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40E1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7D82BACC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1B4513C1" w14:textId="77777777" w:rsidR="00D40158" w:rsidRPr="00A22524" w:rsidRDefault="00513F23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513F23">
        <w:rPr>
          <w:rFonts w:ascii="黑体" w:eastAsia="黑体" w:hAnsi="宋体" w:hint="eastAsia"/>
          <w:b/>
          <w:bCs/>
          <w:sz w:val="72"/>
          <w:szCs w:val="72"/>
        </w:rPr>
        <w:t>绿色建筑</w:t>
      </w:r>
      <w:proofErr w:type="gramStart"/>
      <w:r w:rsidRPr="00513F23">
        <w:rPr>
          <w:rFonts w:ascii="黑体" w:eastAsia="黑体" w:hAnsi="宋体" w:hint="eastAsia"/>
          <w:b/>
          <w:bCs/>
          <w:sz w:val="72"/>
          <w:szCs w:val="72"/>
        </w:rPr>
        <w:t>降碳措施</w:t>
      </w:r>
      <w:proofErr w:type="gramEnd"/>
      <w:r w:rsidRPr="00513F23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4139F77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FD97597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14810823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08737BC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521D7D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E633F7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城市客厅碳排放</w:t>
            </w:r>
            <w:bookmarkEnd w:id="1"/>
          </w:p>
        </w:tc>
      </w:tr>
      <w:tr w:rsidR="00D40158" w:rsidRPr="00D40158" w14:paraId="406A89E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72106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8ECD31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郑州</w:t>
            </w:r>
            <w:bookmarkEnd w:id="2"/>
          </w:p>
        </w:tc>
      </w:tr>
      <w:tr w:rsidR="00D40158" w:rsidRPr="00D40158" w14:paraId="56A4DEB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39EC8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33440C1" w14:textId="23C98B5A" w:rsidR="00D40158" w:rsidRPr="00D40158" w:rsidRDefault="00C83F2B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  <w:r>
              <w:rPr>
                <w:rFonts w:ascii="宋体" w:hAnsi="宋体" w:hint="eastAsia"/>
                <w:szCs w:val="21"/>
              </w:rPr>
              <w:t>BKA80492</w:t>
            </w:r>
          </w:p>
        </w:tc>
      </w:tr>
      <w:tr w:rsidR="00D40158" w:rsidRPr="00D40158" w14:paraId="0BF4CF1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FFF71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B69EB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河南工业大学</w:t>
            </w:r>
            <w:bookmarkEnd w:id="4"/>
          </w:p>
        </w:tc>
      </w:tr>
      <w:tr w:rsidR="00D40158" w:rsidRPr="00D40158" w14:paraId="50118C2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BA818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308B4E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河南工业大学</w:t>
            </w:r>
            <w:bookmarkEnd w:id="5"/>
          </w:p>
        </w:tc>
      </w:tr>
      <w:tr w:rsidR="00D40158" w:rsidRPr="00D40158" w14:paraId="1ED093B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3A02B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8704D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89F09C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BF28B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A89195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8C9098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47274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CBBB98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00BFEB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37F03D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AC4195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2025年12月23日</w:t>
              </w:r>
            </w:smartTag>
            <w:bookmarkEnd w:id="6"/>
          </w:p>
        </w:tc>
      </w:tr>
    </w:tbl>
    <w:p w14:paraId="47374E21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2FBD22CD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B644760" wp14:editId="2112EFBD">
            <wp:extent cx="1514634" cy="15146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3E8976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ECF20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6E0D00E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323FC1D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0428A7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3983BE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597FC82B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2FC781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A974D5D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3A837B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62EFC3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38F1869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T15136653815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76ED4A1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1DFFA3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88E954C" w14:textId="77777777" w:rsidR="009256EF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421439" w:history="1">
        <w:r w:rsidR="009256EF" w:rsidRPr="00B11D92">
          <w:rPr>
            <w:rStyle w:val="a6"/>
            <w:rFonts w:hint="eastAsia"/>
          </w:rPr>
          <w:t>1</w:t>
        </w:r>
        <w:r w:rsidR="009256EF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9256EF" w:rsidRPr="00B11D92">
          <w:rPr>
            <w:rStyle w:val="a6"/>
            <w:rFonts w:hint="eastAsia"/>
          </w:rPr>
          <w:t>建筑概况</w:t>
        </w:r>
        <w:r w:rsidR="009256EF">
          <w:rPr>
            <w:rFonts w:hint="eastAsia"/>
            <w:webHidden/>
          </w:rPr>
          <w:tab/>
        </w:r>
        <w:r w:rsidR="009256EF">
          <w:rPr>
            <w:rFonts w:hint="eastAsia"/>
            <w:webHidden/>
          </w:rPr>
          <w:fldChar w:fldCharType="begin"/>
        </w:r>
        <w:r w:rsidR="009256EF">
          <w:rPr>
            <w:rFonts w:hint="eastAsia"/>
            <w:webHidden/>
          </w:rPr>
          <w:instrText xml:space="preserve"> </w:instrText>
        </w:r>
        <w:r w:rsidR="009256EF">
          <w:rPr>
            <w:webHidden/>
          </w:rPr>
          <w:instrText>PAGEREF _Toc217421439 \h</w:instrText>
        </w:r>
        <w:r w:rsidR="009256EF">
          <w:rPr>
            <w:rFonts w:hint="eastAsia"/>
            <w:webHidden/>
          </w:rPr>
          <w:instrText xml:space="preserve"> </w:instrText>
        </w:r>
        <w:r w:rsidR="009256EF">
          <w:rPr>
            <w:rFonts w:hint="eastAsia"/>
            <w:webHidden/>
          </w:rPr>
        </w:r>
        <w:r w:rsidR="009256EF">
          <w:rPr>
            <w:rFonts w:hint="eastAsia"/>
            <w:webHidden/>
          </w:rPr>
          <w:fldChar w:fldCharType="separate"/>
        </w:r>
        <w:r w:rsidR="009256EF">
          <w:rPr>
            <w:webHidden/>
          </w:rPr>
          <w:t>4</w:t>
        </w:r>
        <w:r w:rsidR="009256EF">
          <w:rPr>
            <w:rFonts w:hint="eastAsia"/>
            <w:webHidden/>
          </w:rPr>
          <w:fldChar w:fldCharType="end"/>
        </w:r>
      </w:hyperlink>
    </w:p>
    <w:p w14:paraId="410280D7" w14:textId="77777777" w:rsidR="009256EF" w:rsidRDefault="009256E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421440" w:history="1">
        <w:r w:rsidRPr="00B11D92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8159817" w14:textId="77777777" w:rsidR="009256EF" w:rsidRDefault="009256E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421441" w:history="1">
        <w:r w:rsidRPr="00B11D92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F7877FC" w14:textId="77777777" w:rsidR="009256EF" w:rsidRDefault="009256E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421442" w:history="1">
        <w:r w:rsidRPr="00B11D92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B9FB8EB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43" w:history="1">
        <w:r w:rsidRPr="00B11D92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985D5F4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44" w:history="1">
        <w:r w:rsidRPr="00B11D92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E6DCF86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45" w:history="1">
        <w:r w:rsidRPr="00B11D92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5BF385F" w14:textId="77777777" w:rsidR="009256EF" w:rsidRDefault="009256E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421446" w:history="1">
        <w:r w:rsidRPr="00B11D92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3E2758C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47" w:history="1">
        <w:r w:rsidRPr="00B11D92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1C437F4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48" w:history="1">
        <w:r w:rsidRPr="00B11D92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FA3590B" w14:textId="77777777" w:rsidR="009256EF" w:rsidRDefault="009256E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421449" w:history="1">
        <w:r w:rsidRPr="00B11D92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89BC6D3" w14:textId="77777777" w:rsidR="009256EF" w:rsidRDefault="009256E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421450" w:history="1">
        <w:r w:rsidRPr="00B11D92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B275F98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51" w:history="1">
        <w:r w:rsidRPr="00B11D92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08B4D57" w14:textId="77777777" w:rsidR="009256EF" w:rsidRDefault="009256E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52" w:history="1">
        <w:r w:rsidRPr="00B11D92">
          <w:rPr>
            <w:rStyle w:val="a6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B22FE03" w14:textId="77777777" w:rsidR="009256EF" w:rsidRDefault="009256E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53" w:history="1">
        <w:r w:rsidRPr="00B11D92">
          <w:rPr>
            <w:rStyle w:val="a6"/>
            <w:rFonts w:hint="eastAsia"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8779925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54" w:history="1">
        <w:r w:rsidRPr="00B11D92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F3B1B66" w14:textId="77777777" w:rsidR="009256EF" w:rsidRDefault="009256E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55" w:history="1">
        <w:r w:rsidRPr="00B11D92">
          <w:rPr>
            <w:rStyle w:val="a6"/>
            <w:rFonts w:hint="eastAsia"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996F4AB" w14:textId="77777777" w:rsidR="009256EF" w:rsidRDefault="009256E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56" w:history="1">
        <w:r w:rsidRPr="00B11D92">
          <w:rPr>
            <w:rStyle w:val="a6"/>
            <w:rFonts w:hint="eastAsia"/>
            <w:lang w:val="en-GB"/>
          </w:rPr>
          <w:t>7.2.2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F350B15" w14:textId="77777777" w:rsidR="009256EF" w:rsidRDefault="009256E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57" w:history="1">
        <w:r w:rsidRPr="00B11D92">
          <w:rPr>
            <w:rStyle w:val="a6"/>
            <w:rFonts w:hint="eastAsia"/>
            <w:lang w:val="en-GB"/>
          </w:rPr>
          <w:t>7.2.3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0F6D8A1" w14:textId="77777777" w:rsidR="009256EF" w:rsidRDefault="009256E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58" w:history="1">
        <w:r w:rsidRPr="00B11D92">
          <w:rPr>
            <w:rStyle w:val="a6"/>
            <w:rFonts w:hint="eastAsia"/>
            <w:lang w:val="en-GB"/>
          </w:rPr>
          <w:t>7.2.4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8E17494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59" w:history="1">
        <w:r w:rsidRPr="00B11D92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C420E4E" w14:textId="77777777" w:rsidR="009256EF" w:rsidRDefault="009256E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421460" w:history="1">
        <w:r w:rsidRPr="00B11D92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D2BBD8C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61" w:history="1">
        <w:r w:rsidRPr="00B11D92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2137D66" w14:textId="77777777" w:rsidR="009256EF" w:rsidRDefault="009256E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62" w:history="1">
        <w:r w:rsidRPr="00B11D92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0BE8E37" w14:textId="77777777" w:rsidR="009256EF" w:rsidRDefault="009256E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63" w:history="1">
        <w:r w:rsidRPr="00B11D92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962BDDB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64" w:history="1">
        <w:r w:rsidRPr="00B11D92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C1A474A" w14:textId="77777777" w:rsidR="009256EF" w:rsidRDefault="009256E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65" w:history="1">
        <w:r w:rsidRPr="00B11D92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72D955C" w14:textId="77777777" w:rsidR="009256EF" w:rsidRDefault="009256E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66" w:history="1">
        <w:r w:rsidRPr="00B11D92">
          <w:rPr>
            <w:rStyle w:val="a6"/>
            <w:rFonts w:hint="eastAsia"/>
            <w:lang w:val="en-GB"/>
          </w:rPr>
          <w:t>8.2.2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AC7BC17" w14:textId="77777777" w:rsidR="009256EF" w:rsidRDefault="009256E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67" w:history="1">
        <w:r w:rsidRPr="00B11D92">
          <w:rPr>
            <w:rStyle w:val="a6"/>
            <w:rFonts w:hint="eastAsia"/>
            <w:lang w:val="en-GB"/>
          </w:rPr>
          <w:t>8.2.3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B87BE1D" w14:textId="77777777" w:rsidR="009256EF" w:rsidRDefault="009256E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68" w:history="1">
        <w:r w:rsidRPr="00B11D92">
          <w:rPr>
            <w:rStyle w:val="a6"/>
            <w:rFonts w:hint="eastAsia"/>
            <w:lang w:val="en-GB"/>
          </w:rPr>
          <w:t>8.2.4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1950678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69" w:history="1">
        <w:r w:rsidRPr="00B11D92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D2622AD" w14:textId="77777777" w:rsidR="009256EF" w:rsidRDefault="009256E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421470" w:history="1">
        <w:r w:rsidRPr="00B11D92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B0D3511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71" w:history="1">
        <w:r w:rsidRPr="00B11D92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4B9AE83" w14:textId="77777777" w:rsidR="009256EF" w:rsidRDefault="009256E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72" w:history="1">
        <w:r w:rsidRPr="00B11D92">
          <w:rPr>
            <w:rStyle w:val="a6"/>
            <w:rFonts w:hint="eastAsia"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2688931" w14:textId="77777777" w:rsidR="009256EF" w:rsidRDefault="009256E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73" w:history="1">
        <w:r w:rsidRPr="00B11D92">
          <w:rPr>
            <w:rStyle w:val="a6"/>
            <w:rFonts w:hint="eastAsia"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F640014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74" w:history="1">
        <w:r w:rsidRPr="00B11D92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A63F2F5" w14:textId="77777777" w:rsidR="009256EF" w:rsidRDefault="009256E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75" w:history="1">
        <w:r w:rsidRPr="00B11D92">
          <w:rPr>
            <w:rStyle w:val="a6"/>
            <w:rFonts w:hint="eastAsia"/>
            <w:lang w:val="en-GB"/>
          </w:rPr>
          <w:t>9.2.1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76C65DE" w14:textId="77777777" w:rsidR="009256EF" w:rsidRDefault="009256E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76" w:history="1">
        <w:r w:rsidRPr="00B11D92">
          <w:rPr>
            <w:rStyle w:val="a6"/>
            <w:rFonts w:hint="eastAsia"/>
            <w:lang w:val="en-GB"/>
          </w:rPr>
          <w:t>9.2.2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48CA65A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77" w:history="1">
        <w:r w:rsidRPr="00B11D92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2D6A716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78" w:history="1">
        <w:r w:rsidRPr="00B11D92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FD4A90A" w14:textId="77777777" w:rsidR="009256EF" w:rsidRDefault="009256E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421479" w:history="1">
        <w:r w:rsidRPr="00B11D92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C65F1BA" w14:textId="77777777" w:rsidR="009256EF" w:rsidRDefault="009256E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421480" w:history="1">
        <w:r w:rsidRPr="00B11D92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DF7382D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81" w:history="1">
        <w:r w:rsidRPr="00B11D92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工作日</w:t>
        </w:r>
        <w:r w:rsidRPr="00B11D92">
          <w:rPr>
            <w:rStyle w:val="a6"/>
            <w:rFonts w:hint="eastAsia"/>
          </w:rPr>
          <w:t>/</w:t>
        </w:r>
        <w:r w:rsidRPr="00B11D92">
          <w:rPr>
            <w:rStyle w:val="a6"/>
            <w:rFonts w:hint="eastAsia"/>
          </w:rPr>
          <w:t>节假日人员逐时在室率</w:t>
        </w:r>
        <w:r w:rsidRPr="00B11D9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032D463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82" w:history="1">
        <w:r w:rsidRPr="00B11D92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工作日</w:t>
        </w:r>
        <w:r w:rsidRPr="00B11D92">
          <w:rPr>
            <w:rStyle w:val="a6"/>
            <w:rFonts w:hint="eastAsia"/>
          </w:rPr>
          <w:t>/</w:t>
        </w:r>
        <w:r w:rsidRPr="00B11D92">
          <w:rPr>
            <w:rStyle w:val="a6"/>
            <w:rFonts w:hint="eastAsia"/>
          </w:rPr>
          <w:t>节假日照明开关时间表</w:t>
        </w:r>
        <w:r w:rsidRPr="00B11D9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190AC318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83" w:history="1">
        <w:r w:rsidRPr="00B11D92">
          <w:rPr>
            <w:rStyle w:val="a6"/>
            <w:rFonts w:hint="eastAsia"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工作日</w:t>
        </w:r>
        <w:r w:rsidRPr="00B11D92">
          <w:rPr>
            <w:rStyle w:val="a6"/>
            <w:rFonts w:hint="eastAsia"/>
          </w:rPr>
          <w:t>/</w:t>
        </w:r>
        <w:r w:rsidRPr="00B11D92">
          <w:rPr>
            <w:rStyle w:val="a6"/>
            <w:rFonts w:hint="eastAsia"/>
          </w:rPr>
          <w:t>节假日设备逐时使用率</w:t>
        </w:r>
        <w:r w:rsidRPr="00B11D9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4CEB1D20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84" w:history="1">
        <w:r w:rsidRPr="00B11D92">
          <w:rPr>
            <w:rStyle w:val="a6"/>
            <w:rFonts w:hint="eastAsia"/>
            <w:lang w:val="en-GB"/>
          </w:rPr>
          <w:t>11.4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工作日</w:t>
        </w:r>
        <w:r w:rsidRPr="00B11D92">
          <w:rPr>
            <w:rStyle w:val="a6"/>
            <w:rFonts w:hint="eastAsia"/>
          </w:rPr>
          <w:t>/</w:t>
        </w:r>
        <w:r w:rsidRPr="00B11D92">
          <w:rPr>
            <w:rStyle w:val="a6"/>
            <w:rFonts w:hint="eastAsia"/>
          </w:rPr>
          <w:t>节假日空调系统运行时间表</w:t>
        </w:r>
        <w:r w:rsidRPr="00B11D92">
          <w:rPr>
            <w:rStyle w:val="a6"/>
            <w:rFonts w:hint="eastAsia"/>
          </w:rPr>
          <w:t>(1:</w:t>
        </w:r>
        <w:r w:rsidRPr="00B11D92">
          <w:rPr>
            <w:rStyle w:val="a6"/>
            <w:rFonts w:hint="eastAsia"/>
          </w:rPr>
          <w:t>开</w:t>
        </w:r>
        <w:r w:rsidRPr="00B11D92">
          <w:rPr>
            <w:rStyle w:val="a6"/>
            <w:rFonts w:hint="eastAsia"/>
          </w:rPr>
          <w:t>,0:</w:t>
        </w:r>
        <w:r w:rsidRPr="00B11D92">
          <w:rPr>
            <w:rStyle w:val="a6"/>
            <w:rFonts w:hint="eastAsia"/>
          </w:rPr>
          <w:t>关</w:t>
        </w:r>
        <w:r w:rsidRPr="00B11D92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72C9314F" w14:textId="77777777" w:rsidR="009256EF" w:rsidRDefault="009256E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421485" w:history="1">
        <w:r w:rsidRPr="00B11D92">
          <w:rPr>
            <w:rStyle w:val="a6"/>
            <w:rFonts w:hint="eastAsia"/>
            <w:lang w:val="en-GB"/>
          </w:rPr>
          <w:t>11.5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11D92">
          <w:rPr>
            <w:rStyle w:val="a6"/>
            <w:rFonts w:hint="eastAsia"/>
          </w:rPr>
          <w:t>工作日</w:t>
        </w:r>
        <w:r w:rsidRPr="00B11D92">
          <w:rPr>
            <w:rStyle w:val="a6"/>
            <w:rFonts w:hint="eastAsia"/>
          </w:rPr>
          <w:t>/</w:t>
        </w:r>
        <w:r w:rsidRPr="00B11D92">
          <w:rPr>
            <w:rStyle w:val="a6"/>
            <w:rFonts w:hint="eastAsia"/>
          </w:rPr>
          <w:t>节假日新风运行时间表</w:t>
        </w:r>
        <w:r w:rsidRPr="00B11D9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_Toc217421485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2B7597FD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9549B27" w14:textId="77777777" w:rsidR="00D40158" w:rsidRDefault="00D40158" w:rsidP="00D40158">
      <w:pPr>
        <w:pStyle w:val="TOC1"/>
      </w:pPr>
    </w:p>
    <w:p w14:paraId="1DD103A2" w14:textId="77777777" w:rsidR="00D40158" w:rsidRPr="005E5F93" w:rsidRDefault="00D40158" w:rsidP="005215FB">
      <w:pPr>
        <w:pStyle w:val="1"/>
      </w:pPr>
      <w:bookmarkStart w:id="11" w:name="_Toc21742143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420C7BD" w14:textId="77777777" w:rsidTr="00853D5D">
        <w:tc>
          <w:tcPr>
            <w:tcW w:w="2763" w:type="dxa"/>
            <w:shd w:val="clear" w:color="auto" w:fill="E6E6E6"/>
          </w:tcPr>
          <w:p w14:paraId="768516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ACB4B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城市客厅碳排放</w:t>
            </w:r>
            <w:bookmarkEnd w:id="12"/>
          </w:p>
        </w:tc>
      </w:tr>
      <w:tr w:rsidR="00D40158" w:rsidRPr="00FF2243" w14:paraId="463470BD" w14:textId="77777777" w:rsidTr="00853D5D">
        <w:tc>
          <w:tcPr>
            <w:tcW w:w="2763" w:type="dxa"/>
            <w:shd w:val="clear" w:color="auto" w:fill="E6E6E6"/>
          </w:tcPr>
          <w:p w14:paraId="489B615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BF161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037A4C" w:rsidRPr="00FF2243" w14:paraId="599B862D" w14:textId="77777777" w:rsidTr="00853D5D">
        <w:tc>
          <w:tcPr>
            <w:tcW w:w="2763" w:type="dxa"/>
            <w:shd w:val="clear" w:color="auto" w:fill="E6E6E6"/>
          </w:tcPr>
          <w:p w14:paraId="64D5D51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A5C58F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3CE3A3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43EFE1DC" w14:textId="77777777" w:rsidTr="00853D5D">
        <w:tc>
          <w:tcPr>
            <w:tcW w:w="2763" w:type="dxa"/>
            <w:shd w:val="clear" w:color="auto" w:fill="E6E6E6"/>
          </w:tcPr>
          <w:p w14:paraId="3E774969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01480B8D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58D838A2" w14:textId="77777777" w:rsidTr="00853D5D">
        <w:tc>
          <w:tcPr>
            <w:tcW w:w="2763" w:type="dxa"/>
            <w:shd w:val="clear" w:color="auto" w:fill="E6E6E6"/>
          </w:tcPr>
          <w:p w14:paraId="64B893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7F6243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5268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1EB1B961" w14:textId="77777777" w:rsidTr="00853D5D">
        <w:tc>
          <w:tcPr>
            <w:tcW w:w="2763" w:type="dxa"/>
            <w:shd w:val="clear" w:color="auto" w:fill="E6E6E6"/>
          </w:tcPr>
          <w:p w14:paraId="7A0172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49FBA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F804A2A" w14:textId="77777777" w:rsidTr="00853D5D">
        <w:tc>
          <w:tcPr>
            <w:tcW w:w="2763" w:type="dxa"/>
            <w:shd w:val="clear" w:color="auto" w:fill="E6E6E6"/>
          </w:tcPr>
          <w:p w14:paraId="23216F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4B56F6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17.4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5F07FF82" w14:textId="77777777" w:rsidTr="00853D5D">
        <w:tc>
          <w:tcPr>
            <w:tcW w:w="2763" w:type="dxa"/>
            <w:shd w:val="clear" w:color="auto" w:fill="E6E6E6"/>
          </w:tcPr>
          <w:p w14:paraId="07AA157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30702E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25113.82</w:t>
            </w:r>
            <w:bookmarkEnd w:id="23"/>
          </w:p>
        </w:tc>
      </w:tr>
      <w:tr w:rsidR="00203A7D" w:rsidRPr="00FF2243" w14:paraId="4BAB112F" w14:textId="77777777" w:rsidTr="00853D5D">
        <w:tc>
          <w:tcPr>
            <w:tcW w:w="2763" w:type="dxa"/>
            <w:shd w:val="clear" w:color="auto" w:fill="E6E6E6"/>
          </w:tcPr>
          <w:p w14:paraId="50E20E0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B40AFF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7443.70</w:t>
            </w:r>
            <w:bookmarkEnd w:id="24"/>
          </w:p>
        </w:tc>
      </w:tr>
      <w:tr w:rsidR="00D40158" w:rsidRPr="00FF2243" w14:paraId="7A53AC54" w14:textId="77777777" w:rsidTr="00853D5D">
        <w:tc>
          <w:tcPr>
            <w:tcW w:w="2763" w:type="dxa"/>
            <w:shd w:val="clear" w:color="auto" w:fill="E6E6E6"/>
          </w:tcPr>
          <w:p w14:paraId="7CBF275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069" w:type="dxa"/>
            <w:gridSpan w:val="2"/>
          </w:tcPr>
          <w:p w14:paraId="4C552A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24B7E1B3" w14:textId="77777777" w:rsidTr="00853D5D">
        <w:tc>
          <w:tcPr>
            <w:tcW w:w="2763" w:type="dxa"/>
            <w:shd w:val="clear" w:color="auto" w:fill="E6E6E6"/>
          </w:tcPr>
          <w:p w14:paraId="7706FF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277B0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720331B5" w14:textId="77777777" w:rsidTr="00853D5D">
        <w:tc>
          <w:tcPr>
            <w:tcW w:w="2763" w:type="dxa"/>
            <w:shd w:val="clear" w:color="auto" w:fill="E6E6E6"/>
          </w:tcPr>
          <w:p w14:paraId="3D5A47E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B8615E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45C17ADB" w14:textId="77777777" w:rsidTr="00853D5D">
        <w:tc>
          <w:tcPr>
            <w:tcW w:w="2763" w:type="dxa"/>
            <w:shd w:val="clear" w:color="auto" w:fill="E6E6E6"/>
          </w:tcPr>
          <w:p w14:paraId="7F96D11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7DFF4D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6AF32E32" w14:textId="77777777" w:rsidTr="00853D5D">
        <w:tc>
          <w:tcPr>
            <w:tcW w:w="2763" w:type="dxa"/>
            <w:shd w:val="clear" w:color="auto" w:fill="E6E6E6"/>
          </w:tcPr>
          <w:p w14:paraId="2A9302B8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4DC1A8B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0E401CFE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4CA4F43F" w14:textId="77777777" w:rsidR="00033A7A" w:rsidRDefault="00FF6380" w:rsidP="00824A6F">
      <w:pPr>
        <w:pStyle w:val="1"/>
      </w:pPr>
      <w:bookmarkStart w:id="30" w:name="TitleFormat"/>
      <w:bookmarkStart w:id="31" w:name="_Toc217421440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6F3AE2A9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41165C10" w14:textId="77777777" w:rsidR="001172D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11D6B698" w14:textId="77777777" w:rsidR="001172D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7527A475" w14:textId="77777777" w:rsidR="001172D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0CDD0209" w14:textId="77777777" w:rsidR="001172DC" w:rsidRDefault="001172DC">
      <w:pPr>
        <w:pStyle w:val="a0"/>
        <w:ind w:firstLineChars="0" w:firstLine="0"/>
        <w:rPr>
          <w:lang w:val="en-US"/>
        </w:rPr>
      </w:pPr>
    </w:p>
    <w:p w14:paraId="15A3CB8B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1742144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7C456C8" w14:textId="77777777" w:rsidR="0090021E" w:rsidRDefault="005F23B3" w:rsidP="0090021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90021E">
        <w:rPr>
          <w:rFonts w:hint="eastAsia"/>
          <w:lang w:val="en-US"/>
        </w:rPr>
        <w:t>建筑碳排放</w:t>
      </w:r>
      <w:r w:rsidR="0090021E">
        <w:rPr>
          <w:lang w:val="en-US"/>
        </w:rPr>
        <w:t>CEEB</w:t>
      </w:r>
      <w:r w:rsidR="0090021E">
        <w:rPr>
          <w:rFonts w:hint="eastAsia"/>
          <w:lang w:val="en-US"/>
        </w:rPr>
        <w:t>以</w:t>
      </w:r>
      <w:r w:rsidR="0090021E">
        <w:rPr>
          <w:lang w:val="en-US"/>
        </w:rPr>
        <w:t>CAD</w:t>
      </w:r>
      <w:r w:rsidR="0090021E">
        <w:rPr>
          <w:rFonts w:hint="eastAsia"/>
          <w:lang w:val="en-US"/>
        </w:rPr>
        <w:t>为平台，与建筑节能模型无缝对接，支持《绿色建筑评价标准》</w:t>
      </w:r>
      <w:r w:rsidR="0090021E">
        <w:rPr>
          <w:lang w:val="en-US"/>
        </w:rPr>
        <w:t>GB/T50378-2019</w:t>
      </w:r>
      <w:r w:rsidR="0090021E">
        <w:rPr>
          <w:rFonts w:hint="eastAsia"/>
          <w:lang w:val="en-US"/>
        </w:rPr>
        <w:t>第</w:t>
      </w:r>
      <w:r w:rsidR="0090021E">
        <w:rPr>
          <w:lang w:val="en-US"/>
        </w:rPr>
        <w:t>9.2.7</w:t>
      </w:r>
      <w:r w:rsidR="0090021E">
        <w:rPr>
          <w:rFonts w:hint="eastAsia"/>
          <w:lang w:val="en-US"/>
        </w:rPr>
        <w:t>条设计建筑</w:t>
      </w:r>
      <w:r w:rsidR="003F5BE3">
        <w:rPr>
          <w:rFonts w:hint="eastAsia"/>
          <w:lang w:val="en-US"/>
        </w:rPr>
        <w:t>采取相应措施后</w:t>
      </w:r>
      <w:proofErr w:type="gramStart"/>
      <w:r w:rsidR="003F5BE3">
        <w:rPr>
          <w:lang w:val="en-US"/>
        </w:rPr>
        <w:t>减碳量</w:t>
      </w:r>
      <w:proofErr w:type="gramEnd"/>
      <w:r w:rsidR="0090021E">
        <w:rPr>
          <w:rFonts w:hint="eastAsia"/>
          <w:lang w:val="en-US"/>
        </w:rPr>
        <w:t>的对比计算（其中参照建筑参数满足国家和行业节能标准规定值）。</w:t>
      </w:r>
    </w:p>
    <w:p w14:paraId="524214D7" w14:textId="77777777" w:rsidR="005F23B3" w:rsidRPr="0090021E" w:rsidRDefault="005F23B3" w:rsidP="005F23B3">
      <w:pPr>
        <w:pStyle w:val="a0"/>
        <w:ind w:firstLine="420"/>
        <w:rPr>
          <w:lang w:val="en-US"/>
        </w:rPr>
      </w:pPr>
    </w:p>
    <w:p w14:paraId="4C26624F" w14:textId="77777777" w:rsidR="005E385A" w:rsidRPr="00ED7370" w:rsidRDefault="00B31357" w:rsidP="00ED7370">
      <w:pPr>
        <w:pStyle w:val="1"/>
      </w:pPr>
      <w:bookmarkStart w:id="39" w:name="_Toc217421442"/>
      <w:r>
        <w:rPr>
          <w:rFonts w:hint="eastAsia"/>
        </w:rPr>
        <w:lastRenderedPageBreak/>
        <w:t>气象数据</w:t>
      </w:r>
      <w:bookmarkEnd w:id="39"/>
    </w:p>
    <w:p w14:paraId="7796413E" w14:textId="77777777" w:rsidR="008244A0" w:rsidRDefault="00483CEF" w:rsidP="00483CEF">
      <w:pPr>
        <w:pStyle w:val="2"/>
      </w:pPr>
      <w:bookmarkStart w:id="40" w:name="_Toc217421443"/>
      <w:r>
        <w:rPr>
          <w:rFonts w:hint="eastAsia"/>
        </w:rPr>
        <w:t>逐日干球温度表</w:t>
      </w:r>
      <w:bookmarkEnd w:id="40"/>
    </w:p>
    <w:p w14:paraId="5A51F1D7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66FEF2CE" wp14:editId="5DB5B029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7AAF0" w14:textId="77777777" w:rsidR="00902539" w:rsidRDefault="00483CEF" w:rsidP="00902539">
      <w:pPr>
        <w:pStyle w:val="2"/>
      </w:pPr>
      <w:bookmarkStart w:id="42" w:name="_Toc217421444"/>
      <w:r>
        <w:rPr>
          <w:rFonts w:hint="eastAsia"/>
        </w:rPr>
        <w:t>逐月辐照量表</w:t>
      </w:r>
      <w:bookmarkEnd w:id="42"/>
    </w:p>
    <w:p w14:paraId="652566E4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1E34013E" wp14:editId="4C207406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93163" w14:textId="77777777" w:rsidR="00483CEF" w:rsidRDefault="00483CEF" w:rsidP="00483CEF">
      <w:pPr>
        <w:pStyle w:val="2"/>
      </w:pPr>
      <w:bookmarkStart w:id="44" w:name="_Toc217421445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172DC" w14:paraId="276C6CE8" w14:textId="77777777">
        <w:tc>
          <w:tcPr>
            <w:tcW w:w="1131" w:type="dxa"/>
            <w:shd w:val="clear" w:color="auto" w:fill="E6E6E6"/>
            <w:vAlign w:val="center"/>
          </w:tcPr>
          <w:p w14:paraId="1B1886C6" w14:textId="77777777" w:rsidR="001172D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6F70B4F" w14:textId="77777777" w:rsidR="001172D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79A414" w14:textId="77777777" w:rsidR="001172D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984698" w14:textId="77777777" w:rsidR="001172D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D8F8F4" w14:textId="77777777" w:rsidR="001172D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D38A46" w14:textId="77777777" w:rsidR="001172DC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1172DC" w14:paraId="5DAAD6A0" w14:textId="77777777">
        <w:tc>
          <w:tcPr>
            <w:tcW w:w="1131" w:type="dxa"/>
            <w:shd w:val="clear" w:color="auto" w:fill="E6E6E6"/>
            <w:vAlign w:val="center"/>
          </w:tcPr>
          <w:p w14:paraId="059AD315" w14:textId="77777777" w:rsidR="001172D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FA07518" w14:textId="77777777" w:rsidR="001172DC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9B8D07D" w14:textId="77777777" w:rsidR="001172DC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72234325" w14:textId="77777777" w:rsidR="001172DC" w:rsidRDefault="00000000">
            <w:r>
              <w:t>21.1</w:t>
            </w:r>
          </w:p>
        </w:tc>
        <w:tc>
          <w:tcPr>
            <w:tcW w:w="1556" w:type="dxa"/>
            <w:vAlign w:val="center"/>
          </w:tcPr>
          <w:p w14:paraId="4DD3C652" w14:textId="77777777" w:rsidR="001172DC" w:rsidRDefault="00000000">
            <w:r>
              <w:t>8.9</w:t>
            </w:r>
          </w:p>
        </w:tc>
        <w:tc>
          <w:tcPr>
            <w:tcW w:w="1556" w:type="dxa"/>
            <w:vAlign w:val="center"/>
          </w:tcPr>
          <w:p w14:paraId="506C1693" w14:textId="77777777" w:rsidR="001172DC" w:rsidRDefault="00000000">
            <w:r>
              <w:t>61.4</w:t>
            </w:r>
          </w:p>
        </w:tc>
      </w:tr>
      <w:tr w:rsidR="001172DC" w14:paraId="260FA013" w14:textId="77777777">
        <w:tc>
          <w:tcPr>
            <w:tcW w:w="1131" w:type="dxa"/>
            <w:shd w:val="clear" w:color="auto" w:fill="E6E6E6"/>
            <w:vAlign w:val="center"/>
          </w:tcPr>
          <w:p w14:paraId="7DF88E10" w14:textId="77777777" w:rsidR="001172D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36F0921" w14:textId="77777777" w:rsidR="001172DC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5BE00A5" w14:textId="77777777" w:rsidR="001172DC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352B829F" w14:textId="77777777" w:rsidR="001172DC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613EEEF1" w14:textId="77777777" w:rsidR="001172DC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466183F1" w14:textId="77777777" w:rsidR="001172DC" w:rsidRDefault="00000000">
            <w:r>
              <w:t>-7.1</w:t>
            </w:r>
          </w:p>
        </w:tc>
      </w:tr>
    </w:tbl>
    <w:p w14:paraId="407CC57B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217421446"/>
      <w:bookmarkEnd w:id="45"/>
      <w:r>
        <w:lastRenderedPageBreak/>
        <w:t>围护结构</w:t>
      </w:r>
      <w:bookmarkEnd w:id="46"/>
    </w:p>
    <w:p w14:paraId="0DB0CB97" w14:textId="77777777" w:rsidR="001172DC" w:rsidRDefault="00000000">
      <w:pPr>
        <w:pStyle w:val="2"/>
        <w:widowControl w:val="0"/>
      </w:pPr>
      <w:bookmarkStart w:id="47" w:name="_Toc217421447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172DC" w14:paraId="7871AA5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27F1368" w14:textId="77777777" w:rsidR="001172D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18556B" w14:textId="77777777" w:rsidR="001172D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091E580" w14:textId="77777777" w:rsidR="001172D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1E549D" w14:textId="77777777" w:rsidR="001172D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A0E147" w14:textId="77777777" w:rsidR="001172D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EF3D41" w14:textId="77777777" w:rsidR="001172DC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10DC600" w14:textId="77777777" w:rsidR="001172DC" w:rsidRDefault="00000000">
            <w:pPr>
              <w:jc w:val="center"/>
            </w:pPr>
            <w:r>
              <w:t>数据来源</w:t>
            </w:r>
          </w:p>
        </w:tc>
      </w:tr>
      <w:tr w:rsidR="001172DC" w14:paraId="3F40BCF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B9FC7BB" w14:textId="77777777" w:rsidR="001172DC" w:rsidRDefault="001172D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BBE36C2" w14:textId="77777777" w:rsidR="001172DC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B47AAE9" w14:textId="77777777" w:rsidR="001172D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747EFE" w14:textId="77777777" w:rsidR="001172D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38A1A6" w14:textId="77777777" w:rsidR="001172DC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9E532A" w14:textId="77777777" w:rsidR="001172DC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2E967D2" w14:textId="77777777" w:rsidR="001172DC" w:rsidRDefault="001172DC">
            <w:pPr>
              <w:jc w:val="center"/>
            </w:pPr>
          </w:p>
        </w:tc>
      </w:tr>
      <w:tr w:rsidR="001172DC" w14:paraId="6414C295" w14:textId="77777777">
        <w:tc>
          <w:tcPr>
            <w:tcW w:w="2196" w:type="dxa"/>
            <w:shd w:val="clear" w:color="auto" w:fill="E6E6E6"/>
            <w:vAlign w:val="center"/>
          </w:tcPr>
          <w:p w14:paraId="319EACEC" w14:textId="77777777" w:rsidR="001172D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F5C9501" w14:textId="77777777" w:rsidR="001172D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DCD14D8" w14:textId="77777777" w:rsidR="001172D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FA54EE8" w14:textId="77777777" w:rsidR="001172D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3D0C2BE" w14:textId="77777777" w:rsidR="001172D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ACBD02A" w14:textId="77777777" w:rsidR="001172D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7FD8644" w14:textId="77777777" w:rsidR="001172DC" w:rsidRDefault="001172DC">
            <w:pPr>
              <w:rPr>
                <w:sz w:val="18"/>
                <w:szCs w:val="18"/>
              </w:rPr>
            </w:pPr>
          </w:p>
        </w:tc>
      </w:tr>
      <w:tr w:rsidR="001172DC" w14:paraId="1C2DDD0D" w14:textId="77777777">
        <w:tc>
          <w:tcPr>
            <w:tcW w:w="2196" w:type="dxa"/>
            <w:shd w:val="clear" w:color="auto" w:fill="E6E6E6"/>
            <w:vAlign w:val="center"/>
          </w:tcPr>
          <w:p w14:paraId="0B79ACD8" w14:textId="77777777" w:rsidR="001172D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5E87E5C" w14:textId="77777777" w:rsidR="001172DC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344697C" w14:textId="77777777" w:rsidR="001172D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28FA0A1" w14:textId="77777777" w:rsidR="001172DC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B11E726" w14:textId="77777777" w:rsidR="001172D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8DD9285" w14:textId="77777777" w:rsidR="001172DC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74AD082" w14:textId="77777777" w:rsidR="001172DC" w:rsidRDefault="001172DC">
            <w:pPr>
              <w:rPr>
                <w:sz w:val="18"/>
                <w:szCs w:val="18"/>
              </w:rPr>
            </w:pPr>
          </w:p>
        </w:tc>
      </w:tr>
      <w:tr w:rsidR="001172DC" w14:paraId="6D304751" w14:textId="77777777">
        <w:tc>
          <w:tcPr>
            <w:tcW w:w="2196" w:type="dxa"/>
            <w:shd w:val="clear" w:color="auto" w:fill="E6E6E6"/>
            <w:vAlign w:val="center"/>
          </w:tcPr>
          <w:p w14:paraId="2685FCB0" w14:textId="77777777" w:rsidR="001172D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D3BB1EB" w14:textId="77777777" w:rsidR="001172D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625773C" w14:textId="77777777" w:rsidR="001172D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65C242C" w14:textId="77777777" w:rsidR="001172D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7E46AB2" w14:textId="77777777" w:rsidR="001172D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0DE3024" w14:textId="77777777" w:rsidR="001172D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6E9AA20" w14:textId="77777777" w:rsidR="001172DC" w:rsidRDefault="001172DC">
            <w:pPr>
              <w:rPr>
                <w:sz w:val="18"/>
                <w:szCs w:val="18"/>
              </w:rPr>
            </w:pPr>
          </w:p>
        </w:tc>
      </w:tr>
      <w:tr w:rsidR="001172DC" w14:paraId="41F52A0F" w14:textId="77777777">
        <w:tc>
          <w:tcPr>
            <w:tcW w:w="2196" w:type="dxa"/>
            <w:shd w:val="clear" w:color="auto" w:fill="E6E6E6"/>
            <w:vAlign w:val="center"/>
          </w:tcPr>
          <w:p w14:paraId="702CE961" w14:textId="77777777" w:rsidR="001172DC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602314B" w14:textId="77777777" w:rsidR="001172DC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D29B1E3" w14:textId="77777777" w:rsidR="001172DC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39A084F" w14:textId="77777777" w:rsidR="001172DC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73DBD68" w14:textId="77777777" w:rsidR="001172D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697F82E" w14:textId="77777777" w:rsidR="001172DC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F18B56F" w14:textId="77777777" w:rsidR="001172DC" w:rsidRDefault="001172DC">
            <w:pPr>
              <w:rPr>
                <w:sz w:val="18"/>
                <w:szCs w:val="18"/>
              </w:rPr>
            </w:pPr>
          </w:p>
        </w:tc>
      </w:tr>
      <w:tr w:rsidR="001172DC" w14:paraId="7ABF56B4" w14:textId="77777777">
        <w:tc>
          <w:tcPr>
            <w:tcW w:w="2196" w:type="dxa"/>
            <w:shd w:val="clear" w:color="auto" w:fill="E6E6E6"/>
            <w:vAlign w:val="center"/>
          </w:tcPr>
          <w:p w14:paraId="755B46E8" w14:textId="77777777" w:rsidR="001172DC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9BC1ABB" w14:textId="77777777" w:rsidR="001172D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05A59DD" w14:textId="77777777" w:rsidR="001172D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5365CA3" w14:textId="77777777" w:rsidR="001172DC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18C9B88" w14:textId="77777777" w:rsidR="001172D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A375A5F" w14:textId="77777777" w:rsidR="001172D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8929734" w14:textId="77777777" w:rsidR="001172DC" w:rsidRDefault="001172DC">
            <w:pPr>
              <w:rPr>
                <w:sz w:val="18"/>
                <w:szCs w:val="18"/>
              </w:rPr>
            </w:pPr>
          </w:p>
        </w:tc>
      </w:tr>
      <w:tr w:rsidR="001172DC" w14:paraId="5F348B19" w14:textId="77777777">
        <w:tc>
          <w:tcPr>
            <w:tcW w:w="2196" w:type="dxa"/>
            <w:shd w:val="clear" w:color="auto" w:fill="E6E6E6"/>
            <w:vAlign w:val="center"/>
          </w:tcPr>
          <w:p w14:paraId="196E316A" w14:textId="77777777" w:rsidR="001172D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36A6EAC" w14:textId="77777777" w:rsidR="001172DC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5249B0C" w14:textId="77777777" w:rsidR="001172DC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85CD7AD" w14:textId="77777777" w:rsidR="001172DC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CCAEA27" w14:textId="77777777" w:rsidR="001172D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F85BFFE" w14:textId="77777777" w:rsidR="001172DC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79236DB4" w14:textId="77777777" w:rsidR="001172DC" w:rsidRDefault="001172DC">
            <w:pPr>
              <w:rPr>
                <w:sz w:val="18"/>
                <w:szCs w:val="18"/>
              </w:rPr>
            </w:pPr>
          </w:p>
        </w:tc>
      </w:tr>
      <w:tr w:rsidR="001172DC" w14:paraId="6035A4F8" w14:textId="77777777">
        <w:tc>
          <w:tcPr>
            <w:tcW w:w="2196" w:type="dxa"/>
            <w:shd w:val="clear" w:color="auto" w:fill="E6E6E6"/>
            <w:vAlign w:val="center"/>
          </w:tcPr>
          <w:p w14:paraId="7DC92FE5" w14:textId="77777777" w:rsidR="001172DC" w:rsidRDefault="00000000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2A3F6106" w14:textId="77777777" w:rsidR="001172DC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C79EE55" w14:textId="77777777" w:rsidR="001172DC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CB913D6" w14:textId="77777777" w:rsidR="001172DC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33AD43A" w14:textId="77777777" w:rsidR="001172DC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2ECACF5" w14:textId="77777777" w:rsidR="001172D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CB3FE75" w14:textId="77777777" w:rsidR="001172DC" w:rsidRDefault="001172DC">
            <w:pPr>
              <w:rPr>
                <w:sz w:val="18"/>
                <w:szCs w:val="18"/>
              </w:rPr>
            </w:pPr>
          </w:p>
        </w:tc>
      </w:tr>
    </w:tbl>
    <w:p w14:paraId="0506AF77" w14:textId="77777777" w:rsidR="001172DC" w:rsidRDefault="00000000">
      <w:pPr>
        <w:pStyle w:val="2"/>
        <w:widowControl w:val="0"/>
      </w:pPr>
      <w:bookmarkStart w:id="48" w:name="_Toc217421448"/>
      <w:r>
        <w:t>围护结构作法简要说明</w:t>
      </w:r>
      <w:bookmarkEnd w:id="48"/>
    </w:p>
    <w:p w14:paraId="6C8614E3" w14:textId="77777777" w:rsidR="001172DC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(K=0.774,D=3.691)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6EDC2C31" w14:textId="77777777" w:rsidR="001172DC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F984B04" w14:textId="77777777" w:rsidR="001172D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(K=1.126,D=2.941)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60828BA1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B337BA7" w14:textId="77777777" w:rsidR="001172D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梁柱构造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(K=1.126,D=2.941)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511B792D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604A670" w14:textId="77777777" w:rsidR="001172D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proofErr w:type="gramStart"/>
      <w:r>
        <w:rPr>
          <w:b/>
          <w:color w:val="000000"/>
          <w:sz w:val="24"/>
          <w:szCs w:val="24"/>
        </w:rPr>
        <w:t>挑空楼板</w:t>
      </w:r>
      <w:proofErr w:type="gramEnd"/>
      <w:r>
        <w:rPr>
          <w:b/>
          <w:color w:val="000000"/>
          <w:sz w:val="24"/>
          <w:szCs w:val="24"/>
        </w:rPr>
        <w:t>：</w:t>
      </w:r>
      <w:proofErr w:type="gramStart"/>
      <w:r>
        <w:rPr>
          <w:color w:val="0000FF"/>
          <w:szCs w:val="21"/>
        </w:rPr>
        <w:t>挑空楼板</w:t>
      </w:r>
      <w:proofErr w:type="gramEnd"/>
      <w:r>
        <w:rPr>
          <w:color w:val="0000FF"/>
          <w:szCs w:val="21"/>
        </w:rPr>
        <w:t>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(K=1.192,D=2.146)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1B71F087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D253CB6" w14:textId="77777777" w:rsidR="001172D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proofErr w:type="gramStart"/>
      <w:r>
        <w:rPr>
          <w:color w:val="0000FF"/>
          <w:szCs w:val="21"/>
        </w:rPr>
        <w:t>钢铝单框</w:t>
      </w:r>
      <w:proofErr w:type="gramEnd"/>
      <w:r>
        <w:rPr>
          <w:color w:val="0000FF"/>
          <w:szCs w:val="21"/>
        </w:rPr>
        <w:t>双</w:t>
      </w:r>
      <w:proofErr w:type="gramStart"/>
      <w:r>
        <w:rPr>
          <w:color w:val="0000FF"/>
          <w:szCs w:val="21"/>
        </w:rPr>
        <w:t>玻</w:t>
      </w:r>
      <w:proofErr w:type="gramEnd"/>
      <w:r>
        <w:rPr>
          <w:color w:val="0000FF"/>
          <w:szCs w:val="21"/>
        </w:rPr>
        <w:t>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14:paraId="189711DF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7695664F" w14:textId="77777777" w:rsidR="001172D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proofErr w:type="gramStart"/>
      <w:r>
        <w:rPr>
          <w:color w:val="0000FF"/>
          <w:szCs w:val="21"/>
        </w:rPr>
        <w:t>钢铝单框</w:t>
      </w:r>
      <w:proofErr w:type="gramEnd"/>
      <w:r>
        <w:rPr>
          <w:color w:val="0000FF"/>
          <w:szCs w:val="21"/>
        </w:rPr>
        <w:t>双</w:t>
      </w:r>
      <w:proofErr w:type="gramStart"/>
      <w:r>
        <w:rPr>
          <w:color w:val="0000FF"/>
          <w:szCs w:val="21"/>
        </w:rPr>
        <w:t>玻</w:t>
      </w:r>
      <w:proofErr w:type="gramEnd"/>
      <w:r>
        <w:rPr>
          <w:color w:val="0000FF"/>
          <w:szCs w:val="21"/>
        </w:rPr>
        <w:t>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14:paraId="5C82DDC8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23832FE1" w14:textId="77777777" w:rsidR="001172D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(K=4.988,D=1.431)</w:t>
      </w:r>
      <w:r>
        <w:rPr>
          <w:color w:val="0000FF"/>
          <w:szCs w:val="21"/>
        </w:rPr>
        <w:t>：</w:t>
      </w:r>
    </w:p>
    <w:p w14:paraId="7AD085A1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2CA368DA" w14:textId="77777777" w:rsidR="001172DC" w:rsidRDefault="00000000">
      <w:pPr>
        <w:pStyle w:val="1"/>
        <w:widowControl w:val="0"/>
        <w:jc w:val="both"/>
        <w:rPr>
          <w:color w:val="000000"/>
        </w:rPr>
      </w:pPr>
      <w:bookmarkStart w:id="49" w:name="_Toc217421449"/>
      <w:r>
        <w:rPr>
          <w:color w:val="000000"/>
        </w:rPr>
        <w:t>围护结构概况</w:t>
      </w:r>
      <w:bookmarkEnd w:id="49"/>
    </w:p>
    <w:p w14:paraId="13FA3450" w14:textId="77777777" w:rsidR="001172DC" w:rsidRDefault="001172DC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92"/>
        <w:gridCol w:w="955"/>
        <w:gridCol w:w="955"/>
        <w:gridCol w:w="1115"/>
        <w:gridCol w:w="917"/>
        <w:gridCol w:w="1147"/>
        <w:gridCol w:w="953"/>
      </w:tblGrid>
      <w:tr w:rsidR="001206D7" w14:paraId="16F63DBE" w14:textId="77777777" w:rsidTr="007058A0">
        <w:trPr>
          <w:jc w:val="center"/>
        </w:trPr>
        <w:tc>
          <w:tcPr>
            <w:tcW w:w="183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B58EA0" w14:textId="77777777" w:rsidR="0053756C" w:rsidRDefault="0053756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2D2E05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  <w:tc>
          <w:tcPr>
            <w:tcW w:w="158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4B61DD" w14:textId="77777777" w:rsidR="0053756C" w:rsidRDefault="00000000">
            <w:pPr>
              <w:jc w:val="center"/>
              <w:rPr>
                <w:bCs/>
                <w:szCs w:val="21"/>
              </w:rPr>
            </w:pPr>
            <w:bookmarkStart w:id="51" w:name="参照建筑别名"/>
            <w:r>
              <w:rPr>
                <w:rFonts w:hAnsi="宋体"/>
                <w:szCs w:val="21"/>
              </w:rPr>
              <w:t>参照建筑</w:t>
            </w:r>
            <w:bookmarkEnd w:id="51"/>
          </w:p>
        </w:tc>
      </w:tr>
      <w:tr w:rsidR="007058A0" w14:paraId="25499670" w14:textId="77777777" w:rsidTr="007058A0">
        <w:trPr>
          <w:jc w:val="center"/>
        </w:trPr>
        <w:tc>
          <w:tcPr>
            <w:tcW w:w="183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AB6F92" w14:textId="77777777" w:rsidR="0053756C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6EE4342A" w14:textId="77777777" w:rsidR="0053756C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B22079" w14:textId="77777777" w:rsidR="0053756C" w:rsidRDefault="00000000" w:rsidP="007058A0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bCs/>
                <w:szCs w:val="21"/>
              </w:rPr>
              <w:t>0.77</w:t>
            </w:r>
            <w:bookmarkEnd w:id="52"/>
          </w:p>
          <w:p w14:paraId="2394AD7B" w14:textId="77777777" w:rsidR="0053756C" w:rsidRDefault="00000000" w:rsidP="007058A0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3.69</w:t>
            </w:r>
            <w:bookmarkEnd w:id="53"/>
          </w:p>
        </w:tc>
        <w:tc>
          <w:tcPr>
            <w:tcW w:w="158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01443" w14:textId="77777777" w:rsidR="0053756C" w:rsidRDefault="00000000" w:rsidP="00477139">
            <w:pPr>
              <w:jc w:val="center"/>
              <w:rPr>
                <w:bCs/>
                <w:szCs w:val="21"/>
              </w:rPr>
            </w:pPr>
            <w:bookmarkStart w:id="54" w:name="参照建筑屋顶K"/>
            <w:r>
              <w:rPr>
                <w:bCs/>
                <w:szCs w:val="21"/>
              </w:rPr>
              <w:t>0.40</w:t>
            </w:r>
            <w:bookmarkEnd w:id="54"/>
          </w:p>
          <w:p w14:paraId="5EA61A3E" w14:textId="77777777" w:rsidR="0053756C" w:rsidRDefault="00000000" w:rsidP="00477139">
            <w:pPr>
              <w:jc w:val="center"/>
              <w:rPr>
                <w:szCs w:val="21"/>
              </w:rPr>
            </w:pPr>
            <w:bookmarkStart w:id="55" w:name="参照建筑屋顶D"/>
            <w:r>
              <w:rPr>
                <w:bCs/>
                <w:szCs w:val="21"/>
              </w:rPr>
              <w:t>4.18</w:t>
            </w:r>
            <w:bookmarkEnd w:id="55"/>
          </w:p>
        </w:tc>
      </w:tr>
      <w:tr w:rsidR="007058A0" w14:paraId="7CEFE2F4" w14:textId="77777777" w:rsidTr="007058A0">
        <w:trPr>
          <w:jc w:val="center"/>
        </w:trPr>
        <w:tc>
          <w:tcPr>
            <w:tcW w:w="183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1D1F55" w14:textId="77777777" w:rsidR="0053756C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F47AEC8" w14:textId="77777777" w:rsidR="0053756C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09239E" w14:textId="77777777" w:rsidR="0053756C" w:rsidRDefault="00000000" w:rsidP="00477139">
            <w:pPr>
              <w:jc w:val="center"/>
              <w:rPr>
                <w:bCs/>
                <w:szCs w:val="21"/>
              </w:rPr>
            </w:pPr>
            <w:bookmarkStart w:id="56" w:name="外墙K"/>
            <w:r>
              <w:rPr>
                <w:bCs/>
                <w:szCs w:val="21"/>
              </w:rPr>
              <w:t>1.13</w:t>
            </w:r>
            <w:bookmarkEnd w:id="56"/>
          </w:p>
          <w:p w14:paraId="65A852FE" w14:textId="77777777" w:rsidR="0053756C" w:rsidRDefault="00000000" w:rsidP="00477139">
            <w:pPr>
              <w:jc w:val="center"/>
              <w:rPr>
                <w:bCs/>
                <w:szCs w:val="21"/>
              </w:rPr>
            </w:pPr>
            <w:bookmarkStart w:id="57" w:name="外墙D"/>
            <w:r>
              <w:rPr>
                <w:bCs/>
                <w:szCs w:val="21"/>
              </w:rPr>
              <w:t>2.94</w:t>
            </w:r>
            <w:bookmarkEnd w:id="57"/>
          </w:p>
        </w:tc>
        <w:tc>
          <w:tcPr>
            <w:tcW w:w="158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84B803" w14:textId="77777777" w:rsidR="0053756C" w:rsidRDefault="00000000" w:rsidP="00477139">
            <w:pPr>
              <w:jc w:val="center"/>
              <w:rPr>
                <w:bCs/>
                <w:szCs w:val="21"/>
              </w:rPr>
            </w:pPr>
            <w:bookmarkStart w:id="58" w:name="参照籍建筑外墙K"/>
            <w:bookmarkStart w:id="59" w:name="参照建筑外墙K"/>
            <w:r>
              <w:rPr>
                <w:bCs/>
                <w:szCs w:val="21"/>
              </w:rPr>
              <w:t>0.50</w:t>
            </w:r>
            <w:bookmarkEnd w:id="58"/>
            <w:bookmarkEnd w:id="59"/>
          </w:p>
          <w:p w14:paraId="4F94077B" w14:textId="77777777" w:rsidR="0053756C" w:rsidRDefault="00000000" w:rsidP="00477139">
            <w:pPr>
              <w:jc w:val="center"/>
              <w:rPr>
                <w:szCs w:val="21"/>
              </w:rPr>
            </w:pPr>
            <w:bookmarkStart w:id="60" w:name="参照籍建筑外墙D"/>
            <w:bookmarkStart w:id="61" w:name="参照建筑外墙D"/>
            <w:r>
              <w:rPr>
                <w:bCs/>
                <w:szCs w:val="21"/>
              </w:rPr>
              <w:t>3.40</w:t>
            </w:r>
            <w:bookmarkEnd w:id="60"/>
            <w:bookmarkEnd w:id="61"/>
          </w:p>
        </w:tc>
      </w:tr>
      <w:tr w:rsidR="007058A0" w14:paraId="29C67173" w14:textId="77777777" w:rsidTr="007058A0">
        <w:trPr>
          <w:jc w:val="center"/>
        </w:trPr>
        <w:tc>
          <w:tcPr>
            <w:tcW w:w="183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E2B2B7" w14:textId="77777777" w:rsidR="0053756C" w:rsidRPr="003A650C" w:rsidRDefault="00000000" w:rsidP="007058A0">
            <w:pPr>
              <w:jc w:val="center"/>
              <w:rPr>
                <w:szCs w:val="21"/>
              </w:rPr>
            </w:pPr>
            <w:proofErr w:type="gramStart"/>
            <w:r w:rsidRPr="003A650C">
              <w:rPr>
                <w:rFonts w:hint="eastAsia"/>
                <w:szCs w:val="21"/>
              </w:rPr>
              <w:t>挑空</w:t>
            </w:r>
            <w:proofErr w:type="gramEnd"/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28EEC490" w14:textId="77777777" w:rsidR="0053756C" w:rsidRDefault="00000000" w:rsidP="007058A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F796FC" w14:textId="77777777" w:rsidR="0053756C" w:rsidRDefault="00000000" w:rsidP="00477139">
            <w:pPr>
              <w:jc w:val="center"/>
              <w:rPr>
                <w:bCs/>
                <w:szCs w:val="21"/>
              </w:rPr>
            </w:pPr>
            <w:bookmarkStart w:id="62" w:name="挑空楼板K"/>
            <w:r>
              <w:rPr>
                <w:bCs/>
                <w:szCs w:val="21"/>
              </w:rPr>
              <w:t>1.19</w:t>
            </w:r>
            <w:bookmarkEnd w:id="62"/>
          </w:p>
          <w:p w14:paraId="3768371C" w14:textId="77777777" w:rsidR="0053756C" w:rsidRDefault="00000000" w:rsidP="00477139">
            <w:pPr>
              <w:jc w:val="center"/>
              <w:rPr>
                <w:bCs/>
                <w:szCs w:val="21"/>
              </w:rPr>
            </w:pPr>
            <w:bookmarkStart w:id="63" w:name="挑空楼板D"/>
            <w:r>
              <w:rPr>
                <w:bCs/>
                <w:szCs w:val="21"/>
              </w:rPr>
              <w:t>2.15</w:t>
            </w:r>
            <w:bookmarkEnd w:id="63"/>
          </w:p>
        </w:tc>
        <w:tc>
          <w:tcPr>
            <w:tcW w:w="158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1706DD" w14:textId="77777777" w:rsidR="0053756C" w:rsidRDefault="00000000" w:rsidP="00477139">
            <w:pPr>
              <w:jc w:val="center"/>
              <w:rPr>
                <w:bCs/>
                <w:szCs w:val="21"/>
              </w:rPr>
            </w:pPr>
            <w:bookmarkStart w:id="64" w:name="参照建筑挑空楼板K"/>
            <w:r>
              <w:rPr>
                <w:bCs/>
                <w:szCs w:val="21"/>
              </w:rPr>
              <w:t>0.50</w:t>
            </w:r>
            <w:bookmarkEnd w:id="64"/>
          </w:p>
          <w:p w14:paraId="726F1005" w14:textId="77777777" w:rsidR="0053756C" w:rsidRDefault="00000000" w:rsidP="00477139">
            <w:pPr>
              <w:jc w:val="center"/>
              <w:rPr>
                <w:szCs w:val="21"/>
              </w:rPr>
            </w:pPr>
            <w:bookmarkStart w:id="65" w:name="参照建筑挑空楼板D"/>
            <w:r>
              <w:rPr>
                <w:bCs/>
                <w:szCs w:val="21"/>
              </w:rPr>
              <w:t>2.62</w:t>
            </w:r>
            <w:bookmarkEnd w:id="65"/>
          </w:p>
        </w:tc>
      </w:tr>
      <w:tr w:rsidR="007058A0" w14:paraId="3744B058" w14:textId="77777777" w:rsidTr="007058A0">
        <w:trPr>
          <w:jc w:val="center"/>
        </w:trPr>
        <w:tc>
          <w:tcPr>
            <w:tcW w:w="183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FB1654" w14:textId="77777777" w:rsidR="0053756C" w:rsidRPr="003A650C" w:rsidRDefault="00000000" w:rsidP="007058A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07946E49" w14:textId="77777777" w:rsidR="0053756C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578ADC" w14:textId="77777777" w:rsidR="0053756C" w:rsidRDefault="00000000" w:rsidP="00477139">
            <w:pPr>
              <w:jc w:val="center"/>
              <w:rPr>
                <w:bCs/>
                <w:szCs w:val="21"/>
              </w:rPr>
            </w:pPr>
            <w:bookmarkStart w:id="66" w:name="天窗K"/>
            <w:r>
              <w:rPr>
                <w:bCs/>
                <w:szCs w:val="21"/>
              </w:rPr>
              <w:t>－</w:t>
            </w:r>
            <w:bookmarkEnd w:id="66"/>
          </w:p>
          <w:p w14:paraId="0D76F770" w14:textId="77777777" w:rsidR="0053756C" w:rsidRDefault="00000000" w:rsidP="00477139">
            <w:pPr>
              <w:jc w:val="center"/>
              <w:rPr>
                <w:bCs/>
                <w:szCs w:val="21"/>
              </w:rPr>
            </w:pPr>
            <w:bookmarkStart w:id="67" w:name="天窗SHGC"/>
            <w:r>
              <w:rPr>
                <w:bCs/>
                <w:szCs w:val="21"/>
              </w:rPr>
              <w:t>－</w:t>
            </w:r>
            <w:bookmarkEnd w:id="67"/>
          </w:p>
        </w:tc>
        <w:tc>
          <w:tcPr>
            <w:tcW w:w="158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FF2B2D" w14:textId="77777777" w:rsidR="0053756C" w:rsidRDefault="00000000" w:rsidP="00477139">
            <w:pPr>
              <w:jc w:val="center"/>
              <w:rPr>
                <w:bCs/>
                <w:szCs w:val="21"/>
              </w:rPr>
            </w:pPr>
            <w:bookmarkStart w:id="68" w:name="参照建筑天窗K"/>
            <w:r>
              <w:rPr>
                <w:bCs/>
                <w:szCs w:val="21"/>
              </w:rPr>
              <w:t>－</w:t>
            </w:r>
            <w:bookmarkEnd w:id="68"/>
          </w:p>
          <w:p w14:paraId="03282CA0" w14:textId="77777777" w:rsidR="0053756C" w:rsidRDefault="00000000" w:rsidP="00477139">
            <w:pPr>
              <w:jc w:val="center"/>
              <w:rPr>
                <w:szCs w:val="21"/>
              </w:rPr>
            </w:pPr>
            <w:bookmarkStart w:id="69" w:name="参照建筑天窗SHGC"/>
            <w:r>
              <w:rPr>
                <w:bCs/>
                <w:szCs w:val="21"/>
              </w:rPr>
              <w:t>－</w:t>
            </w:r>
            <w:bookmarkEnd w:id="69"/>
          </w:p>
        </w:tc>
      </w:tr>
      <w:tr w:rsidR="00C11119" w14:paraId="4B47431F" w14:textId="77777777" w:rsidTr="007058A0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2DFEFA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9BB9F3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D398628" w14:textId="77777777" w:rsidR="0053756C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DC6F11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D9DC468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8848C77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00DA465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68977F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88D70D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DAEE77C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F3711D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4A581BB9" w14:textId="77777777" w:rsidTr="007058A0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E6D116" w14:textId="77777777" w:rsidR="0053756C" w:rsidRDefault="0053756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EFDDC8" w14:textId="77777777" w:rsidR="0053756C" w:rsidRDefault="00000000" w:rsidP="00707638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0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0"/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91C229D" w14:textId="77777777" w:rsidR="0053756C" w:rsidRDefault="00000000" w:rsidP="00C11119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68BC86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153233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33C057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0.62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66C683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DA6190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DDA036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C11119" w14:paraId="6E4724AA" w14:textId="77777777" w:rsidTr="007058A0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2C5576" w14:textId="77777777" w:rsidR="0053756C" w:rsidRDefault="0053756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D74DC3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ACEE6AA" w14:textId="77777777" w:rsidR="0053756C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73E3C5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F5D881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7FA1D5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704178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8C714F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E3BFEF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4AED3673" w14:textId="77777777" w:rsidTr="007058A0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567CBA" w14:textId="77777777" w:rsidR="0053756C" w:rsidRDefault="0053756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FBC5DC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FE25E0B" w14:textId="77777777" w:rsidR="0053756C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3E8CA9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A6FFDD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B2C4A2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2E64BA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DB004C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A73D73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C11119" w14:paraId="39550DF9" w14:textId="77777777" w:rsidTr="007058A0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94EB32C" w14:textId="77777777" w:rsidR="0053756C" w:rsidRDefault="0053756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3C46D9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276BE96" w14:textId="77777777" w:rsidR="0053756C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07A4C78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ED4787A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81EB4D7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D0C71BF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1749DD4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D7A801" w14:textId="77777777" w:rsidR="0053756C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</w:tbl>
    <w:p w14:paraId="0F05DA9C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6EA03B48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140F243B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23EDB4A4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7137BCCF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02534B1D" w14:textId="77777777" w:rsidR="001172DC" w:rsidRDefault="001172DC">
      <w:pPr>
        <w:widowControl w:val="0"/>
        <w:jc w:val="both"/>
        <w:rPr>
          <w:color w:val="000000"/>
        </w:rPr>
      </w:pPr>
    </w:p>
    <w:p w14:paraId="50753907" w14:textId="77777777" w:rsidR="001172DC" w:rsidRDefault="00000000">
      <w:pPr>
        <w:pStyle w:val="1"/>
        <w:widowControl w:val="0"/>
        <w:jc w:val="both"/>
        <w:rPr>
          <w:color w:val="000000"/>
        </w:rPr>
      </w:pPr>
      <w:bookmarkStart w:id="71" w:name="_Toc217421450"/>
      <w:r>
        <w:rPr>
          <w:color w:val="000000"/>
        </w:rPr>
        <w:t>设计建筑</w:t>
      </w:r>
      <w:bookmarkEnd w:id="71"/>
    </w:p>
    <w:p w14:paraId="3C19A2CE" w14:textId="77777777" w:rsidR="001172DC" w:rsidRDefault="00000000">
      <w:pPr>
        <w:pStyle w:val="2"/>
        <w:widowControl w:val="0"/>
      </w:pPr>
      <w:bookmarkStart w:id="72" w:name="_Toc217421451"/>
      <w:r>
        <w:t>房间类型</w:t>
      </w:r>
      <w:bookmarkEnd w:id="72"/>
    </w:p>
    <w:p w14:paraId="3E877A79" w14:textId="77777777" w:rsidR="001172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217421452"/>
      <w:r>
        <w:rPr>
          <w:color w:val="000000"/>
        </w:rPr>
        <w:t>房间参数表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172DC" w14:paraId="416D2DE6" w14:textId="77777777">
        <w:tc>
          <w:tcPr>
            <w:tcW w:w="1567" w:type="dxa"/>
            <w:shd w:val="clear" w:color="auto" w:fill="E6E6E6"/>
            <w:vAlign w:val="center"/>
          </w:tcPr>
          <w:p w14:paraId="6E72524A" w14:textId="77777777" w:rsidR="001172D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2CBD506" w14:textId="77777777" w:rsidR="001172D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0B80FA2" w14:textId="77777777" w:rsidR="001172D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03CAC7E" w14:textId="77777777" w:rsidR="001172D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B2342A" w14:textId="77777777" w:rsidR="001172D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8819A8" w14:textId="77777777" w:rsidR="001172D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4D192D" w14:textId="77777777" w:rsidR="001172D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CB9056" w14:textId="77777777" w:rsidR="001172D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172DC" w14:paraId="46D90829" w14:textId="77777777">
        <w:tc>
          <w:tcPr>
            <w:tcW w:w="1567" w:type="dxa"/>
            <w:shd w:val="clear" w:color="auto" w:fill="E6E6E6"/>
            <w:vAlign w:val="center"/>
          </w:tcPr>
          <w:p w14:paraId="1486B7A9" w14:textId="77777777" w:rsidR="001172DC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0F407F7A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8671DD3" w14:textId="77777777" w:rsidR="001172D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6EFEB76" w14:textId="77777777" w:rsidR="001172DC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28F678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8422F3" w14:textId="77777777" w:rsidR="001172D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3D9773" w14:textId="77777777" w:rsidR="001172D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E7E214" w14:textId="77777777" w:rsidR="001172D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72DC" w14:paraId="2426CBB9" w14:textId="77777777">
        <w:tc>
          <w:tcPr>
            <w:tcW w:w="1567" w:type="dxa"/>
            <w:shd w:val="clear" w:color="auto" w:fill="E6E6E6"/>
            <w:vAlign w:val="center"/>
          </w:tcPr>
          <w:p w14:paraId="0F1AE025" w14:textId="77777777" w:rsidR="001172DC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515975A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5C1C1A" w14:textId="77777777" w:rsidR="001172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0AF0B6F" w14:textId="77777777" w:rsidR="001172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5649B6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56A149" w14:textId="77777777" w:rsidR="001172D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764E7A" w14:textId="77777777" w:rsidR="001172D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AD79D0" w14:textId="77777777" w:rsidR="001172D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72DC" w14:paraId="617331D7" w14:textId="77777777">
        <w:tc>
          <w:tcPr>
            <w:tcW w:w="1567" w:type="dxa"/>
            <w:shd w:val="clear" w:color="auto" w:fill="E6E6E6"/>
            <w:vAlign w:val="center"/>
          </w:tcPr>
          <w:p w14:paraId="7F6243A8" w14:textId="77777777" w:rsidR="001172DC" w:rsidRDefault="00000000">
            <w:r>
              <w:t>多媒体教室</w:t>
            </w:r>
          </w:p>
        </w:tc>
        <w:tc>
          <w:tcPr>
            <w:tcW w:w="973" w:type="dxa"/>
            <w:vAlign w:val="center"/>
          </w:tcPr>
          <w:p w14:paraId="77CA80DC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BE6971" w14:textId="77777777" w:rsidR="001172D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9DFCEB8" w14:textId="77777777" w:rsidR="001172D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0A4B4C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F7965F" w14:textId="77777777" w:rsidR="001172D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50ACC6" w14:textId="77777777" w:rsidR="001172D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012848" w14:textId="77777777" w:rsidR="001172D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172DC" w14:paraId="4694ACD7" w14:textId="77777777">
        <w:tc>
          <w:tcPr>
            <w:tcW w:w="1567" w:type="dxa"/>
            <w:shd w:val="clear" w:color="auto" w:fill="E6E6E6"/>
            <w:vAlign w:val="center"/>
          </w:tcPr>
          <w:p w14:paraId="1B4BDD39" w14:textId="77777777" w:rsidR="001172DC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48729E8F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039BF65" w14:textId="77777777" w:rsidR="001172D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27071A9" w14:textId="77777777" w:rsidR="001172D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C556DB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A1F024" w14:textId="77777777" w:rsidR="001172DC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867417" w14:textId="77777777" w:rsidR="001172DC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20561E" w14:textId="77777777" w:rsidR="001172D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72DC" w14:paraId="7E0D92CD" w14:textId="77777777">
        <w:tc>
          <w:tcPr>
            <w:tcW w:w="1567" w:type="dxa"/>
            <w:shd w:val="clear" w:color="auto" w:fill="E6E6E6"/>
            <w:vAlign w:val="center"/>
          </w:tcPr>
          <w:p w14:paraId="50B79C54" w14:textId="77777777" w:rsidR="001172DC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2EF535C2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1C14E4" w14:textId="77777777" w:rsidR="001172D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05A3843" w14:textId="77777777" w:rsidR="001172DC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2D161E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B64415" w14:textId="77777777" w:rsidR="001172DC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5EA289" w14:textId="77777777" w:rsidR="001172D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8E317F" w14:textId="77777777" w:rsidR="001172D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172DC" w14:paraId="303FFB95" w14:textId="77777777">
        <w:tc>
          <w:tcPr>
            <w:tcW w:w="1567" w:type="dxa"/>
            <w:shd w:val="clear" w:color="auto" w:fill="E6E6E6"/>
            <w:vAlign w:val="center"/>
          </w:tcPr>
          <w:p w14:paraId="69C5AF1E" w14:textId="77777777" w:rsidR="001172DC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5FDBFA6C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22E9FD" w14:textId="77777777" w:rsidR="001172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7773FD6" w14:textId="77777777" w:rsidR="001172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D8E609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FDB351" w14:textId="77777777" w:rsidR="001172D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D538A4" w14:textId="77777777" w:rsidR="001172D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EABC21" w14:textId="77777777" w:rsidR="001172D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72DC" w14:paraId="196DD440" w14:textId="77777777">
        <w:tc>
          <w:tcPr>
            <w:tcW w:w="1567" w:type="dxa"/>
            <w:shd w:val="clear" w:color="auto" w:fill="E6E6E6"/>
            <w:vAlign w:val="center"/>
          </w:tcPr>
          <w:p w14:paraId="21A34272" w14:textId="77777777" w:rsidR="001172DC" w:rsidRDefault="00000000">
            <w:r>
              <w:t>观众厅</w:t>
            </w:r>
          </w:p>
        </w:tc>
        <w:tc>
          <w:tcPr>
            <w:tcW w:w="973" w:type="dxa"/>
            <w:vAlign w:val="center"/>
          </w:tcPr>
          <w:p w14:paraId="0F38D58D" w14:textId="77777777" w:rsidR="001172DC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1265364D" w14:textId="77777777" w:rsidR="001172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FE0E4AA" w14:textId="77777777" w:rsidR="001172DC" w:rsidRDefault="00000000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B12C8C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06A1B9" w14:textId="77777777" w:rsidR="001172DC" w:rsidRDefault="00000000">
            <w:pPr>
              <w:jc w:val="center"/>
            </w:pPr>
            <w:r>
              <w:t>0.75(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76E5C9" w14:textId="77777777" w:rsidR="001172DC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5A4DF6" w14:textId="77777777" w:rsidR="001172DC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1172DC" w14:paraId="6F562180" w14:textId="77777777">
        <w:tc>
          <w:tcPr>
            <w:tcW w:w="1567" w:type="dxa"/>
            <w:shd w:val="clear" w:color="auto" w:fill="E6E6E6"/>
            <w:vAlign w:val="center"/>
          </w:tcPr>
          <w:p w14:paraId="257454B9" w14:textId="77777777" w:rsidR="001172DC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AE2FCE5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10CC62A" w14:textId="77777777" w:rsidR="001172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21B2588" w14:textId="77777777" w:rsidR="001172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7B9804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83A17A" w14:textId="77777777" w:rsidR="001172D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D69EDC" w14:textId="77777777" w:rsidR="001172D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993A15" w14:textId="77777777" w:rsidR="001172D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72DC" w14:paraId="1B76741A" w14:textId="77777777">
        <w:tc>
          <w:tcPr>
            <w:tcW w:w="1567" w:type="dxa"/>
            <w:shd w:val="clear" w:color="auto" w:fill="E6E6E6"/>
            <w:vAlign w:val="center"/>
          </w:tcPr>
          <w:p w14:paraId="56501EAA" w14:textId="77777777" w:rsidR="001172DC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5AB540A4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7DA818" w14:textId="77777777" w:rsidR="001172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DA69CB9" w14:textId="77777777" w:rsidR="001172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D756BA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26D82A" w14:textId="77777777" w:rsidR="001172D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3F9EBE" w14:textId="77777777" w:rsidR="001172D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B9D6E8" w14:textId="77777777" w:rsidR="001172D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72DC" w14:paraId="2A8EB02B" w14:textId="77777777">
        <w:tc>
          <w:tcPr>
            <w:tcW w:w="1567" w:type="dxa"/>
            <w:shd w:val="clear" w:color="auto" w:fill="E6E6E6"/>
            <w:vAlign w:val="center"/>
          </w:tcPr>
          <w:p w14:paraId="2A50B98D" w14:textId="77777777" w:rsidR="001172DC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75EB2139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668117" w14:textId="77777777" w:rsidR="001172D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F733315" w14:textId="77777777" w:rsidR="001172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7BA3C4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4668D9" w14:textId="77777777" w:rsidR="001172D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313414" w14:textId="77777777" w:rsidR="001172D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A7EF29" w14:textId="77777777" w:rsidR="001172D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3F0924E8" w14:textId="77777777" w:rsidR="001172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4" w:name="_Toc217421453"/>
      <w:r>
        <w:rPr>
          <w:color w:val="000000"/>
        </w:rPr>
        <w:lastRenderedPageBreak/>
        <w:t>作息时间表</w:t>
      </w:r>
      <w:bookmarkEnd w:id="74"/>
    </w:p>
    <w:p w14:paraId="5CD9B677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739D96F" w14:textId="77777777" w:rsidR="001172DC" w:rsidRDefault="00000000">
      <w:pPr>
        <w:pStyle w:val="2"/>
        <w:widowControl w:val="0"/>
      </w:pPr>
      <w:bookmarkStart w:id="75" w:name="_Toc217421454"/>
      <w:r>
        <w:t>暖通空调系统</w:t>
      </w:r>
      <w:bookmarkEnd w:id="75"/>
    </w:p>
    <w:p w14:paraId="715747DF" w14:textId="77777777" w:rsidR="001172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217421455"/>
      <w:r>
        <w:rPr>
          <w:color w:val="000000"/>
        </w:rPr>
        <w:t>系统类型</w:t>
      </w:r>
      <w:bookmarkEnd w:id="76"/>
    </w:p>
    <w:p w14:paraId="3C6D19F7" w14:textId="77777777" w:rsidR="001172D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172DC" w14:paraId="59347137" w14:textId="77777777">
        <w:tc>
          <w:tcPr>
            <w:tcW w:w="1131" w:type="dxa"/>
            <w:shd w:val="clear" w:color="auto" w:fill="E6E6E6"/>
            <w:vAlign w:val="center"/>
          </w:tcPr>
          <w:p w14:paraId="4089FE8F" w14:textId="77777777" w:rsidR="001172D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8F78806" w14:textId="77777777" w:rsidR="001172D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29FA04" w14:textId="77777777" w:rsidR="001172DC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6928E5" w14:textId="77777777" w:rsidR="001172DC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152B0EF" w14:textId="77777777" w:rsidR="001172D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C5A8F34" w14:textId="77777777" w:rsidR="001172DC" w:rsidRDefault="00000000">
            <w:pPr>
              <w:jc w:val="center"/>
            </w:pPr>
            <w:r>
              <w:t>包含的房间</w:t>
            </w:r>
          </w:p>
        </w:tc>
      </w:tr>
      <w:tr w:rsidR="001172DC" w14:paraId="011A2246" w14:textId="77777777">
        <w:tc>
          <w:tcPr>
            <w:tcW w:w="1131" w:type="dxa"/>
            <w:vAlign w:val="center"/>
          </w:tcPr>
          <w:p w14:paraId="4BE83514" w14:textId="77777777" w:rsidR="001172DC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64921E6" w14:textId="77777777" w:rsidR="001172DC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EA64207" w14:textId="77777777" w:rsidR="001172D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B3FFFB4" w14:textId="77777777" w:rsidR="001172D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1416B37" w14:textId="77777777" w:rsidR="001172DC" w:rsidRDefault="00000000">
            <w:r>
              <w:t>4919.94</w:t>
            </w:r>
          </w:p>
        </w:tc>
        <w:tc>
          <w:tcPr>
            <w:tcW w:w="3673" w:type="dxa"/>
            <w:vAlign w:val="center"/>
          </w:tcPr>
          <w:p w14:paraId="55BAFA1E" w14:textId="77777777" w:rsidR="001172DC" w:rsidRDefault="00000000">
            <w:r>
              <w:t>所有房间</w:t>
            </w:r>
          </w:p>
        </w:tc>
      </w:tr>
    </w:tbl>
    <w:p w14:paraId="62A194F2" w14:textId="77777777" w:rsidR="001172D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1172DC" w14:paraId="7EC1C224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BDBE69F" w14:textId="77777777" w:rsidR="001172DC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E2B5DD7" w14:textId="77777777" w:rsidR="001172DC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0BBF985" w14:textId="77777777" w:rsidR="001172DC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66012E6" w14:textId="77777777" w:rsidR="001172DC" w:rsidRDefault="00000000">
            <w:pPr>
              <w:jc w:val="center"/>
            </w:pPr>
            <w:r>
              <w:t>供暖</w:t>
            </w:r>
          </w:p>
        </w:tc>
      </w:tr>
      <w:tr w:rsidR="001172DC" w14:paraId="59156167" w14:textId="77777777">
        <w:tc>
          <w:tcPr>
            <w:tcW w:w="1131" w:type="dxa"/>
            <w:vMerge/>
            <w:vAlign w:val="center"/>
          </w:tcPr>
          <w:p w14:paraId="6A41CEF2" w14:textId="77777777" w:rsidR="001172DC" w:rsidRDefault="001172DC"/>
        </w:tc>
        <w:tc>
          <w:tcPr>
            <w:tcW w:w="1262" w:type="dxa"/>
            <w:vMerge/>
            <w:vAlign w:val="center"/>
          </w:tcPr>
          <w:p w14:paraId="79ACFB18" w14:textId="77777777" w:rsidR="001172DC" w:rsidRDefault="001172DC"/>
        </w:tc>
        <w:tc>
          <w:tcPr>
            <w:tcW w:w="1731" w:type="dxa"/>
            <w:vAlign w:val="center"/>
          </w:tcPr>
          <w:p w14:paraId="7C29B81C" w14:textId="77777777" w:rsidR="001172D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788F5B1" w14:textId="77777777" w:rsidR="001172DC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C467A52" w14:textId="77777777" w:rsidR="001172D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6CF484D" w14:textId="77777777" w:rsidR="001172DC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1172DC" w14:paraId="12318312" w14:textId="77777777">
        <w:tc>
          <w:tcPr>
            <w:tcW w:w="1131" w:type="dxa"/>
            <w:vAlign w:val="center"/>
          </w:tcPr>
          <w:p w14:paraId="2446856F" w14:textId="77777777" w:rsidR="001172DC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4079C512" w14:textId="77777777" w:rsidR="001172DC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A8A23E6" w14:textId="77777777" w:rsidR="001172D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08FF8A9" w14:textId="77777777" w:rsidR="001172D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E433785" w14:textId="77777777" w:rsidR="001172D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3B5D823" w14:textId="77777777" w:rsidR="001172DC" w:rsidRDefault="00000000">
            <w:r>
              <w:t>－</w:t>
            </w:r>
          </w:p>
        </w:tc>
      </w:tr>
    </w:tbl>
    <w:p w14:paraId="107E008A" w14:textId="77777777" w:rsidR="001172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7" w:name="_Toc217421456"/>
      <w:r>
        <w:rPr>
          <w:color w:val="000000"/>
        </w:rPr>
        <w:t>制冷系统</w:t>
      </w:r>
      <w:bookmarkEnd w:id="77"/>
    </w:p>
    <w:p w14:paraId="4CE76E0C" w14:textId="77777777" w:rsidR="001172D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657599E0" w14:textId="77777777" w:rsidR="001172D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1172DC" w14:paraId="6F4C6A75" w14:textId="77777777">
        <w:tc>
          <w:tcPr>
            <w:tcW w:w="1697" w:type="dxa"/>
            <w:shd w:val="clear" w:color="auto" w:fill="E6E6E6"/>
            <w:vAlign w:val="center"/>
          </w:tcPr>
          <w:p w14:paraId="6B9D0635" w14:textId="77777777" w:rsidR="001172DC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204054F" w14:textId="77777777" w:rsidR="001172DC" w:rsidRDefault="00000000">
            <w:r>
              <w:t>默认</w:t>
            </w:r>
          </w:p>
        </w:tc>
      </w:tr>
    </w:tbl>
    <w:p w14:paraId="619D04A3" w14:textId="77777777" w:rsidR="001172D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1172DC" w14:paraId="7EA1620D" w14:textId="77777777">
        <w:tc>
          <w:tcPr>
            <w:tcW w:w="1697" w:type="dxa"/>
            <w:shd w:val="clear" w:color="auto" w:fill="E6E6E6"/>
            <w:vAlign w:val="center"/>
          </w:tcPr>
          <w:p w14:paraId="5FC7D4FA" w14:textId="77777777" w:rsidR="001172DC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10426D04" w14:textId="77777777" w:rsidR="001172DC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F5CDF09" w14:textId="77777777" w:rsidR="001172DC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8E53909" w14:textId="77777777" w:rsidR="001172DC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CC9BCCC" w14:textId="77777777" w:rsidR="001172DC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25CD698" w14:textId="77777777" w:rsidR="001172DC" w:rsidRDefault="00000000">
            <w:pPr>
              <w:jc w:val="center"/>
            </w:pPr>
            <w:r>
              <w:t>台数</w:t>
            </w:r>
          </w:p>
        </w:tc>
      </w:tr>
      <w:tr w:rsidR="001172DC" w14:paraId="31888F44" w14:textId="77777777">
        <w:tc>
          <w:tcPr>
            <w:tcW w:w="1697" w:type="dxa"/>
            <w:vAlign w:val="center"/>
          </w:tcPr>
          <w:p w14:paraId="103B8EF4" w14:textId="77777777" w:rsidR="001172DC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57E7CE6D" w14:textId="77777777" w:rsidR="001172DC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2E716BE" w14:textId="77777777" w:rsidR="001172D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6606D7D" w14:textId="77777777" w:rsidR="001172DC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5C550EA1" w14:textId="77777777" w:rsidR="001172DC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461F157F" w14:textId="77777777" w:rsidR="001172DC" w:rsidRDefault="00000000">
            <w:r>
              <w:t>1</w:t>
            </w:r>
          </w:p>
        </w:tc>
      </w:tr>
    </w:tbl>
    <w:p w14:paraId="5EECED48" w14:textId="77777777" w:rsidR="001172D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1172DC" w14:paraId="59495662" w14:textId="77777777">
        <w:tc>
          <w:tcPr>
            <w:tcW w:w="1120" w:type="dxa"/>
            <w:shd w:val="clear" w:color="auto" w:fill="E6E6E6"/>
            <w:vAlign w:val="center"/>
          </w:tcPr>
          <w:p w14:paraId="4257CB3B" w14:textId="77777777" w:rsidR="001172DC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3D1C7BBD" w14:textId="77777777" w:rsidR="001172DC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8C3CB52" w14:textId="77777777" w:rsidR="001172DC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A5BAB1B" w14:textId="77777777" w:rsidR="001172DC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09C00BFF" w14:textId="77777777" w:rsidR="001172D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98D94E" w14:textId="77777777" w:rsidR="001172DC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2DD54A7F" w14:textId="77777777" w:rsidR="001172DC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A97B6B6" w14:textId="77777777" w:rsidR="001172DC" w:rsidRDefault="00000000">
            <w:pPr>
              <w:jc w:val="center"/>
            </w:pPr>
            <w:r>
              <w:t>台数</w:t>
            </w:r>
          </w:p>
        </w:tc>
      </w:tr>
      <w:tr w:rsidR="001172DC" w14:paraId="5F537ED9" w14:textId="77777777">
        <w:tc>
          <w:tcPr>
            <w:tcW w:w="1120" w:type="dxa"/>
            <w:vAlign w:val="center"/>
          </w:tcPr>
          <w:p w14:paraId="6D83C783" w14:textId="77777777" w:rsidR="001172DC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7389EB97" w14:textId="77777777" w:rsidR="001172DC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0D1FFB91" w14:textId="77777777" w:rsidR="001172DC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1F0298F5" w14:textId="77777777" w:rsidR="001172DC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41B2BA15" w14:textId="77777777" w:rsidR="001172DC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0099919F" w14:textId="77777777" w:rsidR="001172DC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1E743A02" w14:textId="77777777" w:rsidR="001172DC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6BE22FDF" w14:textId="77777777" w:rsidR="001172DC" w:rsidRDefault="00000000">
            <w:r>
              <w:t>1</w:t>
            </w:r>
          </w:p>
        </w:tc>
      </w:tr>
      <w:tr w:rsidR="001172DC" w14:paraId="1E6E3A58" w14:textId="77777777">
        <w:tc>
          <w:tcPr>
            <w:tcW w:w="1120" w:type="dxa"/>
            <w:vAlign w:val="center"/>
          </w:tcPr>
          <w:p w14:paraId="21364498" w14:textId="77777777" w:rsidR="001172DC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39F23510" w14:textId="77777777" w:rsidR="001172DC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1BEA8959" w14:textId="77777777" w:rsidR="001172DC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0FA3C957" w14:textId="77777777" w:rsidR="001172DC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196FD651" w14:textId="77777777" w:rsidR="001172DC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727D8E61" w14:textId="77777777" w:rsidR="001172DC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55CC1ED7" w14:textId="77777777" w:rsidR="001172D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2C804D6" w14:textId="77777777" w:rsidR="001172DC" w:rsidRDefault="00000000">
            <w:r>
              <w:t>1</w:t>
            </w:r>
          </w:p>
        </w:tc>
      </w:tr>
    </w:tbl>
    <w:p w14:paraId="05C10914" w14:textId="77777777" w:rsidR="001172D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1172DC" w14:paraId="6D328026" w14:textId="77777777">
        <w:tc>
          <w:tcPr>
            <w:tcW w:w="1115" w:type="dxa"/>
            <w:shd w:val="clear" w:color="auto" w:fill="E6E6E6"/>
            <w:vAlign w:val="center"/>
          </w:tcPr>
          <w:p w14:paraId="59860634" w14:textId="77777777" w:rsidR="001172DC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A8CCBD" w14:textId="77777777" w:rsidR="001172DC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C32BF4" w14:textId="77777777" w:rsidR="001172DC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79F972" w14:textId="77777777" w:rsidR="001172DC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636108" w14:textId="77777777" w:rsidR="001172DC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8E48D8" w14:textId="77777777" w:rsidR="001172DC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B8D779D" w14:textId="77777777" w:rsidR="001172DC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1172DC" w14:paraId="68FFAB1A" w14:textId="77777777">
        <w:tc>
          <w:tcPr>
            <w:tcW w:w="1115" w:type="dxa"/>
            <w:shd w:val="clear" w:color="auto" w:fill="E6E6E6"/>
            <w:vAlign w:val="center"/>
          </w:tcPr>
          <w:p w14:paraId="456B21E6" w14:textId="77777777" w:rsidR="001172DC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3A004434" w14:textId="77777777" w:rsidR="001172D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7455BF4" w14:textId="77777777" w:rsidR="001172DC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7AE56A0B" w14:textId="77777777" w:rsidR="001172DC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4E220FFF" w14:textId="77777777" w:rsidR="001172D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BCC87FA" w14:textId="77777777" w:rsidR="001172D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089293C" w14:textId="77777777" w:rsidR="001172DC" w:rsidRDefault="00000000">
            <w:r>
              <w:t>10</w:t>
            </w:r>
          </w:p>
        </w:tc>
      </w:tr>
      <w:tr w:rsidR="001172DC" w14:paraId="4ACAE23E" w14:textId="77777777">
        <w:tc>
          <w:tcPr>
            <w:tcW w:w="1115" w:type="dxa"/>
            <w:shd w:val="clear" w:color="auto" w:fill="E6E6E6"/>
            <w:vAlign w:val="center"/>
          </w:tcPr>
          <w:p w14:paraId="3353E926" w14:textId="77777777" w:rsidR="001172DC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5243571" w14:textId="77777777" w:rsidR="001172DC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4922F356" w14:textId="77777777" w:rsidR="001172DC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5CDE086D" w14:textId="77777777" w:rsidR="001172DC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4CF623CD" w14:textId="77777777" w:rsidR="001172D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9C84006" w14:textId="77777777" w:rsidR="001172D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24CE3C6" w14:textId="77777777" w:rsidR="001172DC" w:rsidRDefault="00000000">
            <w:r>
              <w:t>10</w:t>
            </w:r>
          </w:p>
        </w:tc>
      </w:tr>
      <w:tr w:rsidR="001172DC" w14:paraId="48012FE4" w14:textId="77777777">
        <w:tc>
          <w:tcPr>
            <w:tcW w:w="1115" w:type="dxa"/>
            <w:shd w:val="clear" w:color="auto" w:fill="E6E6E6"/>
            <w:vAlign w:val="center"/>
          </w:tcPr>
          <w:p w14:paraId="64565105" w14:textId="77777777" w:rsidR="001172DC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5E6F0741" w14:textId="77777777" w:rsidR="001172DC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64762BAB" w14:textId="77777777" w:rsidR="001172DC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24761DE8" w14:textId="77777777" w:rsidR="001172DC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62661E80" w14:textId="77777777" w:rsidR="001172D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2AD10CF" w14:textId="77777777" w:rsidR="001172D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46A95CA" w14:textId="77777777" w:rsidR="001172DC" w:rsidRDefault="00000000">
            <w:r>
              <w:t>10</w:t>
            </w:r>
          </w:p>
        </w:tc>
      </w:tr>
      <w:tr w:rsidR="001172DC" w14:paraId="5BF34CEB" w14:textId="77777777">
        <w:tc>
          <w:tcPr>
            <w:tcW w:w="1115" w:type="dxa"/>
            <w:shd w:val="clear" w:color="auto" w:fill="E6E6E6"/>
            <w:vAlign w:val="center"/>
          </w:tcPr>
          <w:p w14:paraId="70970F92" w14:textId="77777777" w:rsidR="001172DC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6E3D5AC2" w14:textId="77777777" w:rsidR="001172DC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42CFB518" w14:textId="77777777" w:rsidR="001172DC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356333DC" w14:textId="77777777" w:rsidR="001172DC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39C9461B" w14:textId="77777777" w:rsidR="001172D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99342B6" w14:textId="77777777" w:rsidR="001172D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1733635" w14:textId="77777777" w:rsidR="001172DC" w:rsidRDefault="00000000">
            <w:r>
              <w:t>10</w:t>
            </w:r>
          </w:p>
        </w:tc>
      </w:tr>
      <w:tr w:rsidR="001172DC" w14:paraId="4BB57868" w14:textId="77777777">
        <w:tc>
          <w:tcPr>
            <w:tcW w:w="1115" w:type="dxa"/>
            <w:shd w:val="clear" w:color="auto" w:fill="E6E6E6"/>
            <w:vAlign w:val="center"/>
          </w:tcPr>
          <w:p w14:paraId="1FDAC005" w14:textId="77777777" w:rsidR="001172D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60541D5" w14:textId="77777777" w:rsidR="001172D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2BB3CD4" w14:textId="77777777" w:rsidR="001172D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419708C" w14:textId="77777777" w:rsidR="001172DC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EFF9B66" w14:textId="77777777" w:rsidR="001172D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EF99183" w14:textId="77777777" w:rsidR="001172D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750395D" w14:textId="77777777" w:rsidR="001172DC" w:rsidRDefault="00000000">
            <w:r>
              <w:t>10</w:t>
            </w:r>
          </w:p>
        </w:tc>
      </w:tr>
    </w:tbl>
    <w:p w14:paraId="0BD8FC89" w14:textId="77777777" w:rsidR="001172D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1172DC" w14:paraId="148D6687" w14:textId="77777777">
        <w:tc>
          <w:tcPr>
            <w:tcW w:w="1115" w:type="dxa"/>
            <w:shd w:val="clear" w:color="auto" w:fill="E6E6E6"/>
            <w:vAlign w:val="center"/>
          </w:tcPr>
          <w:p w14:paraId="1E5CC393" w14:textId="77777777" w:rsidR="001172DC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C7B3E5" w14:textId="77777777" w:rsidR="001172DC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4D3BB2" w14:textId="77777777" w:rsidR="001172D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F7FDE4" w14:textId="77777777" w:rsidR="001172DC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8D41920" w14:textId="77777777" w:rsidR="001172DC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BD4BFDC" w14:textId="77777777" w:rsidR="001172DC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D12F98" w14:textId="77777777" w:rsidR="001172DC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1B976F" w14:textId="77777777" w:rsidR="001172DC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1172DC" w14:paraId="1A99D48D" w14:textId="77777777">
        <w:tc>
          <w:tcPr>
            <w:tcW w:w="1115" w:type="dxa"/>
            <w:shd w:val="clear" w:color="auto" w:fill="E6E6E6"/>
            <w:vAlign w:val="center"/>
          </w:tcPr>
          <w:p w14:paraId="0FA2FD6C" w14:textId="77777777" w:rsidR="001172DC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7AE0CA6F" w14:textId="77777777" w:rsidR="001172DC" w:rsidRDefault="00000000">
            <w:r>
              <w:t>1678</w:t>
            </w:r>
          </w:p>
        </w:tc>
        <w:tc>
          <w:tcPr>
            <w:tcW w:w="1131" w:type="dxa"/>
            <w:vAlign w:val="center"/>
          </w:tcPr>
          <w:p w14:paraId="1CC2F8FD" w14:textId="77777777" w:rsidR="001172DC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7ED6D4B4" w14:textId="77777777" w:rsidR="001172DC" w:rsidRDefault="00000000">
            <w:r>
              <w:t>419</w:t>
            </w:r>
          </w:p>
        </w:tc>
        <w:tc>
          <w:tcPr>
            <w:tcW w:w="1273" w:type="dxa"/>
            <w:vAlign w:val="center"/>
          </w:tcPr>
          <w:p w14:paraId="12AAF295" w14:textId="77777777" w:rsidR="001172DC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4328F4E7" w14:textId="77777777" w:rsidR="001172DC" w:rsidRDefault="00000000">
            <w:r>
              <w:t>939</w:t>
            </w:r>
          </w:p>
        </w:tc>
        <w:tc>
          <w:tcPr>
            <w:tcW w:w="1131" w:type="dxa"/>
            <w:vAlign w:val="center"/>
          </w:tcPr>
          <w:p w14:paraId="1548134B" w14:textId="77777777" w:rsidR="001172DC" w:rsidRDefault="00000000">
            <w:r>
              <w:t>1128</w:t>
            </w:r>
          </w:p>
        </w:tc>
        <w:tc>
          <w:tcPr>
            <w:tcW w:w="1131" w:type="dxa"/>
            <w:vAlign w:val="center"/>
          </w:tcPr>
          <w:p w14:paraId="0918E1C4" w14:textId="77777777" w:rsidR="001172DC" w:rsidRDefault="00000000">
            <w:r>
              <w:t>300</w:t>
            </w:r>
          </w:p>
        </w:tc>
      </w:tr>
      <w:tr w:rsidR="001172DC" w14:paraId="0650F78B" w14:textId="77777777">
        <w:tc>
          <w:tcPr>
            <w:tcW w:w="1115" w:type="dxa"/>
            <w:shd w:val="clear" w:color="auto" w:fill="E6E6E6"/>
            <w:vAlign w:val="center"/>
          </w:tcPr>
          <w:p w14:paraId="1A7BEF7B" w14:textId="77777777" w:rsidR="001172DC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1F9EF563" w14:textId="77777777" w:rsidR="001172DC" w:rsidRDefault="00000000">
            <w:r>
              <w:t>2259</w:t>
            </w:r>
          </w:p>
        </w:tc>
        <w:tc>
          <w:tcPr>
            <w:tcW w:w="1131" w:type="dxa"/>
            <w:vAlign w:val="center"/>
          </w:tcPr>
          <w:p w14:paraId="3038972E" w14:textId="77777777" w:rsidR="001172DC" w:rsidRDefault="00000000">
            <w:r>
              <w:t>14</w:t>
            </w:r>
          </w:p>
        </w:tc>
        <w:tc>
          <w:tcPr>
            <w:tcW w:w="1131" w:type="dxa"/>
            <w:vAlign w:val="center"/>
          </w:tcPr>
          <w:p w14:paraId="060C8CBE" w14:textId="77777777" w:rsidR="001172DC" w:rsidRDefault="00000000">
            <w:r>
              <w:t>550</w:t>
            </w:r>
          </w:p>
        </w:tc>
        <w:tc>
          <w:tcPr>
            <w:tcW w:w="1273" w:type="dxa"/>
            <w:vAlign w:val="center"/>
          </w:tcPr>
          <w:p w14:paraId="2A7FFE03" w14:textId="77777777" w:rsidR="001172DC" w:rsidRDefault="00000000">
            <w:r>
              <w:t>4.11</w:t>
            </w:r>
          </w:p>
        </w:tc>
        <w:tc>
          <w:tcPr>
            <w:tcW w:w="1273" w:type="dxa"/>
            <w:vAlign w:val="center"/>
          </w:tcPr>
          <w:p w14:paraId="0B407A48" w14:textId="77777777" w:rsidR="001172DC" w:rsidRDefault="00000000">
            <w:r>
              <w:t>438</w:t>
            </w:r>
          </w:p>
        </w:tc>
        <w:tc>
          <w:tcPr>
            <w:tcW w:w="1131" w:type="dxa"/>
            <w:vAlign w:val="center"/>
          </w:tcPr>
          <w:p w14:paraId="439FD0AE" w14:textId="77777777" w:rsidR="001172DC" w:rsidRDefault="00000000">
            <w:r>
              <w:t>526</w:t>
            </w:r>
          </w:p>
        </w:tc>
        <w:tc>
          <w:tcPr>
            <w:tcW w:w="1131" w:type="dxa"/>
            <w:vAlign w:val="center"/>
          </w:tcPr>
          <w:p w14:paraId="651589B6" w14:textId="77777777" w:rsidR="001172DC" w:rsidRDefault="00000000">
            <w:r>
              <w:t>140</w:t>
            </w:r>
          </w:p>
        </w:tc>
      </w:tr>
      <w:tr w:rsidR="001172DC" w14:paraId="6AB22990" w14:textId="77777777">
        <w:tc>
          <w:tcPr>
            <w:tcW w:w="1115" w:type="dxa"/>
            <w:shd w:val="clear" w:color="auto" w:fill="E6E6E6"/>
            <w:vAlign w:val="center"/>
          </w:tcPr>
          <w:p w14:paraId="6B353C9A" w14:textId="77777777" w:rsidR="001172DC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7462C71E" w14:textId="77777777" w:rsidR="001172DC" w:rsidRDefault="00000000">
            <w:r>
              <w:t>2912</w:t>
            </w:r>
          </w:p>
        </w:tc>
        <w:tc>
          <w:tcPr>
            <w:tcW w:w="1131" w:type="dxa"/>
            <w:vAlign w:val="center"/>
          </w:tcPr>
          <w:p w14:paraId="0C7DCEC0" w14:textId="77777777" w:rsidR="001172DC" w:rsidRDefault="00000000">
            <w:r>
              <w:t>11</w:t>
            </w:r>
          </w:p>
        </w:tc>
        <w:tc>
          <w:tcPr>
            <w:tcW w:w="1131" w:type="dxa"/>
            <w:vAlign w:val="center"/>
          </w:tcPr>
          <w:p w14:paraId="5171512C" w14:textId="77777777" w:rsidR="001172DC" w:rsidRDefault="00000000">
            <w:r>
              <w:t>673</w:t>
            </w:r>
          </w:p>
        </w:tc>
        <w:tc>
          <w:tcPr>
            <w:tcW w:w="1273" w:type="dxa"/>
            <w:vAlign w:val="center"/>
          </w:tcPr>
          <w:p w14:paraId="0343F262" w14:textId="77777777" w:rsidR="001172DC" w:rsidRDefault="00000000">
            <w:r>
              <w:t>4.33</w:t>
            </w:r>
          </w:p>
        </w:tc>
        <w:tc>
          <w:tcPr>
            <w:tcW w:w="1273" w:type="dxa"/>
            <w:vAlign w:val="center"/>
          </w:tcPr>
          <w:p w14:paraId="60B65492" w14:textId="77777777" w:rsidR="001172DC" w:rsidRDefault="00000000">
            <w:r>
              <w:t>344</w:t>
            </w:r>
          </w:p>
        </w:tc>
        <w:tc>
          <w:tcPr>
            <w:tcW w:w="1131" w:type="dxa"/>
            <w:vAlign w:val="center"/>
          </w:tcPr>
          <w:p w14:paraId="4DD73D02" w14:textId="77777777" w:rsidR="001172DC" w:rsidRDefault="00000000">
            <w:r>
              <w:t>414</w:t>
            </w:r>
          </w:p>
        </w:tc>
        <w:tc>
          <w:tcPr>
            <w:tcW w:w="1131" w:type="dxa"/>
            <w:vAlign w:val="center"/>
          </w:tcPr>
          <w:p w14:paraId="554C49A5" w14:textId="77777777" w:rsidR="001172DC" w:rsidRDefault="00000000">
            <w:r>
              <w:t>110</w:t>
            </w:r>
          </w:p>
        </w:tc>
      </w:tr>
      <w:tr w:rsidR="001172DC" w14:paraId="1B4EB93B" w14:textId="77777777">
        <w:tc>
          <w:tcPr>
            <w:tcW w:w="1115" w:type="dxa"/>
            <w:shd w:val="clear" w:color="auto" w:fill="E6E6E6"/>
            <w:vAlign w:val="center"/>
          </w:tcPr>
          <w:p w14:paraId="4FF1655C" w14:textId="77777777" w:rsidR="001172DC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7ACA5169" w14:textId="77777777" w:rsidR="001172DC" w:rsidRDefault="00000000">
            <w:r>
              <w:t>20027</w:t>
            </w:r>
          </w:p>
        </w:tc>
        <w:tc>
          <w:tcPr>
            <w:tcW w:w="1131" w:type="dxa"/>
            <w:vAlign w:val="center"/>
          </w:tcPr>
          <w:p w14:paraId="3EA224ED" w14:textId="77777777" w:rsidR="001172DC" w:rsidRDefault="00000000">
            <w:r>
              <w:t>55</w:t>
            </w:r>
          </w:p>
        </w:tc>
        <w:tc>
          <w:tcPr>
            <w:tcW w:w="1131" w:type="dxa"/>
            <w:vAlign w:val="center"/>
          </w:tcPr>
          <w:p w14:paraId="6D6F74A2" w14:textId="77777777" w:rsidR="001172DC" w:rsidRDefault="00000000">
            <w:r>
              <w:t>4140</w:t>
            </w:r>
          </w:p>
        </w:tc>
        <w:tc>
          <w:tcPr>
            <w:tcW w:w="1273" w:type="dxa"/>
            <w:vAlign w:val="center"/>
          </w:tcPr>
          <w:p w14:paraId="67DA5134" w14:textId="77777777" w:rsidR="001172DC" w:rsidRDefault="00000000">
            <w:r>
              <w:t>4.84</w:t>
            </w:r>
          </w:p>
        </w:tc>
        <w:tc>
          <w:tcPr>
            <w:tcW w:w="1273" w:type="dxa"/>
            <w:vAlign w:val="center"/>
          </w:tcPr>
          <w:p w14:paraId="3D6A1687" w14:textId="77777777" w:rsidR="001172DC" w:rsidRDefault="00000000">
            <w:r>
              <w:t>1722</w:t>
            </w:r>
          </w:p>
        </w:tc>
        <w:tc>
          <w:tcPr>
            <w:tcW w:w="1131" w:type="dxa"/>
            <w:vAlign w:val="center"/>
          </w:tcPr>
          <w:p w14:paraId="29EEFC55" w14:textId="77777777" w:rsidR="001172DC" w:rsidRDefault="00000000">
            <w:r>
              <w:t>2068</w:t>
            </w:r>
          </w:p>
        </w:tc>
        <w:tc>
          <w:tcPr>
            <w:tcW w:w="1131" w:type="dxa"/>
            <w:vAlign w:val="center"/>
          </w:tcPr>
          <w:p w14:paraId="505300B3" w14:textId="77777777" w:rsidR="001172DC" w:rsidRDefault="00000000">
            <w:r>
              <w:t>550</w:t>
            </w:r>
          </w:p>
        </w:tc>
      </w:tr>
      <w:tr w:rsidR="001172DC" w14:paraId="356E2B4D" w14:textId="77777777">
        <w:tc>
          <w:tcPr>
            <w:tcW w:w="1115" w:type="dxa"/>
            <w:shd w:val="clear" w:color="auto" w:fill="E6E6E6"/>
            <w:vAlign w:val="center"/>
          </w:tcPr>
          <w:p w14:paraId="3624DCFC" w14:textId="77777777" w:rsidR="001172DC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3F3E6D23" w14:textId="77777777" w:rsidR="001172DC" w:rsidRDefault="00000000">
            <w:r>
              <w:t>76876</w:t>
            </w:r>
          </w:p>
        </w:tc>
        <w:tc>
          <w:tcPr>
            <w:tcW w:w="1131" w:type="dxa"/>
            <w:vAlign w:val="center"/>
          </w:tcPr>
          <w:p w14:paraId="58EDBD64" w14:textId="77777777" w:rsidR="001172DC" w:rsidRDefault="00000000">
            <w:r>
              <w:t>169</w:t>
            </w:r>
          </w:p>
        </w:tc>
        <w:tc>
          <w:tcPr>
            <w:tcW w:w="1131" w:type="dxa"/>
            <w:vAlign w:val="center"/>
          </w:tcPr>
          <w:p w14:paraId="338791D3" w14:textId="77777777" w:rsidR="001172DC" w:rsidRDefault="00000000">
            <w:r>
              <w:t>15375</w:t>
            </w:r>
          </w:p>
        </w:tc>
        <w:tc>
          <w:tcPr>
            <w:tcW w:w="1273" w:type="dxa"/>
            <w:vAlign w:val="center"/>
          </w:tcPr>
          <w:p w14:paraId="72F22617" w14:textId="77777777" w:rsidR="001172DC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4EAC2369" w14:textId="77777777" w:rsidR="001172DC" w:rsidRDefault="00000000">
            <w:r>
              <w:t>5290</w:t>
            </w:r>
          </w:p>
        </w:tc>
        <w:tc>
          <w:tcPr>
            <w:tcW w:w="1131" w:type="dxa"/>
            <w:vAlign w:val="center"/>
          </w:tcPr>
          <w:p w14:paraId="3CD75214" w14:textId="77777777" w:rsidR="001172DC" w:rsidRDefault="00000000">
            <w:r>
              <w:t>6354</w:t>
            </w:r>
          </w:p>
        </w:tc>
        <w:tc>
          <w:tcPr>
            <w:tcW w:w="1131" w:type="dxa"/>
            <w:vAlign w:val="center"/>
          </w:tcPr>
          <w:p w14:paraId="2B74A86D" w14:textId="77777777" w:rsidR="001172DC" w:rsidRDefault="00000000">
            <w:r>
              <w:t>1690</w:t>
            </w:r>
          </w:p>
        </w:tc>
      </w:tr>
      <w:tr w:rsidR="001172DC" w14:paraId="7B5F073B" w14:textId="77777777">
        <w:tc>
          <w:tcPr>
            <w:tcW w:w="1115" w:type="dxa"/>
            <w:shd w:val="clear" w:color="auto" w:fill="E6E6E6"/>
            <w:vAlign w:val="center"/>
          </w:tcPr>
          <w:p w14:paraId="5E7FEA4F" w14:textId="77777777" w:rsidR="001172DC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6C4CC186" w14:textId="77777777" w:rsidR="001172DC" w:rsidRDefault="00000000">
            <w:r>
              <w:t>175685</w:t>
            </w:r>
          </w:p>
        </w:tc>
        <w:tc>
          <w:tcPr>
            <w:tcW w:w="1131" w:type="dxa"/>
            <w:vAlign w:val="center"/>
          </w:tcPr>
          <w:p w14:paraId="57A90FF0" w14:textId="77777777" w:rsidR="001172DC" w:rsidRDefault="00000000">
            <w:r>
              <w:t>291</w:t>
            </w:r>
          </w:p>
        </w:tc>
        <w:tc>
          <w:tcPr>
            <w:tcW w:w="1131" w:type="dxa"/>
            <w:vAlign w:val="center"/>
          </w:tcPr>
          <w:p w14:paraId="0BD55783" w14:textId="77777777" w:rsidR="001172DC" w:rsidRDefault="00000000">
            <w:r>
              <w:t>29100</w:t>
            </w:r>
          </w:p>
        </w:tc>
        <w:tc>
          <w:tcPr>
            <w:tcW w:w="1273" w:type="dxa"/>
            <w:vAlign w:val="center"/>
          </w:tcPr>
          <w:p w14:paraId="128AF098" w14:textId="77777777" w:rsidR="001172DC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773CACF0" w14:textId="77777777" w:rsidR="001172DC" w:rsidRDefault="00000000">
            <w:r>
              <w:t>9108</w:t>
            </w:r>
          </w:p>
        </w:tc>
        <w:tc>
          <w:tcPr>
            <w:tcW w:w="1131" w:type="dxa"/>
            <w:vAlign w:val="center"/>
          </w:tcPr>
          <w:p w14:paraId="6DC37C74" w14:textId="77777777" w:rsidR="001172DC" w:rsidRDefault="00000000">
            <w:r>
              <w:t>10942</w:t>
            </w:r>
          </w:p>
        </w:tc>
        <w:tc>
          <w:tcPr>
            <w:tcW w:w="1131" w:type="dxa"/>
            <w:vAlign w:val="center"/>
          </w:tcPr>
          <w:p w14:paraId="7F8A6559" w14:textId="77777777" w:rsidR="001172DC" w:rsidRDefault="00000000">
            <w:r>
              <w:t>2910</w:t>
            </w:r>
          </w:p>
        </w:tc>
      </w:tr>
      <w:tr w:rsidR="001172DC" w14:paraId="415868C6" w14:textId="77777777">
        <w:tc>
          <w:tcPr>
            <w:tcW w:w="1115" w:type="dxa"/>
            <w:shd w:val="clear" w:color="auto" w:fill="E6E6E6"/>
            <w:vAlign w:val="center"/>
          </w:tcPr>
          <w:p w14:paraId="07A5650A" w14:textId="77777777" w:rsidR="001172DC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6F21D4D2" w14:textId="77777777" w:rsidR="001172DC" w:rsidRDefault="00000000">
            <w:r>
              <w:t>279437</w:t>
            </w:r>
          </w:p>
        </w:tc>
        <w:tc>
          <w:tcPr>
            <w:tcW w:w="1131" w:type="dxa"/>
            <w:vAlign w:val="center"/>
          </w:tcPr>
          <w:p w14:paraId="7FEE7239" w14:textId="77777777" w:rsidR="001172DC" w:rsidRDefault="00000000">
            <w:r>
              <w:t>570</w:t>
            </w:r>
          </w:p>
        </w:tc>
        <w:tc>
          <w:tcPr>
            <w:tcW w:w="1131" w:type="dxa"/>
            <w:vAlign w:val="center"/>
          </w:tcPr>
          <w:p w14:paraId="79A0F14F" w14:textId="77777777" w:rsidR="001172DC" w:rsidRDefault="00000000">
            <w:r>
              <w:t>50258</w:t>
            </w:r>
          </w:p>
        </w:tc>
        <w:tc>
          <w:tcPr>
            <w:tcW w:w="1273" w:type="dxa"/>
            <w:vAlign w:val="center"/>
          </w:tcPr>
          <w:p w14:paraId="2E56669A" w14:textId="77777777" w:rsidR="001172DC" w:rsidRDefault="001172DC"/>
        </w:tc>
        <w:tc>
          <w:tcPr>
            <w:tcW w:w="1273" w:type="dxa"/>
            <w:vAlign w:val="center"/>
          </w:tcPr>
          <w:p w14:paraId="43AAE202" w14:textId="77777777" w:rsidR="001172DC" w:rsidRDefault="00000000">
            <w:r>
              <w:t>17841</w:t>
            </w:r>
          </w:p>
        </w:tc>
        <w:tc>
          <w:tcPr>
            <w:tcW w:w="1131" w:type="dxa"/>
            <w:vAlign w:val="center"/>
          </w:tcPr>
          <w:p w14:paraId="0DAD4C2F" w14:textId="77777777" w:rsidR="001172DC" w:rsidRDefault="00000000">
            <w:r>
              <w:t>21432</w:t>
            </w:r>
          </w:p>
        </w:tc>
        <w:tc>
          <w:tcPr>
            <w:tcW w:w="1131" w:type="dxa"/>
            <w:vAlign w:val="center"/>
          </w:tcPr>
          <w:p w14:paraId="4C50584D" w14:textId="77777777" w:rsidR="001172DC" w:rsidRDefault="00000000">
            <w:r>
              <w:t>5700</w:t>
            </w:r>
          </w:p>
        </w:tc>
      </w:tr>
    </w:tbl>
    <w:p w14:paraId="77B855DC" w14:textId="77777777" w:rsidR="001172DC" w:rsidRDefault="001172D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1172DC" w14:paraId="6D01E493" w14:textId="77777777">
        <w:tc>
          <w:tcPr>
            <w:tcW w:w="2326" w:type="dxa"/>
            <w:shd w:val="clear" w:color="auto" w:fill="E6E6E6"/>
            <w:vAlign w:val="center"/>
          </w:tcPr>
          <w:p w14:paraId="75C2C245" w14:textId="77777777" w:rsidR="001172DC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BA3B9E4" w14:textId="77777777" w:rsidR="001172DC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31F3E29" w14:textId="77777777" w:rsidR="001172D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0A09F09" w14:textId="77777777" w:rsidR="001172D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172DC" w14:paraId="5CBE9EB5" w14:textId="77777777">
        <w:tc>
          <w:tcPr>
            <w:tcW w:w="2326" w:type="dxa"/>
            <w:shd w:val="clear" w:color="auto" w:fill="E6E6E6"/>
            <w:vAlign w:val="center"/>
          </w:tcPr>
          <w:p w14:paraId="7CAAC01A" w14:textId="77777777" w:rsidR="001172DC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3D98AA72" w14:textId="77777777" w:rsidR="001172DC" w:rsidRDefault="00000000">
            <w:r>
              <w:t>50258</w:t>
            </w:r>
          </w:p>
        </w:tc>
        <w:tc>
          <w:tcPr>
            <w:tcW w:w="2326" w:type="dxa"/>
            <w:vMerge w:val="restart"/>
            <w:vAlign w:val="center"/>
          </w:tcPr>
          <w:p w14:paraId="24CF9AC7" w14:textId="77777777" w:rsidR="001172DC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4B718315" w14:textId="77777777" w:rsidR="001172DC" w:rsidRDefault="00000000">
            <w:r>
              <w:t>28.662</w:t>
            </w:r>
          </w:p>
        </w:tc>
      </w:tr>
      <w:tr w:rsidR="001172DC" w14:paraId="09CE21CF" w14:textId="77777777">
        <w:tc>
          <w:tcPr>
            <w:tcW w:w="2326" w:type="dxa"/>
            <w:shd w:val="clear" w:color="auto" w:fill="E6E6E6"/>
            <w:vAlign w:val="center"/>
          </w:tcPr>
          <w:p w14:paraId="17DB7D0B" w14:textId="77777777" w:rsidR="001172DC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5A58C910" w14:textId="77777777" w:rsidR="001172DC" w:rsidRDefault="00000000">
            <w:r>
              <w:t>17841</w:t>
            </w:r>
          </w:p>
        </w:tc>
        <w:tc>
          <w:tcPr>
            <w:tcW w:w="2326" w:type="dxa"/>
            <w:vMerge/>
            <w:vAlign w:val="center"/>
          </w:tcPr>
          <w:p w14:paraId="1B266240" w14:textId="77777777" w:rsidR="001172DC" w:rsidRDefault="001172DC"/>
        </w:tc>
        <w:tc>
          <w:tcPr>
            <w:tcW w:w="2337" w:type="dxa"/>
            <w:vAlign w:val="center"/>
          </w:tcPr>
          <w:p w14:paraId="2A93F942" w14:textId="77777777" w:rsidR="001172DC" w:rsidRDefault="00000000">
            <w:r>
              <w:t>10.175</w:t>
            </w:r>
          </w:p>
        </w:tc>
      </w:tr>
      <w:tr w:rsidR="001172DC" w14:paraId="46F6089A" w14:textId="77777777">
        <w:tc>
          <w:tcPr>
            <w:tcW w:w="2326" w:type="dxa"/>
            <w:shd w:val="clear" w:color="auto" w:fill="E6E6E6"/>
            <w:vAlign w:val="center"/>
          </w:tcPr>
          <w:p w14:paraId="43F3CAF4" w14:textId="77777777" w:rsidR="001172DC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7ABDDACA" w14:textId="77777777" w:rsidR="001172DC" w:rsidRDefault="00000000">
            <w:r>
              <w:t>5700</w:t>
            </w:r>
          </w:p>
        </w:tc>
        <w:tc>
          <w:tcPr>
            <w:tcW w:w="2326" w:type="dxa"/>
            <w:vMerge/>
            <w:vAlign w:val="center"/>
          </w:tcPr>
          <w:p w14:paraId="607F63A7" w14:textId="77777777" w:rsidR="001172DC" w:rsidRDefault="001172DC"/>
        </w:tc>
        <w:tc>
          <w:tcPr>
            <w:tcW w:w="2337" w:type="dxa"/>
            <w:vAlign w:val="center"/>
          </w:tcPr>
          <w:p w14:paraId="121EE9A5" w14:textId="77777777" w:rsidR="001172DC" w:rsidRDefault="00000000">
            <w:r>
              <w:t>3.251</w:t>
            </w:r>
          </w:p>
        </w:tc>
      </w:tr>
      <w:tr w:rsidR="001172DC" w14:paraId="68175951" w14:textId="77777777">
        <w:tc>
          <w:tcPr>
            <w:tcW w:w="2326" w:type="dxa"/>
            <w:shd w:val="clear" w:color="auto" w:fill="E6E6E6"/>
            <w:vAlign w:val="center"/>
          </w:tcPr>
          <w:p w14:paraId="67B4D57C" w14:textId="77777777" w:rsidR="001172DC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1F6ED236" w14:textId="77777777" w:rsidR="001172DC" w:rsidRDefault="00000000">
            <w:r>
              <w:t>21432</w:t>
            </w:r>
          </w:p>
        </w:tc>
        <w:tc>
          <w:tcPr>
            <w:tcW w:w="2326" w:type="dxa"/>
            <w:vMerge/>
            <w:vAlign w:val="center"/>
          </w:tcPr>
          <w:p w14:paraId="79832520" w14:textId="77777777" w:rsidR="001172DC" w:rsidRDefault="001172DC"/>
        </w:tc>
        <w:tc>
          <w:tcPr>
            <w:tcW w:w="2337" w:type="dxa"/>
            <w:vAlign w:val="center"/>
          </w:tcPr>
          <w:p w14:paraId="37342FB7" w14:textId="77777777" w:rsidR="001172DC" w:rsidRDefault="00000000">
            <w:r>
              <w:t>12.223</w:t>
            </w:r>
          </w:p>
        </w:tc>
      </w:tr>
      <w:tr w:rsidR="001172DC" w14:paraId="13000A3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2CA7076" w14:textId="77777777" w:rsidR="001172DC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B493843" w14:textId="77777777" w:rsidR="001172DC" w:rsidRDefault="00000000">
            <w:r>
              <w:t>54.310</w:t>
            </w:r>
          </w:p>
        </w:tc>
      </w:tr>
    </w:tbl>
    <w:p w14:paraId="039438A6" w14:textId="77777777" w:rsidR="001172DC" w:rsidRDefault="00000000">
      <w:pPr>
        <w:pStyle w:val="3"/>
        <w:rPr>
          <w:rFonts w:hint="eastAsia"/>
        </w:rPr>
      </w:pPr>
      <w:bookmarkStart w:id="78" w:name="_Toc217421457"/>
      <w:r>
        <w:t>供暖系统</w:t>
      </w:r>
      <w:bookmarkEnd w:id="78"/>
    </w:p>
    <w:p w14:paraId="684DDDEB" w14:textId="77777777" w:rsidR="001172D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0E476142" w14:textId="77777777" w:rsidR="001172D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1172DC" w14:paraId="7493A1B6" w14:textId="77777777">
        <w:tc>
          <w:tcPr>
            <w:tcW w:w="1697" w:type="dxa"/>
            <w:shd w:val="clear" w:color="auto" w:fill="E6E6E6"/>
            <w:vAlign w:val="center"/>
          </w:tcPr>
          <w:p w14:paraId="636ACF21" w14:textId="77777777" w:rsidR="001172DC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39920FF" w14:textId="77777777" w:rsidR="001172DC" w:rsidRDefault="00000000">
            <w:r>
              <w:t>默认</w:t>
            </w:r>
          </w:p>
        </w:tc>
      </w:tr>
    </w:tbl>
    <w:p w14:paraId="5EAFC378" w14:textId="77777777" w:rsidR="001172D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17EAB248" w14:textId="77777777" w:rsidR="001172DC" w:rsidRDefault="0000000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1172DC" w14:paraId="18B49354" w14:textId="77777777">
        <w:tc>
          <w:tcPr>
            <w:tcW w:w="1165" w:type="dxa"/>
            <w:shd w:val="clear" w:color="auto" w:fill="E6E6E6"/>
            <w:vAlign w:val="center"/>
          </w:tcPr>
          <w:p w14:paraId="21C625E9" w14:textId="77777777" w:rsidR="001172DC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49A9267F" w14:textId="77777777" w:rsidR="001172DC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36C195" w14:textId="77777777" w:rsidR="001172DC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4AD5D1A" w14:textId="77777777" w:rsidR="001172DC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D97E8B" w14:textId="77777777" w:rsidR="001172DC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D87B01" w14:textId="77777777" w:rsidR="001172DC" w:rsidRDefault="00000000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F3AD68" w14:textId="77777777" w:rsidR="001172DC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D5032AA" w14:textId="77777777" w:rsidR="001172D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172DC" w14:paraId="31232241" w14:textId="77777777">
        <w:tc>
          <w:tcPr>
            <w:tcW w:w="1165" w:type="dxa"/>
            <w:vAlign w:val="center"/>
          </w:tcPr>
          <w:p w14:paraId="6284C2BF" w14:textId="77777777" w:rsidR="001172DC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1A30134C" w14:textId="77777777" w:rsidR="001172DC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41611264" w14:textId="77777777" w:rsidR="001172DC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440B609E" w14:textId="77777777" w:rsidR="001172DC" w:rsidRDefault="00000000">
            <w:r>
              <w:t>186145</w:t>
            </w:r>
          </w:p>
        </w:tc>
        <w:tc>
          <w:tcPr>
            <w:tcW w:w="848" w:type="dxa"/>
            <w:vAlign w:val="center"/>
          </w:tcPr>
          <w:p w14:paraId="03866285" w14:textId="77777777" w:rsidR="001172DC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557E48FB" w14:textId="77777777" w:rsidR="001172DC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68C295A8" w14:textId="77777777" w:rsidR="001172DC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0BF42B05" w14:textId="77777777" w:rsidR="001172DC" w:rsidRDefault="00000000">
            <w:r>
              <w:t>83.112</w:t>
            </w:r>
          </w:p>
        </w:tc>
      </w:tr>
    </w:tbl>
    <w:p w14:paraId="2BE5DD60" w14:textId="77777777" w:rsidR="001172DC" w:rsidRDefault="0000000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1172DC" w14:paraId="22E6C088" w14:textId="77777777">
        <w:tc>
          <w:tcPr>
            <w:tcW w:w="2677" w:type="dxa"/>
            <w:shd w:val="clear" w:color="auto" w:fill="E6E6E6"/>
            <w:vAlign w:val="center"/>
          </w:tcPr>
          <w:p w14:paraId="2C6A6379" w14:textId="77777777" w:rsidR="001172DC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876EA42" w14:textId="77777777" w:rsidR="001172DC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059C86" w14:textId="77777777" w:rsidR="001172DC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352A382" w14:textId="77777777" w:rsidR="001172D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57A279" w14:textId="77777777" w:rsidR="001172DC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100B32E" w14:textId="77777777" w:rsidR="001172DC" w:rsidRDefault="00000000">
            <w:pPr>
              <w:jc w:val="center"/>
            </w:pPr>
            <w:r>
              <w:t>台数</w:t>
            </w:r>
          </w:p>
        </w:tc>
      </w:tr>
      <w:tr w:rsidR="001172DC" w14:paraId="243D82FF" w14:textId="77777777">
        <w:tc>
          <w:tcPr>
            <w:tcW w:w="2677" w:type="dxa"/>
            <w:vAlign w:val="center"/>
          </w:tcPr>
          <w:p w14:paraId="0974EC90" w14:textId="77777777" w:rsidR="001172DC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65A40AE8" w14:textId="77777777" w:rsidR="001172DC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14341C4" w14:textId="77777777" w:rsidR="001172DC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6C3EF416" w14:textId="77777777" w:rsidR="001172DC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626E1CF" w14:textId="77777777" w:rsidR="001172DC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5CB198BD" w14:textId="77777777" w:rsidR="001172DC" w:rsidRDefault="00000000">
            <w:r>
              <w:t>1</w:t>
            </w:r>
          </w:p>
        </w:tc>
      </w:tr>
    </w:tbl>
    <w:p w14:paraId="66D73F89" w14:textId="77777777" w:rsidR="001172DC" w:rsidRDefault="0000000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1172DC" w14:paraId="07B95C8B" w14:textId="77777777">
        <w:tc>
          <w:tcPr>
            <w:tcW w:w="1182" w:type="dxa"/>
            <w:shd w:val="clear" w:color="auto" w:fill="E6E6E6"/>
            <w:vAlign w:val="center"/>
          </w:tcPr>
          <w:p w14:paraId="6AAD4EDF" w14:textId="77777777" w:rsidR="001172DC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5B7B4A1" w14:textId="77777777" w:rsidR="001172DC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3994261" w14:textId="77777777" w:rsidR="001172DC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9945E6C" w14:textId="77777777" w:rsidR="001172DC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BF7579B" w14:textId="77777777" w:rsidR="001172DC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AE8D79C" w14:textId="77777777" w:rsidR="001172DC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1A450B7" w14:textId="77777777" w:rsidR="001172DC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1172DC" w14:paraId="07B09696" w14:textId="77777777">
        <w:tc>
          <w:tcPr>
            <w:tcW w:w="1182" w:type="dxa"/>
            <w:shd w:val="clear" w:color="auto" w:fill="E6E6E6"/>
            <w:vAlign w:val="center"/>
          </w:tcPr>
          <w:p w14:paraId="6D1FEEB9" w14:textId="77777777" w:rsidR="001172DC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7D16322E" w14:textId="77777777" w:rsidR="001172DC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578FFC08" w14:textId="77777777" w:rsidR="001172D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9C49958" w14:textId="77777777" w:rsidR="001172DC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163BA807" w14:textId="77777777" w:rsidR="001172DC" w:rsidRDefault="00000000">
            <w:r>
              <w:t>29900</w:t>
            </w:r>
          </w:p>
        </w:tc>
        <w:tc>
          <w:tcPr>
            <w:tcW w:w="1358" w:type="dxa"/>
            <w:vAlign w:val="center"/>
          </w:tcPr>
          <w:p w14:paraId="09A9CCF8" w14:textId="77777777" w:rsidR="001172DC" w:rsidRDefault="00000000">
            <w:r>
              <w:t>287</w:t>
            </w:r>
          </w:p>
        </w:tc>
        <w:tc>
          <w:tcPr>
            <w:tcW w:w="1358" w:type="dxa"/>
            <w:vAlign w:val="center"/>
          </w:tcPr>
          <w:p w14:paraId="5228F0F4" w14:textId="77777777" w:rsidR="001172DC" w:rsidRDefault="00000000">
            <w:r>
              <w:t>10791</w:t>
            </w:r>
          </w:p>
        </w:tc>
      </w:tr>
      <w:tr w:rsidR="001172DC" w14:paraId="6D58064A" w14:textId="77777777">
        <w:tc>
          <w:tcPr>
            <w:tcW w:w="1182" w:type="dxa"/>
            <w:shd w:val="clear" w:color="auto" w:fill="E6E6E6"/>
            <w:vAlign w:val="center"/>
          </w:tcPr>
          <w:p w14:paraId="1C8DB915" w14:textId="77777777" w:rsidR="001172DC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04022423" w14:textId="77777777" w:rsidR="001172DC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61310D75" w14:textId="77777777" w:rsidR="001172D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1DE2AEE" w14:textId="77777777" w:rsidR="001172DC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3321B5BE" w14:textId="77777777" w:rsidR="001172DC" w:rsidRDefault="00000000">
            <w:r>
              <w:t>95958</w:t>
            </w:r>
          </w:p>
        </w:tc>
        <w:tc>
          <w:tcPr>
            <w:tcW w:w="1358" w:type="dxa"/>
            <w:vAlign w:val="center"/>
          </w:tcPr>
          <w:p w14:paraId="2F46063A" w14:textId="77777777" w:rsidR="001172DC" w:rsidRDefault="00000000">
            <w:r>
              <w:t>328</w:t>
            </w:r>
          </w:p>
        </w:tc>
        <w:tc>
          <w:tcPr>
            <w:tcW w:w="1358" w:type="dxa"/>
            <w:vAlign w:val="center"/>
          </w:tcPr>
          <w:p w14:paraId="2C69AE7F" w14:textId="77777777" w:rsidR="001172DC" w:rsidRDefault="00000000">
            <w:r>
              <w:t>12333</w:t>
            </w:r>
          </w:p>
        </w:tc>
      </w:tr>
      <w:tr w:rsidR="001172DC" w14:paraId="231C70AD" w14:textId="77777777">
        <w:tc>
          <w:tcPr>
            <w:tcW w:w="1182" w:type="dxa"/>
            <w:shd w:val="clear" w:color="auto" w:fill="E6E6E6"/>
            <w:vAlign w:val="center"/>
          </w:tcPr>
          <w:p w14:paraId="64F64203" w14:textId="77777777" w:rsidR="001172DC" w:rsidRDefault="00000000">
            <w:r>
              <w:lastRenderedPageBreak/>
              <w:t>60</w:t>
            </w:r>
          </w:p>
        </w:tc>
        <w:tc>
          <w:tcPr>
            <w:tcW w:w="1358" w:type="dxa"/>
            <w:vAlign w:val="center"/>
          </w:tcPr>
          <w:p w14:paraId="564F541D" w14:textId="77777777" w:rsidR="001172DC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3C5AD35F" w14:textId="77777777" w:rsidR="001172D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036BC080" w14:textId="77777777" w:rsidR="001172DC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57C4B1EF" w14:textId="77777777" w:rsidR="001172DC" w:rsidRDefault="00000000">
            <w:r>
              <w:t>46143</w:t>
            </w:r>
          </w:p>
        </w:tc>
        <w:tc>
          <w:tcPr>
            <w:tcW w:w="1358" w:type="dxa"/>
            <w:vAlign w:val="center"/>
          </w:tcPr>
          <w:p w14:paraId="2FEB09F2" w14:textId="77777777" w:rsidR="001172DC" w:rsidRDefault="00000000">
            <w:r>
              <w:t>97</w:t>
            </w:r>
          </w:p>
        </w:tc>
        <w:tc>
          <w:tcPr>
            <w:tcW w:w="1358" w:type="dxa"/>
            <w:vAlign w:val="center"/>
          </w:tcPr>
          <w:p w14:paraId="66E966DF" w14:textId="77777777" w:rsidR="001172DC" w:rsidRDefault="00000000">
            <w:r>
              <w:t>3647</w:t>
            </w:r>
          </w:p>
        </w:tc>
      </w:tr>
      <w:tr w:rsidR="001172DC" w14:paraId="7CFA130F" w14:textId="77777777">
        <w:tc>
          <w:tcPr>
            <w:tcW w:w="1182" w:type="dxa"/>
            <w:shd w:val="clear" w:color="auto" w:fill="E6E6E6"/>
            <w:vAlign w:val="center"/>
          </w:tcPr>
          <w:p w14:paraId="151B5366" w14:textId="77777777" w:rsidR="001172DC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545B2C85" w14:textId="77777777" w:rsidR="001172DC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48C7DA8F" w14:textId="77777777" w:rsidR="001172D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6187D89" w14:textId="77777777" w:rsidR="001172DC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6494C596" w14:textId="77777777" w:rsidR="001172DC" w:rsidRDefault="00000000">
            <w:r>
              <w:t>12347</w:t>
            </w:r>
          </w:p>
        </w:tc>
        <w:tc>
          <w:tcPr>
            <w:tcW w:w="1358" w:type="dxa"/>
            <w:vAlign w:val="center"/>
          </w:tcPr>
          <w:p w14:paraId="3A6CFD02" w14:textId="77777777" w:rsidR="001172DC" w:rsidRDefault="00000000">
            <w:r>
              <w:t>18</w:t>
            </w:r>
          </w:p>
        </w:tc>
        <w:tc>
          <w:tcPr>
            <w:tcW w:w="1358" w:type="dxa"/>
            <w:vAlign w:val="center"/>
          </w:tcPr>
          <w:p w14:paraId="023316B0" w14:textId="77777777" w:rsidR="001172DC" w:rsidRDefault="00000000">
            <w:r>
              <w:t>677</w:t>
            </w:r>
          </w:p>
        </w:tc>
      </w:tr>
      <w:tr w:rsidR="001172DC" w14:paraId="16CE1737" w14:textId="77777777">
        <w:tc>
          <w:tcPr>
            <w:tcW w:w="1182" w:type="dxa"/>
            <w:shd w:val="clear" w:color="auto" w:fill="E6E6E6"/>
            <w:vAlign w:val="center"/>
          </w:tcPr>
          <w:p w14:paraId="20BA1E57" w14:textId="77777777" w:rsidR="001172DC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1F2AABC6" w14:textId="77777777" w:rsidR="001172DC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430C9F4D" w14:textId="77777777" w:rsidR="001172D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64814AE" w14:textId="77777777" w:rsidR="001172DC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264E2A88" w14:textId="77777777" w:rsidR="001172DC" w:rsidRDefault="00000000">
            <w:r>
              <w:t>1798</w:t>
            </w:r>
          </w:p>
        </w:tc>
        <w:tc>
          <w:tcPr>
            <w:tcW w:w="1358" w:type="dxa"/>
            <w:vAlign w:val="center"/>
          </w:tcPr>
          <w:p w14:paraId="1FC27CA6" w14:textId="77777777" w:rsidR="001172DC" w:rsidRDefault="00000000">
            <w:r>
              <w:t>2</w:t>
            </w:r>
          </w:p>
        </w:tc>
        <w:tc>
          <w:tcPr>
            <w:tcW w:w="1358" w:type="dxa"/>
            <w:vAlign w:val="center"/>
          </w:tcPr>
          <w:p w14:paraId="0334AC99" w14:textId="77777777" w:rsidR="001172DC" w:rsidRDefault="00000000">
            <w:r>
              <w:t>75</w:t>
            </w:r>
          </w:p>
        </w:tc>
      </w:tr>
      <w:tr w:rsidR="001172DC" w14:paraId="289E7F5F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7B5D6435" w14:textId="77777777" w:rsidR="001172DC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48DA442F" w14:textId="77777777" w:rsidR="001172DC" w:rsidRDefault="00000000">
            <w:r>
              <w:t>186145</w:t>
            </w:r>
          </w:p>
        </w:tc>
        <w:tc>
          <w:tcPr>
            <w:tcW w:w="1358" w:type="dxa"/>
            <w:vAlign w:val="center"/>
          </w:tcPr>
          <w:p w14:paraId="78768D85" w14:textId="77777777" w:rsidR="001172DC" w:rsidRDefault="00000000">
            <w:r>
              <w:t>732</w:t>
            </w:r>
          </w:p>
        </w:tc>
        <w:tc>
          <w:tcPr>
            <w:tcW w:w="1358" w:type="dxa"/>
            <w:vAlign w:val="center"/>
          </w:tcPr>
          <w:p w14:paraId="77202E56" w14:textId="77777777" w:rsidR="001172DC" w:rsidRDefault="00000000">
            <w:r>
              <w:t>27523</w:t>
            </w:r>
          </w:p>
        </w:tc>
      </w:tr>
    </w:tbl>
    <w:p w14:paraId="6389292A" w14:textId="77777777" w:rsidR="001172DC" w:rsidRDefault="001172D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1172DC" w14:paraId="49F99F79" w14:textId="77777777">
        <w:tc>
          <w:tcPr>
            <w:tcW w:w="3056" w:type="dxa"/>
            <w:shd w:val="clear" w:color="auto" w:fill="E6E6E6"/>
            <w:vAlign w:val="center"/>
          </w:tcPr>
          <w:p w14:paraId="1FFD1F4E" w14:textId="77777777" w:rsidR="001172DC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4CA6AE27" w14:textId="77777777" w:rsidR="001172D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3173FE90" w14:textId="77777777" w:rsidR="001172D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172DC" w14:paraId="17A3E1B3" w14:textId="77777777">
        <w:tc>
          <w:tcPr>
            <w:tcW w:w="3056" w:type="dxa"/>
            <w:vAlign w:val="center"/>
          </w:tcPr>
          <w:p w14:paraId="0867B18A" w14:textId="77777777" w:rsidR="001172DC" w:rsidRDefault="00000000">
            <w:r>
              <w:t>27523</w:t>
            </w:r>
          </w:p>
        </w:tc>
        <w:tc>
          <w:tcPr>
            <w:tcW w:w="3203" w:type="dxa"/>
            <w:vAlign w:val="center"/>
          </w:tcPr>
          <w:p w14:paraId="0D12A0AD" w14:textId="77777777" w:rsidR="001172DC" w:rsidRDefault="00000000">
            <w:r>
              <w:t>0.5703</w:t>
            </w:r>
          </w:p>
        </w:tc>
        <w:tc>
          <w:tcPr>
            <w:tcW w:w="3056" w:type="dxa"/>
            <w:vAlign w:val="center"/>
          </w:tcPr>
          <w:p w14:paraId="1EAAC067" w14:textId="77777777" w:rsidR="001172DC" w:rsidRDefault="00000000">
            <w:r>
              <w:t>15.696</w:t>
            </w:r>
          </w:p>
        </w:tc>
      </w:tr>
    </w:tbl>
    <w:p w14:paraId="05163EF0" w14:textId="77777777" w:rsidR="001172DC" w:rsidRDefault="00000000">
      <w:pPr>
        <w:pStyle w:val="3"/>
        <w:rPr>
          <w:rFonts w:hint="eastAsia"/>
        </w:rPr>
      </w:pPr>
      <w:bookmarkStart w:id="79" w:name="_Toc217421458"/>
      <w:r>
        <w:t>空调风机</w:t>
      </w:r>
      <w:bookmarkEnd w:id="7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1172DC" w14:paraId="4EDB3E23" w14:textId="77777777">
        <w:tc>
          <w:tcPr>
            <w:tcW w:w="2326" w:type="dxa"/>
            <w:shd w:val="clear" w:color="auto" w:fill="E6E6E6"/>
            <w:vAlign w:val="center"/>
          </w:tcPr>
          <w:p w14:paraId="4179256D" w14:textId="77777777" w:rsidR="001172DC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F9D8ED4" w14:textId="77777777" w:rsidR="001172DC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A7D38C0" w14:textId="77777777" w:rsidR="001172D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0F70081" w14:textId="77777777" w:rsidR="001172D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172DC" w14:paraId="0FD50FBF" w14:textId="77777777">
        <w:tc>
          <w:tcPr>
            <w:tcW w:w="2326" w:type="dxa"/>
            <w:shd w:val="clear" w:color="auto" w:fill="E6E6E6"/>
            <w:vAlign w:val="center"/>
          </w:tcPr>
          <w:p w14:paraId="4BEBA67F" w14:textId="77777777" w:rsidR="001172DC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A5F318D" w14:textId="77777777" w:rsidR="001172DC" w:rsidRDefault="00000000">
            <w:r>
              <w:t>14985</w:t>
            </w:r>
          </w:p>
        </w:tc>
        <w:tc>
          <w:tcPr>
            <w:tcW w:w="2326" w:type="dxa"/>
            <w:vMerge w:val="restart"/>
            <w:vAlign w:val="center"/>
          </w:tcPr>
          <w:p w14:paraId="20FCB8C7" w14:textId="77777777" w:rsidR="001172DC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1A4979DF" w14:textId="77777777" w:rsidR="001172DC" w:rsidRDefault="00000000">
            <w:r>
              <w:t>8.546</w:t>
            </w:r>
          </w:p>
        </w:tc>
      </w:tr>
      <w:tr w:rsidR="001172DC" w14:paraId="4632244C" w14:textId="77777777">
        <w:tc>
          <w:tcPr>
            <w:tcW w:w="2326" w:type="dxa"/>
            <w:shd w:val="clear" w:color="auto" w:fill="E6E6E6"/>
            <w:vAlign w:val="center"/>
          </w:tcPr>
          <w:p w14:paraId="7BC9BA8C" w14:textId="77777777" w:rsidR="001172DC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0506747D" w14:textId="77777777" w:rsidR="001172DC" w:rsidRDefault="00000000">
            <w:r>
              <w:t>521</w:t>
            </w:r>
          </w:p>
        </w:tc>
        <w:tc>
          <w:tcPr>
            <w:tcW w:w="2326" w:type="dxa"/>
            <w:vMerge/>
            <w:vAlign w:val="center"/>
          </w:tcPr>
          <w:p w14:paraId="63AF9AFA" w14:textId="77777777" w:rsidR="001172DC" w:rsidRDefault="001172DC"/>
        </w:tc>
        <w:tc>
          <w:tcPr>
            <w:tcW w:w="2337" w:type="dxa"/>
            <w:vAlign w:val="center"/>
          </w:tcPr>
          <w:p w14:paraId="62D9522B" w14:textId="77777777" w:rsidR="001172DC" w:rsidRDefault="00000000">
            <w:r>
              <w:t>0.297</w:t>
            </w:r>
          </w:p>
        </w:tc>
      </w:tr>
      <w:tr w:rsidR="001172DC" w14:paraId="2CC83AB9" w14:textId="77777777">
        <w:tc>
          <w:tcPr>
            <w:tcW w:w="2326" w:type="dxa"/>
            <w:shd w:val="clear" w:color="auto" w:fill="E6E6E6"/>
            <w:vAlign w:val="center"/>
          </w:tcPr>
          <w:p w14:paraId="0CA747F0" w14:textId="77777777" w:rsidR="001172DC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087F6AE1" w14:textId="77777777" w:rsidR="001172D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B33DF0E" w14:textId="77777777" w:rsidR="001172DC" w:rsidRDefault="001172DC"/>
        </w:tc>
        <w:tc>
          <w:tcPr>
            <w:tcW w:w="2337" w:type="dxa"/>
            <w:vAlign w:val="center"/>
          </w:tcPr>
          <w:p w14:paraId="3000E119" w14:textId="77777777" w:rsidR="001172DC" w:rsidRDefault="00000000">
            <w:r>
              <w:t>0.0000</w:t>
            </w:r>
          </w:p>
        </w:tc>
      </w:tr>
      <w:tr w:rsidR="001172DC" w14:paraId="6D858F9A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8819F5B" w14:textId="77777777" w:rsidR="001172DC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3FCB18DC" w14:textId="77777777" w:rsidR="001172DC" w:rsidRDefault="00000000">
            <w:r>
              <w:t>8.843</w:t>
            </w:r>
          </w:p>
        </w:tc>
      </w:tr>
    </w:tbl>
    <w:p w14:paraId="37E3056D" w14:textId="77777777" w:rsidR="001172DC" w:rsidRDefault="00000000">
      <w:pPr>
        <w:pStyle w:val="2"/>
        <w:widowControl w:val="0"/>
      </w:pPr>
      <w:bookmarkStart w:id="80" w:name="_Toc217421459"/>
      <w:r>
        <w:t>照明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1172DC" w14:paraId="0E58857F" w14:textId="77777777">
        <w:tc>
          <w:tcPr>
            <w:tcW w:w="1822" w:type="dxa"/>
            <w:shd w:val="clear" w:color="auto" w:fill="E6E6E6"/>
            <w:vAlign w:val="center"/>
          </w:tcPr>
          <w:p w14:paraId="1B53F174" w14:textId="77777777" w:rsidR="001172DC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62B439" w14:textId="77777777" w:rsidR="001172D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BA8DAAE" w14:textId="77777777" w:rsidR="001172DC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7DA1550" w14:textId="77777777" w:rsidR="001172D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4705835" w14:textId="77777777" w:rsidR="001172DC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4F4C14B" w14:textId="77777777" w:rsidR="001172D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CA8447E" w14:textId="77777777" w:rsidR="001172D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172DC" w14:paraId="7CC0EC1C" w14:textId="77777777">
        <w:tc>
          <w:tcPr>
            <w:tcW w:w="1822" w:type="dxa"/>
            <w:vAlign w:val="center"/>
          </w:tcPr>
          <w:p w14:paraId="75060604" w14:textId="77777777" w:rsidR="001172DC" w:rsidRDefault="00000000">
            <w:r>
              <w:t>会议室</w:t>
            </w:r>
          </w:p>
        </w:tc>
        <w:tc>
          <w:tcPr>
            <w:tcW w:w="1556" w:type="dxa"/>
            <w:vAlign w:val="center"/>
          </w:tcPr>
          <w:p w14:paraId="0321C017" w14:textId="77777777" w:rsidR="001172DC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40D2F6EA" w14:textId="77777777" w:rsidR="001172DC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78575090" w14:textId="77777777" w:rsidR="001172DC" w:rsidRDefault="00000000">
            <w:r>
              <w:t>94</w:t>
            </w:r>
          </w:p>
        </w:tc>
        <w:tc>
          <w:tcPr>
            <w:tcW w:w="1330" w:type="dxa"/>
            <w:vAlign w:val="center"/>
          </w:tcPr>
          <w:p w14:paraId="48BAA830" w14:textId="77777777" w:rsidR="001172DC" w:rsidRDefault="00000000">
            <w:r>
              <w:t>1267</w:t>
            </w:r>
          </w:p>
        </w:tc>
        <w:tc>
          <w:tcPr>
            <w:tcW w:w="1330" w:type="dxa"/>
            <w:vMerge w:val="restart"/>
            <w:vAlign w:val="center"/>
          </w:tcPr>
          <w:p w14:paraId="3BD3074A" w14:textId="77777777" w:rsidR="001172DC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29CB7129" w14:textId="77777777" w:rsidR="001172DC" w:rsidRDefault="00000000">
            <w:r>
              <w:t>0.723</w:t>
            </w:r>
          </w:p>
        </w:tc>
      </w:tr>
      <w:tr w:rsidR="001172DC" w14:paraId="01D78596" w14:textId="77777777">
        <w:tc>
          <w:tcPr>
            <w:tcW w:w="1822" w:type="dxa"/>
            <w:vAlign w:val="center"/>
          </w:tcPr>
          <w:p w14:paraId="102EF38C" w14:textId="77777777" w:rsidR="001172DC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7442019F" w14:textId="77777777" w:rsidR="001172DC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234520B5" w14:textId="77777777" w:rsidR="001172DC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2E04819E" w14:textId="77777777" w:rsidR="001172DC" w:rsidRDefault="00000000">
            <w:r>
              <w:t>130</w:t>
            </w:r>
          </w:p>
        </w:tc>
        <w:tc>
          <w:tcPr>
            <w:tcW w:w="1330" w:type="dxa"/>
            <w:vAlign w:val="center"/>
          </w:tcPr>
          <w:p w14:paraId="7DED5745" w14:textId="77777777" w:rsidR="001172DC" w:rsidRDefault="00000000">
            <w:r>
              <w:t>1745</w:t>
            </w:r>
          </w:p>
        </w:tc>
        <w:tc>
          <w:tcPr>
            <w:tcW w:w="1330" w:type="dxa"/>
            <w:vMerge/>
            <w:vAlign w:val="center"/>
          </w:tcPr>
          <w:p w14:paraId="153A0035" w14:textId="77777777" w:rsidR="001172DC" w:rsidRDefault="001172DC"/>
        </w:tc>
        <w:tc>
          <w:tcPr>
            <w:tcW w:w="1330" w:type="dxa"/>
            <w:vAlign w:val="center"/>
          </w:tcPr>
          <w:p w14:paraId="6D26BAC2" w14:textId="77777777" w:rsidR="001172DC" w:rsidRDefault="00000000">
            <w:r>
              <w:t>0.995</w:t>
            </w:r>
          </w:p>
        </w:tc>
      </w:tr>
      <w:tr w:rsidR="001172DC" w14:paraId="3026BBE8" w14:textId="77777777">
        <w:tc>
          <w:tcPr>
            <w:tcW w:w="1822" w:type="dxa"/>
            <w:vAlign w:val="center"/>
          </w:tcPr>
          <w:p w14:paraId="442C8E8E" w14:textId="77777777" w:rsidR="001172DC" w:rsidRDefault="00000000">
            <w:r>
              <w:t>多媒体教室</w:t>
            </w:r>
          </w:p>
        </w:tc>
        <w:tc>
          <w:tcPr>
            <w:tcW w:w="1556" w:type="dxa"/>
            <w:vAlign w:val="center"/>
          </w:tcPr>
          <w:p w14:paraId="7C65A6DD" w14:textId="77777777" w:rsidR="001172DC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62BF75DA" w14:textId="77777777" w:rsidR="001172D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61918EA" w14:textId="77777777" w:rsidR="001172DC" w:rsidRDefault="00000000">
            <w:r>
              <w:t>63</w:t>
            </w:r>
          </w:p>
        </w:tc>
        <w:tc>
          <w:tcPr>
            <w:tcW w:w="1330" w:type="dxa"/>
            <w:vAlign w:val="center"/>
          </w:tcPr>
          <w:p w14:paraId="6BDDB859" w14:textId="77777777" w:rsidR="001172DC" w:rsidRDefault="00000000">
            <w:r>
              <w:t>1195</w:t>
            </w:r>
          </w:p>
        </w:tc>
        <w:tc>
          <w:tcPr>
            <w:tcW w:w="1330" w:type="dxa"/>
            <w:vMerge/>
            <w:vAlign w:val="center"/>
          </w:tcPr>
          <w:p w14:paraId="33F62B63" w14:textId="77777777" w:rsidR="001172DC" w:rsidRDefault="001172DC"/>
        </w:tc>
        <w:tc>
          <w:tcPr>
            <w:tcW w:w="1330" w:type="dxa"/>
            <w:vAlign w:val="center"/>
          </w:tcPr>
          <w:p w14:paraId="05EB54F4" w14:textId="77777777" w:rsidR="001172DC" w:rsidRDefault="00000000">
            <w:r>
              <w:t>0.682</w:t>
            </w:r>
          </w:p>
        </w:tc>
      </w:tr>
      <w:tr w:rsidR="001172DC" w14:paraId="2733557D" w14:textId="77777777">
        <w:tc>
          <w:tcPr>
            <w:tcW w:w="1822" w:type="dxa"/>
            <w:vAlign w:val="center"/>
          </w:tcPr>
          <w:p w14:paraId="59036DA6" w14:textId="77777777" w:rsidR="001172DC" w:rsidRDefault="00000000">
            <w:r>
              <w:t>大厅</w:t>
            </w:r>
          </w:p>
        </w:tc>
        <w:tc>
          <w:tcPr>
            <w:tcW w:w="1556" w:type="dxa"/>
            <w:vAlign w:val="center"/>
          </w:tcPr>
          <w:p w14:paraId="7392663F" w14:textId="77777777" w:rsidR="001172DC" w:rsidRDefault="00000000">
            <w:r>
              <w:t>16.80</w:t>
            </w:r>
          </w:p>
        </w:tc>
        <w:tc>
          <w:tcPr>
            <w:tcW w:w="854" w:type="dxa"/>
            <w:vAlign w:val="center"/>
          </w:tcPr>
          <w:p w14:paraId="52698322" w14:textId="77777777" w:rsidR="001172DC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4D8A01F" w14:textId="77777777" w:rsidR="001172DC" w:rsidRDefault="00000000">
            <w:r>
              <w:t>487</w:t>
            </w:r>
          </w:p>
        </w:tc>
        <w:tc>
          <w:tcPr>
            <w:tcW w:w="1330" w:type="dxa"/>
            <w:vAlign w:val="center"/>
          </w:tcPr>
          <w:p w14:paraId="758386E5" w14:textId="77777777" w:rsidR="001172DC" w:rsidRDefault="00000000">
            <w:r>
              <w:t>8176</w:t>
            </w:r>
          </w:p>
        </w:tc>
        <w:tc>
          <w:tcPr>
            <w:tcW w:w="1330" w:type="dxa"/>
            <w:vMerge/>
            <w:vAlign w:val="center"/>
          </w:tcPr>
          <w:p w14:paraId="51DB03E3" w14:textId="77777777" w:rsidR="001172DC" w:rsidRDefault="001172DC"/>
        </w:tc>
        <w:tc>
          <w:tcPr>
            <w:tcW w:w="1330" w:type="dxa"/>
            <w:vAlign w:val="center"/>
          </w:tcPr>
          <w:p w14:paraId="5A310FAD" w14:textId="77777777" w:rsidR="001172DC" w:rsidRDefault="00000000">
            <w:r>
              <w:t>4.663</w:t>
            </w:r>
          </w:p>
        </w:tc>
      </w:tr>
      <w:tr w:rsidR="001172DC" w14:paraId="7ABF931A" w14:textId="77777777">
        <w:tc>
          <w:tcPr>
            <w:tcW w:w="1822" w:type="dxa"/>
            <w:vAlign w:val="center"/>
          </w:tcPr>
          <w:p w14:paraId="776356A0" w14:textId="77777777" w:rsidR="001172DC" w:rsidRDefault="00000000">
            <w:r>
              <w:t>普通教室</w:t>
            </w:r>
          </w:p>
        </w:tc>
        <w:tc>
          <w:tcPr>
            <w:tcW w:w="1556" w:type="dxa"/>
            <w:vAlign w:val="center"/>
          </w:tcPr>
          <w:p w14:paraId="38FF3D80" w14:textId="77777777" w:rsidR="001172DC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32E71744" w14:textId="77777777" w:rsidR="001172D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6745548" w14:textId="77777777" w:rsidR="001172DC" w:rsidRDefault="00000000">
            <w:r>
              <w:t>48</w:t>
            </w:r>
          </w:p>
        </w:tc>
        <w:tc>
          <w:tcPr>
            <w:tcW w:w="1330" w:type="dxa"/>
            <w:vAlign w:val="center"/>
          </w:tcPr>
          <w:p w14:paraId="17F8933C" w14:textId="77777777" w:rsidR="001172DC" w:rsidRDefault="00000000">
            <w:r>
              <w:t>904</w:t>
            </w:r>
          </w:p>
        </w:tc>
        <w:tc>
          <w:tcPr>
            <w:tcW w:w="1330" w:type="dxa"/>
            <w:vMerge/>
            <w:vAlign w:val="center"/>
          </w:tcPr>
          <w:p w14:paraId="363523BD" w14:textId="77777777" w:rsidR="001172DC" w:rsidRDefault="001172DC"/>
        </w:tc>
        <w:tc>
          <w:tcPr>
            <w:tcW w:w="1330" w:type="dxa"/>
            <w:vAlign w:val="center"/>
          </w:tcPr>
          <w:p w14:paraId="2FA8D351" w14:textId="77777777" w:rsidR="001172DC" w:rsidRDefault="00000000">
            <w:r>
              <w:t>0.516</w:t>
            </w:r>
          </w:p>
        </w:tc>
      </w:tr>
      <w:tr w:rsidR="001172DC" w14:paraId="3756776C" w14:textId="77777777">
        <w:tc>
          <w:tcPr>
            <w:tcW w:w="1822" w:type="dxa"/>
            <w:vAlign w:val="center"/>
          </w:tcPr>
          <w:p w14:paraId="227B53FE" w14:textId="77777777" w:rsidR="001172DC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70520160" w14:textId="77777777" w:rsidR="001172DC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150BB25E" w14:textId="77777777" w:rsidR="001172DC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14:paraId="7CC6889A" w14:textId="77777777" w:rsidR="001172DC" w:rsidRDefault="00000000">
            <w:r>
              <w:t>182</w:t>
            </w:r>
          </w:p>
        </w:tc>
        <w:tc>
          <w:tcPr>
            <w:tcW w:w="1330" w:type="dxa"/>
            <w:vAlign w:val="center"/>
          </w:tcPr>
          <w:p w14:paraId="67736E95" w14:textId="77777777" w:rsidR="001172DC" w:rsidRDefault="00000000">
            <w:r>
              <w:t>2444</w:t>
            </w:r>
          </w:p>
        </w:tc>
        <w:tc>
          <w:tcPr>
            <w:tcW w:w="1330" w:type="dxa"/>
            <w:vMerge/>
            <w:vAlign w:val="center"/>
          </w:tcPr>
          <w:p w14:paraId="52664709" w14:textId="77777777" w:rsidR="001172DC" w:rsidRDefault="001172DC"/>
        </w:tc>
        <w:tc>
          <w:tcPr>
            <w:tcW w:w="1330" w:type="dxa"/>
            <w:vAlign w:val="center"/>
          </w:tcPr>
          <w:p w14:paraId="38BFF63E" w14:textId="77777777" w:rsidR="001172DC" w:rsidRDefault="00000000">
            <w:r>
              <w:t>1.394</w:t>
            </w:r>
          </w:p>
        </w:tc>
      </w:tr>
      <w:tr w:rsidR="001172DC" w14:paraId="6D177AA2" w14:textId="77777777">
        <w:tc>
          <w:tcPr>
            <w:tcW w:w="1822" w:type="dxa"/>
            <w:vAlign w:val="center"/>
          </w:tcPr>
          <w:p w14:paraId="0B304E58" w14:textId="77777777" w:rsidR="001172DC" w:rsidRDefault="00000000">
            <w:r>
              <w:t>观众厅</w:t>
            </w:r>
          </w:p>
        </w:tc>
        <w:tc>
          <w:tcPr>
            <w:tcW w:w="1556" w:type="dxa"/>
            <w:vAlign w:val="center"/>
          </w:tcPr>
          <w:p w14:paraId="573A2CDB" w14:textId="77777777" w:rsidR="001172DC" w:rsidRDefault="00000000">
            <w:r>
              <w:t>94.90</w:t>
            </w:r>
          </w:p>
        </w:tc>
        <w:tc>
          <w:tcPr>
            <w:tcW w:w="854" w:type="dxa"/>
            <w:vAlign w:val="center"/>
          </w:tcPr>
          <w:p w14:paraId="6DD7B1CF" w14:textId="77777777" w:rsidR="001172D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6CD53C1" w14:textId="77777777" w:rsidR="001172DC" w:rsidRDefault="00000000">
            <w:r>
              <w:t>91</w:t>
            </w:r>
          </w:p>
        </w:tc>
        <w:tc>
          <w:tcPr>
            <w:tcW w:w="1330" w:type="dxa"/>
            <w:vAlign w:val="center"/>
          </w:tcPr>
          <w:p w14:paraId="0E12C8D7" w14:textId="77777777" w:rsidR="001172DC" w:rsidRDefault="00000000">
            <w:r>
              <w:t>8652</w:t>
            </w:r>
          </w:p>
        </w:tc>
        <w:tc>
          <w:tcPr>
            <w:tcW w:w="1330" w:type="dxa"/>
            <w:vMerge/>
            <w:vAlign w:val="center"/>
          </w:tcPr>
          <w:p w14:paraId="01AF9CA7" w14:textId="77777777" w:rsidR="001172DC" w:rsidRDefault="001172DC"/>
        </w:tc>
        <w:tc>
          <w:tcPr>
            <w:tcW w:w="1330" w:type="dxa"/>
            <w:vAlign w:val="center"/>
          </w:tcPr>
          <w:p w14:paraId="49195D27" w14:textId="77777777" w:rsidR="001172DC" w:rsidRDefault="00000000">
            <w:r>
              <w:t>4.934</w:t>
            </w:r>
          </w:p>
        </w:tc>
      </w:tr>
      <w:tr w:rsidR="001172DC" w14:paraId="75D4B206" w14:textId="77777777">
        <w:tc>
          <w:tcPr>
            <w:tcW w:w="1822" w:type="dxa"/>
            <w:vAlign w:val="center"/>
          </w:tcPr>
          <w:p w14:paraId="38C8850C" w14:textId="77777777" w:rsidR="001172DC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7FA50249" w14:textId="77777777" w:rsidR="001172DC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78559E0E" w14:textId="77777777" w:rsidR="001172DC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079D82E3" w14:textId="77777777" w:rsidR="001172DC" w:rsidRDefault="00000000">
            <w:r>
              <w:t>919</w:t>
            </w:r>
          </w:p>
        </w:tc>
        <w:tc>
          <w:tcPr>
            <w:tcW w:w="1330" w:type="dxa"/>
            <w:vAlign w:val="center"/>
          </w:tcPr>
          <w:p w14:paraId="40B3056C" w14:textId="77777777" w:rsidR="001172DC" w:rsidRDefault="00000000">
            <w:r>
              <w:t>12351</w:t>
            </w:r>
          </w:p>
        </w:tc>
        <w:tc>
          <w:tcPr>
            <w:tcW w:w="1330" w:type="dxa"/>
            <w:vMerge/>
            <w:vAlign w:val="center"/>
          </w:tcPr>
          <w:p w14:paraId="2EE3DA99" w14:textId="77777777" w:rsidR="001172DC" w:rsidRDefault="001172DC"/>
        </w:tc>
        <w:tc>
          <w:tcPr>
            <w:tcW w:w="1330" w:type="dxa"/>
            <w:vAlign w:val="center"/>
          </w:tcPr>
          <w:p w14:paraId="7645FBAA" w14:textId="77777777" w:rsidR="001172DC" w:rsidRDefault="00000000">
            <w:r>
              <w:t>7.044</w:t>
            </w:r>
          </w:p>
        </w:tc>
      </w:tr>
      <w:tr w:rsidR="001172DC" w14:paraId="464237CF" w14:textId="77777777">
        <w:tc>
          <w:tcPr>
            <w:tcW w:w="1822" w:type="dxa"/>
            <w:vAlign w:val="center"/>
          </w:tcPr>
          <w:p w14:paraId="7BBE8763" w14:textId="77777777" w:rsidR="001172DC" w:rsidRDefault="00000000">
            <w:r>
              <w:t>阅览室</w:t>
            </w:r>
          </w:p>
        </w:tc>
        <w:tc>
          <w:tcPr>
            <w:tcW w:w="1556" w:type="dxa"/>
            <w:vAlign w:val="center"/>
          </w:tcPr>
          <w:p w14:paraId="575CE0DE" w14:textId="77777777" w:rsidR="001172DC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212B80E3" w14:textId="77777777" w:rsidR="001172DC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1CFC4EF2" w14:textId="77777777" w:rsidR="001172DC" w:rsidRDefault="00000000">
            <w:r>
              <w:t>2878</w:t>
            </w:r>
          </w:p>
        </w:tc>
        <w:tc>
          <w:tcPr>
            <w:tcW w:w="1330" w:type="dxa"/>
            <w:vAlign w:val="center"/>
          </w:tcPr>
          <w:p w14:paraId="166D6286" w14:textId="77777777" w:rsidR="001172DC" w:rsidRDefault="00000000">
            <w:r>
              <w:t>38682</w:t>
            </w:r>
          </w:p>
        </w:tc>
        <w:tc>
          <w:tcPr>
            <w:tcW w:w="1330" w:type="dxa"/>
            <w:vMerge/>
            <w:vAlign w:val="center"/>
          </w:tcPr>
          <w:p w14:paraId="7D696287" w14:textId="77777777" w:rsidR="001172DC" w:rsidRDefault="001172DC"/>
        </w:tc>
        <w:tc>
          <w:tcPr>
            <w:tcW w:w="1330" w:type="dxa"/>
            <w:vAlign w:val="center"/>
          </w:tcPr>
          <w:p w14:paraId="4EF5C98E" w14:textId="77777777" w:rsidR="001172DC" w:rsidRDefault="00000000">
            <w:r>
              <w:t>22.061</w:t>
            </w:r>
          </w:p>
        </w:tc>
      </w:tr>
      <w:tr w:rsidR="001172DC" w14:paraId="598C6AFA" w14:textId="77777777">
        <w:tc>
          <w:tcPr>
            <w:tcW w:w="1822" w:type="dxa"/>
            <w:vAlign w:val="center"/>
          </w:tcPr>
          <w:p w14:paraId="7563D743" w14:textId="77777777" w:rsidR="001172DC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12462818" w14:textId="77777777" w:rsidR="001172DC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287CD2D9" w14:textId="77777777" w:rsidR="001172D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7B1962A" w14:textId="77777777" w:rsidR="001172DC" w:rsidRDefault="00000000">
            <w:r>
              <w:t>254</w:t>
            </w:r>
          </w:p>
        </w:tc>
        <w:tc>
          <w:tcPr>
            <w:tcW w:w="1330" w:type="dxa"/>
            <w:vAlign w:val="center"/>
          </w:tcPr>
          <w:p w14:paraId="52DAA019" w14:textId="77777777" w:rsidR="001172DC" w:rsidRDefault="00000000">
            <w:r>
              <w:t>3415</w:t>
            </w:r>
          </w:p>
        </w:tc>
        <w:tc>
          <w:tcPr>
            <w:tcW w:w="1330" w:type="dxa"/>
            <w:vMerge/>
            <w:vAlign w:val="center"/>
          </w:tcPr>
          <w:p w14:paraId="283CCCEE" w14:textId="77777777" w:rsidR="001172DC" w:rsidRDefault="001172DC"/>
        </w:tc>
        <w:tc>
          <w:tcPr>
            <w:tcW w:w="1330" w:type="dxa"/>
            <w:vAlign w:val="center"/>
          </w:tcPr>
          <w:p w14:paraId="3F8E84E0" w14:textId="77777777" w:rsidR="001172DC" w:rsidRDefault="00000000">
            <w:r>
              <w:t>1.948</w:t>
            </w:r>
          </w:p>
        </w:tc>
      </w:tr>
      <w:tr w:rsidR="001172DC" w14:paraId="54703FA8" w14:textId="77777777">
        <w:tc>
          <w:tcPr>
            <w:tcW w:w="7990" w:type="dxa"/>
            <w:gridSpan w:val="6"/>
            <w:vAlign w:val="center"/>
          </w:tcPr>
          <w:p w14:paraId="7AF0DE58" w14:textId="77777777" w:rsidR="001172DC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058EDAE5" w14:textId="77777777" w:rsidR="001172DC" w:rsidRDefault="00000000">
            <w:r>
              <w:t>44.958</w:t>
            </w:r>
          </w:p>
        </w:tc>
      </w:tr>
    </w:tbl>
    <w:p w14:paraId="71470045" w14:textId="77777777" w:rsidR="001172DC" w:rsidRDefault="00000000">
      <w:pPr>
        <w:pStyle w:val="1"/>
        <w:widowControl w:val="0"/>
        <w:jc w:val="both"/>
        <w:rPr>
          <w:color w:val="000000"/>
        </w:rPr>
      </w:pPr>
      <w:bookmarkStart w:id="81" w:name="_Toc217421460"/>
      <w:r>
        <w:rPr>
          <w:color w:val="000000"/>
        </w:rPr>
        <w:t>参照建筑</w:t>
      </w:r>
      <w:bookmarkEnd w:id="81"/>
    </w:p>
    <w:p w14:paraId="4BE25B04" w14:textId="77777777" w:rsidR="001172DC" w:rsidRDefault="00000000">
      <w:pPr>
        <w:pStyle w:val="2"/>
        <w:widowControl w:val="0"/>
      </w:pPr>
      <w:bookmarkStart w:id="82" w:name="_Toc217421461"/>
      <w:r>
        <w:t>房间类型</w:t>
      </w:r>
      <w:bookmarkEnd w:id="82"/>
    </w:p>
    <w:p w14:paraId="45CA7D59" w14:textId="77777777" w:rsidR="001172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3" w:name="_Toc217421462"/>
      <w:r>
        <w:rPr>
          <w:color w:val="000000"/>
        </w:rPr>
        <w:t>房间参数表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172DC" w14:paraId="4BCB9B4A" w14:textId="77777777">
        <w:tc>
          <w:tcPr>
            <w:tcW w:w="1567" w:type="dxa"/>
            <w:shd w:val="clear" w:color="auto" w:fill="E6E6E6"/>
            <w:vAlign w:val="center"/>
          </w:tcPr>
          <w:p w14:paraId="04379175" w14:textId="77777777" w:rsidR="001172D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2D3EBFA" w14:textId="77777777" w:rsidR="001172D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710B1AE" w14:textId="77777777" w:rsidR="001172D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7D5493" w14:textId="77777777" w:rsidR="001172D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2268B1" w14:textId="77777777" w:rsidR="001172D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17073F" w14:textId="77777777" w:rsidR="001172D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7DD786" w14:textId="77777777" w:rsidR="001172D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C20F23" w14:textId="77777777" w:rsidR="001172D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172DC" w14:paraId="4E120AA9" w14:textId="77777777">
        <w:tc>
          <w:tcPr>
            <w:tcW w:w="1567" w:type="dxa"/>
            <w:shd w:val="clear" w:color="auto" w:fill="E6E6E6"/>
            <w:vAlign w:val="center"/>
          </w:tcPr>
          <w:p w14:paraId="5D113D19" w14:textId="77777777" w:rsidR="001172DC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7961D267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8D1AFF5" w14:textId="77777777" w:rsidR="001172D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F580B44" w14:textId="77777777" w:rsidR="001172DC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B5118F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6F7D54" w14:textId="77777777" w:rsidR="001172D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27EC51" w14:textId="77777777" w:rsidR="001172D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A18904" w14:textId="77777777" w:rsidR="001172D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72DC" w14:paraId="07A760A1" w14:textId="77777777">
        <w:tc>
          <w:tcPr>
            <w:tcW w:w="1567" w:type="dxa"/>
            <w:shd w:val="clear" w:color="auto" w:fill="E6E6E6"/>
            <w:vAlign w:val="center"/>
          </w:tcPr>
          <w:p w14:paraId="252FE40C" w14:textId="77777777" w:rsidR="001172DC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94C6691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307AA15" w14:textId="77777777" w:rsidR="001172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814C691" w14:textId="77777777" w:rsidR="001172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126178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322CA9" w14:textId="77777777" w:rsidR="001172D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E810CE" w14:textId="77777777" w:rsidR="001172D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D99EA2" w14:textId="77777777" w:rsidR="001172D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72DC" w14:paraId="72156FAA" w14:textId="77777777">
        <w:tc>
          <w:tcPr>
            <w:tcW w:w="1567" w:type="dxa"/>
            <w:shd w:val="clear" w:color="auto" w:fill="E6E6E6"/>
            <w:vAlign w:val="center"/>
          </w:tcPr>
          <w:p w14:paraId="3B32C7AC" w14:textId="77777777" w:rsidR="001172DC" w:rsidRDefault="00000000">
            <w:r>
              <w:lastRenderedPageBreak/>
              <w:t>多媒体教室</w:t>
            </w:r>
          </w:p>
        </w:tc>
        <w:tc>
          <w:tcPr>
            <w:tcW w:w="973" w:type="dxa"/>
            <w:vAlign w:val="center"/>
          </w:tcPr>
          <w:p w14:paraId="2622DA64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20FE0E" w14:textId="77777777" w:rsidR="001172D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6BF1CC0" w14:textId="77777777" w:rsidR="001172D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BEDE65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66B111" w14:textId="77777777" w:rsidR="001172D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A3B3FD" w14:textId="77777777" w:rsidR="001172D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3CD073" w14:textId="77777777" w:rsidR="001172D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172DC" w14:paraId="33FCF8EC" w14:textId="77777777">
        <w:tc>
          <w:tcPr>
            <w:tcW w:w="1567" w:type="dxa"/>
            <w:shd w:val="clear" w:color="auto" w:fill="E6E6E6"/>
            <w:vAlign w:val="center"/>
          </w:tcPr>
          <w:p w14:paraId="3B69CD30" w14:textId="77777777" w:rsidR="001172DC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64F181BA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00AADDD" w14:textId="77777777" w:rsidR="001172D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4BCC356" w14:textId="77777777" w:rsidR="001172D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9EA217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BD431E" w14:textId="77777777" w:rsidR="001172DC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C4ABEA" w14:textId="77777777" w:rsidR="001172DC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041DEE" w14:textId="77777777" w:rsidR="001172D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72DC" w14:paraId="565FB3DA" w14:textId="77777777">
        <w:tc>
          <w:tcPr>
            <w:tcW w:w="1567" w:type="dxa"/>
            <w:shd w:val="clear" w:color="auto" w:fill="E6E6E6"/>
            <w:vAlign w:val="center"/>
          </w:tcPr>
          <w:p w14:paraId="0AE637D3" w14:textId="77777777" w:rsidR="001172DC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3CF85512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E46EF4" w14:textId="77777777" w:rsidR="001172D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F815131" w14:textId="77777777" w:rsidR="001172DC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14BABC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4CBAC0" w14:textId="77777777" w:rsidR="001172DC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A54CB6" w14:textId="77777777" w:rsidR="001172D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7CD0B6" w14:textId="77777777" w:rsidR="001172D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172DC" w14:paraId="122A7311" w14:textId="77777777">
        <w:tc>
          <w:tcPr>
            <w:tcW w:w="1567" w:type="dxa"/>
            <w:shd w:val="clear" w:color="auto" w:fill="E6E6E6"/>
            <w:vAlign w:val="center"/>
          </w:tcPr>
          <w:p w14:paraId="308394F4" w14:textId="77777777" w:rsidR="001172DC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2F6178D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F25DED" w14:textId="77777777" w:rsidR="001172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E0A47E7" w14:textId="77777777" w:rsidR="001172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755E09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A52F27" w14:textId="77777777" w:rsidR="001172D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0EA144" w14:textId="77777777" w:rsidR="001172D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4D8D17" w14:textId="77777777" w:rsidR="001172D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72DC" w14:paraId="1A182463" w14:textId="77777777">
        <w:tc>
          <w:tcPr>
            <w:tcW w:w="1567" w:type="dxa"/>
            <w:shd w:val="clear" w:color="auto" w:fill="E6E6E6"/>
            <w:vAlign w:val="center"/>
          </w:tcPr>
          <w:p w14:paraId="018D0023" w14:textId="77777777" w:rsidR="001172DC" w:rsidRDefault="00000000">
            <w:r>
              <w:t>观众厅</w:t>
            </w:r>
          </w:p>
        </w:tc>
        <w:tc>
          <w:tcPr>
            <w:tcW w:w="973" w:type="dxa"/>
            <w:vAlign w:val="center"/>
          </w:tcPr>
          <w:p w14:paraId="194AF198" w14:textId="77777777" w:rsidR="001172DC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6B231482" w14:textId="77777777" w:rsidR="001172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BD69EB9" w14:textId="77777777" w:rsidR="001172DC" w:rsidRDefault="00000000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93F932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CBD2C6" w14:textId="77777777" w:rsidR="001172DC" w:rsidRDefault="00000000">
            <w:pPr>
              <w:jc w:val="center"/>
            </w:pPr>
            <w:r>
              <w:t>0.75(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61C713" w14:textId="77777777" w:rsidR="001172DC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1F193D" w14:textId="77777777" w:rsidR="001172DC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1172DC" w14:paraId="4DF18A73" w14:textId="77777777">
        <w:tc>
          <w:tcPr>
            <w:tcW w:w="1567" w:type="dxa"/>
            <w:shd w:val="clear" w:color="auto" w:fill="E6E6E6"/>
            <w:vAlign w:val="center"/>
          </w:tcPr>
          <w:p w14:paraId="2B389AAB" w14:textId="77777777" w:rsidR="001172DC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5926E82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A649A4" w14:textId="77777777" w:rsidR="001172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F63FF4D" w14:textId="77777777" w:rsidR="001172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462E4D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6B073B" w14:textId="77777777" w:rsidR="001172D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01324E" w14:textId="77777777" w:rsidR="001172D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F3CC4E" w14:textId="77777777" w:rsidR="001172D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72DC" w14:paraId="49825622" w14:textId="77777777">
        <w:tc>
          <w:tcPr>
            <w:tcW w:w="1567" w:type="dxa"/>
            <w:shd w:val="clear" w:color="auto" w:fill="E6E6E6"/>
            <w:vAlign w:val="center"/>
          </w:tcPr>
          <w:p w14:paraId="46594DDF" w14:textId="77777777" w:rsidR="001172DC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6B0D33A8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483B774" w14:textId="77777777" w:rsidR="001172D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C21CE0E" w14:textId="77777777" w:rsidR="001172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EAE519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63CD38" w14:textId="77777777" w:rsidR="001172D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C4AEB8" w14:textId="77777777" w:rsidR="001172D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6F865C" w14:textId="77777777" w:rsidR="001172D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172DC" w14:paraId="68EFB54A" w14:textId="77777777">
        <w:tc>
          <w:tcPr>
            <w:tcW w:w="1567" w:type="dxa"/>
            <w:shd w:val="clear" w:color="auto" w:fill="E6E6E6"/>
            <w:vAlign w:val="center"/>
          </w:tcPr>
          <w:p w14:paraId="282F209B" w14:textId="77777777" w:rsidR="001172DC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3302B460" w14:textId="77777777" w:rsidR="001172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CE8718" w14:textId="77777777" w:rsidR="001172D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3214A62" w14:textId="77777777" w:rsidR="001172D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2F60F3" w14:textId="77777777" w:rsidR="001172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A731D5" w14:textId="77777777" w:rsidR="001172D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2F6CE8" w14:textId="77777777" w:rsidR="001172D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71C06C" w14:textId="77777777" w:rsidR="001172D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4F0AD1B7" w14:textId="77777777" w:rsidR="001172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4" w:name="_Toc217421463"/>
      <w:r>
        <w:rPr>
          <w:color w:val="000000"/>
        </w:rPr>
        <w:t>作息时间表</w:t>
      </w:r>
      <w:bookmarkEnd w:id="84"/>
    </w:p>
    <w:p w14:paraId="6D1C40A8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6FE94B70" w14:textId="77777777" w:rsidR="001172DC" w:rsidRDefault="00000000">
      <w:pPr>
        <w:pStyle w:val="2"/>
        <w:widowControl w:val="0"/>
      </w:pPr>
      <w:bookmarkStart w:id="85" w:name="_Toc217421464"/>
      <w:r>
        <w:t>暖通空调系统</w:t>
      </w:r>
      <w:bookmarkEnd w:id="85"/>
    </w:p>
    <w:p w14:paraId="640002CB" w14:textId="77777777" w:rsidR="001172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6" w:name="_Toc217421465"/>
      <w:r>
        <w:rPr>
          <w:color w:val="000000"/>
        </w:rPr>
        <w:t>系统类型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172DC" w14:paraId="21D8FF6F" w14:textId="77777777">
        <w:tc>
          <w:tcPr>
            <w:tcW w:w="1131" w:type="dxa"/>
            <w:shd w:val="clear" w:color="auto" w:fill="E6E6E6"/>
            <w:vAlign w:val="center"/>
          </w:tcPr>
          <w:p w14:paraId="6F78105E" w14:textId="77777777" w:rsidR="001172D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C18D231" w14:textId="77777777" w:rsidR="001172D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449F4F" w14:textId="77777777" w:rsidR="001172DC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A056C4" w14:textId="77777777" w:rsidR="001172DC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02D7877" w14:textId="77777777" w:rsidR="001172D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B735036" w14:textId="77777777" w:rsidR="001172DC" w:rsidRDefault="00000000">
            <w:pPr>
              <w:jc w:val="center"/>
            </w:pPr>
            <w:r>
              <w:t>包含的房间</w:t>
            </w:r>
          </w:p>
        </w:tc>
      </w:tr>
      <w:tr w:rsidR="001172DC" w14:paraId="25092A15" w14:textId="77777777">
        <w:tc>
          <w:tcPr>
            <w:tcW w:w="1131" w:type="dxa"/>
            <w:vAlign w:val="center"/>
          </w:tcPr>
          <w:p w14:paraId="1CCC1AAC" w14:textId="77777777" w:rsidR="001172DC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D27E7B0" w14:textId="77777777" w:rsidR="001172DC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EF03569" w14:textId="77777777" w:rsidR="001172D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03DDB41" w14:textId="77777777" w:rsidR="001172D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0112BD9" w14:textId="77777777" w:rsidR="001172DC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4DCBF880" w14:textId="77777777" w:rsidR="001172DC" w:rsidRDefault="00000000">
            <w:r>
              <w:t>同设计建筑</w:t>
            </w:r>
          </w:p>
        </w:tc>
      </w:tr>
    </w:tbl>
    <w:p w14:paraId="6BA02A76" w14:textId="77777777" w:rsidR="001172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7" w:name="_Toc217421466"/>
      <w:r>
        <w:rPr>
          <w:color w:val="000000"/>
        </w:rPr>
        <w:t>制冷系统</w:t>
      </w:r>
      <w:bookmarkEnd w:id="87"/>
    </w:p>
    <w:p w14:paraId="7A89F1F7" w14:textId="77777777" w:rsidR="001172D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19148FBD" w14:textId="77777777" w:rsidR="001172D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1172DC" w14:paraId="474D2EEA" w14:textId="77777777">
        <w:tc>
          <w:tcPr>
            <w:tcW w:w="1697" w:type="dxa"/>
            <w:shd w:val="clear" w:color="auto" w:fill="E6E6E6"/>
            <w:vAlign w:val="center"/>
          </w:tcPr>
          <w:p w14:paraId="44DAF4A4" w14:textId="77777777" w:rsidR="001172DC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EE80D26" w14:textId="77777777" w:rsidR="001172DC" w:rsidRDefault="00000000">
            <w:r>
              <w:t>默认</w:t>
            </w:r>
          </w:p>
        </w:tc>
      </w:tr>
    </w:tbl>
    <w:p w14:paraId="770DA51D" w14:textId="77777777" w:rsidR="001172D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1172DC" w14:paraId="138ED5DD" w14:textId="77777777">
        <w:tc>
          <w:tcPr>
            <w:tcW w:w="1398" w:type="dxa"/>
            <w:shd w:val="clear" w:color="auto" w:fill="E6E6E6"/>
            <w:vAlign w:val="center"/>
          </w:tcPr>
          <w:p w14:paraId="61844F21" w14:textId="77777777" w:rsidR="001172DC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DCA019" w14:textId="77777777" w:rsidR="001172DC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F6A344" w14:textId="77777777" w:rsidR="001172DC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E24CC9" w14:textId="77777777" w:rsidR="001172DC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A86FC5" w14:textId="77777777" w:rsidR="001172DC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9D4AD9C" w14:textId="77777777" w:rsidR="001172DC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1519BA" w14:textId="77777777" w:rsidR="001172DC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6788EF87" w14:textId="77777777" w:rsidR="001172DC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0B59EABC" w14:textId="77777777" w:rsidR="001172DC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1172DC" w14:paraId="61ACE227" w14:textId="77777777">
        <w:tc>
          <w:tcPr>
            <w:tcW w:w="1398" w:type="dxa"/>
            <w:vAlign w:val="center"/>
          </w:tcPr>
          <w:p w14:paraId="69AF2F2A" w14:textId="77777777" w:rsidR="001172DC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00B13AB9" w14:textId="77777777" w:rsidR="001172DC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2A26843B" w14:textId="77777777" w:rsidR="001172DC" w:rsidRDefault="00000000">
            <w:r>
              <w:t>162</w:t>
            </w:r>
          </w:p>
        </w:tc>
        <w:tc>
          <w:tcPr>
            <w:tcW w:w="990" w:type="dxa"/>
            <w:vAlign w:val="center"/>
          </w:tcPr>
          <w:p w14:paraId="22AB87AE" w14:textId="77777777" w:rsidR="001172DC" w:rsidRDefault="00000000">
            <w:r>
              <w:t>906</w:t>
            </w:r>
          </w:p>
        </w:tc>
        <w:tc>
          <w:tcPr>
            <w:tcW w:w="990" w:type="dxa"/>
            <w:vAlign w:val="center"/>
          </w:tcPr>
          <w:p w14:paraId="2980DEB0" w14:textId="77777777" w:rsidR="001172DC" w:rsidRDefault="00000000">
            <w:r>
              <w:t>5.60</w:t>
            </w:r>
          </w:p>
        </w:tc>
        <w:tc>
          <w:tcPr>
            <w:tcW w:w="424" w:type="dxa"/>
            <w:vAlign w:val="center"/>
          </w:tcPr>
          <w:p w14:paraId="4FEBD82C" w14:textId="77777777" w:rsidR="001172D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5D0E418" w14:textId="77777777" w:rsidR="001172DC" w:rsidRDefault="00000000">
            <w:r>
              <w:t>310717</w:t>
            </w:r>
          </w:p>
        </w:tc>
        <w:tc>
          <w:tcPr>
            <w:tcW w:w="1313" w:type="dxa"/>
            <w:vAlign w:val="center"/>
          </w:tcPr>
          <w:p w14:paraId="59CB2F41" w14:textId="77777777" w:rsidR="001172DC" w:rsidRDefault="00000000">
            <w:r>
              <w:t>5.85</w:t>
            </w:r>
          </w:p>
        </w:tc>
        <w:tc>
          <w:tcPr>
            <w:tcW w:w="798" w:type="dxa"/>
            <w:vAlign w:val="center"/>
          </w:tcPr>
          <w:p w14:paraId="62E0B5D7" w14:textId="77777777" w:rsidR="001172DC" w:rsidRDefault="00000000">
            <w:r>
              <w:t>53114</w:t>
            </w:r>
          </w:p>
        </w:tc>
      </w:tr>
      <w:tr w:rsidR="001172DC" w14:paraId="1654037E" w14:textId="77777777">
        <w:tc>
          <w:tcPr>
            <w:tcW w:w="8509" w:type="dxa"/>
            <w:gridSpan w:val="8"/>
            <w:vAlign w:val="center"/>
          </w:tcPr>
          <w:p w14:paraId="406CE555" w14:textId="77777777" w:rsidR="001172DC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2CA6CEB0" w14:textId="77777777" w:rsidR="001172DC" w:rsidRDefault="00000000">
            <w:r>
              <w:t>53114</w:t>
            </w:r>
          </w:p>
        </w:tc>
      </w:tr>
    </w:tbl>
    <w:p w14:paraId="3016AC2D" w14:textId="77777777" w:rsidR="001172D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1172DC" w14:paraId="5E1ED348" w14:textId="77777777">
        <w:tc>
          <w:tcPr>
            <w:tcW w:w="1415" w:type="dxa"/>
            <w:shd w:val="clear" w:color="auto" w:fill="E6E6E6"/>
            <w:vAlign w:val="center"/>
          </w:tcPr>
          <w:p w14:paraId="70D8050C" w14:textId="77777777" w:rsidR="001172DC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A46A13C" w14:textId="77777777" w:rsidR="001172DC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2A448A5" w14:textId="77777777" w:rsidR="001172DC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2383D795" w14:textId="77777777" w:rsidR="001172DC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3F22980" w14:textId="77777777" w:rsidR="001172DC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4C2EDA15" w14:textId="77777777" w:rsidR="001172DC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3C713584" w14:textId="77777777" w:rsidR="001172DC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1172DC" w14:paraId="6947DDF1" w14:textId="77777777">
        <w:tc>
          <w:tcPr>
            <w:tcW w:w="1415" w:type="dxa"/>
            <w:vAlign w:val="center"/>
          </w:tcPr>
          <w:p w14:paraId="5F9C5230" w14:textId="77777777" w:rsidR="001172DC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0B09DDE6" w14:textId="77777777" w:rsidR="001172DC" w:rsidRDefault="00000000">
            <w:r>
              <w:t>906</w:t>
            </w:r>
          </w:p>
        </w:tc>
        <w:tc>
          <w:tcPr>
            <w:tcW w:w="1318" w:type="dxa"/>
            <w:vAlign w:val="center"/>
          </w:tcPr>
          <w:p w14:paraId="14926798" w14:textId="77777777" w:rsidR="001172DC" w:rsidRDefault="00000000">
            <w:r>
              <w:t>5.60</w:t>
            </w:r>
          </w:p>
        </w:tc>
        <w:tc>
          <w:tcPr>
            <w:tcW w:w="1205" w:type="dxa"/>
            <w:vAlign w:val="center"/>
          </w:tcPr>
          <w:p w14:paraId="4F9CFE0C" w14:textId="77777777" w:rsidR="001172DC" w:rsidRDefault="00000000">
            <w:r>
              <w:t>1067</w:t>
            </w:r>
          </w:p>
        </w:tc>
        <w:tc>
          <w:tcPr>
            <w:tcW w:w="1431" w:type="dxa"/>
            <w:vAlign w:val="center"/>
          </w:tcPr>
          <w:p w14:paraId="54CAE54E" w14:textId="77777777" w:rsidR="001172DC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06CBBE1A" w14:textId="77777777" w:rsidR="001172DC" w:rsidRDefault="00000000">
            <w:r>
              <w:t>668</w:t>
            </w:r>
          </w:p>
        </w:tc>
        <w:tc>
          <w:tcPr>
            <w:tcW w:w="1211" w:type="dxa"/>
            <w:vAlign w:val="center"/>
          </w:tcPr>
          <w:p w14:paraId="514899FA" w14:textId="77777777" w:rsidR="001172DC" w:rsidRDefault="00000000">
            <w:r>
              <w:t>15259</w:t>
            </w:r>
          </w:p>
        </w:tc>
      </w:tr>
      <w:tr w:rsidR="001172DC" w14:paraId="4F696D89" w14:textId="77777777">
        <w:tc>
          <w:tcPr>
            <w:tcW w:w="1415" w:type="dxa"/>
            <w:vAlign w:val="center"/>
          </w:tcPr>
          <w:p w14:paraId="051A4364" w14:textId="77777777" w:rsidR="001172DC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5B9808D3" w14:textId="77777777" w:rsidR="001172DC" w:rsidRDefault="00000000">
            <w:r>
              <w:t>906</w:t>
            </w:r>
          </w:p>
        </w:tc>
        <w:tc>
          <w:tcPr>
            <w:tcW w:w="1318" w:type="dxa"/>
            <w:vAlign w:val="center"/>
          </w:tcPr>
          <w:p w14:paraId="72977B03" w14:textId="77777777" w:rsidR="001172DC" w:rsidRDefault="001172DC"/>
        </w:tc>
        <w:tc>
          <w:tcPr>
            <w:tcW w:w="1205" w:type="dxa"/>
            <w:vAlign w:val="center"/>
          </w:tcPr>
          <w:p w14:paraId="385725AA" w14:textId="77777777" w:rsidR="001172DC" w:rsidRDefault="00000000">
            <w:r>
              <w:t>1067</w:t>
            </w:r>
          </w:p>
        </w:tc>
        <w:tc>
          <w:tcPr>
            <w:tcW w:w="1431" w:type="dxa"/>
            <w:vAlign w:val="center"/>
          </w:tcPr>
          <w:p w14:paraId="024CC31A" w14:textId="77777777" w:rsidR="001172DC" w:rsidRDefault="001172DC"/>
        </w:tc>
        <w:tc>
          <w:tcPr>
            <w:tcW w:w="1318" w:type="dxa"/>
            <w:vAlign w:val="center"/>
          </w:tcPr>
          <w:p w14:paraId="55E575D7" w14:textId="77777777" w:rsidR="001172DC" w:rsidRDefault="001172DC"/>
        </w:tc>
        <w:tc>
          <w:tcPr>
            <w:tcW w:w="1211" w:type="dxa"/>
            <w:vAlign w:val="center"/>
          </w:tcPr>
          <w:p w14:paraId="5EE69831" w14:textId="77777777" w:rsidR="001172DC" w:rsidRDefault="00000000">
            <w:r>
              <w:t>15259</w:t>
            </w:r>
          </w:p>
        </w:tc>
      </w:tr>
    </w:tbl>
    <w:p w14:paraId="1A9C0387" w14:textId="77777777" w:rsidR="001172D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1172DC" w14:paraId="3A5E93F0" w14:textId="77777777">
        <w:tc>
          <w:tcPr>
            <w:tcW w:w="1862" w:type="dxa"/>
            <w:shd w:val="clear" w:color="auto" w:fill="E6E6E6"/>
            <w:vAlign w:val="center"/>
          </w:tcPr>
          <w:p w14:paraId="6E4014F4" w14:textId="77777777" w:rsidR="001172DC" w:rsidRDefault="00000000">
            <w:pPr>
              <w:jc w:val="center"/>
            </w:pPr>
            <w:r>
              <w:lastRenderedPageBreak/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B70B659" w14:textId="77777777" w:rsidR="001172DC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E1048C7" w14:textId="77777777" w:rsidR="001172DC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1C4C8F7" w14:textId="77777777" w:rsidR="001172D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55EA14B" w14:textId="77777777" w:rsidR="001172DC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1172DC" w14:paraId="38A8BDF5" w14:textId="77777777">
        <w:tc>
          <w:tcPr>
            <w:tcW w:w="1862" w:type="dxa"/>
            <w:vAlign w:val="center"/>
          </w:tcPr>
          <w:p w14:paraId="595E21EC" w14:textId="77777777" w:rsidR="001172DC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0B483C5F" w14:textId="77777777" w:rsidR="001172DC" w:rsidRDefault="00000000">
            <w:r>
              <w:t>906</w:t>
            </w:r>
          </w:p>
        </w:tc>
        <w:tc>
          <w:tcPr>
            <w:tcW w:w="1862" w:type="dxa"/>
            <w:vAlign w:val="center"/>
          </w:tcPr>
          <w:p w14:paraId="6D40AF9F" w14:textId="77777777" w:rsidR="001172DC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659E5FEB" w14:textId="77777777" w:rsidR="001172DC" w:rsidRDefault="00000000">
            <w:r>
              <w:t>668</w:t>
            </w:r>
          </w:p>
        </w:tc>
        <w:tc>
          <w:tcPr>
            <w:tcW w:w="1867" w:type="dxa"/>
            <w:vAlign w:val="center"/>
          </w:tcPr>
          <w:p w14:paraId="07D2AFA3" w14:textId="77777777" w:rsidR="001172DC" w:rsidRDefault="00000000">
            <w:r>
              <w:t>14580</w:t>
            </w:r>
          </w:p>
        </w:tc>
      </w:tr>
      <w:tr w:rsidR="001172DC" w14:paraId="0B5C39B2" w14:textId="77777777">
        <w:tc>
          <w:tcPr>
            <w:tcW w:w="1862" w:type="dxa"/>
            <w:vAlign w:val="center"/>
          </w:tcPr>
          <w:p w14:paraId="3C8C2D41" w14:textId="77777777" w:rsidR="001172DC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68B0FADD" w14:textId="77777777" w:rsidR="001172DC" w:rsidRDefault="00000000">
            <w:r>
              <w:t>906</w:t>
            </w:r>
          </w:p>
        </w:tc>
        <w:tc>
          <w:tcPr>
            <w:tcW w:w="1862" w:type="dxa"/>
            <w:vAlign w:val="center"/>
          </w:tcPr>
          <w:p w14:paraId="6894F1D6" w14:textId="77777777" w:rsidR="001172DC" w:rsidRDefault="001172DC"/>
        </w:tc>
        <w:tc>
          <w:tcPr>
            <w:tcW w:w="1862" w:type="dxa"/>
            <w:vAlign w:val="center"/>
          </w:tcPr>
          <w:p w14:paraId="350E7AC1" w14:textId="77777777" w:rsidR="001172DC" w:rsidRDefault="001172DC"/>
        </w:tc>
        <w:tc>
          <w:tcPr>
            <w:tcW w:w="1867" w:type="dxa"/>
            <w:vAlign w:val="center"/>
          </w:tcPr>
          <w:p w14:paraId="07881A0E" w14:textId="77777777" w:rsidR="001172DC" w:rsidRDefault="00000000">
            <w:r>
              <w:t>14580</w:t>
            </w:r>
          </w:p>
        </w:tc>
      </w:tr>
    </w:tbl>
    <w:p w14:paraId="6C1E1463" w14:textId="77777777" w:rsidR="001172D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1172DC" w14:paraId="5697AE04" w14:textId="77777777">
        <w:tc>
          <w:tcPr>
            <w:tcW w:w="1562" w:type="dxa"/>
            <w:shd w:val="clear" w:color="auto" w:fill="E6E6E6"/>
            <w:vAlign w:val="center"/>
          </w:tcPr>
          <w:p w14:paraId="5901190B" w14:textId="77777777" w:rsidR="001172DC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A2A973C" w14:textId="77777777" w:rsidR="001172DC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EF8A346" w14:textId="77777777" w:rsidR="001172DC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39CA366" w14:textId="77777777" w:rsidR="001172DC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3B355A58" w14:textId="77777777" w:rsidR="001172D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08D7B717" w14:textId="77777777" w:rsidR="001172DC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1172DC" w14:paraId="6148FC58" w14:textId="77777777">
        <w:tc>
          <w:tcPr>
            <w:tcW w:w="1562" w:type="dxa"/>
            <w:vAlign w:val="center"/>
          </w:tcPr>
          <w:p w14:paraId="13FBC64B" w14:textId="77777777" w:rsidR="001172DC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3CF2E1DF" w14:textId="77777777" w:rsidR="001172DC" w:rsidRDefault="00000000">
            <w:r>
              <w:t>906</w:t>
            </w:r>
          </w:p>
        </w:tc>
        <w:tc>
          <w:tcPr>
            <w:tcW w:w="2122" w:type="dxa"/>
            <w:vAlign w:val="center"/>
          </w:tcPr>
          <w:p w14:paraId="4CCFEB72" w14:textId="77777777" w:rsidR="001172DC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5F886089" w14:textId="77777777" w:rsidR="001172DC" w:rsidRDefault="00000000">
            <w:r>
              <w:t>5.33</w:t>
            </w:r>
          </w:p>
        </w:tc>
        <w:tc>
          <w:tcPr>
            <w:tcW w:w="1318" w:type="dxa"/>
            <w:vAlign w:val="center"/>
          </w:tcPr>
          <w:p w14:paraId="0DEC45BC" w14:textId="77777777" w:rsidR="001172DC" w:rsidRDefault="00000000">
            <w:r>
              <w:t>668</w:t>
            </w:r>
          </w:p>
        </w:tc>
        <w:tc>
          <w:tcPr>
            <w:tcW w:w="1290" w:type="dxa"/>
            <w:vAlign w:val="center"/>
          </w:tcPr>
          <w:p w14:paraId="3C3BE83B" w14:textId="77777777" w:rsidR="001172DC" w:rsidRDefault="00000000">
            <w:r>
              <w:t>3559</w:t>
            </w:r>
          </w:p>
        </w:tc>
      </w:tr>
    </w:tbl>
    <w:p w14:paraId="48059ECD" w14:textId="77777777" w:rsidR="001172D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1172DC" w14:paraId="762D1D6A" w14:textId="77777777">
        <w:tc>
          <w:tcPr>
            <w:tcW w:w="2326" w:type="dxa"/>
            <w:shd w:val="clear" w:color="auto" w:fill="E6E6E6"/>
            <w:vAlign w:val="center"/>
          </w:tcPr>
          <w:p w14:paraId="1AA9E85B" w14:textId="77777777" w:rsidR="001172DC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343A249" w14:textId="77777777" w:rsidR="001172DC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4B578F9" w14:textId="77777777" w:rsidR="001172D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0EED9FA" w14:textId="77777777" w:rsidR="001172D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172DC" w14:paraId="52C2EE92" w14:textId="77777777">
        <w:tc>
          <w:tcPr>
            <w:tcW w:w="2326" w:type="dxa"/>
            <w:shd w:val="clear" w:color="auto" w:fill="E6E6E6"/>
            <w:vAlign w:val="center"/>
          </w:tcPr>
          <w:p w14:paraId="3BCE644B" w14:textId="77777777" w:rsidR="001172DC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77EA6397" w14:textId="77777777" w:rsidR="001172DC" w:rsidRDefault="00000000">
            <w:r>
              <w:t>53114</w:t>
            </w:r>
          </w:p>
        </w:tc>
        <w:tc>
          <w:tcPr>
            <w:tcW w:w="2326" w:type="dxa"/>
            <w:vMerge w:val="restart"/>
            <w:vAlign w:val="center"/>
          </w:tcPr>
          <w:p w14:paraId="75FB8998" w14:textId="77777777" w:rsidR="001172DC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4DDA823B" w14:textId="77777777" w:rsidR="001172DC" w:rsidRDefault="00000000">
            <w:r>
              <w:t>30.291</w:t>
            </w:r>
          </w:p>
        </w:tc>
      </w:tr>
      <w:tr w:rsidR="001172DC" w14:paraId="41BEACC5" w14:textId="77777777">
        <w:tc>
          <w:tcPr>
            <w:tcW w:w="2326" w:type="dxa"/>
            <w:shd w:val="clear" w:color="auto" w:fill="E6E6E6"/>
            <w:vAlign w:val="center"/>
          </w:tcPr>
          <w:p w14:paraId="1B47286A" w14:textId="77777777" w:rsidR="001172DC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13E62807" w14:textId="77777777" w:rsidR="001172DC" w:rsidRDefault="00000000">
            <w:r>
              <w:t>15259</w:t>
            </w:r>
          </w:p>
        </w:tc>
        <w:tc>
          <w:tcPr>
            <w:tcW w:w="2326" w:type="dxa"/>
            <w:vMerge/>
            <w:vAlign w:val="center"/>
          </w:tcPr>
          <w:p w14:paraId="7F9A4CE3" w14:textId="77777777" w:rsidR="001172DC" w:rsidRDefault="001172DC"/>
        </w:tc>
        <w:tc>
          <w:tcPr>
            <w:tcW w:w="2337" w:type="dxa"/>
            <w:vAlign w:val="center"/>
          </w:tcPr>
          <w:p w14:paraId="5D849115" w14:textId="77777777" w:rsidR="001172DC" w:rsidRDefault="00000000">
            <w:r>
              <w:t>8.702</w:t>
            </w:r>
          </w:p>
        </w:tc>
      </w:tr>
      <w:tr w:rsidR="001172DC" w14:paraId="14B2CBBA" w14:textId="77777777">
        <w:tc>
          <w:tcPr>
            <w:tcW w:w="2326" w:type="dxa"/>
            <w:shd w:val="clear" w:color="auto" w:fill="E6E6E6"/>
            <w:vAlign w:val="center"/>
          </w:tcPr>
          <w:p w14:paraId="4AF6C8BF" w14:textId="77777777" w:rsidR="001172DC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788036A7" w14:textId="77777777" w:rsidR="001172DC" w:rsidRDefault="00000000">
            <w:r>
              <w:t>3559</w:t>
            </w:r>
          </w:p>
        </w:tc>
        <w:tc>
          <w:tcPr>
            <w:tcW w:w="2326" w:type="dxa"/>
            <w:vMerge/>
            <w:vAlign w:val="center"/>
          </w:tcPr>
          <w:p w14:paraId="69BD9AC1" w14:textId="77777777" w:rsidR="001172DC" w:rsidRDefault="001172DC"/>
        </w:tc>
        <w:tc>
          <w:tcPr>
            <w:tcW w:w="2337" w:type="dxa"/>
            <w:vAlign w:val="center"/>
          </w:tcPr>
          <w:p w14:paraId="29E6C225" w14:textId="77777777" w:rsidR="001172DC" w:rsidRDefault="00000000">
            <w:r>
              <w:t>2.030</w:t>
            </w:r>
          </w:p>
        </w:tc>
      </w:tr>
      <w:tr w:rsidR="001172DC" w14:paraId="1D9B5415" w14:textId="77777777">
        <w:tc>
          <w:tcPr>
            <w:tcW w:w="2326" w:type="dxa"/>
            <w:shd w:val="clear" w:color="auto" w:fill="E6E6E6"/>
            <w:vAlign w:val="center"/>
          </w:tcPr>
          <w:p w14:paraId="2A3E6095" w14:textId="77777777" w:rsidR="001172DC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360C0EF1" w14:textId="77777777" w:rsidR="001172DC" w:rsidRDefault="00000000">
            <w:r>
              <w:t>14580</w:t>
            </w:r>
          </w:p>
        </w:tc>
        <w:tc>
          <w:tcPr>
            <w:tcW w:w="2326" w:type="dxa"/>
            <w:vMerge/>
            <w:vAlign w:val="center"/>
          </w:tcPr>
          <w:p w14:paraId="07A61317" w14:textId="77777777" w:rsidR="001172DC" w:rsidRDefault="001172DC"/>
        </w:tc>
        <w:tc>
          <w:tcPr>
            <w:tcW w:w="2337" w:type="dxa"/>
            <w:vAlign w:val="center"/>
          </w:tcPr>
          <w:p w14:paraId="0936FD2D" w14:textId="77777777" w:rsidR="001172DC" w:rsidRDefault="00000000">
            <w:r>
              <w:t>8.315</w:t>
            </w:r>
          </w:p>
        </w:tc>
      </w:tr>
      <w:tr w:rsidR="001172DC" w14:paraId="603FA78C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AF56DF6" w14:textId="77777777" w:rsidR="001172DC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4886961" w14:textId="77777777" w:rsidR="001172DC" w:rsidRDefault="00000000">
            <w:r>
              <w:t>49.337</w:t>
            </w:r>
          </w:p>
        </w:tc>
      </w:tr>
    </w:tbl>
    <w:p w14:paraId="050B82A0" w14:textId="77777777" w:rsidR="001172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8" w:name="_Toc217421467"/>
      <w:r>
        <w:rPr>
          <w:color w:val="000000"/>
        </w:rPr>
        <w:t>供暖系统</w:t>
      </w:r>
      <w:bookmarkEnd w:id="88"/>
    </w:p>
    <w:p w14:paraId="259EE2A8" w14:textId="77777777" w:rsidR="001172D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5B6A1927" w14:textId="77777777" w:rsidR="001172D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1172DC" w14:paraId="4106D312" w14:textId="77777777">
        <w:tc>
          <w:tcPr>
            <w:tcW w:w="1697" w:type="dxa"/>
            <w:shd w:val="clear" w:color="auto" w:fill="E6E6E6"/>
            <w:vAlign w:val="center"/>
          </w:tcPr>
          <w:p w14:paraId="1053CA02" w14:textId="77777777" w:rsidR="001172DC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9796439" w14:textId="77777777" w:rsidR="001172DC" w:rsidRDefault="00000000">
            <w:r>
              <w:t>默认</w:t>
            </w:r>
          </w:p>
        </w:tc>
      </w:tr>
    </w:tbl>
    <w:p w14:paraId="3DDC36D3" w14:textId="77777777" w:rsidR="001172D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1172DC" w14:paraId="698EC0E8" w14:textId="77777777">
        <w:tc>
          <w:tcPr>
            <w:tcW w:w="1165" w:type="dxa"/>
            <w:shd w:val="clear" w:color="auto" w:fill="E6E6E6"/>
            <w:vAlign w:val="center"/>
          </w:tcPr>
          <w:p w14:paraId="44301BF6" w14:textId="77777777" w:rsidR="001172DC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04AD8802" w14:textId="77777777" w:rsidR="001172DC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476DD3" w14:textId="77777777" w:rsidR="001172DC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F4CFADE" w14:textId="77777777" w:rsidR="001172DC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40C780" w14:textId="77777777" w:rsidR="001172DC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3263D3" w14:textId="77777777" w:rsidR="001172DC" w:rsidRDefault="00000000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2C65D4" w14:textId="77777777" w:rsidR="001172DC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4B3721" w14:textId="77777777" w:rsidR="001172D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172DC" w14:paraId="4C2B30A2" w14:textId="77777777">
        <w:tc>
          <w:tcPr>
            <w:tcW w:w="1165" w:type="dxa"/>
            <w:vAlign w:val="center"/>
          </w:tcPr>
          <w:p w14:paraId="248B6EE8" w14:textId="77777777" w:rsidR="001172DC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142A7FF8" w14:textId="77777777" w:rsidR="001172DC" w:rsidRDefault="00000000">
            <w:r>
              <w:t>0.68</w:t>
            </w:r>
          </w:p>
        </w:tc>
        <w:tc>
          <w:tcPr>
            <w:tcW w:w="707" w:type="dxa"/>
            <w:vAlign w:val="center"/>
          </w:tcPr>
          <w:p w14:paraId="3D7BFDB9" w14:textId="77777777" w:rsidR="001172DC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58C177A0" w14:textId="77777777" w:rsidR="001172DC" w:rsidRDefault="00000000">
            <w:r>
              <w:t>100346</w:t>
            </w:r>
          </w:p>
        </w:tc>
        <w:tc>
          <w:tcPr>
            <w:tcW w:w="848" w:type="dxa"/>
            <w:vAlign w:val="center"/>
          </w:tcPr>
          <w:p w14:paraId="111711AA" w14:textId="77777777" w:rsidR="001172DC" w:rsidRDefault="00000000">
            <w:r>
              <w:t>0.82</w:t>
            </w:r>
          </w:p>
        </w:tc>
        <w:tc>
          <w:tcPr>
            <w:tcW w:w="1131" w:type="dxa"/>
            <w:vAlign w:val="center"/>
          </w:tcPr>
          <w:p w14:paraId="3D0D66BF" w14:textId="77777777" w:rsidR="001172DC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462B8BDF" w14:textId="77777777" w:rsidR="001172DC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0FA1C5BA" w14:textId="77777777" w:rsidR="001172DC" w:rsidRDefault="00000000">
            <w:r>
              <w:t>42.618</w:t>
            </w:r>
          </w:p>
        </w:tc>
      </w:tr>
    </w:tbl>
    <w:p w14:paraId="2FF59C4E" w14:textId="77777777" w:rsidR="001172DC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1172DC" w14:paraId="3930473D" w14:textId="77777777">
        <w:tc>
          <w:tcPr>
            <w:tcW w:w="2331" w:type="dxa"/>
            <w:shd w:val="clear" w:color="auto" w:fill="E6E6E6"/>
            <w:vAlign w:val="center"/>
          </w:tcPr>
          <w:p w14:paraId="7C7A33EC" w14:textId="77777777" w:rsidR="001172DC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726F1E5" w14:textId="77777777" w:rsidR="001172DC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C1AE67D" w14:textId="77777777" w:rsidR="001172D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F090C79" w14:textId="77777777" w:rsidR="001172DC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1172DC" w14:paraId="47F74A8A" w14:textId="77777777">
        <w:tc>
          <w:tcPr>
            <w:tcW w:w="2331" w:type="dxa"/>
            <w:vAlign w:val="center"/>
          </w:tcPr>
          <w:p w14:paraId="0C29BB5E" w14:textId="77777777" w:rsidR="001172DC" w:rsidRDefault="00000000">
            <w:r>
              <w:t>683</w:t>
            </w:r>
          </w:p>
        </w:tc>
        <w:tc>
          <w:tcPr>
            <w:tcW w:w="2331" w:type="dxa"/>
            <w:vAlign w:val="center"/>
          </w:tcPr>
          <w:p w14:paraId="3805AE36" w14:textId="77777777" w:rsidR="001172DC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4CF915C6" w14:textId="77777777" w:rsidR="001172DC" w:rsidRDefault="00000000">
            <w:r>
              <w:t>718</w:t>
            </w:r>
          </w:p>
        </w:tc>
        <w:tc>
          <w:tcPr>
            <w:tcW w:w="2337" w:type="dxa"/>
            <w:vAlign w:val="center"/>
          </w:tcPr>
          <w:p w14:paraId="0AC523B3" w14:textId="77777777" w:rsidR="001172DC" w:rsidRDefault="00000000">
            <w:r>
              <w:t>2124</w:t>
            </w:r>
          </w:p>
        </w:tc>
      </w:tr>
    </w:tbl>
    <w:p w14:paraId="74F37908" w14:textId="77777777" w:rsidR="001172DC" w:rsidRDefault="001172D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1172DC" w14:paraId="40E0850B" w14:textId="77777777">
        <w:tc>
          <w:tcPr>
            <w:tcW w:w="3056" w:type="dxa"/>
            <w:shd w:val="clear" w:color="auto" w:fill="E6E6E6"/>
            <w:vAlign w:val="center"/>
          </w:tcPr>
          <w:p w14:paraId="3B770D23" w14:textId="77777777" w:rsidR="001172DC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613FBA79" w14:textId="77777777" w:rsidR="001172D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64E1AE17" w14:textId="77777777" w:rsidR="001172D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172DC" w14:paraId="7720BDE9" w14:textId="77777777">
        <w:tc>
          <w:tcPr>
            <w:tcW w:w="3056" w:type="dxa"/>
            <w:vAlign w:val="center"/>
          </w:tcPr>
          <w:p w14:paraId="005CC4ED" w14:textId="77777777" w:rsidR="001172DC" w:rsidRDefault="00000000">
            <w:r>
              <w:t>2124</w:t>
            </w:r>
          </w:p>
        </w:tc>
        <w:tc>
          <w:tcPr>
            <w:tcW w:w="3203" w:type="dxa"/>
            <w:vAlign w:val="center"/>
          </w:tcPr>
          <w:p w14:paraId="01FB67FB" w14:textId="77777777" w:rsidR="001172DC" w:rsidRDefault="00000000">
            <w:r>
              <w:t>0.5703</w:t>
            </w:r>
          </w:p>
        </w:tc>
        <w:tc>
          <w:tcPr>
            <w:tcW w:w="3056" w:type="dxa"/>
            <w:vAlign w:val="center"/>
          </w:tcPr>
          <w:p w14:paraId="24D0BE49" w14:textId="77777777" w:rsidR="001172DC" w:rsidRDefault="00000000">
            <w:r>
              <w:t>1.212</w:t>
            </w:r>
          </w:p>
        </w:tc>
      </w:tr>
    </w:tbl>
    <w:p w14:paraId="3E2297EE" w14:textId="77777777" w:rsidR="001172DC" w:rsidRDefault="00000000">
      <w:pPr>
        <w:pStyle w:val="3"/>
        <w:rPr>
          <w:rFonts w:hint="eastAsia"/>
        </w:rPr>
      </w:pPr>
      <w:bookmarkStart w:id="89" w:name="_Toc217421468"/>
      <w:r>
        <w:t>空调风机</w:t>
      </w:r>
      <w:bookmarkEnd w:id="8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1172DC" w14:paraId="4B85DAFC" w14:textId="77777777">
        <w:tc>
          <w:tcPr>
            <w:tcW w:w="2326" w:type="dxa"/>
            <w:shd w:val="clear" w:color="auto" w:fill="E6E6E6"/>
            <w:vAlign w:val="center"/>
          </w:tcPr>
          <w:p w14:paraId="502B667E" w14:textId="77777777" w:rsidR="001172DC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C07D23B" w14:textId="77777777" w:rsidR="001172DC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318EED6" w14:textId="77777777" w:rsidR="001172D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E8F5392" w14:textId="77777777" w:rsidR="001172D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172DC" w14:paraId="3D5D42FD" w14:textId="77777777">
        <w:tc>
          <w:tcPr>
            <w:tcW w:w="2326" w:type="dxa"/>
            <w:shd w:val="clear" w:color="auto" w:fill="E6E6E6"/>
            <w:vAlign w:val="center"/>
          </w:tcPr>
          <w:p w14:paraId="692ED24E" w14:textId="77777777" w:rsidR="001172DC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4446F598" w14:textId="77777777" w:rsidR="001172DC" w:rsidRDefault="00000000">
            <w:r>
              <w:t>14985</w:t>
            </w:r>
          </w:p>
        </w:tc>
        <w:tc>
          <w:tcPr>
            <w:tcW w:w="2326" w:type="dxa"/>
            <w:vMerge w:val="restart"/>
            <w:vAlign w:val="center"/>
          </w:tcPr>
          <w:p w14:paraId="71489A56" w14:textId="77777777" w:rsidR="001172DC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0955D872" w14:textId="77777777" w:rsidR="001172DC" w:rsidRDefault="00000000">
            <w:r>
              <w:t>8.546</w:t>
            </w:r>
          </w:p>
        </w:tc>
      </w:tr>
      <w:tr w:rsidR="001172DC" w14:paraId="127FC98B" w14:textId="77777777">
        <w:tc>
          <w:tcPr>
            <w:tcW w:w="2326" w:type="dxa"/>
            <w:shd w:val="clear" w:color="auto" w:fill="E6E6E6"/>
            <w:vAlign w:val="center"/>
          </w:tcPr>
          <w:p w14:paraId="3DDFB8E1" w14:textId="77777777" w:rsidR="001172DC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4AC468D4" w14:textId="77777777" w:rsidR="001172DC" w:rsidRDefault="00000000">
            <w:r>
              <w:t>554</w:t>
            </w:r>
          </w:p>
        </w:tc>
        <w:tc>
          <w:tcPr>
            <w:tcW w:w="2326" w:type="dxa"/>
            <w:vMerge/>
            <w:vAlign w:val="center"/>
          </w:tcPr>
          <w:p w14:paraId="6BF665BA" w14:textId="77777777" w:rsidR="001172DC" w:rsidRDefault="001172DC"/>
        </w:tc>
        <w:tc>
          <w:tcPr>
            <w:tcW w:w="2337" w:type="dxa"/>
            <w:vAlign w:val="center"/>
          </w:tcPr>
          <w:p w14:paraId="66A9932B" w14:textId="77777777" w:rsidR="001172DC" w:rsidRDefault="00000000">
            <w:r>
              <w:t>0.316</w:t>
            </w:r>
          </w:p>
        </w:tc>
      </w:tr>
      <w:tr w:rsidR="001172DC" w14:paraId="21DF536F" w14:textId="77777777">
        <w:tc>
          <w:tcPr>
            <w:tcW w:w="2326" w:type="dxa"/>
            <w:shd w:val="clear" w:color="auto" w:fill="E6E6E6"/>
            <w:vAlign w:val="center"/>
          </w:tcPr>
          <w:p w14:paraId="4B6382B5" w14:textId="77777777" w:rsidR="001172DC" w:rsidRDefault="00000000">
            <w:r>
              <w:lastRenderedPageBreak/>
              <w:t>全空气机组</w:t>
            </w:r>
          </w:p>
        </w:tc>
        <w:tc>
          <w:tcPr>
            <w:tcW w:w="2326" w:type="dxa"/>
            <w:vAlign w:val="center"/>
          </w:tcPr>
          <w:p w14:paraId="439A2FD9" w14:textId="77777777" w:rsidR="001172D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D2A665C" w14:textId="77777777" w:rsidR="001172DC" w:rsidRDefault="001172DC"/>
        </w:tc>
        <w:tc>
          <w:tcPr>
            <w:tcW w:w="2337" w:type="dxa"/>
            <w:vAlign w:val="center"/>
          </w:tcPr>
          <w:p w14:paraId="2EA598B0" w14:textId="77777777" w:rsidR="001172DC" w:rsidRDefault="00000000">
            <w:r>
              <w:t>0.0000</w:t>
            </w:r>
          </w:p>
        </w:tc>
      </w:tr>
      <w:tr w:rsidR="001172DC" w14:paraId="73B80A5D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F908558" w14:textId="77777777" w:rsidR="001172DC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36584767" w14:textId="77777777" w:rsidR="001172DC" w:rsidRDefault="00000000">
            <w:r>
              <w:t>8.862</w:t>
            </w:r>
          </w:p>
        </w:tc>
      </w:tr>
    </w:tbl>
    <w:p w14:paraId="76728AB7" w14:textId="77777777" w:rsidR="001172DC" w:rsidRDefault="00000000">
      <w:pPr>
        <w:pStyle w:val="2"/>
        <w:widowControl w:val="0"/>
      </w:pPr>
      <w:bookmarkStart w:id="90" w:name="_Toc217421469"/>
      <w:r>
        <w:t>照明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1172DC" w14:paraId="61CA1316" w14:textId="77777777">
        <w:tc>
          <w:tcPr>
            <w:tcW w:w="1822" w:type="dxa"/>
            <w:shd w:val="clear" w:color="auto" w:fill="E6E6E6"/>
            <w:vAlign w:val="center"/>
          </w:tcPr>
          <w:p w14:paraId="23409547" w14:textId="77777777" w:rsidR="001172DC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AB95F0" w14:textId="77777777" w:rsidR="001172D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4A40D86" w14:textId="77777777" w:rsidR="001172DC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4A7B8E7" w14:textId="77777777" w:rsidR="001172D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16D4D0F" w14:textId="77777777" w:rsidR="001172DC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9321BCF" w14:textId="77777777" w:rsidR="001172D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2618222" w14:textId="77777777" w:rsidR="001172D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172DC" w14:paraId="74930856" w14:textId="77777777">
        <w:tc>
          <w:tcPr>
            <w:tcW w:w="1822" w:type="dxa"/>
            <w:vAlign w:val="center"/>
          </w:tcPr>
          <w:p w14:paraId="204B30CD" w14:textId="77777777" w:rsidR="001172DC" w:rsidRDefault="00000000">
            <w:r>
              <w:t>会议室</w:t>
            </w:r>
          </w:p>
        </w:tc>
        <w:tc>
          <w:tcPr>
            <w:tcW w:w="1556" w:type="dxa"/>
            <w:vAlign w:val="center"/>
          </w:tcPr>
          <w:p w14:paraId="7F9BDAF9" w14:textId="77777777" w:rsidR="001172DC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192C6CA2" w14:textId="77777777" w:rsidR="001172DC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58504529" w14:textId="77777777" w:rsidR="001172DC" w:rsidRDefault="00000000">
            <w:r>
              <w:t>94</w:t>
            </w:r>
          </w:p>
        </w:tc>
        <w:tc>
          <w:tcPr>
            <w:tcW w:w="1330" w:type="dxa"/>
            <w:vAlign w:val="center"/>
          </w:tcPr>
          <w:p w14:paraId="1A7A2C95" w14:textId="77777777" w:rsidR="001172DC" w:rsidRDefault="00000000">
            <w:r>
              <w:t>1426</w:t>
            </w:r>
          </w:p>
        </w:tc>
        <w:tc>
          <w:tcPr>
            <w:tcW w:w="1330" w:type="dxa"/>
            <w:vMerge w:val="restart"/>
            <w:vAlign w:val="center"/>
          </w:tcPr>
          <w:p w14:paraId="5C0D1F2D" w14:textId="77777777" w:rsidR="001172DC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7E71F363" w14:textId="77777777" w:rsidR="001172DC" w:rsidRDefault="00000000">
            <w:r>
              <w:t>0.813</w:t>
            </w:r>
          </w:p>
        </w:tc>
      </w:tr>
      <w:tr w:rsidR="001172DC" w14:paraId="7AF7DFB6" w14:textId="77777777">
        <w:tc>
          <w:tcPr>
            <w:tcW w:w="1822" w:type="dxa"/>
            <w:vAlign w:val="center"/>
          </w:tcPr>
          <w:p w14:paraId="47B3B052" w14:textId="77777777" w:rsidR="001172DC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538014FA" w14:textId="77777777" w:rsidR="001172DC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73B196D4" w14:textId="77777777" w:rsidR="001172DC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7EF44550" w14:textId="77777777" w:rsidR="001172DC" w:rsidRDefault="00000000">
            <w:r>
              <w:t>130</w:t>
            </w:r>
          </w:p>
        </w:tc>
        <w:tc>
          <w:tcPr>
            <w:tcW w:w="1330" w:type="dxa"/>
            <w:vAlign w:val="center"/>
          </w:tcPr>
          <w:p w14:paraId="7C140977" w14:textId="77777777" w:rsidR="001172DC" w:rsidRDefault="00000000">
            <w:r>
              <w:t>1963</w:t>
            </w:r>
          </w:p>
        </w:tc>
        <w:tc>
          <w:tcPr>
            <w:tcW w:w="1330" w:type="dxa"/>
            <w:vMerge/>
            <w:vAlign w:val="center"/>
          </w:tcPr>
          <w:p w14:paraId="27BC20BB" w14:textId="77777777" w:rsidR="001172DC" w:rsidRDefault="001172DC"/>
        </w:tc>
        <w:tc>
          <w:tcPr>
            <w:tcW w:w="1330" w:type="dxa"/>
            <w:vAlign w:val="center"/>
          </w:tcPr>
          <w:p w14:paraId="77405B34" w14:textId="77777777" w:rsidR="001172DC" w:rsidRDefault="00000000">
            <w:r>
              <w:t>1.120</w:t>
            </w:r>
          </w:p>
        </w:tc>
      </w:tr>
      <w:tr w:rsidR="001172DC" w14:paraId="52B29A5B" w14:textId="77777777">
        <w:tc>
          <w:tcPr>
            <w:tcW w:w="1822" w:type="dxa"/>
            <w:vAlign w:val="center"/>
          </w:tcPr>
          <w:p w14:paraId="124E32D8" w14:textId="77777777" w:rsidR="001172DC" w:rsidRDefault="00000000">
            <w:r>
              <w:t>多媒体教室</w:t>
            </w:r>
          </w:p>
        </w:tc>
        <w:tc>
          <w:tcPr>
            <w:tcW w:w="1556" w:type="dxa"/>
            <w:vAlign w:val="center"/>
          </w:tcPr>
          <w:p w14:paraId="5D014755" w14:textId="77777777" w:rsidR="001172DC" w:rsidRDefault="00000000">
            <w:r>
              <w:t>21.26</w:t>
            </w:r>
          </w:p>
        </w:tc>
        <w:tc>
          <w:tcPr>
            <w:tcW w:w="854" w:type="dxa"/>
            <w:vAlign w:val="center"/>
          </w:tcPr>
          <w:p w14:paraId="151A70EE" w14:textId="77777777" w:rsidR="001172D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26B2743" w14:textId="77777777" w:rsidR="001172DC" w:rsidRDefault="00000000">
            <w:r>
              <w:t>63</w:t>
            </w:r>
          </w:p>
        </w:tc>
        <w:tc>
          <w:tcPr>
            <w:tcW w:w="1330" w:type="dxa"/>
            <w:vAlign w:val="center"/>
          </w:tcPr>
          <w:p w14:paraId="53CE1625" w14:textId="77777777" w:rsidR="001172DC" w:rsidRDefault="00000000">
            <w:r>
              <w:t>1345</w:t>
            </w:r>
          </w:p>
        </w:tc>
        <w:tc>
          <w:tcPr>
            <w:tcW w:w="1330" w:type="dxa"/>
            <w:vMerge/>
            <w:vAlign w:val="center"/>
          </w:tcPr>
          <w:p w14:paraId="24347D5C" w14:textId="77777777" w:rsidR="001172DC" w:rsidRDefault="001172DC"/>
        </w:tc>
        <w:tc>
          <w:tcPr>
            <w:tcW w:w="1330" w:type="dxa"/>
            <w:vAlign w:val="center"/>
          </w:tcPr>
          <w:p w14:paraId="0CB9E5D3" w14:textId="77777777" w:rsidR="001172DC" w:rsidRDefault="00000000">
            <w:r>
              <w:t>0.767</w:t>
            </w:r>
          </w:p>
        </w:tc>
      </w:tr>
      <w:tr w:rsidR="001172DC" w14:paraId="24EA5982" w14:textId="77777777">
        <w:tc>
          <w:tcPr>
            <w:tcW w:w="1822" w:type="dxa"/>
            <w:vAlign w:val="center"/>
          </w:tcPr>
          <w:p w14:paraId="28D87292" w14:textId="77777777" w:rsidR="001172DC" w:rsidRDefault="00000000">
            <w:r>
              <w:t>大厅</w:t>
            </w:r>
          </w:p>
        </w:tc>
        <w:tc>
          <w:tcPr>
            <w:tcW w:w="1556" w:type="dxa"/>
            <w:vAlign w:val="center"/>
          </w:tcPr>
          <w:p w14:paraId="12B018E5" w14:textId="77777777" w:rsidR="001172DC" w:rsidRDefault="00000000">
            <w:r>
              <w:t>18.48</w:t>
            </w:r>
          </w:p>
        </w:tc>
        <w:tc>
          <w:tcPr>
            <w:tcW w:w="854" w:type="dxa"/>
            <w:vAlign w:val="center"/>
          </w:tcPr>
          <w:p w14:paraId="08B7B21B" w14:textId="77777777" w:rsidR="001172DC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0A387008" w14:textId="77777777" w:rsidR="001172DC" w:rsidRDefault="00000000">
            <w:r>
              <w:t>487</w:t>
            </w:r>
          </w:p>
        </w:tc>
        <w:tc>
          <w:tcPr>
            <w:tcW w:w="1330" w:type="dxa"/>
            <w:vAlign w:val="center"/>
          </w:tcPr>
          <w:p w14:paraId="322E9B8E" w14:textId="77777777" w:rsidR="001172DC" w:rsidRDefault="00000000">
            <w:r>
              <w:t>8993</w:t>
            </w:r>
          </w:p>
        </w:tc>
        <w:tc>
          <w:tcPr>
            <w:tcW w:w="1330" w:type="dxa"/>
            <w:vMerge/>
            <w:vAlign w:val="center"/>
          </w:tcPr>
          <w:p w14:paraId="4112565A" w14:textId="77777777" w:rsidR="001172DC" w:rsidRDefault="001172DC"/>
        </w:tc>
        <w:tc>
          <w:tcPr>
            <w:tcW w:w="1330" w:type="dxa"/>
            <w:vAlign w:val="center"/>
          </w:tcPr>
          <w:p w14:paraId="77878446" w14:textId="77777777" w:rsidR="001172DC" w:rsidRDefault="00000000">
            <w:r>
              <w:t>5.129</w:t>
            </w:r>
          </w:p>
        </w:tc>
      </w:tr>
      <w:tr w:rsidR="001172DC" w14:paraId="292BF739" w14:textId="77777777">
        <w:tc>
          <w:tcPr>
            <w:tcW w:w="1822" w:type="dxa"/>
            <w:vAlign w:val="center"/>
          </w:tcPr>
          <w:p w14:paraId="4D788F3E" w14:textId="77777777" w:rsidR="001172DC" w:rsidRDefault="00000000">
            <w:r>
              <w:t>普通教室</w:t>
            </w:r>
          </w:p>
        </w:tc>
        <w:tc>
          <w:tcPr>
            <w:tcW w:w="1556" w:type="dxa"/>
            <w:vAlign w:val="center"/>
          </w:tcPr>
          <w:p w14:paraId="251C0E26" w14:textId="77777777" w:rsidR="001172DC" w:rsidRDefault="00000000">
            <w:r>
              <w:t>21.26</w:t>
            </w:r>
          </w:p>
        </w:tc>
        <w:tc>
          <w:tcPr>
            <w:tcW w:w="854" w:type="dxa"/>
            <w:vAlign w:val="center"/>
          </w:tcPr>
          <w:p w14:paraId="40578C5D" w14:textId="77777777" w:rsidR="001172D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9B0AD57" w14:textId="77777777" w:rsidR="001172DC" w:rsidRDefault="00000000">
            <w:r>
              <w:t>48</w:t>
            </w:r>
          </w:p>
        </w:tc>
        <w:tc>
          <w:tcPr>
            <w:tcW w:w="1330" w:type="dxa"/>
            <w:vAlign w:val="center"/>
          </w:tcPr>
          <w:p w14:paraId="09F6CF7B" w14:textId="77777777" w:rsidR="001172DC" w:rsidRDefault="00000000">
            <w:r>
              <w:t>1017</w:t>
            </w:r>
          </w:p>
        </w:tc>
        <w:tc>
          <w:tcPr>
            <w:tcW w:w="1330" w:type="dxa"/>
            <w:vMerge/>
            <w:vAlign w:val="center"/>
          </w:tcPr>
          <w:p w14:paraId="5C825250" w14:textId="77777777" w:rsidR="001172DC" w:rsidRDefault="001172DC"/>
        </w:tc>
        <w:tc>
          <w:tcPr>
            <w:tcW w:w="1330" w:type="dxa"/>
            <w:vAlign w:val="center"/>
          </w:tcPr>
          <w:p w14:paraId="0E9C9C7C" w14:textId="77777777" w:rsidR="001172DC" w:rsidRDefault="00000000">
            <w:r>
              <w:t>0.580</w:t>
            </w:r>
          </w:p>
        </w:tc>
      </w:tr>
      <w:tr w:rsidR="001172DC" w14:paraId="12A6ED6C" w14:textId="77777777">
        <w:tc>
          <w:tcPr>
            <w:tcW w:w="1822" w:type="dxa"/>
            <w:vAlign w:val="center"/>
          </w:tcPr>
          <w:p w14:paraId="16B805B3" w14:textId="77777777" w:rsidR="001172DC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2CBF5C26" w14:textId="77777777" w:rsidR="001172DC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443EF984" w14:textId="77777777" w:rsidR="001172DC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14:paraId="3EF72361" w14:textId="77777777" w:rsidR="001172DC" w:rsidRDefault="00000000">
            <w:r>
              <w:t>182</w:t>
            </w:r>
          </w:p>
        </w:tc>
        <w:tc>
          <w:tcPr>
            <w:tcW w:w="1330" w:type="dxa"/>
            <w:vAlign w:val="center"/>
          </w:tcPr>
          <w:p w14:paraId="2A1525B1" w14:textId="77777777" w:rsidR="001172DC" w:rsidRDefault="00000000">
            <w:r>
              <w:t>2749</w:t>
            </w:r>
          </w:p>
        </w:tc>
        <w:tc>
          <w:tcPr>
            <w:tcW w:w="1330" w:type="dxa"/>
            <w:vMerge/>
            <w:vAlign w:val="center"/>
          </w:tcPr>
          <w:p w14:paraId="0853CEE5" w14:textId="77777777" w:rsidR="001172DC" w:rsidRDefault="001172DC"/>
        </w:tc>
        <w:tc>
          <w:tcPr>
            <w:tcW w:w="1330" w:type="dxa"/>
            <w:vAlign w:val="center"/>
          </w:tcPr>
          <w:p w14:paraId="1234E7A2" w14:textId="77777777" w:rsidR="001172DC" w:rsidRDefault="00000000">
            <w:r>
              <w:t>1.568</w:t>
            </w:r>
          </w:p>
        </w:tc>
      </w:tr>
      <w:tr w:rsidR="001172DC" w14:paraId="2CEBCCB5" w14:textId="77777777">
        <w:tc>
          <w:tcPr>
            <w:tcW w:w="1822" w:type="dxa"/>
            <w:vAlign w:val="center"/>
          </w:tcPr>
          <w:p w14:paraId="28EF0B39" w14:textId="77777777" w:rsidR="001172DC" w:rsidRDefault="00000000">
            <w:r>
              <w:t>观众厅</w:t>
            </w:r>
          </w:p>
        </w:tc>
        <w:tc>
          <w:tcPr>
            <w:tcW w:w="1556" w:type="dxa"/>
            <w:vAlign w:val="center"/>
          </w:tcPr>
          <w:p w14:paraId="758E4C04" w14:textId="77777777" w:rsidR="001172DC" w:rsidRDefault="00000000">
            <w:r>
              <w:t>94.90</w:t>
            </w:r>
          </w:p>
        </w:tc>
        <w:tc>
          <w:tcPr>
            <w:tcW w:w="854" w:type="dxa"/>
            <w:vAlign w:val="center"/>
          </w:tcPr>
          <w:p w14:paraId="6F072C23" w14:textId="77777777" w:rsidR="001172D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1353022" w14:textId="77777777" w:rsidR="001172DC" w:rsidRDefault="00000000">
            <w:r>
              <w:t>91</w:t>
            </w:r>
          </w:p>
        </w:tc>
        <w:tc>
          <w:tcPr>
            <w:tcW w:w="1330" w:type="dxa"/>
            <w:vAlign w:val="center"/>
          </w:tcPr>
          <w:p w14:paraId="70842DBD" w14:textId="77777777" w:rsidR="001172DC" w:rsidRDefault="00000000">
            <w:r>
              <w:t>8652</w:t>
            </w:r>
          </w:p>
        </w:tc>
        <w:tc>
          <w:tcPr>
            <w:tcW w:w="1330" w:type="dxa"/>
            <w:vMerge/>
            <w:vAlign w:val="center"/>
          </w:tcPr>
          <w:p w14:paraId="19DB9E01" w14:textId="77777777" w:rsidR="001172DC" w:rsidRDefault="001172DC"/>
        </w:tc>
        <w:tc>
          <w:tcPr>
            <w:tcW w:w="1330" w:type="dxa"/>
            <w:vAlign w:val="center"/>
          </w:tcPr>
          <w:p w14:paraId="1949526D" w14:textId="77777777" w:rsidR="001172DC" w:rsidRDefault="00000000">
            <w:r>
              <w:t>4.934</w:t>
            </w:r>
          </w:p>
        </w:tc>
      </w:tr>
      <w:tr w:rsidR="001172DC" w14:paraId="46D615ED" w14:textId="77777777">
        <w:tc>
          <w:tcPr>
            <w:tcW w:w="1822" w:type="dxa"/>
            <w:vAlign w:val="center"/>
          </w:tcPr>
          <w:p w14:paraId="6D18FC91" w14:textId="77777777" w:rsidR="001172DC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729E2515" w14:textId="77777777" w:rsidR="001172DC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380191BD" w14:textId="77777777" w:rsidR="001172DC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2F40C3EC" w14:textId="77777777" w:rsidR="001172DC" w:rsidRDefault="00000000">
            <w:r>
              <w:t>919</w:t>
            </w:r>
          </w:p>
        </w:tc>
        <w:tc>
          <w:tcPr>
            <w:tcW w:w="1330" w:type="dxa"/>
            <w:vAlign w:val="center"/>
          </w:tcPr>
          <w:p w14:paraId="62A8FA6A" w14:textId="77777777" w:rsidR="001172DC" w:rsidRDefault="00000000">
            <w:r>
              <w:t>13895</w:t>
            </w:r>
          </w:p>
        </w:tc>
        <w:tc>
          <w:tcPr>
            <w:tcW w:w="1330" w:type="dxa"/>
            <w:vMerge/>
            <w:vAlign w:val="center"/>
          </w:tcPr>
          <w:p w14:paraId="079BB1DE" w14:textId="77777777" w:rsidR="001172DC" w:rsidRDefault="001172DC"/>
        </w:tc>
        <w:tc>
          <w:tcPr>
            <w:tcW w:w="1330" w:type="dxa"/>
            <w:vAlign w:val="center"/>
          </w:tcPr>
          <w:p w14:paraId="7B0340B3" w14:textId="77777777" w:rsidR="001172DC" w:rsidRDefault="00000000">
            <w:r>
              <w:t>7.924</w:t>
            </w:r>
          </w:p>
        </w:tc>
      </w:tr>
      <w:tr w:rsidR="001172DC" w14:paraId="1F5A20A1" w14:textId="77777777">
        <w:tc>
          <w:tcPr>
            <w:tcW w:w="1822" w:type="dxa"/>
            <w:vAlign w:val="center"/>
          </w:tcPr>
          <w:p w14:paraId="1E140B87" w14:textId="77777777" w:rsidR="001172DC" w:rsidRDefault="00000000">
            <w:r>
              <w:t>阅览室</w:t>
            </w:r>
          </w:p>
        </w:tc>
        <w:tc>
          <w:tcPr>
            <w:tcW w:w="1556" w:type="dxa"/>
            <w:vAlign w:val="center"/>
          </w:tcPr>
          <w:p w14:paraId="020AF923" w14:textId="77777777" w:rsidR="001172DC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7A0464F1" w14:textId="77777777" w:rsidR="001172DC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15A1585C" w14:textId="77777777" w:rsidR="001172DC" w:rsidRDefault="00000000">
            <w:r>
              <w:t>2878</w:t>
            </w:r>
          </w:p>
        </w:tc>
        <w:tc>
          <w:tcPr>
            <w:tcW w:w="1330" w:type="dxa"/>
            <w:vAlign w:val="center"/>
          </w:tcPr>
          <w:p w14:paraId="69C76DB4" w14:textId="77777777" w:rsidR="001172DC" w:rsidRDefault="00000000">
            <w:r>
              <w:t>43518</w:t>
            </w:r>
          </w:p>
        </w:tc>
        <w:tc>
          <w:tcPr>
            <w:tcW w:w="1330" w:type="dxa"/>
            <w:vMerge/>
            <w:vAlign w:val="center"/>
          </w:tcPr>
          <w:p w14:paraId="22C879A5" w14:textId="77777777" w:rsidR="001172DC" w:rsidRDefault="001172DC"/>
        </w:tc>
        <w:tc>
          <w:tcPr>
            <w:tcW w:w="1330" w:type="dxa"/>
            <w:vAlign w:val="center"/>
          </w:tcPr>
          <w:p w14:paraId="7FEF6DF4" w14:textId="77777777" w:rsidR="001172DC" w:rsidRDefault="00000000">
            <w:r>
              <w:t>24.818</w:t>
            </w:r>
          </w:p>
        </w:tc>
      </w:tr>
      <w:tr w:rsidR="001172DC" w14:paraId="427013B5" w14:textId="77777777">
        <w:tc>
          <w:tcPr>
            <w:tcW w:w="1822" w:type="dxa"/>
            <w:vAlign w:val="center"/>
          </w:tcPr>
          <w:p w14:paraId="5FA2850C" w14:textId="77777777" w:rsidR="001172DC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78D6FEEA" w14:textId="77777777" w:rsidR="001172DC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6AFE43E0" w14:textId="77777777" w:rsidR="001172D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77EE5BB" w14:textId="77777777" w:rsidR="001172DC" w:rsidRDefault="00000000">
            <w:r>
              <w:t>254</w:t>
            </w:r>
          </w:p>
        </w:tc>
        <w:tc>
          <w:tcPr>
            <w:tcW w:w="1330" w:type="dxa"/>
            <w:vAlign w:val="center"/>
          </w:tcPr>
          <w:p w14:paraId="1A400C6E" w14:textId="77777777" w:rsidR="001172DC" w:rsidRDefault="00000000">
            <w:r>
              <w:t>3842</w:t>
            </w:r>
          </w:p>
        </w:tc>
        <w:tc>
          <w:tcPr>
            <w:tcW w:w="1330" w:type="dxa"/>
            <w:vMerge/>
            <w:vAlign w:val="center"/>
          </w:tcPr>
          <w:p w14:paraId="2629951B" w14:textId="77777777" w:rsidR="001172DC" w:rsidRDefault="001172DC"/>
        </w:tc>
        <w:tc>
          <w:tcPr>
            <w:tcW w:w="1330" w:type="dxa"/>
            <w:vAlign w:val="center"/>
          </w:tcPr>
          <w:p w14:paraId="2449E8AE" w14:textId="77777777" w:rsidR="001172DC" w:rsidRDefault="00000000">
            <w:r>
              <w:t>2.191</w:t>
            </w:r>
          </w:p>
        </w:tc>
      </w:tr>
      <w:tr w:rsidR="001172DC" w14:paraId="65E0029F" w14:textId="77777777">
        <w:tc>
          <w:tcPr>
            <w:tcW w:w="7990" w:type="dxa"/>
            <w:gridSpan w:val="6"/>
            <w:vAlign w:val="center"/>
          </w:tcPr>
          <w:p w14:paraId="60B0DEF1" w14:textId="77777777" w:rsidR="001172DC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7C65BBBB" w14:textId="77777777" w:rsidR="001172DC" w:rsidRDefault="00000000">
            <w:r>
              <w:t>49.844</w:t>
            </w:r>
          </w:p>
        </w:tc>
      </w:tr>
    </w:tbl>
    <w:p w14:paraId="5DD17A2E" w14:textId="77777777" w:rsidR="001172DC" w:rsidRDefault="00000000">
      <w:pPr>
        <w:pStyle w:val="1"/>
        <w:widowControl w:val="0"/>
        <w:jc w:val="both"/>
        <w:rPr>
          <w:color w:val="000000"/>
        </w:rPr>
      </w:pPr>
      <w:bookmarkStart w:id="91" w:name="_Toc217421470"/>
      <w:r>
        <w:rPr>
          <w:color w:val="000000"/>
        </w:rPr>
        <w:t>计算结果</w:t>
      </w:r>
      <w:bookmarkEnd w:id="91"/>
    </w:p>
    <w:p w14:paraId="4849308B" w14:textId="77777777" w:rsidR="001172DC" w:rsidRDefault="00000000">
      <w:pPr>
        <w:pStyle w:val="2"/>
        <w:widowControl w:val="0"/>
      </w:pPr>
      <w:bookmarkStart w:id="92" w:name="_Toc217421471"/>
      <w:r>
        <w:t>建材生产运输碳排放</w:t>
      </w:r>
      <w:bookmarkEnd w:id="92"/>
    </w:p>
    <w:p w14:paraId="3AD82BAC" w14:textId="77777777" w:rsidR="001172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3" w:name="_Toc217421472"/>
      <w:r>
        <w:rPr>
          <w:color w:val="000000"/>
        </w:rPr>
        <w:t>建材生产阶段</w:t>
      </w:r>
      <w:bookmarkEnd w:id="93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1172DC" w14:paraId="300C3086" w14:textId="77777777">
        <w:tc>
          <w:tcPr>
            <w:tcW w:w="2263" w:type="dxa"/>
            <w:shd w:val="clear" w:color="auto" w:fill="E6E6E6"/>
            <w:vAlign w:val="center"/>
          </w:tcPr>
          <w:p w14:paraId="121043E6" w14:textId="77777777" w:rsidR="001172DC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15097CF0" w14:textId="77777777" w:rsidR="001172DC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0AC760" w14:textId="77777777" w:rsidR="001172DC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8F6C97" w14:textId="77777777" w:rsidR="001172DC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45B7F8" w14:textId="77777777" w:rsidR="001172DC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AF7A23" w14:textId="77777777" w:rsidR="001172DC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00ED70C7" w14:textId="77777777" w:rsidR="001172DC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1172DC" w14:paraId="78A67E70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5EAE614A" w14:textId="77777777" w:rsidR="001172DC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62D74CB4" w14:textId="77777777" w:rsidR="001172DC" w:rsidRDefault="00000000">
            <w:pPr>
              <w:jc w:val="right"/>
            </w:pPr>
            <w:r>
              <w:t>0.000</w:t>
            </w:r>
          </w:p>
        </w:tc>
      </w:tr>
    </w:tbl>
    <w:p w14:paraId="264D81DB" w14:textId="77777777" w:rsidR="001172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4" w:name="_Toc217421473"/>
      <w:r>
        <w:rPr>
          <w:color w:val="000000"/>
        </w:rPr>
        <w:t>建材运输阶段</w:t>
      </w:r>
      <w:bookmarkEnd w:id="94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1172DC" w14:paraId="59D279A4" w14:textId="77777777">
        <w:tc>
          <w:tcPr>
            <w:tcW w:w="2671" w:type="dxa"/>
            <w:shd w:val="clear" w:color="auto" w:fill="E6E6E6"/>
            <w:vAlign w:val="center"/>
          </w:tcPr>
          <w:p w14:paraId="067B6915" w14:textId="77777777" w:rsidR="001172DC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77AF8C9" w14:textId="77777777" w:rsidR="001172DC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A70CA9" w14:textId="77777777" w:rsidR="001172DC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9DA0D6" w14:textId="77777777" w:rsidR="001172DC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1C300BBC" w14:textId="77777777" w:rsidR="001172DC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A3EE48A" w14:textId="77777777" w:rsidR="001172DC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1172DC" w14:paraId="71B109CC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7A917DFD" w14:textId="77777777" w:rsidR="001172DC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3A9B44F4" w14:textId="77777777" w:rsidR="001172DC" w:rsidRDefault="00000000">
            <w:pPr>
              <w:jc w:val="right"/>
            </w:pPr>
            <w:r>
              <w:t>0.000</w:t>
            </w:r>
          </w:p>
        </w:tc>
      </w:tr>
    </w:tbl>
    <w:p w14:paraId="2FD1CA0D" w14:textId="77777777" w:rsidR="001172DC" w:rsidRDefault="00000000">
      <w:pPr>
        <w:pStyle w:val="2"/>
        <w:widowControl w:val="0"/>
      </w:pPr>
      <w:bookmarkStart w:id="95" w:name="_Toc217421474"/>
      <w:r>
        <w:t>建筑建造拆除碳排放</w:t>
      </w:r>
      <w:bookmarkEnd w:id="95"/>
    </w:p>
    <w:p w14:paraId="1E4120C7" w14:textId="77777777" w:rsidR="001172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6" w:name="_Toc217421475"/>
      <w:r>
        <w:rPr>
          <w:color w:val="000000"/>
        </w:rPr>
        <w:t>建筑建造</w:t>
      </w:r>
      <w:bookmarkEnd w:id="96"/>
    </w:p>
    <w:p w14:paraId="439333C8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136500F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BA9FF1B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63AC765D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Cjz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1172DC" w14:paraId="159794B4" w14:textId="77777777">
        <w:tc>
          <w:tcPr>
            <w:tcW w:w="2331" w:type="dxa"/>
            <w:shd w:val="clear" w:color="auto" w:fill="E6E6E6"/>
            <w:vAlign w:val="center"/>
          </w:tcPr>
          <w:p w14:paraId="6A45C508" w14:textId="77777777" w:rsidR="001172DC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1A4B401" w14:textId="77777777" w:rsidR="001172DC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69A33A5" w14:textId="77777777" w:rsidR="001172DC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4BC445E" w14:textId="77777777" w:rsidR="001172DC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1172DC" w14:paraId="26EBAB35" w14:textId="77777777">
        <w:tc>
          <w:tcPr>
            <w:tcW w:w="2331" w:type="dxa"/>
            <w:vAlign w:val="center"/>
          </w:tcPr>
          <w:p w14:paraId="73308CF6" w14:textId="77777777" w:rsidR="001172DC" w:rsidRDefault="00000000">
            <w:r>
              <w:lastRenderedPageBreak/>
              <w:t>5268.25</w:t>
            </w:r>
          </w:p>
        </w:tc>
        <w:tc>
          <w:tcPr>
            <w:tcW w:w="2331" w:type="dxa"/>
            <w:vAlign w:val="center"/>
          </w:tcPr>
          <w:p w14:paraId="289CB5D3" w14:textId="77777777" w:rsidR="001172DC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1EF82E41" w14:textId="77777777" w:rsidR="001172DC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32133BD8" w14:textId="77777777" w:rsidR="001172DC" w:rsidRDefault="00000000">
            <w:r>
              <w:t>31.557</w:t>
            </w:r>
          </w:p>
        </w:tc>
      </w:tr>
    </w:tbl>
    <w:p w14:paraId="3A13CCA6" w14:textId="77777777" w:rsidR="001172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7" w:name="_Toc217421476"/>
      <w:r>
        <w:rPr>
          <w:color w:val="000000"/>
        </w:rPr>
        <w:t>建筑拆除</w:t>
      </w:r>
      <w:bookmarkEnd w:id="97"/>
    </w:p>
    <w:p w14:paraId="249EBF38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791A82AF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9146E63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6FDB7459" w14:textId="77777777" w:rsidR="001172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Ccc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1172DC" w14:paraId="186FDEF3" w14:textId="77777777">
        <w:tc>
          <w:tcPr>
            <w:tcW w:w="2331" w:type="dxa"/>
            <w:shd w:val="clear" w:color="auto" w:fill="E6E6E6"/>
            <w:vAlign w:val="center"/>
          </w:tcPr>
          <w:p w14:paraId="510B76DD" w14:textId="77777777" w:rsidR="001172DC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FDBD1EE" w14:textId="77777777" w:rsidR="001172DC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F116289" w14:textId="77777777" w:rsidR="001172DC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8FE2220" w14:textId="77777777" w:rsidR="001172DC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1172DC" w14:paraId="592B6CC7" w14:textId="77777777">
        <w:tc>
          <w:tcPr>
            <w:tcW w:w="2331" w:type="dxa"/>
            <w:vAlign w:val="center"/>
          </w:tcPr>
          <w:p w14:paraId="16C8C208" w14:textId="77777777" w:rsidR="001172DC" w:rsidRDefault="00000000">
            <w:r>
              <w:t>5268.25</w:t>
            </w:r>
          </w:p>
        </w:tc>
        <w:tc>
          <w:tcPr>
            <w:tcW w:w="2331" w:type="dxa"/>
            <w:vAlign w:val="center"/>
          </w:tcPr>
          <w:p w14:paraId="2EC877C3" w14:textId="77777777" w:rsidR="001172DC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5BA738EC" w14:textId="77777777" w:rsidR="001172DC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393FA1B5" w14:textId="77777777" w:rsidR="001172DC" w:rsidRDefault="00000000">
            <w:r>
              <w:t>31.557</w:t>
            </w:r>
          </w:p>
        </w:tc>
      </w:tr>
    </w:tbl>
    <w:p w14:paraId="71F8E7D4" w14:textId="77777777" w:rsidR="001172DC" w:rsidRDefault="00000000">
      <w:pPr>
        <w:pStyle w:val="2"/>
        <w:widowControl w:val="0"/>
      </w:pPr>
      <w:bookmarkStart w:id="98" w:name="_Toc217421477"/>
      <w:r>
        <w:t>碳汇</w:t>
      </w:r>
      <w:bookmarkEnd w:id="9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1172DC" w14:paraId="712C5FAF" w14:textId="77777777">
        <w:tc>
          <w:tcPr>
            <w:tcW w:w="3803" w:type="dxa"/>
            <w:shd w:val="clear" w:color="auto" w:fill="E6E6E6"/>
            <w:vAlign w:val="center"/>
          </w:tcPr>
          <w:p w14:paraId="74E2B28A" w14:textId="77777777" w:rsidR="001172DC" w:rsidRDefault="00000000">
            <w:pPr>
              <w:jc w:val="center"/>
            </w:pPr>
            <w:proofErr w:type="gramStart"/>
            <w:r>
              <w:t>绿植</w:t>
            </w:r>
            <w:proofErr w:type="gramEnd"/>
          </w:p>
        </w:tc>
        <w:tc>
          <w:tcPr>
            <w:tcW w:w="1177" w:type="dxa"/>
            <w:shd w:val="clear" w:color="auto" w:fill="E6E6E6"/>
            <w:vAlign w:val="center"/>
          </w:tcPr>
          <w:p w14:paraId="37E84228" w14:textId="77777777" w:rsidR="001172DC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3ED344" w14:textId="77777777" w:rsidR="001172DC" w:rsidRDefault="00000000">
            <w:pPr>
              <w:jc w:val="center"/>
            </w:pPr>
            <w:r>
              <w:t>CO2</w:t>
            </w:r>
            <w:proofErr w:type="gramStart"/>
            <w:r>
              <w:t>固定量</w:t>
            </w:r>
            <w:proofErr w:type="gramEnd"/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3BD6A1" w14:textId="77777777" w:rsidR="001172D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A5D326" w14:textId="77777777" w:rsidR="001172DC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FA251E3" w14:textId="77777777" w:rsidR="001172DC" w:rsidRDefault="00000000">
            <w:pPr>
              <w:jc w:val="center"/>
            </w:pPr>
            <w:proofErr w:type="gramStart"/>
            <w:r>
              <w:t>碳固定量</w:t>
            </w:r>
            <w:proofErr w:type="gramEnd"/>
            <w:r>
              <w:br/>
              <w:t>(tCO2)</w:t>
            </w:r>
          </w:p>
        </w:tc>
      </w:tr>
      <w:tr w:rsidR="001172DC" w14:paraId="61449B04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4E5F9DD5" w14:textId="77777777" w:rsidR="001172DC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4536C587" w14:textId="77777777" w:rsidR="001172DC" w:rsidRDefault="00000000">
            <w:r>
              <w:t>0.000</w:t>
            </w:r>
          </w:p>
        </w:tc>
      </w:tr>
    </w:tbl>
    <w:p w14:paraId="1FFBD387" w14:textId="77777777" w:rsidR="001172DC" w:rsidRDefault="00000000">
      <w:pPr>
        <w:pStyle w:val="2"/>
        <w:widowControl w:val="0"/>
      </w:pPr>
      <w:bookmarkStart w:id="99" w:name="_Toc217421478"/>
      <w:r>
        <w:t>建筑运行碳排放</w:t>
      </w:r>
      <w:bookmarkEnd w:id="9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166"/>
        <w:gridCol w:w="2137"/>
        <w:gridCol w:w="2137"/>
      </w:tblGrid>
      <w:tr w:rsidR="00C229A9" w:rsidRPr="00771B84" w14:paraId="01F804EC" w14:textId="77777777" w:rsidTr="006648B2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1AEEAB2D" w14:textId="77777777" w:rsidR="0053756C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1299B9D" w14:textId="77777777" w:rsidR="0053756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4443ADB4" w14:textId="77777777" w:rsidR="0053756C" w:rsidRPr="00A4274E" w:rsidRDefault="00000000" w:rsidP="00BB667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736B99CB" w14:textId="77777777" w:rsidR="0053756C" w:rsidRPr="00A4274E" w:rsidRDefault="00000000" w:rsidP="00BB667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46CDE8F0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22E19519" w14:textId="77777777" w:rsidR="0053756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37" w:type="dxa"/>
          </w:tcPr>
          <w:p w14:paraId="43219EE0" w14:textId="77777777" w:rsidR="0053756C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空调能耗_电耗CO2排放kgCO2_m2_a"/>
            <w:r>
              <w:t>10.31</w:t>
            </w:r>
            <w:bookmarkEnd w:id="101"/>
          </w:p>
        </w:tc>
        <w:tc>
          <w:tcPr>
            <w:tcW w:w="2137" w:type="dxa"/>
          </w:tcPr>
          <w:p w14:paraId="7BD8CA18" w14:textId="77777777" w:rsidR="0053756C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参照建筑空调能耗_电耗CO2排放kgCO2_m2_a"/>
            <w:r>
              <w:t>9.37</w:t>
            </w:r>
            <w:bookmarkEnd w:id="102"/>
          </w:p>
        </w:tc>
      </w:tr>
      <w:tr w:rsidR="00C229A9" w:rsidRPr="00771B84" w14:paraId="0E758517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646E2084" w14:textId="77777777" w:rsidR="0053756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6FE26648" w14:textId="77777777" w:rsidR="0053756C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供暖能耗_电耗CO2排放kgCO2_m2_a"/>
            <w:r>
              <w:t>2.98</w:t>
            </w:r>
            <w:bookmarkEnd w:id="103"/>
          </w:p>
        </w:tc>
        <w:tc>
          <w:tcPr>
            <w:tcW w:w="2137" w:type="dxa"/>
          </w:tcPr>
          <w:p w14:paraId="5B7ABB6F" w14:textId="77777777" w:rsidR="0053756C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参照建筑供暖能耗_电耗CO2排放kgCO2_m2_a"/>
            <w:r>
              <w:t>0.23</w:t>
            </w:r>
            <w:bookmarkEnd w:id="104"/>
          </w:p>
        </w:tc>
      </w:tr>
      <w:tr w:rsidR="003673C2" w:rsidRPr="00771B84" w14:paraId="0BF1C7AA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4D7F8F2F" w14:textId="77777777" w:rsidR="0053756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1A4D105" w14:textId="77777777" w:rsidR="0053756C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空调动力能耗_电耗CO2排放kgCO2_m2_a"/>
            <w:r>
              <w:t>1.68</w:t>
            </w:r>
            <w:bookmarkEnd w:id="105"/>
          </w:p>
        </w:tc>
        <w:tc>
          <w:tcPr>
            <w:tcW w:w="2137" w:type="dxa"/>
          </w:tcPr>
          <w:p w14:paraId="1AF38995" w14:textId="77777777" w:rsidR="0053756C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参照建筑空调动力能耗_电耗CO2排放kgCO2_m2_a"/>
            <w:r>
              <w:t>1.68</w:t>
            </w:r>
            <w:bookmarkEnd w:id="106"/>
          </w:p>
        </w:tc>
      </w:tr>
      <w:tr w:rsidR="00C229A9" w:rsidRPr="00771B84" w14:paraId="5D773009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55857084" w14:textId="77777777" w:rsidR="0053756C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7B3A54C9" w14:textId="77777777" w:rsidR="0053756C" w:rsidRPr="00771B84" w:rsidRDefault="00000000" w:rsidP="00DC5898">
            <w:pPr>
              <w:jc w:val="center"/>
              <w:rPr>
                <w:lang w:val="en-US"/>
              </w:rPr>
            </w:pPr>
            <w:bookmarkStart w:id="107" w:name="照明能耗_电耗CO2排放kgCO2_m2_a"/>
            <w:r>
              <w:t>8.53</w:t>
            </w:r>
            <w:bookmarkEnd w:id="107"/>
          </w:p>
        </w:tc>
        <w:tc>
          <w:tcPr>
            <w:tcW w:w="2137" w:type="dxa"/>
          </w:tcPr>
          <w:p w14:paraId="07D3A540" w14:textId="77777777" w:rsidR="0053756C" w:rsidRPr="00771B84" w:rsidRDefault="00000000" w:rsidP="00DC5898">
            <w:pPr>
              <w:jc w:val="center"/>
              <w:rPr>
                <w:lang w:val="en-US"/>
              </w:rPr>
            </w:pPr>
            <w:bookmarkStart w:id="108" w:name="参照建筑照明能耗_电耗CO2排放kgCO2_m2_a"/>
            <w:r>
              <w:t>9.46</w:t>
            </w:r>
            <w:bookmarkEnd w:id="108"/>
          </w:p>
        </w:tc>
      </w:tr>
      <w:tr w:rsidR="00C229A9" w:rsidRPr="00771B84" w14:paraId="28B612CC" w14:textId="77777777" w:rsidTr="006648B2">
        <w:tc>
          <w:tcPr>
            <w:tcW w:w="1893" w:type="dxa"/>
            <w:vMerge w:val="restart"/>
            <w:shd w:val="clear" w:color="auto" w:fill="FFFFFF"/>
            <w:vAlign w:val="center"/>
          </w:tcPr>
          <w:p w14:paraId="407AB46B" w14:textId="77777777" w:rsidR="0053756C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83CF8" w14:textId="77777777" w:rsidR="0053756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3FF7D69A" w14:textId="77777777" w:rsidR="0053756C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动力系统能耗_电耗CO2排放kgCO2_m2_a"/>
            <w:r>
              <w:t>0.00</w:t>
            </w:r>
            <w:bookmarkEnd w:id="109"/>
          </w:p>
        </w:tc>
        <w:tc>
          <w:tcPr>
            <w:tcW w:w="2137" w:type="dxa"/>
          </w:tcPr>
          <w:p w14:paraId="21F0A9FD" w14:textId="77777777" w:rsidR="0053756C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参照建筑动力系统能耗_电耗CO2排放kgCO2_m2_a"/>
            <w:r>
              <w:t>0.00</w:t>
            </w:r>
            <w:bookmarkEnd w:id="110"/>
          </w:p>
        </w:tc>
      </w:tr>
      <w:tr w:rsidR="00C229A9" w:rsidRPr="00771B84" w14:paraId="69621B2A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6BFBE550" w14:textId="77777777" w:rsidR="0053756C" w:rsidRPr="00771B84" w:rsidRDefault="0053756C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9919A9" w14:textId="77777777" w:rsidR="0053756C" w:rsidRDefault="00000000" w:rsidP="00FF5211">
            <w:pPr>
              <w:jc w:val="center"/>
              <w:rPr>
                <w:lang w:val="en-US"/>
              </w:rPr>
            </w:pPr>
            <w:bookmarkStart w:id="111" w:name="生活热水_电能"/>
            <w:bookmarkEnd w:id="111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417A3BF1" w14:textId="77777777" w:rsidR="0053756C" w:rsidRDefault="00000000" w:rsidP="00F21AC0">
            <w:pPr>
              <w:jc w:val="center"/>
              <w:rPr>
                <w:lang w:val="en-US"/>
              </w:rPr>
            </w:pPr>
            <w:bookmarkStart w:id="112" w:name="热水系统能耗_电耗CO2排放kgCO2_m2_a"/>
            <w:r>
              <w:t>0.00</w:t>
            </w:r>
            <w:bookmarkEnd w:id="112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095A5456" w14:textId="77777777" w:rsidR="0053756C" w:rsidRDefault="00000000" w:rsidP="00F21AC0">
            <w:pPr>
              <w:jc w:val="center"/>
              <w:rPr>
                <w:lang w:val="en-US"/>
              </w:rPr>
            </w:pPr>
            <w:bookmarkStart w:id="113" w:name="参照建筑热水系统能耗_电耗CO2排放kgCO2_m2_a"/>
            <w:r>
              <w:t>0.00</w:t>
            </w:r>
            <w:bookmarkEnd w:id="113"/>
          </w:p>
        </w:tc>
      </w:tr>
      <w:tr w:rsidR="00C229A9" w:rsidRPr="00771B84" w14:paraId="7A89CCAD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73B915BD" w14:textId="77777777" w:rsidR="0053756C" w:rsidRPr="00771B84" w:rsidRDefault="0053756C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83DAB0" w14:textId="77777777" w:rsidR="0053756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4369627C" w14:textId="77777777" w:rsidR="0053756C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其他能耗_电耗CO2排放kgCO2_m2_a"/>
            <w:r>
              <w:t>0.00</w:t>
            </w:r>
            <w:bookmarkEnd w:id="114"/>
          </w:p>
        </w:tc>
        <w:tc>
          <w:tcPr>
            <w:tcW w:w="2137" w:type="dxa"/>
          </w:tcPr>
          <w:p w14:paraId="3CF41300" w14:textId="77777777" w:rsidR="0053756C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参照建筑其他能耗_电耗CO2排放kgCO2_m2_a"/>
            <w:r>
              <w:t>0.00</w:t>
            </w:r>
            <w:bookmarkEnd w:id="115"/>
          </w:p>
        </w:tc>
      </w:tr>
      <w:tr w:rsidR="00C229A9" w:rsidRPr="00771B84" w14:paraId="50C0AB44" w14:textId="77777777" w:rsidTr="006648B2">
        <w:tc>
          <w:tcPr>
            <w:tcW w:w="1893" w:type="dxa"/>
            <w:shd w:val="clear" w:color="auto" w:fill="D0CECE"/>
            <w:vAlign w:val="center"/>
          </w:tcPr>
          <w:p w14:paraId="137DF559" w14:textId="77777777" w:rsidR="0053756C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23A0B68" w14:textId="77777777" w:rsidR="0053756C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67D477D6" w14:textId="77777777" w:rsidR="0053756C" w:rsidRPr="00A4274E" w:rsidRDefault="00000000" w:rsidP="00B87A2A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5D062B86" w14:textId="77777777" w:rsidR="0053756C" w:rsidRPr="00A4274E" w:rsidRDefault="00000000" w:rsidP="00B87A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14:paraId="438866FE" w14:textId="77777777" w:rsidTr="00D8296F">
        <w:tc>
          <w:tcPr>
            <w:tcW w:w="1893" w:type="dxa"/>
            <w:shd w:val="clear" w:color="auto" w:fill="FFFFFF"/>
            <w:vAlign w:val="center"/>
          </w:tcPr>
          <w:p w14:paraId="0A7725A6" w14:textId="77777777" w:rsidR="0053756C" w:rsidRDefault="00000000" w:rsidP="001C41AF">
            <w:pPr>
              <w:jc w:val="center"/>
              <w:rPr>
                <w:lang w:val="en-US"/>
              </w:rPr>
            </w:pPr>
            <w:bookmarkStart w:id="116" w:name="热源能耗_燃料类型"/>
            <w:r>
              <w:t>烟煤</w:t>
            </w:r>
            <w:r>
              <w:t>II</w:t>
            </w:r>
            <w:bookmarkEnd w:id="116"/>
          </w:p>
        </w:tc>
        <w:tc>
          <w:tcPr>
            <w:tcW w:w="3166" w:type="dxa"/>
            <w:shd w:val="clear" w:color="auto" w:fill="FFFFFF"/>
            <w:vAlign w:val="center"/>
          </w:tcPr>
          <w:p w14:paraId="17EC11E5" w14:textId="77777777" w:rsidR="0053756C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567747B2" w14:textId="77777777" w:rsidR="0053756C" w:rsidRPr="00E26936" w:rsidRDefault="00000000" w:rsidP="001C41AF">
            <w:pPr>
              <w:jc w:val="center"/>
              <w:rPr>
                <w:lang w:val="en-US"/>
              </w:rPr>
            </w:pPr>
            <w:bookmarkStart w:id="117" w:name="热源能耗锅炉碳排放kgCO2_m2_a"/>
            <w:r>
              <w:t>15.78</w:t>
            </w:r>
            <w:bookmarkEnd w:id="117"/>
          </w:p>
        </w:tc>
        <w:tc>
          <w:tcPr>
            <w:tcW w:w="2137" w:type="dxa"/>
            <w:shd w:val="clear" w:color="auto" w:fill="FFFFFF"/>
          </w:tcPr>
          <w:p w14:paraId="390658C6" w14:textId="77777777" w:rsidR="0053756C" w:rsidRDefault="00000000" w:rsidP="001C41AF">
            <w:pPr>
              <w:jc w:val="center"/>
              <w:rPr>
                <w:lang w:val="en-US"/>
              </w:rPr>
            </w:pPr>
            <w:bookmarkStart w:id="118" w:name="参照建筑热源能耗锅炉碳排放kgCO2_m2_a"/>
            <w:r>
              <w:t>8.09</w:t>
            </w:r>
            <w:bookmarkEnd w:id="118"/>
          </w:p>
        </w:tc>
      </w:tr>
      <w:tr w:rsidR="00C229A9" w:rsidRPr="00771B84" w14:paraId="268B9CD4" w14:textId="77777777" w:rsidTr="006648B2">
        <w:tc>
          <w:tcPr>
            <w:tcW w:w="1893" w:type="dxa"/>
            <w:shd w:val="clear" w:color="auto" w:fill="FFFFFF"/>
            <w:vAlign w:val="center"/>
          </w:tcPr>
          <w:p w14:paraId="62E3E78D" w14:textId="77777777" w:rsidR="0053756C" w:rsidRDefault="00000000" w:rsidP="001C41AF">
            <w:pPr>
              <w:jc w:val="center"/>
              <w:rPr>
                <w:lang w:val="en-US"/>
              </w:rPr>
            </w:pPr>
            <w:bookmarkStart w:id="119" w:name="生活热水热源能耗_燃料类型"/>
            <w:r>
              <w:t>无</w:t>
            </w:r>
            <w:bookmarkEnd w:id="119"/>
          </w:p>
        </w:tc>
        <w:tc>
          <w:tcPr>
            <w:tcW w:w="3166" w:type="dxa"/>
            <w:shd w:val="clear" w:color="auto" w:fill="FFFFFF"/>
            <w:vAlign w:val="center"/>
          </w:tcPr>
          <w:p w14:paraId="5C36FEC9" w14:textId="77777777" w:rsidR="0053756C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44D95ACF" w14:textId="77777777" w:rsidR="0053756C" w:rsidRDefault="00000000" w:rsidP="001C41AF">
            <w:pPr>
              <w:jc w:val="center"/>
              <w:rPr>
                <w:lang w:val="en-US"/>
              </w:rPr>
            </w:pPr>
            <w:bookmarkStart w:id="120" w:name="设计建筑生活热水锅炉碳排放kgCO2_m2_a"/>
            <w:r>
              <w:t>0.00</w:t>
            </w:r>
            <w:bookmarkEnd w:id="120"/>
          </w:p>
        </w:tc>
        <w:tc>
          <w:tcPr>
            <w:tcW w:w="2137" w:type="dxa"/>
            <w:shd w:val="clear" w:color="auto" w:fill="FFFFFF"/>
          </w:tcPr>
          <w:p w14:paraId="617D7F5A" w14:textId="77777777" w:rsidR="0053756C" w:rsidRDefault="00000000" w:rsidP="001C41AF">
            <w:pPr>
              <w:jc w:val="center"/>
              <w:rPr>
                <w:lang w:val="en-US"/>
              </w:rPr>
            </w:pPr>
            <w:bookmarkStart w:id="121" w:name="参照建筑生活热水锅炉碳排放kgCO2_m2_a"/>
            <w:r>
              <w:t>0.00</w:t>
            </w:r>
            <w:bookmarkEnd w:id="121"/>
            <w:r>
              <w:rPr>
                <w:rFonts w:hint="eastAsia"/>
                <w:lang w:val="en-US"/>
              </w:rPr>
              <w:t xml:space="preserve"> 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11FF2DC6" w14:textId="77777777" w:rsidTr="006648B2">
        <w:tc>
          <w:tcPr>
            <w:tcW w:w="1893" w:type="dxa"/>
            <w:shd w:val="clear" w:color="auto" w:fill="D0CECE"/>
            <w:vAlign w:val="center"/>
          </w:tcPr>
          <w:p w14:paraId="550C3187" w14:textId="77777777" w:rsidR="0053756C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4FD4F0F1" w14:textId="77777777" w:rsidR="0053756C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372C32C8" w14:textId="77777777" w:rsidR="0053756C" w:rsidRDefault="00000000" w:rsidP="00A96AF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</w:t>
            </w:r>
            <w:proofErr w:type="gramStart"/>
            <w:r>
              <w:rPr>
                <w:rFonts w:hint="eastAsia"/>
                <w:lang w:val="en-US"/>
              </w:rPr>
              <w:t>建筑碳减排</w:t>
            </w:r>
            <w:r w:rsidRPr="00E26936">
              <w:rPr>
                <w:rFonts w:hint="eastAsia"/>
                <w:lang w:val="en-US"/>
              </w:rPr>
              <w:t>量</w:t>
            </w:r>
            <w:proofErr w:type="gramEnd"/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35A4E558" w14:textId="77777777" w:rsidR="0053756C" w:rsidRDefault="00000000" w:rsidP="00BF166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proofErr w:type="gramStart"/>
            <w:r>
              <w:rPr>
                <w:rFonts w:hint="eastAsia"/>
                <w:lang w:val="en-US"/>
              </w:rPr>
              <w:t>建筑碳减排</w:t>
            </w:r>
            <w:r w:rsidRPr="00E26936">
              <w:rPr>
                <w:rFonts w:hint="eastAsia"/>
                <w:lang w:val="en-US"/>
              </w:rPr>
              <w:t>量</w:t>
            </w:r>
            <w:proofErr w:type="gramEnd"/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4805F0EC" w14:textId="77777777" w:rsidTr="006648B2">
        <w:tc>
          <w:tcPr>
            <w:tcW w:w="1893" w:type="dxa"/>
            <w:vMerge w:val="restart"/>
            <w:shd w:val="clear" w:color="auto" w:fill="FFFFFF"/>
            <w:vAlign w:val="center"/>
          </w:tcPr>
          <w:p w14:paraId="058BBF61" w14:textId="77777777" w:rsidR="0053756C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39936D" w14:textId="77777777" w:rsidR="0053756C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04D9965E" w14:textId="77777777" w:rsidR="0053756C" w:rsidRPr="00771B84" w:rsidRDefault="00000000" w:rsidP="00273712">
            <w:pPr>
              <w:jc w:val="center"/>
              <w:rPr>
                <w:lang w:val="en-US"/>
              </w:rPr>
            </w:pPr>
            <w:bookmarkStart w:id="122" w:name="光伏能耗_电耗CO2排放kgCO2_m2_a"/>
            <w:r>
              <w:t>0.00</w:t>
            </w:r>
            <w:bookmarkEnd w:id="122"/>
          </w:p>
        </w:tc>
        <w:tc>
          <w:tcPr>
            <w:tcW w:w="2137" w:type="dxa"/>
          </w:tcPr>
          <w:p w14:paraId="2A6A387E" w14:textId="77777777" w:rsidR="0053756C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422667AC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26F85B96" w14:textId="77777777" w:rsidR="0053756C" w:rsidRPr="00771B84" w:rsidRDefault="0053756C" w:rsidP="00273712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DE58C5" w14:textId="77777777" w:rsidR="0053756C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0D0037CA" w14:textId="77777777" w:rsidR="0053756C" w:rsidRPr="00771B84" w:rsidRDefault="00000000" w:rsidP="00273712">
            <w:pPr>
              <w:jc w:val="center"/>
              <w:rPr>
                <w:lang w:val="en-US"/>
              </w:rPr>
            </w:pPr>
            <w:bookmarkStart w:id="123" w:name="风力能耗_电耗CO2排放kgCO2_m2_a"/>
            <w:r>
              <w:t>0.00</w:t>
            </w:r>
            <w:bookmarkEnd w:id="123"/>
          </w:p>
        </w:tc>
        <w:tc>
          <w:tcPr>
            <w:tcW w:w="2137" w:type="dxa"/>
          </w:tcPr>
          <w:p w14:paraId="5C68F907" w14:textId="77777777" w:rsidR="0053756C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8A3826" w:rsidRPr="00771B84" w14:paraId="1CB35039" w14:textId="77777777" w:rsidTr="00660C5C">
        <w:tc>
          <w:tcPr>
            <w:tcW w:w="5059" w:type="dxa"/>
            <w:gridSpan w:val="2"/>
            <w:shd w:val="clear" w:color="auto" w:fill="D0CECE"/>
            <w:vAlign w:val="center"/>
          </w:tcPr>
          <w:p w14:paraId="5663FB10" w14:textId="77777777" w:rsidR="0053756C" w:rsidRPr="00177CFA" w:rsidRDefault="00000000" w:rsidP="0057618E">
            <w:pPr>
              <w:jc w:val="center"/>
              <w:rPr>
                <w:lang w:val="en-US"/>
              </w:rPr>
            </w:pPr>
            <w:proofErr w:type="gramStart"/>
            <w:r w:rsidRPr="002416A5">
              <w:rPr>
                <w:rFonts w:hint="eastAsia"/>
                <w:lang w:val="en-US"/>
              </w:rPr>
              <w:t>碳汇固碳量</w:t>
            </w:r>
            <w:proofErr w:type="gramEnd"/>
            <w:r w:rsidRPr="002416A5">
              <w:rPr>
                <w:rFonts w:hint="eastAsia"/>
                <w:lang w:val="en-US"/>
              </w:rPr>
              <w:t>kgCO2(/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</w:tcPr>
          <w:p w14:paraId="54A37CE3" w14:textId="77777777" w:rsidR="0053756C" w:rsidRPr="00771B84" w:rsidRDefault="00000000" w:rsidP="008A3826">
            <w:pPr>
              <w:jc w:val="center"/>
              <w:rPr>
                <w:lang w:val="en-US"/>
              </w:rPr>
            </w:pPr>
            <w:bookmarkStart w:id="124" w:name="设计建筑碳汇kgCO2_m2_a"/>
            <w:r>
              <w:t>0</w:t>
            </w:r>
            <w:bookmarkEnd w:id="124"/>
          </w:p>
        </w:tc>
        <w:tc>
          <w:tcPr>
            <w:tcW w:w="2137" w:type="dxa"/>
          </w:tcPr>
          <w:p w14:paraId="1EFAF5C5" w14:textId="77777777" w:rsidR="0053756C" w:rsidRPr="00771B84" w:rsidRDefault="00000000" w:rsidP="008A382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23DA23E7" w14:textId="77777777" w:rsidTr="003133CC">
        <w:tc>
          <w:tcPr>
            <w:tcW w:w="5059" w:type="dxa"/>
            <w:gridSpan w:val="2"/>
            <w:shd w:val="clear" w:color="auto" w:fill="D0CECE"/>
            <w:vAlign w:val="center"/>
          </w:tcPr>
          <w:p w14:paraId="26196364" w14:textId="77777777" w:rsidR="0053756C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3706AE26" w14:textId="77777777" w:rsidR="0053756C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建筑总碳排放kgCO2_m2_a"/>
            <w:r>
              <w:t>39.28</w:t>
            </w:r>
            <w:bookmarkEnd w:id="125"/>
          </w:p>
        </w:tc>
        <w:tc>
          <w:tcPr>
            <w:tcW w:w="2137" w:type="dxa"/>
          </w:tcPr>
          <w:p w14:paraId="1653B1D6" w14:textId="77777777" w:rsidR="0053756C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参照建筑建筑总碳排放kgCO2_m2_a"/>
            <w:r>
              <w:t>28.83</w:t>
            </w:r>
            <w:bookmarkEnd w:id="126"/>
          </w:p>
        </w:tc>
      </w:tr>
      <w:tr w:rsidR="00450A4B" w:rsidRPr="00771B84" w14:paraId="162D468D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02A02180" w14:textId="77777777" w:rsidR="0053756C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proofErr w:type="gramStart"/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proofErr w:type="gramEnd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5431D10A" w14:textId="77777777" w:rsidR="0053756C" w:rsidRPr="00771B84" w:rsidRDefault="00000000" w:rsidP="003B68B9">
            <w:pPr>
              <w:jc w:val="center"/>
              <w:rPr>
                <w:lang w:val="en-US"/>
              </w:rPr>
            </w:pPr>
            <w:bookmarkStart w:id="127" w:name="节碳率"/>
            <w:r>
              <w:t>-36.25</w:t>
            </w:r>
            <w:bookmarkEnd w:id="127"/>
            <w:r>
              <w:rPr>
                <w:rFonts w:hint="eastAsia"/>
                <w:lang w:val="en-US"/>
              </w:rPr>
              <w:t xml:space="preserve"> </w:t>
            </w:r>
            <w:bookmarkStart w:id="128" w:name="碳排放强度降低比例目标值描述"/>
            <w:bookmarkEnd w:id="128"/>
          </w:p>
        </w:tc>
      </w:tr>
      <w:tr w:rsidR="00C60B20" w:rsidRPr="00771B84" w14:paraId="2796709A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61F85880" w14:textId="77777777" w:rsidR="0053756C" w:rsidRDefault="00000000" w:rsidP="0057618E">
            <w:pPr>
              <w:jc w:val="center"/>
              <w:rPr>
                <w:lang w:val="en-US"/>
              </w:rPr>
            </w:pPr>
            <w:r w:rsidRPr="00C60B20">
              <w:rPr>
                <w:rFonts w:hint="eastAsia"/>
                <w:lang w:val="en-US"/>
              </w:rPr>
              <w:t>相对参照建筑碳排放强度降低</w:t>
            </w:r>
            <w:r>
              <w:rPr>
                <w:rFonts w:hint="eastAsia"/>
                <w:lang w:val="en-US"/>
              </w:rPr>
              <w:t>值</w:t>
            </w:r>
            <w:r w:rsidRPr="00C60B20">
              <w:rPr>
                <w:rFonts w:hint="eastAsia"/>
                <w:lang w:val="en-US"/>
              </w:rPr>
              <w:t xml:space="preserve"> kgCO2/(m2</w:t>
            </w:r>
            <w:r w:rsidRPr="00C60B20">
              <w:rPr>
                <w:rFonts w:hint="eastAsia"/>
                <w:lang w:val="en-US"/>
              </w:rPr>
              <w:t>·</w:t>
            </w:r>
            <w:r w:rsidRPr="00C60B20">
              <w:rPr>
                <w:rFonts w:hint="eastAsia"/>
                <w:lang w:val="en-US"/>
              </w:rPr>
              <w:t>a)</w:t>
            </w:r>
          </w:p>
        </w:tc>
        <w:tc>
          <w:tcPr>
            <w:tcW w:w="4274" w:type="dxa"/>
            <w:gridSpan w:val="2"/>
          </w:tcPr>
          <w:p w14:paraId="0F681912" w14:textId="77777777" w:rsidR="0053756C" w:rsidRPr="00771B84" w:rsidRDefault="00000000" w:rsidP="008C58B8">
            <w:pPr>
              <w:jc w:val="center"/>
              <w:rPr>
                <w:lang w:val="en-US"/>
              </w:rPr>
            </w:pPr>
            <w:bookmarkStart w:id="129" w:name="碳排放降低强度"/>
            <w:r>
              <w:t>-10.45</w:t>
            </w:r>
            <w:bookmarkEnd w:id="129"/>
            <w:r>
              <w:rPr>
                <w:rFonts w:hint="eastAsia"/>
                <w:lang w:val="en-US"/>
              </w:rPr>
              <w:t xml:space="preserve"> </w:t>
            </w:r>
            <w:bookmarkStart w:id="130" w:name="碳排放强度降低目标值描述"/>
            <w:bookmarkEnd w:id="130"/>
          </w:p>
        </w:tc>
      </w:tr>
      <w:bookmarkEnd w:id="100"/>
    </w:tbl>
    <w:p w14:paraId="516A8C1A" w14:textId="77777777" w:rsidR="0053756C" w:rsidRDefault="0053756C"/>
    <w:p w14:paraId="7F8D9835" w14:textId="77777777" w:rsidR="001172DC" w:rsidRDefault="001172DC">
      <w:pPr>
        <w:widowControl w:val="0"/>
        <w:jc w:val="both"/>
        <w:rPr>
          <w:color w:val="000000"/>
        </w:rPr>
      </w:pPr>
    </w:p>
    <w:p w14:paraId="7615367E" w14:textId="77777777" w:rsidR="001172DC" w:rsidRDefault="00000000">
      <w:pPr>
        <w:pStyle w:val="1"/>
        <w:widowControl w:val="0"/>
        <w:jc w:val="both"/>
        <w:rPr>
          <w:color w:val="000000"/>
        </w:rPr>
      </w:pPr>
      <w:bookmarkStart w:id="131" w:name="_Toc217421479"/>
      <w:r>
        <w:rPr>
          <w:color w:val="000000"/>
        </w:rPr>
        <w:lastRenderedPageBreak/>
        <w:t>结论</w:t>
      </w:r>
      <w:bookmarkEnd w:id="131"/>
    </w:p>
    <w:p w14:paraId="26D868C0" w14:textId="77777777" w:rsidR="0053756C" w:rsidRDefault="00000000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</w:t>
      </w:r>
      <w:proofErr w:type="gramStart"/>
      <w:r>
        <w:rPr>
          <w:rFonts w:hint="eastAsia"/>
          <w:color w:val="000000"/>
        </w:rPr>
        <w:t>生态碳汇等</w:t>
      </w:r>
      <w:proofErr w:type="gramEnd"/>
      <w:r>
        <w:rPr>
          <w:rFonts w:hint="eastAsia"/>
          <w:color w:val="000000"/>
        </w:rPr>
        <w:t>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 w14:paraId="573753A8" w14:textId="77777777" w:rsidR="001172DC" w:rsidRDefault="001172DC">
      <w:pPr>
        <w:widowControl w:val="0"/>
        <w:jc w:val="both"/>
        <w:rPr>
          <w:color w:val="000000"/>
        </w:rPr>
      </w:pPr>
    </w:p>
    <w:p w14:paraId="00913FEF" w14:textId="77777777" w:rsidR="001172DC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40FF57B" wp14:editId="4349275B">
            <wp:extent cx="5544132" cy="562986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E5684" w14:textId="77777777" w:rsidR="001172DC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877A652" wp14:editId="513496F1">
            <wp:extent cx="5544132" cy="562986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9E39D" w14:textId="77777777" w:rsidR="001172DC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98F7EC1" wp14:editId="40FE9ED6">
            <wp:extent cx="5667375" cy="4248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DE54A" w14:textId="77777777" w:rsidR="001172DC" w:rsidRDefault="001172DC">
      <w:pPr>
        <w:sectPr w:rsidR="001172D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2D206E6" w14:textId="77777777" w:rsidR="001172DC" w:rsidRDefault="00000000">
      <w:pPr>
        <w:pStyle w:val="1"/>
        <w:widowControl w:val="0"/>
        <w:jc w:val="both"/>
        <w:rPr>
          <w:color w:val="000000"/>
        </w:rPr>
      </w:pPr>
      <w:bookmarkStart w:id="132" w:name="_Toc217421480"/>
      <w:r>
        <w:rPr>
          <w:color w:val="000000"/>
        </w:rPr>
        <w:lastRenderedPageBreak/>
        <w:t>附录</w:t>
      </w:r>
      <w:bookmarkEnd w:id="132"/>
    </w:p>
    <w:p w14:paraId="5E5F762D" w14:textId="77777777" w:rsidR="001172DC" w:rsidRDefault="00000000">
      <w:pPr>
        <w:pStyle w:val="2"/>
        <w:widowControl w:val="0"/>
      </w:pPr>
      <w:bookmarkStart w:id="133" w:name="_Toc217421481"/>
      <w:r>
        <w:t>工作日/节假日人员逐时在室率(%)</w:t>
      </w:r>
      <w:bookmarkEnd w:id="133"/>
    </w:p>
    <w:p w14:paraId="0F458746" w14:textId="77777777" w:rsidR="001172DC" w:rsidRDefault="001172D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0D294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3439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617A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578D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9CBF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27FD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07EA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6C0A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8A7A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53A6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DDE0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C7CC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2ABE6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7111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6941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B106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0995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8076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21085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97FE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D287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5819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9787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E40D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E993D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9EAB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172DC" w14:paraId="02A2E9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12E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3C2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7C6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610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E25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288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A5B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97F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2FA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1D3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5C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B8C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48F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2A4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045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7C0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2F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3A0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E3C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1CD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2BE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7DC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2A3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07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7F6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5A2495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398C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75F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82B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807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5B3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AB0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6D9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BE6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7EB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08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5BF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73B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056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486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D7F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B15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BC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87E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D17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102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C7E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19A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A20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1DF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7FB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056094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BAA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FA7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C61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CA1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236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3B9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292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AFB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68A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B2F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9CB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593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7C1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31E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43D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39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681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DC1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BAC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E66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8D8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75F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A9A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3D3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725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2F4618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E57C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A5B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CF0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F09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22D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CAC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10D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A17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081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BE4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E57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C6A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B64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869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ABD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1DC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CC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254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914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EFA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204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181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112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338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59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7C1BA5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103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D16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BBA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ED7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261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83D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A56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DD9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07A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59F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641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C13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F0B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438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112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8B6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31B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817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845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4D8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364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C31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406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EE4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061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03FA28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96A5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047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4E5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8A5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106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8B4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C5D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A94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1E8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EB3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96B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8AC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B2C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8F6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453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4C0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D52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0C5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570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95F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4B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B83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5F5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5C8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601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628D93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7A9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A26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975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BE1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B3D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915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F7A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1EC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D05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C8A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B4D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AEA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6E9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8CD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DB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F98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4B5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40C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46B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C39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BEF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A88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5B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770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628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41C9FE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F433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379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BD6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BD7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D49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E54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734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B4F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AAA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142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C2B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9B1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3BB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A9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D0C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0D8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EC8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F9F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9F0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78C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13F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774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924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2B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560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2AB3A8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930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832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5D7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863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A9F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44D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0F1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285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572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EF4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3F4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6C9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E3D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349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CF3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FBF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340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30C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2C6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D9F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7FE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343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CD4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694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70A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36B5E0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F2FF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018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1FD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2A6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E30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F6F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012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2CA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DE3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9C2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26F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837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D0C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5C9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841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C9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24E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071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CE4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5A3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342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377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FF9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CC6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59C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6952F0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78E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0B8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A4B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D6C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0D7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AC0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50E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335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60E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336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5E0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D0F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63D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9C9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789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1EF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732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7AB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0A5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288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D87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94F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6B6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ED3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38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502187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B51C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CBD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BFD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1CF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916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6D3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C64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7B1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1CE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DE8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6F8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A9F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8B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CAE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25D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0FA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9CB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D58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371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833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B95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13F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26D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16F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F9B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48AECB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0A0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525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ACB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BB2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C7F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582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889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DA1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073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633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B1C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409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7D8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79D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05D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4B9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DAE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402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659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3AC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E35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9A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1ED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B23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A8F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7234AF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768C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DCB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E62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0F1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52D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2DD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773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026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04F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C39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F4C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8BB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333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68A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6D7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3AD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E31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365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401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7B1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A33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D6A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157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659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B54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3DCE95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B4E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5A6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125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62E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586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B73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C71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939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310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26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35D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7AC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1AC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64D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55F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C85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1A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C2C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8A3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0B3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357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192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136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657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46F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48F9FE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1808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BCE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D2A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9B5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660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71E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CA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9EC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350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D1A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403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9FE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288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810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31F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96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D57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07C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FC5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90A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A0F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4A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167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79B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2FB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4DCA11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8D3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E4C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47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956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1B5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A60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205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2E0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918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600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B5A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6C1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6C3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CE4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176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4D9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A55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0F9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0B2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448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26A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0FC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9B0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10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DB5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4E8260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37EA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FB6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624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59C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7B3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E2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600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D6C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F31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FFB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FB9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FAD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D12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C6D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62D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E7C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C72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522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749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711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0CD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BA5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F0E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CD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34C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7E62C9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D30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120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4F3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F0A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4AA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B89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57F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A56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3D6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5C1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FFB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928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163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4AD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0F7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733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F22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8EA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216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E3E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138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BAA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558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48F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5B4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072D20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508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4A9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5B2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46D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146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522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1AC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385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E2C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154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093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99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4BB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4F9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8F5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74F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136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572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28A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3C5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DAF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8EF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C9D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BEA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323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F16503" w14:textId="77777777" w:rsidR="001172DC" w:rsidRDefault="001172DC">
      <w:pPr>
        <w:widowControl w:val="0"/>
        <w:jc w:val="both"/>
        <w:rPr>
          <w:color w:val="000000"/>
        </w:rPr>
      </w:pPr>
    </w:p>
    <w:p w14:paraId="2ABCFC95" w14:textId="77777777" w:rsidR="001172DC" w:rsidRDefault="00000000">
      <w:r>
        <w:t>注：上行：工作日；下行：节假日</w:t>
      </w:r>
    </w:p>
    <w:p w14:paraId="2F32A776" w14:textId="77777777" w:rsidR="001172DC" w:rsidRDefault="00000000">
      <w:pPr>
        <w:pStyle w:val="2"/>
      </w:pPr>
      <w:bookmarkStart w:id="134" w:name="_Toc217421482"/>
      <w:r>
        <w:t>工作日/节假日照明开关时间表(%)</w:t>
      </w:r>
      <w:bookmarkEnd w:id="134"/>
    </w:p>
    <w:p w14:paraId="454F30B6" w14:textId="77777777" w:rsidR="001172DC" w:rsidRDefault="001172D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001584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C7D9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B3B5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11E0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9B1B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34B4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D1EB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1416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6F93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382E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F2B71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76E1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61AF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5C76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EB6E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C37C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3AD8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5A3C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A0EC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57C0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2DD1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7E9E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5587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0091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9060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A0CF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172DC" w14:paraId="0975AD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38E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1C2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133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CED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28F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EA3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0F9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B6C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962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65C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4B7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519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085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F72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347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9F2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B66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86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9B9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10C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689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DDE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8C8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F83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6D0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172DC" w14:paraId="6B19F7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EFB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F54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39D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2C3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54D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86E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2A5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D35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0BE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29B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0D5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C81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419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4E3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7B3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B23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956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8D6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812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F7C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9C9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929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921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FB3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311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399DFD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D91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4E3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B90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B0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B69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776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6FC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335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ECC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E1F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9FD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DBB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87B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A88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1E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68F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8E3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F22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AD0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4D0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699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F5A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732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0E7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B18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172DC" w14:paraId="3A1EAB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00F0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E4E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88F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736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CE7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B74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BE9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74C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CCC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D99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9F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8E7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385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114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251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C73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16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0C1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73E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F22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AE5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50F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D62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CDF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6C3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3734FE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D9E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870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DB8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DA2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092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8C2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D1D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1F5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DD9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F90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D32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BB6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A99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03E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E2D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6E5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381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F2A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A29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B9E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739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48E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350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A58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2C6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7C6020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A120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F13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75E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B52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0AB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B06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03F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ECD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1DF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5E5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48B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650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A17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6AD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A1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0BE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E68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5B1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C5A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71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D7C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43B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6ED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F4A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280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4343F2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23D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C80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55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00B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AA8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765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5A9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55A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AD8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EC6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052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ED0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F84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CA5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24B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D09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7B3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9E1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A46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11B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243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6B0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D5B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B61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0CF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172DC" w14:paraId="6178FE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2805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0C3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E0B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B50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89E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C55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BE4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257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982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F4E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13B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0F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4FF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B09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6B7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78D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E50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4E7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9D3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488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56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95C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FB3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599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7DB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2D95F4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853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9C4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1F7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C8E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9B7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CB9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1B2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8E3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E4A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1E3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745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804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DB7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3C7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ACE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E34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EDB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8EA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26A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F4C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A38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23F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8D7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891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164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3DA956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2EB3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67A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A81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6C0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10F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3F8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F52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C95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BED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D6D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A71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F54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07F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D17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C5A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887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F25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387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ECC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42B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98C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FCA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B3B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07D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B29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078C8C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96E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621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440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75B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18B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D3C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D10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37C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D4E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FE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375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F64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CA0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4C0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C92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FAF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C43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A20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5A7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F12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688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79C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A6D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96F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9FC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172DC" w14:paraId="10D586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A503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2DF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60A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C80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A61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6E6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674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939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D34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542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C0C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4CE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7BF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113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239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DD7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5CB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0E8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202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E44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EBF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D52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B12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146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22A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41FFE5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55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9D3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736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9B7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2F4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2F2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B0C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925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06F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0DE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CDB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3F3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1BA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DD1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B75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35D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396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D1C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AE8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9A1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0F2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CD2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ED4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280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D56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172DC" w14:paraId="7DC0E1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113A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8E1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3F7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28D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0A1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A2F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C7A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31E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670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540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438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4C9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04D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350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F24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7F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8E5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70C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6B2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F5E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BD3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0C2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A1C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B55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B6D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172DC" w14:paraId="48D52B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8FF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C86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16F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47B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271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9CC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89E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B23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E55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0FC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395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19A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79E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896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2EB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2D6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98E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65E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5CC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526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75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041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7D2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89A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8E6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172DC" w14:paraId="5F8FCB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0E20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BD5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72A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EFA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91D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ADF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BF0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A21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6D2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435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2A9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BA9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4DF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89B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356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6BB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17E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4D7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A6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051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225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2FE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ED9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7B9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4EF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66C710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33F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073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67D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E9B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E5C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F5A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DEE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B84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EC5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F64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7E0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2AB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633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A37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5F6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E0D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7F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0DB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A7F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D6F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8D3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40A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75E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B36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33E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172DC" w14:paraId="2805CB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8BA0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B6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B55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C41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3E5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479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ECA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EF3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440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ABD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352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7E5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CEC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CBA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BEE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9FC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788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B2F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014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A57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8C6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861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25A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56D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DF1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447252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0C8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9F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F79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227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1C7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21A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B34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189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2D1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382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233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4EB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E33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0D1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1FD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B90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C6B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226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FE5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4F6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70B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F27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264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5F5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558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B84DBE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AB17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7E0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AE8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338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BA2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247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82C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E41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C3C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F75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D87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28F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45C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E0C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AF5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A62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18E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2D3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61A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9A4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985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6B6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CC4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5C7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F0F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F4A173" w14:textId="77777777" w:rsidR="001172DC" w:rsidRDefault="001172DC"/>
    <w:p w14:paraId="2DE2C100" w14:textId="77777777" w:rsidR="001172DC" w:rsidRDefault="00000000">
      <w:r>
        <w:t>注：上行：工作日；下行：节假日</w:t>
      </w:r>
    </w:p>
    <w:p w14:paraId="6F12D92A" w14:textId="77777777" w:rsidR="001172DC" w:rsidRDefault="00000000">
      <w:pPr>
        <w:pStyle w:val="2"/>
      </w:pPr>
      <w:bookmarkStart w:id="135" w:name="_Toc217421483"/>
      <w:r>
        <w:t>工作日/节假日设备逐时使用率(%)</w:t>
      </w:r>
      <w:bookmarkEnd w:id="135"/>
    </w:p>
    <w:p w14:paraId="41221AFE" w14:textId="77777777" w:rsidR="001172DC" w:rsidRDefault="001172D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9BB7C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24A2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2B53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4002E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B7F8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744D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7CE4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72720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C913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CBB2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5D4B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F284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83E6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EA16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2B7C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1DC9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91BC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C33C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A5A5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9872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326E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770A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09E4F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12B2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127B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DB2A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172DC" w14:paraId="72A417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A0C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1CE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BA9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D3B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82E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6C1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0F8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0E4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6CA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C2D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D9C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2E3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DC4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8A0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140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AF0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9E5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504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266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9D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22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5D3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7F5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F23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F80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188552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D515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4A4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D38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737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21E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537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134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025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3C4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DDE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3D9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A3B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B55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7DC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3DD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64F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98F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272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AF3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166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DDC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ECE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031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6F2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C23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60CEB5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A3D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CCD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59F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7C7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1D3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E3B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307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79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19C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00F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3EE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19E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E2B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859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C14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AF5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66D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B9E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48B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ECC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373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CC9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B35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C4B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505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1C7F8C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7E7B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3DA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0B0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0F5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43C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3F3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333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748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78E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FF9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731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CDD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6EA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23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F9B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611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262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25E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C01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526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ECA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192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071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1AD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EFF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467589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E1D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1ED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DB8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A7D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19D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9B2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14E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F2E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73F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A1B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0BA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D5A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9AC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6FD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B0B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ACE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0CB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862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4C2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66D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0FA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94A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899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EF5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323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182DC3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FC5E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5E3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3DE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78E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EF0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55C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C85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B6A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41B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D8C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FE7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452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5AF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6F2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FDB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F5D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71A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FC3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CC8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148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D6E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682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880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F83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2C0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7C0EAD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0A5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405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EF5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1E3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0BE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748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3FC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A1F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82A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3FA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7ED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609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1E9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D80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705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CE7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421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08D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87C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CFC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F46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223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ED2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9BF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86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00EF2D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CEA7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B11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743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0AD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CD8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0A4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A91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E81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9E0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C8F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663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BFF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4AB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275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454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1E6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D65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E84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C9E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5C0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827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FE7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1E2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BE6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CDF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42BE2E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F6C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1EC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3A2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4BD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C7E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D84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7F2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CC5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C82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4FC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283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6BD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26B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02A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FDF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6D1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C15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588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4F0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7FC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BC4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E3B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709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48E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2C3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596E88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6E42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9DF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D05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40E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8B7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8B9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98E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1A6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98E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662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B62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959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934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B5B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7D7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BA8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23D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7FF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FB8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1B5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12D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510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E5E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055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CC4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6A8602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520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F72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B0F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F07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AF8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5F6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B7D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3B1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FEC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306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AEA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E31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639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71F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510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DDB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F98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F0F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C2E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B2B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FDE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BA2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09D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36C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714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02D012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CBFE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937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D49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333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A69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E8B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546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6B9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5E3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B9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351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D83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A12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652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73E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FE6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393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BD1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E73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EF1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1CF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7CC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F0E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E63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BD3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3EDFAA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D6A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7F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BF4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578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951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575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8E9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6B3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21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CA0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504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A1C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8EB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9FA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D64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6C3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59D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669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7E2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BEA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5C7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4F5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92D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6B4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12A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57B815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9A7E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974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983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82B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EB3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82E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193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DE8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933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EC6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4CA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EB6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999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56F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502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AD2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564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F87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F86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F3E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558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1FB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CEB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A8B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EF0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4AF089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707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110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F41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DE5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388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37C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E77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9FD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CC4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A89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6D9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1CC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EF7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7FE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61F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F84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9FF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C19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539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6EE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130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79C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A9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8AD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2C3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2FABDF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6526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0A7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6E4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D8A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6AF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8B2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A7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1CD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7F7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B3C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827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AB2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D40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2C5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117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ED9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1F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6B6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E76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13B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1C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CA2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8E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687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60C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2FD968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161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0DE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A1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7DE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5F2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63E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A85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309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6EB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5C8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EFD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503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306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4C5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66B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4EA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E31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E13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ACE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32E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380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77A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247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E64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5E6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0418E1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5A41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35D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AB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7D9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35B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87B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ABE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CC1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061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A75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CDC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6FC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13F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CF2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5A9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647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D3E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D2E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CD0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53F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17E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EB7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09B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BB9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80F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172DC" w14:paraId="72BDD1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A92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781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ABB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C55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C09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87B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654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EB4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C8E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4CC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936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C9F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994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8B3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B27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692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B75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501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DFB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78E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C83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EC6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3D1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2C6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F4A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47B36D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9556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0BC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0E7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9D8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7F9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9BA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7AE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67C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124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73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F32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AD6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5C0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720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7AF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47D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F5B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50C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63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45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93A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D75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F9A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55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056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F41028" w14:textId="77777777" w:rsidR="001172DC" w:rsidRDefault="001172DC"/>
    <w:p w14:paraId="1F1C8289" w14:textId="77777777" w:rsidR="001172DC" w:rsidRDefault="00000000">
      <w:r>
        <w:t>注：上行：工作日；下行：节假日</w:t>
      </w:r>
    </w:p>
    <w:p w14:paraId="23C8777F" w14:textId="77777777" w:rsidR="001172DC" w:rsidRDefault="00000000">
      <w:pPr>
        <w:pStyle w:val="2"/>
      </w:pPr>
      <w:bookmarkStart w:id="136" w:name="_Toc217421484"/>
      <w:r>
        <w:t>工作日/节假日空调系统运行时间表(1:开,0:关)</w:t>
      </w:r>
      <w:bookmarkEnd w:id="136"/>
    </w:p>
    <w:p w14:paraId="5C9CFFAD" w14:textId="77777777" w:rsidR="001172DC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DB6B01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9871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F23E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19D3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D89B8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3300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6804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396F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3F2B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29CD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889F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1FE6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AAE2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8197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5911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D103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4634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25FD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3469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720D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47F4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2803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E4A4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530E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2125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585B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172DC" w14:paraId="122080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459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6BA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6E7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A1E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BAA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129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C7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FB0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C45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144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878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BFF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985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FB6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273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3FA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A06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26A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6DC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F2A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299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44B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9C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E39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548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82969E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517F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1F6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509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789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25B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278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94B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A67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2FF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358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259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AA5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4E3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34D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1F2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0F7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D1B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68D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2C3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1C9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81D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8BF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566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695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A7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D08382" w14:textId="77777777" w:rsidR="001172DC" w:rsidRDefault="00000000">
      <w:r>
        <w:t>供冷期：</w:t>
      </w:r>
    </w:p>
    <w:p w14:paraId="5551DBBB" w14:textId="77777777" w:rsidR="001172DC" w:rsidRDefault="001172D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70237A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7760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8470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AD3B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D9792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9032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A443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8889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BE35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D512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F291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9701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DF66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385C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0A08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C18F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68A1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D077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57D3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25F6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3E9E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064A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26DE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F0DE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5791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2375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172DC" w14:paraId="16FDA8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130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023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A53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2A2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325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30B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5D1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B37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997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B9B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2D2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15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7E5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D0A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CE8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7A9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F9B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2C9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46E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C0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FEF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B25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0D1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43B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9B3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A4A1AF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0752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988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2E5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809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E0C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E32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12D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4FC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2E3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617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3E0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F2B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B56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A5C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A51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A55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DEF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2C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729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199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90F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290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6D6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E8A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DE6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F98359" w14:textId="77777777" w:rsidR="001172DC" w:rsidRDefault="001172DC"/>
    <w:p w14:paraId="2A30AC59" w14:textId="77777777" w:rsidR="001172DC" w:rsidRDefault="00000000">
      <w:r>
        <w:t>注：上行：工作日；下行：节假日</w:t>
      </w:r>
    </w:p>
    <w:p w14:paraId="2850A2F5" w14:textId="77777777" w:rsidR="001172DC" w:rsidRDefault="00000000">
      <w:pPr>
        <w:pStyle w:val="2"/>
      </w:pPr>
      <w:bookmarkStart w:id="137" w:name="_Toc217421485"/>
      <w:r>
        <w:t>工作日/节假日新风运行时间表(%)</w:t>
      </w:r>
      <w:bookmarkEnd w:id="137"/>
    </w:p>
    <w:p w14:paraId="38885590" w14:textId="77777777" w:rsidR="001172DC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6D020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756D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C6F8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F183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41843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B458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7CB7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5C2F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547A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BE92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B67A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5967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A30A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9D70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A14C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B36B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DBA1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79722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E166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EDA3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5630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55D4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88D8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39CC2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AE8A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B8C9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172DC" w14:paraId="1C2946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8E7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A02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F7F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0D0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9B8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F11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ECE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22D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C87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CEC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6A7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CE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1E1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61C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EDC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ED1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C2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4AB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264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0D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2FD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1AF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B4B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D10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D48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825939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132D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9F8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EE5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6A3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F90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347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B36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F99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FB4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B73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E24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04A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575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0BF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98C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59D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92D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7C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6EC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52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B68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223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906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223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C3A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9B8CE0" w14:textId="77777777" w:rsidR="001172DC" w:rsidRDefault="00000000">
      <w:r>
        <w:t>供冷期：</w:t>
      </w:r>
    </w:p>
    <w:p w14:paraId="1E784DBC" w14:textId="77777777" w:rsidR="001172DC" w:rsidRDefault="001172D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381C0E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AEF6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F0E8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DD95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6C4B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503C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EFA0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9BC23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70E6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13FE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CF4E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D25E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3E7DC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2ADB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0E908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A950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42A9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30F7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61B6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72FD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22B2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D98C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A296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3804E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DFE0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786F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172DC" w14:paraId="310E58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D5A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6EA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15E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DD9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C26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517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311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45D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97C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C5F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826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667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C48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7A2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42C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AC4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C75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E3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360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EED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1D7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9E8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719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91C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97E1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1FEF2E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3D74" w14:textId="77777777" w:rsidR="0053756C" w:rsidRDefault="005375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47D6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952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3D7A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6DA0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7A1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1AC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8A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27E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DEE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64D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B76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8C35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CA63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F87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4939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CE9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A01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5F2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6257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7128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E54B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5F4F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5D94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9E42" w14:textId="77777777" w:rsidR="0053756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B8CF0B" w14:textId="77777777" w:rsidR="001172DC" w:rsidRDefault="001172DC"/>
    <w:p w14:paraId="58EBDE5E" w14:textId="77777777" w:rsidR="001172DC" w:rsidRDefault="00000000">
      <w:r>
        <w:t>注：上行：工作日；下行：节假日</w:t>
      </w:r>
    </w:p>
    <w:p w14:paraId="6BBEA246" w14:textId="77777777" w:rsidR="001172DC" w:rsidRDefault="001172DC"/>
    <w:sectPr w:rsidR="001172D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24BA" w14:textId="77777777" w:rsidR="0008180B" w:rsidRDefault="0008180B" w:rsidP="00203A7D">
      <w:r>
        <w:separator/>
      </w:r>
    </w:p>
  </w:endnote>
  <w:endnote w:type="continuationSeparator" w:id="0">
    <w:p w14:paraId="0AE4664E" w14:textId="77777777" w:rsidR="0008180B" w:rsidRDefault="0008180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634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245F15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FDF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504C">
      <w:rPr>
        <w:rStyle w:val="a9"/>
        <w:noProof/>
      </w:rPr>
      <w:t>4</w:t>
    </w:r>
    <w:r>
      <w:rPr>
        <w:rStyle w:val="a9"/>
      </w:rPr>
      <w:fldChar w:fldCharType="end"/>
    </w:r>
  </w:p>
  <w:p w14:paraId="19435D39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8324" w14:textId="77777777" w:rsidR="0008180B" w:rsidRDefault="0008180B" w:rsidP="00203A7D">
      <w:r>
        <w:separator/>
      </w:r>
    </w:p>
  </w:footnote>
  <w:footnote w:type="continuationSeparator" w:id="0">
    <w:p w14:paraId="6663A503" w14:textId="77777777" w:rsidR="0008180B" w:rsidRDefault="0008180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FB6E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0636A79" wp14:editId="70F86B36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696000970">
    <w:abstractNumId w:val="0"/>
  </w:num>
  <w:num w:numId="2" w16cid:durableId="92164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EF"/>
    <w:rsid w:val="000118E3"/>
    <w:rsid w:val="00033A7A"/>
    <w:rsid w:val="00036AFE"/>
    <w:rsid w:val="00037A4C"/>
    <w:rsid w:val="000450A8"/>
    <w:rsid w:val="00057DFB"/>
    <w:rsid w:val="0008180B"/>
    <w:rsid w:val="000D5BDD"/>
    <w:rsid w:val="000E707C"/>
    <w:rsid w:val="000F4300"/>
    <w:rsid w:val="000F7EF2"/>
    <w:rsid w:val="00104C39"/>
    <w:rsid w:val="001172DC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3756C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C5E24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504C"/>
    <w:rsid w:val="008D3D30"/>
    <w:rsid w:val="0090021E"/>
    <w:rsid w:val="00902539"/>
    <w:rsid w:val="0092018E"/>
    <w:rsid w:val="009256EF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D55F0"/>
    <w:rsid w:val="00B10F3C"/>
    <w:rsid w:val="00B11A02"/>
    <w:rsid w:val="00B31357"/>
    <w:rsid w:val="00B41640"/>
    <w:rsid w:val="00B473D8"/>
    <w:rsid w:val="00B55B22"/>
    <w:rsid w:val="00B55D3D"/>
    <w:rsid w:val="00B60476"/>
    <w:rsid w:val="00B60841"/>
    <w:rsid w:val="00B87AC0"/>
    <w:rsid w:val="00BA2E58"/>
    <w:rsid w:val="00BE5164"/>
    <w:rsid w:val="00C37EE3"/>
    <w:rsid w:val="00C63237"/>
    <w:rsid w:val="00C67778"/>
    <w:rsid w:val="00C82E0F"/>
    <w:rsid w:val="00C83F2B"/>
    <w:rsid w:val="00C97E25"/>
    <w:rsid w:val="00CB5E85"/>
    <w:rsid w:val="00CD3821"/>
    <w:rsid w:val="00CE28AA"/>
    <w:rsid w:val="00CF5001"/>
    <w:rsid w:val="00D40158"/>
    <w:rsid w:val="00D43C46"/>
    <w:rsid w:val="00D62A9A"/>
    <w:rsid w:val="00D6766A"/>
    <w:rsid w:val="00D7475F"/>
    <w:rsid w:val="00D95F26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7370"/>
    <w:rsid w:val="00ED7B1A"/>
    <w:rsid w:val="00EE7DDC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535ECDC"/>
  <w15:chartTrackingRefBased/>
  <w15:docId w15:val="{C14A094C-9D14-4E3D-A140-5706C6CB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5</TotalTime>
  <Pages>1</Pages>
  <Words>6524</Words>
  <Characters>10635</Characters>
  <Application>Microsoft Office Word</Application>
  <DocSecurity>0</DocSecurity>
  <Lines>3545</Lines>
  <Paragraphs>4289</Paragraphs>
  <ScaleCrop>false</ScaleCrop>
  <Company>ths</Company>
  <LinksUpToDate>false</LinksUpToDate>
  <CharactersWithSpaces>12870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绿色建筑降碳措施报告书</dc:title>
  <dc:subject/>
  <dc:creator>郭启明</dc:creator>
  <cp:keywords/>
  <cp:lastModifiedBy>NJ Venus</cp:lastModifiedBy>
  <cp:revision>3</cp:revision>
  <cp:lastPrinted>1899-12-31T16:00:00Z</cp:lastPrinted>
  <dcterms:created xsi:type="dcterms:W3CDTF">2025-12-23T14:30:00Z</dcterms:created>
  <dcterms:modified xsi:type="dcterms:W3CDTF">2026-01-02T11:06:00Z</dcterms:modified>
</cp:coreProperties>
</file>