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943" w:lineRule="exact"/>
        <w:ind w:left="1280" w:right="0" w:firstLine="0"/>
      </w:pPr>
      <w:r/>
      <w:r>
        <w:rPr lang="zh-CN" sz="72" baseline="0" dirty="0">
          <w:jc w:val="left"/>
          <w:rFonts w:ascii="微软雅黑" w:hAnsi="微软雅黑" w:cs="微软雅黑"/>
          <w:b/>
          <w:bCs/>
          <w:color w:val="000000"/>
          <w:spacing w:val="38"/>
          <w:sz w:val="72"/>
          <w:szCs w:val="72"/>
        </w:rPr>
        <w:t>室外风环境模拟分析报</w:t>
      </w:r>
      <w:r>
        <w:rPr lang="zh-CN" sz="72" baseline="0" dirty="0">
          <w:jc w:val="left"/>
          <w:rFonts w:ascii="微软雅黑" w:hAnsi="微软雅黑" w:cs="微软雅黑"/>
          <w:b/>
          <w:bCs/>
          <w:color w:val="000000"/>
          <w:spacing w:val="-21"/>
          <w:sz w:val="72"/>
          <w:szCs w:val="72"/>
        </w:rPr>
        <w:t>告</w:t>
      </w:r>
      <w:r>
        <w:rPr>
          <w:rFonts w:ascii="Times New Roman" w:hAnsi="Times New Roman" w:cs="Times New Roman"/>
          <w:sz w:val="72"/>
          <w:szCs w:val="7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18" w:lineRule="exact"/>
        <w:ind w:left="4633" w:right="0" w:firstLine="0"/>
      </w:pPr>
      <w:r/>
      <w:r>
        <w:rPr lang="zh-CN" sz="32" baseline="0" dirty="0">
          <w:jc w:val="left"/>
          <w:rFonts w:ascii="微软雅黑" w:hAnsi="微软雅黑" w:cs="微软雅黑"/>
          <w:b/>
          <w:bCs/>
          <w:color w:val="000000"/>
          <w:spacing w:val="-5"/>
          <w:sz w:val="32"/>
          <w:szCs w:val="32"/>
        </w:rPr>
        <w:t>设计编号：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3275329</wp:posOffset>
            </wp:positionH>
            <wp:positionV relativeFrom="paragraph">
              <wp:posOffset>-150750</wp:posOffset>
            </wp:positionV>
            <wp:extent cx="1009650" cy="100965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35"/>
        </w:tabs>
        <w:spacing w:before="0" w:after="0" w:line="314" w:lineRule="exact"/>
        <w:ind w:left="2283" w:right="0" w:firstLine="0"/>
      </w:pPr>
      <w:r/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工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程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地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点</w:t>
      </w:r>
      <w:r>
        <w:rPr lang="zh-CN" sz="24" baseline="0" dirty="0">
          <w:jc w:val="left"/>
          <w:rFonts w:ascii="微软雅黑" w:hAnsi="微软雅黑" w:cs="微软雅黑"/>
          <w:color w:val="000000"/>
          <w:spacing w:val="8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：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郑州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75"/>
        </w:tabs>
        <w:spacing w:before="300" w:after="0" w:line="314" w:lineRule="exact"/>
        <w:ind w:left="2283" w:right="0" w:firstLine="0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2911475</wp:posOffset>
            </wp:positionH>
            <wp:positionV relativeFrom="line">
              <wp:posOffset>86563</wp:posOffset>
            </wp:positionV>
            <wp:extent cx="2937382" cy="609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7382" cy="6096"/>
                    </a:xfrm>
                    <a:custGeom>
                      <a:rect l="l" t="t" r="r" b="b"/>
                      <a:pathLst>
                        <a:path w="2937382" h="6096">
                          <a:moveTo>
                            <a:pt x="0" y="6096"/>
                          </a:moveTo>
                          <a:lnTo>
                            <a:pt x="2937382" y="6096"/>
                          </a:lnTo>
                          <a:lnTo>
                            <a:pt x="293738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建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设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单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位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：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375"/>
        </w:tabs>
        <w:spacing w:before="300" w:after="0" w:line="314" w:lineRule="exact"/>
        <w:ind w:left="2283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2911475</wp:posOffset>
            </wp:positionH>
            <wp:positionV relativeFrom="line">
              <wp:posOffset>86564</wp:posOffset>
            </wp:positionV>
            <wp:extent cx="2937382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7382" cy="6096"/>
                    </a:xfrm>
                    <a:custGeom>
                      <a:rect l="l" t="t" r="r" b="b"/>
                      <a:pathLst>
                        <a:path w="2937382" h="6096">
                          <a:moveTo>
                            <a:pt x="0" y="6096"/>
                          </a:moveTo>
                          <a:lnTo>
                            <a:pt x="2937382" y="6096"/>
                          </a:lnTo>
                          <a:lnTo>
                            <a:pt x="293738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设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计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单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位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：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63"/>
          <w:tab w:val="left" w:pos="3243"/>
          <w:tab w:val="left" w:pos="6375"/>
        </w:tabs>
        <w:spacing w:before="300" w:after="0" w:line="314" w:lineRule="exact"/>
        <w:ind w:left="2283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2911475</wp:posOffset>
            </wp:positionH>
            <wp:positionV relativeFrom="line">
              <wp:posOffset>86183</wp:posOffset>
            </wp:positionV>
            <wp:extent cx="2937382" cy="609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7382" cy="6096"/>
                    </a:xfrm>
                    <a:custGeom>
                      <a:rect l="l" t="t" r="r" b="b"/>
                      <a:pathLst>
                        <a:path w="2937382" h="6096">
                          <a:moveTo>
                            <a:pt x="0" y="6096"/>
                          </a:moveTo>
                          <a:lnTo>
                            <a:pt x="2937382" y="6096"/>
                          </a:lnTo>
                          <a:lnTo>
                            <a:pt x="293738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设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计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人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：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63"/>
          <w:tab w:val="left" w:pos="3243"/>
          <w:tab w:val="left" w:pos="6375"/>
        </w:tabs>
        <w:spacing w:before="300" w:after="0" w:line="314" w:lineRule="exact"/>
        <w:ind w:left="2283" w:right="0" w:firstLine="0"/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2911475</wp:posOffset>
            </wp:positionH>
            <wp:positionV relativeFrom="line">
              <wp:posOffset>86564</wp:posOffset>
            </wp:positionV>
            <wp:extent cx="2937382" cy="609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7382" cy="6095"/>
                    </a:xfrm>
                    <a:custGeom>
                      <a:rect l="l" t="t" r="r" b="b"/>
                      <a:pathLst>
                        <a:path w="2937382" h="6095">
                          <a:moveTo>
                            <a:pt x="0" y="6095"/>
                          </a:moveTo>
                          <a:lnTo>
                            <a:pt x="2937382" y="6095"/>
                          </a:lnTo>
                          <a:lnTo>
                            <a:pt x="2937382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校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对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人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：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63"/>
          <w:tab w:val="left" w:pos="3243"/>
          <w:tab w:val="left" w:pos="6375"/>
        </w:tabs>
        <w:spacing w:before="300" w:after="0" w:line="314" w:lineRule="exact"/>
        <w:ind w:left="2283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2911475</wp:posOffset>
            </wp:positionH>
            <wp:positionV relativeFrom="line">
              <wp:posOffset>86563</wp:posOffset>
            </wp:positionV>
            <wp:extent cx="2937382" cy="609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7382" cy="6097"/>
                    </a:xfrm>
                    <a:custGeom>
                      <a:rect l="l" t="t" r="r" b="b"/>
                      <a:pathLst>
                        <a:path w="2937382" h="6097">
                          <a:moveTo>
                            <a:pt x="0" y="6097"/>
                          </a:moveTo>
                          <a:lnTo>
                            <a:pt x="2937382" y="6097"/>
                          </a:lnTo>
                          <a:lnTo>
                            <a:pt x="2937382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审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定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人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：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02"/>
        </w:tabs>
        <w:spacing w:before="320" w:after="0" w:line="314" w:lineRule="exact"/>
        <w:ind w:left="2283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2911475</wp:posOffset>
            </wp:positionH>
            <wp:positionV relativeFrom="line">
              <wp:posOffset>96469</wp:posOffset>
            </wp:positionV>
            <wp:extent cx="2937382" cy="609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37382" cy="6096"/>
                    </a:xfrm>
                    <a:custGeom>
                      <a:rect l="l" t="t" r="r" b="b"/>
                      <a:pathLst>
                        <a:path w="2937382" h="6096">
                          <a:moveTo>
                            <a:pt x="0" y="6096"/>
                          </a:moveTo>
                          <a:lnTo>
                            <a:pt x="2937382" y="6096"/>
                          </a:lnTo>
                          <a:lnTo>
                            <a:pt x="2937382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报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告 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日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期</w:t>
      </w:r>
      <w:r>
        <w:rPr lang="zh-CN" sz="24" baseline="0" dirty="0">
          <w:jc w:val="left"/>
          <w:rFonts w:ascii="微软雅黑" w:hAnsi="微软雅黑" w:cs="微软雅黑"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：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 	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202</w:t>
      </w:r>
      <w:r>
        <w:rPr lang="zh-CN" sz="24" baseline="0" dirty="0">
          <w:jc w:val="left"/>
          <w:rFonts w:ascii="微软雅黑" w:hAnsi="微软雅黑" w:cs="微软雅黑"/>
          <w:color w:val="000000"/>
          <w:spacing w:val="-5"/>
          <w:sz w:val="24"/>
          <w:szCs w:val="24"/>
        </w:rPr>
        <w:t>5 </w:t>
      </w:r>
      <w:r>
        <w:rPr lang="zh-CN" sz="24" baseline="0" dirty="0">
          <w:jc w:val="left"/>
          <w:rFonts w:ascii="微软雅黑" w:hAnsi="微软雅黑" w:cs="微软雅黑"/>
          <w:color w:val="000000"/>
          <w:spacing w:val="-7"/>
          <w:sz w:val="24"/>
          <w:szCs w:val="24"/>
        </w:rPr>
        <w:t>年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1</w:t>
      </w:r>
      <w:r>
        <w:rPr lang="zh-CN" sz="24" baseline="0" dirty="0">
          <w:jc w:val="left"/>
          <w:rFonts w:ascii="微软雅黑" w:hAnsi="微软雅黑" w:cs="微软雅黑"/>
          <w:color w:val="000000"/>
          <w:spacing w:val="-6"/>
          <w:sz w:val="24"/>
          <w:szCs w:val="24"/>
        </w:rPr>
        <w:t>2 </w:t>
      </w:r>
      <w:r>
        <w:rPr lang="zh-CN" sz="24" baseline="0" dirty="0">
          <w:jc w:val="left"/>
          <w:rFonts w:ascii="微软雅黑" w:hAnsi="微软雅黑" w:cs="微软雅黑"/>
          <w:color w:val="000000"/>
          <w:spacing w:val="-6"/>
          <w:sz w:val="24"/>
          <w:szCs w:val="24"/>
        </w:rPr>
        <w:t>月 </w:t>
      </w:r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2</w:t>
      </w:r>
      <w:r>
        <w:rPr lang="zh-CN" sz="24" baseline="0" dirty="0">
          <w:jc w:val="left"/>
          <w:rFonts w:ascii="微软雅黑" w:hAnsi="微软雅黑" w:cs="微软雅黑"/>
          <w:color w:val="000000"/>
          <w:spacing w:val="-6"/>
          <w:sz w:val="24"/>
          <w:szCs w:val="24"/>
        </w:rPr>
        <w:t>1 </w:t>
      </w:r>
      <w:r>
        <w:rPr lang="zh-CN" sz="24" baseline="0" dirty="0">
          <w:jc w:val="left"/>
          <w:rFonts w:ascii="微软雅黑" w:hAnsi="微软雅黑" w:cs="微软雅黑"/>
          <w:color w:val="000000"/>
          <w:spacing w:val="-21"/>
          <w:sz w:val="24"/>
          <w:szCs w:val="24"/>
        </w:rPr>
        <w:t>日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2902330</wp:posOffset>
            </wp:positionH>
            <wp:positionV relativeFrom="paragraph">
              <wp:posOffset>98044</wp:posOffset>
            </wp:positionV>
            <wp:extent cx="2946527" cy="609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46527" cy="6095"/>
                    </a:xfrm>
                    <a:custGeom>
                      <a:rect l="l" t="t" r="r" b="b"/>
                      <a:pathLst>
                        <a:path w="2946527" h="6095">
                          <a:moveTo>
                            <a:pt x="0" y="6095"/>
                          </a:moveTo>
                          <a:lnTo>
                            <a:pt x="2946527" y="6095"/>
                          </a:lnTo>
                          <a:lnTo>
                            <a:pt x="294652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631"/>
        </w:tabs>
        <w:spacing w:before="0" w:after="0" w:line="235" w:lineRule="exact"/>
        <w:ind w:left="1388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1143304</wp:posOffset>
            </wp:positionH>
            <wp:positionV relativeFrom="line">
              <wp:posOffset>-5308</wp:posOffset>
            </wp:positionV>
            <wp:extent cx="789432" cy="304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9432" cy="3047"/>
                    </a:xfrm>
                    <a:custGeom>
                      <a:rect l="l" t="t" r="r" b="b"/>
                      <a:pathLst>
                        <a:path w="789432" h="3047">
                          <a:moveTo>
                            <a:pt x="0" y="3047"/>
                          </a:moveTo>
                          <a:lnTo>
                            <a:pt x="789432" y="3047"/>
                          </a:lnTo>
                          <a:lnTo>
                            <a:pt x="789432" y="0"/>
                          </a:lnTo>
                          <a:lnTo>
                            <a:pt x="0" y="0"/>
                          </a:lnTo>
                          <a:lnTo>
                            <a:pt x="0" y="30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1935733</wp:posOffset>
            </wp:positionH>
            <wp:positionV relativeFrom="line">
              <wp:posOffset>-5308</wp:posOffset>
            </wp:positionV>
            <wp:extent cx="1992122" cy="304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92122" cy="3047"/>
                    </a:xfrm>
                    <a:custGeom>
                      <a:rect l="l" t="t" r="r" b="b"/>
                      <a:pathLst>
                        <a:path w="1992122" h="3047">
                          <a:moveTo>
                            <a:pt x="0" y="3047"/>
                          </a:moveTo>
                          <a:lnTo>
                            <a:pt x="1992122" y="3047"/>
                          </a:lnTo>
                          <a:lnTo>
                            <a:pt x="1992122" y="0"/>
                          </a:lnTo>
                          <a:lnTo>
                            <a:pt x="0" y="0"/>
                          </a:lnTo>
                          <a:lnTo>
                            <a:pt x="0" y="30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1932685</wp:posOffset>
            </wp:positionH>
            <wp:positionV relativeFrom="line">
              <wp:posOffset>-5308</wp:posOffset>
            </wp:positionV>
            <wp:extent cx="3048" cy="304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3047"/>
                          </a:moveTo>
                          <a:lnTo>
                            <a:pt x="3048" y="3047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3931030</wp:posOffset>
            </wp:positionH>
            <wp:positionV relativeFrom="line">
              <wp:posOffset>-5308</wp:posOffset>
            </wp:positionV>
            <wp:extent cx="2510664" cy="304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0664" cy="3047"/>
                    </a:xfrm>
                    <a:custGeom>
                      <a:rect l="l" t="t" r="r" b="b"/>
                      <a:pathLst>
                        <a:path w="2510664" h="3047">
                          <a:moveTo>
                            <a:pt x="0" y="3047"/>
                          </a:moveTo>
                          <a:lnTo>
                            <a:pt x="2510664" y="3047"/>
                          </a:lnTo>
                          <a:lnTo>
                            <a:pt x="2510664" y="0"/>
                          </a:lnTo>
                          <a:lnTo>
                            <a:pt x="0" y="0"/>
                          </a:lnTo>
                          <a:lnTo>
                            <a:pt x="0" y="30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3927983</wp:posOffset>
            </wp:positionH>
            <wp:positionV relativeFrom="line">
              <wp:posOffset>-5308</wp:posOffset>
            </wp:positionV>
            <wp:extent cx="3048" cy="304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3047"/>
                          </a:moveTo>
                          <a:lnTo>
                            <a:pt x="3048" y="3047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采 </w:t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用 </w:t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软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件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	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: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建筑通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风 </w:t>
      </w:r>
      <w:r>
        <w:rPr lang="zh-CN" sz="18" baseline="0" dirty="0">
          <w:jc w:val="left"/>
          <w:rFonts w:ascii="微软雅黑" w:hAnsi="微软雅黑" w:cs="微软雅黑"/>
          <w:color w:val="000000"/>
          <w:spacing w:val="-3"/>
          <w:sz w:val="18"/>
          <w:szCs w:val="18"/>
        </w:rPr>
        <w:t>Vent2025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tabs>
          <w:tab w:val="left" w:pos="2631"/>
        </w:tabs>
        <w:spacing w:before="3" w:after="0" w:line="244" w:lineRule="exact"/>
        <w:ind w:left="1388" w:right="5892" w:firstLine="0"/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4410075</wp:posOffset>
            </wp:positionH>
            <wp:positionV relativeFrom="line">
              <wp:posOffset>-87681</wp:posOffset>
            </wp:positionV>
            <wp:extent cx="1962150" cy="5048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软 </w:t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件 </w:t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版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本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	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: 20250505(PLUS)  </w:t>
      </w:r>
      <w:r/>
      <w:r>
        <w:rPr lang="zh-CN" sz="18" baseline="0" dirty="0">
          <w:jc w:val="left"/>
          <w:rFonts w:ascii="微软雅黑" w:hAnsi="微软雅黑" w:cs="微软雅黑"/>
          <w:color w:val="000000"/>
          <w:spacing w:val="31"/>
          <w:sz w:val="18"/>
          <w:szCs w:val="18"/>
        </w:rPr>
        <w:t>正版授权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码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	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: T15538066820  </w:t>
      </w:r>
      <w:r>
        <w:br w:type="textWrapping" w:clear="all"/>
      </w:r>
      <w:r/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研 </w:t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发 </w:t>
      </w:r>
      <w:r>
        <w:rPr lang="zh-CN" sz="18" baseline="0" dirty="0">
          <w:jc w:val="left"/>
          <w:rFonts w:ascii="微软雅黑" w:hAnsi="微软雅黑" w:cs="微软雅黑"/>
          <w:color w:val="000000"/>
          <w:spacing w:val="25"/>
          <w:sz w:val="18"/>
          <w:szCs w:val="18"/>
        </w:rPr>
        <w:t>单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位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	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: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pacing w:val="-2"/>
          <w:sz w:val="18"/>
          <w:szCs w:val="18"/>
        </w:rPr>
        <w:t>北京绿建软件股份有限公司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line">
              <wp:posOffset>-109950</wp:posOffset>
            </wp:positionV>
            <wp:extent cx="864400" cy="251459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93"/>
        </w:tabs>
        <w:spacing w:before="269" w:after="0" w:line="418" w:lineRule="exact"/>
        <w:ind w:left="4932" w:right="4946" w:firstLine="0"/>
        <w:jc w:val="right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line">
              <wp:posOffset>54300</wp:posOffset>
            </wp:positionV>
            <wp:extent cx="5312029" cy="9144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目	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录</w:t>
      </w:r>
      <w:r>
        <w:rPr lang="zh-CN" sz="32" baseline="0" dirty="0">
          <w:jc w:val="left"/>
          <w:rFonts w:ascii="微软雅黑" w:hAnsi="微软雅黑" w:cs="微软雅黑"/>
          <w:b/>
          <w:bCs/>
          <w:color w:val="000000"/>
          <w:sz w:val="32"/>
          <w:szCs w:val="3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78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1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项目概况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pacing w:val="-1"/>
          <w:sz w:val="21"/>
          <w:szCs w:val="21"/>
        </w:rPr>
        <w:t>..................................................................................................................... 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1.1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总平面图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.................................................................................................................................... 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1.2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三维视图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.................................................................................................................................... 3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2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计算依据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pacing w:val="-1"/>
          <w:sz w:val="21"/>
          <w:szCs w:val="21"/>
        </w:rPr>
        <w:t>..................................................................................................................... 4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8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3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参考标准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pacing w:val="-1"/>
          <w:sz w:val="21"/>
          <w:szCs w:val="21"/>
        </w:rPr>
        <w:t>..................................................................................................................... 5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4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计算原理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pacing w:val="-1"/>
          <w:sz w:val="21"/>
          <w:szCs w:val="21"/>
        </w:rPr>
        <w:t>..................................................................................................................... 5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4.1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风场计算域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................................................................................................................................ 5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4.2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网格划分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.................................................................................................................................... 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4.3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边界条件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.................................................................................................................................... 8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4.4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湍流模型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................................................................................................................................. 10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4.5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求解计算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................................................................................................................................. 10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4.6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风速放大系数计算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 11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5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结果分析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pacing w:val="-1"/>
          <w:sz w:val="21"/>
          <w:szCs w:val="21"/>
        </w:rPr>
        <w:t>................................................................................................................... 12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5.1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工况表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...................................................................................................................................... 12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5.2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过渡季工况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............................................................................................................................. 12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8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6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结论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pacing w:val="-1"/>
          <w:sz w:val="21"/>
          <w:szCs w:val="21"/>
        </w:rPr>
        <w:t>.......................................................................................................................... 16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78" w:lineRule="exact"/>
        <w:ind w:left="1396" w:right="1390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6.1</w:t>
      </w:r>
      <w:r>
        <w:rPr lang="zh-CN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过渡季、夏季工况达标判断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 ................................................................................................ 16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36" w:right="500" w:bottom="241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2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116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8" w:lineRule="exact"/>
        <w:ind w:left="1280" w:right="0" w:firstLine="0"/>
      </w:pPr>
      <w:r/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1</w:t>
      </w:r>
      <w:r>
        <w:rPr lang="zh-CN" sz="28" baseline="0" dirty="0">
          <w:jc w:val="left"/>
          <w:rFonts w:ascii="Arial" w:hAnsi="Arial" w:cs="Arial"/>
          <w:b/>
          <w:bCs/>
          <w:color w:val="000000"/>
          <w:spacing w:val="9"/>
          <w:sz w:val="28"/>
          <w:szCs w:val="28"/>
        </w:rPr>
        <w:t>   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pacing w:val="-5"/>
          <w:sz w:val="28"/>
          <w:szCs w:val="28"/>
        </w:rPr>
        <w:t>项目概况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1.1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pacing w:val="-6"/>
          <w:sz w:val="24"/>
          <w:szCs w:val="24"/>
        </w:rPr>
        <w:t>总平面图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2218" w:tblpY="-115"/>
        <w:tblOverlap w:val="never"/>
        "
        <w:tblW w:w="7443" w:type="dxa"/>
        <w:tblLook w:val="04A0" w:firstRow="1" w:lastRow="0" w:firstColumn="1" w:lastColumn="0" w:noHBand="0" w:noVBand="1"/>
      </w:tblPr>
      <w:tblGrid>
        <w:gridCol w:w="112"/>
        <w:gridCol w:w="348"/>
        <w:gridCol w:w="103"/>
        <w:gridCol w:w="1186"/>
        <w:gridCol w:w="504"/>
        <w:gridCol w:w="1406"/>
        <w:gridCol w:w="112"/>
        <w:gridCol w:w="348"/>
        <w:gridCol w:w="103"/>
        <w:gridCol w:w="1408"/>
        <w:gridCol w:w="110"/>
        <w:gridCol w:w="347"/>
        <w:gridCol w:w="103"/>
        <w:gridCol w:w="1267"/>
      </w:tblGrid>
      <w:tr>
        <w:trPr>
          <w:trHeight w:hRule="exact" w:val="604"/>
        </w:trPr>
        <w:tc>
          <w:tcPr>
            <w:tcW w:w="112" w:type="dxa"/>
            <w:tcBorders>
              <w:right w:val="nil"/>
            </w:tcBorders>
            <w:shd w:val="clear" w:color="auto" w:fill="FF99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FF99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99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90" w:line="220" w:lineRule="exact"/>
              <w:ind w:left="247" w:right="162" w:firstLine="31"/>
              <w:jc w:val="both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-28350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停车场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人行区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4" w:type="dxa"/>
            <w:shd w:val="clear" w:color="auto" w:fill="FF993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-6172</wp:posOffset>
                  </wp:positionV>
                  <wp:extent cx="6096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320117</wp:posOffset>
                  </wp:positionH>
                  <wp:positionV relativeFrom="paragraph">
                    <wp:posOffset>-6172</wp:posOffset>
                  </wp:positionV>
                  <wp:extent cx="6096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1" locked="0" layoutInCell="1" allowOverlap="1">
                  <wp:simplePos x="0" y="0"/>
                  <wp:positionH relativeFrom="page">
                    <wp:posOffset>71705</wp:posOffset>
                  </wp:positionH>
                  <wp:positionV relativeFrom="paragraph">
                    <wp:posOffset>127940</wp:posOffset>
                  </wp:positionV>
                  <wp:extent cx="182880" cy="140207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0" cy="140207"/>
                          </a:xfrm>
                          <a:custGeom>
                            <a:rect l="l" t="t" r="r" b="b"/>
                            <a:pathLst>
                              <a:path w="182880" h="140207">
                                <a:moveTo>
                                  <a:pt x="0" y="140207"/>
                                </a:moveTo>
                                <a:lnTo>
                                  <a:pt x="182880" y="140207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33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90" w:line="220" w:lineRule="exact"/>
              <w:ind w:left="249" w:right="121" w:hanging="81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893063</wp:posOffset>
                  </wp:positionH>
                  <wp:positionV relativeFrom="line">
                    <wp:posOffset>-33430</wp:posOffset>
                  </wp:positionV>
                  <wp:extent cx="6096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pacing w:val="-1"/>
                <w:sz w:val="20"/>
                <w:szCs w:val="20"/>
              </w:rPr>
              <w:t>儿童娱乐区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)  </w:t>
            </w:r>
            <w:r/>
            <w:r/>
          </w:p>
        </w:tc>
        <w:tc>
          <w:tcPr>
            <w:tcW w:w="112" w:type="dxa"/>
            <w:tcBorders>
              <w:right w:val="nil"/>
            </w:tcBorders>
            <w:shd w:val="clear" w:color="auto" w:fill="3333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3333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3333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97" w:line="204" w:lineRule="exact"/>
              <w:ind w:left="267" w:right="182" w:firstLine="22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894537</wp:posOffset>
                  </wp:positionH>
                  <wp:positionV relativeFrom="line">
                    <wp:posOffset>-36986</wp:posOffset>
                  </wp:positionV>
                  <wp:extent cx="6096" cy="609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广场</w:t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0" w:type="dxa"/>
            <w:tcBorders>
              <w:right w:val="nil"/>
            </w:tcBorders>
            <w:shd w:val="clear" w:color="auto" w:fill="FF999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FF999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999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97" w:line="204" w:lineRule="exact"/>
              <w:ind w:left="198" w:right="111" w:firstLine="12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-36986</wp:posOffset>
                  </wp:positionV>
                  <wp:extent cx="6096" cy="6096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游憩场</w:t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613"/>
        </w:trPr>
        <w:tc>
          <w:tcPr>
            <w:tcW w:w="112" w:type="dxa"/>
            <w:tcBorders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89" w:line="220" w:lineRule="exact"/>
              <w:ind w:left="247" w:right="162" w:firstLine="31"/>
              <w:jc w:val="both"/>
            </w:pPr>
            <w:r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-22636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人行道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人行区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4" w:type="dxa"/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320117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1" locked="0" layoutInCell="1" allowOverlap="1">
                  <wp:simplePos x="0" y="0"/>
                  <wp:positionH relativeFrom="page">
                    <wp:posOffset>71705</wp:posOffset>
                  </wp:positionH>
                  <wp:positionV relativeFrom="paragraph">
                    <wp:posOffset>134113</wp:posOffset>
                  </wp:positionV>
                  <wp:extent cx="182880" cy="140208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0" cy="140208"/>
                          </a:xfrm>
                          <a:custGeom>
                            <a:rect l="l" t="t" r="r" b="b"/>
                            <a:pathLst>
                              <a:path w="182880" h="140208">
                                <a:moveTo>
                                  <a:pt x="0" y="140208"/>
                                </a:moveTo>
                                <a:lnTo>
                                  <a:pt x="182880" y="140208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89" w:line="220" w:lineRule="exact"/>
              <w:ind w:left="268" w:right="180" w:firstLine="218"/>
            </w:pPr>
            <w:r>
              <w:drawing>
                <wp:anchor simplePos="0" relativeHeight="251658550" behindDoc="0" locked="0" layoutInCell="1" allowOverlap="1">
                  <wp:simplePos x="0" y="0"/>
                  <wp:positionH relativeFrom="page">
                    <wp:posOffset>893063</wp:posOffset>
                  </wp:positionH>
                  <wp:positionV relativeFrom="line">
                    <wp:posOffset>-22636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庭院</w:t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" w:type="dxa"/>
            <w:tcBorders>
              <w:right w:val="nil"/>
            </w:tcBorders>
            <w:shd w:val="clear" w:color="auto" w:fill="FF4B4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FF4B4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4B4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89" w:line="220" w:lineRule="exact"/>
              <w:ind w:left="249" w:right="122" w:hanging="79"/>
            </w:pPr>
            <w:r>
              <w:drawing>
                <wp:anchor simplePos="0" relativeHeight="251658554" behindDoc="0" locked="0" layoutInCell="1" allowOverlap="1">
                  <wp:simplePos x="0" y="0"/>
                  <wp:positionH relativeFrom="page">
                    <wp:posOffset>894537</wp:posOffset>
                  </wp:positionH>
                  <wp:positionV relativeFrom="line">
                    <wp:posOffset>-27716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pacing w:val="-1"/>
                <w:sz w:val="20"/>
                <w:szCs w:val="20"/>
              </w:rPr>
              <w:t>户外休息区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)  </w:t>
            </w:r>
            <w:r/>
            <w:r/>
          </w:p>
        </w:tc>
        <w:tc>
          <w:tcPr>
            <w:tcW w:w="110" w:type="dxa"/>
            <w:tcBorders>
              <w:right w:val="nil"/>
            </w:tcBorders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5" w:after="191" w:line="240" w:lineRule="auto"/>
              <w:ind w:left="217" w:right="-18" w:firstLine="0"/>
            </w:pPr>
            <w:r>
              <w:drawing>
                <wp:anchor simplePos="0" relativeHeight="25165855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-8284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pacing w:val="-2"/>
                <w:sz w:val="20"/>
                <w:szCs w:val="20"/>
              </w:rPr>
              <w:t>乔木林地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-175894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-175894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-175894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-175894</wp:posOffset>
            </wp:positionV>
            <wp:extent cx="6097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-175894</wp:posOffset>
            </wp:positionV>
            <wp:extent cx="6097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51563</wp:posOffset>
            </wp:positionV>
            <wp:extent cx="6096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51563</wp:posOffset>
            </wp:positionV>
            <wp:extent cx="6096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51563</wp:posOffset>
            </wp:positionV>
            <wp:extent cx="6097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1766570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2519807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2839847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4985892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5342509</wp:posOffset>
            </wp:positionH>
            <wp:positionV relativeFrom="paragraph">
              <wp:posOffset>103378</wp:posOffset>
            </wp:positionV>
            <wp:extent cx="6096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103378</wp:posOffset>
            </wp:positionV>
            <wp:extent cx="6097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103378</wp:posOffset>
            </wp:positionV>
            <wp:extent cx="6097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799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-560324</wp:posOffset>
            </wp:positionV>
            <wp:extent cx="5667375" cy="3467100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528"/>
        </w:tabs>
        <w:spacing w:before="0" w:after="0" w:line="261" w:lineRule="exact"/>
        <w:ind w:left="4540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图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1.1-1	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总平面图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1.2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pacing w:val="-6"/>
          <w:sz w:val="24"/>
          <w:szCs w:val="24"/>
        </w:rPr>
        <w:t>三维视图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2218" w:tblpY="-115"/>
        <w:tblOverlap w:val="never"/>
        "
        <w:tblW w:w="7443" w:type="dxa"/>
        <w:tblLook w:val="04A0" w:firstRow="1" w:lastRow="0" w:firstColumn="1" w:lastColumn="0" w:noHBand="0" w:noVBand="1"/>
      </w:tblPr>
      <w:tblGrid>
        <w:gridCol w:w="112"/>
        <w:gridCol w:w="348"/>
        <w:gridCol w:w="103"/>
        <w:gridCol w:w="1186"/>
        <w:gridCol w:w="504"/>
        <w:gridCol w:w="1406"/>
        <w:gridCol w:w="112"/>
        <w:gridCol w:w="348"/>
        <w:gridCol w:w="103"/>
        <w:gridCol w:w="1408"/>
        <w:gridCol w:w="110"/>
        <w:gridCol w:w="347"/>
        <w:gridCol w:w="103"/>
        <w:gridCol w:w="1267"/>
      </w:tblGrid>
      <w:tr>
        <w:trPr>
          <w:trHeight w:hRule="exact" w:val="606"/>
        </w:trPr>
        <w:tc>
          <w:tcPr>
            <w:tcW w:w="112" w:type="dxa"/>
            <w:tcBorders>
              <w:right w:val="nil"/>
            </w:tcBorders>
            <w:shd w:val="clear" w:color="auto" w:fill="FF99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FF99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99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91" w:line="218" w:lineRule="exact"/>
              <w:ind w:left="247" w:right="162" w:firstLine="31"/>
              <w:jc w:val="both"/>
            </w:pPr>
            <w:r>
              <w:drawing>
                <wp:anchor simplePos="0" relativeHeight="251658753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-28604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停车场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人行区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4" w:type="dxa"/>
            <w:shd w:val="clear" w:color="auto" w:fill="FF993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-6045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7" behindDoc="0" locked="0" layoutInCell="1" allowOverlap="1">
                  <wp:simplePos x="0" y="0"/>
                  <wp:positionH relativeFrom="page">
                    <wp:posOffset>320117</wp:posOffset>
                  </wp:positionH>
                  <wp:positionV relativeFrom="paragraph">
                    <wp:posOffset>-6045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8" behindDoc="1" locked="0" layoutInCell="1" allowOverlap="1">
                  <wp:simplePos x="0" y="0"/>
                  <wp:positionH relativeFrom="page">
                    <wp:posOffset>71705</wp:posOffset>
                  </wp:positionH>
                  <wp:positionV relativeFrom="paragraph">
                    <wp:posOffset>129540</wp:posOffset>
                  </wp:positionV>
                  <wp:extent cx="182880" cy="138988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0" cy="138988"/>
                          </a:xfrm>
                          <a:custGeom>
                            <a:rect l="l" t="t" r="r" b="b"/>
                            <a:pathLst>
                              <a:path w="182880" h="138988">
                                <a:moveTo>
                                  <a:pt x="0" y="138988"/>
                                </a:moveTo>
                                <a:lnTo>
                                  <a:pt x="182880" y="138988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33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91" w:line="218" w:lineRule="exact"/>
              <w:ind w:left="249" w:right="121" w:hanging="81"/>
            </w:pPr>
            <w:r>
              <w:drawing>
                <wp:anchor simplePos="0" relativeHeight="251658759" behindDoc="0" locked="0" layoutInCell="1" allowOverlap="1">
                  <wp:simplePos x="0" y="0"/>
                  <wp:positionH relativeFrom="page">
                    <wp:posOffset>893063</wp:posOffset>
                  </wp:positionH>
                  <wp:positionV relativeFrom="line">
                    <wp:posOffset>-34319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pacing w:val="-1"/>
                <w:sz w:val="20"/>
                <w:szCs w:val="20"/>
              </w:rPr>
              <w:t>儿童娱乐区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)  </w:t>
            </w:r>
            <w:r/>
            <w:r/>
          </w:p>
        </w:tc>
        <w:tc>
          <w:tcPr>
            <w:tcW w:w="112" w:type="dxa"/>
            <w:tcBorders>
              <w:right w:val="nil"/>
            </w:tcBorders>
            <w:shd w:val="clear" w:color="auto" w:fill="3333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3333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3333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96" w:line="204" w:lineRule="exact"/>
              <w:ind w:left="267" w:right="182" w:firstLine="220"/>
            </w:pPr>
            <w:r>
              <w:drawing>
                <wp:anchor simplePos="0" relativeHeight="251658763" behindDoc="0" locked="0" layoutInCell="1" allowOverlap="1">
                  <wp:simplePos x="0" y="0"/>
                  <wp:positionH relativeFrom="page">
                    <wp:posOffset>894537</wp:posOffset>
                  </wp:positionH>
                  <wp:positionV relativeFrom="line">
                    <wp:posOffset>-36605</wp:posOffset>
                  </wp:positionV>
                  <wp:extent cx="6096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广场</w:t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0" w:type="dxa"/>
            <w:tcBorders>
              <w:right w:val="nil"/>
            </w:tcBorders>
            <w:shd w:val="clear" w:color="auto" w:fill="FF999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FF999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9999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1" w:after="96" w:line="204" w:lineRule="exact"/>
              <w:ind w:left="198" w:right="111" w:firstLine="120"/>
            </w:pPr>
            <w:r>
              <w:drawing>
                <wp:anchor simplePos="0" relativeHeight="25165876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-36605</wp:posOffset>
                  </wp:positionV>
                  <wp:extent cx="6096" cy="609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游憩场</w:t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751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-175640</wp:posOffset>
            </wp:positionV>
            <wp:extent cx="6096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-175640</wp:posOffset>
            </wp:positionV>
            <wp:extent cx="6096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-175640</wp:posOffset>
            </wp:positionV>
            <wp:extent cx="6096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-175640</wp:posOffset>
            </wp:positionV>
            <wp:extent cx="6097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-175640</wp:posOffset>
            </wp:positionV>
            <wp:extent cx="6097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771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1766570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2519807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2839847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4985892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5342509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-6477</wp:posOffset>
            </wp:positionV>
            <wp:extent cx="6097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-6477</wp:posOffset>
            </wp:positionV>
            <wp:extent cx="6097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3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175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14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2218" w:tblpY="-74"/>
        <w:tblOverlap w:val="never"/>
        "
        <w:tblW w:w="7443" w:type="dxa"/>
        <w:tblLook w:val="04A0" w:firstRow="1" w:lastRow="0" w:firstColumn="1" w:lastColumn="0" w:noHBand="0" w:noVBand="1"/>
      </w:tblPr>
      <w:tblGrid>
        <w:gridCol w:w="112"/>
        <w:gridCol w:w="348"/>
        <w:gridCol w:w="103"/>
        <w:gridCol w:w="1186"/>
        <w:gridCol w:w="504"/>
        <w:gridCol w:w="1406"/>
        <w:gridCol w:w="112"/>
        <w:gridCol w:w="348"/>
        <w:gridCol w:w="103"/>
        <w:gridCol w:w="1408"/>
        <w:gridCol w:w="110"/>
        <w:gridCol w:w="347"/>
        <w:gridCol w:w="103"/>
        <w:gridCol w:w="1267"/>
      </w:tblGrid>
      <w:tr>
        <w:trPr>
          <w:trHeight w:hRule="exact" w:val="604"/>
        </w:trPr>
        <w:tc>
          <w:tcPr>
            <w:tcW w:w="112" w:type="dxa"/>
            <w:tcBorders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8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89" w:line="220" w:lineRule="exact"/>
              <w:ind w:left="247" w:right="162" w:firstLine="31"/>
              <w:jc w:val="both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-28605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人行道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人行区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4" w:type="dxa"/>
            <w:shd w:val="clear" w:color="auto" w:fill="99CCFF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-6046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320117</wp:posOffset>
                  </wp:positionH>
                  <wp:positionV relativeFrom="paragraph">
                    <wp:posOffset>-6046</wp:posOffset>
                  </wp:positionV>
                  <wp:extent cx="6096" cy="609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0" behindDoc="1" locked="0" layoutInCell="1" allowOverlap="1">
                  <wp:simplePos x="0" y="0"/>
                  <wp:positionH relativeFrom="page">
                    <wp:posOffset>71705</wp:posOffset>
                  </wp:positionH>
                  <wp:positionV relativeFrom="paragraph">
                    <wp:posOffset>128321</wp:posOffset>
                  </wp:positionV>
                  <wp:extent cx="182880" cy="140208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0" cy="140208"/>
                          </a:xfrm>
                          <a:custGeom>
                            <a:rect l="l" t="t" r="r" b="b"/>
                            <a:pathLst>
                              <a:path w="182880" h="140208">
                                <a:moveTo>
                                  <a:pt x="0" y="140208"/>
                                </a:moveTo>
                                <a:lnTo>
                                  <a:pt x="182880" y="140208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4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89" w:line="220" w:lineRule="exact"/>
              <w:ind w:left="268" w:right="180" w:firstLine="218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893063</wp:posOffset>
                  </wp:positionH>
                  <wp:positionV relativeFrom="line">
                    <wp:posOffset>-28605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庭院</w:t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" w:type="dxa"/>
            <w:tcBorders>
              <w:right w:val="nil"/>
            </w:tcBorders>
            <w:shd w:val="clear" w:color="auto" w:fill="FF4B4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FF4B4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F4B4B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89" w:line="220" w:lineRule="exact"/>
              <w:ind w:left="249" w:right="122" w:hanging="79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894537</wp:posOffset>
                  </wp:positionH>
                  <wp:positionV relativeFrom="line">
                    <wp:posOffset>-33685</wp:posOffset>
                  </wp:positionV>
                  <wp:extent cx="6096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pacing w:val="-1"/>
                <w:sz w:val="20"/>
                <w:szCs w:val="20"/>
              </w:rPr>
              <w:t>户外休息区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人活动区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)  </w:t>
            </w:r>
            <w:r/>
            <w:r/>
          </w:p>
        </w:tc>
        <w:tc>
          <w:tcPr>
            <w:tcW w:w="110" w:type="dxa"/>
            <w:tcBorders>
              <w:right w:val="nil"/>
            </w:tcBorders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00FF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6" w:after="191" w:line="240" w:lineRule="auto"/>
              <w:ind w:left="217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-14254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0" baseline="0" dirty="0">
                <w:jc w:val="left"/>
                <w:rFonts w:ascii="微软雅黑" w:hAnsi="微软雅黑" w:cs="微软雅黑"/>
                <w:color w:val="000000"/>
                <w:spacing w:val="-2"/>
                <w:sz w:val="20"/>
                <w:szCs w:val="20"/>
              </w:rPr>
              <w:t>乔木林地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-273051</wp:posOffset>
            </wp:positionV>
            <wp:extent cx="5312029" cy="9144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-175515</wp:posOffset>
            </wp:positionV>
            <wp:extent cx="6097" cy="609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-175515</wp:posOffset>
            </wp:positionV>
            <wp:extent cx="6097" cy="6096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1408430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1766570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2519807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2839847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4091304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4985892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5342509</wp:posOffset>
            </wp:positionH>
            <wp:positionV relativeFrom="paragraph">
              <wp:posOffset>51816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51816</wp:posOffset>
            </wp:positionV>
            <wp:extent cx="6097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6147561</wp:posOffset>
            </wp:positionH>
            <wp:positionV relativeFrom="paragraph">
              <wp:posOffset>51816</wp:posOffset>
            </wp:positionV>
            <wp:extent cx="6097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5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-565150</wp:posOffset>
            </wp:positionV>
            <wp:extent cx="5667375" cy="3476624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476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528"/>
        </w:tabs>
        <w:spacing w:before="0" w:after="0" w:line="261" w:lineRule="exact"/>
        <w:ind w:left="4540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图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1.2-1	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三维视图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8" w:lineRule="exact"/>
        <w:ind w:left="1280" w:right="0" w:firstLine="0"/>
      </w:pPr>
      <w:r/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2</w:t>
      </w:r>
      <w:r>
        <w:rPr lang="zh-CN" sz="28" baseline="0" dirty="0">
          <w:jc w:val="left"/>
          <w:rFonts w:ascii="Arial" w:hAnsi="Arial" w:cs="Arial"/>
          <w:b/>
          <w:bCs/>
          <w:color w:val="000000"/>
          <w:spacing w:val="9"/>
          <w:sz w:val="28"/>
          <w:szCs w:val="28"/>
        </w:rPr>
        <w:t>   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计算依据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6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本项目主要参照资料为：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9"/>
        </w:tabs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</w:t>
      </w:r>
      <w:r>
        <w:rPr lang="zh-CN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《绿色建筑评价标准》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GB/T 50378-2019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（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202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4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年版）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9"/>
        </w:tabs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2.</w:t>
      </w:r>
      <w:r>
        <w:rPr lang="zh-CN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《建筑通风效果测试与评价标准》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JGJ/T 309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—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2013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19"/>
        </w:tabs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3.</w:t>
      </w:r>
      <w:r>
        <w:rPr lang="zh-CN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《绿色建筑评价技术细则》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9"/>
        </w:tabs>
        <w:spacing w:before="340" w:after="0" w:line="276" w:lineRule="exact"/>
        <w:ind w:left="1619" w:right="2469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</w:t>
      </w:r>
      <w:r>
        <w:rPr lang="zh-CN" sz="21" baseline="0" dirty="0">
          <w:jc w:val="left"/>
          <w:rFonts w:ascii="Arial" w:hAnsi="Arial" w:cs="Arial"/>
          <w:color w:val="000000"/>
          <w:sz w:val="21"/>
          <w:szCs w:val="21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委托方提供的总平面图、建筑专业设计图纸、设计效果图等图纸资料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4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201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114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68" w:lineRule="exact"/>
        <w:ind w:left="1280" w:right="0" w:firstLine="0"/>
      </w:pPr>
      <w:r/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3</w:t>
      </w:r>
      <w:r>
        <w:rPr lang="zh-CN" sz="28" baseline="0" dirty="0">
          <w:jc w:val="left"/>
          <w:rFonts w:ascii="Arial" w:hAnsi="Arial" w:cs="Arial"/>
          <w:b/>
          <w:bCs/>
          <w:color w:val="000000"/>
          <w:spacing w:val="9"/>
          <w:sz w:val="28"/>
          <w:szCs w:val="28"/>
        </w:rPr>
        <w:t>   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参考标准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60" w:after="0" w:line="276" w:lineRule="exact"/>
        <w:ind w:left="1619" w:right="1303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室外风环境评价依据为《绿色建筑评价标准》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GB/T 50378-2019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（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202</w:t>
      </w:r>
      <w:r>
        <w:rPr lang="zh-CN" sz="21" baseline="0" dirty="0">
          <w:jc w:val="left"/>
          <w:rFonts w:ascii="微软雅黑" w:hAnsi="微软雅黑" w:cs="微软雅黑"/>
          <w:color w:val="000000"/>
          <w:spacing w:val="-4"/>
          <w:sz w:val="21"/>
          <w:szCs w:val="21"/>
        </w:rPr>
        <w:t>4 </w:t>
      </w:r>
      <w:r>
        <w:rPr lang="zh-CN" sz="21" baseline="0" dirty="0">
          <w:jc w:val="left"/>
          <w:rFonts w:ascii="微软雅黑" w:hAnsi="微软雅黑" w:cs="微软雅黑"/>
          <w:color w:val="000000"/>
          <w:spacing w:val="-7"/>
          <w:sz w:val="21"/>
          <w:szCs w:val="21"/>
        </w:rPr>
        <w:t>年版）中有关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室外风环境的条目要求。具体要求如下：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305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8.2.8</w:t>
      </w:r>
      <w:r>
        <w:rPr lang="zh-CN" sz="21" baseline="0" dirty="0">
          <w:jc w:val="left"/>
          <w:rFonts w:ascii="微软雅黑" w:hAnsi="微软雅黑" w:cs="微软雅黑"/>
          <w:color w:val="000000"/>
          <w:spacing w:val="43"/>
          <w:sz w:val="21"/>
          <w:szCs w:val="21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场地内风环境有利于室外行走、活动舒适和建筑的自然通风，评价总分值</w:t>
      </w:r>
      <w:r>
        <w:rPr lang="zh-CN" sz="21" baseline="0" dirty="0">
          <w:jc w:val="left"/>
          <w:rFonts w:ascii="微软雅黑" w:hAnsi="微软雅黑" w:cs="微软雅黑"/>
          <w:color w:val="000000"/>
          <w:spacing w:val="22"/>
          <w:sz w:val="21"/>
          <w:szCs w:val="21"/>
        </w:rPr>
        <w:t>为 </w:t>
      </w:r>
      <w:r>
        <w:rPr lang="zh-CN" sz="21" baseline="0" dirty="0">
          <w:jc w:val="left"/>
          <w:rFonts w:ascii="微软雅黑" w:hAnsi="微软雅黑" w:cs="微软雅黑"/>
          <w:color w:val="000000"/>
          <w:spacing w:val="-10"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分，并按下列规则分别评分并累计：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2"/>
        </w:tabs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在冬季典型风速和风向条件下，按下列规则分别评分并累计：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302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）建筑物周围人行区距地</w:t>
      </w:r>
      <w:r>
        <w:rPr lang="zh-CN" sz="21" baseline="0" dirty="0">
          <w:jc w:val="left"/>
          <w:rFonts w:ascii="微软雅黑" w:hAnsi="微软雅黑" w:cs="微软雅黑"/>
          <w:color w:val="000000"/>
          <w:spacing w:val="10"/>
          <w:sz w:val="21"/>
          <w:szCs w:val="21"/>
        </w:rPr>
        <w:t>高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1.5</w:t>
      </w:r>
      <w:r>
        <w:rPr lang="zh-CN" sz="21" baseline="0" dirty="0">
          <w:jc w:val="left"/>
          <w:rFonts w:ascii="微软雅黑" w:hAnsi="微软雅黑" w:cs="微软雅黑"/>
          <w:color w:val="000000"/>
          <w:spacing w:val="10"/>
          <w:sz w:val="21"/>
          <w:szCs w:val="21"/>
        </w:rPr>
        <w:t>m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处风速小</w:t>
      </w:r>
      <w:r>
        <w:rPr lang="zh-CN" sz="21" baseline="0" dirty="0">
          <w:jc w:val="left"/>
          <w:rFonts w:ascii="微软雅黑" w:hAnsi="微软雅黑" w:cs="微软雅黑"/>
          <w:color w:val="000000"/>
          <w:spacing w:val="9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5m/s</w:t>
      </w:r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，户外休息区、儿童娱乐区风速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小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2m/s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，且室外风速放大系数小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得 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3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分；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637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）除迎风第一排建筑外，建筑迎风面与背风面表面风压差不大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5Pa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得 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2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分。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2"/>
        </w:tabs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过渡季、夏季典型风速和风向条件下，按下列规则分别评分并累计：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）场地内人活动区不出现涡旋或无风区，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得 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3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分；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50%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以上可开启外窗室内外表面的风压差大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0.5Pa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得 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2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分。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8" w:lineRule="exact"/>
        <w:ind w:left="1280" w:right="0" w:firstLine="0"/>
      </w:pPr>
      <w:r/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4</w:t>
      </w:r>
      <w:r>
        <w:rPr lang="zh-CN" sz="28" baseline="0" dirty="0">
          <w:jc w:val="left"/>
          <w:rFonts w:ascii="Arial" w:hAnsi="Arial" w:cs="Arial"/>
          <w:b/>
          <w:bCs/>
          <w:color w:val="000000"/>
          <w:spacing w:val="9"/>
          <w:sz w:val="28"/>
          <w:szCs w:val="28"/>
        </w:rPr>
        <w:t>   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计算原理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4.1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风场计算域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303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进行室外风场计算前，需要确定参与计算风场的大小，在流体力学中称为计算域，通常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为一个包围建筑群的长方体或正方体，本项目的风场计算域信息如下：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2539" w:right="0" w:firstLine="0"/>
      </w:pPr>
      <w:r/>
      <w:r>
        <w:rPr lang="zh-CN" sz="21" baseline="0" dirty="0">
          <w:jc w:val="left"/>
          <w:rFonts w:ascii="Wingdings" w:hAnsi="Wingdings" w:cs="Wingdings"/>
          <w:color w:val="000000"/>
          <w:sz w:val="21"/>
          <w:szCs w:val="21"/>
        </w:rPr>
        <w:t>◆</w:t>
      </w:r>
      <w:r>
        <w:rPr lang="zh-CN" sz="21" baseline="0" dirty="0">
          <w:jc w:val="left"/>
          <w:rFonts w:ascii="Arial" w:hAnsi="Arial" w:cs="Arial"/>
          <w:color w:val="000000"/>
          <w:spacing w:val="12"/>
          <w:sz w:val="21"/>
          <w:szCs w:val="21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过渡季工况风场计算域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35" w:lineRule="exact"/>
        <w:ind w:left="3954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表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4.1-1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过渡季工况风场计算域信息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93"/>
          <w:tab w:val="left" w:pos="7258"/>
        </w:tabs>
        <w:spacing w:before="200" w:after="0" w:line="276" w:lineRule="exact"/>
        <w:ind w:left="1728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顺风方向尺寸（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m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宽度方向尺寸（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m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高度方向尺寸（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m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247"/>
          <w:tab w:val="left" w:pos="8012"/>
        </w:tabs>
        <w:spacing w:before="340" w:after="0" w:line="276" w:lineRule="exact"/>
        <w:ind w:left="2482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464 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391 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129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5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203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114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-545465</wp:posOffset>
            </wp:positionV>
            <wp:extent cx="5667375" cy="3305175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tabs>
          <w:tab w:val="left" w:pos="4793"/>
        </w:tabs>
        <w:spacing w:before="0" w:after="0" w:line="235" w:lineRule="exact"/>
        <w:ind w:left="3908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图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4.1-1	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过渡季工况风场计算域图示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1640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注：不同季节因风向不同，为了最大限度反映项目周围区域风场特征，根据不同风向划定不同的计算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6" w:after="0" w:line="235" w:lineRule="exact"/>
        <w:ind w:left="1280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域。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4.2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网格划分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302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网格划分决定着计算的精确程度并影响计算速度，网格太密会导致计算速度下降并浪费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计算资源；网格太疏导致计算精度不足结果不够准确，合理的网格方案需要考虑对计算域中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不同的部分采用不同的网格方案。建筑周围，远离建筑的区域，建筑物轮廓有明显的局部特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征（如尖角，凹槽，凸起等细微的外装饰），贴近地面的区域，均需采用不同的网格方案。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下面为本项目所采用的加密方案：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707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）一般网格：指除靠近地面和建筑以外的网格，通常不需要特别加密处理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20"/>
        </w:tabs>
        <w:spacing w:before="0" w:after="0" w:line="276" w:lineRule="exact"/>
        <w:ind w:left="1700" w:right="0" w:firstLine="0"/>
      </w:pPr>
      <w:r/>
      <w:r>
        <w:rPr lang="zh-CN" sz="15" baseline="0" dirty="0">
          <w:jc w:val="left"/>
          <w:rFonts w:ascii="Wingdings" w:hAnsi="Wingdings" w:cs="Wingdings"/>
          <w:color w:val="000000"/>
          <w:sz w:val="15"/>
          <w:szCs w:val="15"/>
        </w:rPr>
        <w:t>⚫</w:t>
      </w:r>
      <w:r>
        <w:rPr lang="zh-CN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pacing w:val="-9"/>
          <w:sz w:val="21"/>
          <w:szCs w:val="21"/>
        </w:rPr>
        <w:t>分弧精度：对于有圆弧特征的建筑局部，把圆弧分解为线段时，弦到弧的最大距离；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20"/>
        </w:tabs>
        <w:spacing w:before="0" w:after="0" w:line="276" w:lineRule="exact"/>
        <w:ind w:left="1700" w:right="0" w:firstLine="0"/>
      </w:pPr>
      <w:r/>
      <w:r>
        <w:rPr lang="zh-CN" sz="15" baseline="0" dirty="0">
          <w:jc w:val="left"/>
          <w:rFonts w:ascii="Wingdings" w:hAnsi="Wingdings" w:cs="Wingdings"/>
          <w:color w:val="000000"/>
          <w:sz w:val="15"/>
          <w:szCs w:val="15"/>
        </w:rPr>
        <w:t>⚫</w:t>
      </w:r>
      <w:r>
        <w:rPr lang="zh-CN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最大网格尺寸：计算域内最大网格的尺寸；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120"/>
        </w:tabs>
        <w:spacing w:before="0" w:after="0" w:line="276" w:lineRule="exact"/>
        <w:ind w:left="1700" w:right="0" w:firstLine="0"/>
      </w:pPr>
      <w:r/>
      <w:r>
        <w:rPr lang="zh-CN" sz="15" baseline="0" dirty="0">
          <w:jc w:val="left"/>
          <w:rFonts w:ascii="Wingdings" w:hAnsi="Wingdings" w:cs="Wingdings"/>
          <w:color w:val="000000"/>
          <w:sz w:val="15"/>
          <w:szCs w:val="15"/>
        </w:rPr>
        <w:t>⚫</w:t>
      </w:r>
      <w:r>
        <w:rPr lang="zh-CN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最小网格尺寸：计算域内最小网格的尺寸；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6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206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114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120"/>
        </w:tabs>
        <w:spacing w:before="0" w:after="0" w:line="276" w:lineRule="exact"/>
        <w:ind w:left="1700" w:right="0" w:firstLine="0"/>
      </w:pPr>
      <w:r/>
      <w:r>
        <w:rPr lang="zh-CN" sz="15" baseline="0" dirty="0">
          <w:jc w:val="left"/>
          <w:rFonts w:ascii="Wingdings" w:hAnsi="Wingdings" w:cs="Wingdings"/>
          <w:color w:val="000000"/>
          <w:sz w:val="15"/>
          <w:szCs w:val="15"/>
        </w:rPr>
        <w:t>⚫</w:t>
      </w:r>
      <w:r>
        <w:rPr lang="zh-CN" sz="15" baseline="0" dirty="0">
          <w:jc w:val="left"/>
          <w:rFonts w:ascii="Arial" w:hAnsi="Arial" w:cs="Arial"/>
          <w:color w:val="000000"/>
          <w:sz w:val="15"/>
          <w:szCs w:val="15"/>
        </w:rPr>
        <w:t> 	</w:t>
      </w:r>
      <w:r>
        <w:rPr lang="zh-CN" sz="21" baseline="0" dirty="0">
          <w:jc w:val="left"/>
          <w:rFonts w:ascii="微软雅黑" w:hAnsi="微软雅黑" w:cs="微软雅黑"/>
          <w:color w:val="000000"/>
          <w:spacing w:val="-4"/>
          <w:sz w:val="21"/>
          <w:szCs w:val="21"/>
        </w:rPr>
        <w:t>建筑表面细分层厚度：靠近建筑的区域要进行细分，这个包围着建筑的区域边界与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212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建筑表面的距离为建筑表面细分层厚度；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594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</w:t>
      </w:r>
      <w:r>
        <w:rPr lang="zh-CN" sz="21" baseline="0" dirty="0">
          <w:jc w:val="left"/>
          <w:rFonts w:ascii="微软雅黑" w:hAnsi="微软雅黑" w:cs="微软雅黑"/>
          <w:color w:val="000000"/>
          <w:spacing w:val="-4"/>
          <w:sz w:val="21"/>
          <w:szCs w:val="21"/>
        </w:rPr>
        <w:t>）地面网格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2014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靠近建筑物的区域称为近场，远离建筑物的区域称为远场。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934" w:right="1304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近场的地面网格需要加密，对应地面细分级数较大；而远场地面对应网格较疏，地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70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面细分级数较小。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70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以下为本项目的网格划分信息，上述网格方案对网格的控制分别体现在相应的网格参数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10"/>
          <w:sz w:val="21"/>
          <w:szCs w:val="21"/>
        </w:rPr>
        <w:t>中：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2" w:after="0" w:line="235" w:lineRule="exact"/>
        <w:ind w:left="4246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表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4.2-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1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过渡季网格划分信息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966" w:tblpY="-270"/>
        <w:tblOverlap w:val="never"/>
        "
        <w:tblW w:w="7747" w:type="dxa"/>
        <w:tblLook w:val="04A0" w:firstRow="1" w:lastRow="0" w:firstColumn="1" w:lastColumn="0" w:noHBand="0" w:noVBand="1"/>
      </w:tblPr>
      <w:tblGrid>
        <w:gridCol w:w="103"/>
        <w:gridCol w:w="1485"/>
        <w:gridCol w:w="103"/>
        <w:gridCol w:w="113"/>
        <w:gridCol w:w="1485"/>
        <w:gridCol w:w="103"/>
        <w:gridCol w:w="112"/>
        <w:gridCol w:w="2760"/>
        <w:gridCol w:w="103"/>
        <w:gridCol w:w="1294"/>
        <w:gridCol w:w="103"/>
      </w:tblGrid>
      <w:tr>
        <w:trPr>
          <w:trHeight w:hRule="exact" w:val="380"/>
        </w:trPr>
        <w:tc>
          <w:tcPr>
            <w:tcW w:w="103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93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网格总数（个）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381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网格类型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40" w:lineRule="auto"/>
              <w:ind w:left="1719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网格尺寸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94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400"/>
        </w:trPr>
        <w:tc>
          <w:tcPr>
            <w:tcW w:w="10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33" w:after="1051" w:line="240" w:lineRule="auto"/>
              <w:ind w:left="352" w:right="-18" w:firstLine="0"/>
            </w:pPr>
            <w:r/>
            <w:r>
              <w:rPr lang="zh-CN" sz="21" baseline="0" dirty="0">
                <w:jc w:val="left"/>
                <w:rFonts w:ascii="微软雅黑" w:hAnsi="微软雅黑" w:cs="微软雅黑"/>
                <w:color w:val="000000"/>
                <w:sz w:val="21"/>
                <w:szCs w:val="21"/>
              </w:rPr>
              <w:t>318695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6" w:after="648" w:line="240" w:lineRule="auto"/>
              <w:ind w:left="361" w:right="-18" w:firstLine="0"/>
            </w:pPr>
            <w:r>
              <w:drawing>
                <wp:anchor simplePos="0" relativeHeight="25165839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396774</wp:posOffset>
                  </wp:positionV>
                  <wp:extent cx="943356" cy="254508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3356" cy="254508"/>
                          </a:xfrm>
                          <a:custGeom>
                            <a:rect l="l" t="t" r="r" b="b"/>
                            <a:pathLst>
                              <a:path w="943356" h="254508">
                                <a:moveTo>
                                  <a:pt x="0" y="254508"/>
                                </a:moveTo>
                                <a:lnTo>
                                  <a:pt x="943356" y="254508"/>
                                </a:lnTo>
                                <a:lnTo>
                                  <a:pt x="943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普通网格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776" w:right="804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分弧精度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(m)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412" w:right="363" w:firstLine="0"/>
              <w:jc w:val="right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-41751</wp:posOffset>
                  </wp:positionV>
                  <wp:extent cx="6096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1" baseline="0" dirty="0">
                <w:jc w:val="left"/>
                <w:rFonts w:ascii="微软雅黑" w:hAnsi="微软雅黑" w:cs="微软雅黑"/>
                <w:color w:val="000000"/>
                <w:sz w:val="21"/>
                <w:szCs w:val="21"/>
              </w:rPr>
              <w:t>0.24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408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596" w:right="624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最大网格尺寸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(m)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40" w:lineRule="auto"/>
              <w:ind w:left="412" w:right="363" w:firstLine="0"/>
              <w:jc w:val="right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-42387</wp:posOffset>
                  </wp:positionV>
                  <wp:extent cx="6096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1" baseline="0" dirty="0">
                <w:jc w:val="left"/>
                <w:rFonts w:ascii="微软雅黑" w:hAnsi="微软雅黑" w:cs="微软雅黑"/>
                <w:color w:val="000000"/>
                <w:sz w:val="21"/>
                <w:szCs w:val="21"/>
              </w:rPr>
              <w:t>16.0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41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596" w:right="624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最小网格尺寸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(m)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475" w:right="369" w:firstLine="0"/>
              <w:jc w:val="right"/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-41751</wp:posOffset>
                  </wp:positionV>
                  <wp:extent cx="6096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1" baseline="0" dirty="0">
                <w:jc w:val="left"/>
                <w:rFonts w:ascii="微软雅黑" w:hAnsi="微软雅黑" w:cs="微软雅黑"/>
                <w:color w:val="000000"/>
                <w:sz w:val="21"/>
                <w:szCs w:val="21"/>
              </w:rPr>
              <w:t>4.0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41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3" w:type="dxa"/>
            <w:vMerge/>
            <w:tcBorders>
              <w:top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05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建筑表面细分层厚度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(m)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5" w:right="-12" w:firstLine="0"/>
            </w:pPr>
            <w:r>
              <w:drawing>
                <wp:anchor simplePos="0" relativeHeight="2516585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-42386</wp:posOffset>
                  </wp:positionV>
                  <wp:extent cx="6096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1" baseline="0" dirty="0">
                <w:jc w:val="left"/>
                <w:rFonts w:ascii="微软雅黑" w:hAnsi="微软雅黑" w:cs="微软雅黑"/>
                <w:color w:val="000000"/>
                <w:sz w:val="21"/>
                <w:szCs w:val="21"/>
              </w:rPr>
              <w:t>4.0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410"/>
        </w:trPr>
        <w:tc>
          <w:tcPr>
            <w:tcW w:w="103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3" w:type="dxa"/>
            <w:vMerge w:val="restart"/>
            <w:tcBorders>
              <w:bottom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5" w:after="240" w:line="240" w:lineRule="auto"/>
              <w:ind w:left="361" w:right="-18" w:firstLine="0"/>
            </w:pPr>
            <w:r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137313</wp:posOffset>
                  </wp:positionV>
                  <wp:extent cx="943356" cy="252984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3356" cy="252984"/>
                          </a:xfrm>
                          <a:custGeom>
                            <a:rect l="l" t="t" r="r" b="b"/>
                            <a:pathLst>
                              <a:path w="943356" h="252984">
                                <a:moveTo>
                                  <a:pt x="0" y="252984"/>
                                </a:moveTo>
                                <a:lnTo>
                                  <a:pt x="943356" y="252984"/>
                                </a:lnTo>
                                <a:lnTo>
                                  <a:pt x="943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地面网格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676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远场网格尺寸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(m)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555" w:right="-18" w:firstLine="0"/>
            </w:pPr>
            <w:r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-42387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1" baseline="0" dirty="0">
                <w:jc w:val="left"/>
                <w:rFonts w:ascii="微软雅黑" w:hAnsi="微软雅黑" w:cs="微软雅黑"/>
                <w:color w:val="000000"/>
                <w:sz w:val="21"/>
                <w:szCs w:val="21"/>
              </w:rPr>
              <w:t>8.0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400"/>
        </w:trPr>
        <w:tc>
          <w:tcPr>
            <w:tcW w:w="10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3" w:type="dxa"/>
            <w:vMerge/>
            <w:tcBorders>
              <w:top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676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近场网格尺寸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(m)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F2F2F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294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555" w:right="-18" w:firstLine="0"/>
            </w:pPr>
            <w:r>
              <w:drawing>
                <wp:anchor simplePos="0" relativeHeight="25165863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-41751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21" baseline="0" dirty="0">
                <w:jc w:val="left"/>
                <w:rFonts w:ascii="微软雅黑" w:hAnsi="微软雅黑" w:cs="微软雅黑"/>
                <w:color w:val="000000"/>
                <w:sz w:val="21"/>
                <w:szCs w:val="21"/>
              </w:rPr>
              <w:t>4.0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-175514</wp:posOffset>
            </wp:positionV>
            <wp:extent cx="6096" cy="6095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-175514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-175514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-175514</wp:posOffset>
            </wp:positionV>
            <wp:extent cx="6097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-175514</wp:posOffset>
            </wp:positionV>
            <wp:extent cx="6097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-175514</wp:posOffset>
            </wp:positionV>
            <wp:extent cx="6097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85090</wp:posOffset>
            </wp:positionV>
            <wp:extent cx="6096" cy="609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85090</wp:posOffset>
            </wp:positionV>
            <wp:extent cx="6097" cy="609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85090</wp:posOffset>
            </wp:positionV>
            <wp:extent cx="6097" cy="6096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-4827</wp:posOffset>
            </wp:positionV>
            <wp:extent cx="6096" cy="6096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-4827</wp:posOffset>
            </wp:positionV>
            <wp:extent cx="6096" cy="6096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-4827</wp:posOffset>
            </wp:positionV>
            <wp:extent cx="6097" cy="6096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-4827</wp:posOffset>
            </wp:positionV>
            <wp:extent cx="6097" cy="6096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79248</wp:posOffset>
            </wp:positionV>
            <wp:extent cx="6096" cy="6096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79248</wp:posOffset>
            </wp:positionV>
            <wp:extent cx="6097" cy="609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164593</wp:posOffset>
            </wp:positionV>
            <wp:extent cx="6096" cy="609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164593</wp:posOffset>
            </wp:positionV>
            <wp:extent cx="6096" cy="6096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164593</wp:posOffset>
            </wp:positionV>
            <wp:extent cx="6097" cy="6096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164593</wp:posOffset>
            </wp:positionV>
            <wp:extent cx="6097" cy="6096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74675</wp:posOffset>
            </wp:positionV>
            <wp:extent cx="6096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74675</wp:posOffset>
            </wp:positionV>
            <wp:extent cx="6096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74675</wp:posOffset>
            </wp:positionV>
            <wp:extent cx="6097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74675</wp:posOffset>
            </wp:positionV>
            <wp:extent cx="6097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160020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160020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160020</wp:posOffset>
            </wp:positionV>
            <wp:extent cx="6097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160020</wp:posOffset>
            </wp:positionV>
            <wp:extent cx="6097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642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1248460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2328926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3409822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5299836</wp:posOffset>
            </wp:positionH>
            <wp:positionV relativeFrom="paragraph">
              <wp:posOffset>-6095</wp:posOffset>
            </wp:positionV>
            <wp:extent cx="6096" cy="6095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6187185</wp:posOffset>
            </wp:positionH>
            <wp:positionV relativeFrom="paragraph">
              <wp:posOffset>-6095</wp:posOffset>
            </wp:positionV>
            <wp:extent cx="6097" cy="6095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7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253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114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-664463</wp:posOffset>
            </wp:positionV>
            <wp:extent cx="5667375" cy="3390900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80" w:lineRule="exact"/>
        <w:ind w:left="1700" w:right="2178" w:firstLine="2755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图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4.2-1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网格图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-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过渡季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注：前述计算域随风向不同，所以相同的网格方案会产生不同的网格数量。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4.3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pacing w:val="-6"/>
          <w:sz w:val="24"/>
          <w:szCs w:val="24"/>
        </w:rPr>
        <w:t>边界条件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-552197</wp:posOffset>
            </wp:positionV>
            <wp:extent cx="5050154" cy="3059938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50154" cy="3059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1" w:lineRule="exact"/>
        <w:ind w:left="4008" w:right="4058" w:firstLine="0"/>
        <w:jc w:val="right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图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4.3-1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风场边界类型示意图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70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上图展示了计算域中风场边界的类型，本小节将给出不同边界的边界条件。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8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257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114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4.3.1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入口与出口边界条件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）入口风速梯度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303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本项目中，入口边界条件主要包括不同工况下的风速和风向数据，其中入口风速采用下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列梯度风：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169" w:lineRule="exact"/>
        <w:ind w:left="515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3278611</wp:posOffset>
            </wp:positionH>
            <wp:positionV relativeFrom="line">
              <wp:posOffset>204444</wp:posOffset>
            </wp:positionV>
            <wp:extent cx="173427" cy="29883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278611" y="204444"/>
                      <a:ext cx="59127" cy="184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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3544895</wp:posOffset>
            </wp:positionH>
            <wp:positionV relativeFrom="line">
              <wp:posOffset>204444</wp:posOffset>
            </wp:positionV>
            <wp:extent cx="173427" cy="29883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544895" y="204444"/>
                      <a:ext cx="59127" cy="184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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3393398</wp:posOffset>
            </wp:positionH>
            <wp:positionV relativeFrom="line">
              <wp:posOffset>235990</wp:posOffset>
            </wp:positionV>
            <wp:extent cx="191288" cy="265429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393398" y="235990"/>
                      <a:ext cx="76988" cy="15112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宋体" w:hAnsi="宋体" w:cs="宋体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14" baseline="0" dirty="0">
          <w:jc w:val="left"/>
          <w:rFonts w:ascii="Symbol" w:hAnsi="Symbol" w:cs="Symbol"/>
          <w:color w:val="000000"/>
          <w:w w:val="101"/>
          <w:sz w:val="14"/>
          <w:szCs w:val="14"/>
        </w:rPr>
        <w:t>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371"/>
          <w:tab w:val="left" w:pos="5061"/>
        </w:tabs>
        <w:spacing w:before="40" w:after="0" w:line="387" w:lineRule="exact"/>
        <w:ind w:left="386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3278611</wp:posOffset>
            </wp:positionH>
            <wp:positionV relativeFrom="line">
              <wp:posOffset>16209</wp:posOffset>
            </wp:positionV>
            <wp:extent cx="173427" cy="465968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278611" y="16209"/>
                      <a:ext cx="59127" cy="3516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  <w:jc w:val="right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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3544895</wp:posOffset>
            </wp:positionH>
            <wp:positionV relativeFrom="line">
              <wp:posOffset>16209</wp:posOffset>
            </wp:positionV>
            <wp:extent cx="173427" cy="465968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544895" y="16209"/>
                      <a:ext cx="59127" cy="3516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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  <w:jc w:val="right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2967527</wp:posOffset>
            </wp:positionH>
            <wp:positionV relativeFrom="line">
              <wp:posOffset>25400</wp:posOffset>
            </wp:positionV>
            <wp:extent cx="198833" cy="298830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2967527" y="25400"/>
                      <a:ext cx="84533" cy="184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3693286</wp:posOffset>
            </wp:positionH>
            <wp:positionV relativeFrom="line">
              <wp:posOffset>37537</wp:posOffset>
            </wp:positionV>
            <wp:extent cx="2879544" cy="290120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93286" y="37537"/>
                      <a:ext cx="2765244" cy="1758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360"/>
                          </w:tabs>
                          <w:spacing w:before="0" w:after="0" w:line="276" w:lineRule="exact"/>
                          <w:ind w:left="0" w:right="0" w:firstLine="0"/>
                        </w:pP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 	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（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4.3-1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）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3278611</wp:posOffset>
            </wp:positionH>
            <wp:positionV relativeFrom="line">
              <wp:posOffset>86617</wp:posOffset>
            </wp:positionV>
            <wp:extent cx="173427" cy="298830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278611" y="86617"/>
                      <a:ext cx="59127" cy="1845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90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Symbol" w:hAnsi="Symbol" w:cs="Symbol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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3207365</wp:posOffset>
            </wp:positionH>
            <wp:positionV relativeFrom="line">
              <wp:posOffset>136313</wp:posOffset>
            </wp:positionV>
            <wp:extent cx="169228" cy="211977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207365" y="136313"/>
                      <a:ext cx="54928" cy="976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3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宋体" w:hAnsi="宋体" w:cs="宋体"/>
                            <w:color w:val="000000"/>
                            <w:spacing w:val="-5"/>
                            <w:w w:val="10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3358862</wp:posOffset>
            </wp:positionH>
            <wp:positionV relativeFrom="line">
              <wp:posOffset>139323</wp:posOffset>
            </wp:positionV>
            <wp:extent cx="166430" cy="180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2" flipH="0" flipV="0">
                      <a:off x="0" y="0"/>
                      <a:ext cx="166430" cy="180"/>
                    </a:xfrm>
                    <a:custGeom>
                      <a:rect l="l" t="t" r="r" b="b"/>
                      <a:pathLst>
                        <a:path w="164325" h="180">
                          <a:moveTo>
                            <a:pt x="0" y="0"/>
                          </a:moveTo>
                          <a:lnTo>
                            <a:pt x="164325" y="0"/>
                          </a:lnTo>
                        </a:path>
                      </a:pathLst>
                    </a:custGeom>
                    <a:noFill/>
                    <a:ln w="6411" cap="flat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  <a:effectDag type="tree">
                      <a:xfrm kx="3" ky="0"/>
                    </a:effectDag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3359801</wp:posOffset>
            </wp:positionH>
            <wp:positionV relativeFrom="line">
              <wp:posOffset>166842</wp:posOffset>
            </wp:positionV>
            <wp:extent cx="191288" cy="265429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2" flipH="0" flipV="0">
                      <a:off x="3359801" y="166842"/>
                      <a:ext cx="76988" cy="15112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8" w:lineRule="exact"/>
                          <w:ind w:left="0" w:right="0" w:firstLine="0"/>
                        </w:pPr>
                        <w:r>
                          <w:rPr lang="zh-CN" sz="24" baseline="0" dirty="0">
                            <w:jc w:val="left"/>
                            <w:rFonts w:ascii="宋体" w:hAnsi="宋体" w:cs="宋体"/>
                            <w:color w:val="000000"/>
                            <w:spacing w:val="-21"/>
                            <w:w w:val="10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24" baseline="0" dirty="0">
          <w:jc w:val="left"/>
          <w:rFonts w:ascii="Symbol" w:hAnsi="Symbol" w:cs="Symbol"/>
          <w:color w:val="000000"/>
          <w:w w:val="101"/>
          <w:sz w:val="24"/>
          <w:szCs w:val="24"/>
        </w:rPr>
        <w:t>	</w:t>
      </w:r>
      <w:r>
        <w:rPr lang="zh-CN" sz="24" baseline="0" dirty="0">
          <w:jc w:val="left"/>
          <w:rFonts w:ascii="Symbol" w:hAnsi="Symbol" w:cs="Symbol"/>
          <w:color w:val="000000"/>
          <w:w w:val="101"/>
          <w:sz w:val="24"/>
          <w:szCs w:val="24"/>
        </w:rPr>
        <w:t>	</w:t>
      </w:r>
      <w:r>
        <w:rPr lang="zh-CN" sz="24" baseline="-9" dirty="0">
          <w:jc w:val="left"/>
          <w:rFonts w:ascii="Symbol" w:hAnsi="Symbol" w:cs="Symbol"/>
          <w:color w:val="000000"/>
          <w:position w:val="-9"/>
          <w:w w:val="101"/>
          <w:sz w:val="24"/>
          <w:szCs w:val="24"/>
        </w:rPr>
        <w:t>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38" w:lineRule="exact"/>
        <w:ind w:left="4900" w:right="0" w:firstLine="0"/>
      </w:pPr>
      <w:r/>
      <w:r>
        <w:rPr lang="zh-CN" sz="14" baseline="0" dirty="0">
          <w:jc w:val="left"/>
          <w:rFonts w:ascii="宋体" w:hAnsi="宋体" w:cs="宋体"/>
          <w:color w:val="000000"/>
          <w:spacing w:val="-21"/>
          <w:w w:val="101"/>
          <w:sz w:val="14"/>
          <w:szCs w:val="14"/>
        </w:rPr>
        <w:t>R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式中：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color w:val="000000"/>
          <w:sz w:val="24"/>
          <w:szCs w:val="24"/>
        </w:rPr>
        <w:t>v, z</w:t>
      </w:r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——任何一点的平均风速和高度；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3" w:after="0" w:line="575" w:lineRule="exact"/>
        <w:ind w:left="1280" w:right="1223" w:firstLine="615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1142824</wp:posOffset>
            </wp:positionH>
            <wp:positionV relativeFrom="line">
              <wp:posOffset>191548</wp:posOffset>
            </wp:positionV>
            <wp:extent cx="450083" cy="37501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12" flipH="0" flipV="0">
                      <a:off x="1142824" y="191548"/>
                      <a:ext cx="335783" cy="26071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410" w:lineRule="exact"/>
                          <w:ind w:left="0" w:right="0" w:firstLine="0"/>
                        </w:pPr>
                        <w:r>
                          <w:rPr lang="zh-CN" sz="25" baseline="10" dirty="0">
                            <w:jc w:val="left"/>
                            <w:rFonts w:ascii="Symbol" w:hAnsi="Symbol" w:cs="Symbol"/>
                            <w:color w:val="000000"/>
                            <w:spacing w:val="16"/>
                            <w:position w:val="10"/>
                            <w:w w:val="99"/>
                            <w:sz w:val="25"/>
                            <w:szCs w:val="25"/>
                          </w:rPr>
                          <w:t>  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、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1248863</wp:posOffset>
            </wp:positionH>
            <wp:positionV relativeFrom="line">
              <wp:posOffset>310613</wp:posOffset>
            </wp:positionV>
            <wp:extent cx="159969" cy="206523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12" flipH="0" flipV="0">
                      <a:off x="1248863" y="310613"/>
                      <a:ext cx="45669" cy="9222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5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宋体" w:hAnsi="宋体" w:cs="宋体"/>
                            <w:color w:val="000000"/>
                            <w:spacing w:val="-18"/>
                            <w:w w:val="9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1598822</wp:posOffset>
            </wp:positionH>
            <wp:positionV relativeFrom="line">
              <wp:posOffset>371797</wp:posOffset>
            </wp:positionV>
            <wp:extent cx="163783" cy="21639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14" flipH="0" flipV="0">
                      <a:off x="1598822" y="371797"/>
                      <a:ext cx="49483" cy="1020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0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宋体" w:hAnsi="宋体" w:cs="宋体"/>
                            <w:color w:val="000000"/>
                            <w:spacing w:val="-5"/>
                            <w:w w:val="87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25" baseline="0" dirty="0">
          <w:jc w:val="left"/>
          <w:rFonts w:ascii="宋体" w:hAnsi="宋体" w:cs="宋体"/>
          <w:color w:val="000000"/>
          <w:spacing w:val="-16"/>
          <w:w w:val="87"/>
          <w:sz w:val="25"/>
          <w:szCs w:val="25"/>
        </w:rPr>
        <w:t>z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——标准高度处的平均风速和标准高度值，《建筑结构荷载规范》</w:t>
      </w:r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GB50009-2012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规定自然风场的标准高度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取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10m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，此平均风速对应入口风设置的数值；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a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——地面粗糙度指数，本项目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为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0.28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；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1" w:lineRule="exact"/>
        <w:ind w:left="4013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表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4.3-</w:t>
      </w:r>
      <w:r>
        <w:rPr lang="zh-CN" sz="20" baseline="0" dirty="0">
          <w:jc w:val="left"/>
          <w:rFonts w:ascii="微软雅黑" w:hAnsi="微软雅黑" w:cs="微软雅黑"/>
          <w:color w:val="000000"/>
          <w:spacing w:val="-4"/>
          <w:sz w:val="20"/>
          <w:szCs w:val="20"/>
        </w:rPr>
        <w:t>1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地面粗糙度指数参考值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795" w:tblpY="-270"/>
        <w:tblOverlap w:val="never"/>
        "
        <w:tblW w:w="8203" w:type="dxa"/>
        <w:tblLook w:val="04A0" w:firstRow="1" w:lastRow="0" w:firstColumn="1" w:lastColumn="0" w:noHBand="0" w:noVBand="1"/>
      </w:tblPr>
      <w:tblGrid>
        <w:gridCol w:w="2863"/>
        <w:gridCol w:w="2950"/>
        <w:gridCol w:w="2410"/>
      </w:tblGrid>
      <w:tr>
        <w:trPr>
          <w:trHeight w:hRule="exact" w:val="292"/>
        </w:trPr>
        <w:tc>
          <w:tcPr>
            <w:tcW w:w="28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5" w:right="0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-29946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-29946</wp:posOffset>
                  </wp:positionV>
                  <wp:extent cx="6096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参考标准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8" w:right="0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-29946</wp:posOffset>
                  </wp:positionV>
                  <wp:extent cx="6096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1873327</wp:posOffset>
                  </wp:positionH>
                  <wp:positionV relativeFrom="line">
                    <wp:posOffset>-29946</wp:posOffset>
                  </wp:positionV>
                  <wp:extent cx="6095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地貌类别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78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pacing w:val="-1"/>
                <w:sz w:val="18"/>
                <w:szCs w:val="18"/>
              </w:rPr>
              <w:t>地面粗糙度指数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4"/>
        </w:trPr>
        <w:tc>
          <w:tcPr>
            <w:tcW w:w="2863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5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269748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225502</wp:posOffset>
                  </wp:positionH>
                  <wp:positionV relativeFrom="paragraph">
                    <wp:posOffset>331699</wp:posOffset>
                  </wp:positionV>
                  <wp:extent cx="1520342" cy="26414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365758" y="331699"/>
                            <a:ext cx="1406042" cy="1498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5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《绿色建筑评价技术细则》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537973</wp:posOffset>
                  </wp:positionV>
                  <wp:extent cx="6096" cy="6096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89" w:line="240" w:lineRule="auto"/>
              <w:ind w:left="858" w:right="859" w:firstLine="0"/>
              <w:jc w:val="right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26</wp:posOffset>
                  </wp:positionV>
                  <wp:extent cx="6096" cy="6095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1873327</wp:posOffset>
                  </wp:positionH>
                  <wp:positionV relativeFrom="line">
                    <wp:posOffset>26</wp:posOffset>
                  </wp:positionV>
                  <wp:extent cx="6095" cy="6095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5"/>
                          </a:xfrm>
                          <a:custGeom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空旷平坦地面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89" w:line="240" w:lineRule="auto"/>
              <w:ind w:left="950" w:right="948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0.14  </w:t>
            </w:r>
            <w:r/>
            <w:r/>
          </w:p>
        </w:tc>
      </w:tr>
      <w:tr>
        <w:trPr>
          <w:trHeight w:hRule="exact" w:val="422"/>
        </w:trPr>
        <w:tc>
          <w:tcPr>
            <w:tcW w:w="286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89" w:line="240" w:lineRule="auto"/>
              <w:ind w:left="1038" w:right="1039" w:firstLine="0"/>
              <w:jc w:val="right"/>
            </w:pPr>
            <w:r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-356</wp:posOffset>
                  </wp:positionV>
                  <wp:extent cx="6096" cy="6096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1873327</wp:posOffset>
                  </wp:positionH>
                  <wp:positionV relativeFrom="line">
                    <wp:posOffset>-356</wp:posOffset>
                  </wp:positionV>
                  <wp:extent cx="6095" cy="6096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城市郊区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7" w:after="89" w:line="240" w:lineRule="auto"/>
              <w:ind w:left="950" w:right="948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0.22  </w:t>
            </w:r>
            <w:r/>
            <w:r/>
          </w:p>
        </w:tc>
      </w:tr>
      <w:tr>
        <w:trPr>
          <w:trHeight w:hRule="exact" w:val="414"/>
        </w:trPr>
        <w:tc>
          <w:tcPr>
            <w:tcW w:w="286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9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89" w:line="240" w:lineRule="auto"/>
              <w:ind w:left="947" w:right="950" w:firstLine="0"/>
              <w:jc w:val="right"/>
            </w:pPr>
            <w:r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0" locked="0" layoutInCell="1" allowOverlap="1">
                  <wp:simplePos x="0" y="0"/>
                  <wp:positionH relativeFrom="page">
                    <wp:posOffset>1873327</wp:posOffset>
                  </wp:positionH>
                  <wp:positionV relativeFrom="line">
                    <wp:posOffset>26</wp:posOffset>
                  </wp:positionV>
                  <wp:extent cx="6095" cy="6096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大城市中心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0" w:after="89" w:line="240" w:lineRule="auto"/>
              <w:ind w:left="950" w:right="948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0.28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-175260</wp:posOffset>
            </wp:positionV>
            <wp:extent cx="6095" cy="6096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-175260</wp:posOffset>
            </wp:positionV>
            <wp:extent cx="6095" cy="6096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28956</wp:posOffset>
            </wp:positionV>
            <wp:extent cx="6095" cy="6095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123443</wp:posOffset>
            </wp:positionV>
            <wp:extent cx="6095" cy="6096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41148</wp:posOffset>
            </wp:positionV>
            <wp:extent cx="6095" cy="6096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14" w:after="0" w:line="312" w:lineRule="exact"/>
        <w:ind w:left="1280" w:right="1119" w:firstLine="419"/>
      </w:pPr>
      <w:r>
        <w:drawing>
          <wp:anchor simplePos="0" relativeHeight="251658542" behindDoc="0" locked="0" layoutInCell="1" allowOverlap="1">
            <wp:simplePos x="0" y="0"/>
            <wp:positionH relativeFrom="page">
              <wp:posOffset>1140256</wp:posOffset>
            </wp:positionH>
            <wp:positionV relativeFrom="line">
              <wp:posOffset>48793</wp:posOffset>
            </wp:positionV>
            <wp:extent cx="6096" cy="6097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1140256</wp:posOffset>
            </wp:positionH>
            <wp:positionV relativeFrom="line">
              <wp:posOffset>48793</wp:posOffset>
            </wp:positionV>
            <wp:extent cx="6096" cy="6097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2958719</wp:posOffset>
            </wp:positionH>
            <wp:positionV relativeFrom="line">
              <wp:posOffset>48793</wp:posOffset>
            </wp:positionV>
            <wp:extent cx="6096" cy="6097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4831969</wp:posOffset>
            </wp:positionH>
            <wp:positionV relativeFrom="line">
              <wp:posOffset>48793</wp:posOffset>
            </wp:positionV>
            <wp:extent cx="6095" cy="6097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6362446</wp:posOffset>
            </wp:positionH>
            <wp:positionV relativeFrom="line">
              <wp:posOffset>48793</wp:posOffset>
            </wp:positionV>
            <wp:extent cx="6095" cy="6097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6362446</wp:posOffset>
            </wp:positionH>
            <wp:positionV relativeFrom="line">
              <wp:posOffset>48793</wp:posOffset>
            </wp:positionV>
            <wp:extent cx="6095" cy="6097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注：上述地面粗糙度指数参考《绿色建筑评价技术细则》关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于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4.2.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6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节条文说明，也可酌情参考《建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筑通风效果测试与评价标准》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JGJT3099-201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3 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中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5.2.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1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节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6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）出口边界条件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本项目采用自由出流作为出口边界条件。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4.3.2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壁面边界条件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199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风场的两个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侧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面边界和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顶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边界设定为滑移壁面，即假定空气流动不受壁面摩擦力影响，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模拟真实的室外风流动。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风场的地面边界设定为无滑移壁面，空气流动要受到地面摩擦力的影响。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82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9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298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8" name="Picture 114"/>
                    <pic:cNvPicPr>
                      <a:picLocks noChangeAspect="0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75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4.4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湍流模型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303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湍流模型反映了流体流动的状态，在流体力学数值模拟中，不同的流体流动应该选择合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适的湍流模型才会最大限度模拟出真实的流场数值。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421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本项目依据《绿色建筑评价技术细则》推荐的标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准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k-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ε湍流模型进行室外流场计算。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下表为几种工程流体中常见的湍流模型适用性：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61" w:lineRule="exact"/>
        <w:ind w:left="3990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表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4.4-1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常用湍流模型适用范围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781" w:tblpY="-270"/>
        <w:tblOverlap w:val="never"/>
        "
        <w:tblW w:w="8350" w:type="dxa"/>
        <w:tblLook w:val="04A0" w:firstRow="1" w:lastRow="0" w:firstColumn="1" w:lastColumn="0" w:noHBand="0" w:noVBand="1"/>
      </w:tblPr>
      <w:tblGrid>
        <w:gridCol w:w="1990"/>
        <w:gridCol w:w="6380"/>
      </w:tblGrid>
      <w:tr>
        <w:trPr>
          <w:trHeight w:hRule="exact" w:val="291"/>
        </w:trPr>
        <w:tc>
          <w:tcPr>
            <w:tcW w:w="19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43" w:right="0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-29947</wp:posOffset>
                  </wp:positionV>
                  <wp:extent cx="6096" cy="6095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-29947</wp:posOffset>
                  </wp:positionV>
                  <wp:extent cx="6096" cy="6095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常用湍流模型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6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564" w:right="0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26</wp:posOffset>
                  </wp:positionH>
                  <wp:positionV relativeFrom="line">
                    <wp:posOffset>-29947</wp:posOffset>
                  </wp:positionV>
                  <wp:extent cx="6096" cy="6095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4051452</wp:posOffset>
                  </wp:positionH>
                  <wp:positionV relativeFrom="line">
                    <wp:posOffset>-29947</wp:posOffset>
                  </wp:positionV>
                  <wp:extent cx="6097" cy="6095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4051452</wp:posOffset>
                  </wp:positionH>
                  <wp:positionV relativeFrom="line">
                    <wp:posOffset>-29947</wp:posOffset>
                  </wp:positionV>
                  <wp:extent cx="6097" cy="6095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5"/>
                          </a:xfrm>
                          <a:custGeom>
                            <a:rect l="l" t="t" r="r" b="b"/>
                            <a:pathLst>
                              <a:path w="6097" h="6095">
                                <a:moveTo>
                                  <a:pt x="0" y="6095"/>
                                </a:moveTo>
                                <a:lnTo>
                                  <a:pt x="6097" y="609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特点和适用工况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</w:tr>
      <w:tr>
        <w:trPr>
          <w:trHeight w:hRule="exact" w:val="613"/>
        </w:trPr>
        <w:tc>
          <w:tcPr>
            <w:tcW w:w="19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194" w:line="240" w:lineRule="auto"/>
              <w:ind w:left="177" w:right="0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-102</wp:posOffset>
                  </wp:positionV>
                  <wp:extent cx="6096" cy="609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35"/>
                <w:sz w:val="18"/>
                <w:szCs w:val="18"/>
              </w:rPr>
              <w:t>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standard k-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ε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35"/>
                <w:sz w:val="18"/>
                <w:szCs w:val="18"/>
              </w:rPr>
              <w:t> </w:t>
            </w:r>
            <w:r>
              <w:rPr lang="zh-CN" sz="18" baseline="0" dirty="0">
                <w:jc w:val="left"/>
                <w:rFonts w:ascii="微软雅黑" w:hAnsi="微软雅黑" w:cs="微软雅黑"/>
                <w:color w:val="303030"/>
                <w:sz w:val="18"/>
                <w:szCs w:val="18"/>
              </w:rPr>
              <w:t>模型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63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4051452</wp:posOffset>
                  </wp:positionH>
                  <wp:positionV relativeFrom="paragraph">
                    <wp:posOffset>1</wp:posOffset>
                  </wp:positionV>
                  <wp:extent cx="6097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71654</wp:posOffset>
                  </wp:positionH>
                  <wp:positionV relativeFrom="paragraph">
                    <wp:posOffset>29947</wp:posOffset>
                  </wp:positionV>
                  <wp:extent cx="4000500" cy="462267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472563" y="29947"/>
                            <a:ext cx="3886200" cy="3479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12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>简单的工业流场和热交换模拟，无较大压力梯度、分离、强曲率流，适用于初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始的参数研究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846"/>
        </w:trPr>
        <w:tc>
          <w:tcPr>
            <w:tcW w:w="19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1" w:after="310" w:line="240" w:lineRule="auto"/>
              <w:ind w:left="439" w:right="-18" w:firstLine="0"/>
            </w:pPr>
            <w:r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152</wp:posOffset>
                  </wp:positionV>
                  <wp:extent cx="6096" cy="6097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RNG k-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ε</w:t>
            </w:r>
            <w:r>
              <w:rPr lang="zh-CN" sz="18" baseline="0" dirty="0">
                <w:jc w:val="left"/>
                <w:rFonts w:ascii="微软雅黑" w:hAnsi="微软雅黑" w:cs="微软雅黑"/>
                <w:color w:val="303030"/>
                <w:sz w:val="18"/>
                <w:szCs w:val="18"/>
              </w:rPr>
              <w:t>模型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54" w:line="312" w:lineRule="exact"/>
              <w:ind w:left="93" w:right="50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26</wp:posOffset>
                  </wp:positionH>
                  <wp:positionV relativeFrom="line">
                    <wp:posOffset>5867</wp:posOffset>
                  </wp:positionV>
                  <wp:extent cx="6096" cy="6097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4051452</wp:posOffset>
                  </wp:positionH>
                  <wp:positionV relativeFrom="line">
                    <wp:posOffset>5867</wp:posOffset>
                  </wp:positionV>
                  <wp:extent cx="6097" cy="6097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适合包括快速应变的复杂剪切流、中等旋涡流动、局部转捩流如边界层分离、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钝体尾迹涡、大角度失速、房间通风、室外空气流动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</w:tr>
      <w:tr>
        <w:trPr>
          <w:trHeight w:hRule="exact" w:val="560"/>
        </w:trPr>
        <w:tc>
          <w:tcPr>
            <w:tcW w:w="19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169" w:line="240" w:lineRule="auto"/>
              <w:ind w:left="191" w:right="0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-482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realizable k-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ε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35"/>
                <w:sz w:val="18"/>
                <w:szCs w:val="18"/>
              </w:rPr>
              <w:t> </w:t>
            </w:r>
            <w:r>
              <w:rPr lang="zh-CN" sz="18" baseline="0" dirty="0">
                <w:jc w:val="left"/>
                <w:rFonts w:ascii="微软雅黑" w:hAnsi="微软雅黑" w:cs="微软雅黑"/>
                <w:color w:val="303030"/>
                <w:sz w:val="18"/>
                <w:szCs w:val="18"/>
              </w:rPr>
              <w:t>模型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6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6" w:after="169" w:line="240" w:lineRule="auto"/>
              <w:ind w:left="113" w:right="0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26</wp:posOffset>
                  </wp:positionH>
                  <wp:positionV relativeFrom="line">
                    <wp:posOffset>-482</wp:posOffset>
                  </wp:positionV>
                  <wp:extent cx="6096" cy="609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4051452</wp:posOffset>
                  </wp:positionH>
                  <wp:positionV relativeFrom="line">
                    <wp:posOffset>-482</wp:posOffset>
                  </wp:positionV>
                  <wp:extent cx="6097" cy="6096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旋转流动、强逆压梯度的边界层流动、流动分离和二次流，类似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于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RNG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631" w:lineRule="exact"/>
        <w:ind w:left="1280" w:right="1225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1131112</wp:posOffset>
            </wp:positionH>
            <wp:positionV relativeFrom="line">
              <wp:posOffset>99264</wp:posOffset>
            </wp:positionV>
            <wp:extent cx="6096" cy="6095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1131112</wp:posOffset>
            </wp:positionH>
            <wp:positionV relativeFrom="line">
              <wp:posOffset>99264</wp:posOffset>
            </wp:positionV>
            <wp:extent cx="6096" cy="6095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2400935</wp:posOffset>
            </wp:positionH>
            <wp:positionV relativeFrom="line">
              <wp:posOffset>99264</wp:posOffset>
            </wp:positionV>
            <wp:extent cx="6096" cy="6095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6452361</wp:posOffset>
            </wp:positionH>
            <wp:positionV relativeFrom="line">
              <wp:posOffset>99264</wp:posOffset>
            </wp:positionV>
            <wp:extent cx="6097" cy="6095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6452361</wp:posOffset>
            </wp:positionH>
            <wp:positionV relativeFrom="line">
              <wp:posOffset>99264</wp:posOffset>
            </wp:positionV>
            <wp:extent cx="6097" cy="6095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4.5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求解计算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>
        <w:br w:type="textWrapping" w:clear="all"/>
      </w: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4.5.1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数学模型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305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本项目采</w:t>
      </w:r>
      <w:r>
        <w:rPr lang="zh-CN" sz="21" baseline="0" dirty="0">
          <w:jc w:val="left"/>
          <w:rFonts w:ascii="微软雅黑" w:hAnsi="微软雅黑" w:cs="微软雅黑"/>
          <w:color w:val="000000"/>
          <w:spacing w:val="21"/>
          <w:sz w:val="21"/>
          <w:szCs w:val="21"/>
        </w:rPr>
        <w:t>用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CFD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（计算流体力学）方法对风场进行求解，即在所分析的计算域内建立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流体流动的质量守恒、动量守恒和能量守恒建立数学控制方程，其一般形式如下所示：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11" w:lineRule="exact"/>
        <w:ind w:left="3567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2983102</wp:posOffset>
            </wp:positionH>
            <wp:positionV relativeFrom="line">
              <wp:posOffset>254507</wp:posOffset>
            </wp:positionV>
            <wp:extent cx="422745" cy="248545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83102" y="254507"/>
                      <a:ext cx="308445" cy="1342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1" w:lineRule="exact"/>
                          <w:ind w:left="0" w:right="0" w:firstLine="0"/>
                        </w:pP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+ 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7"/>
                            <w:sz w:val="21"/>
                            <w:szCs w:val="21"/>
                          </w:rPr>
                          <w:t>div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21" baseline="0" dirty="0">
          <w:jc w:val="left"/>
          <w:rFonts w:ascii="Cambria Math" w:hAnsi="Cambria Math" w:cs="Cambria Math"/>
          <w:color w:val="000000"/>
          <w:sz w:val="21"/>
          <w:szCs w:val="21"/>
        </w:rPr>
        <w:t>𝜕(𝜌𝜙)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11" w:lineRule="exact"/>
        <w:ind w:left="3747" w:right="0" w:firstLine="0"/>
      </w:pPr>
      <w:r>
        <w:drawing>
          <wp:anchor simplePos="0" relativeHeight="251658526" behindDoc="0" locked="0" layoutInCell="1" allowOverlap="1">
            <wp:simplePos x="0" y="0"/>
            <wp:positionH relativeFrom="page">
              <wp:posOffset>2596007</wp:posOffset>
            </wp:positionH>
            <wp:positionV relativeFrom="line">
              <wp:posOffset>22686</wp:posOffset>
            </wp:positionV>
            <wp:extent cx="358140" cy="9144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8140" cy="9144"/>
                    </a:xfrm>
                    <a:custGeom>
                      <a:rect l="l" t="t" r="r" b="b"/>
                      <a:pathLst>
                        <a:path w="358140" h="9144">
                          <a:moveTo>
                            <a:pt x="0" y="9144"/>
                          </a:moveTo>
                          <a:lnTo>
                            <a:pt x="358140" y="9144"/>
                          </a:lnTo>
                          <a:lnTo>
                            <a:pt x="358140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1" baseline="0" dirty="0">
          <w:jc w:val="left"/>
          <w:rFonts w:ascii="Cambria Math" w:hAnsi="Cambria Math" w:cs="Cambria Math"/>
          <w:color w:val="000000"/>
          <w:sz w:val="21"/>
          <w:szCs w:val="21"/>
        </w:rPr>
        <w:t>𝜕𝑡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1211884</wp:posOffset>
            </wp:positionH>
            <wp:positionV relativeFrom="paragraph">
              <wp:posOffset>-261652</wp:posOffset>
            </wp:positionV>
            <wp:extent cx="4858026" cy="1364480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11884" y="-261652"/>
                      <a:ext cx="4743726" cy="12501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619" w:lineRule="exact"/>
                          <w:ind w:left="311" w:right="0" w:firstLine="2962"/>
                        </w:pP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(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𝜌𝑈𝜙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5"/>
                            <w:sz w:val="21"/>
                            <w:szCs w:val="21"/>
                          </w:rPr>
                          <w:t>) 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6"/>
                            <w:sz w:val="21"/>
                            <w:szCs w:val="21"/>
                          </w:rPr>
                          <w:t>= 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div(Γ</w:t>
                        </w:r>
                        <w:r>
                          <w:rPr lang="zh-CN" sz="15" baseline="-5" dirty="0">
                            <w:jc w:val="left"/>
                            <w:rFonts w:ascii="Cambria Math" w:hAnsi="Cambria Math" w:cs="Cambria Math"/>
                            <w:color w:val="000000"/>
                            <w:position w:val="-5"/>
                            <w:sz w:val="15"/>
                            <w:szCs w:val="15"/>
                          </w:rPr>
                          <w:t>𝜙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𝑔𝑟𝑎𝑑𝜙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1"/>
                            <w:sz w:val="21"/>
                            <w:szCs w:val="21"/>
                          </w:rPr>
                          <w:t>) 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+ </w:t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𝑆</w:t>
                        </w:r>
                        <w:r>
                          <w:rPr lang="zh-CN" sz="15" baseline="-5" dirty="0">
                            <w:jc w:val="left"/>
                            <w:rFonts w:ascii="Cambria Math" w:hAnsi="Cambria Math" w:cs="Cambria Math"/>
                            <w:color w:val="000000"/>
                            <w:position w:val="-5"/>
                            <w:sz w:val="15"/>
                            <w:szCs w:val="15"/>
                          </w:rPr>
                          <w:t>𝜙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该式中的φ可以是速度、湍流动能、湍流耗散率以及温度等物理量，参照下表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340" w:after="0" w:line="261" w:lineRule="exact"/>
                          <w:ind w:left="2501" w:right="1823" w:firstLine="0"/>
                          <w:jc w:val="right"/>
                        </w:pPr>
                        <w:r>
                          <w:rPr lang="zh-CN" sz="20" baseline="0" dirty="0">
                            <w:jc w:val="left"/>
                            <w:rFonts w:ascii="微软雅黑" w:hAnsi="微软雅黑" w:cs="微软雅黑"/>
                            <w:color w:val="000000"/>
                            <w:sz w:val="20"/>
                            <w:szCs w:val="20"/>
                          </w:rPr>
                          <w:t>表</w:t>
                        </w:r>
                        <w:r>
                          <w:rPr lang="zh-CN" sz="20" baseline="0" dirty="0">
                            <w:jc w:val="left"/>
                            <w:rFonts w:ascii="微软雅黑" w:hAnsi="微软雅黑" w:cs="微软雅黑"/>
                            <w:color w:val="000000"/>
                            <w:spacing w:val="41"/>
                            <w:sz w:val="20"/>
                            <w:szCs w:val="20"/>
                          </w:rPr>
                          <w:t> </w:t>
                        </w:r>
                        <w:r>
                          <w:rPr lang="zh-CN" sz="20" baseline="0" dirty="0">
                            <w:jc w:val="left"/>
                            <w:rFonts w:ascii="微软雅黑" w:hAnsi="微软雅黑" w:cs="微软雅黑"/>
                            <w:color w:val="000000"/>
                            <w:sz w:val="20"/>
                            <w:szCs w:val="20"/>
                          </w:rPr>
                          <w:t>4.5-1</w:t>
                        </w:r>
                        <w:r>
                          <w:rPr lang="zh-CN" sz="20" baseline="0" dirty="0">
                            <w:jc w:val="left"/>
                            <w:rFonts w:ascii="微软雅黑" w:hAnsi="微软雅黑" w:cs="微软雅黑"/>
                            <w:color w:val="000000"/>
                            <w:spacing w:val="41"/>
                            <w:sz w:val="20"/>
                            <w:szCs w:val="20"/>
                          </w:rPr>
                          <w:t> </w:t>
                        </w:r>
                        <w:r>
                          <w:rPr lang="zh-CN" sz="20" baseline="0" dirty="0">
                            <w:jc w:val="left"/>
                            <w:rFonts w:ascii="微软雅黑" w:hAnsi="微软雅黑" w:cs="微软雅黑"/>
                            <w:color w:val="000000"/>
                            <w:sz w:val="20"/>
                            <w:szCs w:val="20"/>
                          </w:rPr>
                          <w:t>计算流体力学的控制方程</w:t>
                        </w:r>
                        <w:r>
                          <w:rPr lang="zh-CN" sz="20" baseline="0" dirty="0">
                            <w:jc w:val="left"/>
                            <w:rFonts w:ascii="微软雅黑" w:hAnsi="微软雅黑" w:cs="微软雅黑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19"/>
                          </w:tabs>
                          <w:spacing w:before="220" w:after="0" w:line="235" w:lineRule="exact"/>
                          <w:ind w:left="0" w:right="0" w:firstLine="0"/>
                        </w:pPr>
                        <w:r>
                          <w:rPr lang="zh-CN" sz="18" baseline="0" dirty="0">
                            <w:jc w:val="left"/>
                            <w:rFonts w:ascii="微软雅黑" w:hAnsi="微软雅黑" w:cs="微软雅黑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名称</w:t>
                        </w:r>
                        <w:r>
                          <w:rPr lang="zh-CN" sz="18" baseline="0" dirty="0">
                            <w:jc w:val="left"/>
                            <w:rFonts w:ascii="微软雅黑" w:hAnsi="微软雅黑" w:cs="微软雅黑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 	</w:t>
                        </w:r>
                        <w:r>
                          <w:rPr lang="zh-CN" sz="18" baseline="0" dirty="0">
                            <w:jc w:val="left"/>
                            <w:rFonts w:ascii="微软雅黑" w:hAnsi="微软雅黑" w:cs="微软雅黑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变量</w:t>
                        </w:r>
                        <w:r>
                          <w:rPr lang="zh-CN" sz="18" baseline="0" dirty="0">
                            <w:jc w:val="left"/>
                            <w:rFonts w:ascii="微软雅黑" w:hAnsi="微软雅黑" w:cs="微软雅黑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795" w:tblpY="-270"/>
        <w:tblOverlap w:val="never"/>
        "
        <w:tblW w:w="8335" w:type="dxa"/>
        <w:tblLook w:val="04A0" w:firstRow="1" w:lastRow="0" w:firstColumn="1" w:lastColumn="0" w:noHBand="0" w:noVBand="1"/>
      </w:tblPr>
      <w:tblGrid>
        <w:gridCol w:w="103"/>
        <w:gridCol w:w="952"/>
        <w:gridCol w:w="103"/>
        <w:gridCol w:w="115"/>
        <w:gridCol w:w="456"/>
        <w:gridCol w:w="100"/>
        <w:gridCol w:w="115"/>
        <w:gridCol w:w="1343"/>
        <w:gridCol w:w="100"/>
        <w:gridCol w:w="115"/>
        <w:gridCol w:w="150"/>
        <w:gridCol w:w="248"/>
        <w:gridCol w:w="175"/>
        <w:gridCol w:w="233"/>
        <w:gridCol w:w="436"/>
        <w:gridCol w:w="228"/>
        <w:gridCol w:w="284"/>
        <w:gridCol w:w="238"/>
        <w:gridCol w:w="420"/>
        <w:gridCol w:w="215"/>
        <w:gridCol w:w="280"/>
        <w:gridCol w:w="223"/>
        <w:gridCol w:w="434"/>
        <w:gridCol w:w="250"/>
        <w:gridCol w:w="924"/>
        <w:gridCol w:w="103"/>
      </w:tblGrid>
      <w:tr>
        <w:trPr>
          <w:trHeight w:hRule="exact" w:val="292"/>
        </w:trPr>
        <w:tc>
          <w:tcPr>
            <w:tcW w:w="103" w:type="dxa"/>
            <w:tcBorders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11658</wp:posOffset>
                  </wp:positionV>
                  <wp:extent cx="2434462" cy="789926"/>
                  <wp:effectExtent l="0" t="0" r="0" b="0"/>
                  <wp:wrapNone/>
                  <wp:docPr id="323" name="Freeform 3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11884" y="11658"/>
                            <a:ext cx="2320162" cy="6756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402"/>
                                </w:tabs>
                                <w:spacing w:before="0" w:after="0" w:line="255" w:lineRule="exact"/>
                                <w:ind w:left="1843" w:right="0" w:firstLine="0"/>
                                <w:jc w:val="right"/>
                              </w:pPr>
                              <w:r>
                                <w:rPr lang="zh-CN" sz="18" baseline="0" dirty="0">
                                  <w:jc w:val="left"/>
                                  <w:rFonts w:ascii="Cambria Math" w:hAnsi="Cambria Math" w:cs="Cambria Math"/>
                                  <w:color w:val="000000"/>
                                  <w:sz w:val="18"/>
                                  <w:szCs w:val="18"/>
                                </w:rPr>
                                <w:t>Γ</w:t>
                              </w:r>
                              <w:r>
                                <w:rPr lang="zh-CN" sz="13" baseline="0" dirty="0">
                                  <w:jc w:val="left"/>
                                  <w:rFonts w:ascii="Cambria Math" w:hAnsi="Cambria Math" w:cs="Cambria Math"/>
                                  <w:color w:val="000000"/>
                                  <w:sz w:val="13"/>
                                  <w:szCs w:val="13"/>
                                  <w:vertAlign w:val="subscript"/>
                                </w:rPr>
                                <w:t>𝜙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	</w:t>
                              </w:r>
                              <w:r>
                                <w:rPr lang="zh-CN" sz="18" baseline="0" dirty="0">
                                  <w:jc w:val="left"/>
                                  <w:rFonts w:ascii="Cambria Math" w:hAnsi="Cambria Math" w:cs="Cambria Math"/>
                                  <w:color w:val="000000"/>
                                  <w:sz w:val="18"/>
                                  <w:szCs w:val="18"/>
                                </w:rPr>
                                <w:t>𝑆</w:t>
                              </w:r>
                              <w:r>
                                <w:rPr lang="zh-CN" sz="13" baseline="0" dirty="0">
                                  <w:jc w:val="left"/>
                                  <w:rFonts w:ascii="Cambria Math" w:hAnsi="Cambria Math" w:cs="Cambria Math"/>
                                  <w:color w:val="000000"/>
                                  <w:sz w:val="13"/>
                                  <w:szCs w:val="13"/>
                                  <w:vertAlign w:val="subscript"/>
                                </w:rPr>
                                <w:t>𝜙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346"/>
                                  <w:tab w:val="left" w:pos="1843"/>
                                  <w:tab w:val="left" w:pos="3403"/>
                                </w:tabs>
                                <w:spacing w:before="80" w:after="0" w:line="235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连续性方程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	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1 	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0 	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0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40" w:after="0" w:line="235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x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pacing w:val="35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速度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0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43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0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5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75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3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28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38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15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28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23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34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50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924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306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36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2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2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2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9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618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201" w:line="240" w:lineRule="auto"/>
              <w:ind w:left="16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4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192" w:line="240" w:lineRule="auto"/>
              <w:ind w:left="0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5"/>
                <w:sz w:val="18"/>
                <w:szCs w:val="18"/>
              </w:rPr>
              <w:t>=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μ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+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𝑡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6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192" w:line="240" w:lineRule="auto"/>
              <w:ind w:left="116" w:right="-18" w:firstLine="0"/>
            </w:pPr>
            <w:r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-449567</wp:posOffset>
                  </wp:positionV>
                  <wp:extent cx="6096" cy="6096"/>
                  <wp:effectExtent l="0" t="0" r="0" b="0"/>
                  <wp:wrapNone/>
                  <wp:docPr id="324" name="Freeform 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-245352</wp:posOffset>
                  </wp:positionV>
                  <wp:extent cx="9144" cy="9144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-38088</wp:posOffset>
                  </wp:positionV>
                  <wp:extent cx="9144" cy="9144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87" w:line="256" w:lineRule="exact"/>
              <w:ind w:left="0" w:right="-70" w:hanging="7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767" behindDoc="0" locked="0" layoutInCell="1" allowOverlap="1">
                  <wp:simplePos x="0" y="0"/>
                  <wp:positionH relativeFrom="page">
                    <wp:posOffset>9887</wp:posOffset>
                  </wp:positionH>
                  <wp:positionV relativeFrom="line">
                    <wp:posOffset>15633</wp:posOffset>
                  </wp:positionV>
                  <wp:extent cx="137160" cy="7620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7160" cy="7620"/>
                          </a:xfrm>
                          <a:custGeom>
                            <a:rect l="l" t="t" r="r" b="b"/>
                            <a:pathLst>
                              <a:path w="137160" h="7620">
                                <a:moveTo>
                                  <a:pt x="0" y="7620"/>
                                </a:moveTo>
                                <a:lnTo>
                                  <a:pt x="137160" y="7620"/>
                                </a:lnTo>
                                <a:lnTo>
                                  <a:pt x="137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07" w:line="240" w:lineRule="auto"/>
              <w:ind w:left="1" w:right="-18" w:firstLine="0"/>
            </w:pP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180" w:lineRule="exact"/>
              <w:ind w:left="47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7" w:line="180" w:lineRule="exact"/>
              <w:ind w:left="0" w:right="-18" w:firstLine="0"/>
            </w:pPr>
            <w:r>
              <w:drawing>
                <wp:anchor simplePos="0" relativeHeight="251658779" behindDoc="0" locked="0" layoutInCell="1" allowOverlap="1">
                  <wp:simplePos x="0" y="0"/>
                  <wp:positionH relativeFrom="page">
                    <wp:posOffset>12934</wp:posOffset>
                  </wp:positionH>
                  <wp:positionV relativeFrom="line">
                    <wp:posOffset>-508877</wp:posOffset>
                  </wp:positionV>
                  <wp:extent cx="128016" cy="7620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8016" cy="7620"/>
                          </a:xfrm>
                          <a:custGeom>
                            <a:rect l="l" t="t" r="r" b="b"/>
                            <a:pathLst>
                              <a:path w="128016" h="7620">
                                <a:moveTo>
                                  <a:pt x="0" y="7620"/>
                                </a:moveTo>
                                <a:lnTo>
                                  <a:pt x="128016" y="7620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𝜕𝑥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3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182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2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87" w:line="256" w:lineRule="exact"/>
              <w:ind w:left="2" w:right="-79" w:hanging="2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5"/>
                <w:sz w:val="18"/>
                <w:szCs w:val="18"/>
              </w:rPr>
              <w:t>𝜕𝑢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797" behindDoc="0" locked="0" layoutInCell="1" allowOverlap="1">
                  <wp:simplePos x="0" y="0"/>
                  <wp:positionH relativeFrom="page">
                    <wp:posOffset>14158</wp:posOffset>
                  </wp:positionH>
                  <wp:positionV relativeFrom="line">
                    <wp:posOffset>-498717</wp:posOffset>
                  </wp:positionV>
                  <wp:extent cx="132588" cy="7620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2588" cy="7620"/>
                          </a:xfrm>
                          <a:custGeom>
                            <a:rect l="l" t="t" r="r" b="b"/>
                            <a:pathLst>
                              <a:path w="132588" h="7620">
                                <a:moveTo>
                                  <a:pt x="0" y="7620"/>
                                </a:moveTo>
                                <a:lnTo>
                                  <a:pt x="132588" y="7620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𝜕𝑥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8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07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)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180" w:lineRule="exact"/>
              <w:ind w:left="48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7" w:line="180" w:lineRule="exact"/>
              <w:ind w:left="0" w:right="-18" w:firstLine="0"/>
            </w:pPr>
            <w:r>
              <w:drawing>
                <wp:anchor simplePos="0" relativeHeight="251658812" behindDoc="0" locked="0" layoutInCell="1" allowOverlap="1">
                  <wp:simplePos x="0" y="0"/>
                  <wp:positionH relativeFrom="page">
                    <wp:posOffset>3791</wp:posOffset>
                  </wp:positionH>
                  <wp:positionV relativeFrom="line">
                    <wp:posOffset>-508877</wp:posOffset>
                  </wp:positionV>
                  <wp:extent cx="129540" cy="7620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9540" cy="7620"/>
                          </a:xfrm>
                          <a:custGeom>
                            <a:rect l="l" t="t" r="r" b="b"/>
                            <a:pathLst>
                              <a:path w="129540" h="7620">
                                <a:moveTo>
                                  <a:pt x="0" y="7620"/>
                                </a:moveTo>
                                <a:lnTo>
                                  <a:pt x="129540" y="762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182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15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87" w:line="256" w:lineRule="exact"/>
              <w:ind w:left="1" w:right="-88" w:firstLine="0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4"/>
                <w:sz w:val="18"/>
                <w:szCs w:val="18"/>
              </w:rPr>
              <w:t>𝜕𝑣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830" behindDoc="0" locked="0" layoutInCell="1" allowOverlap="1">
                  <wp:simplePos x="0" y="0"/>
                  <wp:positionH relativeFrom="page">
                    <wp:posOffset>13396</wp:posOffset>
                  </wp:positionH>
                  <wp:positionV relativeFrom="line">
                    <wp:posOffset>-498717</wp:posOffset>
                  </wp:positionV>
                  <wp:extent cx="129540" cy="7620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9540" cy="7620"/>
                          </a:xfrm>
                          <a:custGeom>
                            <a:rect l="l" t="t" r="r" b="b"/>
                            <a:pathLst>
                              <a:path w="129540" h="7620">
                                <a:moveTo>
                                  <a:pt x="0" y="7620"/>
                                </a:moveTo>
                                <a:lnTo>
                                  <a:pt x="129540" y="762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4"/>
                <w:sz w:val="18"/>
                <w:szCs w:val="18"/>
              </w:rPr>
              <w:t>𝜕𝑥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07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)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180" w:lineRule="exact"/>
              <w:ind w:left="40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7" w:line="180" w:lineRule="exact"/>
              <w:ind w:left="0" w:right="-18" w:firstLine="0"/>
            </w:pPr>
            <w:r>
              <w:drawing>
                <wp:anchor simplePos="0" relativeHeight="251658845" behindDoc="0" locked="0" layoutInCell="1" allowOverlap="1">
                  <wp:simplePos x="0" y="0"/>
                  <wp:positionH relativeFrom="page">
                    <wp:posOffset>12935</wp:posOffset>
                  </wp:positionH>
                  <wp:positionV relativeFrom="line">
                    <wp:posOffset>-508877</wp:posOffset>
                  </wp:positionV>
                  <wp:extent cx="120396" cy="7620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396" cy="7620"/>
                          </a:xfrm>
                          <a:custGeom>
                            <a:rect l="l" t="t" r="r" b="b"/>
                            <a:pathLst>
                              <a:path w="120396" h="7620">
                                <a:moveTo>
                                  <a:pt x="0" y="7620"/>
                                </a:moveTo>
                                <a:lnTo>
                                  <a:pt x="120396" y="7620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182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87" w:line="256" w:lineRule="exact"/>
              <w:ind w:left="2" w:right="-72" w:hanging="16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5"/>
                <w:sz w:val="18"/>
                <w:szCs w:val="18"/>
              </w:rPr>
              <w:t>𝜕𝑤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863" behindDoc="0" locked="0" layoutInCell="1" allowOverlap="1">
                  <wp:simplePos x="0" y="0"/>
                  <wp:positionH relativeFrom="page">
                    <wp:posOffset>14348</wp:posOffset>
                  </wp:positionH>
                  <wp:positionV relativeFrom="line">
                    <wp:posOffset>15633</wp:posOffset>
                  </wp:positionV>
                  <wp:extent cx="150876" cy="7620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0876" cy="7620"/>
                          </a:xfrm>
                          <a:custGeom>
                            <a:rect l="l" t="t" r="r" b="b"/>
                            <a:pathLst>
                              <a:path w="150876" h="7620">
                                <a:moveTo>
                                  <a:pt x="0" y="7620"/>
                                </a:moveTo>
                                <a:lnTo>
                                  <a:pt x="150876" y="7620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2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201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618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95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y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35"/>
                <w:sz w:val="18"/>
                <w:szCs w:val="18"/>
              </w:rPr>
              <w:t>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2"/>
                <w:sz w:val="18"/>
                <w:szCs w:val="18"/>
              </w:rPr>
              <w:t>速度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202" w:line="240" w:lineRule="auto"/>
              <w:ind w:left="155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2" w:line="240" w:lineRule="auto"/>
              <w:ind w:left="0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5"/>
                <w:sz w:val="18"/>
                <w:szCs w:val="18"/>
              </w:rPr>
              <w:t>=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μ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+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𝑡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6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2" w:after="192" w:line="240" w:lineRule="auto"/>
              <w:ind w:left="116" w:right="-18" w:firstLine="0"/>
            </w:pPr>
            <w:r>
              <w:drawing>
                <wp:anchor simplePos="0" relativeHeight="25165904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-37452</wp:posOffset>
                  </wp:positionV>
                  <wp:extent cx="9144" cy="9143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87" w:line="256" w:lineRule="exact"/>
              <w:ind w:left="0" w:right="-73" w:hanging="4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936" behindDoc="0" locked="0" layoutInCell="1" allowOverlap="1">
                  <wp:simplePos x="0" y="0"/>
                  <wp:positionH relativeFrom="page">
                    <wp:posOffset>9887</wp:posOffset>
                  </wp:positionH>
                  <wp:positionV relativeFrom="line">
                    <wp:posOffset>15634</wp:posOffset>
                  </wp:positionV>
                  <wp:extent cx="137160" cy="7619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7160" cy="7619"/>
                          </a:xfrm>
                          <a:custGeom>
                            <a:rect l="l" t="t" r="r" b="b"/>
                            <a:pathLst>
                              <a:path w="137160" h="7619">
                                <a:moveTo>
                                  <a:pt x="0" y="7619"/>
                                </a:moveTo>
                                <a:lnTo>
                                  <a:pt x="137160" y="7619"/>
                                </a:lnTo>
                                <a:lnTo>
                                  <a:pt x="137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07" w:line="240" w:lineRule="auto"/>
              <w:ind w:left="1" w:right="-18" w:firstLine="0"/>
            </w:pP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0" w:line="180" w:lineRule="exact"/>
              <w:ind w:left="47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7" w:line="180" w:lineRule="exact"/>
              <w:ind w:left="0" w:right="-18" w:firstLine="0"/>
            </w:pPr>
            <w:r>
              <w:drawing>
                <wp:anchor simplePos="0" relativeHeight="251658948" behindDoc="0" locked="0" layoutInCell="1" allowOverlap="1">
                  <wp:simplePos x="0" y="0"/>
                  <wp:positionH relativeFrom="page">
                    <wp:posOffset>12934</wp:posOffset>
                  </wp:positionH>
                  <wp:positionV relativeFrom="line">
                    <wp:posOffset>-508876</wp:posOffset>
                  </wp:positionV>
                  <wp:extent cx="128016" cy="7619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8016" cy="7619"/>
                          </a:xfrm>
                          <a:custGeom>
                            <a:rect l="l" t="t" r="r" b="b"/>
                            <a:pathLst>
                              <a:path w="128016" h="7619">
                                <a:moveTo>
                                  <a:pt x="0" y="7619"/>
                                </a:moveTo>
                                <a:lnTo>
                                  <a:pt x="128016" y="7619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𝜕𝑥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3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183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2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87" w:line="256" w:lineRule="exact"/>
              <w:ind w:left="2" w:right="-79" w:hanging="2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5"/>
                <w:sz w:val="18"/>
                <w:szCs w:val="18"/>
              </w:rPr>
              <w:t>𝜕𝑢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966" behindDoc="0" locked="0" layoutInCell="1" allowOverlap="1">
                  <wp:simplePos x="0" y="0"/>
                  <wp:positionH relativeFrom="page">
                    <wp:posOffset>14158</wp:posOffset>
                  </wp:positionH>
                  <wp:positionV relativeFrom="line">
                    <wp:posOffset>-498716</wp:posOffset>
                  </wp:positionV>
                  <wp:extent cx="132588" cy="7619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2588" cy="7619"/>
                          </a:xfrm>
                          <a:custGeom>
                            <a:rect l="l" t="t" r="r" b="b"/>
                            <a:pathLst>
                              <a:path w="132588" h="7619">
                                <a:moveTo>
                                  <a:pt x="0" y="7619"/>
                                </a:moveTo>
                                <a:lnTo>
                                  <a:pt x="132588" y="7619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5"/>
                <w:sz w:val="18"/>
                <w:szCs w:val="18"/>
              </w:rPr>
              <w:t>𝜕𝑦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8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07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)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0" w:line="180" w:lineRule="exact"/>
              <w:ind w:left="48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7" w:line="180" w:lineRule="exact"/>
              <w:ind w:left="0" w:right="-18" w:firstLine="0"/>
            </w:pPr>
            <w:r>
              <w:drawing>
                <wp:anchor simplePos="0" relativeHeight="251658981" behindDoc="0" locked="0" layoutInCell="1" allowOverlap="1">
                  <wp:simplePos x="0" y="0"/>
                  <wp:positionH relativeFrom="page">
                    <wp:posOffset>3791</wp:posOffset>
                  </wp:positionH>
                  <wp:positionV relativeFrom="line">
                    <wp:posOffset>-508876</wp:posOffset>
                  </wp:positionV>
                  <wp:extent cx="129540" cy="7619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9540" cy="7619"/>
                          </a:xfrm>
                          <a:custGeom>
                            <a:rect l="l" t="t" r="r" b="b"/>
                            <a:pathLst>
                              <a:path w="129540" h="7619">
                                <a:moveTo>
                                  <a:pt x="0" y="7619"/>
                                </a:moveTo>
                                <a:lnTo>
                                  <a:pt x="129540" y="7619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183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15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87" w:line="256" w:lineRule="exact"/>
              <w:ind w:left="1" w:right="-88" w:firstLine="0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4"/>
                <w:sz w:val="18"/>
                <w:szCs w:val="18"/>
              </w:rPr>
              <w:t>𝜕𝑣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999" behindDoc="0" locked="0" layoutInCell="1" allowOverlap="1">
                  <wp:simplePos x="0" y="0"/>
                  <wp:positionH relativeFrom="page">
                    <wp:posOffset>13396</wp:posOffset>
                  </wp:positionH>
                  <wp:positionV relativeFrom="line">
                    <wp:posOffset>-498716</wp:posOffset>
                  </wp:positionV>
                  <wp:extent cx="129540" cy="7619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9540" cy="7619"/>
                          </a:xfrm>
                          <a:custGeom>
                            <a:rect l="l" t="t" r="r" b="b"/>
                            <a:pathLst>
                              <a:path w="129540" h="7619">
                                <a:moveTo>
                                  <a:pt x="0" y="7619"/>
                                </a:moveTo>
                                <a:lnTo>
                                  <a:pt x="129540" y="7619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5"/>
                <w:sz w:val="18"/>
                <w:szCs w:val="18"/>
              </w:rPr>
              <w:t>𝜕𝑦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207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)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5" w:after="0" w:line="180" w:lineRule="exact"/>
              <w:ind w:left="40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7" w:line="180" w:lineRule="exact"/>
              <w:ind w:left="0" w:right="-18" w:firstLine="0"/>
            </w:pPr>
            <w:r>
              <w:drawing>
                <wp:anchor simplePos="0" relativeHeight="251659014" behindDoc="0" locked="0" layoutInCell="1" allowOverlap="1">
                  <wp:simplePos x="0" y="0"/>
                  <wp:positionH relativeFrom="page">
                    <wp:posOffset>12935</wp:posOffset>
                  </wp:positionH>
                  <wp:positionV relativeFrom="line">
                    <wp:posOffset>-508876</wp:posOffset>
                  </wp:positionV>
                  <wp:extent cx="120396" cy="7619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396" cy="7619"/>
                          </a:xfrm>
                          <a:custGeom>
                            <a:rect l="l" t="t" r="r" b="b"/>
                            <a:pathLst>
                              <a:path w="120396" h="7619">
                                <a:moveTo>
                                  <a:pt x="0" y="7619"/>
                                </a:moveTo>
                                <a:lnTo>
                                  <a:pt x="120396" y="7619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1" w:after="183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87" w:line="256" w:lineRule="exact"/>
              <w:ind w:left="2" w:right="-74" w:hanging="16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5"/>
                <w:sz w:val="18"/>
                <w:szCs w:val="18"/>
              </w:rPr>
              <w:t>𝜕𝑤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9032" behindDoc="0" locked="0" layoutInCell="1" allowOverlap="1">
                  <wp:simplePos x="0" y="0"/>
                  <wp:positionH relativeFrom="page">
                    <wp:posOffset>14348</wp:posOffset>
                  </wp:positionH>
                  <wp:positionV relativeFrom="line">
                    <wp:posOffset>-498716</wp:posOffset>
                  </wp:positionV>
                  <wp:extent cx="150876" cy="7619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0876" cy="7619"/>
                          </a:xfrm>
                          <a:custGeom>
                            <a:rect l="l" t="t" r="r" b="b"/>
                            <a:pathLst>
                              <a:path w="150876" h="7619">
                                <a:moveTo>
                                  <a:pt x="0" y="7619"/>
                                </a:moveTo>
                                <a:lnTo>
                                  <a:pt x="150876" y="7619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2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202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620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0" w:after="195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z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35"/>
                <w:sz w:val="18"/>
                <w:szCs w:val="18"/>
              </w:rPr>
              <w:t>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2"/>
                <w:sz w:val="18"/>
                <w:szCs w:val="18"/>
              </w:rPr>
              <w:t>速度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202" w:line="240" w:lineRule="auto"/>
              <w:ind w:left="138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2" w:line="240" w:lineRule="auto"/>
              <w:ind w:left="0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5"/>
                <w:sz w:val="18"/>
                <w:szCs w:val="18"/>
              </w:rPr>
              <w:t>=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μ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+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𝑡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65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3" w:after="192" w:line="240" w:lineRule="auto"/>
              <w:ind w:left="116" w:right="-18" w:firstLine="0"/>
            </w:pPr>
            <w:r>
              <w:drawing>
                <wp:anchor simplePos="0" relativeHeight="25165922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-38341</wp:posOffset>
                  </wp:positionV>
                  <wp:extent cx="9144" cy="9143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3"/>
                          </a:xfrm>
                          <a:custGeom>
                            <a:rect l="l" t="t" r="r" b="b"/>
                            <a:pathLst>
                              <a:path w="9144" h="9143">
                                <a:moveTo>
                                  <a:pt x="0" y="9143"/>
                                </a:moveTo>
                                <a:lnTo>
                                  <a:pt x="9144" y="914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8" w:line="256" w:lineRule="exact"/>
              <w:ind w:left="0" w:right="-66" w:hanging="11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9105" behindDoc="0" locked="0" layoutInCell="1" allowOverlap="1">
                  <wp:simplePos x="0" y="0"/>
                  <wp:positionH relativeFrom="page">
                    <wp:posOffset>9887</wp:posOffset>
                  </wp:positionH>
                  <wp:positionV relativeFrom="line">
                    <wp:posOffset>15633</wp:posOffset>
                  </wp:positionV>
                  <wp:extent cx="137160" cy="7621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7160" cy="7621"/>
                          </a:xfrm>
                          <a:custGeom>
                            <a:rect l="l" t="t" r="r" b="b"/>
                            <a:pathLst>
                              <a:path w="137160" h="7621">
                                <a:moveTo>
                                  <a:pt x="0" y="7621"/>
                                </a:moveTo>
                                <a:lnTo>
                                  <a:pt x="137160" y="7621"/>
                                </a:lnTo>
                                <a:lnTo>
                                  <a:pt x="137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08" w:line="240" w:lineRule="auto"/>
              <w:ind w:left="1" w:right="-18" w:firstLine="0"/>
            </w:pP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0" w:line="180" w:lineRule="exact"/>
              <w:ind w:left="47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8" w:line="180" w:lineRule="exact"/>
              <w:ind w:left="0" w:right="-18" w:firstLine="0"/>
            </w:pPr>
            <w:r>
              <w:drawing>
                <wp:anchor simplePos="0" relativeHeight="251659117" behindDoc="0" locked="0" layoutInCell="1" allowOverlap="1">
                  <wp:simplePos x="0" y="0"/>
                  <wp:positionH relativeFrom="page">
                    <wp:posOffset>12934</wp:posOffset>
                  </wp:positionH>
                  <wp:positionV relativeFrom="line">
                    <wp:posOffset>-508877</wp:posOffset>
                  </wp:positionV>
                  <wp:extent cx="128016" cy="7621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8016" cy="7621"/>
                          </a:xfrm>
                          <a:custGeom>
                            <a:rect l="l" t="t" r="r" b="b"/>
                            <a:pathLst>
                              <a:path w="128016" h="7621">
                                <a:moveTo>
                                  <a:pt x="0" y="7621"/>
                                </a:moveTo>
                                <a:lnTo>
                                  <a:pt x="128016" y="7621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𝜕𝑥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3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183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2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88" w:line="256" w:lineRule="exact"/>
              <w:ind w:left="17" w:right="-86" w:hanging="9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5"/>
                <w:sz w:val="18"/>
                <w:szCs w:val="18"/>
              </w:rPr>
              <w:t>𝜕𝑢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9135" behindDoc="0" locked="0" layoutInCell="1" allowOverlap="1">
                  <wp:simplePos x="0" y="0"/>
                  <wp:positionH relativeFrom="page">
                    <wp:posOffset>23302</wp:posOffset>
                  </wp:positionH>
                  <wp:positionV relativeFrom="line">
                    <wp:posOffset>-498717</wp:posOffset>
                  </wp:positionV>
                  <wp:extent cx="132588" cy="7621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2588" cy="7621"/>
                          </a:xfrm>
                          <a:custGeom>
                            <a:rect l="l" t="t" r="r" b="b"/>
                            <a:pathLst>
                              <a:path w="132588" h="7621">
                                <a:moveTo>
                                  <a:pt x="0" y="7621"/>
                                </a:moveTo>
                                <a:lnTo>
                                  <a:pt x="132588" y="7621"/>
                                </a:lnTo>
                                <a:lnTo>
                                  <a:pt x="13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𝜕𝑧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8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08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)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0" w:line="180" w:lineRule="exact"/>
              <w:ind w:left="63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8" w:line="180" w:lineRule="exact"/>
              <w:ind w:left="15" w:right="-18" w:firstLine="0"/>
            </w:pPr>
            <w:r>
              <w:drawing>
                <wp:anchor simplePos="0" relativeHeight="251659150" behindDoc="0" locked="0" layoutInCell="1" allowOverlap="1">
                  <wp:simplePos x="0" y="0"/>
                  <wp:positionH relativeFrom="page">
                    <wp:posOffset>22079</wp:posOffset>
                  </wp:positionH>
                  <wp:positionV relativeFrom="line">
                    <wp:posOffset>-508877</wp:posOffset>
                  </wp:positionV>
                  <wp:extent cx="129540" cy="7621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9540" cy="7621"/>
                          </a:xfrm>
                          <a:custGeom>
                            <a:rect l="l" t="t" r="r" b="b"/>
                            <a:pathLst>
                              <a:path w="129540" h="7621">
                                <a:moveTo>
                                  <a:pt x="0" y="7621"/>
                                </a:moveTo>
                                <a:lnTo>
                                  <a:pt x="129540" y="7621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𝜕𝑦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183" w:line="240" w:lineRule="auto"/>
              <w:ind w:left="11" w:right="-3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𝑒𝑓?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215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56" w:lineRule="exact"/>
              <w:ind w:left="45" w:right="-91" w:hanging="7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9168" behindDoc="0" locked="0" layoutInCell="1" allowOverlap="1">
                  <wp:simplePos x="0" y="0"/>
                  <wp:positionH relativeFrom="page">
                    <wp:posOffset>40828</wp:posOffset>
                  </wp:positionH>
                  <wp:positionV relativeFrom="line">
                    <wp:posOffset>-498717</wp:posOffset>
                  </wp:positionV>
                  <wp:extent cx="129540" cy="7621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9540" cy="7621"/>
                          </a:xfrm>
                          <a:custGeom>
                            <a:rect l="l" t="t" r="r" b="b"/>
                            <a:pathLst>
                              <a:path w="129540" h="7621">
                                <a:moveTo>
                                  <a:pt x="0" y="7621"/>
                                </a:moveTo>
                                <a:lnTo>
                                  <a:pt x="129540" y="7621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56" w:lineRule="exact"/>
              <w:ind w:left="0" w:right="149" w:firstLine="0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88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88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2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6" w:after="0" w:line="180" w:lineRule="exact"/>
              <w:ind w:left="95" w:right="-12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8" w:line="180" w:lineRule="exact"/>
              <w:ind w:left="55" w:right="-15" w:firstLine="0"/>
            </w:pPr>
            <w:r>
              <w:drawing>
                <wp:anchor simplePos="0" relativeHeight="251659183" behindDoc="0" locked="0" layoutInCell="1" allowOverlap="1">
                  <wp:simplePos x="0" y="0"/>
                  <wp:positionH relativeFrom="page">
                    <wp:posOffset>47987</wp:posOffset>
                  </wp:positionH>
                  <wp:positionV relativeFrom="line">
                    <wp:posOffset>-508877</wp:posOffset>
                  </wp:positionV>
                  <wp:extent cx="120396" cy="7621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0396" cy="7621"/>
                          </a:xfrm>
                          <a:custGeom>
                            <a:rect l="l" t="t" r="r" b="b"/>
                            <a:pathLst>
                              <a:path w="120396" h="7621">
                                <a:moveTo>
                                  <a:pt x="0" y="7621"/>
                                </a:moveTo>
                                <a:lnTo>
                                  <a:pt x="120396" y="7621"/>
                                </a:lnTo>
                                <a:lnTo>
                                  <a:pt x="120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3" w:after="0" w:line="180" w:lineRule="exact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81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56" w:lineRule="exact"/>
              <w:ind w:left="80" w:right="-80" w:hanging="24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𝜕?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9201" behindDoc="0" locked="0" layoutInCell="1" allowOverlap="1">
                  <wp:simplePos x="0" y="0"/>
                  <wp:positionH relativeFrom="page">
                    <wp:posOffset>60068</wp:posOffset>
                  </wp:positionH>
                  <wp:positionV relativeFrom="line">
                    <wp:posOffset>-498717</wp:posOffset>
                  </wp:positionV>
                  <wp:extent cx="150876" cy="7621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0876" cy="7621"/>
                          </a:xfrm>
                          <a:custGeom>
                            <a:rect l="l" t="t" r="r" b="b"/>
                            <a:pathLst>
                              <a:path w="150876" h="7621">
                                <a:moveTo>
                                  <a:pt x="0" y="7621"/>
                                </a:moveTo>
                                <a:lnTo>
                                  <a:pt x="150876" y="7621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4"/>
                <w:sz w:val="18"/>
                <w:szCs w:val="18"/>
              </w:rPr>
              <w:t>𝜕?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92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56" w:lineRule="exact"/>
              <w:ind w:left="0" w:right="777" w:firstLine="0"/>
              <w:jc w:val="both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72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618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5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94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湍流动能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201" w:line="240" w:lineRule="auto"/>
              <w:ind w:left="163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4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182" w:line="240" w:lineRule="auto"/>
              <w:ind w:left="0" w:right="0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𝛼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𝑘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60" w:type="dxa"/>
            <w:gridSpan w:val="6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182" w:line="240" w:lineRule="auto"/>
              <w:ind w:left="116" w:right="-18" w:firstLine="0"/>
            </w:pPr>
            <w:r>
              <w:drawing>
                <wp:anchor simplePos="0" relativeHeight="25165928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-38342</wp:posOffset>
                  </wp:positionV>
                  <wp:extent cx="9144" cy="9144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𝐺</w:t>
            </w:r>
            <w:r>
              <w:rPr lang="zh-CN" sz="13" baseline="-4" dirty="0">
                <w:jc w:val="left"/>
                <w:rFonts w:ascii="Cambria Math" w:hAnsi="Cambria Math" w:cs="Cambria Math"/>
                <w:color w:val="000000"/>
                <w:position w:val="-4"/>
                <w:sz w:val="13"/>
                <w:szCs w:val="13"/>
              </w:rPr>
              <w:t>𝑘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+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𝐺</w:t>
            </w:r>
            <w:r>
              <w:rPr lang="zh-CN" sz="13" baseline="-4" dirty="0">
                <w:jc w:val="left"/>
                <w:rFonts w:ascii="Cambria Math" w:hAnsi="Cambria Math" w:cs="Cambria Math"/>
                <w:color w:val="000000"/>
                <w:position w:val="-4"/>
                <w:sz w:val="13"/>
                <w:szCs w:val="13"/>
              </w:rPr>
              <w:t>𝐵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−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𝜌𝜀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28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15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28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2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  <w:r/>
          </w:p>
        </w:tc>
        <w:tc>
          <w:tcPr>
            <w:tcW w:w="43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25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924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662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-175513</wp:posOffset>
            </wp:positionV>
            <wp:extent cx="6096" cy="6096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-175513</wp:posOffset>
            </wp:positionV>
            <wp:extent cx="6096" cy="6096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-175513</wp:posOffset>
            </wp:positionV>
            <wp:extent cx="6096" cy="6096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-175513</wp:posOffset>
            </wp:positionV>
            <wp:extent cx="6096" cy="6096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-175513</wp:posOffset>
            </wp:positionV>
            <wp:extent cx="6097" cy="6096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-175513</wp:posOffset>
            </wp:positionV>
            <wp:extent cx="6097" cy="6096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28702</wp:posOffset>
            </wp:positionV>
            <wp:extent cx="6096" cy="9144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9144"/>
                    </a:xfrm>
                    <a:custGeom>
                      <a:rect l="l" t="t" r="r" b="b"/>
                      <a:pathLst>
                        <a:path w="6096" h="9144">
                          <a:moveTo>
                            <a:pt x="0" y="9144"/>
                          </a:moveTo>
                          <a:lnTo>
                            <a:pt x="6096" y="914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28702</wp:posOffset>
            </wp:positionV>
            <wp:extent cx="9144" cy="9144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28702</wp:posOffset>
            </wp:positionV>
            <wp:extent cx="9144" cy="9144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28702</wp:posOffset>
            </wp:positionV>
            <wp:extent cx="6097" cy="9144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4"/>
                    </a:xfrm>
                    <a:custGeom>
                      <a:rect l="l" t="t" r="r" b="b"/>
                      <a:pathLst>
                        <a:path w="6097" h="9144">
                          <a:moveTo>
                            <a:pt x="0" y="9144"/>
                          </a:moveTo>
                          <a:lnTo>
                            <a:pt x="6097" y="9144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872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60706</wp:posOffset>
            </wp:positionV>
            <wp:extent cx="6096" cy="9144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9144"/>
                    </a:xfrm>
                    <a:custGeom>
                      <a:rect l="l" t="t" r="r" b="b"/>
                      <a:pathLst>
                        <a:path w="6096" h="9144">
                          <a:moveTo>
                            <a:pt x="0" y="9144"/>
                          </a:moveTo>
                          <a:lnTo>
                            <a:pt x="6096" y="914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60706</wp:posOffset>
            </wp:positionV>
            <wp:extent cx="9144" cy="9144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60706</wp:posOffset>
            </wp:positionV>
            <wp:extent cx="9144" cy="9144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60706</wp:posOffset>
            </wp:positionV>
            <wp:extent cx="6097" cy="9144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4"/>
                    </a:xfrm>
                    <a:custGeom>
                      <a:rect l="l" t="t" r="r" b="b"/>
                      <a:pathLst>
                        <a:path w="6097" h="9144">
                          <a:moveTo>
                            <a:pt x="0" y="9144"/>
                          </a:moveTo>
                          <a:lnTo>
                            <a:pt x="6097" y="9144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041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115571</wp:posOffset>
            </wp:positionV>
            <wp:extent cx="6096" cy="9143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9143"/>
                    </a:xfrm>
                    <a:custGeom>
                      <a:rect l="l" t="t" r="r" b="b"/>
                      <a:pathLst>
                        <a:path w="6096" h="9143">
                          <a:moveTo>
                            <a:pt x="0" y="9143"/>
                          </a:moveTo>
                          <a:lnTo>
                            <a:pt x="6096" y="9143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115571</wp:posOffset>
            </wp:positionV>
            <wp:extent cx="9144" cy="9143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115571</wp:posOffset>
            </wp:positionV>
            <wp:extent cx="9144" cy="9143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115571</wp:posOffset>
            </wp:positionV>
            <wp:extent cx="6097" cy="9143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3"/>
                    </a:xfrm>
                    <a:custGeom>
                      <a:rect l="l" t="t" r="r" b="b"/>
                      <a:pathLst>
                        <a:path w="6097" h="9143">
                          <a:moveTo>
                            <a:pt x="0" y="9143"/>
                          </a:moveTo>
                          <a:lnTo>
                            <a:pt x="6097" y="9143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216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170435</wp:posOffset>
            </wp:positionV>
            <wp:extent cx="6096" cy="9143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9143"/>
                    </a:xfrm>
                    <a:custGeom>
                      <a:rect l="l" t="t" r="r" b="b"/>
                      <a:pathLst>
                        <a:path w="6096" h="9143">
                          <a:moveTo>
                            <a:pt x="0" y="9143"/>
                          </a:moveTo>
                          <a:lnTo>
                            <a:pt x="6096" y="9143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170435</wp:posOffset>
            </wp:positionV>
            <wp:extent cx="9144" cy="9143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170435</wp:posOffset>
            </wp:positionV>
            <wp:extent cx="9144" cy="9143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170435</wp:posOffset>
            </wp:positionV>
            <wp:extent cx="6097" cy="9143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3"/>
                    </a:xfrm>
                    <a:custGeom>
                      <a:rect l="l" t="t" r="r" b="b"/>
                      <a:pathLst>
                        <a:path w="6097" h="9143">
                          <a:moveTo>
                            <a:pt x="0" y="9143"/>
                          </a:moveTo>
                          <a:lnTo>
                            <a:pt x="6097" y="9143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283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51562</wp:posOffset>
            </wp:positionV>
            <wp:extent cx="6096" cy="9144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9144"/>
                    </a:xfrm>
                    <a:custGeom>
                      <a:rect l="l" t="t" r="r" b="b"/>
                      <a:pathLst>
                        <a:path w="6096" h="9144">
                          <a:moveTo>
                            <a:pt x="0" y="9144"/>
                          </a:moveTo>
                          <a:lnTo>
                            <a:pt x="6096" y="914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51562</wp:posOffset>
            </wp:positionV>
            <wp:extent cx="9144" cy="9144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51562</wp:posOffset>
            </wp:positionV>
            <wp:extent cx="9144" cy="9144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51562</wp:posOffset>
            </wp:positionV>
            <wp:extent cx="6097" cy="9144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4"/>
                    </a:xfrm>
                    <a:custGeom>
                      <a:rect l="l" t="t" r="r" b="b"/>
                      <a:pathLst>
                        <a:path w="6097" h="9144">
                          <a:moveTo>
                            <a:pt x="0" y="9144"/>
                          </a:moveTo>
                          <a:lnTo>
                            <a:pt x="6097" y="9144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295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-9524</wp:posOffset>
            </wp:positionV>
            <wp:extent cx="9144" cy="9143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-9524</wp:posOffset>
            </wp:positionV>
            <wp:extent cx="9144" cy="9143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3300095</wp:posOffset>
            </wp:positionH>
            <wp:positionV relativeFrom="paragraph">
              <wp:posOffset>-9524</wp:posOffset>
            </wp:positionV>
            <wp:extent cx="9144" cy="9143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3"/>
                    </a:xfrm>
                    <a:custGeom>
                      <a:rect l="l" t="t" r="r" b="b"/>
                      <a:pathLst>
                        <a:path w="9144" h="9143">
                          <a:moveTo>
                            <a:pt x="0" y="9143"/>
                          </a:moveTo>
                          <a:lnTo>
                            <a:pt x="9144" y="91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-9524</wp:posOffset>
            </wp:positionV>
            <wp:extent cx="6097" cy="9143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3"/>
                    </a:xfrm>
                    <a:custGeom>
                      <a:rect l="l" t="t" r="r" b="b"/>
                      <a:pathLst>
                        <a:path w="6097" h="9143">
                          <a:moveTo>
                            <a:pt x="0" y="9143"/>
                          </a:moveTo>
                          <a:lnTo>
                            <a:pt x="6097" y="9143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10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381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1" name="Picture 114"/>
                    <pic:cNvPicPr>
                      <a:picLocks noChangeAspect="0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795" w:tblpY="-74"/>
        <w:tblOverlap w:val="never"/>
        "
        <w:tblW w:w="8335" w:type="dxa"/>
        <w:tblLook w:val="04A0" w:firstRow="1" w:lastRow="0" w:firstColumn="1" w:lastColumn="0" w:noHBand="0" w:noVBand="1"/>
      </w:tblPr>
      <w:tblGrid>
        <w:gridCol w:w="1055"/>
        <w:gridCol w:w="103"/>
        <w:gridCol w:w="115"/>
        <w:gridCol w:w="456"/>
        <w:gridCol w:w="100"/>
        <w:gridCol w:w="335"/>
        <w:gridCol w:w="175"/>
        <w:gridCol w:w="949"/>
        <w:gridCol w:w="100"/>
        <w:gridCol w:w="115"/>
        <w:gridCol w:w="254"/>
        <w:gridCol w:w="138"/>
        <w:gridCol w:w="1633"/>
        <w:gridCol w:w="189"/>
        <w:gridCol w:w="2529"/>
        <w:gridCol w:w="103"/>
      </w:tblGrid>
      <w:tr>
        <w:trPr>
          <w:trHeight w:hRule="exact" w:val="292"/>
        </w:trPr>
        <w:tc>
          <w:tcPr>
            <w:tcW w:w="1055" w:type="dxa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3" w:right="0" w:firstLine="0"/>
            </w:pPr>
            <w:r>
              <w:drawing>
                <wp:anchor simplePos="0" relativeHeight="251658248" behindDoc="0" locked="0" layoutInCell="1" allowOverlap="1">
                  <wp:simplePos x="0" y="0"/>
                  <wp:positionH relativeFrom="page">
                    <wp:posOffset>-21336</wp:posOffset>
                  </wp:positionH>
                  <wp:positionV relativeFrom="line">
                    <wp:posOffset>-127737</wp:posOffset>
                  </wp:positionV>
                  <wp:extent cx="5312029" cy="9144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12029" cy="9144"/>
                          </a:xfrm>
                          <a:custGeom>
                            <a:rect l="l" t="t" r="r" b="b"/>
                            <a:pathLst>
                              <a:path w="5312029" h="9144">
                                <a:moveTo>
                                  <a:pt x="0" y="9144"/>
                                </a:moveTo>
                                <a:lnTo>
                                  <a:pt x="5312029" y="9144"/>
                                </a:lnTo>
                                <a:lnTo>
                                  <a:pt x="53120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-30201</wp:posOffset>
                  </wp:positionV>
                  <wp:extent cx="6096" cy="6096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-30201</wp:posOffset>
                  </wp:positionV>
                  <wp:extent cx="6096" cy="6096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名称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8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变量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35" w:type="dxa"/>
            <w:tcBorders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6" w:right="-18" w:firstLine="0"/>
            </w:pPr>
            <w:r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-18010</wp:posOffset>
                  </wp:positionV>
                  <wp:extent cx="6096" cy="6096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Γ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𝜙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75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0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𝑆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𝜙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8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89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529" w:type="dxa"/>
            <w:tcBorders>
              <w:left w:val="nil"/>
              <w:righ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  <w:shd w:val="clear" w:color="auto" w:fill="C1C1C1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618"/>
        </w:trPr>
        <w:tc>
          <w:tcPr>
            <w:tcW w:w="105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8" w:after="194" w:line="240" w:lineRule="auto"/>
              <w:ind w:left="8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26</wp:posOffset>
                  </wp:positionV>
                  <wp:extent cx="6096" cy="9144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9144"/>
                          </a:xfrm>
                          <a:custGeom>
                            <a:rect l="l" t="t" r="r" b="b"/>
                            <a:pathLst>
                              <a:path w="6096" h="9144">
                                <a:moveTo>
                                  <a:pt x="0" y="9144"/>
                                </a:move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湍流耗散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1" w:after="201" w:line="240" w:lineRule="auto"/>
              <w:ind w:left="17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59" w:type="dxa"/>
            <w:gridSpan w:val="3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153" w:line="240" w:lineRule="auto"/>
              <w:ind w:left="96" w:right="0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-102</wp:posOffset>
                  </wp:positionV>
                  <wp:extent cx="9144" cy="9144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𝛼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𝜀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𝑒𝑓𝑓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6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1" w:after="153" w:line="240" w:lineRule="auto"/>
              <w:ind w:left="116" w:right="-18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-260846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-56375</wp:posOffset>
                  </wp:positionV>
                  <wp:extent cx="9144" cy="9144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4" dirty="0">
                <w:jc w:val="left"/>
                <w:rFonts w:ascii="Cambria Math" w:hAnsi="Cambria Math" w:cs="Cambria Math"/>
                <w:color w:val="000000"/>
                <w:position w:val="4"/>
                <w:sz w:val="18"/>
                <w:szCs w:val="18"/>
              </w:rPr>
              <w:t>𝐶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</w:rPr>
              <w:t>1𝜀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3" w:after="0" w:line="180" w:lineRule="exact"/>
              <w:ind w:left="9" w:right="-9" w:firstLine="0"/>
            </w:pP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8" w:line="180" w:lineRule="exact"/>
              <w:ind w:left="2" w:right="-18" w:firstLine="0"/>
            </w:pP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2"/>
                <w:sz w:val="18"/>
                <w:szCs w:val="18"/>
              </w:rPr>
              <w:t>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3" w:after="153" w:line="240" w:lineRule="auto"/>
              <w:ind w:left="0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1037032</wp:posOffset>
                  </wp:positionH>
                  <wp:positionV relativeFrom="line">
                    <wp:posOffset>91059</wp:posOffset>
                  </wp:positionV>
                  <wp:extent cx="166306" cy="228713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59757" y="91059"/>
                            <a:ext cx="52006" cy="1144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80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Cambria Math" w:hAnsi="Cambria Math" w:cs="Cambria Math"/>
                                  <w:color w:val="000000"/>
                                  <w:spacing w:val="-10"/>
                                  <w:sz w:val="18"/>
                                  <w:szCs w:val="18"/>
                                </w:rPr>
                                <w:t>𝜀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1037032</wp:posOffset>
                  </wp:positionH>
                  <wp:positionV relativeFrom="line">
                    <wp:posOffset>230391</wp:posOffset>
                  </wp:positionV>
                  <wp:extent cx="111252" cy="7620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1252" cy="7620"/>
                          </a:xfrm>
                          <a:custGeom>
                            <a:rect l="l" t="t" r="r" b="b"/>
                            <a:pathLst>
                              <a:path w="111252" h="7620">
                                <a:moveTo>
                                  <a:pt x="0" y="7620"/>
                                </a:moveTo>
                                <a:lnTo>
                                  <a:pt x="111252" y="7620"/>
                                </a:lnTo>
                                <a:lnTo>
                                  <a:pt x="111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(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𝐺</w:t>
            </w:r>
            <w:r>
              <w:rPr lang="zh-CN" sz="13" baseline="-4" dirty="0">
                <w:jc w:val="left"/>
                <w:rFonts w:ascii="Cambria Math" w:hAnsi="Cambria Math" w:cs="Cambria Math"/>
                <w:color w:val="000000"/>
                <w:position w:val="-4"/>
                <w:sz w:val="13"/>
                <w:szCs w:val="13"/>
              </w:rPr>
              <w:t>𝑘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+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𝐶</w:t>
            </w:r>
            <w:r>
              <w:rPr lang="zh-CN" sz="13" baseline="-4" dirty="0">
                <w:jc w:val="left"/>
                <w:rFonts w:ascii="Cambria Math" w:hAnsi="Cambria Math" w:cs="Cambria Math"/>
                <w:color w:val="000000"/>
                <w:position w:val="-4"/>
                <w:sz w:val="13"/>
                <w:szCs w:val="13"/>
              </w:rPr>
              <w:t>3𝜀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𝐺</w:t>
            </w:r>
            <w:r>
              <w:rPr lang="zh-CN" sz="13" baseline="-4" dirty="0">
                <w:jc w:val="left"/>
                <w:rFonts w:ascii="Cambria Math" w:hAnsi="Cambria Math" w:cs="Cambria Math"/>
                <w:color w:val="000000"/>
                <w:position w:val="-4"/>
                <w:sz w:val="13"/>
                <w:szCs w:val="13"/>
              </w:rPr>
              <w:t>𝐵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)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1"/>
                <w:sz w:val="18"/>
                <w:szCs w:val="18"/>
              </w:rPr>
              <w:t>−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𝐶</w:t>
            </w:r>
            <w:r>
              <w:rPr lang="zh-CN" sz="13" baseline="-4" dirty="0">
                <w:jc w:val="left"/>
                <w:rFonts w:ascii="Cambria Math" w:hAnsi="Cambria Math" w:cs="Cambria Math"/>
                <w:color w:val="000000"/>
                <w:position w:val="-4"/>
                <w:sz w:val="13"/>
                <w:szCs w:val="13"/>
              </w:rPr>
              <w:t>2𝜀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2"/>
                <w:sz w:val="18"/>
                <w:szCs w:val="18"/>
              </w:rPr>
              <w:t>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29" w:lineRule="exact"/>
              <w:ind w:left="-10" w:right="6" w:firstLine="0"/>
              <w:jc w:val="right"/>
            </w:pP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</w:rPr>
              <w:t>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40" w:after="58" w:line="180" w:lineRule="exact"/>
              <w:ind w:left="13" w:right="0" w:firstLine="0"/>
            </w:pP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252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0" w:after="153" w:line="240" w:lineRule="auto"/>
              <w:ind w:left="3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− </w:t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𝑅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𝜀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620"/>
        </w:trPr>
        <w:tc>
          <w:tcPr>
            <w:tcW w:w="105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1" w:after="194" w:line="240" w:lineRule="auto"/>
              <w:ind w:left="83" w:right="-18" w:firstLine="0"/>
            </w:pPr>
            <w:r>
              <w:drawing>
                <wp:anchor simplePos="0" relativeHeight="25165852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406</wp:posOffset>
                  </wp:positionV>
                  <wp:extent cx="6096" cy="9144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9144"/>
                          </a:xfrm>
                          <a:custGeom>
                            <a:rect l="l" t="t" r="r" b="b"/>
                            <a:pathLst>
                              <a:path w="6096" h="9144">
                                <a:moveTo>
                                  <a:pt x="0" y="9144"/>
                                </a:move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2"/>
                <w:sz w:val="18"/>
                <w:szCs w:val="18"/>
              </w:rPr>
              <w:t>温度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201" w:line="240" w:lineRule="auto"/>
              <w:ind w:left="155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35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180" w:lineRule="exact"/>
              <w:ind w:left="143" w:right="0" w:firstLine="0"/>
            </w:pPr>
            <w:r>
              <w:drawing>
                <wp:anchor simplePos="0" relativeHeight="25165852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394</wp:posOffset>
                  </wp:positionV>
                  <wp:extent cx="9144" cy="9144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106" w:line="180" w:lineRule="exact"/>
              <w:ind w:left="96" w:right="-18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73533</wp:posOffset>
                  </wp:positionH>
                  <wp:positionV relativeFrom="line">
                    <wp:posOffset>-508877</wp:posOffset>
                  </wp:positionV>
                  <wp:extent cx="128016" cy="7620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8016" cy="7620"/>
                          </a:xfrm>
                          <a:custGeom>
                            <a:rect l="l" t="t" r="r" b="b"/>
                            <a:pathLst>
                              <a:path w="128016" h="7620">
                                <a:moveTo>
                                  <a:pt x="0" y="7620"/>
                                </a:moveTo>
                                <a:lnTo>
                                  <a:pt x="128016" y="7620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𝑃𝑟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75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5" w:after="226" w:line="240" w:lineRule="auto"/>
              <w:ind w:left="1" w:right="-18" w:firstLine="0"/>
            </w:pP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pacing w:val="-3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04" w:lineRule="exact"/>
              <w:ind w:left="0" w:right="-18" w:firstLine="0"/>
            </w:pPr>
            <w:r/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𝜇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1" w:line="204" w:lineRule="exact"/>
              <w:ind w:left="-78" w:right="757" w:firstLine="0"/>
              <w:jc w:val="right"/>
            </w:pPr>
            <w:r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12934</wp:posOffset>
                  </wp:positionH>
                  <wp:positionV relativeFrom="line">
                    <wp:posOffset>-329172</wp:posOffset>
                  </wp:positionV>
                  <wp:extent cx="106680" cy="7620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6680" cy="7620"/>
                          </a:xfrm>
                          <a:custGeom>
                            <a:rect l="l" t="t" r="r" b="b"/>
                            <a:pathLst>
                              <a:path w="106680" h="7620">
                                <a:moveTo>
                                  <a:pt x="0" y="7620"/>
                                </a:moveTo>
                                <a:lnTo>
                                  <a:pt x="106680" y="7620"/>
                                </a:lnTo>
                                <a:lnTo>
                                  <a:pt x="106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Cambria Math" w:hAnsi="Cambria Math" w:cs="Cambria Math"/>
                <w:color w:val="000000"/>
                <w:sz w:val="18"/>
                <w:szCs w:val="18"/>
              </w:rPr>
              <w:t>𝜎</w:t>
            </w:r>
            <w:r>
              <w:rPr lang="zh-CN" sz="13" baseline="0" dirty="0">
                <w:jc w:val="left"/>
                <w:rFonts w:ascii="Cambria Math" w:hAnsi="Cambria Math" w:cs="Cambria Math"/>
                <w:color w:val="000000"/>
                <w:sz w:val="13"/>
                <w:szCs w:val="13"/>
                <w:vertAlign w:val="subscript"/>
              </w:rPr>
              <w:t>𝑡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0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54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4" w:after="182" w:line="240" w:lineRule="auto"/>
              <w:ind w:left="0" w:right="-18" w:firstLine="0"/>
            </w:pPr>
            <w:r/>
            <w:r>
              <w:rPr lang="zh-CN" sz="18" baseline="1" dirty="0">
                <w:jc w:val="left"/>
                <w:rFonts w:ascii="Cambria Math" w:hAnsi="Cambria Math" w:cs="Cambria Math"/>
                <w:color w:val="000000"/>
                <w:position w:val="1"/>
                <w:sz w:val="18"/>
                <w:szCs w:val="18"/>
              </w:rPr>
              <w:t>𝑆</w:t>
            </w:r>
            <w:r>
              <w:rPr lang="zh-CN" sz="13" baseline="-3" dirty="0">
                <w:jc w:val="left"/>
                <w:rFonts w:ascii="Cambria Math" w:hAnsi="Cambria Math" w:cs="Cambria Math"/>
                <w:color w:val="000000"/>
                <w:position w:val="-3"/>
                <w:sz w:val="13"/>
                <w:szCs w:val="13"/>
              </w:rPr>
              <w:t>𝑇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 </w:t>
            </w:r>
            <w:r/>
            <w:r/>
          </w:p>
        </w:tc>
        <w:tc>
          <w:tcPr>
            <w:tcW w:w="138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8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529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-175515</wp:posOffset>
            </wp:positionV>
            <wp:extent cx="6096" cy="6096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-175515</wp:posOffset>
            </wp:positionV>
            <wp:extent cx="6097" cy="6096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-175515</wp:posOffset>
            </wp:positionV>
            <wp:extent cx="6097" cy="6096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28956</wp:posOffset>
            </wp:positionV>
            <wp:extent cx="9144" cy="9144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28956</wp:posOffset>
            </wp:positionV>
            <wp:extent cx="6097" cy="9144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4"/>
                    </a:xfrm>
                    <a:custGeom>
                      <a:rect l="l" t="t" r="r" b="b"/>
                      <a:pathLst>
                        <a:path w="6097" h="9144">
                          <a:moveTo>
                            <a:pt x="0" y="9144"/>
                          </a:moveTo>
                          <a:lnTo>
                            <a:pt x="6097" y="9144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3548507</wp:posOffset>
            </wp:positionH>
            <wp:positionV relativeFrom="paragraph">
              <wp:posOffset>83820</wp:posOffset>
            </wp:positionV>
            <wp:extent cx="67056" cy="7620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056" cy="7620"/>
                    </a:xfrm>
                    <a:custGeom>
                      <a:rect l="l" t="t" r="r" b="b"/>
                      <a:pathLst>
                        <a:path w="67056" h="7620">
                          <a:moveTo>
                            <a:pt x="0" y="7620"/>
                          </a:moveTo>
                          <a:lnTo>
                            <a:pt x="67056" y="7620"/>
                          </a:lnTo>
                          <a:lnTo>
                            <a:pt x="6705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83821</wp:posOffset>
            </wp:positionV>
            <wp:extent cx="9144" cy="9144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3300095</wp:posOffset>
            </wp:positionH>
            <wp:positionV relativeFrom="paragraph">
              <wp:posOffset>83821</wp:posOffset>
            </wp:positionV>
            <wp:extent cx="9144" cy="9144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83821</wp:posOffset>
            </wp:positionV>
            <wp:extent cx="6097" cy="9144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9144"/>
                    </a:xfrm>
                    <a:custGeom>
                      <a:rect l="l" t="t" r="r" b="b"/>
                      <a:pathLst>
                        <a:path w="6097" h="9144">
                          <a:moveTo>
                            <a:pt x="0" y="9144"/>
                          </a:moveTo>
                          <a:lnTo>
                            <a:pt x="6097" y="9144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5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34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140207</wp:posOffset>
            </wp:positionV>
            <wp:extent cx="6096" cy="609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140207</wp:posOffset>
            </wp:positionV>
            <wp:extent cx="6096" cy="6096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1882394</wp:posOffset>
            </wp:positionH>
            <wp:positionV relativeFrom="paragraph">
              <wp:posOffset>140207</wp:posOffset>
            </wp:positionV>
            <wp:extent cx="6096" cy="6096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2309114</wp:posOffset>
            </wp:positionH>
            <wp:positionV relativeFrom="paragraph">
              <wp:posOffset>140207</wp:posOffset>
            </wp:positionV>
            <wp:extent cx="6096" cy="6096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3300095</wp:posOffset>
            </wp:positionH>
            <wp:positionV relativeFrom="paragraph">
              <wp:posOffset>140207</wp:posOffset>
            </wp:positionV>
            <wp:extent cx="6096" cy="6096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140207</wp:posOffset>
            </wp:positionV>
            <wp:extent cx="6097" cy="6096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140207</wp:posOffset>
            </wp:positionV>
            <wp:extent cx="6097" cy="6096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172" w:after="0" w:line="276" w:lineRule="exact"/>
        <w:ind w:left="170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上表中的常数如下：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128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𝐺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𝑘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𝜇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𝑡</w:t>
      </w:r>
      <w:r>
        <w:rPr lang="zh-CN" sz="18" baseline="0" dirty="0">
          <w:jc w:val="left"/>
          <w:rFonts w:ascii="Cambria Math" w:hAnsi="Cambria Math" w:cs="Cambria Math"/>
          <w:color w:val="000000"/>
          <w:spacing w:val="-11"/>
          <w:sz w:val="18"/>
          <w:szCs w:val="18"/>
        </w:rPr>
        <w:t>𝑆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37"/>
        </w:tabs>
        <w:spacing w:before="0" w:after="0" w:line="239" w:lineRule="exact"/>
        <w:ind w:left="0" w:right="0" w:firstLine="0"/>
      </w:pPr>
      <w:r>
        <w:drawing>
          <wp:anchor simplePos="0" relativeHeight="251658604" behindDoc="0" locked="0" layoutInCell="1" allowOverlap="1">
            <wp:simplePos x="0" y="0"/>
            <wp:positionH relativeFrom="page">
              <wp:posOffset>2920619</wp:posOffset>
            </wp:positionH>
            <wp:positionV relativeFrom="line">
              <wp:posOffset>-521818</wp:posOffset>
            </wp:positionV>
            <wp:extent cx="324612" cy="7620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612" cy="7620"/>
                    </a:xfrm>
                    <a:custGeom>
                      <a:rect l="l" t="t" r="r" b="b"/>
                      <a:pathLst>
                        <a:path w="324612" h="7620">
                          <a:moveTo>
                            <a:pt x="0" y="7620"/>
                          </a:moveTo>
                          <a:lnTo>
                            <a:pt x="324612" y="7620"/>
                          </a:lnTo>
                          <a:lnTo>
                            <a:pt x="324612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3041014</wp:posOffset>
            </wp:positionH>
            <wp:positionV relativeFrom="line">
              <wp:posOffset>-409143</wp:posOffset>
            </wp:positionV>
            <wp:extent cx="181852" cy="196677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41014" y="-409143"/>
                      <a:ext cx="67552" cy="823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9" w:lineRule="exact"/>
                          <w:ind w:left="0" w:right="0" w:firstLine="0"/>
                        </w:pPr>
                        <w:r>
                          <w:rPr lang="zh-CN" sz="13" baseline="0" dirty="0">
                            <w:jc w:val="left"/>
                            <w:rFonts w:ascii="Cambria Math" w:hAnsi="Cambria Math" w:cs="Cambria Math"/>
                            <w:color w:val="000000"/>
                            <w:sz w:val="13"/>
                            <w:szCs w:val="13"/>
                          </w:rPr>
                          <w:t>𝑖𝑗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13" baseline="5" dirty="0">
          <w:jc w:val="left"/>
          <w:rFonts w:ascii="Cambria Math" w:hAnsi="Cambria Math" w:cs="Cambria Math"/>
          <w:color w:val="000000"/>
          <w:position w:val="5"/>
          <w:sz w:val="13"/>
          <w:szCs w:val="13"/>
        </w:rPr>
        <w:t>2</w:t>
      </w:r>
      <w:r>
        <w:rPr lang="zh-CN" sz="18" baseline="-1" dirty="0">
          <w:jc w:val="left"/>
          <w:rFonts w:ascii="微软雅黑" w:hAnsi="微软雅黑" w:cs="微软雅黑"/>
          <w:color w:val="000000"/>
          <w:position w:val="-1"/>
          <w:sz w:val="18"/>
          <w:szCs w:val="18"/>
        </w:rPr>
        <w:t> 	</w:t>
      </w:r>
      <w:r>
        <w:rPr lang="zh-CN" sz="18" baseline="-1" dirty="0">
          <w:jc w:val="left"/>
          <w:rFonts w:ascii="Cambria Math" w:hAnsi="Cambria Math" w:cs="Cambria Math"/>
          <w:color w:val="000000"/>
          <w:spacing w:val="5"/>
          <w:position w:val="-1"/>
          <w:sz w:val="18"/>
          <w:szCs w:val="18"/>
        </w:rPr>
        <w:t>S </w:t>
      </w:r>
      <w:r>
        <w:rPr lang="zh-CN" sz="18" baseline="-1" dirty="0">
          <w:jc w:val="left"/>
          <w:rFonts w:ascii="Cambria Math" w:hAnsi="Cambria Math" w:cs="Cambria Math"/>
          <w:color w:val="000000"/>
          <w:spacing w:val="5"/>
          <w:position w:val="-1"/>
          <w:sz w:val="18"/>
          <w:szCs w:val="18"/>
        </w:rPr>
        <w:t>= </w:t>
      </w:r>
      <w:r>
        <w:rPr lang="zh-CN" sz="18" baseline="-2" dirty="0">
          <w:jc w:val="left"/>
          <w:rFonts w:ascii="Cambria Math" w:hAnsi="Cambria Math" w:cs="Cambria Math"/>
          <w:color w:val="000000"/>
          <w:position w:val="-2"/>
          <w:sz w:val="18"/>
          <w:szCs w:val="18"/>
        </w:rPr>
        <w:t>√</w:t>
      </w:r>
      <w:r>
        <w:rPr lang="zh-CN" sz="18" baseline="-1" dirty="0">
          <w:jc w:val="left"/>
          <w:rFonts w:ascii="Cambria Math" w:hAnsi="Cambria Math" w:cs="Cambria Math"/>
          <w:color w:val="000000"/>
          <w:spacing w:val="-11"/>
          <w:position w:val="-1"/>
          <w:sz w:val="18"/>
          <w:szCs w:val="18"/>
        </w:rPr>
        <w:t>2𝑆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𝑆</w:t>
      </w:r>
      <w:r>
        <w:rPr lang="zh-CN" sz="13" baseline="0" dirty="0">
          <w:jc w:val="left"/>
          <w:rFonts w:ascii="Cambria Math" w:hAnsi="Cambria Math" w:cs="Cambria Math"/>
          <w:color w:val="000000"/>
          <w:spacing w:val="-3"/>
          <w:sz w:val="13"/>
          <w:szCs w:val="13"/>
          <w:vertAlign w:val="subscript"/>
        </w:rPr>
        <w:t>𝑖𝑗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𝑆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𝑖𝑗</w:t>
      </w:r>
      <w:r>
        <w:rPr lang="zh-CN" sz="18" baseline="0" dirty="0">
          <w:jc w:val="left"/>
          <w:rFonts w:ascii="Cambria Math" w:hAnsi="Cambria Math" w:cs="Cambria Math"/>
          <w:color w:val="000000"/>
          <w:spacing w:val="-21"/>
          <w:sz w:val="18"/>
          <w:szCs w:val="18"/>
        </w:rPr>
        <w:t>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3" w:after="0" w:line="180" w:lineRule="exact"/>
        <w:ind w:left="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pacing w:val="-21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0" w:lineRule="exact"/>
        <w:ind w:left="0" w:right="0" w:firstLine="0"/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4188840</wp:posOffset>
            </wp:positionH>
            <wp:positionV relativeFrom="line">
              <wp:posOffset>-508876</wp:posOffset>
            </wp:positionV>
            <wp:extent cx="64008" cy="7620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8" cy="7620"/>
                    </a:xfrm>
                    <a:custGeom>
                      <a:rect l="l" t="t" r="r" b="b"/>
                      <a:pathLst>
                        <a:path w="64008" h="7620">
                          <a:moveTo>
                            <a:pt x="0" y="7620"/>
                          </a:moveTo>
                          <a:lnTo>
                            <a:pt x="64008" y="7620"/>
                          </a:lnTo>
                          <a:lnTo>
                            <a:pt x="64008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pacing w:val="-21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0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4319904</wp:posOffset>
            </wp:positionH>
            <wp:positionV relativeFrom="line">
              <wp:posOffset>-470776</wp:posOffset>
            </wp:positionV>
            <wp:extent cx="169164" cy="7620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164" cy="7620"/>
                    </a:xfrm>
                    <a:custGeom>
                      <a:rect l="l" t="t" r="r" b="b"/>
                      <a:pathLst>
                        <a:path w="169164" h="7620">
                          <a:moveTo>
                            <a:pt x="0" y="7620"/>
                          </a:moveTo>
                          <a:lnTo>
                            <a:pt x="169164" y="7620"/>
                          </a:lnTo>
                          <a:lnTo>
                            <a:pt x="169164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pacing w:val="-21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6" w:after="0" w:line="281" w:lineRule="exact"/>
        <w:ind w:left="0" w:right="-40" w:firstLine="0"/>
        <w:jc w:val="both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𝜕𝑢</w:t>
      </w:r>
      <w:r>
        <w:rPr lang="zh-CN" sz="13" baseline="0" dirty="0">
          <w:jc w:val="left"/>
          <w:rFonts w:ascii="Cambria Math" w:hAnsi="Cambria Math" w:cs="Cambria Math"/>
          <w:color w:val="000000"/>
          <w:spacing w:val="-17"/>
          <w:sz w:val="13"/>
          <w:szCs w:val="13"/>
          <w:vertAlign w:val="subscript"/>
        </w:rPr>
        <w:t>𝑖</w:t>
      </w:r>
      <w:r>
        <w:rPr>
          <w:rFonts w:ascii="Times New Roman" w:hAnsi="Times New Roman" w:cs="Times New Roman"/>
          <w:sz w:val="13"/>
          <w:szCs w:val="13"/>
        </w:rPr>
        <w:t> </w:t>
      </w: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𝜕𝑥</w:t>
      </w:r>
      <w:r>
        <w:rPr lang="zh-CN" sz="13" baseline="0" dirty="0">
          <w:jc w:val="left"/>
          <w:rFonts w:ascii="Cambria Math" w:hAnsi="Cambria Math" w:cs="Cambria Math"/>
          <w:color w:val="000000"/>
          <w:spacing w:val="-12"/>
          <w:sz w:val="13"/>
          <w:szCs w:val="13"/>
          <w:vertAlign w:val="subscript"/>
        </w:rPr>
        <w:t>𝑖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pacing w:val="-21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6" w:after="0" w:line="281" w:lineRule="exact"/>
        <w:ind w:left="4" w:right="-40" w:hanging="4"/>
        <w:jc w:val="both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𝜕𝑢</w:t>
      </w:r>
      <w:r>
        <w:rPr lang="zh-CN" sz="13" baseline="0" dirty="0">
          <w:jc w:val="left"/>
          <w:rFonts w:ascii="Cambria Math" w:hAnsi="Cambria Math" w:cs="Cambria Math"/>
          <w:color w:val="000000"/>
          <w:spacing w:val="-11"/>
          <w:sz w:val="13"/>
          <w:szCs w:val="13"/>
          <w:vertAlign w:val="subscript"/>
        </w:rPr>
        <w:t>𝑖</w:t>
      </w:r>
      <w:r>
        <w:rPr>
          <w:rFonts w:ascii="Times New Roman" w:hAnsi="Times New Roman" w:cs="Times New Roman"/>
          <w:sz w:val="13"/>
          <w:szCs w:val="13"/>
        </w:rPr>
        <w:t> </w:t>
      </w:r>
      <w:r>
        <w:drawing>
          <wp:anchor simplePos="0" relativeHeight="251658673" behindDoc="0" locked="0" layoutInCell="1" allowOverlap="1">
            <wp:simplePos x="0" y="0"/>
            <wp:positionH relativeFrom="page">
              <wp:posOffset>4624704</wp:posOffset>
            </wp:positionH>
            <wp:positionV relativeFrom="line">
              <wp:posOffset>-305676</wp:posOffset>
            </wp:positionV>
            <wp:extent cx="169164" cy="7620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164" cy="7620"/>
                    </a:xfrm>
                    <a:custGeom>
                      <a:rect l="l" t="t" r="r" b="b"/>
                      <a:pathLst>
                        <a:path w="169164" h="7620">
                          <a:moveTo>
                            <a:pt x="0" y="7620"/>
                          </a:moveTo>
                          <a:lnTo>
                            <a:pt x="169164" y="7620"/>
                          </a:lnTo>
                          <a:lnTo>
                            <a:pt x="169164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𝜕𝑥</w:t>
      </w:r>
      <w:r>
        <w:rPr lang="zh-CN" sz="13" baseline="0" dirty="0">
          <w:jc w:val="left"/>
          <w:rFonts w:ascii="Cambria Math" w:hAnsi="Cambria Math" w:cs="Cambria Math"/>
          <w:color w:val="000000"/>
          <w:spacing w:val="-3"/>
          <w:sz w:val="13"/>
          <w:szCs w:val="13"/>
          <w:vertAlign w:val="subscript"/>
        </w:rPr>
        <w:t>𝑗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07"/>
        </w:tabs>
        <w:spacing w:before="0" w:after="0" w:line="267" w:lineRule="exact"/>
        <w:ind w:left="0" w:right="0" w:firstLine="0"/>
      </w:pPr>
      <w:r>
        <w:drawing>
          <wp:anchor simplePos="0" relativeHeight="251658712" behindDoc="0" locked="0" layoutInCell="1" allowOverlap="1">
            <wp:simplePos x="0" y="0"/>
            <wp:positionH relativeFrom="page">
              <wp:posOffset>5675121</wp:posOffset>
            </wp:positionH>
            <wp:positionV relativeFrom="line">
              <wp:posOffset>-376022</wp:posOffset>
            </wp:positionV>
            <wp:extent cx="120396" cy="762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396" cy="7621"/>
                    </a:xfrm>
                    <a:custGeom>
                      <a:rect l="l" t="t" r="r" b="b"/>
                      <a:pathLst>
                        <a:path w="120396" h="7621">
                          <a:moveTo>
                            <a:pt x="0" y="7621"/>
                          </a:moveTo>
                          <a:lnTo>
                            <a:pt x="120396" y="7621"/>
                          </a:lnTo>
                          <a:lnTo>
                            <a:pt x="1203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1" dirty="0">
          <w:jc w:val="left"/>
          <w:rFonts w:ascii="Cambria Math" w:hAnsi="Cambria Math" w:cs="Cambria Math"/>
          <w:color w:val="000000"/>
          <w:position w:val="1"/>
          <w:sz w:val="18"/>
          <w:szCs w:val="18"/>
        </w:rPr>
        <w:t>)</w:t>
      </w:r>
      <w:r>
        <w:rPr lang="zh-CN" sz="18" baseline="1" dirty="0">
          <w:jc w:val="left"/>
          <w:rFonts w:ascii="微软雅黑" w:hAnsi="微软雅黑" w:cs="微软雅黑"/>
          <w:color w:val="000000"/>
          <w:position w:val="1"/>
          <w:sz w:val="18"/>
          <w:szCs w:val="18"/>
        </w:rPr>
        <w:t> 	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𝐺</w:t>
      </w:r>
      <w:r>
        <w:rPr lang="zh-CN" sz="13" baseline="-3" dirty="0">
          <w:jc w:val="left"/>
          <w:rFonts w:ascii="Cambria Math" w:hAnsi="Cambria Math" w:cs="Cambria Math"/>
          <w:color w:val="000000"/>
          <w:position w:val="-3"/>
          <w:sz w:val="13"/>
          <w:szCs w:val="13"/>
        </w:rPr>
        <w:t>𝐵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𝛽</w:t>
      </w:r>
      <w:r>
        <w:rPr lang="zh-CN" sz="13" baseline="-3" dirty="0">
          <w:jc w:val="left"/>
          <w:rFonts w:ascii="Cambria Math" w:hAnsi="Cambria Math" w:cs="Cambria Math"/>
          <w:color w:val="000000"/>
          <w:position w:val="-3"/>
          <w:sz w:val="13"/>
          <w:szCs w:val="13"/>
        </w:rPr>
        <w:t>𝑇</w:t>
      </w:r>
      <w:r>
        <w:rPr lang="zh-CN" sz="18" baseline="0" dirty="0">
          <w:jc w:val="left"/>
          <w:rFonts w:ascii="Cambria Math" w:hAnsi="Cambria Math" w:cs="Cambria Math"/>
          <w:color w:val="000000"/>
          <w:spacing w:val="-11"/>
          <w:sz w:val="18"/>
          <w:szCs w:val="18"/>
        </w:rPr>
        <w:t>𝑔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5" w:after="0" w:line="204" w:lineRule="exact"/>
        <w:ind w:left="12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𝜇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𝑡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4" w:lineRule="exact"/>
        <w:ind w:left="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𝜎</w:t>
      </w:r>
      <w:r>
        <w:rPr lang="zh-CN" sz="13" baseline="0" dirty="0">
          <w:jc w:val="left"/>
          <w:rFonts w:ascii="Cambria Math" w:hAnsi="Cambria Math" w:cs="Cambria Math"/>
          <w:color w:val="000000"/>
          <w:spacing w:val="-10"/>
          <w:sz w:val="13"/>
          <w:szCs w:val="13"/>
          <w:vertAlign w:val="subscript"/>
        </w:rPr>
        <w:t>𝑇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num="12" w:space="0" w:equalWidth="0">
            <w:col w:w="2035" w:space="-20"/>
            <w:col w:w="2319" w:space="79"/>
            <w:col w:w="226" w:space="1015"/>
            <w:col w:w="431" w:space="7"/>
            <w:col w:w="139" w:space="-10"/>
            <w:col w:w="114" w:space="-20"/>
            <w:col w:w="273" w:space="12"/>
            <w:col w:w="174" w:space="0"/>
            <w:col w:w="286" w:space="-20"/>
            <w:col w:w="1393" w:space="-5"/>
            <w:col w:w="220" w:space="0"/>
            <w:col w:w="409" w:space="0"/>
          </w:cols>
          <w:docGrid w:linePitch="360"/>
        </w:sectPr>
        <w:spacing w:before="213" w:after="0" w:line="256" w:lineRule="exact"/>
        <w:ind w:left="2" w:right="122" w:hanging="2"/>
        <w:jc w:val="both"/>
      </w:pPr>
      <w:r/>
      <w:r>
        <w:rPr lang="zh-CN" sz="18" baseline="0" dirty="0">
          <w:jc w:val="left"/>
          <w:rFonts w:ascii="Cambria Math" w:hAnsi="Cambria Math" w:cs="Cambria Math"/>
          <w:color w:val="000000"/>
          <w:spacing w:val="-6"/>
          <w:sz w:val="18"/>
          <w:szCs w:val="18"/>
        </w:rPr>
        <w:t>𝜕𝑇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721" behindDoc="0" locked="0" layoutInCell="1" allowOverlap="1">
            <wp:simplePos x="0" y="0"/>
            <wp:positionH relativeFrom="page">
              <wp:posOffset>5815329</wp:posOffset>
            </wp:positionH>
            <wp:positionV relativeFrom="line">
              <wp:posOffset>-498717</wp:posOffset>
            </wp:positionV>
            <wp:extent cx="134112" cy="762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112" cy="7621"/>
                    </a:xfrm>
                    <a:custGeom>
                      <a:rect l="l" t="t" r="r" b="b"/>
                      <a:pathLst>
                        <a:path w="134112" h="7621">
                          <a:moveTo>
                            <a:pt x="0" y="7621"/>
                          </a:moveTo>
                          <a:lnTo>
                            <a:pt x="134112" y="7621"/>
                          </a:lnTo>
                          <a:lnTo>
                            <a:pt x="134112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pacing w:val="-4"/>
          <w:sz w:val="18"/>
          <w:szCs w:val="18"/>
        </w:rPr>
        <w:t>𝜕𝑦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128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𝜇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𝑡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ρ𝐶</w:t>
      </w:r>
      <w:r>
        <w:rPr lang="zh-CN" sz="13" baseline="0" dirty="0">
          <w:jc w:val="left"/>
          <w:rFonts w:ascii="Cambria Math" w:hAnsi="Cambria Math" w:cs="Cambria Math"/>
          <w:color w:val="000000"/>
          <w:spacing w:val="-4"/>
          <w:sz w:val="13"/>
          <w:szCs w:val="13"/>
          <w:vertAlign w:val="subscript"/>
        </w:rPr>
        <w:t>𝜇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90" w:after="0" w:line="180" w:lineRule="exact"/>
        <w:ind w:left="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pacing w:val="-11"/>
          <w:sz w:val="18"/>
          <w:szCs w:val="18"/>
        </w:rPr>
        <w:t>𝑘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65" w:after="0" w:line="129" w:lineRule="exact"/>
        <w:ind w:left="0" w:right="0" w:firstLine="0"/>
      </w:pPr>
      <w:r/>
      <w:r>
        <w:rPr lang="zh-CN" sz="13" baseline="0" dirty="0">
          <w:jc w:val="left"/>
          <w:rFonts w:ascii="Cambria Math" w:hAnsi="Cambria Math" w:cs="Cambria Math"/>
          <w:color w:val="000000"/>
          <w:spacing w:val="-32"/>
          <w:sz w:val="13"/>
          <w:szCs w:val="13"/>
        </w:rPr>
        <w:t>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016"/>
        </w:tabs>
        <w:spacing w:before="0" w:after="0" w:line="264" w:lineRule="exact"/>
        <w:ind w:left="0" w:right="0" w:firstLine="0"/>
      </w:pPr>
      <w:r>
        <w:drawing>
          <wp:anchor simplePos="0" relativeHeight="251658756" behindDoc="0" locked="0" layoutInCell="1" allowOverlap="1">
            <wp:simplePos x="0" y="0"/>
            <wp:positionH relativeFrom="page">
              <wp:posOffset>1595882</wp:posOffset>
            </wp:positionH>
            <wp:positionV relativeFrom="line">
              <wp:posOffset>-361163</wp:posOffset>
            </wp:positionV>
            <wp:extent cx="120396" cy="7620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396" cy="7620"/>
                    </a:xfrm>
                    <a:custGeom>
                      <a:rect l="l" t="t" r="r" b="b"/>
                      <a:pathLst>
                        <a:path w="120396" h="7620">
                          <a:moveTo>
                            <a:pt x="0" y="7620"/>
                          </a:moveTo>
                          <a:lnTo>
                            <a:pt x="120396" y="7620"/>
                          </a:lnTo>
                          <a:lnTo>
                            <a:pt x="1203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𝐶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𝜇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0.0845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	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𝐶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2𝜀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pacing w:val="-5"/>
          <w:sz w:val="18"/>
          <w:szCs w:val="18"/>
        </w:rPr>
        <w:t>1.68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0" w:right="0" w:firstLine="0"/>
      </w:pPr>
      <w:r>
        <w:drawing>
          <wp:anchor simplePos="0" relativeHeight="251658850" behindDoc="0" locked="0" layoutInCell="1" allowOverlap="1">
            <wp:simplePos x="0" y="0"/>
            <wp:positionH relativeFrom="page">
              <wp:posOffset>5783326</wp:posOffset>
            </wp:positionH>
            <wp:positionV relativeFrom="line">
              <wp:posOffset>-455537</wp:posOffset>
            </wp:positionV>
            <wp:extent cx="475488" cy="7620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75488" cy="7620"/>
                    </a:xfrm>
                    <a:custGeom>
                      <a:rect l="l" t="t" r="r" b="b"/>
                      <a:pathLst>
                        <a:path w="475488" h="7620">
                          <a:moveTo>
                            <a:pt x="0" y="7620"/>
                          </a:moveTo>
                          <a:lnTo>
                            <a:pt x="475488" y="7620"/>
                          </a:lnTo>
                          <a:lnTo>
                            <a:pt x="475488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𝐶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3𝜀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𝑡𝑎𝑛</w:t>
      </w:r>
      <w:r>
        <w:rPr lang="zh-CN" sz="18" baseline="0" dirty="0">
          <w:jc w:val="left"/>
          <w:rFonts w:ascii="Cambria Math" w:hAnsi="Cambria Math" w:cs="Cambria Math"/>
          <w:color w:val="000000"/>
          <w:spacing w:val="-5"/>
          <w:sz w:val="18"/>
          <w:szCs w:val="18"/>
        </w:rPr>
        <w:t>ℎ </w:t>
      </w:r>
      <w:r>
        <w:rPr lang="zh-CN" sz="18" baseline="0" dirty="0">
          <w:jc w:val="left"/>
          <w:rFonts w:ascii="Cambria Math" w:hAnsi="Cambria Math" w:cs="Cambria Math"/>
          <w:color w:val="000000"/>
          <w:spacing w:val="-38"/>
          <w:sz w:val="18"/>
          <w:szCs w:val="18"/>
        </w:rPr>
        <w:t>|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num="8" w:space="0" w:equalWidth="0">
            <w:col w:w="2012" w:space="1"/>
            <w:col w:w="139" w:space="-20"/>
            <w:col w:w="101" w:space="1407"/>
            <w:col w:w="2878" w:space="1137"/>
            <w:col w:w="971" w:space="-20"/>
            <w:col w:w="158" w:space="-20"/>
            <w:col w:w="122" w:space="-20"/>
            <w:col w:w="538" w:space="0"/>
          </w:cols>
          <w:docGrid w:linePitch="360"/>
        </w:sectPr>
        <w:spacing w:before="145" w:after="0" w:line="180" w:lineRule="exact"/>
        <w:ind w:left="61" w:right="0" w:firstLine="0"/>
      </w:pPr>
      <w:r>
        <w:drawing>
          <wp:anchor simplePos="0" relativeHeight="251658240" behindDoc="1" locked="0" layoutInCell="1" allowOverlap="1">
            <wp:simplePos x="0" y="0"/>
            <wp:positionH relativeFrom="page">
              <wp:posOffset>6258814</wp:posOffset>
            </wp:positionH>
            <wp:positionV relativeFrom="line">
              <wp:posOffset>-376187</wp:posOffset>
            </wp:positionV>
            <wp:extent cx="184708" cy="26414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58814" y="-376187"/>
                      <a:ext cx="70408" cy="1498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5" w:lineRule="exact"/>
                          <w:ind w:left="0" w:right="0" w:firstLine="0"/>
                        </w:pPr>
                        <w:r>
                          <w:rPr lang="zh-CN" sz="18" baseline="0" dirty="0">
                            <w:jc w:val="left"/>
                            <w:rFonts w:ascii="Cambria Math" w:hAnsi="Cambria Math" w:cs="Cambria Math"/>
                            <w:color w:val="000000"/>
                            <w:sz w:val="18"/>
                            <w:szCs w:val="18"/>
                          </w:rPr>
                          <w:t>|</w:t>
                        </w:r>
                        <w:r>
                          <w:rPr lang="zh-CN" sz="18" baseline="0" dirty="0">
                            <w:jc w:val="left"/>
                            <w:rFonts w:ascii="微软雅黑" w:hAnsi="微软雅黑" w:cs="微软雅黑"/>
                            <w:color w:val="000000"/>
                            <w:sz w:val="18"/>
                            <w:szCs w:val="18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pacing w:val="-11"/>
          <w:sz w:val="18"/>
          <w:szCs w:val="18"/>
        </w:rPr>
        <w:t>𝑣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2043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pacing w:val="-11"/>
          <w:sz w:val="18"/>
          <w:szCs w:val="18"/>
        </w:rPr>
        <w:t>𝜀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0"/>
        </w:tabs>
        <w:spacing w:before="55" w:after="0" w:line="255" w:lineRule="exact"/>
        <w:ind w:left="128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𝜎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𝑇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0.85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	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𝜎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𝐶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pacing w:val="-7"/>
          <w:sz w:val="18"/>
          <w:szCs w:val="18"/>
        </w:rPr>
        <w:t>0.7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5" w:lineRule="exact"/>
        <w:ind w:left="128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2289301</wp:posOffset>
            </wp:positionH>
            <wp:positionV relativeFrom="line">
              <wp:posOffset>67820</wp:posOffset>
            </wp:positionV>
            <wp:extent cx="391032" cy="202780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89301" y="67820"/>
                      <a:ext cx="276732" cy="884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0.6321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1804670</wp:posOffset>
            </wp:positionH>
            <wp:positionV relativeFrom="line">
              <wp:posOffset>104396</wp:posOffset>
            </wp:positionV>
            <wp:extent cx="557529" cy="357045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04670" y="104396"/>
                      <a:ext cx="443229" cy="2427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35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𝛼−1.3929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𝛼</w:t>
                        </w:r>
                        <w:r>
                          <w:rPr lang="zh-CN" sz="12" baseline="0" dirty="0">
                            <w:jc w:val="left"/>
                            <w:rFonts w:ascii="Cambria Math" w:hAnsi="Cambria Math" w:cs="Cambria Math"/>
                            <w:color w:val="000000"/>
                            <w:sz w:val="12"/>
                            <w:szCs w:val="12"/>
                            <w:vertAlign w:val="subscript"/>
                          </w:rPr>
                          <w:t>0</w:t>
                        </w: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"/>
                            <w:sz w:val="14"/>
                            <w:szCs w:val="14"/>
                          </w:rPr>
                          <w:t>−1.3929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2632582</wp:posOffset>
            </wp:positionH>
            <wp:positionV relativeFrom="line">
              <wp:posOffset>104396</wp:posOffset>
            </wp:positionV>
            <wp:extent cx="557530" cy="357045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32582" y="104396"/>
                      <a:ext cx="443230" cy="2427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36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𝛼+2.3929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𝛼</w:t>
                        </w:r>
                        <w:r>
                          <w:rPr lang="zh-CN" sz="12" baseline="0" dirty="0">
                            <w:jc w:val="left"/>
                            <w:rFonts w:ascii="Cambria Math" w:hAnsi="Cambria Math" w:cs="Cambria Math"/>
                            <w:color w:val="000000"/>
                            <w:sz w:val="12"/>
                            <w:szCs w:val="12"/>
                            <w:vertAlign w:val="subscript"/>
                          </w:rPr>
                          <w:t>0</w:t>
                        </w: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"/>
                            <w:sz w:val="14"/>
                            <w:szCs w:val="14"/>
                          </w:rPr>
                          <w:t>+2.3929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149392</wp:posOffset>
            </wp:positionV>
            <wp:extent cx="154903" cy="240918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48154" y="149392"/>
                      <a:ext cx="40603" cy="126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9" w:lineRule="exact"/>
                          <w:ind w:left="0" w:right="0" w:firstLine="0"/>
                        </w:pPr>
                        <w:r>
                          <w:rPr lang="zh-CN" sz="20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0"/>
                            <w:sz w:val="20"/>
                            <w:szCs w:val="20"/>
                          </w:rPr>
                          <w:t>|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2591435</wp:posOffset>
            </wp:positionH>
            <wp:positionV relativeFrom="line">
              <wp:posOffset>149392</wp:posOffset>
            </wp:positionV>
            <wp:extent cx="154903" cy="240918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591435" y="149392"/>
                      <a:ext cx="40603" cy="126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9" w:lineRule="exact"/>
                          <w:ind w:left="0" w:right="0" w:firstLine="0"/>
                        </w:pPr>
                        <w:r>
                          <w:rPr lang="zh-CN" sz="20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0"/>
                            <w:sz w:val="20"/>
                            <w:szCs w:val="20"/>
                          </w:rPr>
                          <w:t>|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1804670</wp:posOffset>
            </wp:positionH>
            <wp:positionV relativeFrom="line">
              <wp:posOffset>208305</wp:posOffset>
            </wp:positionV>
            <wp:extent cx="443484" cy="7620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3484" cy="7620"/>
                    </a:xfrm>
                    <a:custGeom>
                      <a:rect l="l" t="t" r="r" b="b"/>
                      <a:pathLst>
                        <a:path w="443484" h="7620">
                          <a:moveTo>
                            <a:pt x="0" y="7620"/>
                          </a:moveTo>
                          <a:lnTo>
                            <a:pt x="443484" y="7620"/>
                          </a:lnTo>
                          <a:lnTo>
                            <a:pt x="443484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2632582</wp:posOffset>
            </wp:positionH>
            <wp:positionV relativeFrom="line">
              <wp:posOffset>208305</wp:posOffset>
            </wp:positionV>
            <wp:extent cx="443484" cy="7620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3484" cy="7620"/>
                    </a:xfrm>
                    <a:custGeom>
                      <a:rect l="l" t="t" r="r" b="b"/>
                      <a:pathLst>
                        <a:path w="443484" h="7620">
                          <a:moveTo>
                            <a:pt x="0" y="7620"/>
                          </a:moveTo>
                          <a:lnTo>
                            <a:pt x="443484" y="7620"/>
                          </a:lnTo>
                          <a:lnTo>
                            <a:pt x="443484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𝛼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𝑘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𝛼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𝜀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由</w:t>
      </w:r>
      <w:r>
        <w:rPr lang="zh-CN" sz="18" baseline="0" dirty="0">
          <w:jc w:val="left"/>
          <w:rFonts w:ascii="微软雅黑" w:hAnsi="微软雅黑" w:cs="微软雅黑"/>
          <w:color w:val="000000"/>
          <w:spacing w:val="37"/>
          <w:sz w:val="18"/>
          <w:szCs w:val="18"/>
        </w:rPr>
        <w:t> </w:t>
      </w:r>
      <w:r>
        <w:rPr lang="zh-CN" sz="20" baseline="0" dirty="0">
          <w:jc w:val="left"/>
          <w:rFonts w:ascii="Cambria Math" w:hAnsi="Cambria Math" w:cs="Cambria Math"/>
          <w:color w:val="000000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5" w:after="0" w:line="255" w:lineRule="exact"/>
        <w:ind w:left="1280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如果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μ </w:t>
      </w:r>
      <w:r>
        <w:rPr lang="zh-CN" sz="18" baseline="0" dirty="0">
          <w:jc w:val="left"/>
          <w:rFonts w:ascii="Cambria Math" w:hAnsi="Cambria Math" w:cs="Cambria Math"/>
          <w:color w:val="000000"/>
          <w:spacing w:val="4"/>
          <w:sz w:val="18"/>
          <w:szCs w:val="18"/>
        </w:rPr>
        <w:t>≪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𝜇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𝑒𝑓𝑓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，则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𝛼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𝑘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𝛼</w:t>
      </w:r>
      <w:r>
        <w:rPr lang="zh-CN" sz="13" baseline="0" dirty="0">
          <w:jc w:val="left"/>
          <w:rFonts w:ascii="Cambria Math" w:hAnsi="Cambria Math" w:cs="Cambria Math"/>
          <w:color w:val="000000"/>
          <w:sz w:val="13"/>
          <w:szCs w:val="13"/>
          <w:vertAlign w:val="subscript"/>
        </w:rPr>
        <w:t>𝜀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≈ </w:t>
      </w:r>
      <w:r>
        <w:rPr lang="zh-CN" sz="18" baseline="0" dirty="0">
          <w:jc w:val="left"/>
          <w:rFonts w:ascii="Cambria Math" w:hAnsi="Cambria Math" w:cs="Cambria Math"/>
          <w:color w:val="000000"/>
          <w:spacing w:val="-4"/>
          <w:sz w:val="18"/>
          <w:szCs w:val="18"/>
        </w:rPr>
        <w:t>1.393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1865629</wp:posOffset>
            </wp:positionH>
            <wp:positionV relativeFrom="paragraph">
              <wp:posOffset>355066</wp:posOffset>
            </wp:positionV>
            <wp:extent cx="209930" cy="306399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65629" y="355066"/>
                      <a:ext cx="95630" cy="1920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0" w:lineRule="exact"/>
                          <w:ind w:left="38" w:right="32" w:firstLine="0"/>
                          <w:jc w:val="right"/>
                        </w:pPr>
                        <w:r>
                          <w:rPr lang="zh-CN" sz="12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"/>
                            <w:sz w:val="12"/>
                            <w:szCs w:val="12"/>
                          </w:rPr>
                          <w:t>𝜂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0" w:after="0" w:line="146" w:lineRule="exact"/>
                          <w:ind w:left="0" w:right="0" w:firstLine="0"/>
                        </w:pPr>
                        <w:r>
                          <w:rPr lang="zh-CN" sz="12" baseline="0" dirty="0">
                            <w:jc w:val="left"/>
                            <w:rFonts w:ascii="Cambria Math" w:hAnsi="Cambria Math" w:cs="Cambria Math"/>
                            <w:color w:val="000000"/>
                            <w:sz w:val="12"/>
                            <w:szCs w:val="12"/>
                          </w:rPr>
                          <w:t>𝜂</w:t>
                        </w:r>
                        <w:r>
                          <w:rPr lang="zh-CN" sz="12" baseline="-2" dirty="0">
                            <w:jc w:val="left"/>
                            <w:rFonts w:ascii="Cambria Math" w:hAnsi="Cambria Math" w:cs="Cambria Math"/>
                            <w:color w:val="000000"/>
                            <w:spacing w:val="-16"/>
                            <w:position w:val="-2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1664461</wp:posOffset>
            </wp:positionH>
            <wp:positionV relativeFrom="paragraph">
              <wp:posOffset>374878</wp:posOffset>
            </wp:positionV>
            <wp:extent cx="315809" cy="226810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64461" y="374878"/>
                      <a:ext cx="201509" cy="11251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7" w:lineRule="exact"/>
                          <w:ind w:left="0" w:right="0" w:firstLine="0"/>
                        </w:pPr>
                        <w:r>
                          <w:rPr lang="zh-CN" sz="12" baseline="4" dirty="0">
                            <w:jc w:val="left"/>
                            <w:rFonts w:ascii="Cambria Math" w:hAnsi="Cambria Math" w:cs="Cambria Math"/>
                            <w:color w:val="000000"/>
                            <w:position w:val="4"/>
                            <w:sz w:val="12"/>
                            <w:szCs w:val="12"/>
                          </w:rPr>
                          <w:t>3</w:t>
                        </w:r>
                        <w:r>
                          <w:rPr lang="zh-CN" sz="14" baseline="-1" dirty="0">
                            <w:jc w:val="left"/>
                            <w:rFonts w:ascii="Cambria Math" w:hAnsi="Cambria Math" w:cs="Cambria Math"/>
                            <w:color w:val="000000"/>
                            <w:spacing w:val="-7"/>
                            <w:position w:val="-1"/>
                            <w:sz w:val="14"/>
                            <w:szCs w:val="14"/>
                          </w:rPr>
                          <w:t>(1−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1440433</wp:posOffset>
            </wp:positionH>
            <wp:positionV relativeFrom="paragraph">
              <wp:posOffset>398908</wp:posOffset>
            </wp:positionV>
            <wp:extent cx="335152" cy="21836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40433" y="398908"/>
                      <a:ext cx="220852" cy="1040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3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𝐶</w:t>
                        </w:r>
                        <w:r>
                          <w:rPr lang="zh-CN" sz="12" baseline="0" dirty="0">
                            <w:jc w:val="left"/>
                            <w:rFonts w:ascii="Cambria Math" w:hAnsi="Cambria Math" w:cs="Cambria Math"/>
                            <w:color w:val="000000"/>
                            <w:sz w:val="12"/>
                            <w:szCs w:val="12"/>
                            <w:vertAlign w:val="subscript"/>
                          </w:rPr>
                          <w:t>𝜇</w:t>
                        </w: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𝜌𝜂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0" layoutInCell="1" allowOverlap="1">
            <wp:simplePos x="0" y="0"/>
            <wp:positionH relativeFrom="page">
              <wp:posOffset>1964689</wp:posOffset>
            </wp:positionH>
            <wp:positionV relativeFrom="paragraph">
              <wp:posOffset>398908</wp:posOffset>
            </wp:positionV>
            <wp:extent cx="150982" cy="202780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64689" y="398908"/>
                      <a:ext cx="36682" cy="884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1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1865629</wp:posOffset>
            </wp:positionH>
            <wp:positionV relativeFrom="paragraph">
              <wp:posOffset>438810</wp:posOffset>
            </wp:positionV>
            <wp:extent cx="99060" cy="6096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060" cy="6096"/>
                    </a:xfrm>
                    <a:custGeom>
                      <a:rect l="l" t="t" r="r" b="b"/>
                      <a:pathLst>
                        <a:path w="99060" h="6096">
                          <a:moveTo>
                            <a:pt x="0" y="6096"/>
                          </a:moveTo>
                          <a:lnTo>
                            <a:pt x="99060" y="6096"/>
                          </a:lnTo>
                          <a:lnTo>
                            <a:pt x="9906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2149094</wp:posOffset>
            </wp:positionH>
            <wp:positionV relativeFrom="paragraph">
              <wp:posOffset>435484</wp:posOffset>
            </wp:positionV>
            <wp:extent cx="158849" cy="202780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49094" y="435484"/>
                      <a:ext cx="44549" cy="884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7"/>
                            <w:sz w:val="14"/>
                            <w:szCs w:val="14"/>
                          </w:rPr>
                          <w:t>𝜀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lang="zh-CN" sz="20" baseline="0" dirty="0">
          <w:jc w:val="left"/>
          <w:rFonts w:ascii="Cambria Math" w:hAnsi="Cambria Math" w:cs="Cambria Math"/>
          <w:color w:val="000000"/>
          <w:spacing w:val="-20"/>
          <w:sz w:val="20"/>
          <w:szCs w:val="20"/>
        </w:rPr>
        <w:t>|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0" w:right="0" w:firstLine="0"/>
      </w:pPr>
      <w:r/>
      <w:r>
        <w:rPr lang="zh-CN" sz="14" baseline="0" dirty="0">
          <w:jc w:val="left"/>
          <w:rFonts w:ascii="Cambria Math" w:hAnsi="Cambria Math" w:cs="Cambria Math"/>
          <w:color w:val="000000"/>
          <w:spacing w:val="-5"/>
          <w:sz w:val="14"/>
          <w:szCs w:val="14"/>
        </w:rPr>
        <w:t>0.3679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lang="zh-CN" sz="20" baseline="0" dirty="0">
          <w:jc w:val="left"/>
          <w:rFonts w:ascii="Cambria Math" w:hAnsi="Cambria Math" w:cs="Cambria Math"/>
          <w:color w:val="000000"/>
          <w:spacing w:val="-22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110" w:right="0" w:firstLine="0"/>
      </w:pPr>
      <w:r/>
      <w:r>
        <w:rPr lang="zh-CN" sz="14" baseline="0" dirty="0">
          <w:jc w:val="left"/>
          <w:rFonts w:ascii="Cambria Math" w:hAnsi="Cambria Math" w:cs="Cambria Math"/>
          <w:color w:val="000000"/>
          <w:sz w:val="14"/>
          <w:szCs w:val="14"/>
        </w:rPr>
        <w:t>𝜇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68" w:lineRule="exact"/>
        <w:ind w:left="0" w:right="0" w:firstLine="0"/>
      </w:pPr>
      <w:r>
        <w:drawing>
          <wp:anchor simplePos="0" relativeHeight="251659049" behindDoc="0" locked="0" layoutInCell="1" allowOverlap="1">
            <wp:simplePos x="0" y="0"/>
            <wp:positionH relativeFrom="page">
              <wp:posOffset>3559175</wp:posOffset>
            </wp:positionH>
            <wp:positionV relativeFrom="line">
              <wp:posOffset>-314810</wp:posOffset>
            </wp:positionV>
            <wp:extent cx="201168" cy="7620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1168" cy="7620"/>
                    </a:xfrm>
                    <a:custGeom>
                      <a:rect l="l" t="t" r="r" b="b"/>
                      <a:pathLst>
                        <a:path w="201168" h="7620">
                          <a:moveTo>
                            <a:pt x="0" y="7620"/>
                          </a:moveTo>
                          <a:lnTo>
                            <a:pt x="201168" y="7620"/>
                          </a:lnTo>
                          <a:lnTo>
                            <a:pt x="201168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4" baseline="0" dirty="0">
          <w:jc w:val="left"/>
          <w:rFonts w:ascii="Cambria Math" w:hAnsi="Cambria Math" w:cs="Cambria Math"/>
          <w:color w:val="000000"/>
          <w:sz w:val="14"/>
          <w:szCs w:val="14"/>
        </w:rPr>
        <w:t>𝜇</w:t>
      </w:r>
      <w:r>
        <w:rPr lang="zh-CN" sz="12" baseline="0" dirty="0">
          <w:jc w:val="left"/>
          <w:rFonts w:ascii="Cambria Math" w:hAnsi="Cambria Math" w:cs="Cambria Math"/>
          <w:color w:val="000000"/>
          <w:sz w:val="12"/>
          <w:szCs w:val="12"/>
          <w:vertAlign w:val="subscript"/>
        </w:rPr>
        <w:t>𝑒𝑓𝑓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3077" w:right="0" w:firstLine="0"/>
      </w:pPr>
      <w:r>
        <w:drawing>
          <wp:anchor simplePos="0" relativeHeight="251658849" behindDoc="0" locked="0" layoutInCell="1" allowOverlap="1">
            <wp:simplePos x="0" y="0"/>
            <wp:positionH relativeFrom="page">
              <wp:posOffset>5858002</wp:posOffset>
            </wp:positionH>
            <wp:positionV relativeFrom="line">
              <wp:posOffset>-539737</wp:posOffset>
            </wp:positionV>
            <wp:extent cx="400812" cy="7620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00812" cy="7620"/>
                    </a:xfrm>
                    <a:custGeom>
                      <a:rect l="l" t="t" r="r" b="b"/>
                      <a:pathLst>
                        <a:path w="400812" h="7620">
                          <a:moveTo>
                            <a:pt x="0" y="7620"/>
                          </a:moveTo>
                          <a:lnTo>
                            <a:pt x="400812" y="7620"/>
                          </a:lnTo>
                          <a:lnTo>
                            <a:pt x="400812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Cambria Math" w:hAnsi="Cambria Math" w:cs="Cambria Math"/>
          <w:color w:val="000000"/>
          <w:spacing w:val="-21"/>
          <w:sz w:val="18"/>
          <w:szCs w:val="18"/>
        </w:rPr>
        <w:t>√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5" w:lineRule="exact"/>
        <w:ind w:left="0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计算。其中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𝛼</w:t>
      </w:r>
      <w:r>
        <w:rPr lang="zh-CN" sz="13" baseline="0" dirty="0">
          <w:jc w:val="left"/>
          <w:rFonts w:ascii="Cambria Math" w:hAnsi="Cambria Math" w:cs="Cambria Math"/>
          <w:color w:val="000000"/>
          <w:spacing w:val="14"/>
          <w:sz w:val="13"/>
          <w:szCs w:val="13"/>
          <w:vertAlign w:val="subscript"/>
        </w:rPr>
        <w:t>0 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pacing w:val="-7"/>
          <w:sz w:val="18"/>
          <w:szCs w:val="18"/>
        </w:rPr>
        <w:t>1.0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0" w:right="0" w:firstLine="0"/>
      </w:pPr>
      <w:r/>
      <w:r>
        <w:rPr lang="zh-CN" sz="18" baseline="0" dirty="0">
          <w:jc w:val="left"/>
          <w:rFonts w:ascii="Cambria Math" w:hAnsi="Cambria Math" w:cs="Cambria Math"/>
          <w:color w:val="000000"/>
          <w:spacing w:val="-21"/>
          <w:sz w:val="18"/>
          <w:szCs w:val="18"/>
        </w:rPr>
        <w:t>𝑢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num="8" w:space="0" w:equalWidth="0">
            <w:col w:w="4337" w:space="6"/>
            <w:col w:w="103" w:space="-20"/>
            <w:col w:w="450" w:space="22"/>
            <w:col w:w="188" w:space="15"/>
            <w:col w:w="351" w:space="54"/>
            <w:col w:w="3255" w:space="-20"/>
            <w:col w:w="122" w:space="-20"/>
            <w:col w:w="538" w:space="0"/>
          </w:cols>
          <w:docGrid w:linePitch="360"/>
        </w:sectPr>
        <w:spacing w:before="0" w:after="0" w:line="196" w:lineRule="exact"/>
        <w:ind w:left="0" w:right="0" w:firstLine="0"/>
      </w:pPr>
      <w:r/>
      <w:r>
        <w:rPr lang="zh-CN" sz="13" baseline="5" dirty="0">
          <w:jc w:val="left"/>
          <w:rFonts w:ascii="Cambria Math" w:hAnsi="Cambria Math" w:cs="Cambria Math"/>
          <w:color w:val="000000"/>
          <w:spacing w:val="9"/>
          <w:position w:val="5"/>
          <w:sz w:val="13"/>
          <w:szCs w:val="13"/>
        </w:rPr>
        <w:t>2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+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𝑤</w:t>
      </w:r>
      <w:r>
        <w:rPr lang="zh-CN" sz="13" baseline="5" dirty="0">
          <w:jc w:val="left"/>
          <w:rFonts w:ascii="Cambria Math" w:hAnsi="Cambria Math" w:cs="Cambria Math"/>
          <w:color w:val="000000"/>
          <w:spacing w:val="-33"/>
          <w:position w:val="5"/>
          <w:sz w:val="13"/>
          <w:szCs w:val="13"/>
        </w:rPr>
        <w:t>2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2168905</wp:posOffset>
            </wp:positionH>
            <wp:positionV relativeFrom="paragraph">
              <wp:posOffset>112091</wp:posOffset>
            </wp:positionV>
            <wp:extent cx="187070" cy="365493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68905" y="112091"/>
                      <a:ext cx="72770" cy="25119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0" w:lineRule="exact"/>
                          <w:ind w:left="43" w:right="0" w:firstLine="0"/>
                          <w:jc w:val="right"/>
                        </w:pPr>
                        <w:r>
                          <w:rPr lang="zh-CN" sz="12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15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20" w:after="0" w:line="139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𝑘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128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2823082</wp:posOffset>
            </wp:positionH>
            <wp:positionV relativeFrom="line">
              <wp:posOffset>-44996</wp:posOffset>
            </wp:positionV>
            <wp:extent cx="216545" cy="341463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23082" y="-44996"/>
                      <a:ext cx="102245" cy="22716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3"/>
                            <w:sz w:val="14"/>
                            <w:szCs w:val="14"/>
                          </w:rPr>
                          <w:t>𝑆𝑘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139" w:lineRule="exact"/>
                          <w:ind w:left="45" w:right="45" w:firstLine="0"/>
                          <w:jc w:val="right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7"/>
                            <w:sz w:val="14"/>
                            <w:szCs w:val="14"/>
                          </w:rPr>
                          <w:t>𝜀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2245105</wp:posOffset>
            </wp:positionH>
            <wp:positionV relativeFrom="line">
              <wp:posOffset>-22392</wp:posOffset>
            </wp:positionV>
            <wp:extent cx="657226" cy="264146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45105" y="-22392"/>
                      <a:ext cx="542926" cy="1498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5" w:lineRule="exact"/>
                          <w:ind w:left="0" w:right="0" w:firstLine="0"/>
                        </w:pPr>
                        <w:r>
                          <w:rPr lang="zh-CN" sz="18" baseline="0" dirty="0">
                            <w:jc w:val="left"/>
                            <w:rFonts w:ascii="微软雅黑" w:hAnsi="微软雅黑" w:cs="微软雅黑"/>
                            <w:color w:val="000000"/>
                            <w:sz w:val="18"/>
                            <w:szCs w:val="18"/>
                          </w:rPr>
                          <w:t>，其中</w:t>
                        </w:r>
                        <w:r>
                          <w:rPr lang="zh-CN" sz="20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6"/>
                            <w:sz w:val="20"/>
                            <w:szCs w:val="20"/>
                          </w:rPr>
                          <w:t>η </w:t>
                        </w:r>
                        <w:r>
                          <w:rPr lang="zh-CN" sz="20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1"/>
                            <w:sz w:val="20"/>
                            <w:szCs w:val="20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2030222</wp:posOffset>
            </wp:positionH>
            <wp:positionV relativeFrom="line">
              <wp:posOffset>0</wp:posOffset>
            </wp:positionV>
            <wp:extent cx="204615" cy="240918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30222" y="0"/>
                      <a:ext cx="90315" cy="126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9" w:lineRule="exact"/>
                          <w:ind w:left="0" w:right="0" w:firstLine="0"/>
                        </w:pPr>
                        <w:r>
                          <w:rPr lang="zh-CN" sz="20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21"/>
                            <w:sz w:val="20"/>
                            <w:szCs w:val="20"/>
                          </w:rPr>
                          <w:t>×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1440433</wp:posOffset>
            </wp:positionH>
            <wp:positionV relativeFrom="line">
              <wp:posOffset>58913</wp:posOffset>
            </wp:positionV>
            <wp:extent cx="560832" cy="7620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0832" cy="7620"/>
                    </a:xfrm>
                    <a:custGeom>
                      <a:rect l="l" t="t" r="r" b="b"/>
                      <a:pathLst>
                        <a:path w="560832" h="7620">
                          <a:moveTo>
                            <a:pt x="0" y="7620"/>
                          </a:moveTo>
                          <a:lnTo>
                            <a:pt x="560832" y="7620"/>
                          </a:lnTo>
                          <a:lnTo>
                            <a:pt x="560832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2149094</wp:posOffset>
            </wp:positionH>
            <wp:positionV relativeFrom="line">
              <wp:posOffset>58913</wp:posOffset>
            </wp:positionV>
            <wp:extent cx="96012" cy="7620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012" cy="7620"/>
                    </a:xfrm>
                    <a:custGeom>
                      <a:rect l="l" t="t" r="r" b="b"/>
                      <a:pathLst>
                        <a:path w="96012" h="7620">
                          <a:moveTo>
                            <a:pt x="0" y="7620"/>
                          </a:moveTo>
                          <a:lnTo>
                            <a:pt x="96012" y="7620"/>
                          </a:lnTo>
                          <a:lnTo>
                            <a:pt x="96012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2823082</wp:posOffset>
            </wp:positionH>
            <wp:positionV relativeFrom="line">
              <wp:posOffset>58913</wp:posOffset>
            </wp:positionV>
            <wp:extent cx="105156" cy="7620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156" cy="7620"/>
                    </a:xfrm>
                    <a:custGeom>
                      <a:rect l="l" t="t" r="r" b="b"/>
                      <a:pathLst>
                        <a:path w="105156" h="7620">
                          <a:moveTo>
                            <a:pt x="0" y="7620"/>
                          </a:moveTo>
                          <a:lnTo>
                            <a:pt x="105156" y="7620"/>
                          </a:lnTo>
                          <a:lnTo>
                            <a:pt x="10515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1815338</wp:posOffset>
            </wp:positionH>
            <wp:positionV relativeFrom="line">
              <wp:posOffset>75754</wp:posOffset>
            </wp:positionV>
            <wp:extent cx="199750" cy="220714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15338" y="75754"/>
                      <a:ext cx="85450" cy="1064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7" w:lineRule="exact"/>
                          <w:ind w:left="0" w:right="0" w:firstLine="0"/>
                        </w:pPr>
                        <w:r>
                          <w:rPr lang="zh-CN" sz="12" baseline="1" dirty="0">
                            <w:jc w:val="left"/>
                            <w:rFonts w:ascii="Cambria Math" w:hAnsi="Cambria Math" w:cs="Cambria Math"/>
                            <w:color w:val="000000"/>
                            <w:position w:val="1"/>
                            <w:sz w:val="12"/>
                            <w:szCs w:val="12"/>
                          </w:rPr>
                          <w:t>3</w:t>
                        </w:r>
                        <w:r>
                          <w:rPr lang="zh-CN" sz="14" baseline="-3" dirty="0">
                            <w:jc w:val="left"/>
                            <w:rFonts w:ascii="Cambria Math" w:hAnsi="Cambria Math" w:cs="Cambria Math"/>
                            <w:color w:val="000000"/>
                            <w:spacing w:val="-21"/>
                            <w:position w:val="-3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1541017</wp:posOffset>
            </wp:positionH>
            <wp:positionV relativeFrom="line">
              <wp:posOffset>93688</wp:posOffset>
            </wp:positionV>
            <wp:extent cx="385444" cy="20278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541017" y="93688"/>
                      <a:ext cx="271144" cy="884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Cambria Math" w:hAnsi="Cambria Math" w:cs="Cambria Math"/>
                            <w:color w:val="000000"/>
                            <w:sz w:val="14"/>
                            <w:szCs w:val="14"/>
                          </w:rPr>
                          <w:t>(1+𝛽𝜂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20" baseline="0" dirty="0">
          <w:jc w:val="left"/>
          <w:rFonts w:ascii="Cambria Math" w:hAnsi="Cambria Math" w:cs="Cambria Math"/>
          <w:color w:val="000000"/>
          <w:sz w:val="20"/>
          <w:szCs w:val="20"/>
        </w:rPr>
        <w:t>𝑅</w:t>
      </w:r>
      <w:r>
        <w:rPr lang="zh-CN" sz="14" baseline="0" dirty="0">
          <w:jc w:val="left"/>
          <w:rFonts w:ascii="Cambria Math" w:hAnsi="Cambria Math" w:cs="Cambria Math"/>
          <w:color w:val="000000"/>
          <w:sz w:val="14"/>
          <w:szCs w:val="14"/>
          <w:vertAlign w:val="subscript"/>
        </w:rPr>
        <w:t>𝜀</w:t>
      </w:r>
      <w:r>
        <w:rPr lang="zh-CN" sz="20" baseline="0" dirty="0">
          <w:jc w:val="left"/>
          <w:rFonts w:ascii="Cambria Math" w:hAnsi="Cambria Math" w:cs="Cambria Math"/>
          <w:color w:val="000000"/>
          <w:sz w:val="20"/>
          <w:szCs w:val="20"/>
        </w:rPr>
        <w:t>=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4044" w:space="66"/>
            <w:col w:w="1918" w:space="0"/>
          </w:cols>
          <w:docGrid w:linePitch="360"/>
        </w:sectPr>
        <w:spacing w:before="250" w:after="0" w:line="255" w:lineRule="exact"/>
        <w:ind w:left="0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，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𝜂</w:t>
      </w:r>
      <w:r>
        <w:rPr lang="zh-CN" sz="13" baseline="0" dirty="0">
          <w:jc w:val="left"/>
          <w:rFonts w:ascii="Cambria Math" w:hAnsi="Cambria Math" w:cs="Cambria Math"/>
          <w:color w:val="000000"/>
          <w:spacing w:val="1"/>
          <w:sz w:val="13"/>
          <w:szCs w:val="13"/>
          <w:vertAlign w:val="subscript"/>
        </w:rPr>
        <w:t>0  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z w:val="18"/>
          <w:szCs w:val="18"/>
        </w:rPr>
        <w:t>4.38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，</w:t>
      </w:r>
      <w:r>
        <w:rPr lang="zh-CN" sz="18" baseline="0" dirty="0">
          <w:jc w:val="left"/>
          <w:rFonts w:ascii="Cambria Math" w:hAnsi="Cambria Math" w:cs="Cambria Math"/>
          <w:color w:val="000000"/>
          <w:spacing w:val="4"/>
          <w:sz w:val="18"/>
          <w:szCs w:val="18"/>
        </w:rPr>
        <w:t>β </w:t>
      </w:r>
      <w:r>
        <w:rPr lang="zh-CN" sz="18" baseline="0" dirty="0">
          <w:jc w:val="left"/>
          <w:rFonts w:ascii="Cambria Math" w:hAnsi="Cambria Math" w:cs="Cambria Math"/>
          <w:color w:val="000000"/>
          <w:spacing w:val="5"/>
          <w:sz w:val="18"/>
          <w:szCs w:val="18"/>
        </w:rPr>
        <w:t>= </w:t>
      </w:r>
      <w:r>
        <w:rPr lang="zh-CN" sz="18" baseline="0" dirty="0">
          <w:jc w:val="left"/>
          <w:rFonts w:ascii="Cambria Math" w:hAnsi="Cambria Math" w:cs="Cambria Math"/>
          <w:color w:val="000000"/>
          <w:spacing w:val="-4"/>
          <w:sz w:val="18"/>
          <w:szCs w:val="18"/>
        </w:rPr>
        <w:t>0.012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4.5.2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算法说明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635" w:lineRule="exact"/>
        <w:ind w:left="1280" w:right="1223" w:firstLine="419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本项目采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用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SIMPL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E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算法求解上述方程组。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>
        <w:br w:type="textWrapping" w:clear="all"/>
      </w: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4.6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风速放大系数计算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304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风速放大系数反映了高层建筑对风速的放大作用，通常指建筑物周围离地面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高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1.5</w:t>
      </w:r>
      <w:r>
        <w:rPr lang="zh-CN" sz="21" baseline="0" dirty="0">
          <w:jc w:val="left"/>
          <w:rFonts w:ascii="微软雅黑" w:hAnsi="微软雅黑" w:cs="微软雅黑"/>
          <w:color w:val="000000"/>
          <w:spacing w:val="-7"/>
          <w:sz w:val="21"/>
          <w:szCs w:val="21"/>
        </w:rPr>
        <w:t>m </w:t>
      </w:r>
      <w:r>
        <w:rPr lang="zh-CN" sz="21" baseline="0" dirty="0">
          <w:jc w:val="left"/>
          <w:rFonts w:ascii="微软雅黑" w:hAnsi="微软雅黑" w:cs="微软雅黑"/>
          <w:color w:val="000000"/>
          <w:spacing w:val="-18"/>
          <w:sz w:val="21"/>
          <w:szCs w:val="21"/>
        </w:rPr>
        <w:t>处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最大风速与开阔区域同高度风速之比。可采用下式平均风速随高度变化的指数函数进行风速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放大系数的计算：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241" w:after="0" w:line="241" w:lineRule="exact"/>
        <w:ind w:left="4658" w:right="0" w:firstLine="0"/>
        <w:jc w:val="both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3063875</wp:posOffset>
            </wp:positionH>
            <wp:positionV relativeFrom="line">
              <wp:posOffset>-142406</wp:posOffset>
            </wp:positionV>
            <wp:extent cx="290681" cy="267633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063875" y="-142406"/>
                      <a:ext cx="176381" cy="15333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1" w:lineRule="exact"/>
                          <w:ind w:left="0" w:right="0" w:firstLine="0"/>
                        </w:pPr>
                        <w:r>
                          <w:rPr lang="zh-CN" sz="15" baseline="3" dirty="0">
                            <w:jc w:val="left"/>
                            <w:rFonts w:ascii="Cambria Math" w:hAnsi="Cambria Math" w:cs="Cambria Math"/>
                            <w:color w:val="000000"/>
                            <w:spacing w:val="16"/>
                            <w:position w:val="3"/>
                            <w:sz w:val="15"/>
                            <w:szCs w:val="15"/>
                          </w:rPr>
                          <w:t>′ </w:t>
                        </w:r>
                        <w:r>
                          <w:rPr lang="zh-CN" sz="21" baseline="-4" dirty="0">
                            <w:jc w:val="left"/>
                            <w:rFonts w:ascii="Cambria Math" w:hAnsi="Cambria Math" w:cs="Cambria Math"/>
                            <w:color w:val="000000"/>
                            <w:spacing w:val="-20"/>
                            <w:position w:val="-4"/>
                            <w:sz w:val="21"/>
                            <w:szCs w:val="21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2983102</wp:posOffset>
            </wp:positionH>
            <wp:positionV relativeFrom="line">
              <wp:posOffset>-123318</wp:posOffset>
            </wp:positionV>
            <wp:extent cx="187256" cy="24854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83102" y="-123318"/>
                      <a:ext cx="72956" cy="1342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1" w:lineRule="exact"/>
                          <w:ind w:left="0" w:right="0" w:firstLine="0"/>
                        </w:pP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10"/>
                            <w:sz w:val="21"/>
                            <w:szCs w:val="21"/>
                          </w:rPr>
                          <w:t>𝑣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21" baseline="4" dirty="0">
          <w:jc w:val="left"/>
          <w:rFonts w:ascii="Cambria Math" w:hAnsi="Cambria Math" w:cs="Cambria Math"/>
          <w:color w:val="000000"/>
          <w:position w:val="4"/>
          <w:sz w:val="21"/>
          <w:szCs w:val="21"/>
        </w:rPr>
        <w:t>𝑣</w:t>
      </w:r>
      <w:r>
        <w:rPr lang="zh-CN" sz="15" baseline="0" dirty="0">
          <w:jc w:val="left"/>
          <w:rFonts w:ascii="Cambria Math" w:hAnsi="Cambria Math" w:cs="Cambria Math"/>
          <w:color w:val="000000"/>
          <w:spacing w:val="-2"/>
          <w:sz w:val="15"/>
          <w:szCs w:val="15"/>
        </w:rPr>
        <w:t>1.5𝐵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1" w:lineRule="exact"/>
        <w:ind w:left="3625" w:right="0" w:firstLine="0"/>
      </w:pPr>
      <w:r/>
      <w:r>
        <w:rPr lang="zh-CN" sz="21" baseline="0" dirty="0">
          <w:jc w:val="left"/>
          <w:rFonts w:ascii="Cambria Math" w:hAnsi="Cambria Math" w:cs="Cambria Math"/>
          <w:color w:val="000000"/>
          <w:sz w:val="21"/>
          <w:szCs w:val="21"/>
        </w:rPr>
        <w:t>{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72" w:after="0" w:line="241" w:lineRule="exact"/>
        <w:ind w:left="855" w:right="0" w:firstLine="0"/>
        <w:jc w:val="both"/>
      </w:pPr>
      <w:r>
        <w:drawing>
          <wp:anchor simplePos="0" relativeHeight="251659382" behindDoc="0" locked="0" layoutInCell="1" allowOverlap="1">
            <wp:simplePos x="0" y="0"/>
            <wp:positionH relativeFrom="page">
              <wp:posOffset>3275710</wp:posOffset>
            </wp:positionH>
            <wp:positionV relativeFrom="line">
              <wp:posOffset>-297354</wp:posOffset>
            </wp:positionV>
            <wp:extent cx="271272" cy="9144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1272" cy="9144"/>
                    </a:xfrm>
                    <a:custGeom>
                      <a:rect l="l" t="t" r="r" b="b"/>
                      <a:pathLst>
                        <a:path w="271272" h="9144">
                          <a:moveTo>
                            <a:pt x="0" y="9144"/>
                          </a:moveTo>
                          <a:lnTo>
                            <a:pt x="271272" y="9144"/>
                          </a:lnTo>
                          <a:lnTo>
                            <a:pt x="271272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1" baseline="4" dirty="0">
          <w:jc w:val="left"/>
          <w:rFonts w:ascii="Cambria Math" w:hAnsi="Cambria Math" w:cs="Cambria Math"/>
          <w:color w:val="000000"/>
          <w:position w:val="4"/>
          <w:sz w:val="21"/>
          <w:szCs w:val="21"/>
        </w:rPr>
        <w:t>𝑣</w:t>
      </w:r>
      <w:r>
        <w:rPr lang="zh-CN" sz="15" baseline="0" dirty="0">
          <w:jc w:val="left"/>
          <w:rFonts w:ascii="Cambria Math" w:hAnsi="Cambria Math" w:cs="Cambria Math"/>
          <w:color w:val="000000"/>
          <w:sz w:val="15"/>
          <w:szCs w:val="15"/>
        </w:rPr>
        <w:t>1.5𝑓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241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3493642</wp:posOffset>
            </wp:positionH>
            <wp:positionV relativeFrom="line">
              <wp:posOffset>-32893</wp:posOffset>
            </wp:positionV>
            <wp:extent cx="290706" cy="440569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93642" y="-32893"/>
                      <a:ext cx="176406" cy="3262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02" w:lineRule="exact"/>
                          <w:ind w:left="21" w:right="0" w:hanging="21"/>
                        </w:pP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pacing w:val="-6"/>
                            <w:sz w:val="21"/>
                            <w:szCs w:val="21"/>
                          </w:rPr>
                          <w:t>1.5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zh-CN" sz="21" baseline="0" dirty="0">
                            <w:jc w:val="left"/>
                            <w:rFonts w:ascii="Cambria Math" w:hAnsi="Cambria Math" w:cs="Cambria Math"/>
                            <w:color w:val="000000"/>
                            <w:sz w:val="21"/>
                            <w:szCs w:val="21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3493642</wp:posOffset>
            </wp:positionH>
            <wp:positionV relativeFrom="line">
              <wp:posOffset>131016</wp:posOffset>
            </wp:positionV>
            <wp:extent cx="175260" cy="9145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260" cy="9145"/>
                    </a:xfrm>
                    <a:custGeom>
                      <a:rect l="l" t="t" r="r" b="b"/>
                      <a:pathLst>
                        <a:path w="175260" h="9145">
                          <a:moveTo>
                            <a:pt x="0" y="9145"/>
                          </a:moveTo>
                          <a:lnTo>
                            <a:pt x="175260" y="9145"/>
                          </a:lnTo>
                          <a:lnTo>
                            <a:pt x="175260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1" baseline="4" dirty="0">
          <w:jc w:val="left"/>
          <w:rFonts w:ascii="Cambria Math" w:hAnsi="Cambria Math" w:cs="Cambria Math"/>
          <w:color w:val="000000"/>
          <w:position w:val="4"/>
          <w:sz w:val="21"/>
          <w:szCs w:val="21"/>
        </w:rPr>
        <w:t>𝑣</w:t>
      </w:r>
      <w:r>
        <w:rPr lang="zh-CN" sz="15" baseline="0" dirty="0">
          <w:jc w:val="left"/>
          <w:rFonts w:ascii="Cambria Math" w:hAnsi="Cambria Math" w:cs="Cambria Math"/>
          <w:color w:val="000000"/>
          <w:sz w:val="15"/>
          <w:szCs w:val="15"/>
        </w:rPr>
        <w:t>1.5𝑓</w:t>
      </w:r>
      <w:r>
        <w:rPr lang="zh-CN" sz="21" baseline="4" dirty="0">
          <w:jc w:val="left"/>
          <w:rFonts w:ascii="Cambria Math" w:hAnsi="Cambria Math" w:cs="Cambria Math"/>
          <w:color w:val="000000"/>
          <w:spacing w:val="6"/>
          <w:position w:val="4"/>
          <w:sz w:val="21"/>
          <w:szCs w:val="21"/>
        </w:rPr>
        <w:t>= </w:t>
      </w:r>
      <w:r>
        <w:rPr lang="zh-CN" sz="21" baseline="4" dirty="0">
          <w:jc w:val="left"/>
          <w:rFonts w:ascii="Cambria Math" w:hAnsi="Cambria Math" w:cs="Cambria Math"/>
          <w:color w:val="000000"/>
          <w:position w:val="4"/>
          <w:sz w:val="21"/>
          <w:szCs w:val="21"/>
        </w:rPr>
        <w:t>𝑣</w:t>
      </w:r>
      <w:r>
        <w:rPr lang="zh-CN" sz="15" baseline="0" dirty="0">
          <w:jc w:val="left"/>
          <w:rFonts w:ascii="Cambria Math" w:hAnsi="Cambria Math" w:cs="Cambria Math"/>
          <w:color w:val="000000"/>
          <w:sz w:val="15"/>
          <w:szCs w:val="15"/>
        </w:rPr>
        <w:t>10𝑓</w:t>
      </w:r>
      <w:r>
        <w:rPr lang="zh-CN" sz="21" baseline="4" dirty="0">
          <w:jc w:val="left"/>
          <w:rFonts w:ascii="Cambria Math" w:hAnsi="Cambria Math" w:cs="Cambria Math"/>
          <w:color w:val="000000"/>
          <w:position w:val="4"/>
          <w:sz w:val="21"/>
          <w:szCs w:val="21"/>
        </w:rPr>
        <w:t>(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1" w:lineRule="exact"/>
        <w:ind w:left="86" w:right="0" w:firstLine="0"/>
      </w:pPr>
      <w:r/>
      <w:r>
        <w:rPr lang="zh-CN" sz="15" baseline="0" dirty="0">
          <w:jc w:val="left"/>
          <w:rFonts w:ascii="Cambria Math" w:hAnsi="Cambria Math" w:cs="Cambria Math"/>
          <w:color w:val="000000"/>
          <w:spacing w:val="-5"/>
          <w:sz w:val="15"/>
          <w:szCs w:val="15"/>
        </w:rPr>
        <w:t>𝛼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211" w:lineRule="exact"/>
        <w:ind w:left="0" w:right="0" w:firstLine="0"/>
      </w:pPr>
      <w:r/>
      <w:r>
        <w:rPr lang="zh-CN" sz="21" baseline="0" dirty="0">
          <w:jc w:val="left"/>
          <w:rFonts w:ascii="Cambria Math" w:hAnsi="Cambria Math" w:cs="Cambria Math"/>
          <w:color w:val="000000"/>
          <w:spacing w:val="-4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1409608</wp:posOffset>
            </wp:positionH>
            <wp:positionV relativeFrom="paragraph">
              <wp:posOffset>408226</wp:posOffset>
            </wp:positionV>
            <wp:extent cx="555154" cy="682260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09608" y="408226"/>
                      <a:ext cx="440854" cy="5679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6" w:lineRule="exact"/>
                          <w:ind w:left="0" w:right="0" w:firstLine="0"/>
                        </w:pP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其中：</w:t>
                        </w:r>
                        <w:r>
                          <w:rPr lang="zh-CN" sz="21" baseline="0" dirty="0">
                            <w:jc w:val="left"/>
                            <w:rFonts w:ascii="微软雅黑" w:hAnsi="微软雅黑" w:cs="微软雅黑"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340" w:after="0" w:line="273" w:lineRule="exact"/>
                          <w:ind w:left="0" w:right="0" w:firstLine="0"/>
                        </w:pPr>
                        <w:r>
                          <w:rPr lang="zh-CN" sz="22" baseline="0" dirty="0">
                            <w:jc w:val="left"/>
                            <w:rFonts w:ascii="Symbol" w:hAnsi="Symbol" w:cs="Symbol"/>
                            <w:color w:val="000000"/>
                            <w:w w:val="99"/>
                            <w:sz w:val="22"/>
                            <w:szCs w:val="22"/>
                          </w:rPr>
                          <w:t>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（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4.6-1</w:t>
      </w:r>
      <w:r>
        <w:rPr lang="zh-CN" sz="21" baseline="0" dirty="0">
          <w:jc w:val="left"/>
          <w:rFonts w:ascii="微软雅黑" w:hAnsi="微软雅黑" w:cs="微软雅黑"/>
          <w:color w:val="000000"/>
          <w:spacing w:val="-20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num="4" w:space="0" w:equalWidth="0">
            <w:col w:w="3830" w:space="-20"/>
            <w:col w:w="1302" w:space="164"/>
            <w:col w:w="246" w:space="3153"/>
            <w:col w:w="973" w:space="0"/>
          </w:cols>
          <w:docGrid w:linePitch="360"/>
        </w:sectPr>
        <w:spacing w:before="229" w:after="0" w:line="276" w:lineRule="exact"/>
        <w:ind w:left="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（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4.6-2</w:t>
      </w:r>
      <w:r>
        <w:rPr lang="zh-CN" sz="21" baseline="0" dirty="0">
          <w:jc w:val="left"/>
          <w:rFonts w:ascii="微软雅黑" w:hAnsi="微软雅黑" w:cs="微软雅黑"/>
          <w:color w:val="000000"/>
          <w:spacing w:val="-20"/>
          <w:sz w:val="21"/>
          <w:szCs w:val="21"/>
        </w:rPr>
        <w:t>）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860" w:right="0" w:firstLine="0"/>
      </w:pPr>
      <w:r/>
      <w:r>
        <w:rPr lang="zh-CN" sz="22" baseline="0" dirty="0">
          <w:jc w:val="left"/>
          <w:rFonts w:ascii="Symbol" w:hAnsi="Symbol" w:cs="Symbol"/>
          <w:color w:val="000000"/>
          <w:spacing w:val="-8"/>
          <w:w w:val="99"/>
          <w:sz w:val="22"/>
          <w:szCs w:val="22"/>
        </w:rPr>
        <w:t> </w:t>
      </w:r>
      <w:r>
        <w:rPr lang="zh-CN" sz="21" baseline="-1" dirty="0">
          <w:jc w:val="left"/>
          <w:rFonts w:ascii="微软雅黑" w:hAnsi="微软雅黑" w:cs="微软雅黑"/>
          <w:color w:val="000000"/>
          <w:spacing w:val="-2"/>
          <w:position w:val="-1"/>
          <w:sz w:val="21"/>
          <w:szCs w:val="21"/>
        </w:rPr>
        <w:t>——风速放大系数；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085"/>
        </w:tabs>
        <w:spacing w:before="0" w:after="0" w:line="310" w:lineRule="exact"/>
        <w:ind w:left="1619" w:right="130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1493878</wp:posOffset>
            </wp:positionH>
            <wp:positionV relativeFrom="line">
              <wp:posOffset>137069</wp:posOffset>
            </wp:positionV>
            <wp:extent cx="295338" cy="21639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93878" y="137069"/>
                      <a:ext cx="181038" cy="1020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0" w:lineRule="exact"/>
                          <w:ind w:left="0" w:right="0" w:firstLine="0"/>
                        </w:pPr>
                        <w:r>
                          <w:rPr lang="zh-CN" sz="14" baseline="0" dirty="0">
                            <w:jc w:val="left"/>
                            <w:rFonts w:ascii="宋体" w:hAnsi="宋体" w:cs="宋体"/>
                            <w:color w:val="000000"/>
                            <w:w w:val="89"/>
                            <w:sz w:val="14"/>
                            <w:szCs w:val="14"/>
                          </w:rPr>
                          <w:t>1.5</w:t>
                        </w:r>
                        <w:r>
                          <w:rPr lang="zh-CN" sz="14" baseline="0" dirty="0">
                            <w:jc w:val="left"/>
                            <w:rFonts w:ascii="宋体" w:hAnsi="宋体" w:cs="宋体"/>
                            <w:color w:val="000000"/>
                            <w:spacing w:val="-4"/>
                            <w:w w:val="89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zh-CN" sz="25" baseline="0" dirty="0">
          <w:jc w:val="left"/>
          <w:rFonts w:ascii="Symbol" w:hAnsi="Symbol" w:cs="Symbol"/>
          <w:color w:val="000000"/>
          <w:w w:val="89"/>
          <w:sz w:val="25"/>
          <w:szCs w:val="25"/>
        </w:rPr>
        <w:t>	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——建筑物周围距离地面</w:t>
      </w:r>
      <w:r>
        <w:rPr lang="zh-CN" sz="21" baseline="0" dirty="0">
          <w:jc w:val="left"/>
          <w:rFonts w:ascii="微软雅黑" w:hAnsi="微软雅黑" w:cs="微软雅黑"/>
          <w:color w:val="000000"/>
          <w:spacing w:val="8"/>
          <w:sz w:val="21"/>
          <w:szCs w:val="21"/>
        </w:rPr>
        <w:t>高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</w:t>
      </w:r>
      <w:r>
        <w:rPr lang="zh-CN" sz="21" baseline="0" dirty="0">
          <w:jc w:val="left"/>
          <w:rFonts w:ascii="微软雅黑" w:hAnsi="微软雅黑" w:cs="微软雅黑"/>
          <w:color w:val="000000"/>
          <w:spacing w:val="8"/>
          <w:sz w:val="21"/>
          <w:szCs w:val="21"/>
        </w:rPr>
        <w:t>5 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米处最大风速，该风速通过前述风速计算获取，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对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应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</w:t>
      </w:r>
      <w:r>
        <w:rPr lang="zh-CN" sz="21" baseline="0" dirty="0">
          <w:jc w:val="left"/>
          <w:rFonts w:ascii="微软雅黑" w:hAnsi="微软雅黑" w:cs="微软雅黑"/>
          <w:color w:val="000000"/>
          <w:spacing w:val="-4"/>
          <w:sz w:val="21"/>
          <w:szCs w:val="21"/>
        </w:rPr>
        <w:t>5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高度处风速云图中的数据。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11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453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3" name="Picture 114"/>
                    <pic:cNvPicPr>
                      <a:picLocks noChangeAspect="0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79374</wp:posOffset>
            </wp:positionV>
            <wp:extent cx="5312029" cy="9144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699" w:right="0" w:firstLine="0"/>
      </w:pPr>
      <w:r/>
      <w:r>
        <w:rPr lang="zh-CN" sz="22" baseline="0" dirty="0">
          <w:jc w:val="left"/>
          <w:rFonts w:ascii="Symbol" w:hAnsi="Symbol" w:cs="Symbol"/>
          <w:color w:val="000000"/>
          <w:spacing w:val="-22"/>
          <w:w w:val="99"/>
          <w:sz w:val="22"/>
          <w:szCs w:val="22"/>
        </w:rPr>
        <w:t>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0" w:right="0" w:firstLine="0"/>
      </w:pPr>
      <w:r/>
      <w:r>
        <w:rPr lang="zh-CN" sz="13" baseline="0" dirty="0">
          <w:jc w:val="left"/>
          <w:rFonts w:ascii="宋体" w:hAnsi="宋体" w:cs="宋体"/>
          <w:color w:val="000000"/>
          <w:w w:val="99"/>
          <w:sz w:val="13"/>
          <w:szCs w:val="13"/>
        </w:rPr>
        <w:t>1.</w:t>
      </w:r>
      <w:r>
        <w:rPr lang="zh-CN" sz="13" baseline="0" dirty="0">
          <w:jc w:val="left"/>
          <w:rFonts w:ascii="宋体" w:hAnsi="宋体" w:cs="宋体"/>
          <w:color w:val="000000"/>
          <w:spacing w:val="31"/>
          <w:w w:val="99"/>
          <w:sz w:val="13"/>
          <w:szCs w:val="13"/>
        </w:rPr>
        <w:t>5</w:t>
      </w:r>
      <w:r>
        <w:rPr lang="zh-CN" sz="13" baseline="0" dirty="0">
          <w:jc w:val="left"/>
          <w:rFonts w:ascii="宋体" w:hAnsi="宋体" w:cs="宋体"/>
          <w:color w:val="000000"/>
          <w:spacing w:val="-49"/>
          <w:w w:val="99"/>
          <w:sz w:val="13"/>
          <w:szCs w:val="13"/>
        </w:rPr>
        <w:t>f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511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num="3" w:space="0" w:equalWidth="0">
            <w:col w:w="1872" w:space="-20"/>
            <w:col w:w="302" w:space="30"/>
            <w:col w:w="7464" w:space="0"/>
          </w:cols>
          <w:docGrid w:linePitch="360"/>
        </w:sectPr>
        <w:spacing w:before="0" w:after="0" w:line="276" w:lineRule="exact"/>
        <w:ind w:left="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——远离建筑的开阔区域，距离地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面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1.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5 </w:t>
      </w:r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米高度处风速。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699" w:right="0" w:firstLine="0"/>
      </w:pPr>
      <w:r/>
      <w:r>
        <w:rPr lang="zh-CN" sz="22" baseline="0" dirty="0">
          <w:jc w:val="left"/>
          <w:rFonts w:ascii="Symbol" w:hAnsi="Symbol" w:cs="Symbol"/>
          <w:color w:val="000000"/>
          <w:spacing w:val="-18"/>
          <w:sz w:val="22"/>
          <w:szCs w:val="22"/>
        </w:rPr>
        <w:t>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5" w:lineRule="exact"/>
        <w:ind w:left="0" w:right="0" w:firstLine="0"/>
      </w:pPr>
      <w:r/>
      <w:r>
        <w:rPr lang="zh-CN" sz="13" baseline="0" dirty="0">
          <w:jc w:val="left"/>
          <w:rFonts w:ascii="宋体" w:hAnsi="宋体" w:cs="宋体"/>
          <w:color w:val="000000"/>
          <w:spacing w:val="-15"/>
          <w:sz w:val="13"/>
          <w:szCs w:val="13"/>
        </w:rPr>
        <w:t>10f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zh-CN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cols w:num="3" w:space="0" w:equalWidth="0">
            <w:col w:w="1877" w:space="-18"/>
            <w:col w:w="211" w:space="27"/>
            <w:col w:w="7553" w:space="0"/>
          </w:cols>
          <w:docGrid w:linePitch="360"/>
        </w:sectPr>
        <w:spacing w:before="0" w:after="0" w:line="276" w:lineRule="exact"/>
        <w:ind w:left="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——远离建筑的开阔区域，距离地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面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1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0 </w:t>
      </w:r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米高度处风速，此处取室外风场入口边界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风速。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5422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a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——地面粗糙度指数，本项目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为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0.28</w:t>
      </w:r>
      <w:r>
        <w:rPr lang="zh-CN" sz="21" baseline="0" dirty="0">
          <w:jc w:val="left"/>
          <w:rFonts w:ascii="微软雅黑" w:hAnsi="微软雅黑" w:cs="微软雅黑"/>
          <w:color w:val="000000"/>
          <w:spacing w:val="-19"/>
          <w:sz w:val="21"/>
          <w:szCs w:val="21"/>
        </w:rPr>
        <w:t>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8" w:lineRule="exact"/>
        <w:ind w:left="1280" w:right="0" w:firstLine="0"/>
      </w:pPr>
      <w:r/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5</w:t>
      </w:r>
      <w:r>
        <w:rPr lang="zh-CN" sz="28" baseline="0" dirty="0">
          <w:jc w:val="left"/>
          <w:rFonts w:ascii="Arial" w:hAnsi="Arial" w:cs="Arial"/>
          <w:b/>
          <w:bCs/>
          <w:color w:val="000000"/>
          <w:spacing w:val="9"/>
          <w:sz w:val="28"/>
          <w:szCs w:val="28"/>
        </w:rPr>
        <w:t>   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结果分析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5.1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工况表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本结果基于以下几个工况进行计算：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690" w:tblpY="-270"/>
        <w:tblOverlap w:val="never"/>
        "
        <w:tblW w:w="8503" w:type="dxa"/>
        <w:tblLook w:val="04A0" w:firstRow="1" w:lastRow="0" w:firstColumn="1" w:lastColumn="0" w:noHBand="0" w:noVBand="1"/>
      </w:tblPr>
      <w:tblGrid>
        <w:gridCol w:w="1017"/>
        <w:gridCol w:w="105"/>
        <w:gridCol w:w="110"/>
        <w:gridCol w:w="1771"/>
        <w:gridCol w:w="105"/>
        <w:gridCol w:w="110"/>
        <w:gridCol w:w="1807"/>
        <w:gridCol w:w="105"/>
        <w:gridCol w:w="110"/>
        <w:gridCol w:w="1478"/>
        <w:gridCol w:w="105"/>
        <w:gridCol w:w="110"/>
        <w:gridCol w:w="1478"/>
        <w:gridCol w:w="105"/>
      </w:tblGrid>
      <w:tr>
        <w:trPr>
          <w:trHeight w:hRule="exact" w:val="380"/>
        </w:trPr>
        <w:tc>
          <w:tcPr>
            <w:tcW w:w="1017" w:type="dxa"/>
            <w:tcBorders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363" w:right="0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-31089</wp:posOffset>
                  </wp:positionV>
                  <wp:extent cx="3048" cy="3048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-31089</wp:posOffset>
                  </wp:positionV>
                  <wp:extent cx="3048" cy="3048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序号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05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706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季节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05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499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风速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(m/s)  </w:t>
            </w:r>
            <w:r/>
          </w:p>
        </w:tc>
        <w:tc>
          <w:tcPr>
            <w:tcW w:w="105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559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风向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05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478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0" w:line="240" w:lineRule="auto"/>
              <w:ind w:left="341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风向（°）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05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385"/>
        </w:trPr>
        <w:tc>
          <w:tcPr>
            <w:tcW w:w="1017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490" w:right="0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-27026</wp:posOffset>
                  </wp:positionV>
                  <wp:extent cx="3048" cy="3048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1  </w:t>
            </w:r>
            <w:r/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881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725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过渡季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91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833" w:right="0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-284581</wp:posOffset>
                  </wp:positionV>
                  <wp:extent cx="3048" cy="3048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-27026</wp:posOffset>
                  </wp:positionV>
                  <wp:extent cx="3048" cy="3048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2.80  </w:t>
            </w:r>
            <w:r/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58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797" w:right="0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-284581</wp:posOffset>
                  </wp:positionV>
                  <wp:extent cx="3048" cy="3048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-27026</wp:posOffset>
                  </wp:positionV>
                  <wp:extent cx="3048" cy="3048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S  </w:t>
            </w:r>
            <w:r/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58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40" w:lineRule="auto"/>
              <w:ind w:left="617" w:right="0" w:firstLine="0"/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-284581</wp:posOffset>
                  </wp:positionV>
                  <wp:extent cx="3048" cy="3048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-27026</wp:posOffset>
                  </wp:positionV>
                  <wp:extent cx="3048" cy="3048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270.0  </w:t>
            </w:r>
            <w:r/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1786382</wp:posOffset>
            </wp:positionH>
            <wp:positionV relativeFrom="paragraph">
              <wp:posOffset>-175513</wp:posOffset>
            </wp:positionV>
            <wp:extent cx="3048" cy="3048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6485890</wp:posOffset>
            </wp:positionH>
            <wp:positionV relativeFrom="paragraph">
              <wp:posOffset>-175513</wp:posOffset>
            </wp:positionV>
            <wp:extent cx="3048" cy="3048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6485890</wp:posOffset>
            </wp:positionH>
            <wp:positionV relativeFrom="paragraph">
              <wp:posOffset>-175513</wp:posOffset>
            </wp:positionV>
            <wp:extent cx="3048" cy="3048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1786382</wp:posOffset>
            </wp:positionH>
            <wp:positionV relativeFrom="paragraph">
              <wp:posOffset>82042</wp:posOffset>
            </wp:positionV>
            <wp:extent cx="3048" cy="3048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6485890</wp:posOffset>
            </wp:positionH>
            <wp:positionV relativeFrom="paragraph">
              <wp:posOffset>82042</wp:posOffset>
            </wp:positionV>
            <wp:extent cx="3048" cy="3048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60" w:after="0" w:line="235" w:lineRule="exact"/>
        <w:ind w:left="1280" w:right="0" w:firstLine="0"/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1073200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1073200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1786382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3048635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4333621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5409565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6485890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6485890</wp:posOffset>
            </wp:positionH>
            <wp:positionV relativeFrom="line">
              <wp:posOffset>9931</wp:posOffset>
            </wp:positionV>
            <wp:extent cx="3048" cy="3048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说明：风向逆时针为正，正东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为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0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°，正北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为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90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°，正西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为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180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°，正南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为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270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°。风向字母意义如下图所示：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616" behindDoc="0" locked="0" layoutInCell="1" allowOverlap="1">
            <wp:simplePos x="0" y="0"/>
            <wp:positionH relativeFrom="page">
              <wp:posOffset>2408554</wp:posOffset>
            </wp:positionH>
            <wp:positionV relativeFrom="paragraph">
              <wp:posOffset>-441071</wp:posOffset>
            </wp:positionV>
            <wp:extent cx="2735579" cy="2649220"/>
            <wp:effectExtent l="0" t="0" r="0" b="0"/>
            <wp:wrapNone/>
            <wp:docPr id="477" name="Picture 4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>
                      <a:picLocks noChangeAspect="0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35579" cy="264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1" w:lineRule="exact"/>
        <w:ind w:left="4492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图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5.1-1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pacing w:val="-5"/>
          <w:sz w:val="20"/>
          <w:szCs w:val="20"/>
        </w:rPr>
        <w:t>风向示意图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5.2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过渡季工况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99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本项目过渡季工况的入口边界风速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为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2.80m/s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，风向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为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S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304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根据前述《绿色建筑评价标准</w:t>
      </w:r>
      <w:r>
        <w:rPr lang="zh-CN" sz="21" baseline="0" dirty="0">
          <w:jc w:val="left"/>
          <w:rFonts w:ascii="微软雅黑" w:hAnsi="微软雅黑" w:cs="微软雅黑"/>
          <w:color w:val="000000"/>
          <w:spacing w:val="-12"/>
          <w:sz w:val="21"/>
          <w:szCs w:val="21"/>
        </w:rPr>
        <w:t>》 </w:t>
      </w:r>
      <w:r>
        <w:rPr lang="zh-CN" sz="21" baseline="0" dirty="0">
          <w:jc w:val="left"/>
          <w:rFonts w:ascii="微软雅黑" w:hAnsi="微软雅黑" w:cs="微软雅黑"/>
          <w:color w:val="000000"/>
          <w:spacing w:val="-4"/>
          <w:sz w:val="21"/>
          <w:szCs w:val="21"/>
        </w:rPr>
        <w:t>对于夏季工况的要求，过渡季典型风速和风向条件下，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场地内人活动区不出现涡旋或无风区。通过该项标准指导设计确保合理的建筑布局，在过渡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12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478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8" name="Picture 114"/>
                    <pic:cNvPicPr>
                      <a:picLocks noChangeAspect="0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季形成有效的巷道风，优化街区自然通风环境，避免过渡季人活动区有明显气流旋涡和无风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区，从而造成闷热不适感。因此本项目需要分析人活动区的风速，并作出判断。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550" w:right="1335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无风区的定义</w:t>
      </w:r>
      <w:r>
        <w:rPr lang="zh-CN" sz="21" baseline="0" dirty="0">
          <w:jc w:val="left"/>
          <w:rFonts w:ascii="微软雅黑" w:hAnsi="微软雅黑" w:cs="微软雅黑"/>
          <w:color w:val="000000"/>
          <w:spacing w:val="40"/>
          <w:sz w:val="21"/>
          <w:szCs w:val="21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通常当人活动区域风速≤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0.2m/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s </w:t>
      </w:r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时，该区域风向标处于静止状态，在此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区域活动的人会有明显的无风感，则该区域为无风区。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499" w:lineRule="exact"/>
        <w:ind w:left="1280" w:right="1014" w:firstLine="35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注：无风区的定义参考《建筑设计资料集》第一分册，第二版。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>
        <w:br w:type="textWrapping" w:clear="all"/>
      </w: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5.2.1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无风区计算分析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094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下图为整个计算域内风速分布云图，参考图中速度分布可以对项目中建筑布局进行优化。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分析下图，人活动区内未标示出风速</w:t>
      </w:r>
      <w:r>
        <w:rPr lang="zh-CN" sz="21" baseline="0" dirty="0">
          <w:jc w:val="left"/>
          <w:rFonts w:ascii="微软雅黑" w:hAnsi="微软雅黑" w:cs="微软雅黑"/>
          <w:color w:val="0000FF"/>
          <w:sz w:val="21"/>
          <w:szCs w:val="21"/>
        </w:rPr>
        <w:t>小</w:t>
      </w:r>
      <w:r>
        <w:rPr lang="zh-CN" sz="21" baseline="0" dirty="0">
          <w:jc w:val="left"/>
          <w:rFonts w:ascii="微软雅黑" w:hAnsi="微软雅黑" w:cs="微软雅黑"/>
          <w:color w:val="0000FF"/>
          <w:spacing w:val="-5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0.2m/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s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的超限区域，因此人活动区风速</w:t>
      </w:r>
      <w:r>
        <w:rPr lang="zh-CN" sz="21" baseline="0" dirty="0">
          <w:jc w:val="left"/>
          <w:rFonts w:ascii="微软雅黑" w:hAnsi="微软雅黑" w:cs="微软雅黑"/>
          <w:color w:val="0000FF"/>
          <w:sz w:val="21"/>
          <w:szCs w:val="21"/>
        </w:rPr>
        <w:t>满足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绿标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要求，项目可采用现有建筑布局。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-503808</wp:posOffset>
            </wp:positionV>
            <wp:extent cx="5667375" cy="3390900"/>
            <wp:effectExtent l="0" t="0" r="0" b="0"/>
            <wp:wrapNone/>
            <wp:docPr id="480" name="Picture 4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>
                      <a:picLocks noChangeAspect="0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3388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图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5.2-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1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计算域内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-1.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5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米高度水平面风速云图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-</w:t>
      </w:r>
      <w:r>
        <w:rPr lang="zh-CN" sz="18" baseline="0" dirty="0">
          <w:jc w:val="left"/>
          <w:rFonts w:ascii="微软雅黑" w:hAnsi="微软雅黑" w:cs="微软雅黑"/>
          <w:color w:val="000000"/>
          <w:spacing w:val="-11"/>
          <w:sz w:val="18"/>
          <w:szCs w:val="18"/>
        </w:rPr>
        <w:t>夏季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5.2.2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旋涡区分析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305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下图为计算域内的风速矢量图，分析下图可知，计算域内没有明显的旋涡产生，本项目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建筑布局基本合理。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13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481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1" name="Picture 114"/>
                    <pic:cNvPicPr>
                      <a:picLocks noChangeAspect="0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56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-664463</wp:posOffset>
            </wp:positionV>
            <wp:extent cx="5667375" cy="3390900"/>
            <wp:effectExtent l="0" t="0" r="0" b="0"/>
            <wp:wrapNone/>
            <wp:docPr id="483" name="Picture 4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>
                      <a:picLocks noChangeAspect="0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3517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图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5.2-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2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计算域内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-1.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5 </w:t>
      </w:r>
      <w:r>
        <w:rPr lang="zh-CN" sz="18" baseline="0" dirty="0">
          <w:jc w:val="left"/>
          <w:rFonts w:ascii="微软雅黑" w:hAnsi="微软雅黑" w:cs="微软雅黑"/>
          <w:color w:val="000000"/>
          <w:spacing w:val="-2"/>
          <w:sz w:val="18"/>
          <w:szCs w:val="18"/>
        </w:rPr>
        <w:t>米高度水平面风速矢量图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5.2.3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旋涡区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/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无风区达标结果汇总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35" w:lineRule="exact"/>
        <w:ind w:left="3644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表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5.2-1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过渡季无风区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/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旋涡区达标分析汇总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795" w:tblpY="-270"/>
        <w:tblOverlap w:val="never"/>
        "
        <w:tblW w:w="8194" w:type="dxa"/>
        <w:tblLook w:val="04A0" w:firstRow="1" w:lastRow="0" w:firstColumn="1" w:lastColumn="0" w:noHBand="0" w:noVBand="1"/>
      </w:tblPr>
      <w:tblGrid>
        <w:gridCol w:w="1408"/>
        <w:gridCol w:w="2551"/>
        <w:gridCol w:w="2551"/>
        <w:gridCol w:w="1702"/>
      </w:tblGrid>
      <w:tr>
        <w:trPr>
          <w:trHeight w:hRule="exact" w:val="421"/>
        </w:trPr>
        <w:tc>
          <w:tcPr>
            <w:tcW w:w="14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434" w:right="0" w:firstLine="0"/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-27915</wp:posOffset>
                  </wp:positionV>
                  <wp:extent cx="6096" cy="6097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-27915</wp:posOffset>
                  </wp:positionV>
                  <wp:extent cx="6096" cy="6097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894537</wp:posOffset>
                  </wp:positionH>
                  <wp:positionV relativeFrom="line">
                    <wp:posOffset>-27915</wp:posOffset>
                  </wp:positionV>
                  <wp:extent cx="6097" cy="6097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评价量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5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919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标准要求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5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427" w:right="0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128</wp:posOffset>
                  </wp:positionH>
                  <wp:positionV relativeFrom="line">
                    <wp:posOffset>-27915</wp:posOffset>
                  </wp:positionV>
                  <wp:extent cx="6096" cy="6097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1620393</wp:posOffset>
                  </wp:positionH>
                  <wp:positionV relativeFrom="line">
                    <wp:posOffset>-27915</wp:posOffset>
                  </wp:positionV>
                  <wp:extent cx="6096" cy="6097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是否有无风区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/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旋涡区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495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达标判断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</w:tr>
      <w:tr>
        <w:trPr>
          <w:trHeight w:hRule="exact" w:val="428"/>
        </w:trPr>
        <w:tc>
          <w:tcPr>
            <w:tcW w:w="14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240" w:lineRule="auto"/>
              <w:ind w:left="434" w:right="0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-23470</wp:posOffset>
                  </wp:positionV>
                  <wp:extent cx="6096" cy="6097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894537</wp:posOffset>
                  </wp:positionH>
                  <wp:positionV relativeFrom="line">
                    <wp:posOffset>-23470</wp:posOffset>
                  </wp:positionV>
                  <wp:extent cx="6097" cy="6097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无风区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5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240" w:lineRule="auto"/>
              <w:ind w:left="665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无风区面积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为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0  </w:t>
            </w:r>
            <w:r/>
            <w:r/>
          </w:p>
        </w:tc>
        <w:tc>
          <w:tcPr>
            <w:tcW w:w="25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240" w:lineRule="auto"/>
              <w:ind w:left="1191" w:right="0" w:firstLine="0"/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128</wp:posOffset>
                  </wp:positionH>
                  <wp:positionV relativeFrom="line">
                    <wp:posOffset>-23470</wp:posOffset>
                  </wp:positionV>
                  <wp:extent cx="6096" cy="6097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1620393</wp:posOffset>
                  </wp:positionH>
                  <wp:positionV relativeFrom="line">
                    <wp:posOffset>-23470</wp:posOffset>
                  </wp:positionV>
                  <wp:extent cx="6096" cy="6097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否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5" w:after="0" w:line="240" w:lineRule="auto"/>
              <w:ind w:left="766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</w:tr>
      <w:tr>
        <w:trPr>
          <w:trHeight w:hRule="exact" w:val="431"/>
        </w:trPr>
        <w:tc>
          <w:tcPr>
            <w:tcW w:w="14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434" w:right="0" w:firstLine="0"/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-22200</wp:posOffset>
                  </wp:positionV>
                  <wp:extent cx="6096" cy="6097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894537</wp:posOffset>
                  </wp:positionH>
                  <wp:positionV relativeFrom="line">
                    <wp:posOffset>-22200</wp:posOffset>
                  </wp:positionV>
                  <wp:extent cx="6097" cy="6097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旋涡区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25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665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旋涡区面积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为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0  </w:t>
            </w:r>
            <w:r/>
            <w:r/>
          </w:p>
        </w:tc>
        <w:tc>
          <w:tcPr>
            <w:tcW w:w="25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1191" w:right="0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128</wp:posOffset>
                  </wp:positionH>
                  <wp:positionV relativeFrom="line">
                    <wp:posOffset>-22200</wp:posOffset>
                  </wp:positionV>
                  <wp:extent cx="6096" cy="6097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1620393</wp:posOffset>
                  </wp:positionH>
                  <wp:positionV relativeFrom="line">
                    <wp:posOffset>-22200</wp:posOffset>
                  </wp:positionV>
                  <wp:extent cx="6096" cy="6097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否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766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-175769</wp:posOffset>
            </wp:positionV>
            <wp:extent cx="6095" cy="6097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-175769</wp:posOffset>
            </wp:positionV>
            <wp:extent cx="6095" cy="6097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110743</wp:posOffset>
            </wp:positionV>
            <wp:extent cx="6095" cy="6097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6362446</wp:posOffset>
            </wp:positionH>
            <wp:positionV relativeFrom="paragraph">
              <wp:posOffset>45212</wp:posOffset>
            </wp:positionV>
            <wp:extent cx="6095" cy="6097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00" w:after="0" w:line="314" w:lineRule="exact"/>
        <w:ind w:left="1280" w:right="0" w:firstLine="0"/>
      </w:pPr>
      <w:r>
        <w:drawing>
          <wp:anchor simplePos="0" relativeHeight="251658484" behindDoc="0" locked="0" layoutInCell="1" allowOverlap="1">
            <wp:simplePos x="0" y="0"/>
            <wp:positionH relativeFrom="page">
              <wp:posOffset>1140256</wp:posOffset>
            </wp:positionH>
            <wp:positionV relativeFrom="line">
              <wp:posOffset>18491</wp:posOffset>
            </wp:positionV>
            <wp:extent cx="6096" cy="6097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1140256</wp:posOffset>
            </wp:positionH>
            <wp:positionV relativeFrom="line">
              <wp:posOffset>18491</wp:posOffset>
            </wp:positionV>
            <wp:extent cx="6096" cy="6097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2040889</wp:posOffset>
            </wp:positionH>
            <wp:positionV relativeFrom="line">
              <wp:posOffset>18491</wp:posOffset>
            </wp:positionV>
            <wp:extent cx="6097" cy="6097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3661283</wp:posOffset>
            </wp:positionH>
            <wp:positionV relativeFrom="line">
              <wp:posOffset>18491</wp:posOffset>
            </wp:positionV>
            <wp:extent cx="6096" cy="6097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5281548</wp:posOffset>
            </wp:positionH>
            <wp:positionV relativeFrom="line">
              <wp:posOffset>18491</wp:posOffset>
            </wp:positionV>
            <wp:extent cx="6096" cy="6097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6362446</wp:posOffset>
            </wp:positionH>
            <wp:positionV relativeFrom="line">
              <wp:posOffset>18491</wp:posOffset>
            </wp:positionV>
            <wp:extent cx="6095" cy="6097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6362446</wp:posOffset>
            </wp:positionH>
            <wp:positionV relativeFrom="line">
              <wp:posOffset>18491</wp:posOffset>
            </wp:positionV>
            <wp:extent cx="6095" cy="6097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5.2.4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20"/>
          <w:sz w:val="24"/>
          <w:szCs w:val="24"/>
        </w:rPr>
        <w:t>   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外窗内外表面风压差达标分析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76" w:lineRule="exact"/>
        <w:ind w:left="1619" w:right="1302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分析《绿色建筑评价标准》，过渡季为充分利用自然通风获得良好的室内风环境，要求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50%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以上可开启外窗室内外表面的风压差大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0.5Pa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202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可见在夏季，为了获得良好室内风环境，首先要有良好的室外风环境。当外窗关闭时，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外窗内表面风压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近似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为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，因此标准要求外窗室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内外表面的风压差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大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0.5Pa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，即为关窗状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态下外窗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外表面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的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风压绝对值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需大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0.5Pa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。只有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外窗外表面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的风压绝对值足够大时，才可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以确保良好的</w:t>
      </w:r>
      <w:r>
        <w:rPr lang="zh-CN" sz="21" baseline="0" dirty="0">
          <w:jc w:val="left"/>
          <w:rFonts w:ascii="微软雅黑" w:hAnsi="微软雅黑" w:cs="微软雅黑"/>
          <w:b/>
          <w:bCs/>
          <w:color w:val="000000"/>
          <w:sz w:val="21"/>
          <w:szCs w:val="21"/>
        </w:rPr>
        <w:t>开窗通风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效果，形成较好的室内风环境。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14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508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8" name="Picture 114"/>
                    <pic:cNvPicPr>
                      <a:picLocks noChangeAspect="0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9" w:right="1303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下图为夏季工况下，建筑迎风面和背风面对应外窗表面的风压分布图，结合图例数值可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以清晰看到外窗表面风压小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0.5P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a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的外窗区域。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-583184</wp:posOffset>
            </wp:positionV>
            <wp:extent cx="5667375" cy="3352799"/>
            <wp:effectExtent l="0" t="0" r="0" b="0"/>
            <wp:wrapNone/>
            <wp:docPr id="510" name="Picture 5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>
                      <a:picLocks noChangeAspect="0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352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3556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图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5.2-3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建筑迎风面外窗表面风压云图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-</w:t>
      </w:r>
      <w:r>
        <w:rPr lang="zh-CN" sz="18" baseline="0" dirty="0">
          <w:jc w:val="left"/>
          <w:rFonts w:ascii="微软雅黑" w:hAnsi="微软雅黑" w:cs="微软雅黑"/>
          <w:color w:val="000000"/>
          <w:spacing w:val="-7"/>
          <w:sz w:val="18"/>
          <w:szCs w:val="18"/>
        </w:rPr>
        <w:t>过渡季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-500381</wp:posOffset>
            </wp:positionV>
            <wp:extent cx="5667375" cy="3362325"/>
            <wp:effectExtent l="0" t="0" r="0" b="0"/>
            <wp:wrapNone/>
            <wp:docPr id="511" name="Picture 5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>
                      <a:picLocks noChangeAspect="0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667375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7" w:lineRule="exact"/>
        <w:ind w:left="1699" w:right="1122" w:firstLine="1855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图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5.2-4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建筑背风面外窗表面风压云图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-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过渡季</w:t>
      </w:r>
      <w:r>
        <w:rPr lang="zh-CN" sz="18" baseline="0" dirty="0">
          <w:jc w:val="left"/>
          <w:rFonts w:ascii="微软雅黑" w:hAnsi="微软雅黑" w:cs="微软雅黑"/>
          <w:color w:val="000000"/>
          <w:spacing w:val="37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  <w:r>
        <w:rPr lang="zh-CN" sz="21" baseline="0" dirty="0">
          <w:jc w:val="left"/>
          <w:rFonts w:ascii="微软雅黑" w:hAnsi="微软雅黑" w:cs="微软雅黑"/>
          <w:color w:val="000000"/>
          <w:spacing w:val="-1"/>
          <w:sz w:val="21"/>
          <w:szCs w:val="21"/>
        </w:rPr>
        <w:t>下表为依据上图提取的外窗外表面平均风压数据，相当于外窗室内外表面风压差数据，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并依据标准做出达标判断：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15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512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2" name="Picture 114"/>
                    <pic:cNvPicPr>
                      <a:picLocks noChangeAspect="0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234" w:after="0" w:line="235" w:lineRule="exact"/>
        <w:ind w:left="3602" w:right="3713" w:firstLine="0"/>
        <w:jc w:val="right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line">
              <wp:posOffset>25679</wp:posOffset>
            </wp:positionV>
            <wp:extent cx="5312029" cy="9144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表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5.2-2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pacing w:val="-1"/>
          <w:sz w:val="18"/>
          <w:szCs w:val="18"/>
        </w:rPr>
        <w:t>建筑外窗室内外风压差达标判定表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68" behindDoc="0" locked="0" layoutInCell="1" allowOverlap="1">
            <wp:simplePos x="0" y="0"/>
            <wp:positionH relativeFrom="page">
              <wp:posOffset>995476</wp:posOffset>
            </wp:positionH>
            <wp:positionV relativeFrom="paragraph">
              <wp:posOffset>322860</wp:posOffset>
            </wp:positionV>
            <wp:extent cx="3048" cy="3048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567" w:tblpY="-270"/>
        <w:tblOverlap w:val="never"/>
        "
        <w:tblW w:w="8465" w:type="dxa"/>
        <w:tblLook w:val="04A0" w:firstRow="1" w:lastRow="0" w:firstColumn="1" w:lastColumn="0" w:noHBand="0" w:noVBand="1"/>
      </w:tblPr>
      <w:tblGrid>
        <w:gridCol w:w="1252"/>
        <w:gridCol w:w="1843"/>
        <w:gridCol w:w="110"/>
        <w:gridCol w:w="2338"/>
        <w:gridCol w:w="105"/>
        <w:gridCol w:w="1557"/>
        <w:gridCol w:w="1277"/>
      </w:tblGrid>
      <w:tr>
        <w:trPr>
          <w:trHeight w:hRule="exact" w:val="301"/>
        </w:trPr>
        <w:tc>
          <w:tcPr>
            <w:tcW w:w="1252" w:type="dxa"/>
            <w:vMerge w:val="restart"/>
            <w:tcBorders>
              <w:bottom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4" w:line="240" w:lineRule="auto"/>
              <w:ind w:left="249" w:right="0" w:firstLine="0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-2769</wp:posOffset>
                  </wp:positionV>
                  <wp:extent cx="3048" cy="3048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795478</wp:posOffset>
                  </wp:positionH>
                  <wp:positionV relativeFrom="line">
                    <wp:posOffset>-2769</wp:posOffset>
                  </wp:positionV>
                  <wp:extent cx="3048" cy="3048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7" behindDoc="1" locked="0" layoutInCell="1" allowOverlap="1">
                  <wp:simplePos x="0" y="0"/>
                  <wp:positionH relativeFrom="page">
                    <wp:posOffset>70104</wp:posOffset>
                  </wp:positionH>
                  <wp:positionV relativeFrom="line">
                    <wp:posOffset>99339</wp:posOffset>
                  </wp:positionV>
                  <wp:extent cx="658368" cy="198120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58368" cy="198120"/>
                          </a:xfrm>
                          <a:custGeom>
                            <a:rect l="l" t="t" r="r" b="b"/>
                            <a:pathLst>
                              <a:path w="658368" h="198120">
                                <a:moveTo>
                                  <a:pt x="0" y="198120"/>
                                </a:moveTo>
                                <a:lnTo>
                                  <a:pt x="658368" y="198120"/>
                                </a:lnTo>
                                <a:lnTo>
                                  <a:pt x="658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建筑编号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4" w:after="194" w:line="240" w:lineRule="auto"/>
              <w:ind w:left="293" w:right="0" w:firstLine="0"/>
            </w:pPr>
            <w:r>
              <w:drawing>
                <wp:anchor simplePos="0" relativeHeight="251658309" behindDoc="1" locked="0" layoutInCell="1" allowOverlap="1">
                  <wp:simplePos x="0" y="0"/>
                  <wp:positionH relativeFrom="page">
                    <wp:posOffset>70053</wp:posOffset>
                  </wp:positionH>
                  <wp:positionV relativeFrom="line">
                    <wp:posOffset>99339</wp:posOffset>
                  </wp:positionV>
                  <wp:extent cx="1033577" cy="198120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033577" cy="198120"/>
                          </a:xfrm>
                          <a:custGeom>
                            <a:rect l="l" t="t" r="r" b="b"/>
                            <a:pathLst>
                              <a:path w="1033577" h="198120">
                                <a:moveTo>
                                  <a:pt x="0" y="198120"/>
                                </a:moveTo>
                                <a:lnTo>
                                  <a:pt x="1033577" y="198120"/>
                                </a:lnTo>
                                <a:lnTo>
                                  <a:pt x="1033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可开启外窗总数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23850</wp:posOffset>
                  </wp:positionV>
                  <wp:extent cx="1597406" cy="462266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031870" y="23850"/>
                            <a:ext cx="1483106" cy="3479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11" w:lineRule="exact"/>
                                <w:ind w:left="897" w:right="0" w:hanging="897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室内外风压差大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pacing w:val="-9"/>
                                  <w:sz w:val="18"/>
                                  <w:szCs w:val="18"/>
                                </w:rPr>
                                <w:t>于 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0.5P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pacing w:val="-9"/>
                                  <w:sz w:val="18"/>
                                  <w:szCs w:val="18"/>
                                </w:rPr>
                                <w:t>a 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pacing w:val="-10"/>
                                  <w:sz w:val="18"/>
                                  <w:szCs w:val="18"/>
                                </w:rPr>
                                <w:t>的外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窗总数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-3048</wp:posOffset>
                  </wp:positionV>
                  <wp:extent cx="3047" cy="3048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8"/>
                          </a:xfrm>
                          <a:custGeom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989076</wp:posOffset>
                  </wp:positionH>
                  <wp:positionV relativeFrom="paragraph">
                    <wp:posOffset>-3048</wp:posOffset>
                  </wp:positionV>
                  <wp:extent cx="3048" cy="3048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1" locked="0" layoutInCell="1" allowOverlap="1">
                  <wp:simplePos x="0" y="0"/>
                  <wp:positionH relativeFrom="page">
                    <wp:posOffset>70103</wp:posOffset>
                  </wp:positionH>
                  <wp:positionV relativeFrom="paragraph">
                    <wp:posOffset>99060</wp:posOffset>
                  </wp:positionV>
                  <wp:extent cx="851916" cy="198120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51916" cy="198120"/>
                          </a:xfrm>
                          <a:custGeom>
                            <a:rect l="l" t="t" r="r" b="b"/>
                            <a:pathLst>
                              <a:path w="851916" h="198120">
                                <a:moveTo>
                                  <a:pt x="0" y="198120"/>
                                </a:moveTo>
                                <a:lnTo>
                                  <a:pt x="851916" y="198120"/>
                                </a:lnTo>
                                <a:lnTo>
                                  <a:pt x="8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102108</wp:posOffset>
                  </wp:positionH>
                  <wp:positionV relativeFrom="paragraph">
                    <wp:posOffset>122910</wp:posOffset>
                  </wp:positionV>
                  <wp:extent cx="1670989" cy="264146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685665" y="122910"/>
                            <a:ext cx="1556689" cy="1498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678"/>
                                </w:tabs>
                                <w:spacing w:before="0" w:after="0" w:line="235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达标比例（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%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	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是否达标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277" w:type="dxa"/>
            <w:vMerge w:val="restart"/>
            <w:tcBorders>
              <w:bottom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359" behindDoc="1" locked="0" layoutInCell="1" allowOverlap="1">
                  <wp:simplePos x="0" y="0"/>
                  <wp:positionH relativeFrom="page">
                    <wp:posOffset>70484</wp:posOffset>
                  </wp:positionH>
                  <wp:positionV relativeFrom="paragraph">
                    <wp:posOffset>99060</wp:posOffset>
                  </wp:positionV>
                  <wp:extent cx="673608" cy="198120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3608" cy="198120"/>
                          </a:xfrm>
                          <a:custGeom>
                            <a:rect l="l" t="t" r="r" b="b"/>
                            <a:pathLst>
                              <a:path w="673608" h="198120">
                                <a:moveTo>
                                  <a:pt x="0" y="198120"/>
                                </a:moveTo>
                                <a:lnTo>
                                  <a:pt x="673608" y="198120"/>
                                </a:lnTo>
                                <a:lnTo>
                                  <a:pt x="673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02"/>
        </w:trPr>
        <w:tc>
          <w:tcPr>
            <w:tcW w:w="1252" w:type="dxa"/>
            <w:vMerge/>
            <w:tcBorders>
              <w:top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10" w:type="dxa"/>
            <w:vMerge/>
            <w:tcBorders>
              <w:top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</w:tr>
      <w:tr>
        <w:trPr>
          <w:trHeight w:hRule="exact" w:val="608"/>
        </w:trPr>
        <w:tc>
          <w:tcPr>
            <w:tcW w:w="12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3048" cy="3048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795478</wp:posOffset>
                  </wp:positionH>
                  <wp:positionV relativeFrom="paragraph">
                    <wp:posOffset>0</wp:posOffset>
                  </wp:positionV>
                  <wp:extent cx="3048" cy="3048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112776</wp:posOffset>
                  </wp:positionH>
                  <wp:positionV relativeFrom="paragraph">
                    <wp:posOffset>26898</wp:posOffset>
                  </wp:positionV>
                  <wp:extent cx="685800" cy="462266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08252" y="26898"/>
                            <a:ext cx="571500" cy="3479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11" w:lineRule="exact"/>
                                <w:ind w:left="304" w:right="0" w:hanging="304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最终二三维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_T6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194" w:line="240" w:lineRule="auto"/>
              <w:ind w:left="686" w:right="689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141  </w:t>
            </w:r>
            <w:r/>
            <w:r/>
          </w:p>
        </w:tc>
        <w:tc>
          <w:tcPr>
            <w:tcW w:w="244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194" w:line="240" w:lineRule="auto"/>
              <w:ind w:left="1038" w:right="941" w:firstLine="0"/>
              <w:jc w:val="right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-398882</wp:posOffset>
                  </wp:positionV>
                  <wp:extent cx="3047" cy="3048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8"/>
                          </a:xfrm>
                          <a:custGeom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406</wp:posOffset>
                  </wp:positionV>
                  <wp:extent cx="3047" cy="3048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8"/>
                          </a:xfrm>
                          <a:custGeom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121  </w:t>
            </w:r>
            <w:r/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194" w:line="240" w:lineRule="auto"/>
              <w:ind w:left="469" w:right="470" w:firstLine="0"/>
              <w:jc w:val="right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406</wp:posOffset>
                  </wp:positionV>
                  <wp:extent cx="3047" cy="3048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8"/>
                          </a:xfrm>
                          <a:custGeom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989076</wp:posOffset>
                  </wp:positionH>
                  <wp:positionV relativeFrom="line">
                    <wp:posOffset>406</wp:posOffset>
                  </wp:positionV>
                  <wp:extent cx="3048" cy="3048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85.82  </w:t>
            </w:r>
            <w:r/>
            <w:r/>
          </w:p>
        </w:tc>
        <w:tc>
          <w:tcPr>
            <w:tcW w:w="12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194" w:line="240" w:lineRule="auto"/>
              <w:ind w:left="470" w:right="530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6383782</wp:posOffset>
            </wp:positionH>
            <wp:positionV relativeFrom="paragraph">
              <wp:posOffset>-175894</wp:posOffset>
            </wp:positionV>
            <wp:extent cx="3047" cy="3048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8"/>
                    </a:xfrm>
                    <a:custGeom>
                      <a:rect l="l" t="t" r="r" b="b"/>
                      <a:pathLst>
                        <a:path w="3047" h="3048">
                          <a:moveTo>
                            <a:pt x="0" y="3048"/>
                          </a:moveTo>
                          <a:lnTo>
                            <a:pt x="3047" y="3048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6383782</wp:posOffset>
            </wp:positionH>
            <wp:positionV relativeFrom="paragraph">
              <wp:posOffset>-175894</wp:posOffset>
            </wp:positionV>
            <wp:extent cx="3047" cy="3048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8"/>
                    </a:xfrm>
                    <a:custGeom>
                      <a:rect l="l" t="t" r="r" b="b"/>
                      <a:pathLst>
                        <a:path w="3047" h="3048">
                          <a:moveTo>
                            <a:pt x="0" y="3048"/>
                          </a:moveTo>
                          <a:lnTo>
                            <a:pt x="3047" y="3048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6383782</wp:posOffset>
            </wp:positionH>
            <wp:positionV relativeFrom="paragraph">
              <wp:posOffset>48133</wp:posOffset>
            </wp:positionV>
            <wp:extent cx="3047" cy="3048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8"/>
                    </a:xfrm>
                    <a:custGeom>
                      <a:rect l="l" t="t" r="r" b="b"/>
                      <a:pathLst>
                        <a:path w="3047" h="3048">
                          <a:moveTo>
                            <a:pt x="0" y="3048"/>
                          </a:moveTo>
                          <a:lnTo>
                            <a:pt x="3047" y="3048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20" w:after="0" w:line="235" w:lineRule="exact"/>
        <w:ind w:left="1280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995476</wp:posOffset>
            </wp:positionH>
            <wp:positionV relativeFrom="line">
              <wp:posOffset>112801</wp:posOffset>
            </wp:positionV>
            <wp:extent cx="3048" cy="3049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3049"/>
                          </a:moveTo>
                          <a:lnTo>
                            <a:pt x="3048" y="3049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995476</wp:posOffset>
            </wp:positionH>
            <wp:positionV relativeFrom="line">
              <wp:posOffset>112801</wp:posOffset>
            </wp:positionV>
            <wp:extent cx="3048" cy="3049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3049"/>
                          </a:moveTo>
                          <a:lnTo>
                            <a:pt x="3048" y="3049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1790954</wp:posOffset>
            </wp:positionH>
            <wp:positionV relativeFrom="line">
              <wp:posOffset>112801</wp:posOffset>
            </wp:positionV>
            <wp:extent cx="3048" cy="3049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3049"/>
                          </a:moveTo>
                          <a:lnTo>
                            <a:pt x="3048" y="3049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2961767</wp:posOffset>
            </wp:positionH>
            <wp:positionV relativeFrom="line">
              <wp:posOffset>112801</wp:posOffset>
            </wp:positionV>
            <wp:extent cx="3047" cy="3049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3049"/>
                          </a:moveTo>
                          <a:lnTo>
                            <a:pt x="3047" y="3049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4583557</wp:posOffset>
            </wp:positionH>
            <wp:positionV relativeFrom="line">
              <wp:posOffset>112801</wp:posOffset>
            </wp:positionV>
            <wp:extent cx="3047" cy="3049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3049"/>
                          </a:moveTo>
                          <a:lnTo>
                            <a:pt x="3047" y="3049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5572633</wp:posOffset>
            </wp:positionH>
            <wp:positionV relativeFrom="line">
              <wp:posOffset>112801</wp:posOffset>
            </wp:positionV>
            <wp:extent cx="3048" cy="3049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3049"/>
                          </a:moveTo>
                          <a:lnTo>
                            <a:pt x="3048" y="3049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6383782</wp:posOffset>
            </wp:positionH>
            <wp:positionV relativeFrom="line">
              <wp:posOffset>112801</wp:posOffset>
            </wp:positionV>
            <wp:extent cx="3047" cy="3049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3049"/>
                          </a:moveTo>
                          <a:lnTo>
                            <a:pt x="3047" y="3049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6383782</wp:posOffset>
            </wp:positionH>
            <wp:positionV relativeFrom="line">
              <wp:posOffset>112801</wp:posOffset>
            </wp:positionV>
            <wp:extent cx="3047" cy="3049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3049"/>
                          </a:moveTo>
                          <a:lnTo>
                            <a:pt x="3047" y="3049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说明：达标比例＝（室内外风压差大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于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0.5P</w:t>
      </w:r>
      <w:r>
        <w:rPr lang="zh-CN" sz="18" baseline="0" dirty="0">
          <w:jc w:val="left"/>
          <w:rFonts w:ascii="微软雅黑" w:hAnsi="微软雅黑" w:cs="微软雅黑"/>
          <w:color w:val="000000"/>
          <w:spacing w:val="-5"/>
          <w:sz w:val="18"/>
          <w:szCs w:val="18"/>
        </w:rPr>
        <w:t>a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的总数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/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可开启外窗总数）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*100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％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619" w:right="1303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3"/>
          <w:sz w:val="21"/>
          <w:szCs w:val="21"/>
        </w:rPr>
        <w:t>对于无外窗数据的建筑，下表依据建筑外表面平均风压数据，相当于建筑室内外表面风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压差数据，并依据标准做出达标判断：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04"/>
        </w:tabs>
        <w:spacing w:before="200" w:after="0" w:line="235" w:lineRule="exact"/>
        <w:ind w:left="3819" w:right="0" w:firstLine="0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表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5.2-3	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建筑室内外风压差达标判定表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690" w:tblpY="-231"/>
        <w:tblOverlap w:val="never"/>
        "
        <w:tblW w:w="8196" w:type="dxa"/>
        <w:tblLook w:val="04A0" w:firstRow="1" w:lastRow="0" w:firstColumn="1" w:lastColumn="0" w:noHBand="0" w:noVBand="1"/>
      </w:tblPr>
      <w:tblGrid>
        <w:gridCol w:w="1269"/>
        <w:gridCol w:w="107"/>
        <w:gridCol w:w="1121"/>
        <w:gridCol w:w="105"/>
        <w:gridCol w:w="110"/>
        <w:gridCol w:w="3266"/>
        <w:gridCol w:w="107"/>
        <w:gridCol w:w="107"/>
        <w:gridCol w:w="868"/>
        <w:gridCol w:w="108"/>
        <w:gridCol w:w="1041"/>
      </w:tblGrid>
      <w:tr>
        <w:trPr>
          <w:trHeight w:hRule="exact" w:val="431"/>
        </w:trPr>
        <w:tc>
          <w:tcPr>
            <w:tcW w:w="1269" w:type="dxa"/>
            <w:vMerge w:val="restart"/>
            <w:tcBorders>
              <w:bottom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262" w:line="240" w:lineRule="auto"/>
              <w:ind w:left="254" w:right="-18" w:firstLine="0"/>
            </w:pPr>
            <w:r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-3151</wp:posOffset>
                  </wp:positionV>
                  <wp:extent cx="3048" cy="3049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-3151</wp:posOffset>
                  </wp:positionV>
                  <wp:extent cx="3048" cy="3049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804622</wp:posOffset>
                  </wp:positionH>
                  <wp:positionV relativeFrom="line">
                    <wp:posOffset>-3151</wp:posOffset>
                  </wp:positionV>
                  <wp:extent cx="3047" cy="3049"/>
                  <wp:effectExtent l="0" t="0" r="0" b="0"/>
                  <wp:wrapNone/>
                  <wp:docPr id="545" name="Freeform 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9"/>
                          </a:xfrm>
                          <a:custGeom>
                            <a:rect l="l" t="t" r="r" b="b"/>
                            <a:pathLst>
                              <a:path w="3047" h="3049">
                                <a:moveTo>
                                  <a:pt x="0" y="3049"/>
                                </a:moveTo>
                                <a:lnTo>
                                  <a:pt x="3047" y="3049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67056</wp:posOffset>
                  </wp:positionH>
                  <wp:positionV relativeFrom="line">
                    <wp:posOffset>140106</wp:posOffset>
                  </wp:positionV>
                  <wp:extent cx="670560" cy="278892"/>
                  <wp:effectExtent l="0" t="0" r="0" b="0"/>
                  <wp:wrapNone/>
                  <wp:docPr id="546" name="Freeform 5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0560" cy="278892"/>
                          </a:xfrm>
                          <a:custGeom>
                            <a:rect l="l" t="t" r="r" b="b"/>
                            <a:pathLst>
                              <a:path w="670560" h="278892">
                                <a:moveTo>
                                  <a:pt x="0" y="278892"/>
                                </a:moveTo>
                                <a:lnTo>
                                  <a:pt x="670560" y="278892"/>
                                </a:lnTo>
                                <a:lnTo>
                                  <a:pt x="670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建筑编号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7" w:type="dxa"/>
            <w:vMerge w:val="restart"/>
            <w:tcBorders>
              <w:bottom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1" w:type="dxa"/>
            <w:tcBorders>
              <w:left w:val="nil"/>
              <w:bottom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88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建筑表面积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266" w:type="dxa"/>
            <w:tcBorders>
              <w:left w:val="nil"/>
              <w:bottom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76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室内外风压差大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于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0.5P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a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的建筑表面积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07" w:type="dxa"/>
            <w:vMerge w:val="restart"/>
            <w:tcBorders>
              <w:left w:val="nil"/>
              <w:bottom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7" w:type="dxa"/>
            <w:vMerge w:val="restart"/>
            <w:tcBorders>
              <w:bottom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868" w:type="dxa"/>
            <w:tcBorders>
              <w:left w:val="nil"/>
              <w:bottom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8" w:after="0" w:line="240" w:lineRule="auto"/>
              <w:ind w:left="55" w:right="-18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达标比例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08" w:type="dxa"/>
            <w:vMerge w:val="restart"/>
            <w:tcBorders>
              <w:left w:val="nil"/>
              <w:bottom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41" w:type="dxa"/>
            <w:vMerge w:val="restart"/>
            <w:tcBorders>
              <w:bottom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83" w:after="262" w:line="240" w:lineRule="auto"/>
              <w:ind w:left="141" w:right="-18" w:firstLine="0"/>
            </w:pPr>
            <w:r>
              <w:drawing>
                <wp:anchor simplePos="0" relativeHeight="251658608" behindDoc="0" locked="0" layoutInCell="1" allowOverlap="1">
                  <wp:simplePos x="0" y="0"/>
                  <wp:positionH relativeFrom="page">
                    <wp:posOffset>661491</wp:posOffset>
                  </wp:positionH>
                  <wp:positionV relativeFrom="line">
                    <wp:posOffset>-3151</wp:posOffset>
                  </wp:positionV>
                  <wp:extent cx="3048" cy="3049"/>
                  <wp:effectExtent l="0" t="0" r="0" b="0"/>
                  <wp:wrapNone/>
                  <wp:docPr id="547" name="Freeform 5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0" locked="0" layoutInCell="1" allowOverlap="1">
                  <wp:simplePos x="0" y="0"/>
                  <wp:positionH relativeFrom="page">
                    <wp:posOffset>661491</wp:posOffset>
                  </wp:positionH>
                  <wp:positionV relativeFrom="line">
                    <wp:posOffset>-3151</wp:posOffset>
                  </wp:positionV>
                  <wp:extent cx="3048" cy="3049"/>
                  <wp:effectExtent l="0" t="0" r="0" b="0"/>
                  <wp:wrapNone/>
                  <wp:docPr id="548" name="Freeform 5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1" locked="0" layoutInCell="1" allowOverlap="1">
                  <wp:simplePos x="0" y="0"/>
                  <wp:positionH relativeFrom="page">
                    <wp:posOffset>68655</wp:posOffset>
                  </wp:positionH>
                  <wp:positionV relativeFrom="line">
                    <wp:posOffset>140106</wp:posOffset>
                  </wp:positionV>
                  <wp:extent cx="525780" cy="278892"/>
                  <wp:effectExtent l="0" t="0" r="0" b="0"/>
                  <wp:wrapNone/>
                  <wp:docPr id="549" name="Freeform 5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5780" cy="278892"/>
                          </a:xfrm>
                          <a:custGeom>
                            <a:rect l="l" t="t" r="r" b="b"/>
                            <a:pathLst>
                              <a:path w="525780" h="278892">
                                <a:moveTo>
                                  <a:pt x="0" y="278892"/>
                                </a:moveTo>
                                <a:lnTo>
                                  <a:pt x="525780" y="278892"/>
                                </a:lnTo>
                                <a:lnTo>
                                  <a:pt x="525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是否达标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29"/>
        </w:trPr>
        <w:tc>
          <w:tcPr>
            <w:tcW w:w="1269" w:type="dxa"/>
            <w:vMerge/>
            <w:tcBorders>
              <w:top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7" w:type="dxa"/>
            <w:vMerge/>
            <w:tcBorders>
              <w:top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240" w:lineRule="auto"/>
              <w:ind w:left="268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（㎡）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0" w:type="dxa"/>
            <w:vMerge/>
            <w:tcBorders>
              <w:top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266" w:type="dxa"/>
            <w:tcBorders>
              <w:top w:val="nil"/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240" w:lineRule="auto"/>
              <w:ind w:left="1343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（㎡）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7" w:type="dxa"/>
            <w:vMerge/>
            <w:tcBorders>
              <w:top w:val="nil"/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240" w:lineRule="auto"/>
              <w:ind w:left="153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（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%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）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8" w:type="dxa"/>
            <w:vMerge/>
            <w:tcBorders>
              <w:top w:val="nil"/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</w:tr>
      <w:tr>
        <w:trPr>
          <w:trHeight w:hRule="exact" w:val="424"/>
        </w:trPr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24" w:right="257" w:firstLine="0"/>
              <w:jc w:val="right"/>
            </w:pPr>
            <w:r>
              <w:drawing>
                <wp:anchor simplePos="0" relativeHeight="251658650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-23597</wp:posOffset>
                  </wp:positionV>
                  <wp:extent cx="3048" cy="3048"/>
                  <wp:effectExtent l="0" t="0" r="0" b="0"/>
                  <wp:wrapNone/>
                  <wp:docPr id="550" name="Freeform 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804622</wp:posOffset>
                  </wp:positionH>
                  <wp:positionV relativeFrom="line">
                    <wp:posOffset>-23597</wp:posOffset>
                  </wp:positionV>
                  <wp:extent cx="3047" cy="3048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8"/>
                          </a:xfrm>
                          <a:custGeom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1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0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号楼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22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49" w:right="151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3303.74  </w:t>
            </w:r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37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1326" w:right="1221" w:firstLine="0"/>
              <w:jc w:val="right"/>
            </w:pPr>
            <w:r>
              <w:drawing>
                <wp:anchor simplePos="0" relativeHeight="2516586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-585953</wp:posOffset>
                  </wp:positionV>
                  <wp:extent cx="3048" cy="3049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-23597</wp:posOffset>
                  </wp:positionV>
                  <wp:extent cx="3048" cy="3048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3124.04  </w:t>
            </w:r>
            <w:r/>
          </w:p>
        </w:tc>
        <w:tc>
          <w:tcPr>
            <w:tcW w:w="1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230" w:right="129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94.56  </w:t>
            </w:r>
            <w:r/>
          </w:p>
        </w:tc>
        <w:tc>
          <w:tcPr>
            <w:tcW w:w="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0" w:after="0" w:line="240" w:lineRule="auto"/>
              <w:ind w:left="350" w:right="360" w:firstLine="0"/>
              <w:jc w:val="right"/>
            </w:pPr>
            <w:r>
              <w:drawing>
                <wp:anchor simplePos="0" relativeHeight="251658660" behindDoc="0" locked="0" layoutInCell="1" allowOverlap="1">
                  <wp:simplePos x="0" y="0"/>
                  <wp:positionH relativeFrom="page">
                    <wp:posOffset>661491</wp:posOffset>
                  </wp:positionH>
                  <wp:positionV relativeFrom="line">
                    <wp:posOffset>-23597</wp:posOffset>
                  </wp:positionV>
                  <wp:extent cx="3048" cy="3048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</w:tr>
      <w:tr>
        <w:trPr>
          <w:trHeight w:hRule="exact" w:val="426"/>
        </w:trPr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277" w:right="309" w:firstLine="0"/>
              <w:jc w:val="right"/>
            </w:pPr>
            <w:r>
              <w:drawing>
                <wp:anchor simplePos="0" relativeHeight="251658702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-21691</wp:posOffset>
                  </wp:positionV>
                  <wp:extent cx="3048" cy="3047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7"/>
                          </a:xfrm>
                          <a:custGeom>
                            <a:rect l="l" t="t" r="r" b="b"/>
                            <a:pathLst>
                              <a:path w="3048" h="3047">
                                <a:moveTo>
                                  <a:pt x="0" y="3047"/>
                                </a:move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4" behindDoc="0" locked="0" layoutInCell="1" allowOverlap="1">
                  <wp:simplePos x="0" y="0"/>
                  <wp:positionH relativeFrom="page">
                    <wp:posOffset>804622</wp:posOffset>
                  </wp:positionH>
                  <wp:positionV relativeFrom="line">
                    <wp:posOffset>-21691</wp:posOffset>
                  </wp:positionV>
                  <wp:extent cx="3047" cy="3047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7"/>
                          </a:xfrm>
                          <a:custGeom>
                            <a:rect l="l" t="t" r="r" b="b"/>
                            <a:pathLst>
                              <a:path w="3047" h="3047">
                                <a:moveTo>
                                  <a:pt x="0" y="3047"/>
                                </a:move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9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号楼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22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249" w:right="151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3298.66  </w:t>
            </w:r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37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1326" w:right="1221" w:firstLine="0"/>
              <w:jc w:val="right"/>
            </w:pPr>
            <w:r>
              <w:drawing>
                <wp:anchor simplePos="0" relativeHeight="25165870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-21691</wp:posOffset>
                  </wp:positionV>
                  <wp:extent cx="3048" cy="3047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7"/>
                          </a:xfrm>
                          <a:custGeom>
                            <a:rect l="l" t="t" r="r" b="b"/>
                            <a:pathLst>
                              <a:path w="3048" h="3047">
                                <a:moveTo>
                                  <a:pt x="0" y="3047"/>
                                </a:move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3154.84  </w:t>
            </w:r>
            <w:r/>
          </w:p>
        </w:tc>
        <w:tc>
          <w:tcPr>
            <w:tcW w:w="1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230" w:right="129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95.64  </w:t>
            </w:r>
            <w:r/>
          </w:p>
        </w:tc>
        <w:tc>
          <w:tcPr>
            <w:tcW w:w="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350" w:right="360" w:firstLine="0"/>
              <w:jc w:val="right"/>
            </w:pPr>
            <w:r>
              <w:drawing>
                <wp:anchor simplePos="0" relativeHeight="251658712" behindDoc="0" locked="0" layoutInCell="1" allowOverlap="1">
                  <wp:simplePos x="0" y="0"/>
                  <wp:positionH relativeFrom="page">
                    <wp:posOffset>661491</wp:posOffset>
                  </wp:positionH>
                  <wp:positionV relativeFrom="line">
                    <wp:posOffset>-21691</wp:posOffset>
                  </wp:positionV>
                  <wp:extent cx="3048" cy="3047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7"/>
                          </a:xfrm>
                          <a:custGeom>
                            <a:rect l="l" t="t" r="r" b="b"/>
                            <a:pathLst>
                              <a:path w="3048" h="3047">
                                <a:moveTo>
                                  <a:pt x="0" y="3047"/>
                                </a:move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</w:tr>
      <w:tr>
        <w:trPr>
          <w:trHeight w:hRule="exact" w:val="423"/>
        </w:trPr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0" w:line="240" w:lineRule="auto"/>
              <w:ind w:left="174" w:right="204" w:firstLine="0"/>
              <w:jc w:val="right"/>
            </w:pPr>
            <w:r>
              <w:drawing>
                <wp:anchor simplePos="0" relativeHeight="251658751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-24231</wp:posOffset>
                  </wp:positionV>
                  <wp:extent cx="3048" cy="3048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3" behindDoc="0" locked="0" layoutInCell="1" allowOverlap="1">
                  <wp:simplePos x="0" y="0"/>
                  <wp:positionH relativeFrom="page">
                    <wp:posOffset>804622</wp:posOffset>
                  </wp:positionH>
                  <wp:positionV relativeFrom="line">
                    <wp:posOffset>-24231</wp:posOffset>
                  </wp:positionV>
                  <wp:extent cx="3047" cy="3048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8"/>
                          </a:xfrm>
                          <a:custGeom>
                            <a:rect l="l" t="t" r="r" b="b"/>
                            <a:pathLst>
                              <a:path w="3047" h="3048">
                                <a:moveTo>
                                  <a:pt x="0" y="3048"/>
                                </a:move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第五餐厅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22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0" w:line="240" w:lineRule="auto"/>
              <w:ind w:left="249" w:right="151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6192.36  </w:t>
            </w:r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37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0" w:line="240" w:lineRule="auto"/>
              <w:ind w:left="1326" w:right="1221" w:firstLine="0"/>
              <w:jc w:val="right"/>
            </w:pPr>
            <w:r>
              <w:drawing>
                <wp:anchor simplePos="0" relativeHeight="25165875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-24231</wp:posOffset>
                  </wp:positionV>
                  <wp:extent cx="3048" cy="3048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5456.59  </w:t>
            </w:r>
            <w:r/>
          </w:p>
        </w:tc>
        <w:tc>
          <w:tcPr>
            <w:tcW w:w="1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0" w:line="240" w:lineRule="auto"/>
              <w:ind w:left="230" w:right="129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88.12  </w:t>
            </w:r>
            <w:r/>
          </w:p>
        </w:tc>
        <w:tc>
          <w:tcPr>
            <w:tcW w:w="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0" w:line="240" w:lineRule="auto"/>
              <w:ind w:left="350" w:right="360" w:firstLine="0"/>
              <w:jc w:val="right"/>
            </w:pPr>
            <w:r>
              <w:drawing>
                <wp:anchor simplePos="0" relativeHeight="251658761" behindDoc="0" locked="0" layoutInCell="1" allowOverlap="1">
                  <wp:simplePos x="0" y="0"/>
                  <wp:positionH relativeFrom="page">
                    <wp:posOffset>661491</wp:posOffset>
                  </wp:positionH>
                  <wp:positionV relativeFrom="line">
                    <wp:posOffset>-24231</wp:posOffset>
                  </wp:positionV>
                  <wp:extent cx="3048" cy="3048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8"/>
                          </a:xfrm>
                          <a:custGeom>
                            <a:rect l="l" t="t" r="r" b="b"/>
                            <a:pathLst>
                              <a:path w="3048" h="3048">
                                <a:moveTo>
                                  <a:pt x="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</w:p>
        </w:tc>
      </w:tr>
      <w:tr>
        <w:trPr>
          <w:trHeight w:hRule="exact" w:val="426"/>
        </w:trPr>
        <w:tc>
          <w:tcPr>
            <w:tcW w:w="126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353" w:right="384" w:firstLine="0"/>
              <w:jc w:val="right"/>
            </w:pPr>
            <w:r>
              <w:drawing>
                <wp:anchor simplePos="0" relativeHeight="251658800" behindDoc="0" locked="0" layoutInCell="1" allowOverlap="1">
                  <wp:simplePos x="0" y="0"/>
                  <wp:positionH relativeFrom="page">
                    <wp:posOffset>-3048</wp:posOffset>
                  </wp:positionH>
                  <wp:positionV relativeFrom="line">
                    <wp:posOffset>-21946</wp:posOffset>
                  </wp:positionV>
                  <wp:extent cx="3048" cy="3049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2" behindDoc="0" locked="0" layoutInCell="1" allowOverlap="1">
                  <wp:simplePos x="0" y="0"/>
                  <wp:positionH relativeFrom="page">
                    <wp:posOffset>804622</wp:posOffset>
                  </wp:positionH>
                  <wp:positionV relativeFrom="line">
                    <wp:posOffset>-21946</wp:posOffset>
                  </wp:positionV>
                  <wp:extent cx="3047" cy="3049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7" cy="3049"/>
                          </a:xfrm>
                          <a:custGeom>
                            <a:rect l="l" t="t" r="r" b="b"/>
                            <a:pathLst>
                              <a:path w="3047" h="3049">
                                <a:moveTo>
                                  <a:pt x="0" y="3049"/>
                                </a:moveTo>
                                <a:lnTo>
                                  <a:pt x="3047" y="3049"/>
                                </a:lnTo>
                                <a:lnTo>
                                  <a:pt x="3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致远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229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249" w:right="151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4821.94  </w:t>
            </w:r>
            <w:r/>
            <w:r/>
          </w:p>
        </w:tc>
        <w:tc>
          <w:tcPr>
            <w:tcW w:w="105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3377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1326" w:right="1221" w:firstLine="0"/>
              <w:jc w:val="right"/>
            </w:pPr>
            <w:r>
              <w:drawing>
                <wp:anchor simplePos="0" relativeHeight="25165880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-21946</wp:posOffset>
                  </wp:positionV>
                  <wp:extent cx="3048" cy="3049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4034.28  </w:t>
            </w:r>
            <w:r/>
            <w:r/>
          </w:p>
        </w:tc>
        <w:tc>
          <w:tcPr>
            <w:tcW w:w="10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76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230" w:right="129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83.67  </w:t>
            </w:r>
            <w:r/>
            <w:r/>
          </w:p>
        </w:tc>
        <w:tc>
          <w:tcPr>
            <w:tcW w:w="108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4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3" w:after="0" w:line="240" w:lineRule="auto"/>
              <w:ind w:left="350" w:right="360" w:firstLine="0"/>
              <w:jc w:val="right"/>
            </w:pPr>
            <w:r>
              <w:drawing>
                <wp:anchor simplePos="0" relativeHeight="251658810" behindDoc="0" locked="0" layoutInCell="1" allowOverlap="1">
                  <wp:simplePos x="0" y="0"/>
                  <wp:positionH relativeFrom="page">
                    <wp:posOffset>661491</wp:posOffset>
                  </wp:positionH>
                  <wp:positionV relativeFrom="line">
                    <wp:posOffset>-21946</wp:posOffset>
                  </wp:positionV>
                  <wp:extent cx="3048" cy="3049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48" cy="3049"/>
                          </a:xfrm>
                          <a:custGeom>
                            <a:rect l="l" t="t" r="r" b="b"/>
                            <a:pathLst>
                              <a:path w="3048" h="3049">
                                <a:moveTo>
                                  <a:pt x="0" y="3049"/>
                                </a:moveTo>
                                <a:lnTo>
                                  <a:pt x="3048" y="3049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是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603" behindDoc="0" locked="0" layoutInCell="1" allowOverlap="1">
            <wp:simplePos x="0" y="0"/>
            <wp:positionH relativeFrom="page">
              <wp:posOffset>4941696</wp:posOffset>
            </wp:positionH>
            <wp:positionV relativeFrom="paragraph">
              <wp:posOffset>-175895</wp:posOffset>
            </wp:positionV>
            <wp:extent cx="3048" cy="3049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3049"/>
                          </a:moveTo>
                          <a:lnTo>
                            <a:pt x="3048" y="3049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5630926</wp:posOffset>
            </wp:positionH>
            <wp:positionV relativeFrom="paragraph">
              <wp:posOffset>-175895</wp:posOffset>
            </wp:positionV>
            <wp:extent cx="3047" cy="3049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3049"/>
                          </a:moveTo>
                          <a:lnTo>
                            <a:pt x="3047" y="3049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656" behindDoc="0" locked="0" layoutInCell="1" allowOverlap="1">
            <wp:simplePos x="0" y="0"/>
            <wp:positionH relativeFrom="page">
              <wp:posOffset>4941696</wp:posOffset>
            </wp:positionH>
            <wp:positionV relativeFrom="paragraph">
              <wp:posOffset>35941</wp:posOffset>
            </wp:positionV>
            <wp:extent cx="3048" cy="3048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5630926</wp:posOffset>
            </wp:positionH>
            <wp:positionV relativeFrom="paragraph">
              <wp:posOffset>35941</wp:posOffset>
            </wp:positionV>
            <wp:extent cx="3047" cy="3048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8"/>
                    </a:xfrm>
                    <a:custGeom>
                      <a:rect l="l" t="t" r="r" b="b"/>
                      <a:pathLst>
                        <a:path w="3047" h="3048">
                          <a:moveTo>
                            <a:pt x="0" y="3048"/>
                          </a:moveTo>
                          <a:lnTo>
                            <a:pt x="3047" y="3048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708" behindDoc="0" locked="0" layoutInCell="1" allowOverlap="1">
            <wp:simplePos x="0" y="0"/>
            <wp:positionH relativeFrom="page">
              <wp:posOffset>4941696</wp:posOffset>
            </wp:positionH>
            <wp:positionV relativeFrom="paragraph">
              <wp:posOffset>142621</wp:posOffset>
            </wp:positionV>
            <wp:extent cx="3048" cy="3047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3047"/>
                          </a:moveTo>
                          <a:lnTo>
                            <a:pt x="3048" y="3047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5630926</wp:posOffset>
            </wp:positionH>
            <wp:positionV relativeFrom="paragraph">
              <wp:posOffset>142621</wp:posOffset>
            </wp:positionV>
            <wp:extent cx="3047" cy="3047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7"/>
                    </a:xfrm>
                    <a:custGeom>
                      <a:rect l="l" t="t" r="r" b="b"/>
                      <a:pathLst>
                        <a:path w="3047" h="3047">
                          <a:moveTo>
                            <a:pt x="0" y="3047"/>
                          </a:moveTo>
                          <a:lnTo>
                            <a:pt x="3047" y="3047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757" behindDoc="0" locked="0" layoutInCell="1" allowOverlap="1">
            <wp:simplePos x="0" y="0"/>
            <wp:positionH relativeFrom="page">
              <wp:posOffset>4941696</wp:posOffset>
            </wp:positionH>
            <wp:positionV relativeFrom="paragraph">
              <wp:posOffset>75566</wp:posOffset>
            </wp:positionV>
            <wp:extent cx="3048" cy="3048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5630926</wp:posOffset>
            </wp:positionH>
            <wp:positionV relativeFrom="paragraph">
              <wp:posOffset>75566</wp:posOffset>
            </wp:positionV>
            <wp:extent cx="3047" cy="3048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8"/>
                    </a:xfrm>
                    <a:custGeom>
                      <a:rect l="l" t="t" r="r" b="b"/>
                      <a:pathLst>
                        <a:path w="3047" h="3048">
                          <a:moveTo>
                            <a:pt x="0" y="3048"/>
                          </a:moveTo>
                          <a:lnTo>
                            <a:pt x="3047" y="3048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806" behindDoc="0" locked="0" layoutInCell="1" allowOverlap="1">
            <wp:simplePos x="0" y="0"/>
            <wp:positionH relativeFrom="page">
              <wp:posOffset>4941696</wp:posOffset>
            </wp:positionH>
            <wp:positionV relativeFrom="paragraph">
              <wp:posOffset>6984</wp:posOffset>
            </wp:positionV>
            <wp:extent cx="3048" cy="3049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3049"/>
                          </a:moveTo>
                          <a:lnTo>
                            <a:pt x="3048" y="3049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5630926</wp:posOffset>
            </wp:positionH>
            <wp:positionV relativeFrom="paragraph">
              <wp:posOffset>6984</wp:posOffset>
            </wp:positionV>
            <wp:extent cx="3047" cy="3049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3049"/>
                          </a:moveTo>
                          <a:lnTo>
                            <a:pt x="3047" y="3049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80" w:after="0" w:line="235" w:lineRule="exact"/>
        <w:ind w:left="1280" w:right="0" w:firstLine="0"/>
      </w:pPr>
      <w:r>
        <w:drawing>
          <wp:anchor simplePos="0" relativeHeight="251658813" behindDoc="0" locked="0" layoutInCell="1" allowOverlap="1">
            <wp:simplePos x="0" y="0"/>
            <wp:positionH relativeFrom="page">
              <wp:posOffset>1073200</wp:posOffset>
            </wp:positionH>
            <wp:positionV relativeFrom="line">
              <wp:posOffset>23902</wp:posOffset>
            </wp:positionV>
            <wp:extent cx="3048" cy="3048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1073200</wp:posOffset>
            </wp:positionH>
            <wp:positionV relativeFrom="line">
              <wp:posOffset>23902</wp:posOffset>
            </wp:positionV>
            <wp:extent cx="3048" cy="3048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1880870</wp:posOffset>
            </wp:positionH>
            <wp:positionV relativeFrom="line">
              <wp:posOffset>23902</wp:posOffset>
            </wp:positionV>
            <wp:extent cx="3047" cy="3048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8"/>
                    </a:xfrm>
                    <a:custGeom>
                      <a:rect l="l" t="t" r="r" b="b"/>
                      <a:pathLst>
                        <a:path w="3047" h="3048">
                          <a:moveTo>
                            <a:pt x="0" y="3048"/>
                          </a:moveTo>
                          <a:lnTo>
                            <a:pt x="3047" y="3048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2730119</wp:posOffset>
            </wp:positionH>
            <wp:positionV relativeFrom="line">
              <wp:posOffset>23902</wp:posOffset>
            </wp:positionV>
            <wp:extent cx="3048" cy="3048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4941696</wp:posOffset>
            </wp:positionH>
            <wp:positionV relativeFrom="line">
              <wp:posOffset>23902</wp:posOffset>
            </wp:positionV>
            <wp:extent cx="3048" cy="3048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5630926</wp:posOffset>
            </wp:positionH>
            <wp:positionV relativeFrom="line">
              <wp:posOffset>23902</wp:posOffset>
            </wp:positionV>
            <wp:extent cx="3047" cy="3048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8"/>
                    </a:xfrm>
                    <a:custGeom>
                      <a:rect l="l" t="t" r="r" b="b"/>
                      <a:pathLst>
                        <a:path w="3047" h="3048">
                          <a:moveTo>
                            <a:pt x="0" y="3048"/>
                          </a:moveTo>
                          <a:lnTo>
                            <a:pt x="3047" y="3048"/>
                          </a:lnTo>
                          <a:lnTo>
                            <a:pt x="3047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6293865</wp:posOffset>
            </wp:positionH>
            <wp:positionV relativeFrom="line">
              <wp:posOffset>23902</wp:posOffset>
            </wp:positionV>
            <wp:extent cx="3048" cy="3048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6293865</wp:posOffset>
            </wp:positionH>
            <wp:positionV relativeFrom="line">
              <wp:posOffset>23902</wp:posOffset>
            </wp:positionV>
            <wp:extent cx="3048" cy="3048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8"/>
                    </a:xfrm>
                    <a:custGeom>
                      <a:rect l="l" t="t" r="r" b="b"/>
                      <a:pathLst>
                        <a:path w="3048" h="3048">
                          <a:moveTo>
                            <a:pt x="0" y="3048"/>
                          </a:moveTo>
                          <a:lnTo>
                            <a:pt x="3048" y="3048"/>
                          </a:lnTo>
                          <a:lnTo>
                            <a:pt x="304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说明：达标比例＝（室内外风压差大</w:t>
      </w:r>
      <w:r>
        <w:rPr lang="zh-CN" sz="18" baseline="0" dirty="0">
          <w:jc w:val="left"/>
          <w:rFonts w:ascii="微软雅黑" w:hAnsi="微软雅黑" w:cs="微软雅黑"/>
          <w:color w:val="000000"/>
          <w:spacing w:val="-4"/>
          <w:sz w:val="18"/>
          <w:szCs w:val="18"/>
        </w:rPr>
        <w:t>于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0.5P</w:t>
      </w:r>
      <w:r>
        <w:rPr lang="zh-CN" sz="18" baseline="0" dirty="0">
          <w:jc w:val="left"/>
          <w:rFonts w:ascii="微软雅黑" w:hAnsi="微软雅黑" w:cs="微软雅黑"/>
          <w:color w:val="000000"/>
          <w:spacing w:val="-5"/>
          <w:sz w:val="18"/>
          <w:szCs w:val="18"/>
        </w:rPr>
        <w:t>a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的建筑表面积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/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建筑表面积）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*100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％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43"/>
          <w:sz w:val="21"/>
          <w:szCs w:val="21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619" w:right="1201" w:firstLine="0"/>
        <w:jc w:val="right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结论：本项目中所有建筑均满足“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50%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以上可开启外窗室内外表面的风压差大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于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0.5Pa</w:t>
      </w:r>
      <w:r>
        <w:rPr lang="zh-CN" sz="21" baseline="0" dirty="0">
          <w:jc w:val="left"/>
          <w:rFonts w:ascii="微软雅黑" w:hAnsi="微软雅黑" w:cs="微软雅黑"/>
          <w:color w:val="000000"/>
          <w:spacing w:val="-18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276" w:lineRule="exact"/>
        <w:ind w:left="128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的要求。</w:t>
      </w:r>
      <w:r>
        <w:rPr lang="zh-CN" sz="21" baseline="0" dirty="0">
          <w:jc w:val="left"/>
          <w:rFonts w:ascii="微软雅黑" w:hAnsi="微软雅黑" w:cs="微软雅黑"/>
          <w:color w:val="000000"/>
          <w:spacing w:val="40"/>
          <w:sz w:val="21"/>
          <w:szCs w:val="21"/>
        </w:rPr>
        <w:t> </w:t>
      </w:r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8" w:lineRule="exact"/>
        <w:ind w:left="1280" w:right="0" w:firstLine="0"/>
      </w:pPr>
      <w:r/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6</w:t>
      </w:r>
      <w:r>
        <w:rPr lang="zh-CN" sz="28" baseline="0" dirty="0">
          <w:jc w:val="left"/>
          <w:rFonts w:ascii="Arial" w:hAnsi="Arial" w:cs="Arial"/>
          <w:b/>
          <w:bCs/>
          <w:color w:val="000000"/>
          <w:spacing w:val="9"/>
          <w:sz w:val="28"/>
          <w:szCs w:val="28"/>
        </w:rPr>
        <w:t>   </w:t>
      </w:r>
      <w:r>
        <w:rPr lang="zh-CN" sz="28" baseline="0" dirty="0">
          <w:jc w:val="left"/>
          <w:rFonts w:ascii="微软雅黑" w:hAnsi="微软雅黑" w:cs="微软雅黑"/>
          <w:b/>
          <w:bCs/>
          <w:color w:val="000000"/>
          <w:sz w:val="28"/>
          <w:szCs w:val="28"/>
        </w:rPr>
        <w:t>结论</w:t>
      </w:r>
      <w:r>
        <w:rPr lang="zh-CN" sz="28" baseline="0" dirty="0">
          <w:jc w:val="left"/>
          <w:rFonts w:ascii="Times New Roman" w:hAnsi="Times New Roman" w:cs="Times New Roman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0" w:after="0" w:line="314" w:lineRule="exact"/>
        <w:ind w:left="1280" w:right="0" w:firstLine="0"/>
      </w:pPr>
      <w:r/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6.1</w:t>
      </w:r>
      <w:r>
        <w:rPr lang="zh-CN" sz="24" baseline="0" dirty="0">
          <w:jc w:val="left"/>
          <w:rFonts w:ascii="Arial" w:hAnsi="Arial" w:cs="Arial"/>
          <w:b/>
          <w:bCs/>
          <w:color w:val="000000"/>
          <w:spacing w:val="4"/>
          <w:sz w:val="24"/>
          <w:szCs w:val="24"/>
        </w:rPr>
        <w:t>   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过渡季、夏季工况达标判断</w:t>
      </w:r>
      <w:r>
        <w:rPr lang="zh-CN" sz="24" baseline="0" dirty="0">
          <w:jc w:val="left"/>
          <w:rFonts w:ascii="微软雅黑" w:hAnsi="微软雅黑" w:cs="微软雅黑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24"/>
        </w:tabs>
        <w:spacing w:before="280" w:after="0" w:line="235" w:lineRule="exact"/>
        <w:ind w:left="3739" w:right="3793" w:firstLine="0"/>
        <w:jc w:val="right"/>
      </w:pPr>
      <w:r/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表</w:t>
      </w:r>
      <w:r>
        <w:rPr lang="zh-CN" sz="18" baseline="0" dirty="0">
          <w:jc w:val="left"/>
          <w:rFonts w:ascii="微软雅黑" w:hAnsi="微软雅黑" w:cs="微软雅黑"/>
          <w:color w:val="000000"/>
          <w:spacing w:val="35"/>
          <w:sz w:val="18"/>
          <w:szCs w:val="18"/>
        </w:rPr>
        <w:t> 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6.1-1	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过渡季、夏季工况达标判断表</w:t>
      </w:r>
      <w:r>
        <w:rPr lang="zh-CN" sz="18" baseline="0" dirty="0">
          <w:jc w:val="left"/>
          <w:rFonts w:ascii="微软雅黑" w:hAnsi="微软雅黑" w:cs="微软雅黑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</w:p>
    <w:tbl>
      <w:tblPr>
        <w:tblStyle w:val="TableGrid"/>
        <w:tblLayout w:type="fixed"/>
        <w:tblpPr w:leftFromText="0" w:rightFromText="0" w:vertAnchor="text" w:horzAnchor="page" w:tblpX="1654" w:tblpY="-270"/>
        <w:tblOverlap w:val="never"/>
        "
        <w:tblW w:w="8477" w:type="dxa"/>
        <w:tblLook w:val="04A0" w:firstRow="1" w:lastRow="0" w:firstColumn="1" w:lastColumn="0" w:noHBand="0" w:noVBand="1"/>
      </w:tblPr>
      <w:tblGrid>
        <w:gridCol w:w="103"/>
        <w:gridCol w:w="1310"/>
        <w:gridCol w:w="103"/>
        <w:gridCol w:w="112"/>
        <w:gridCol w:w="2227"/>
        <w:gridCol w:w="103"/>
        <w:gridCol w:w="112"/>
        <w:gridCol w:w="2193"/>
        <w:gridCol w:w="112"/>
        <w:gridCol w:w="103"/>
        <w:gridCol w:w="919"/>
        <w:gridCol w:w="103"/>
        <w:gridCol w:w="112"/>
        <w:gridCol w:w="775"/>
        <w:gridCol w:w="103"/>
      </w:tblGrid>
      <w:tr>
        <w:trPr>
          <w:trHeight w:hRule="exact" w:val="294"/>
        </w:trPr>
        <w:tc>
          <w:tcPr>
            <w:tcW w:w="103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5" w:right="223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评价项目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227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4" w:right="681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标准要求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193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7" w:right="484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项目计算结果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2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3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" w:right="28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达标判定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775" w:type="dxa"/>
            <w:tcBorders>
              <w:left w:val="nil"/>
              <w:right w:val="nil"/>
            </w:tcBorders>
            <w:shd w:val="clear" w:color="auto" w:fill="E7E7E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7" w:right="191" w:firstLine="0"/>
              <w:jc w:val="right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得分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  <w:shd w:val="clear" w:color="auto" w:fill="E7E7E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301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64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无风区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340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13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场地内人活动区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不出现涡旋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19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295656</wp:posOffset>
                  </wp:positionH>
                  <wp:positionV relativeFrom="paragraph">
                    <wp:posOffset>29947</wp:posOffset>
                  </wp:positionV>
                  <wp:extent cx="948486" cy="264146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38651" y="29947"/>
                            <a:ext cx="834186" cy="1498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5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计算域无无风区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3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1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176783</wp:posOffset>
                  </wp:positionH>
                  <wp:positionV relativeFrom="paragraph">
                    <wp:posOffset>132055</wp:posOffset>
                  </wp:positionV>
                  <wp:extent cx="1043101" cy="264146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350128" y="132055"/>
                            <a:ext cx="928801" cy="1498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078"/>
                                </w:tabs>
                                <w:spacing w:before="0" w:after="0" w:line="235" w:lineRule="exact"/>
                                <w:ind w:left="0" w:right="0" w:firstLine="0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达标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	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3 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分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77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301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15240</wp:posOffset>
                  </wp:positionH>
                  <wp:positionV relativeFrom="paragraph">
                    <wp:posOffset>29947</wp:posOffset>
                  </wp:positionV>
                  <wp:extent cx="3749928" cy="765796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37208" y="29947"/>
                            <a:ext cx="3635628" cy="6514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4410"/>
                                </w:tabs>
                                <w:spacing w:before="0" w:after="0" w:line="235" w:lineRule="exact"/>
                                <w:ind w:left="359" w:right="0" w:firstLine="0"/>
                                <w:jc w:val="right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旋涡区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	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计算域无旋涡区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174" w:after="0" w:line="312" w:lineRule="exact"/>
                                <w:ind w:left="271" w:right="0" w:hanging="271"/>
                              </w:pP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外窗室内外表面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的风压差</w:t>
                              </w:r>
                              <w:r>
                                <w:rPr lang="zh-CN" sz="18" baseline="0" dirty="0">
                                  <w:jc w:val="left"/>
                                  <w:rFonts w:ascii="微软雅黑" w:hAnsi="微软雅黑" w:cs="微软雅黑"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240" w:lineRule="auto"/>
              <w:ind w:left="0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或无风区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，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得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3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分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35"/>
                <w:sz w:val="18"/>
                <w:szCs w:val="18"/>
              </w:rPr>
              <w:t>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193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1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3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1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  <w:tr>
        <w:trPr>
          <w:trHeight w:hRule="exact" w:val="926"/>
        </w:trPr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310" w:type="dxa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</w:pPr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227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38" w:line="312" w:lineRule="exact"/>
              <w:ind w:left="0" w:right="-65" w:hanging="14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50%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以上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1"/>
                <w:sz w:val="18"/>
                <w:szCs w:val="18"/>
              </w:rPr>
              <w:t>可开启外窗室内外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表面的风压差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大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pacing w:val="-4"/>
                <w:sz w:val="18"/>
                <w:szCs w:val="18"/>
              </w:rPr>
              <w:t>于 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0.5Pa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得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2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分。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1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2193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194" w:line="312" w:lineRule="exact"/>
              <w:ind w:left="342" w:right="-63" w:hanging="360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pacing w:val="-1"/>
                <w:sz w:val="18"/>
                <w:szCs w:val="18"/>
              </w:rPr>
              <w:t>可开启外窗室内外表面的风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压差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满足标准要求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2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10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9" w:after="351" w:line="240" w:lineRule="auto"/>
              <w:ind w:left="258" w:right="0" w:firstLine="0"/>
            </w:pPr>
            <w:r/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达标</w:t>
            </w:r>
            <w:r>
              <w:rPr lang="zh-CN" sz="18" baseline="0" dirty="0">
                <w:jc w:val="left"/>
                <w:rFonts w:ascii="微软雅黑" w:hAnsi="微软雅黑" w:cs="微软雅黑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  <w:tc>
          <w:tcPr>
            <w:tcW w:w="88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9" w:after="351" w:line="240" w:lineRule="auto"/>
              <w:ind w:left="334" w:right="-18" w:firstLine="0"/>
            </w:pPr>
            <w:r>
              <w:drawing>
                <wp:anchor simplePos="0" relativeHeight="251659009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-614273</wp:posOffset>
                  </wp:positionV>
                  <wp:extent cx="6096" cy="6096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-408533</wp:posOffset>
                  </wp:positionV>
                  <wp:extent cx="6096" cy="6096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0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-204317</wp:posOffset>
                  </wp:positionV>
                  <wp:extent cx="6096" cy="6096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78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-102</wp:posOffset>
                  </wp:positionV>
                  <wp:extent cx="6096" cy="6097"/>
                  <wp:effectExtent l="0" t="0" r="0" b="0"/>
                  <wp:wrapNone/>
                  <wp:docPr id="591" name="Freeform 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4"/>
                <w:sz w:val="18"/>
                <w:szCs w:val="18"/>
              </w:rPr>
              <w:t>2 </w:t>
            </w:r>
            <w:r>
              <w:rPr lang="zh-CN" sz="18" baseline="0" dirty="0">
                <w:jc w:val="left"/>
                <w:rFonts w:ascii="微软雅黑" w:hAnsi="微软雅黑" w:cs="微软雅黑"/>
                <w:color w:val="000000"/>
                <w:spacing w:val="-3"/>
                <w:sz w:val="18"/>
                <w:szCs w:val="18"/>
              </w:rPr>
              <w:t>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3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zh-CN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001" behindDoc="0" locked="0" layoutInCell="1" allowOverlap="1">
            <wp:simplePos x="0" y="0"/>
            <wp:positionH relativeFrom="page">
              <wp:posOffset>1050340</wp:posOffset>
            </wp:positionH>
            <wp:positionV relativeFrom="paragraph">
              <wp:posOffset>-175514</wp:posOffset>
            </wp:positionV>
            <wp:extent cx="6096" cy="6096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1050340</wp:posOffset>
            </wp:positionH>
            <wp:positionV relativeFrom="paragraph">
              <wp:posOffset>-175514</wp:posOffset>
            </wp:positionV>
            <wp:extent cx="6096" cy="6096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2019554</wp:posOffset>
            </wp:positionH>
            <wp:positionV relativeFrom="paragraph">
              <wp:posOffset>-175514</wp:posOffset>
            </wp:positionV>
            <wp:extent cx="6096" cy="6096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3571366</wp:posOffset>
            </wp:positionH>
            <wp:positionV relativeFrom="paragraph">
              <wp:posOffset>-175514</wp:posOffset>
            </wp:positionV>
            <wp:extent cx="6096" cy="6096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5101716</wp:posOffset>
            </wp:positionH>
            <wp:positionV relativeFrom="paragraph">
              <wp:posOffset>-175514</wp:posOffset>
            </wp:positionV>
            <wp:extent cx="6097" cy="6096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-175514</wp:posOffset>
            </wp:positionV>
            <wp:extent cx="6097" cy="6096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-175514</wp:posOffset>
            </wp:positionV>
            <wp:extent cx="6097" cy="6096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1050340</wp:posOffset>
            </wp:positionH>
            <wp:positionV relativeFrom="paragraph">
              <wp:posOffset>30226</wp:posOffset>
            </wp:positionV>
            <wp:extent cx="6096" cy="6096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2019554</wp:posOffset>
            </wp:positionH>
            <wp:positionV relativeFrom="paragraph">
              <wp:posOffset>30226</wp:posOffset>
            </wp:positionV>
            <wp:extent cx="6096" cy="6096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3571366</wp:posOffset>
            </wp:positionH>
            <wp:positionV relativeFrom="paragraph">
              <wp:posOffset>30226</wp:posOffset>
            </wp:positionV>
            <wp:extent cx="6096" cy="6096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5101716</wp:posOffset>
            </wp:positionH>
            <wp:positionV relativeFrom="paragraph">
              <wp:posOffset>30226</wp:posOffset>
            </wp:positionV>
            <wp:extent cx="6097" cy="6096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30226</wp:posOffset>
            </wp:positionV>
            <wp:extent cx="6097" cy="6096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099" behindDoc="0" locked="0" layoutInCell="1" allowOverlap="1">
            <wp:simplePos x="0" y="0"/>
            <wp:positionH relativeFrom="page">
              <wp:posOffset>1050340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2019554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3571366</wp:posOffset>
            </wp:positionH>
            <wp:positionV relativeFrom="paragraph">
              <wp:posOffset>59183</wp:posOffset>
            </wp:positionV>
            <wp:extent cx="6096" cy="6096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5101716</wp:posOffset>
            </wp:positionH>
            <wp:positionV relativeFrom="paragraph">
              <wp:posOffset>59183</wp:posOffset>
            </wp:positionV>
            <wp:extent cx="6097" cy="6096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59183</wp:posOffset>
            </wp:positionV>
            <wp:extent cx="6097" cy="6096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170" behindDoc="0" locked="0" layoutInCell="1" allowOverlap="1">
            <wp:simplePos x="0" y="0"/>
            <wp:positionH relativeFrom="page">
              <wp:posOffset>1050340</wp:posOffset>
            </wp:positionH>
            <wp:positionV relativeFrom="paragraph">
              <wp:posOffset>88138</wp:posOffset>
            </wp:positionV>
            <wp:extent cx="6096" cy="6097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2019554</wp:posOffset>
            </wp:positionH>
            <wp:positionV relativeFrom="paragraph">
              <wp:posOffset>88138</wp:posOffset>
            </wp:positionV>
            <wp:extent cx="6096" cy="6097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3571366</wp:posOffset>
            </wp:positionH>
            <wp:positionV relativeFrom="paragraph">
              <wp:posOffset>88138</wp:posOffset>
            </wp:positionV>
            <wp:extent cx="6096" cy="6097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5101716</wp:posOffset>
            </wp:positionH>
            <wp:positionV relativeFrom="paragraph">
              <wp:posOffset>88138</wp:posOffset>
            </wp:positionV>
            <wp:extent cx="6097" cy="6097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88138</wp:posOffset>
            </wp:positionV>
            <wp:extent cx="6097" cy="6097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9183" behindDoc="0" locked="0" layoutInCell="1" allowOverlap="1">
            <wp:simplePos x="0" y="0"/>
            <wp:positionH relativeFrom="page">
              <wp:posOffset>1050340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1050340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2019554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3571366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5101716</wp:posOffset>
            </wp:positionH>
            <wp:positionV relativeFrom="paragraph">
              <wp:posOffset>-6476</wp:posOffset>
            </wp:positionV>
            <wp:extent cx="6097" cy="6096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5822950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-6476</wp:posOffset>
            </wp:positionV>
            <wp:extent cx="6097" cy="6096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6452361</wp:posOffset>
            </wp:positionH>
            <wp:positionV relativeFrom="paragraph">
              <wp:posOffset>-6476</wp:posOffset>
            </wp:positionV>
            <wp:extent cx="6097" cy="6096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16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117222</wp:posOffset>
            </wp:positionV>
            <wp:extent cx="864400" cy="251459"/>
            <wp:effectExtent l="0" t="0" r="0" b="0"/>
            <wp:wrapNone/>
            <wp:docPr id="622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2" name="Picture 114"/>
                    <pic:cNvPicPr>
                      <a:picLocks noChangeAspect="0" noChangeArrowheads="1"/>
                    </pic:cNvPicPr>
                  </pic:nvPicPr>
                  <pic:blipFill>
                    <a:blip r:embed="rId6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400" cy="251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7296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pacing w:val="-2"/>
          <w:sz w:val="21"/>
          <w:szCs w:val="21"/>
        </w:rPr>
        <w:t>室外风环境模拟分析报告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1125016</wp:posOffset>
            </wp:positionH>
            <wp:positionV relativeFrom="paragraph">
              <wp:posOffset>26670</wp:posOffset>
            </wp:positionV>
            <wp:extent cx="5312029" cy="9144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12029" cy="9144"/>
                    </a:xfrm>
                    <a:custGeom>
                      <a:rect l="l" t="t" r="r" b="b"/>
                      <a:pathLst>
                        <a:path w="5312029" h="9144">
                          <a:moveTo>
                            <a:pt x="0" y="9144"/>
                          </a:moveTo>
                          <a:lnTo>
                            <a:pt x="5312029" y="9144"/>
                          </a:lnTo>
                          <a:lnTo>
                            <a:pt x="5312029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700" w:right="0" w:firstLine="0"/>
      </w:pPr>
      <w:r/>
      <w:r>
        <w:rPr lang="zh-CN" sz="21" baseline="0" dirty="0">
          <w:jc w:val="left"/>
          <w:rFonts w:ascii="微软雅黑" w:hAnsi="微软雅黑" w:cs="微软雅黑"/>
          <w:color w:val="000000"/>
          <w:sz w:val="21"/>
          <w:szCs w:val="21"/>
        </w:rPr>
        <w:t>综合上述达标判断详表的信息，可知本项目得分</w:t>
      </w:r>
      <w:r>
        <w:rPr lang="zh-CN" sz="21" baseline="0" dirty="0">
          <w:jc w:val="left"/>
          <w:rFonts w:ascii="微软雅黑" w:hAnsi="微软雅黑" w:cs="微软雅黑"/>
          <w:color w:val="000000"/>
          <w:spacing w:val="-6"/>
          <w:sz w:val="21"/>
          <w:szCs w:val="21"/>
        </w:rPr>
        <w:t>为 </w:t>
      </w:r>
      <w:r>
        <w:rPr lang="zh-CN" sz="21" baseline="0" dirty="0">
          <w:jc w:val="left"/>
          <w:rFonts w:ascii="微软雅黑" w:hAnsi="微软雅黑" w:cs="微软雅黑"/>
          <w:color w:val="000000"/>
          <w:spacing w:val="-5"/>
          <w:sz w:val="21"/>
          <w:szCs w:val="21"/>
        </w:rPr>
        <w:t>5 </w:t>
      </w:r>
      <w:r>
        <w:rPr lang="zh-CN" sz="21" baseline="0" dirty="0">
          <w:jc w:val="left"/>
          <w:rFonts w:ascii="微软雅黑" w:hAnsi="微软雅黑" w:cs="微软雅黑"/>
          <w:color w:val="000000"/>
          <w:spacing w:val="-11"/>
          <w:sz w:val="21"/>
          <w:szCs w:val="21"/>
        </w:rPr>
        <w:t>分。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zh-CN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7328"/>
          <w:pgMar w:top="343" w:right="500" w:bottom="275" w:left="500" w:header="708" w:footer="708" w:gutter="0"/>
          <w:docGrid w:linePitch="360"/>
        </w:sectPr>
        <w:spacing w:before="0" w:after="0" w:line="261" w:lineRule="exact"/>
        <w:ind w:left="4766" w:right="0" w:firstLine="0"/>
      </w:pPr>
      <w:r/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第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页</w:t>
      </w:r>
      <w:r>
        <w:rPr lang="zh-CN" sz="20" baseline="0" dirty="0">
          <w:jc w:val="left"/>
          <w:rFonts w:ascii="微软雅黑" w:hAnsi="微软雅黑" w:cs="微软雅黑"/>
          <w:color w:val="000000"/>
          <w:spacing w:val="41"/>
          <w:sz w:val="20"/>
          <w:szCs w:val="20"/>
        </w:rPr>
        <w:t> 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共</w:t>
      </w:r>
      <w:r>
        <w:rPr lang="zh-CN" sz="20" baseline="0" dirty="0">
          <w:jc w:val="left"/>
          <w:rFonts w:ascii="微软雅黑" w:hAnsi="微软雅黑" w:cs="微软雅黑"/>
          <w:color w:val="000000"/>
          <w:sz w:val="20"/>
          <w:szCs w:val="20"/>
        </w:rPr>
        <w:t>17</w:t>
      </w:r>
      <w:r>
        <w:rPr lang="zh-CN" sz="20" baseline="0" dirty="0">
          <w:jc w:val="left"/>
          <w:rFonts w:ascii="微软雅黑" w:hAnsi="微软雅黑" w:cs="微软雅黑"/>
          <w:color w:val="000000"/>
          <w:spacing w:val="-21"/>
          <w:sz w:val="20"/>
          <w:szCs w:val="20"/>
        </w:rPr>
        <w:t>页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6" Type="http://schemas.openxmlformats.org/officeDocument/2006/relationships/image" Target="media/image114.png"/><Relationship Id="rId151" Type="http://schemas.openxmlformats.org/officeDocument/2006/relationships/image" Target="media/image151.png"/><Relationship Id="rId175" Type="http://schemas.openxmlformats.org/officeDocument/2006/relationships/image" Target="media/image114.png"/><Relationship Id="rId200" Type="http://schemas.openxmlformats.org/officeDocument/2006/relationships/image" Target="media/image200.png"/><Relationship Id="rId201" Type="http://schemas.openxmlformats.org/officeDocument/2006/relationships/image" Target="media/image114.png"/><Relationship Id="rId203" Type="http://schemas.openxmlformats.org/officeDocument/2006/relationships/image" Target="media/image114.png"/><Relationship Id="rId205" Type="http://schemas.openxmlformats.org/officeDocument/2006/relationships/image" Target="media/image205.png"/><Relationship Id="rId206" Type="http://schemas.openxmlformats.org/officeDocument/2006/relationships/image" Target="media/image114.png"/><Relationship Id="rId253" Type="http://schemas.openxmlformats.org/officeDocument/2006/relationships/image" Target="media/image11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114.png"/><Relationship Id="rId298" Type="http://schemas.openxmlformats.org/officeDocument/2006/relationships/image" Target="media/image114.png"/><Relationship Id="rId381" Type="http://schemas.openxmlformats.org/officeDocument/2006/relationships/image" Target="media/image114.png"/><Relationship Id="rId453" Type="http://schemas.openxmlformats.org/officeDocument/2006/relationships/image" Target="media/image114.png"/><Relationship Id="rId477" Type="http://schemas.openxmlformats.org/officeDocument/2006/relationships/image" Target="media/image477.png"/><Relationship Id="rId478" Type="http://schemas.openxmlformats.org/officeDocument/2006/relationships/image" Target="media/image114.png"/><Relationship Id="rId480" Type="http://schemas.openxmlformats.org/officeDocument/2006/relationships/image" Target="media/image480.png"/><Relationship Id="rId481" Type="http://schemas.openxmlformats.org/officeDocument/2006/relationships/image" Target="media/image114.png"/><Relationship Id="rId483" Type="http://schemas.openxmlformats.org/officeDocument/2006/relationships/image" Target="media/image483.png"/><Relationship Id="rId508" Type="http://schemas.openxmlformats.org/officeDocument/2006/relationships/image" Target="media/image114.png"/><Relationship Id="rId510" Type="http://schemas.openxmlformats.org/officeDocument/2006/relationships/image" Target="media/image510.png"/><Relationship Id="rId511" Type="http://schemas.openxmlformats.org/officeDocument/2006/relationships/image" Target="media/image511.png"/><Relationship Id="rId512" Type="http://schemas.openxmlformats.org/officeDocument/2006/relationships/image" Target="media/image114.png"/><Relationship Id="rId622" Type="http://schemas.openxmlformats.org/officeDocument/2006/relationships/image" Target="media/image1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2025-12-23T14:36:29Z</dcterms:created>
  <dcterms:modified xsi:type="dcterms:W3CDTF">2025-12-23T14:36:29Z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