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B7F7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90F13" w:rsidRPr="00352C59" w14:paraId="1706F378" w14:textId="77777777" w:rsidTr="00190F13">
        <w:trPr>
          <w:trHeight w:val="2025"/>
          <w:jc w:val="center"/>
        </w:trPr>
        <w:tc>
          <w:tcPr>
            <w:tcW w:w="8931" w:type="dxa"/>
            <w:vAlign w:val="center"/>
          </w:tcPr>
          <w:p w14:paraId="776239FF" w14:textId="77777777" w:rsidR="00190F13" w:rsidRPr="00352C59" w:rsidRDefault="00190F13" w:rsidP="00190F13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E57DF7B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2242F4">
              <w:rPr>
                <w:rFonts w:ascii="微软雅黑" w:eastAsia="微软雅黑" w:hAnsi="微软雅黑" w:hint="eastAsia"/>
                <w:b/>
                <w:w w:val="93"/>
                <w:sz w:val="72"/>
                <w:szCs w:val="52"/>
                <w:fitText w:val="8060" w:id="-745359616"/>
              </w:rPr>
              <w:t>建筑可再生能源利用报告</w:t>
            </w:r>
            <w:r w:rsidRPr="002242F4">
              <w:rPr>
                <w:rFonts w:ascii="微软雅黑" w:eastAsia="微软雅黑" w:hAnsi="微软雅黑" w:hint="eastAsia"/>
                <w:b/>
                <w:spacing w:val="13"/>
                <w:w w:val="93"/>
                <w:sz w:val="72"/>
                <w:szCs w:val="52"/>
                <w:fitText w:val="8060" w:id="-745359616"/>
              </w:rPr>
              <w:t>书</w:t>
            </w:r>
          </w:p>
          <w:p w14:paraId="5C251E44" w14:textId="77777777" w:rsidR="00190F13" w:rsidRPr="00352C59" w:rsidRDefault="00190F13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190F13" w:rsidRPr="00352C59" w14:paraId="054D2AC0" w14:textId="77777777" w:rsidTr="00190F13">
        <w:trPr>
          <w:jc w:val="center"/>
        </w:trPr>
        <w:tc>
          <w:tcPr>
            <w:tcW w:w="8931" w:type="dxa"/>
            <w:hideMark/>
          </w:tcPr>
          <w:p w14:paraId="00B6F121" w14:textId="77777777" w:rsidR="00190F13" w:rsidRPr="009A1C1A" w:rsidRDefault="00190F13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十一号楼改造</w:t>
            </w:r>
            <w:bookmarkEnd w:id="1"/>
          </w:p>
        </w:tc>
      </w:tr>
      <w:tr w:rsidR="00190F13" w:rsidRPr="00352C59" w14:paraId="1A35F939" w14:textId="77777777" w:rsidTr="00190F13">
        <w:trPr>
          <w:jc w:val="center"/>
        </w:trPr>
        <w:tc>
          <w:tcPr>
            <w:tcW w:w="8931" w:type="dxa"/>
          </w:tcPr>
          <w:p w14:paraId="7C6DBE38" w14:textId="77777777" w:rsidR="00190F13" w:rsidRDefault="00190F13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19277812" w14:textId="77777777" w:rsidR="001514A9" w:rsidRPr="00FC478A" w:rsidRDefault="001514A9" w:rsidP="00FC478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</w:p>
        </w:tc>
      </w:tr>
      <w:tr w:rsidR="00190F13" w:rsidRPr="00352C59" w14:paraId="4E237903" w14:textId="77777777" w:rsidTr="00190F13">
        <w:trPr>
          <w:jc w:val="center"/>
        </w:trPr>
        <w:tc>
          <w:tcPr>
            <w:tcW w:w="8931" w:type="dxa"/>
          </w:tcPr>
          <w:p w14:paraId="23A6B967" w14:textId="77777777" w:rsidR="00190F13" w:rsidRDefault="00190F13" w:rsidP="00190F13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41E644B4" w14:textId="77777777" w:rsidR="00001EDE" w:rsidRDefault="00001EDE" w:rsidP="00001EDE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7A2B4935" wp14:editId="69A4624C">
            <wp:extent cx="1009756" cy="100975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67459" w14:textId="77777777" w:rsidR="00001EDE" w:rsidRDefault="00001EDE" w:rsidP="00001EDE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001EDE" w14:paraId="2C7D71E1" w14:textId="77777777" w:rsidTr="002521CF">
        <w:tc>
          <w:tcPr>
            <w:tcW w:w="1263" w:type="dxa"/>
          </w:tcPr>
          <w:p w14:paraId="590A54B2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7C600CBF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0BD604A9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河南-郑州</w:t>
            </w:r>
            <w:bookmarkEnd w:id="4"/>
          </w:p>
        </w:tc>
      </w:tr>
      <w:tr w:rsidR="00001EDE" w14:paraId="0730637B" w14:textId="77777777" w:rsidTr="002521CF">
        <w:tc>
          <w:tcPr>
            <w:tcW w:w="1263" w:type="dxa"/>
          </w:tcPr>
          <w:p w14:paraId="63869E33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E700616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6AA6419F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经纬绿源</w:t>
            </w:r>
            <w:bookmarkEnd w:id="5"/>
          </w:p>
        </w:tc>
      </w:tr>
      <w:tr w:rsidR="00001EDE" w14:paraId="159C7AEF" w14:textId="77777777" w:rsidTr="002521CF">
        <w:tc>
          <w:tcPr>
            <w:tcW w:w="1263" w:type="dxa"/>
          </w:tcPr>
          <w:p w14:paraId="66651CAE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00A257D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04D03ED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AAA经纬绿源</w:t>
            </w:r>
            <w:bookmarkEnd w:id="6"/>
          </w:p>
        </w:tc>
      </w:tr>
      <w:tr w:rsidR="00001EDE" w14:paraId="605FA427" w14:textId="77777777" w:rsidTr="002521CF">
        <w:tc>
          <w:tcPr>
            <w:tcW w:w="1263" w:type="dxa"/>
          </w:tcPr>
          <w:p w14:paraId="2F24E284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512A491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7401483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5C929F30" w14:textId="77777777" w:rsidTr="002521CF">
        <w:tc>
          <w:tcPr>
            <w:tcW w:w="1263" w:type="dxa"/>
          </w:tcPr>
          <w:p w14:paraId="50295FB5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E49800A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4C1DEF1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0EF11A25" w14:textId="77777777" w:rsidTr="002521CF">
        <w:tc>
          <w:tcPr>
            <w:tcW w:w="1263" w:type="dxa"/>
          </w:tcPr>
          <w:p w14:paraId="7FF1D3E4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B5AE1C3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893F37E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001EDE" w14:paraId="468CC5BD" w14:textId="77777777" w:rsidTr="002521CF">
        <w:tc>
          <w:tcPr>
            <w:tcW w:w="1263" w:type="dxa"/>
          </w:tcPr>
          <w:p w14:paraId="5284AA19" w14:textId="77777777" w:rsidR="00001EDE" w:rsidRDefault="00001EDE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67E64D0" w14:textId="77777777" w:rsidR="00001EDE" w:rsidRDefault="00001EDE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79EE5055" w14:textId="77777777" w:rsidR="00001EDE" w:rsidRDefault="00001EDE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2026年3月19日</w:t>
            </w:r>
            <w:bookmarkEnd w:id="7"/>
          </w:p>
        </w:tc>
      </w:tr>
    </w:tbl>
    <w:p w14:paraId="218ABD0D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28369F2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6845B07" w14:textId="77777777" w:rsidR="00001EDE" w:rsidRDefault="00001EDE" w:rsidP="00001EDE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001EDE" w14:paraId="3D5DE8B1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EA50DE1" w14:textId="77777777" w:rsidR="00001EDE" w:rsidRDefault="00001EDE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D1277FC" w14:textId="77777777" w:rsidR="00001EDE" w:rsidRDefault="00001EDE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6891D324" w14:textId="77777777" w:rsidR="00001EDE" w:rsidRDefault="00001EDE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0BDFD7AB" wp14:editId="2561841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01EDE" w14:paraId="319DB135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56B49542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8CEDF57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635AE8B1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2936DBD0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9A40F1B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5E431E8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T15538066820</w:t>
            </w:r>
            <w:bookmarkEnd w:id="10"/>
          </w:p>
        </w:tc>
        <w:tc>
          <w:tcPr>
            <w:tcW w:w="3958" w:type="dxa"/>
            <w:vMerge/>
          </w:tcPr>
          <w:p w14:paraId="4E5B8CD6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001EDE" w14:paraId="031D57FA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89B8DE2" w14:textId="77777777" w:rsidR="00001EDE" w:rsidRDefault="00001EDE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29EF057" w14:textId="77777777" w:rsidR="00001EDE" w:rsidRDefault="00001EDE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6772041" w14:textId="77777777" w:rsidR="00001EDE" w:rsidRDefault="00001EDE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17C4B6B0" w14:textId="77777777" w:rsidR="00D40158" w:rsidRDefault="00001EDE" w:rsidP="001B5C9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A13F8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50DFFDE" w14:textId="77777777" w:rsidR="002242F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4828311" w:history="1">
        <w:r w:rsidR="002242F4" w:rsidRPr="00CB1BBC">
          <w:rPr>
            <w:rStyle w:val="a7"/>
            <w:rFonts w:hint="eastAsia"/>
          </w:rPr>
          <w:t>1</w:t>
        </w:r>
        <w:r w:rsidR="002242F4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2242F4" w:rsidRPr="00CB1BBC">
          <w:rPr>
            <w:rStyle w:val="a7"/>
            <w:rFonts w:hint="eastAsia"/>
          </w:rPr>
          <w:t>建筑概况</w:t>
        </w:r>
        <w:r w:rsidR="002242F4">
          <w:rPr>
            <w:rFonts w:hint="eastAsia"/>
            <w:webHidden/>
          </w:rPr>
          <w:tab/>
        </w:r>
        <w:r w:rsidR="002242F4">
          <w:rPr>
            <w:rFonts w:hint="eastAsia"/>
            <w:webHidden/>
          </w:rPr>
          <w:fldChar w:fldCharType="begin"/>
        </w:r>
        <w:r w:rsidR="002242F4">
          <w:rPr>
            <w:rFonts w:hint="eastAsia"/>
            <w:webHidden/>
          </w:rPr>
          <w:instrText xml:space="preserve"> </w:instrText>
        </w:r>
        <w:r w:rsidR="002242F4">
          <w:rPr>
            <w:webHidden/>
          </w:rPr>
          <w:instrText>PAGEREF _Toc224828311 \h</w:instrText>
        </w:r>
        <w:r w:rsidR="002242F4">
          <w:rPr>
            <w:rFonts w:hint="eastAsia"/>
            <w:webHidden/>
          </w:rPr>
          <w:instrText xml:space="preserve"> </w:instrText>
        </w:r>
        <w:r w:rsidR="002242F4">
          <w:rPr>
            <w:rFonts w:hint="eastAsia"/>
            <w:webHidden/>
          </w:rPr>
        </w:r>
        <w:r w:rsidR="002242F4">
          <w:rPr>
            <w:rFonts w:hint="eastAsia"/>
            <w:webHidden/>
          </w:rPr>
          <w:fldChar w:fldCharType="separate"/>
        </w:r>
        <w:r w:rsidR="002242F4">
          <w:rPr>
            <w:webHidden/>
          </w:rPr>
          <w:t>4</w:t>
        </w:r>
        <w:r w:rsidR="002242F4">
          <w:rPr>
            <w:rFonts w:hint="eastAsia"/>
            <w:webHidden/>
          </w:rPr>
          <w:fldChar w:fldCharType="end"/>
        </w:r>
      </w:hyperlink>
    </w:p>
    <w:p w14:paraId="351DD6EB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12" w:history="1">
        <w:r w:rsidRPr="00CB1BBC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4CAC52B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13" w:history="1">
        <w:r w:rsidRPr="00CB1BBC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FAED9F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14" w:history="1">
        <w:r w:rsidRPr="00CB1BBC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27AAEED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15" w:history="1">
        <w:r w:rsidRPr="00CB1BBC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7957C7E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16" w:history="1">
        <w:r w:rsidRPr="00CB1BBC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CD58F58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17" w:history="1">
        <w:r w:rsidRPr="00CB1BBC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7E8E4D4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18" w:history="1">
        <w:r w:rsidRPr="00CB1BBC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C9F8C42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19" w:history="1">
        <w:r w:rsidRPr="00CB1BBC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FD4818A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20" w:history="1">
        <w:r w:rsidRPr="00CB1BBC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67A6280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21" w:history="1">
        <w:r w:rsidRPr="00CB1BBC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0219A66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22" w:history="1">
        <w:r w:rsidRPr="00CB1BBC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42D02FC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23" w:history="1">
        <w:r w:rsidRPr="00CB1BBC">
          <w:rPr>
            <w:rStyle w:val="a7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DD865C6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24" w:history="1">
        <w:r w:rsidRPr="00CB1BBC">
          <w:rPr>
            <w:rStyle w:val="a7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1C529CE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25" w:history="1">
        <w:r w:rsidRPr="00CB1BBC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E1AB9C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26" w:history="1">
        <w:r w:rsidRPr="00CB1BBC">
          <w:rPr>
            <w:rStyle w:val="a7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多联机</w:t>
        </w:r>
        <w:r w:rsidRPr="00CB1BBC">
          <w:rPr>
            <w:rStyle w:val="a7"/>
            <w:rFonts w:hint="eastAsia"/>
          </w:rPr>
          <w:t>/</w:t>
        </w:r>
        <w:r w:rsidRPr="00CB1BBC">
          <w:rPr>
            <w:rStyle w:val="a7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3816F77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27" w:history="1">
        <w:r w:rsidRPr="00CB1BBC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9E025E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28" w:history="1">
        <w:r w:rsidRPr="00CB1BBC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3CDBDB3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29" w:history="1">
        <w:r w:rsidRPr="00CB1BBC">
          <w:rPr>
            <w:rStyle w:val="a7"/>
            <w:rFonts w:hint="eastAsia"/>
            <w:lang w:val="en-GB"/>
          </w:rPr>
          <w:t>10.1.1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供应的系统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6F31EB9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30" w:history="1">
        <w:r w:rsidRPr="00CB1BBC">
          <w:rPr>
            <w:rStyle w:val="a7"/>
            <w:rFonts w:hint="eastAsia"/>
            <w:lang w:val="en-GB"/>
          </w:rPr>
          <w:t>10.1.2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热水锅炉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7EE5681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31" w:history="1">
        <w:r w:rsidRPr="00CB1BBC">
          <w:rPr>
            <w:rStyle w:val="a7"/>
            <w:rFonts w:hint="eastAsia"/>
            <w:lang w:val="en-GB"/>
          </w:rPr>
          <w:t>10.1.3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热水循环泵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D796EA6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32" w:history="1">
        <w:r w:rsidRPr="00CB1BBC">
          <w:rPr>
            <w:rStyle w:val="a7"/>
            <w:rFonts w:hint="eastAsia"/>
            <w:lang w:val="en-GB"/>
          </w:rPr>
          <w:t>10.1.4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热水循环水泵能耗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696C3B3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33" w:history="1">
        <w:r w:rsidRPr="00CB1BBC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0DE8B5D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34" w:history="1">
        <w:r w:rsidRPr="00CB1BBC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4952064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35" w:history="1">
        <w:r w:rsidRPr="00CB1BBC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808593F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36" w:history="1">
        <w:r w:rsidRPr="00CB1BBC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3549337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37" w:history="1">
        <w:r w:rsidRPr="00CB1BBC">
          <w:rPr>
            <w:rStyle w:val="a7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EA069D7" w14:textId="77777777" w:rsidR="002242F4" w:rsidRDefault="002242F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4828338" w:history="1">
        <w:r w:rsidRPr="00CB1BBC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B09342B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39" w:history="1">
        <w:r w:rsidRPr="00CB1BBC">
          <w:rPr>
            <w:rStyle w:val="a7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B23585F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0" w:history="1">
        <w:r w:rsidRPr="00CB1BBC">
          <w:rPr>
            <w:rStyle w:val="a7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6020D02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1" w:history="1">
        <w:r w:rsidRPr="00CB1BBC">
          <w:rPr>
            <w:rStyle w:val="a7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地源</w:t>
        </w:r>
        <w:r w:rsidRPr="00CB1BBC">
          <w:rPr>
            <w:rStyle w:val="a7"/>
            <w:rFonts w:hint="eastAsia"/>
          </w:rPr>
          <w:t>/</w:t>
        </w:r>
        <w:r w:rsidRPr="00CB1BBC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7B9A6B3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2" w:history="1">
        <w:r w:rsidRPr="00CB1BBC">
          <w:rPr>
            <w:rStyle w:val="a7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83CD181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3" w:history="1">
        <w:r w:rsidRPr="00CB1BBC">
          <w:rPr>
            <w:rStyle w:val="a7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03E2FB5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4" w:history="1">
        <w:r w:rsidRPr="00CB1BBC">
          <w:rPr>
            <w:rStyle w:val="a7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太阳能利用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CB91788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5" w:history="1">
        <w:r w:rsidRPr="00CB1BBC">
          <w:rPr>
            <w:rStyle w:val="a7"/>
            <w:rFonts w:hint="eastAsia"/>
            <w:lang w:val="en-GB"/>
          </w:rPr>
          <w:t>14.2.3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地源</w:t>
        </w:r>
        <w:r w:rsidRPr="00CB1BBC">
          <w:rPr>
            <w:rStyle w:val="a7"/>
            <w:rFonts w:hint="eastAsia"/>
          </w:rPr>
          <w:t>/</w:t>
        </w:r>
        <w:r w:rsidRPr="00CB1BBC">
          <w:rPr>
            <w:rStyle w:val="a7"/>
            <w:rFonts w:hint="eastAsia"/>
          </w:rPr>
          <w:t>空气源利用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C8A202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6" w:history="1">
        <w:r w:rsidRPr="00CB1BBC">
          <w:rPr>
            <w:rStyle w:val="a7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2FC0C40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7" w:history="1">
        <w:r w:rsidRPr="00CB1BBC">
          <w:rPr>
            <w:rStyle w:val="a7"/>
            <w:rFonts w:hint="eastAsia"/>
            <w:lang w:val="en-GB"/>
          </w:rPr>
          <w:t>14.3.1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A6EF83F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8" w:history="1">
        <w:r w:rsidRPr="00CB1BBC">
          <w:rPr>
            <w:rStyle w:val="a7"/>
            <w:rFonts w:hint="eastAsia"/>
            <w:lang w:val="en-GB"/>
          </w:rPr>
          <w:t>14.3.2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E36729D" w14:textId="77777777" w:rsidR="002242F4" w:rsidRDefault="002242F4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49" w:history="1">
        <w:r w:rsidRPr="00CB1BBC">
          <w:rPr>
            <w:rStyle w:val="a7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9D7AFD4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50" w:history="1">
        <w:r w:rsidRPr="00CB1BBC">
          <w:rPr>
            <w:rStyle w:val="a7"/>
            <w:rFonts w:hint="eastAsia"/>
            <w:lang w:val="en-GB"/>
          </w:rPr>
          <w:t>14.4.1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计算说明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28113BC" w14:textId="77777777" w:rsidR="002242F4" w:rsidRDefault="002242F4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4828351" w:history="1">
        <w:r w:rsidRPr="00CB1BBC">
          <w:rPr>
            <w:rStyle w:val="a7"/>
            <w:rFonts w:hint="eastAsia"/>
            <w:lang w:val="en-GB"/>
          </w:rPr>
          <w:t>14.4.2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CB1BBC">
          <w:rPr>
            <w:rStyle w:val="a7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_Toc224828351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CDEE438" w14:textId="77777777" w:rsidR="00AA47FE" w:rsidRDefault="00D40158" w:rsidP="00D40158">
      <w:pPr>
        <w:pStyle w:val="TOC1"/>
        <w:sectPr w:rsidR="00AA47FE" w:rsidSect="00346FE2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DE618C7" w14:textId="77777777" w:rsidR="00D40158" w:rsidRPr="005E5F93" w:rsidRDefault="00D40158" w:rsidP="005215FB">
      <w:pPr>
        <w:pStyle w:val="1"/>
      </w:pPr>
      <w:bookmarkStart w:id="11" w:name="_Toc224828311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6CD8E05C" w14:textId="77777777" w:rsidTr="00006A87">
        <w:tc>
          <w:tcPr>
            <w:tcW w:w="2763" w:type="dxa"/>
            <w:shd w:val="clear" w:color="auto" w:fill="E6E6E6"/>
          </w:tcPr>
          <w:p w14:paraId="0F515B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F2AED2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十一号楼改造</w:t>
            </w:r>
            <w:bookmarkEnd w:id="12"/>
          </w:p>
        </w:tc>
      </w:tr>
      <w:tr w:rsidR="00D40158" w:rsidRPr="00FF2243" w14:paraId="6BA0EC4C" w14:textId="77777777" w:rsidTr="00006A87">
        <w:tc>
          <w:tcPr>
            <w:tcW w:w="2763" w:type="dxa"/>
            <w:shd w:val="clear" w:color="auto" w:fill="E6E6E6"/>
          </w:tcPr>
          <w:p w14:paraId="572418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ECE4E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487EA274" w14:textId="77777777" w:rsidTr="00006A87">
        <w:tc>
          <w:tcPr>
            <w:tcW w:w="2763" w:type="dxa"/>
            <w:shd w:val="clear" w:color="auto" w:fill="E6E6E6"/>
          </w:tcPr>
          <w:p w14:paraId="1796076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1A62A7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EB81E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65EB41D" w14:textId="77777777" w:rsidTr="00006A87">
        <w:tc>
          <w:tcPr>
            <w:tcW w:w="2763" w:type="dxa"/>
            <w:shd w:val="clear" w:color="auto" w:fill="E6E6E6"/>
          </w:tcPr>
          <w:p w14:paraId="3D2B056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67BCC7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4DB5E00D" w14:textId="77777777" w:rsidTr="00006A87">
        <w:tc>
          <w:tcPr>
            <w:tcW w:w="2763" w:type="dxa"/>
            <w:shd w:val="clear" w:color="auto" w:fill="E6E6E6"/>
          </w:tcPr>
          <w:p w14:paraId="3A3084B1" w14:textId="77777777" w:rsidR="00D40158" w:rsidRPr="00FF2243" w:rsidRDefault="00557F14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25F511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19138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00667DA" w14:textId="77777777" w:rsidTr="00006A87">
        <w:tc>
          <w:tcPr>
            <w:tcW w:w="2763" w:type="dxa"/>
            <w:shd w:val="clear" w:color="auto" w:fill="E6E6E6"/>
          </w:tcPr>
          <w:p w14:paraId="55613B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E3C07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F9CC16B" w14:textId="77777777" w:rsidTr="00006A87">
        <w:tc>
          <w:tcPr>
            <w:tcW w:w="2763" w:type="dxa"/>
            <w:shd w:val="clear" w:color="auto" w:fill="E6E6E6"/>
          </w:tcPr>
          <w:p w14:paraId="00CAE3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028190C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27.4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0E61414" w14:textId="77777777" w:rsidTr="00006A87">
        <w:tc>
          <w:tcPr>
            <w:tcW w:w="2763" w:type="dxa"/>
            <w:shd w:val="clear" w:color="auto" w:fill="E6E6E6"/>
          </w:tcPr>
          <w:p w14:paraId="7BB50D01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BC0DC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67952.02</w:t>
            </w:r>
            <w:bookmarkEnd w:id="23"/>
          </w:p>
        </w:tc>
      </w:tr>
      <w:tr w:rsidR="00203A7D" w:rsidRPr="00FF2243" w14:paraId="08529C0A" w14:textId="77777777" w:rsidTr="00006A87">
        <w:tc>
          <w:tcPr>
            <w:tcW w:w="2763" w:type="dxa"/>
            <w:shd w:val="clear" w:color="auto" w:fill="E6E6E6"/>
          </w:tcPr>
          <w:p w14:paraId="759D1E9A" w14:textId="77777777" w:rsidR="00203A7D" w:rsidRPr="00FF2243" w:rsidRDefault="00557F14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557F14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7ABE3E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12607.05</w:t>
            </w:r>
            <w:bookmarkEnd w:id="24"/>
          </w:p>
        </w:tc>
      </w:tr>
      <w:tr w:rsidR="00D40158" w:rsidRPr="00FF2243" w14:paraId="731F9588" w14:textId="77777777" w:rsidTr="00006A87">
        <w:tc>
          <w:tcPr>
            <w:tcW w:w="2763" w:type="dxa"/>
            <w:shd w:val="clear" w:color="auto" w:fill="E6E6E6"/>
          </w:tcPr>
          <w:p w14:paraId="6438E8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764C95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373A2E8B" w14:textId="77777777" w:rsidTr="00006A87">
        <w:tc>
          <w:tcPr>
            <w:tcW w:w="2763" w:type="dxa"/>
            <w:shd w:val="clear" w:color="auto" w:fill="E6E6E6"/>
          </w:tcPr>
          <w:p w14:paraId="1DB881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A54ED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4F523EB" w14:textId="77777777" w:rsidTr="00006A87">
        <w:tc>
          <w:tcPr>
            <w:tcW w:w="2763" w:type="dxa"/>
            <w:shd w:val="clear" w:color="auto" w:fill="E6E6E6"/>
          </w:tcPr>
          <w:p w14:paraId="4E18501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5C5EB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0.74</w:t>
            </w:r>
            <w:bookmarkEnd w:id="27"/>
          </w:p>
        </w:tc>
      </w:tr>
      <w:tr w:rsidR="00D40158" w:rsidRPr="00FF2243" w14:paraId="40396FE2" w14:textId="77777777" w:rsidTr="00006A87">
        <w:tc>
          <w:tcPr>
            <w:tcW w:w="2763" w:type="dxa"/>
            <w:shd w:val="clear" w:color="auto" w:fill="E6E6E6"/>
          </w:tcPr>
          <w:p w14:paraId="2B6FCA8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AB9AD4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0.73</w:t>
            </w:r>
            <w:bookmarkEnd w:id="28"/>
          </w:p>
        </w:tc>
      </w:tr>
      <w:tr w:rsidR="001F2EAE" w:rsidRPr="00FF2243" w14:paraId="39F6113F" w14:textId="77777777" w:rsidTr="00006A87">
        <w:tc>
          <w:tcPr>
            <w:tcW w:w="2763" w:type="dxa"/>
            <w:shd w:val="clear" w:color="auto" w:fill="E6E6E6"/>
          </w:tcPr>
          <w:p w14:paraId="76860AF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F5E913A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30007A0D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D57083C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22482831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EE3B28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70449884" w14:textId="77777777" w:rsidR="002D78A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129BF7FE" w14:textId="77777777" w:rsidR="002D78A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4857E74" w14:textId="77777777" w:rsidR="002D78A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1050DDF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2482831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095F2A1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22DD748B" w14:textId="77777777" w:rsidR="00B31357" w:rsidRDefault="00B31357" w:rsidP="009F5B04">
      <w:pPr>
        <w:pStyle w:val="1"/>
      </w:pPr>
      <w:bookmarkStart w:id="39" w:name="_Toc224828314"/>
      <w:r>
        <w:rPr>
          <w:rFonts w:hint="eastAsia"/>
        </w:rPr>
        <w:lastRenderedPageBreak/>
        <w:t>气象数据</w:t>
      </w:r>
      <w:bookmarkEnd w:id="39"/>
    </w:p>
    <w:p w14:paraId="24CCABF9" w14:textId="77777777" w:rsidR="008244A0" w:rsidRDefault="00483CEF" w:rsidP="00483CEF">
      <w:pPr>
        <w:pStyle w:val="2"/>
      </w:pPr>
      <w:bookmarkStart w:id="40" w:name="_Toc224828315"/>
      <w:r>
        <w:rPr>
          <w:rFonts w:hint="eastAsia"/>
        </w:rPr>
        <w:t>逐日干球温度表</w:t>
      </w:r>
      <w:bookmarkEnd w:id="40"/>
    </w:p>
    <w:p w14:paraId="5AEE4121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25BFB1D" wp14:editId="7DBD6AE3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56862" w14:textId="77777777" w:rsidR="00902539" w:rsidRDefault="00483CEF" w:rsidP="00902539">
      <w:pPr>
        <w:pStyle w:val="2"/>
      </w:pPr>
      <w:bookmarkStart w:id="42" w:name="_Toc224828316"/>
      <w:r>
        <w:rPr>
          <w:rFonts w:hint="eastAsia"/>
        </w:rPr>
        <w:t>逐月辐照量表</w:t>
      </w:r>
      <w:bookmarkEnd w:id="42"/>
    </w:p>
    <w:p w14:paraId="5EC21F7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66BA811F" wp14:editId="1BF86971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E3FC" w14:textId="77777777" w:rsidR="00483CEF" w:rsidRDefault="00483CEF" w:rsidP="00483CEF">
      <w:pPr>
        <w:pStyle w:val="2"/>
      </w:pPr>
      <w:bookmarkStart w:id="44" w:name="_Toc224828317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D78A2" w14:paraId="0F9C712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96011FD" w14:textId="77777777" w:rsidR="002D78A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59EEFC6" w14:textId="77777777" w:rsidR="002D78A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61691A" w14:textId="77777777" w:rsidR="002D78A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09F30C" w14:textId="77777777" w:rsidR="002D78A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BDDCB6" w14:textId="77777777" w:rsidR="002D78A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C92BA7" w14:textId="77777777" w:rsidR="002D78A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D78A2" w14:paraId="3AFEE73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FAC88BA" w14:textId="77777777" w:rsidR="002D78A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90638F1" w14:textId="77777777" w:rsidR="002D78A2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EC32249" w14:textId="77777777" w:rsidR="002D78A2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3F070EDB" w14:textId="77777777" w:rsidR="002D78A2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0CD1B437" w14:textId="77777777" w:rsidR="002D78A2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63FB4E7C" w14:textId="77777777" w:rsidR="002D78A2" w:rsidRDefault="00000000">
            <w:r>
              <w:t>61.4</w:t>
            </w:r>
          </w:p>
        </w:tc>
      </w:tr>
      <w:tr w:rsidR="002D78A2" w14:paraId="6623BFC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FF88EE7" w14:textId="77777777" w:rsidR="002D78A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D8F2C07" w14:textId="77777777" w:rsidR="002D78A2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98E8E6" w14:textId="77777777" w:rsidR="002D78A2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7D2BB005" w14:textId="77777777" w:rsidR="002D78A2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100CA24F" w14:textId="77777777" w:rsidR="002D78A2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FBB7927" w14:textId="77777777" w:rsidR="002D78A2" w:rsidRDefault="00000000">
            <w:r>
              <w:t>-7.1</w:t>
            </w:r>
          </w:p>
        </w:tc>
      </w:tr>
    </w:tbl>
    <w:p w14:paraId="04823E98" w14:textId="77777777" w:rsidR="00B31357" w:rsidRDefault="00B31357" w:rsidP="00A23AC4">
      <w:pPr>
        <w:widowControl w:val="0"/>
        <w:jc w:val="both"/>
      </w:pPr>
      <w:bookmarkStart w:id="45" w:name="气象峰值工况"/>
      <w:bookmarkEnd w:id="45"/>
    </w:p>
    <w:p w14:paraId="13A81142" w14:textId="77777777" w:rsidR="00CC28A8" w:rsidRDefault="00CC28A8" w:rsidP="00CC28A8">
      <w:pPr>
        <w:pStyle w:val="1"/>
        <w:tabs>
          <w:tab w:val="left" w:pos="432"/>
        </w:tabs>
      </w:pPr>
      <w:bookmarkStart w:id="46" w:name="_Toc224828318"/>
      <w:r>
        <w:rPr>
          <w:rFonts w:hint="eastAsia"/>
        </w:rPr>
        <w:lastRenderedPageBreak/>
        <w:t>太阳</w:t>
      </w:r>
      <w:r>
        <w:t>能资源</w:t>
      </w:r>
      <w:bookmarkEnd w:id="46"/>
    </w:p>
    <w:p w14:paraId="31AAC1C2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7ED7EC77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1BADF3FE" w14:textId="77777777" w:rsidTr="008B0B60">
        <w:trPr>
          <w:trHeight w:val="323"/>
          <w:jc w:val="center"/>
        </w:trPr>
        <w:tc>
          <w:tcPr>
            <w:tcW w:w="30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C978BE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CDE6AA5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65FE9D35" w14:textId="77777777" w:rsidTr="008B0B6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B7605A7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9C3C23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21BE2D91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E1E36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DCD40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7594E08A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7E6C92D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BC0915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5E90E687" w14:textId="77777777" w:rsidTr="008B0B6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B770CD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344D9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77E8B8FC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299CB619" wp14:editId="7C02B485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D83A0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3F7F5024" w14:textId="77777777" w:rsidR="00627755" w:rsidRPr="00A23AC4" w:rsidRDefault="00627755" w:rsidP="00627755">
      <w:pPr>
        <w:pStyle w:val="1"/>
        <w:widowControl w:val="0"/>
      </w:pPr>
      <w:bookmarkStart w:id="47" w:name="_Toc224828319"/>
      <w:r>
        <w:t>围护结构概况</w:t>
      </w:r>
      <w:bookmarkEnd w:id="47"/>
    </w:p>
    <w:p w14:paraId="123245B4" w14:textId="77777777" w:rsidR="002D78A2" w:rsidRDefault="002D78A2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78D6D53F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2DA8CEF4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401821D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8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8"/>
          </w:p>
        </w:tc>
      </w:tr>
      <w:tr w:rsidR="00575DB7" w14:paraId="73FA5A32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4BFCF2A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vAlign w:val="center"/>
          </w:tcPr>
          <w:p w14:paraId="2D7B731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0.19</w:t>
            </w:r>
            <w:bookmarkEnd w:id="49"/>
          </w:p>
        </w:tc>
      </w:tr>
      <w:tr w:rsidR="00575DB7" w14:paraId="1DEA9180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6631624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255452A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1C4B06D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0.13</w:t>
            </w:r>
            <w:bookmarkEnd w:id="50"/>
          </w:p>
          <w:p w14:paraId="0551605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8.63</w:t>
            </w:r>
            <w:bookmarkEnd w:id="51"/>
          </w:p>
        </w:tc>
      </w:tr>
      <w:tr w:rsidR="00575DB7" w14:paraId="3E4C5642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ADC9A70" w14:textId="77777777" w:rsidR="00000000" w:rsidRDefault="00000000" w:rsidP="00575D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C1DAAB5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92AAA6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0.20</w:t>
            </w:r>
            <w:bookmarkEnd w:id="52"/>
          </w:p>
          <w:p w14:paraId="24D94582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7.74</w:t>
            </w:r>
            <w:bookmarkEnd w:id="53"/>
          </w:p>
        </w:tc>
      </w:tr>
      <w:tr w:rsidR="00575DB7" w14:paraId="294FC97C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195E723" w14:textId="77777777" w:rsidR="00000000" w:rsidRPr="003A650C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3ED0F64B" w14:textId="77777777" w:rsidR="00000000" w:rsidRDefault="00000000" w:rsidP="00575DB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7185672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0.15</w:t>
            </w:r>
            <w:bookmarkEnd w:id="54"/>
          </w:p>
          <w:p w14:paraId="25D2F6B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6.99</w:t>
            </w:r>
            <w:bookmarkEnd w:id="55"/>
          </w:p>
        </w:tc>
      </w:tr>
      <w:tr w:rsidR="00575DB7" w14:paraId="4EEA3846" w14:textId="77777777" w:rsidTr="00111065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4F16F50" w14:textId="77777777" w:rsidR="00000000" w:rsidRPr="003A650C" w:rsidRDefault="00000000" w:rsidP="00575DB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D484506" w14:textId="77777777" w:rsidR="00000000" w:rsidRDefault="00000000" w:rsidP="00575DB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88CE5DA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2.30</w:t>
            </w:r>
            <w:bookmarkEnd w:id="56"/>
          </w:p>
          <w:p w14:paraId="205A9A9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0.23</w:t>
            </w:r>
            <w:bookmarkEnd w:id="57"/>
          </w:p>
        </w:tc>
      </w:tr>
      <w:tr w:rsidR="00575DB7" w14:paraId="5AA9A2F6" w14:textId="77777777" w:rsidTr="00111065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0A7DBAF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147A2791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2D4CA1F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FEF6F94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F98669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4A4A95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5C022DF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75DB7" w14:paraId="5D1D02DE" w14:textId="77777777" w:rsidTr="00111065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38DD8F7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6D652E7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6" w:type="pct"/>
            <w:vAlign w:val="center"/>
          </w:tcPr>
          <w:p w14:paraId="07372D01" w14:textId="77777777" w:rsidR="00000000" w:rsidRDefault="00000000" w:rsidP="00575DB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6AC644F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3" w:type="pct"/>
            <w:vAlign w:val="center"/>
          </w:tcPr>
          <w:p w14:paraId="5350D47B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5EF44C3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575DB7" w14:paraId="39625D82" w14:textId="7777777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D03E88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9FC296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39CD549F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15342970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  <w:tc>
          <w:tcPr>
            <w:tcW w:w="733" w:type="pct"/>
            <w:vAlign w:val="center"/>
          </w:tcPr>
          <w:p w14:paraId="0D2660B8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14591AB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575DB7" w14:paraId="72B3EB54" w14:textId="7777777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DAA1035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03C7BC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3B652F7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3DA246C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3" w:type="pct"/>
            <w:vAlign w:val="center"/>
          </w:tcPr>
          <w:p w14:paraId="52B40E50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6095ED0D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 w:rsidR="00575DB7" w14:paraId="0493DFDB" w14:textId="77777777" w:rsidTr="00111065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7B57ED06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72CF497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vAlign w:val="center"/>
          </w:tcPr>
          <w:p w14:paraId="12B036F9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0D39BA8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3" w:type="pct"/>
            <w:vAlign w:val="center"/>
          </w:tcPr>
          <w:p w14:paraId="7AB4F513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855" w:type="pct"/>
            <w:vAlign w:val="center"/>
          </w:tcPr>
          <w:p w14:paraId="0B2AD0AB" w14:textId="77777777" w:rsidR="00000000" w:rsidRDefault="00000000" w:rsidP="00575DB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</w:tbl>
    <w:p w14:paraId="37FF7CB9" w14:textId="77777777" w:rsidR="002D78A2" w:rsidRDefault="002D78A2">
      <w:pPr>
        <w:widowControl w:val="0"/>
      </w:pPr>
    </w:p>
    <w:p w14:paraId="5F608678" w14:textId="77777777" w:rsidR="002D78A2" w:rsidRDefault="00000000">
      <w:pPr>
        <w:pStyle w:val="1"/>
        <w:widowControl w:val="0"/>
      </w:pPr>
      <w:bookmarkStart w:id="59" w:name="_Toc224828320"/>
      <w:r>
        <w:t>房间类型</w:t>
      </w:r>
      <w:bookmarkEnd w:id="59"/>
    </w:p>
    <w:p w14:paraId="15138B74" w14:textId="77777777" w:rsidR="002D78A2" w:rsidRDefault="00000000">
      <w:pPr>
        <w:pStyle w:val="2"/>
        <w:widowControl w:val="0"/>
      </w:pPr>
      <w:bookmarkStart w:id="60" w:name="_Toc224828321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D78A2" w14:paraId="284A47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D99D29" w14:textId="77777777" w:rsidR="002D78A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C6EF454" w14:textId="77777777" w:rsidR="002D78A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7A00A76" w14:textId="77777777" w:rsidR="002D78A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BE49CE" w14:textId="77777777" w:rsidR="002D78A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221DC1" w14:textId="77777777" w:rsidR="002D78A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DC5E9D" w14:textId="77777777" w:rsidR="002D78A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26945C" w14:textId="77777777" w:rsidR="002D78A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1679C4" w14:textId="77777777" w:rsidR="002D78A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D78A2" w14:paraId="043F9D9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49B024A" w14:textId="77777777" w:rsidR="002D78A2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09B3ADA6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1967D6" w14:textId="77777777" w:rsidR="002D78A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2B14EDD" w14:textId="77777777" w:rsidR="002D78A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B511F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3D3EE1F" w14:textId="77777777" w:rsidR="002D78A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630FA0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5B4A55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257B663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8D3CF7" w14:textId="77777777" w:rsidR="002D78A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20688F6C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52E4D8" w14:textId="77777777" w:rsidR="002D78A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221EAB" w14:textId="77777777" w:rsidR="002D78A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FF44AF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FAE11D" w14:textId="77777777" w:rsidR="002D78A2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AF2D2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62419A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493DA8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0D51CE" w14:textId="77777777" w:rsidR="002D78A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C080F0C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361694" w14:textId="77777777" w:rsidR="002D78A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0CEFB9" w14:textId="77777777" w:rsidR="002D78A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5582BF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859A7F" w14:textId="77777777" w:rsidR="002D78A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84F46C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A1977E" w14:textId="77777777" w:rsidR="002D78A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D78A2" w14:paraId="2CAD7FE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825748" w14:textId="77777777" w:rsidR="002D78A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C5B3A92" w14:textId="77777777" w:rsidR="002D78A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2E2F5F1" w14:textId="77777777" w:rsidR="002D78A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801DE9D" w14:textId="77777777" w:rsidR="002D78A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C6127D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C03400" w14:textId="77777777" w:rsidR="002D78A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7E81A" w14:textId="77777777" w:rsidR="002D78A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FE9EA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1878486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10050E" w14:textId="77777777" w:rsidR="002D78A2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5C9E988A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4ED7A6" w14:textId="77777777" w:rsidR="002D78A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AB3DC43" w14:textId="77777777" w:rsidR="002D78A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15D1D4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1F838A" w14:textId="77777777" w:rsidR="002D78A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61096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720F5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650F011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97D379B" w14:textId="77777777" w:rsidR="002D78A2" w:rsidRDefault="00000000">
            <w:r>
              <w:t>密集办公室</w:t>
            </w:r>
          </w:p>
        </w:tc>
        <w:tc>
          <w:tcPr>
            <w:tcW w:w="973" w:type="dxa"/>
            <w:vAlign w:val="center"/>
          </w:tcPr>
          <w:p w14:paraId="33CB2002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97B962" w14:textId="77777777" w:rsidR="002D78A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1AF911B" w14:textId="77777777" w:rsidR="002D78A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5EB4F7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5140BE" w14:textId="77777777" w:rsidR="002D78A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2DB123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145CA" w14:textId="77777777" w:rsidR="002D78A2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D78A2" w14:paraId="068C27A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A9D4B9" w14:textId="77777777" w:rsidR="002D78A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0D526DB0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E46C06C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50ADA6" w14:textId="77777777" w:rsidR="002D78A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229EE9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370FCE" w14:textId="77777777" w:rsidR="002D78A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6656C2" w14:textId="77777777" w:rsidR="002D78A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1B334F" w14:textId="77777777" w:rsidR="002D78A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D78A2" w14:paraId="33F80E4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DA1639" w14:textId="77777777" w:rsidR="002D78A2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4E935967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D9B650" w14:textId="77777777" w:rsidR="002D78A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C33D223" w14:textId="77777777" w:rsidR="002D78A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114F99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2773FB" w14:textId="77777777" w:rsidR="002D78A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991E07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21D513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15F579B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485B23" w14:textId="77777777" w:rsidR="002D78A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8DD2109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492F82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B074E1" w14:textId="77777777" w:rsidR="002D78A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80AFBC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E28A86" w14:textId="77777777" w:rsidR="002D78A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E91E9C" w14:textId="77777777" w:rsidR="002D78A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47F7AC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59923C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4C5C52" w14:textId="77777777" w:rsidR="002D78A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D7E77A6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C10E8B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457D246" w14:textId="77777777" w:rsidR="002D78A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2A90DC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04220F" w14:textId="77777777" w:rsidR="002D78A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9B86FE" w14:textId="77777777" w:rsidR="002D78A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96ADB1" w14:textId="77777777" w:rsidR="002D78A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D78A2" w14:paraId="03C63AD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A398527" w14:textId="77777777" w:rsidR="002D78A2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6BB61690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8C73A5" w14:textId="77777777" w:rsidR="002D78A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3D58FB" w14:textId="77777777" w:rsidR="002D78A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8B7F6F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A48EAF" w14:textId="77777777" w:rsidR="002D78A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027C62" w14:textId="77777777" w:rsidR="002D78A2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6A86E8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2EAFB63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6CB10CE" w14:textId="77777777" w:rsidR="002D78A2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1750A779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35915F" w14:textId="77777777" w:rsidR="002D78A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E1696C4" w14:textId="77777777" w:rsidR="002D78A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A2D251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6B43AB" w14:textId="77777777" w:rsidR="002D78A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0FD396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34DA83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0D1D7A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ED7781" w14:textId="77777777" w:rsidR="002D78A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20E5373" w14:textId="77777777" w:rsidR="002D78A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AA4367A" w14:textId="77777777" w:rsidR="002D78A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8CA95AD" w14:textId="77777777" w:rsidR="002D78A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CDFE4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862A0E" w14:textId="77777777" w:rsidR="002D78A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086196" w14:textId="77777777" w:rsidR="002D78A2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946CC4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D78A2" w14:paraId="571CEAB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F78EF8" w14:textId="77777777" w:rsidR="002D78A2" w:rsidRDefault="00000000">
            <w:r>
              <w:t>车库</w:t>
            </w:r>
          </w:p>
        </w:tc>
        <w:tc>
          <w:tcPr>
            <w:tcW w:w="973" w:type="dxa"/>
            <w:vAlign w:val="center"/>
          </w:tcPr>
          <w:p w14:paraId="3A349750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9D9C07" w14:textId="77777777" w:rsidR="002D78A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F77625A" w14:textId="77777777" w:rsidR="002D78A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04FE2C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97B1E8" w14:textId="77777777" w:rsidR="002D78A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90D58A" w14:textId="77777777" w:rsidR="002D78A2" w:rsidRDefault="00000000">
            <w:pPr>
              <w:jc w:val="center"/>
            </w:pPr>
            <w:r>
              <w:t>1.9(W/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5CFB2E" w14:textId="77777777" w:rsidR="002D78A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D78A2" w14:paraId="5578B0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64D0D0" w14:textId="77777777" w:rsidR="002D78A2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35AB71BD" w14:textId="77777777" w:rsidR="002D78A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371FA7" w14:textId="77777777" w:rsidR="002D78A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C601CB" w14:textId="77777777" w:rsidR="002D78A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3F7E18" w14:textId="77777777" w:rsidR="002D78A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D54526" w14:textId="77777777" w:rsidR="002D78A2" w:rsidRDefault="00000000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CA81E5" w14:textId="77777777" w:rsidR="002D78A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E605C9" w14:textId="77777777" w:rsidR="002D78A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12165A70" w14:textId="77777777" w:rsidR="002D78A2" w:rsidRDefault="00000000">
      <w:pPr>
        <w:pStyle w:val="1"/>
        <w:widowControl w:val="0"/>
      </w:pPr>
      <w:bookmarkStart w:id="61" w:name="_Toc224828322"/>
      <w:r>
        <w:lastRenderedPageBreak/>
        <w:t>系统类型</w:t>
      </w:r>
      <w:bookmarkEnd w:id="61"/>
    </w:p>
    <w:p w14:paraId="7E983DAB" w14:textId="77777777" w:rsidR="002D78A2" w:rsidRDefault="00000000">
      <w:pPr>
        <w:pStyle w:val="2"/>
        <w:widowControl w:val="0"/>
      </w:pPr>
      <w:bookmarkStart w:id="62" w:name="_Toc224828323"/>
      <w:r>
        <w:t>系统分区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2D78A2" w14:paraId="6AADF3B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182D829" w14:textId="77777777" w:rsidR="002D78A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3AB6D4C" w14:textId="77777777" w:rsidR="002D78A2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8CAC43" w14:textId="77777777" w:rsidR="002D78A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9B97442" w14:textId="77777777" w:rsidR="002D78A2" w:rsidRDefault="00000000">
            <w:pPr>
              <w:jc w:val="center"/>
            </w:pPr>
            <w:r>
              <w:t>包含的房间</w:t>
            </w:r>
          </w:p>
        </w:tc>
      </w:tr>
      <w:tr w:rsidR="002D78A2" w14:paraId="76B4D600" w14:textId="77777777">
        <w:trPr>
          <w:jc w:val="center"/>
        </w:trPr>
        <w:tc>
          <w:tcPr>
            <w:tcW w:w="1131" w:type="dxa"/>
            <w:vAlign w:val="center"/>
          </w:tcPr>
          <w:p w14:paraId="2E6BE1B1" w14:textId="77777777" w:rsidR="002D78A2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7BBE02D6" w14:textId="77777777" w:rsidR="002D78A2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437FCD25" w14:textId="77777777" w:rsidR="002D78A2" w:rsidRDefault="00000000">
            <w:r>
              <w:t>12996.82</w:t>
            </w:r>
          </w:p>
        </w:tc>
        <w:tc>
          <w:tcPr>
            <w:tcW w:w="5371" w:type="dxa"/>
            <w:vAlign w:val="center"/>
          </w:tcPr>
          <w:p w14:paraId="18EDD298" w14:textId="77777777" w:rsidR="002D78A2" w:rsidRDefault="00000000">
            <w:r>
              <w:t>所有房间</w:t>
            </w:r>
          </w:p>
        </w:tc>
      </w:tr>
    </w:tbl>
    <w:p w14:paraId="1282B477" w14:textId="77777777" w:rsidR="002D78A2" w:rsidRDefault="00000000">
      <w:pPr>
        <w:pStyle w:val="2"/>
        <w:widowControl w:val="0"/>
      </w:pPr>
      <w:bookmarkStart w:id="63" w:name="_Toc224828324"/>
      <w:r>
        <w:t>热回收参数</w:t>
      </w:r>
      <w:bookmarkEnd w:id="6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D78A2" w14:paraId="421F18AD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B51F373" w14:textId="77777777" w:rsidR="002D78A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1F561C9" w14:textId="77777777" w:rsidR="002D78A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DB54225" w14:textId="77777777" w:rsidR="002D78A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DB77562" w14:textId="77777777" w:rsidR="002D78A2" w:rsidRDefault="00000000">
            <w:pPr>
              <w:jc w:val="center"/>
            </w:pPr>
            <w:r>
              <w:t>供暖</w:t>
            </w:r>
          </w:p>
        </w:tc>
      </w:tr>
      <w:tr w:rsidR="002D78A2" w14:paraId="20483B80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3E028A27" w14:textId="77777777" w:rsidR="002D78A2" w:rsidRDefault="002D78A2"/>
        </w:tc>
        <w:tc>
          <w:tcPr>
            <w:tcW w:w="1262" w:type="dxa"/>
            <w:vMerge/>
            <w:vAlign w:val="center"/>
          </w:tcPr>
          <w:p w14:paraId="027AC3D4" w14:textId="77777777" w:rsidR="002D78A2" w:rsidRDefault="002D78A2"/>
        </w:tc>
        <w:tc>
          <w:tcPr>
            <w:tcW w:w="1731" w:type="dxa"/>
            <w:vAlign w:val="center"/>
          </w:tcPr>
          <w:p w14:paraId="3AB73E55" w14:textId="77777777" w:rsidR="002D78A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2DF2411" w14:textId="77777777" w:rsidR="002D78A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5775AD8" w14:textId="77777777" w:rsidR="002D78A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EE4F2ED" w14:textId="77777777" w:rsidR="002D78A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D78A2" w14:paraId="09E702DD" w14:textId="77777777">
        <w:trPr>
          <w:jc w:val="center"/>
        </w:trPr>
        <w:tc>
          <w:tcPr>
            <w:tcW w:w="1131" w:type="dxa"/>
            <w:vAlign w:val="center"/>
          </w:tcPr>
          <w:p w14:paraId="0E1F6955" w14:textId="77777777" w:rsidR="002D78A2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66188E76" w14:textId="77777777" w:rsidR="002D78A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71E21A1" w14:textId="77777777" w:rsidR="002D78A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9FCF262" w14:textId="77777777" w:rsidR="002D78A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7EB6BB9" w14:textId="77777777" w:rsidR="002D78A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D90750B" w14:textId="77777777" w:rsidR="002D78A2" w:rsidRDefault="00000000">
            <w:r>
              <w:t>－</w:t>
            </w:r>
          </w:p>
        </w:tc>
      </w:tr>
    </w:tbl>
    <w:p w14:paraId="7E657FEB" w14:textId="77777777" w:rsidR="002D78A2" w:rsidRDefault="00000000">
      <w:pPr>
        <w:pStyle w:val="1"/>
        <w:widowControl w:val="0"/>
      </w:pPr>
      <w:bookmarkStart w:id="64" w:name="_Toc224828325"/>
      <w:r>
        <w:t>制冷系统</w:t>
      </w:r>
      <w:bookmarkEnd w:id="64"/>
    </w:p>
    <w:p w14:paraId="16E95DF3" w14:textId="77777777" w:rsidR="002D78A2" w:rsidRDefault="00000000">
      <w:pPr>
        <w:pStyle w:val="2"/>
        <w:widowControl w:val="0"/>
      </w:pPr>
      <w:bookmarkStart w:id="65" w:name="_Toc224828326"/>
      <w:r>
        <w:t>多联机/单元式空调能耗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D78A2" w14:paraId="0ECF65C2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1C5E542" w14:textId="77777777" w:rsidR="002D78A2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FF8CE5E" w14:textId="77777777" w:rsidR="002D78A2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711F199" w14:textId="77777777" w:rsidR="002D78A2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66E4164" w14:textId="77777777" w:rsidR="002D78A2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D78A2" w14:paraId="7EB65F8F" w14:textId="77777777">
        <w:trPr>
          <w:jc w:val="center"/>
        </w:trPr>
        <w:tc>
          <w:tcPr>
            <w:tcW w:w="2196" w:type="dxa"/>
            <w:vAlign w:val="center"/>
          </w:tcPr>
          <w:p w14:paraId="457F8171" w14:textId="77777777" w:rsidR="002D78A2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4795AE35" w14:textId="77777777" w:rsidR="002D78A2" w:rsidRDefault="00000000">
            <w:r>
              <w:t>5.40</w:t>
            </w:r>
          </w:p>
        </w:tc>
        <w:tc>
          <w:tcPr>
            <w:tcW w:w="2473" w:type="dxa"/>
            <w:vAlign w:val="center"/>
          </w:tcPr>
          <w:p w14:paraId="5448FF25" w14:textId="77777777" w:rsidR="002D78A2" w:rsidRDefault="00000000">
            <w:r>
              <w:t>1436160</w:t>
            </w:r>
          </w:p>
        </w:tc>
        <w:tc>
          <w:tcPr>
            <w:tcW w:w="2473" w:type="dxa"/>
            <w:vAlign w:val="center"/>
          </w:tcPr>
          <w:p w14:paraId="0F710AC2" w14:textId="77777777" w:rsidR="002D78A2" w:rsidRDefault="00000000">
            <w:r>
              <w:t>265956</w:t>
            </w:r>
          </w:p>
        </w:tc>
      </w:tr>
    </w:tbl>
    <w:p w14:paraId="357CDBCC" w14:textId="77777777" w:rsidR="002D78A2" w:rsidRDefault="00000000">
      <w:pPr>
        <w:pStyle w:val="1"/>
        <w:widowControl w:val="0"/>
      </w:pPr>
      <w:bookmarkStart w:id="66" w:name="_Toc224828327"/>
      <w:r>
        <w:t>供暖系统</w:t>
      </w:r>
      <w:bookmarkEnd w:id="66"/>
    </w:p>
    <w:p w14:paraId="1208FBDA" w14:textId="77777777" w:rsidR="002D78A2" w:rsidRDefault="00000000">
      <w:pPr>
        <w:pStyle w:val="2"/>
        <w:widowControl w:val="0"/>
      </w:pPr>
      <w:bookmarkStart w:id="67" w:name="_Toc224828328"/>
      <w:r>
        <w:t>默认热源</w:t>
      </w:r>
      <w:bookmarkEnd w:id="67"/>
    </w:p>
    <w:p w14:paraId="7DB28C65" w14:textId="77777777" w:rsidR="002D78A2" w:rsidRDefault="00000000">
      <w:pPr>
        <w:pStyle w:val="3"/>
        <w:widowControl w:val="0"/>
        <w:rPr>
          <w:rFonts w:hint="eastAsia"/>
        </w:rPr>
      </w:pPr>
      <w:bookmarkStart w:id="68" w:name="_Toc224828329"/>
      <w:r>
        <w:t>供应的系统</w:t>
      </w:r>
      <w:bookmarkEnd w:id="6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D78A2" w14:paraId="660DEC62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5C0F35B" w14:textId="77777777" w:rsidR="002D78A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644BCDB" w14:textId="77777777" w:rsidR="002D78A2" w:rsidRDefault="00000000">
            <w:r>
              <w:t>自动</w:t>
            </w:r>
          </w:p>
        </w:tc>
      </w:tr>
    </w:tbl>
    <w:p w14:paraId="3F3248BD" w14:textId="77777777" w:rsidR="002D78A2" w:rsidRDefault="00000000">
      <w:pPr>
        <w:pStyle w:val="3"/>
        <w:widowControl w:val="0"/>
        <w:rPr>
          <w:rFonts w:hint="eastAsia"/>
        </w:rPr>
      </w:pPr>
      <w:bookmarkStart w:id="69" w:name="_Toc224828330"/>
      <w:r>
        <w:t>热水锅炉</w:t>
      </w:r>
      <w:bookmarkEnd w:id="6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2D78A2" w14:paraId="4CEB3102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071D4C09" w14:textId="77777777" w:rsidR="002D78A2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9FAB2CA" w14:textId="77777777" w:rsidR="002D78A2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A9A7BA" w14:textId="77777777" w:rsidR="002D78A2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947B31" w14:textId="77777777" w:rsidR="002D78A2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46BA94" w14:textId="77777777" w:rsidR="002D78A2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7086F2" w14:textId="77777777" w:rsidR="002D78A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F5E12F" w14:textId="77777777" w:rsidR="002D78A2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CC97E0" w14:textId="77777777" w:rsidR="002D78A2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D78A2" w14:paraId="7C82D592" w14:textId="77777777">
        <w:trPr>
          <w:jc w:val="center"/>
        </w:trPr>
        <w:tc>
          <w:tcPr>
            <w:tcW w:w="1165" w:type="dxa"/>
            <w:vAlign w:val="center"/>
          </w:tcPr>
          <w:p w14:paraId="75C40240" w14:textId="77777777" w:rsidR="002D78A2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B9739FF" w14:textId="77777777" w:rsidR="002D78A2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7398E970" w14:textId="77777777" w:rsidR="002D78A2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4C406CFE" w14:textId="77777777" w:rsidR="002D78A2" w:rsidRDefault="00000000">
            <w:r>
              <w:t>199406</w:t>
            </w:r>
          </w:p>
        </w:tc>
        <w:tc>
          <w:tcPr>
            <w:tcW w:w="848" w:type="dxa"/>
            <w:vAlign w:val="center"/>
          </w:tcPr>
          <w:p w14:paraId="5EA21720" w14:textId="77777777" w:rsidR="002D78A2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0B5E1213" w14:textId="77777777" w:rsidR="002D78A2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2E82883" w14:textId="77777777" w:rsidR="002D78A2" w:rsidRDefault="00000000">
            <w:r>
              <w:t>34137.47</w:t>
            </w:r>
          </w:p>
        </w:tc>
        <w:tc>
          <w:tcPr>
            <w:tcW w:w="1550" w:type="dxa"/>
            <w:vAlign w:val="center"/>
          </w:tcPr>
          <w:p w14:paraId="0F66F99E" w14:textId="77777777" w:rsidR="002D78A2" w:rsidRDefault="00000000">
            <w:r>
              <w:t>103447</w:t>
            </w:r>
          </w:p>
        </w:tc>
      </w:tr>
    </w:tbl>
    <w:p w14:paraId="42484490" w14:textId="77777777" w:rsidR="002D78A2" w:rsidRDefault="00000000">
      <w:pPr>
        <w:widowControl w:val="0"/>
      </w:pPr>
      <w:r>
        <w:t>标准煤热值：</w:t>
      </w:r>
      <w:r>
        <w:t>8.14kWh/kgce</w:t>
      </w:r>
      <w:r>
        <w:t>；标准煤折电系数：</w:t>
      </w:r>
      <w:r>
        <w:t>0.33</w:t>
      </w:r>
    </w:p>
    <w:p w14:paraId="697B3255" w14:textId="77777777" w:rsidR="002D78A2" w:rsidRDefault="00000000">
      <w:pPr>
        <w:pStyle w:val="3"/>
        <w:widowControl w:val="0"/>
        <w:rPr>
          <w:rFonts w:hint="eastAsia"/>
        </w:rPr>
      </w:pPr>
      <w:bookmarkStart w:id="70" w:name="_Toc224828331"/>
      <w:r>
        <w:t>热水循环泵</w:t>
      </w:r>
      <w:bookmarkEnd w:id="70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2D78A2" w14:paraId="503D0B48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3646E7E8" w14:textId="77777777" w:rsidR="002D78A2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B80E0" w14:textId="77777777" w:rsidR="002D78A2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CC0A28" w14:textId="77777777" w:rsidR="002D78A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AE993D" w14:textId="77777777" w:rsidR="002D78A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39AAE7" w14:textId="77777777" w:rsidR="002D78A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5E2F6B" w14:textId="77777777" w:rsidR="002D78A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84DEAFF" w14:textId="77777777" w:rsidR="002D78A2" w:rsidRDefault="00000000">
            <w:pPr>
              <w:jc w:val="center"/>
            </w:pPr>
            <w:r>
              <w:t>台数</w:t>
            </w:r>
          </w:p>
        </w:tc>
      </w:tr>
      <w:tr w:rsidR="002D78A2" w14:paraId="7B9E268E" w14:textId="77777777">
        <w:trPr>
          <w:jc w:val="center"/>
        </w:trPr>
        <w:tc>
          <w:tcPr>
            <w:tcW w:w="1822" w:type="dxa"/>
            <w:vAlign w:val="center"/>
          </w:tcPr>
          <w:p w14:paraId="50E6B068" w14:textId="77777777" w:rsidR="002D78A2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3D0A6B29" w14:textId="77777777" w:rsidR="002D78A2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53BDD484" w14:textId="77777777" w:rsidR="002D78A2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348EB6E0" w14:textId="77777777" w:rsidR="002D78A2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620A90EE" w14:textId="77777777" w:rsidR="002D78A2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4A66E755" w14:textId="77777777" w:rsidR="002D78A2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68C57ECB" w14:textId="77777777" w:rsidR="002D78A2" w:rsidRDefault="00000000">
            <w:r>
              <w:t>1</w:t>
            </w:r>
          </w:p>
        </w:tc>
      </w:tr>
    </w:tbl>
    <w:p w14:paraId="7D3A1C9A" w14:textId="77777777" w:rsidR="002D78A2" w:rsidRDefault="00000000">
      <w:pPr>
        <w:pStyle w:val="3"/>
        <w:widowControl w:val="0"/>
        <w:rPr>
          <w:rFonts w:hint="eastAsia"/>
        </w:rPr>
      </w:pPr>
      <w:bookmarkStart w:id="71" w:name="_Toc224828332"/>
      <w:r>
        <w:lastRenderedPageBreak/>
        <w:t>热水循环水泵能耗</w:t>
      </w:r>
      <w:bookmarkEnd w:id="7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2D78A2" w14:paraId="02AA60CF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9684C70" w14:textId="77777777" w:rsidR="002D78A2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1492E57" w14:textId="77777777" w:rsidR="002D78A2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F83AEA7" w14:textId="77777777" w:rsidR="002D78A2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9CFF7A4" w14:textId="77777777" w:rsidR="002D78A2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5C002E" w14:textId="77777777" w:rsidR="002D78A2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67FC7FE" w14:textId="77777777" w:rsidR="002D78A2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28289A" w14:textId="77777777" w:rsidR="002D78A2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2D78A2" w14:paraId="6F757C4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D5095E7" w14:textId="77777777" w:rsidR="002D78A2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7939B4E" w14:textId="77777777" w:rsidR="002D78A2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74B9EEC0" w14:textId="77777777" w:rsidR="002D78A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C093FDA" w14:textId="77777777" w:rsidR="002D78A2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29E34AAA" w14:textId="77777777" w:rsidR="002D78A2" w:rsidRDefault="00000000">
            <w:r>
              <w:t>29433</w:t>
            </w:r>
          </w:p>
        </w:tc>
        <w:tc>
          <w:tcPr>
            <w:tcW w:w="1358" w:type="dxa"/>
            <w:vAlign w:val="center"/>
          </w:tcPr>
          <w:p w14:paraId="0FB425A4" w14:textId="77777777" w:rsidR="002D78A2" w:rsidRDefault="00000000">
            <w:r>
              <w:t>868</w:t>
            </w:r>
          </w:p>
        </w:tc>
        <w:tc>
          <w:tcPr>
            <w:tcW w:w="1358" w:type="dxa"/>
            <w:vAlign w:val="center"/>
          </w:tcPr>
          <w:p w14:paraId="0D14BBCE" w14:textId="77777777" w:rsidR="002D78A2" w:rsidRDefault="00000000">
            <w:r>
              <w:t>10156</w:t>
            </w:r>
          </w:p>
        </w:tc>
      </w:tr>
      <w:tr w:rsidR="002D78A2" w14:paraId="6BA1336F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92E1467" w14:textId="77777777" w:rsidR="002D78A2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47D16E16" w14:textId="77777777" w:rsidR="002D78A2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48792473" w14:textId="77777777" w:rsidR="002D78A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A781D2D" w14:textId="77777777" w:rsidR="002D78A2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1D04398A" w14:textId="77777777" w:rsidR="002D78A2" w:rsidRDefault="00000000">
            <w:r>
              <w:t>67676</w:t>
            </w:r>
          </w:p>
        </w:tc>
        <w:tc>
          <w:tcPr>
            <w:tcW w:w="1358" w:type="dxa"/>
            <w:vAlign w:val="center"/>
          </w:tcPr>
          <w:p w14:paraId="46203614" w14:textId="77777777" w:rsidR="002D78A2" w:rsidRDefault="00000000">
            <w:r>
              <w:t>225</w:t>
            </w:r>
          </w:p>
        </w:tc>
        <w:tc>
          <w:tcPr>
            <w:tcW w:w="1358" w:type="dxa"/>
            <w:vAlign w:val="center"/>
          </w:tcPr>
          <w:p w14:paraId="5CC77A07" w14:textId="77777777" w:rsidR="002D78A2" w:rsidRDefault="00000000">
            <w:r>
              <w:t>2633</w:t>
            </w:r>
          </w:p>
        </w:tc>
      </w:tr>
      <w:tr w:rsidR="002D78A2" w14:paraId="63653A0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23F21D0" w14:textId="77777777" w:rsidR="002D78A2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6B00DF08" w14:textId="77777777" w:rsidR="002D78A2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1B793822" w14:textId="77777777" w:rsidR="002D78A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46B3E81" w14:textId="77777777" w:rsidR="002D78A2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71499FA5" w14:textId="77777777" w:rsidR="002D78A2" w:rsidRDefault="00000000">
            <w:r>
              <w:t>80503</w:t>
            </w:r>
          </w:p>
        </w:tc>
        <w:tc>
          <w:tcPr>
            <w:tcW w:w="1358" w:type="dxa"/>
            <w:vAlign w:val="center"/>
          </w:tcPr>
          <w:p w14:paraId="307E7368" w14:textId="77777777" w:rsidR="002D78A2" w:rsidRDefault="00000000">
            <w:r>
              <w:t>166</w:t>
            </w:r>
          </w:p>
        </w:tc>
        <w:tc>
          <w:tcPr>
            <w:tcW w:w="1358" w:type="dxa"/>
            <w:vAlign w:val="center"/>
          </w:tcPr>
          <w:p w14:paraId="7E1E16FF" w14:textId="77777777" w:rsidR="002D78A2" w:rsidRDefault="00000000">
            <w:r>
              <w:t>1942</w:t>
            </w:r>
          </w:p>
        </w:tc>
      </w:tr>
      <w:tr w:rsidR="002D78A2" w14:paraId="54B02F35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D6F44DB" w14:textId="77777777" w:rsidR="002D78A2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70B14F23" w14:textId="77777777" w:rsidR="002D78A2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5D35D9CA" w14:textId="77777777" w:rsidR="002D78A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5F0FFC2" w14:textId="77777777" w:rsidR="002D78A2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3990AC77" w14:textId="77777777" w:rsidR="002D78A2" w:rsidRDefault="00000000">
            <w:r>
              <w:t>17162</w:t>
            </w:r>
          </w:p>
        </w:tc>
        <w:tc>
          <w:tcPr>
            <w:tcW w:w="1358" w:type="dxa"/>
            <w:vAlign w:val="center"/>
          </w:tcPr>
          <w:p w14:paraId="7E3515C9" w14:textId="77777777" w:rsidR="002D78A2" w:rsidRDefault="00000000">
            <w:r>
              <w:t>26</w:t>
            </w:r>
          </w:p>
        </w:tc>
        <w:tc>
          <w:tcPr>
            <w:tcW w:w="1358" w:type="dxa"/>
            <w:vAlign w:val="center"/>
          </w:tcPr>
          <w:p w14:paraId="5591C7F0" w14:textId="77777777" w:rsidR="002D78A2" w:rsidRDefault="00000000">
            <w:r>
              <w:t>304</w:t>
            </w:r>
          </w:p>
        </w:tc>
      </w:tr>
      <w:tr w:rsidR="002D78A2" w14:paraId="1953ECD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60FE91C" w14:textId="77777777" w:rsidR="002D78A2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B6E9D62" w14:textId="77777777" w:rsidR="002D78A2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D9873A5" w14:textId="77777777" w:rsidR="002D78A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C995FE0" w14:textId="77777777" w:rsidR="002D78A2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52FFF388" w14:textId="77777777" w:rsidR="002D78A2" w:rsidRDefault="00000000">
            <w:r>
              <w:t>4633</w:t>
            </w:r>
          </w:p>
        </w:tc>
        <w:tc>
          <w:tcPr>
            <w:tcW w:w="1358" w:type="dxa"/>
            <w:vAlign w:val="center"/>
          </w:tcPr>
          <w:p w14:paraId="402E9C9F" w14:textId="77777777" w:rsidR="002D78A2" w:rsidRDefault="00000000">
            <w:r>
              <w:t>5</w:t>
            </w:r>
          </w:p>
        </w:tc>
        <w:tc>
          <w:tcPr>
            <w:tcW w:w="1358" w:type="dxa"/>
            <w:vAlign w:val="center"/>
          </w:tcPr>
          <w:p w14:paraId="573B4F09" w14:textId="77777777" w:rsidR="002D78A2" w:rsidRDefault="00000000">
            <w:r>
              <w:t>59</w:t>
            </w:r>
          </w:p>
        </w:tc>
      </w:tr>
      <w:tr w:rsidR="002D78A2" w14:paraId="64001282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43B24634" w14:textId="77777777" w:rsidR="002D78A2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93C1F05" w14:textId="77777777" w:rsidR="002D78A2" w:rsidRDefault="00000000">
            <w:r>
              <w:t>199406</w:t>
            </w:r>
          </w:p>
        </w:tc>
        <w:tc>
          <w:tcPr>
            <w:tcW w:w="1358" w:type="dxa"/>
            <w:vAlign w:val="center"/>
          </w:tcPr>
          <w:p w14:paraId="027ECC66" w14:textId="77777777" w:rsidR="002D78A2" w:rsidRDefault="00000000">
            <w:r>
              <w:t>1290</w:t>
            </w:r>
          </w:p>
        </w:tc>
        <w:tc>
          <w:tcPr>
            <w:tcW w:w="1358" w:type="dxa"/>
            <w:vAlign w:val="center"/>
          </w:tcPr>
          <w:p w14:paraId="557426C4" w14:textId="77777777" w:rsidR="002D78A2" w:rsidRDefault="00000000">
            <w:r>
              <w:t>15093</w:t>
            </w:r>
          </w:p>
        </w:tc>
      </w:tr>
    </w:tbl>
    <w:p w14:paraId="71D2E5E2" w14:textId="77777777" w:rsidR="002D78A2" w:rsidRDefault="00000000">
      <w:pPr>
        <w:pStyle w:val="1"/>
        <w:widowControl w:val="0"/>
      </w:pPr>
      <w:bookmarkStart w:id="72" w:name="_Toc224828333"/>
      <w:r>
        <w:t>空调风机</w:t>
      </w:r>
      <w:bookmarkEnd w:id="72"/>
    </w:p>
    <w:p w14:paraId="42C9F514" w14:textId="77777777" w:rsidR="002D78A2" w:rsidRDefault="00000000">
      <w:pPr>
        <w:pStyle w:val="2"/>
        <w:widowControl w:val="0"/>
      </w:pPr>
      <w:bookmarkStart w:id="73" w:name="_Toc224828334"/>
      <w:r>
        <w:t>独立新排风</w:t>
      </w:r>
      <w:bookmarkEnd w:id="7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D78A2" w14:paraId="2FE2D5E0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58CBE258" w14:textId="77777777" w:rsidR="002D78A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B74142" w14:textId="77777777" w:rsidR="002D78A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14F3B0C" w14:textId="77777777" w:rsidR="002D78A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7990C6F" w14:textId="77777777" w:rsidR="002D78A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57EC654" w14:textId="77777777" w:rsidR="002D78A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B8B73B5" w14:textId="77777777" w:rsidR="002D78A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D78A2" w14:paraId="25745810" w14:textId="77777777">
        <w:trPr>
          <w:jc w:val="center"/>
        </w:trPr>
        <w:tc>
          <w:tcPr>
            <w:tcW w:w="1635" w:type="dxa"/>
            <w:vAlign w:val="center"/>
          </w:tcPr>
          <w:p w14:paraId="2C33B43D" w14:textId="77777777" w:rsidR="002D78A2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56965509" w14:textId="77777777" w:rsidR="002D78A2" w:rsidRDefault="00000000">
            <w:r>
              <w:t>102239</w:t>
            </w:r>
          </w:p>
        </w:tc>
        <w:tc>
          <w:tcPr>
            <w:tcW w:w="1794" w:type="dxa"/>
            <w:vAlign w:val="center"/>
          </w:tcPr>
          <w:p w14:paraId="6049220B" w14:textId="77777777" w:rsidR="002D78A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0ABEFC9" w14:textId="77777777" w:rsidR="002D78A2" w:rsidRDefault="00000000">
            <w:r>
              <w:t>24537</w:t>
            </w:r>
          </w:p>
        </w:tc>
        <w:tc>
          <w:tcPr>
            <w:tcW w:w="1431" w:type="dxa"/>
            <w:vAlign w:val="center"/>
          </w:tcPr>
          <w:p w14:paraId="0F1AF286" w14:textId="77777777" w:rsidR="002D78A2" w:rsidRDefault="00000000">
            <w:r>
              <w:t>3250</w:t>
            </w:r>
          </w:p>
        </w:tc>
        <w:tc>
          <w:tcPr>
            <w:tcW w:w="1533" w:type="dxa"/>
            <w:vAlign w:val="center"/>
          </w:tcPr>
          <w:p w14:paraId="17D6C5F0" w14:textId="77777777" w:rsidR="002D78A2" w:rsidRDefault="00000000">
            <w:r>
              <w:t>79746</w:t>
            </w:r>
          </w:p>
        </w:tc>
      </w:tr>
      <w:tr w:rsidR="002D78A2" w14:paraId="6727F2C4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7B632969" w14:textId="77777777" w:rsidR="002D78A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638ABEA" w14:textId="77777777" w:rsidR="002D78A2" w:rsidRDefault="00000000">
            <w:r>
              <w:t>79746</w:t>
            </w:r>
          </w:p>
        </w:tc>
      </w:tr>
    </w:tbl>
    <w:p w14:paraId="02994357" w14:textId="77777777" w:rsidR="002D78A2" w:rsidRDefault="002D78A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D78A2" w14:paraId="1F9E7E30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4CB916EE" w14:textId="77777777" w:rsidR="002D78A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B17663" w14:textId="77777777" w:rsidR="002D78A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7A135" w14:textId="77777777" w:rsidR="002D78A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7906829" w14:textId="77777777" w:rsidR="002D78A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F8DB1C" w14:textId="77777777" w:rsidR="002D78A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FAC8DE" w14:textId="77777777" w:rsidR="002D78A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F8C4B0" w14:textId="77777777" w:rsidR="002D78A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D78A2" w14:paraId="17F54C4E" w14:textId="77777777">
        <w:trPr>
          <w:jc w:val="center"/>
        </w:trPr>
        <w:tc>
          <w:tcPr>
            <w:tcW w:w="1681" w:type="dxa"/>
            <w:vAlign w:val="center"/>
          </w:tcPr>
          <w:p w14:paraId="1E5BC0A5" w14:textId="77777777" w:rsidR="002D78A2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40FA3F2D" w14:textId="77777777" w:rsidR="002D78A2" w:rsidRDefault="00000000">
            <w:r>
              <w:t>81791</w:t>
            </w:r>
          </w:p>
        </w:tc>
        <w:tc>
          <w:tcPr>
            <w:tcW w:w="990" w:type="dxa"/>
            <w:vAlign w:val="center"/>
          </w:tcPr>
          <w:p w14:paraId="5B5674E4" w14:textId="77777777" w:rsidR="002D78A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ECF3CFA" w14:textId="77777777" w:rsidR="002D78A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F62F6C0" w14:textId="77777777" w:rsidR="002D78A2" w:rsidRDefault="00000000">
            <w:r>
              <w:t>19630</w:t>
            </w:r>
          </w:p>
        </w:tc>
        <w:tc>
          <w:tcPr>
            <w:tcW w:w="1131" w:type="dxa"/>
            <w:vAlign w:val="center"/>
          </w:tcPr>
          <w:p w14:paraId="62A0D281" w14:textId="77777777" w:rsidR="002D78A2" w:rsidRDefault="00000000">
            <w:r>
              <w:t>3250</w:t>
            </w:r>
          </w:p>
        </w:tc>
        <w:tc>
          <w:tcPr>
            <w:tcW w:w="1550" w:type="dxa"/>
            <w:vAlign w:val="center"/>
          </w:tcPr>
          <w:p w14:paraId="4EB885E4" w14:textId="77777777" w:rsidR="002D78A2" w:rsidRDefault="00000000">
            <w:r>
              <w:t>63797</w:t>
            </w:r>
          </w:p>
        </w:tc>
      </w:tr>
      <w:tr w:rsidR="002D78A2" w14:paraId="7C935697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387D02F6" w14:textId="77777777" w:rsidR="002D78A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EE75ACE" w14:textId="77777777" w:rsidR="002D78A2" w:rsidRDefault="00000000">
            <w:r>
              <w:t>63797</w:t>
            </w:r>
          </w:p>
        </w:tc>
      </w:tr>
    </w:tbl>
    <w:p w14:paraId="3B6DE32E" w14:textId="77777777" w:rsidR="002D78A2" w:rsidRDefault="00000000">
      <w:pPr>
        <w:pStyle w:val="1"/>
        <w:widowControl w:val="0"/>
      </w:pPr>
      <w:bookmarkStart w:id="74" w:name="_Toc224828335"/>
      <w:r>
        <w:t>照明</w:t>
      </w:r>
      <w:bookmarkEnd w:id="74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D78A2" w14:paraId="4880CA2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01B12D2A" w14:textId="77777777" w:rsidR="002D78A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1E4262" w14:textId="77777777" w:rsidR="002D78A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E55DD3" w14:textId="77777777" w:rsidR="002D78A2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E4D6FA4" w14:textId="77777777" w:rsidR="002D78A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C0A4D9" w14:textId="77777777" w:rsidR="002D78A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D78A2" w14:paraId="0E18678F" w14:textId="77777777">
        <w:trPr>
          <w:jc w:val="center"/>
        </w:trPr>
        <w:tc>
          <w:tcPr>
            <w:tcW w:w="3135" w:type="dxa"/>
            <w:vAlign w:val="center"/>
          </w:tcPr>
          <w:p w14:paraId="0FD76820" w14:textId="77777777" w:rsidR="002D78A2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55C24B12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9C6DB44" w14:textId="77777777" w:rsidR="002D78A2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7CD67E7D" w14:textId="77777777" w:rsidR="002D78A2" w:rsidRDefault="00000000">
            <w:r>
              <w:t>832</w:t>
            </w:r>
          </w:p>
        </w:tc>
        <w:tc>
          <w:tcPr>
            <w:tcW w:w="1862" w:type="dxa"/>
            <w:vAlign w:val="center"/>
          </w:tcPr>
          <w:p w14:paraId="4BBF89DB" w14:textId="77777777" w:rsidR="002D78A2" w:rsidRDefault="00000000">
            <w:r>
              <w:t>15730</w:t>
            </w:r>
          </w:p>
        </w:tc>
      </w:tr>
      <w:tr w:rsidR="002D78A2" w14:paraId="358323C3" w14:textId="77777777">
        <w:trPr>
          <w:jc w:val="center"/>
        </w:trPr>
        <w:tc>
          <w:tcPr>
            <w:tcW w:w="3135" w:type="dxa"/>
            <w:vAlign w:val="center"/>
          </w:tcPr>
          <w:p w14:paraId="594999FC" w14:textId="77777777" w:rsidR="002D78A2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7A54BDC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B5C25AB" w14:textId="77777777" w:rsidR="002D78A2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91DD695" w14:textId="77777777" w:rsidR="002D78A2" w:rsidRDefault="00000000">
            <w:r>
              <w:t>573</w:t>
            </w:r>
          </w:p>
        </w:tc>
        <w:tc>
          <w:tcPr>
            <w:tcW w:w="1862" w:type="dxa"/>
            <w:vAlign w:val="center"/>
          </w:tcPr>
          <w:p w14:paraId="48BDD437" w14:textId="77777777" w:rsidR="002D78A2" w:rsidRDefault="00000000">
            <w:r>
              <w:t>10836</w:t>
            </w:r>
          </w:p>
        </w:tc>
      </w:tr>
      <w:tr w:rsidR="002D78A2" w14:paraId="6D5DEC8F" w14:textId="77777777">
        <w:trPr>
          <w:jc w:val="center"/>
        </w:trPr>
        <w:tc>
          <w:tcPr>
            <w:tcW w:w="3135" w:type="dxa"/>
            <w:vAlign w:val="center"/>
          </w:tcPr>
          <w:p w14:paraId="02FFCB42" w14:textId="77777777" w:rsidR="002D78A2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A25472B" w14:textId="77777777" w:rsidR="002D78A2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73280C32" w14:textId="77777777" w:rsidR="002D78A2" w:rsidRDefault="00000000">
            <w:r>
              <w:t>57</w:t>
            </w:r>
          </w:p>
        </w:tc>
        <w:tc>
          <w:tcPr>
            <w:tcW w:w="1522" w:type="dxa"/>
            <w:vAlign w:val="center"/>
          </w:tcPr>
          <w:p w14:paraId="6268C742" w14:textId="77777777" w:rsidR="002D78A2" w:rsidRDefault="00000000">
            <w:r>
              <w:t>944</w:t>
            </w:r>
          </w:p>
        </w:tc>
        <w:tc>
          <w:tcPr>
            <w:tcW w:w="1862" w:type="dxa"/>
            <w:vAlign w:val="center"/>
          </w:tcPr>
          <w:p w14:paraId="68B11ACC" w14:textId="77777777" w:rsidR="002D78A2" w:rsidRDefault="00000000">
            <w:r>
              <w:t>8923</w:t>
            </w:r>
          </w:p>
        </w:tc>
      </w:tr>
      <w:tr w:rsidR="002D78A2" w14:paraId="59015A77" w14:textId="77777777">
        <w:trPr>
          <w:jc w:val="center"/>
        </w:trPr>
        <w:tc>
          <w:tcPr>
            <w:tcW w:w="3135" w:type="dxa"/>
            <w:vAlign w:val="center"/>
          </w:tcPr>
          <w:p w14:paraId="47490BBB" w14:textId="77777777" w:rsidR="002D78A2" w:rsidRDefault="00000000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5853E06B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4D560C2" w14:textId="77777777" w:rsidR="002D78A2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8EDBDEE" w14:textId="77777777" w:rsidR="002D78A2" w:rsidRDefault="00000000">
            <w:r>
              <w:t>477</w:t>
            </w:r>
          </w:p>
        </w:tc>
        <w:tc>
          <w:tcPr>
            <w:tcW w:w="1862" w:type="dxa"/>
            <w:vAlign w:val="center"/>
          </w:tcPr>
          <w:p w14:paraId="439C29EE" w14:textId="77777777" w:rsidR="002D78A2" w:rsidRDefault="00000000">
            <w:r>
              <w:t>9006</w:t>
            </w:r>
          </w:p>
        </w:tc>
      </w:tr>
      <w:tr w:rsidR="002D78A2" w14:paraId="6179422E" w14:textId="77777777">
        <w:trPr>
          <w:jc w:val="center"/>
        </w:trPr>
        <w:tc>
          <w:tcPr>
            <w:tcW w:w="3135" w:type="dxa"/>
            <w:vAlign w:val="center"/>
          </w:tcPr>
          <w:p w14:paraId="23F85A41" w14:textId="77777777" w:rsidR="002D78A2" w:rsidRDefault="00000000">
            <w:r>
              <w:t>教育</w:t>
            </w:r>
            <w:r>
              <w:t>-</w:t>
            </w:r>
            <w:r>
              <w:t>密集办公室</w:t>
            </w:r>
          </w:p>
        </w:tc>
        <w:tc>
          <w:tcPr>
            <w:tcW w:w="1697" w:type="dxa"/>
            <w:vAlign w:val="center"/>
          </w:tcPr>
          <w:p w14:paraId="09AB2CFC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6E969F6" w14:textId="77777777" w:rsidR="002D78A2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4392AE80" w14:textId="77777777" w:rsidR="002D78A2" w:rsidRDefault="00000000">
            <w:r>
              <w:t>364</w:t>
            </w:r>
          </w:p>
        </w:tc>
        <w:tc>
          <w:tcPr>
            <w:tcW w:w="1862" w:type="dxa"/>
            <w:vAlign w:val="center"/>
          </w:tcPr>
          <w:p w14:paraId="6D3D3DD0" w14:textId="77777777" w:rsidR="002D78A2" w:rsidRDefault="00000000">
            <w:r>
              <w:t>6884</w:t>
            </w:r>
          </w:p>
        </w:tc>
      </w:tr>
      <w:tr w:rsidR="002D78A2" w14:paraId="0BABAC11" w14:textId="77777777">
        <w:trPr>
          <w:jc w:val="center"/>
        </w:trPr>
        <w:tc>
          <w:tcPr>
            <w:tcW w:w="3135" w:type="dxa"/>
            <w:vAlign w:val="center"/>
          </w:tcPr>
          <w:p w14:paraId="03ECD507" w14:textId="77777777" w:rsidR="002D78A2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FB519C1" w14:textId="77777777" w:rsidR="002D78A2" w:rsidRDefault="00000000">
            <w:r>
              <w:t>12.00</w:t>
            </w:r>
          </w:p>
        </w:tc>
        <w:tc>
          <w:tcPr>
            <w:tcW w:w="1131" w:type="dxa"/>
            <w:vAlign w:val="center"/>
          </w:tcPr>
          <w:p w14:paraId="51A9BB08" w14:textId="77777777" w:rsidR="002D78A2" w:rsidRDefault="00000000">
            <w:r>
              <w:t>18</w:t>
            </w:r>
          </w:p>
        </w:tc>
        <w:tc>
          <w:tcPr>
            <w:tcW w:w="1522" w:type="dxa"/>
            <w:vAlign w:val="center"/>
          </w:tcPr>
          <w:p w14:paraId="77790B67" w14:textId="77777777" w:rsidR="002D78A2" w:rsidRDefault="00000000">
            <w:r>
              <w:t>951</w:t>
            </w:r>
          </w:p>
        </w:tc>
        <w:tc>
          <w:tcPr>
            <w:tcW w:w="1862" w:type="dxa"/>
            <w:vAlign w:val="center"/>
          </w:tcPr>
          <w:p w14:paraId="79B76507" w14:textId="77777777" w:rsidR="002D78A2" w:rsidRDefault="00000000">
            <w:r>
              <w:t>11414</w:t>
            </w:r>
          </w:p>
        </w:tc>
      </w:tr>
      <w:tr w:rsidR="002D78A2" w14:paraId="618D281D" w14:textId="77777777">
        <w:trPr>
          <w:jc w:val="center"/>
        </w:trPr>
        <w:tc>
          <w:tcPr>
            <w:tcW w:w="3135" w:type="dxa"/>
            <w:vAlign w:val="center"/>
          </w:tcPr>
          <w:p w14:paraId="53F4B8A7" w14:textId="77777777" w:rsidR="002D78A2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6E5CCC83" w14:textId="77777777" w:rsidR="002D78A2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91EA25E" w14:textId="77777777" w:rsidR="002D78A2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747D5D4" w14:textId="77777777" w:rsidR="002D78A2" w:rsidRDefault="00000000">
            <w:r>
              <w:t>742</w:t>
            </w:r>
          </w:p>
        </w:tc>
        <w:tc>
          <w:tcPr>
            <w:tcW w:w="1862" w:type="dxa"/>
            <w:vAlign w:val="center"/>
          </w:tcPr>
          <w:p w14:paraId="09E2EC3A" w14:textId="77777777" w:rsidR="002D78A2" w:rsidRDefault="00000000">
            <w:r>
              <w:t>9978</w:t>
            </w:r>
          </w:p>
        </w:tc>
      </w:tr>
      <w:tr w:rsidR="002D78A2" w14:paraId="6B9165EC" w14:textId="77777777">
        <w:trPr>
          <w:jc w:val="center"/>
        </w:trPr>
        <w:tc>
          <w:tcPr>
            <w:tcW w:w="3135" w:type="dxa"/>
            <w:vAlign w:val="center"/>
          </w:tcPr>
          <w:p w14:paraId="7F48BF77" w14:textId="77777777" w:rsidR="002D78A2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24E63DC1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FDBE2F7" w14:textId="77777777" w:rsidR="002D78A2" w:rsidRDefault="00000000">
            <w:r>
              <w:t>30</w:t>
            </w:r>
          </w:p>
        </w:tc>
        <w:tc>
          <w:tcPr>
            <w:tcW w:w="1522" w:type="dxa"/>
            <w:vAlign w:val="center"/>
          </w:tcPr>
          <w:p w14:paraId="219EED02" w14:textId="77777777" w:rsidR="002D78A2" w:rsidRDefault="00000000">
            <w:r>
              <w:t>2812</w:t>
            </w:r>
          </w:p>
        </w:tc>
        <w:tc>
          <w:tcPr>
            <w:tcW w:w="1862" w:type="dxa"/>
            <w:vAlign w:val="center"/>
          </w:tcPr>
          <w:p w14:paraId="68F71FF2" w14:textId="77777777" w:rsidR="002D78A2" w:rsidRDefault="00000000">
            <w:r>
              <w:t>53140</w:t>
            </w:r>
          </w:p>
        </w:tc>
      </w:tr>
      <w:tr w:rsidR="002D78A2" w14:paraId="0F1FED20" w14:textId="77777777">
        <w:trPr>
          <w:jc w:val="center"/>
        </w:trPr>
        <w:tc>
          <w:tcPr>
            <w:tcW w:w="3135" w:type="dxa"/>
            <w:vAlign w:val="center"/>
          </w:tcPr>
          <w:p w14:paraId="43FFF4DD" w14:textId="77777777" w:rsidR="002D78A2" w:rsidRDefault="00000000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D618BF0" w14:textId="77777777" w:rsidR="002D78A2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3242653B" w14:textId="77777777" w:rsidR="002D78A2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3832699E" w14:textId="77777777" w:rsidR="002D78A2" w:rsidRDefault="00000000">
            <w:r>
              <w:t>128</w:t>
            </w:r>
          </w:p>
        </w:tc>
        <w:tc>
          <w:tcPr>
            <w:tcW w:w="1862" w:type="dxa"/>
            <w:vAlign w:val="center"/>
          </w:tcPr>
          <w:p w14:paraId="010A9C6F" w14:textId="77777777" w:rsidR="002D78A2" w:rsidRDefault="00000000">
            <w:r>
              <w:t>603</w:t>
            </w:r>
          </w:p>
        </w:tc>
      </w:tr>
      <w:tr w:rsidR="002D78A2" w14:paraId="7BA2E5E0" w14:textId="77777777">
        <w:trPr>
          <w:jc w:val="center"/>
        </w:trPr>
        <w:tc>
          <w:tcPr>
            <w:tcW w:w="3135" w:type="dxa"/>
            <w:vAlign w:val="center"/>
          </w:tcPr>
          <w:p w14:paraId="56D88AD7" w14:textId="77777777" w:rsidR="002D78A2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4C533182" w14:textId="77777777" w:rsidR="002D78A2" w:rsidRDefault="00000000">
            <w:r>
              <w:t>31.89</w:t>
            </w:r>
          </w:p>
        </w:tc>
        <w:tc>
          <w:tcPr>
            <w:tcW w:w="1131" w:type="dxa"/>
            <w:vAlign w:val="center"/>
          </w:tcPr>
          <w:p w14:paraId="2E9F30D4" w14:textId="77777777" w:rsidR="002D78A2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2C20FE5F" w14:textId="77777777" w:rsidR="002D78A2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08CB55B0" w14:textId="77777777" w:rsidR="002D78A2" w:rsidRDefault="00000000">
            <w:r>
              <w:t>31475</w:t>
            </w:r>
          </w:p>
        </w:tc>
      </w:tr>
      <w:tr w:rsidR="002D78A2" w14:paraId="52AE4881" w14:textId="77777777">
        <w:trPr>
          <w:jc w:val="center"/>
        </w:trPr>
        <w:tc>
          <w:tcPr>
            <w:tcW w:w="3135" w:type="dxa"/>
            <w:vAlign w:val="center"/>
          </w:tcPr>
          <w:p w14:paraId="3359B145" w14:textId="77777777" w:rsidR="002D78A2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12F27751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AD80A55" w14:textId="77777777" w:rsidR="002D78A2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4D1149A7" w14:textId="77777777" w:rsidR="002D78A2" w:rsidRDefault="00000000">
            <w:r>
              <w:t>1077</w:t>
            </w:r>
          </w:p>
        </w:tc>
        <w:tc>
          <w:tcPr>
            <w:tcW w:w="1862" w:type="dxa"/>
            <w:vAlign w:val="center"/>
          </w:tcPr>
          <w:p w14:paraId="2B435F5D" w14:textId="77777777" w:rsidR="002D78A2" w:rsidRDefault="00000000">
            <w:r>
              <w:t>20348</w:t>
            </w:r>
          </w:p>
        </w:tc>
      </w:tr>
      <w:tr w:rsidR="002D78A2" w14:paraId="6B6DC697" w14:textId="77777777">
        <w:trPr>
          <w:jc w:val="center"/>
        </w:trPr>
        <w:tc>
          <w:tcPr>
            <w:tcW w:w="3135" w:type="dxa"/>
            <w:vAlign w:val="center"/>
          </w:tcPr>
          <w:p w14:paraId="03204EEA" w14:textId="77777777" w:rsidR="002D78A2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09801684" w14:textId="77777777" w:rsidR="002D78A2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11EC7F94" w14:textId="77777777" w:rsidR="002D78A2" w:rsidRDefault="00000000">
            <w:r>
              <w:t>11</w:t>
            </w:r>
          </w:p>
        </w:tc>
        <w:tc>
          <w:tcPr>
            <w:tcW w:w="1522" w:type="dxa"/>
            <w:vAlign w:val="center"/>
          </w:tcPr>
          <w:p w14:paraId="38E70F06" w14:textId="77777777" w:rsidR="002D78A2" w:rsidRDefault="00000000">
            <w:r>
              <w:t>4693</w:t>
            </w:r>
          </w:p>
        </w:tc>
        <w:tc>
          <w:tcPr>
            <w:tcW w:w="1862" w:type="dxa"/>
            <w:vAlign w:val="center"/>
          </w:tcPr>
          <w:p w14:paraId="1338219A" w14:textId="77777777" w:rsidR="002D78A2" w:rsidRDefault="00000000">
            <w:r>
              <w:t>33261</w:t>
            </w:r>
          </w:p>
        </w:tc>
      </w:tr>
      <w:tr w:rsidR="002D78A2" w14:paraId="7085E2D7" w14:textId="77777777">
        <w:trPr>
          <w:jc w:val="center"/>
        </w:trPr>
        <w:tc>
          <w:tcPr>
            <w:tcW w:w="3135" w:type="dxa"/>
            <w:vAlign w:val="center"/>
          </w:tcPr>
          <w:p w14:paraId="6D689127" w14:textId="77777777" w:rsidR="002D78A2" w:rsidRDefault="00000000">
            <w:r>
              <w:t>教育</w:t>
            </w:r>
            <w:r>
              <w:t>-</w:t>
            </w:r>
            <w:r>
              <w:t>车库</w:t>
            </w:r>
          </w:p>
        </w:tc>
        <w:tc>
          <w:tcPr>
            <w:tcW w:w="1697" w:type="dxa"/>
            <w:vAlign w:val="center"/>
          </w:tcPr>
          <w:p w14:paraId="5F958093" w14:textId="77777777" w:rsidR="002D78A2" w:rsidRDefault="00000000">
            <w:r>
              <w:t>11.40</w:t>
            </w:r>
          </w:p>
        </w:tc>
        <w:tc>
          <w:tcPr>
            <w:tcW w:w="1131" w:type="dxa"/>
            <w:vAlign w:val="center"/>
          </w:tcPr>
          <w:p w14:paraId="0572678A" w14:textId="77777777" w:rsidR="002D78A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0FACE56" w14:textId="77777777" w:rsidR="002D78A2" w:rsidRDefault="00000000">
            <w:r>
              <w:t>1217</w:t>
            </w:r>
          </w:p>
        </w:tc>
        <w:tc>
          <w:tcPr>
            <w:tcW w:w="1862" w:type="dxa"/>
            <w:vAlign w:val="center"/>
          </w:tcPr>
          <w:p w14:paraId="00CA6B60" w14:textId="77777777" w:rsidR="002D78A2" w:rsidRDefault="00000000">
            <w:r>
              <w:t>13877</w:t>
            </w:r>
          </w:p>
        </w:tc>
      </w:tr>
      <w:tr w:rsidR="002D78A2" w14:paraId="7262FDF2" w14:textId="77777777">
        <w:trPr>
          <w:jc w:val="center"/>
        </w:trPr>
        <w:tc>
          <w:tcPr>
            <w:tcW w:w="3135" w:type="dxa"/>
            <w:vAlign w:val="center"/>
          </w:tcPr>
          <w:p w14:paraId="5B5C4F4F" w14:textId="77777777" w:rsidR="002D78A2" w:rsidRDefault="00000000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7F5B8328" w14:textId="77777777" w:rsidR="002D78A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4C3803A" w14:textId="77777777" w:rsidR="002D78A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B1B2417" w14:textId="77777777" w:rsidR="002D78A2" w:rsidRDefault="00000000">
            <w:r>
              <w:t>256</w:t>
            </w:r>
          </w:p>
        </w:tc>
        <w:tc>
          <w:tcPr>
            <w:tcW w:w="1862" w:type="dxa"/>
            <w:vAlign w:val="center"/>
          </w:tcPr>
          <w:p w14:paraId="2B4432F0" w14:textId="77777777" w:rsidR="002D78A2" w:rsidRDefault="00000000">
            <w:r>
              <w:t>4829</w:t>
            </w:r>
          </w:p>
        </w:tc>
      </w:tr>
      <w:tr w:rsidR="002D78A2" w14:paraId="21A1B28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AB5282B" w14:textId="77777777" w:rsidR="002D78A2" w:rsidRDefault="00000000">
            <w:r>
              <w:lastRenderedPageBreak/>
              <w:t>总计</w:t>
            </w:r>
          </w:p>
        </w:tc>
        <w:tc>
          <w:tcPr>
            <w:tcW w:w="1862" w:type="dxa"/>
            <w:vAlign w:val="center"/>
          </w:tcPr>
          <w:p w14:paraId="72D2F22E" w14:textId="77777777" w:rsidR="002D78A2" w:rsidRDefault="00000000">
            <w:r>
              <w:t>230303</w:t>
            </w:r>
          </w:p>
        </w:tc>
      </w:tr>
    </w:tbl>
    <w:p w14:paraId="534A49B1" w14:textId="77777777" w:rsidR="002D78A2" w:rsidRDefault="00000000">
      <w:pPr>
        <w:pStyle w:val="1"/>
        <w:widowControl w:val="0"/>
      </w:pPr>
      <w:bookmarkStart w:id="75" w:name="_Toc224828336"/>
      <w:r>
        <w:t>电梯</w:t>
      </w:r>
      <w:bookmarkEnd w:id="75"/>
    </w:p>
    <w:p w14:paraId="63FA000A" w14:textId="77777777" w:rsidR="002D78A2" w:rsidRDefault="00000000">
      <w:pPr>
        <w:pStyle w:val="2"/>
        <w:widowControl w:val="0"/>
      </w:pPr>
      <w:bookmarkStart w:id="76" w:name="_Toc224828337"/>
      <w:r>
        <w:t>直梯</w:t>
      </w:r>
      <w:bookmarkEnd w:id="7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2D78A2" w14:paraId="550543CE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08E05953" w14:textId="77777777" w:rsidR="002D78A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CF88E4" w14:textId="77777777" w:rsidR="002D78A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1C34E19" w14:textId="77777777" w:rsidR="002D78A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97E28F" w14:textId="77777777" w:rsidR="002D78A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DB5ABE" w14:textId="77777777" w:rsidR="002D78A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352036" w14:textId="77777777" w:rsidR="002D78A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2194C1" w14:textId="77777777" w:rsidR="002D78A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754817C" w14:textId="77777777" w:rsidR="002D78A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F855ED" w14:textId="77777777" w:rsidR="002D78A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2D78A2" w14:paraId="0757EE91" w14:textId="77777777">
        <w:trPr>
          <w:jc w:val="center"/>
        </w:trPr>
        <w:tc>
          <w:tcPr>
            <w:tcW w:w="1256" w:type="dxa"/>
            <w:vAlign w:val="center"/>
          </w:tcPr>
          <w:p w14:paraId="46072674" w14:textId="77777777" w:rsidR="002D78A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B5B0A35" w14:textId="77777777" w:rsidR="002D78A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EA35379" w14:textId="77777777" w:rsidR="002D78A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AC5EF9F" w14:textId="77777777" w:rsidR="002D78A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686761D" w14:textId="77777777" w:rsidR="002D78A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F6DF7B8" w14:textId="77777777" w:rsidR="002D78A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68C54F18" w14:textId="77777777" w:rsidR="002D78A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7478324B" w14:textId="77777777" w:rsidR="002D78A2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422E5AA3" w14:textId="77777777" w:rsidR="002D78A2" w:rsidRDefault="00000000">
            <w:r>
              <w:t>30039</w:t>
            </w:r>
          </w:p>
        </w:tc>
      </w:tr>
      <w:tr w:rsidR="002D78A2" w14:paraId="56462C7C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5367F1DD" w14:textId="77777777" w:rsidR="002D78A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55B6862C" w14:textId="77777777" w:rsidR="002D78A2" w:rsidRDefault="00000000">
            <w:r>
              <w:t>30039</w:t>
            </w:r>
          </w:p>
        </w:tc>
      </w:tr>
    </w:tbl>
    <w:p w14:paraId="5D257D77" w14:textId="77777777" w:rsidR="002D78A2" w:rsidRDefault="00000000">
      <w:pPr>
        <w:pStyle w:val="1"/>
        <w:widowControl w:val="0"/>
      </w:pPr>
      <w:bookmarkStart w:id="77" w:name="_Toc224828338"/>
      <w:r>
        <w:t>可再生能源利用</w:t>
      </w:r>
      <w:bookmarkEnd w:id="77"/>
    </w:p>
    <w:p w14:paraId="024B3811" w14:textId="77777777" w:rsidR="002D78A2" w:rsidRDefault="00000000">
      <w:pPr>
        <w:pStyle w:val="2"/>
        <w:widowControl w:val="0"/>
      </w:pPr>
      <w:bookmarkStart w:id="78" w:name="_Toc224828339"/>
      <w:r>
        <w:t>热泵空调</w:t>
      </w:r>
      <w:bookmarkEnd w:id="78"/>
    </w:p>
    <w:p w14:paraId="1AB2A4FE" w14:textId="77777777" w:rsidR="002D78A2" w:rsidRDefault="00000000">
      <w:pPr>
        <w:pStyle w:val="3"/>
        <w:widowControl w:val="0"/>
        <w:rPr>
          <w:rFonts w:hint="eastAsia"/>
        </w:rPr>
      </w:pPr>
      <w:bookmarkStart w:id="79" w:name="_Toc224828340"/>
      <w:r>
        <w:t>计算说明</w:t>
      </w:r>
      <w:bookmarkEnd w:id="79"/>
    </w:p>
    <w:p w14:paraId="52705C52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B92A189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034BE641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pict w14:anchorId="5F8AF4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5pt;height:120.75pt;visibility:visible;mso-wrap-style:square">
            <v:imagedata r:id="rId14" o:title=""/>
          </v:shape>
        </w:pict>
      </w:r>
    </w:p>
    <w:p w14:paraId="11CD0B28" w14:textId="77777777" w:rsidR="00000000" w:rsidRPr="00561798" w:rsidRDefault="00000000" w:rsidP="0023050F">
      <w:pPr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</w:t>
      </w:r>
      <w:r w:rsidRPr="004B3FCF">
        <w:rPr>
          <w:rFonts w:hint="eastAsia"/>
          <w:szCs w:val="21"/>
          <w:vertAlign w:val="subscript"/>
          <w:lang w:val="zh-CN"/>
        </w:rPr>
        <w:t>h</w:t>
      </w:r>
      <w:r w:rsidRPr="004B3FCF">
        <w:rPr>
          <w:rFonts w:hint="eastAsia"/>
          <w:szCs w:val="21"/>
          <w:vertAlign w:val="subscript"/>
          <w:lang w:val="zh-CN"/>
        </w:rPr>
        <w:t>，</w:t>
      </w:r>
      <w:r w:rsidRPr="004B3FCF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231B236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8569BB">
        <w:rPr>
          <w:rFonts w:hint="eastAsia"/>
          <w:szCs w:val="21"/>
          <w:vertAlign w:val="subscript"/>
          <w:lang w:val="zh-CN"/>
        </w:rPr>
        <w:t>h</w:t>
      </w:r>
      <w:r w:rsidRPr="008569BB">
        <w:rPr>
          <w:rFonts w:hint="eastAsia"/>
          <w:szCs w:val="21"/>
          <w:vertAlign w:val="subscript"/>
          <w:lang w:val="zh-CN"/>
        </w:rPr>
        <w:t>，</w:t>
      </w:r>
      <w:r w:rsidRPr="008569BB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78E8055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0DE17FF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34B5752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C61BBC9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C6DBD12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8FB5E70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E62D51D" w14:textId="77777777" w:rsidR="00000000" w:rsidRPr="00561798" w:rsidRDefault="00000000" w:rsidP="0023050F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60969EFD" w14:textId="77777777" w:rsidR="00000000" w:rsidRDefault="00000000" w:rsidP="000633EA">
      <w:pPr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lastRenderedPageBreak/>
        <w:t>E</w:t>
      </w:r>
      <w:r w:rsidRPr="00BD07A0">
        <w:rPr>
          <w:rFonts w:hint="eastAsia"/>
          <w:szCs w:val="21"/>
          <w:vertAlign w:val="subscript"/>
          <w:lang w:val="zh-CN"/>
        </w:rPr>
        <w:t>h</w:t>
      </w:r>
      <w:r w:rsidRPr="00BD07A0">
        <w:rPr>
          <w:rFonts w:hint="eastAsia"/>
          <w:szCs w:val="21"/>
          <w:vertAlign w:val="subscript"/>
          <w:lang w:val="zh-CN"/>
        </w:rPr>
        <w:t>，</w:t>
      </w:r>
      <w:r w:rsidRPr="00BD07A0">
        <w:rPr>
          <w:rFonts w:hint="eastAsia"/>
          <w:szCs w:val="21"/>
          <w:vertAlign w:val="subscript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0D5E27A8" w14:textId="77777777" w:rsidR="002D78A2" w:rsidRDefault="002D78A2">
      <w:pPr>
        <w:widowControl w:val="0"/>
      </w:pPr>
    </w:p>
    <w:p w14:paraId="7024000A" w14:textId="77777777" w:rsidR="002D78A2" w:rsidRDefault="00000000">
      <w:pPr>
        <w:pStyle w:val="3"/>
        <w:widowControl w:val="0"/>
        <w:rPr>
          <w:rFonts w:hint="eastAsia"/>
        </w:rPr>
      </w:pPr>
      <w:bookmarkStart w:id="80" w:name="_Toc224828341"/>
      <w:r>
        <w:t>地源/空气源利用</w:t>
      </w:r>
      <w:bookmarkEnd w:id="80"/>
    </w:p>
    <w:p w14:paraId="30227FB0" w14:textId="77777777" w:rsidR="002D78A2" w:rsidRDefault="00000000">
      <w:pPr>
        <w:widowControl w:val="0"/>
      </w:pPr>
      <w:r>
        <w:t>无</w:t>
      </w:r>
    </w:p>
    <w:p w14:paraId="368946C0" w14:textId="77777777" w:rsidR="002D78A2" w:rsidRDefault="00000000">
      <w:pPr>
        <w:pStyle w:val="2"/>
        <w:widowControl w:val="0"/>
      </w:pPr>
      <w:bookmarkStart w:id="81" w:name="_Toc224828342"/>
      <w:r>
        <w:t>生活热水</w:t>
      </w:r>
      <w:bookmarkEnd w:id="81"/>
    </w:p>
    <w:p w14:paraId="4B6BF5FC" w14:textId="77777777" w:rsidR="002D78A2" w:rsidRDefault="00000000">
      <w:pPr>
        <w:pStyle w:val="3"/>
        <w:widowControl w:val="0"/>
        <w:rPr>
          <w:rFonts w:hint="eastAsia"/>
        </w:rPr>
      </w:pPr>
      <w:bookmarkStart w:id="82" w:name="_Toc224828343"/>
      <w:r>
        <w:t>计算说明</w:t>
      </w:r>
      <w:bookmarkEnd w:id="82"/>
    </w:p>
    <w:p w14:paraId="07C8B445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39B867E0" w14:textId="77777777" w:rsidR="00000000" w:rsidRPr="00561798" w:rsidRDefault="00000000" w:rsidP="007C4437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7275C7AD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4631EAEB"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5" o:title="7740668_2a3f26d7dce44318959c73c5e2220cdf"/>
          </v:shape>
        </w:pict>
      </w:r>
    </w:p>
    <w:p w14:paraId="2B7A26BE" w14:textId="77777777" w:rsidR="00000000" w:rsidRPr="00223B2D" w:rsidRDefault="00000000" w:rsidP="00223B2D">
      <w:pPr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82D1A46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5559B56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C00921">
        <w:rPr>
          <w:rFonts w:hint="eastAsia"/>
          <w:szCs w:val="21"/>
          <w:vertAlign w:val="subscript"/>
          <w:lang w:val="zh-CN"/>
        </w:rPr>
        <w:t>w</w:t>
      </w:r>
      <w:r w:rsidRPr="00C00921">
        <w:rPr>
          <w:rFonts w:hint="eastAsia"/>
          <w:szCs w:val="21"/>
          <w:vertAlign w:val="subscript"/>
          <w:lang w:val="zh-CN"/>
        </w:rPr>
        <w:t>，</w:t>
      </w:r>
      <w:r w:rsidRPr="00C00921">
        <w:rPr>
          <w:rFonts w:hint="eastAsia"/>
          <w:szCs w:val="21"/>
          <w:vertAlign w:val="subscript"/>
          <w:lang w:val="zh-CN"/>
        </w:rPr>
        <w:t>s</w:t>
      </w:r>
      <w:r w:rsidRPr="00C00921">
        <w:rPr>
          <w:rFonts w:hint="eastAsia"/>
          <w:szCs w:val="21"/>
          <w:vertAlign w:val="subscript"/>
          <w:lang w:val="zh-CN"/>
        </w:rPr>
        <w:t>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0351D05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10A6F614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703B05A7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125638">
        <w:rPr>
          <w:rFonts w:hint="eastAsia"/>
          <w:szCs w:val="21"/>
          <w:vertAlign w:val="subscript"/>
          <w:lang w:val="zh-CN"/>
        </w:rPr>
        <w:t>w</w:t>
      </w:r>
      <w:r w:rsidRPr="00125638">
        <w:rPr>
          <w:rFonts w:hint="eastAsia"/>
          <w:szCs w:val="21"/>
          <w:vertAlign w:val="subscript"/>
          <w:lang w:val="zh-CN"/>
        </w:rPr>
        <w:t>，</w:t>
      </w:r>
      <w:r w:rsidRPr="00125638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354BC35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4C4EF89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22609AE" w14:textId="77777777" w:rsidR="00000000" w:rsidRPr="00223B2D" w:rsidRDefault="00000000" w:rsidP="00223B2D">
      <w:pPr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84E0072" w14:textId="77777777" w:rsidR="00000000" w:rsidRPr="007C4437" w:rsidRDefault="00000000" w:rsidP="0005722B">
      <w:pPr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</w:t>
      </w:r>
      <w:r w:rsidRPr="000F7FA9">
        <w:rPr>
          <w:rFonts w:hint="eastAsia"/>
          <w:szCs w:val="21"/>
          <w:vertAlign w:val="subscript"/>
          <w:lang w:val="zh-CN"/>
        </w:rPr>
        <w:t>w</w:t>
      </w:r>
      <w:r w:rsidRPr="000F7FA9">
        <w:rPr>
          <w:rFonts w:hint="eastAsia"/>
          <w:szCs w:val="21"/>
          <w:vertAlign w:val="subscript"/>
          <w:lang w:val="zh-CN"/>
        </w:rPr>
        <w:t>，</w:t>
      </w:r>
      <w:r w:rsidRPr="000F7FA9">
        <w:rPr>
          <w:rFonts w:hint="eastAsia"/>
          <w:szCs w:val="21"/>
          <w:vertAlign w:val="subscript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43740402" w14:textId="77777777" w:rsidR="002D78A2" w:rsidRDefault="002D78A2">
      <w:pPr>
        <w:widowControl w:val="0"/>
      </w:pPr>
    </w:p>
    <w:p w14:paraId="54CA9E76" w14:textId="77777777" w:rsidR="002D78A2" w:rsidRDefault="00000000">
      <w:pPr>
        <w:pStyle w:val="3"/>
        <w:widowControl w:val="0"/>
        <w:rPr>
          <w:rFonts w:hint="eastAsia"/>
        </w:rPr>
      </w:pPr>
      <w:bookmarkStart w:id="83" w:name="_Toc224828344"/>
      <w:r>
        <w:t>太阳能利用</w:t>
      </w:r>
      <w:bookmarkEnd w:id="83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D78A2" w14:paraId="693B7522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7C2DF79F" w14:textId="77777777" w:rsidR="002D78A2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A81780A" w14:textId="77777777" w:rsidR="002D78A2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3E6D30E" w14:textId="77777777" w:rsidR="002D78A2" w:rsidRDefault="00000000">
            <w:pPr>
              <w:jc w:val="center"/>
            </w:pPr>
            <w:r>
              <w:t>太阳能提供热量比例</w:t>
            </w:r>
          </w:p>
        </w:tc>
      </w:tr>
      <w:tr w:rsidR="002D78A2" w14:paraId="3A8E4216" w14:textId="77777777">
        <w:trPr>
          <w:jc w:val="center"/>
        </w:trPr>
        <w:tc>
          <w:tcPr>
            <w:tcW w:w="3101" w:type="dxa"/>
            <w:vAlign w:val="center"/>
          </w:tcPr>
          <w:p w14:paraId="29098A45" w14:textId="77777777" w:rsidR="002D78A2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6E0A48A3" w14:textId="77777777" w:rsidR="002D78A2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1B9191AC" w14:textId="77777777" w:rsidR="002D78A2" w:rsidRDefault="00000000">
            <w:r>
              <w:t>0%</w:t>
            </w:r>
          </w:p>
        </w:tc>
      </w:tr>
    </w:tbl>
    <w:p w14:paraId="7E8A0E38" w14:textId="77777777" w:rsidR="002D78A2" w:rsidRDefault="00000000">
      <w:pPr>
        <w:pStyle w:val="3"/>
        <w:widowControl w:val="0"/>
        <w:rPr>
          <w:rFonts w:hint="eastAsia"/>
        </w:rPr>
      </w:pPr>
      <w:bookmarkStart w:id="84" w:name="_Toc224828345"/>
      <w:r>
        <w:lastRenderedPageBreak/>
        <w:t>地源/空气源利用</w:t>
      </w:r>
      <w:bookmarkEnd w:id="84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2D78A2" w14:paraId="116AA71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1507E72" w14:textId="77777777" w:rsidR="002D78A2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80F97E1" w14:textId="77777777" w:rsidR="002D78A2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4282FB" w14:textId="77777777" w:rsidR="002D78A2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A7B4C5" w14:textId="77777777" w:rsidR="002D78A2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7CEBE63" w14:textId="77777777" w:rsidR="002D78A2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2D78A2" w14:paraId="73190B16" w14:textId="77777777">
        <w:trPr>
          <w:jc w:val="center"/>
        </w:trPr>
        <w:tc>
          <w:tcPr>
            <w:tcW w:w="1862" w:type="dxa"/>
            <w:vAlign w:val="center"/>
          </w:tcPr>
          <w:p w14:paraId="439A0ADB" w14:textId="77777777" w:rsidR="002D78A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79F4F0D" w14:textId="77777777" w:rsidR="002D78A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5A850E3" w14:textId="77777777" w:rsidR="002D78A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2533B98E" w14:textId="77777777" w:rsidR="002D78A2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4C62530E" w14:textId="77777777" w:rsidR="002D78A2" w:rsidRDefault="00000000">
            <w:r>
              <w:t>0%</w:t>
            </w:r>
          </w:p>
        </w:tc>
      </w:tr>
    </w:tbl>
    <w:p w14:paraId="22CB4461" w14:textId="77777777" w:rsidR="002D78A2" w:rsidRDefault="00000000">
      <w:pPr>
        <w:pStyle w:val="2"/>
        <w:widowControl w:val="0"/>
      </w:pPr>
      <w:bookmarkStart w:id="85" w:name="_Toc224828346"/>
      <w:r>
        <w:t>可再生发电</w:t>
      </w:r>
      <w:bookmarkEnd w:id="85"/>
    </w:p>
    <w:p w14:paraId="6B0AFA9A" w14:textId="77777777" w:rsidR="002D78A2" w:rsidRDefault="00000000">
      <w:pPr>
        <w:pStyle w:val="3"/>
        <w:widowControl w:val="0"/>
        <w:rPr>
          <w:rFonts w:hint="eastAsia"/>
        </w:rPr>
      </w:pPr>
      <w:bookmarkStart w:id="86" w:name="_Toc224828347"/>
      <w:r>
        <w:t>计算说明</w:t>
      </w:r>
      <w:bookmarkEnd w:id="86"/>
    </w:p>
    <w:p w14:paraId="1F3CDD15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/>
        </w:rPr>
        <w:t xml:space="preserve"> </w:t>
      </w:r>
    </w:p>
    <w:p w14:paraId="7CFA4145" w14:textId="77777777" w:rsidR="002D78A2" w:rsidRDefault="002D78A2">
      <w:pPr>
        <w:widowControl w:val="0"/>
      </w:pPr>
    </w:p>
    <w:p w14:paraId="27A701AF" w14:textId="77777777" w:rsidR="002D78A2" w:rsidRDefault="00000000">
      <w:pPr>
        <w:pStyle w:val="3"/>
        <w:widowControl w:val="0"/>
        <w:rPr>
          <w:rFonts w:hint="eastAsia"/>
        </w:rPr>
      </w:pPr>
      <w:bookmarkStart w:id="87" w:name="_Toc224828348"/>
      <w:r>
        <w:t>计算结果</w:t>
      </w:r>
      <w:bookmarkEnd w:id="87"/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3828"/>
      </w:tblGrid>
      <w:tr w:rsidR="008B0AD6" w:rsidRPr="00771B84" w14:paraId="7818B58F" w14:textId="77777777" w:rsidTr="008B0AD6">
        <w:tc>
          <w:tcPr>
            <w:tcW w:w="902" w:type="pct"/>
            <w:vMerge w:val="restart"/>
            <w:shd w:val="clear" w:color="auto" w:fill="E0E0E0"/>
            <w:vAlign w:val="center"/>
          </w:tcPr>
          <w:p w14:paraId="4CF855BD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6DFE123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470DD10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28D67AD9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66FA1BB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24073E56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44EF3BD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8B0AD6" w:rsidRPr="00771B84" w14:paraId="62A72185" w14:textId="77777777" w:rsidTr="008B0AD6">
        <w:tc>
          <w:tcPr>
            <w:tcW w:w="902" w:type="pct"/>
            <w:vMerge/>
            <w:shd w:val="clear" w:color="auto" w:fill="E0E0E0"/>
            <w:vAlign w:val="center"/>
          </w:tcPr>
          <w:p w14:paraId="473399F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21A68F5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0DD5EB0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8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</w:tr>
    </w:tbl>
    <w:p w14:paraId="40BDD650" w14:textId="77777777" w:rsidR="00000000" w:rsidRPr="007E0E08" w:rsidRDefault="00000000" w:rsidP="008B7D07"/>
    <w:p w14:paraId="4DD3A396" w14:textId="77777777" w:rsidR="002D78A2" w:rsidRDefault="002D78A2">
      <w:pPr>
        <w:widowControl w:val="0"/>
      </w:pPr>
    </w:p>
    <w:p w14:paraId="4B379A3E" w14:textId="77777777" w:rsidR="002D78A2" w:rsidRDefault="00000000">
      <w:pPr>
        <w:pStyle w:val="2"/>
        <w:widowControl w:val="0"/>
      </w:pPr>
      <w:bookmarkStart w:id="89" w:name="_Toc224828349"/>
      <w:r>
        <w:t>综合可再生利用率</w:t>
      </w:r>
      <w:bookmarkEnd w:id="89"/>
    </w:p>
    <w:p w14:paraId="2F2513D1" w14:textId="77777777" w:rsidR="002D78A2" w:rsidRDefault="00000000">
      <w:pPr>
        <w:pStyle w:val="3"/>
        <w:widowControl w:val="0"/>
        <w:rPr>
          <w:rFonts w:hint="eastAsia"/>
        </w:rPr>
      </w:pPr>
      <w:bookmarkStart w:id="90" w:name="_Toc224828350"/>
      <w:r>
        <w:t>计算说明</w:t>
      </w:r>
      <w:bookmarkEnd w:id="90"/>
    </w:p>
    <w:p w14:paraId="3C7603DB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167EB49D" w14:textId="77777777" w:rsidR="00000000" w:rsidRPr="00561798" w:rsidRDefault="00000000" w:rsidP="00C56B6A">
      <w:pPr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15E3AC86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6881F1B2">
          <v:shape id="图片 3" o:spid="_x0000_i1027" type="#_x0000_t75" style="width:348.75pt;height:57.75pt;visibility:visible;mso-wrap-style:square">
            <v:imagedata r:id="rId16" o:title=""/>
          </v:shape>
        </w:pict>
      </w:r>
    </w:p>
    <w:p w14:paraId="5A5E6114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 w:rsidRPr="001B71F9">
        <w:rPr>
          <w:vertAlign w:val="subscript"/>
        </w:rP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71BF1248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4A2D4213" w14:textId="77777777" w:rsidR="00000000" w:rsidRPr="003E317A" w:rsidRDefault="00000000" w:rsidP="00C56B6A">
      <w:pPr>
        <w:ind w:firstLineChars="395" w:firstLine="829"/>
      </w:pPr>
      <w:proofErr w:type="spellStart"/>
      <w:r w:rsidRPr="003E317A">
        <w:rPr>
          <w:rFonts w:hint="eastAsia"/>
        </w:rPr>
        <w:t>EP</w:t>
      </w:r>
      <w:r w:rsidRPr="001B71F9">
        <w:rPr>
          <w:rFonts w:hint="eastAsia"/>
          <w:vertAlign w:val="subscript"/>
        </w:rPr>
        <w:t>c</w:t>
      </w:r>
      <w:proofErr w:type="spellEnd"/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454CBEB9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2C3DA7A9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5455B9D0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77C63BF9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rd</w:t>
      </w:r>
      <w:r w:rsidRPr="001B71F9">
        <w:rPr>
          <w:rFonts w:hint="eastAsia"/>
          <w:vertAlign w:val="subscript"/>
          <w:lang w:val="zh-CN"/>
        </w:rPr>
        <w:t>，</w:t>
      </w:r>
      <w:r w:rsidRPr="001B71F9">
        <w:rPr>
          <w:rFonts w:hint="eastAsia"/>
          <w:vertAlign w:val="subscript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0AF7B061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5B362286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c</w:t>
      </w:r>
      <w:r w:rsidRPr="003E317A">
        <w:rPr>
          <w:rFonts w:hint="eastAsia"/>
          <w:lang w:val="zh-CN"/>
        </w:rPr>
        <w:t>——年</w:t>
      </w:r>
      <w:proofErr w:type="gramStart"/>
      <w:r w:rsidRPr="003E317A">
        <w:rPr>
          <w:rFonts w:hint="eastAsia"/>
          <w:lang w:val="zh-CN"/>
        </w:rPr>
        <w:t>供冷耗冷量</w:t>
      </w:r>
      <w:proofErr w:type="gramEnd"/>
      <w:r w:rsidRPr="003E317A">
        <w:rPr>
          <w:rFonts w:hint="eastAsia"/>
          <w:lang w:val="zh-CN"/>
        </w:rPr>
        <w:t>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46D74BBE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</w:t>
      </w:r>
      <w:r w:rsidRPr="001B71F9">
        <w:rPr>
          <w:rFonts w:hint="eastAsia"/>
          <w:vertAlign w:val="subscript"/>
          <w:lang w:val="zh-CN"/>
        </w:rPr>
        <w:t>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4C81826D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1F75779A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</w:t>
      </w:r>
      <w:r w:rsidRPr="001B71F9">
        <w:rPr>
          <w:rFonts w:hint="eastAsia"/>
          <w:vertAlign w:val="subscript"/>
          <w:lang w:val="zh-CN"/>
        </w:rPr>
        <w:t>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787A06EA" w14:textId="77777777" w:rsidR="002D78A2" w:rsidRDefault="002D78A2">
      <w:pPr>
        <w:widowControl w:val="0"/>
      </w:pPr>
    </w:p>
    <w:p w14:paraId="7C683325" w14:textId="77777777" w:rsidR="002D78A2" w:rsidRDefault="00000000">
      <w:pPr>
        <w:pStyle w:val="3"/>
        <w:widowControl w:val="0"/>
        <w:rPr>
          <w:rFonts w:hint="eastAsia"/>
        </w:rPr>
      </w:pPr>
      <w:bookmarkStart w:id="91" w:name="_Toc224828351"/>
      <w:r>
        <w:lastRenderedPageBreak/>
        <w:t>计算结果</w:t>
      </w:r>
      <w:bookmarkEnd w:id="91"/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B93AB3" w:rsidRPr="00AD2F5E" w14:paraId="637DA9EF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47F014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576033B1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20ABEAA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7E563BAB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4D3C0D0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13CB98D6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04B3096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1B599BE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66ED220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323EFEB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5BFB290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2" w:name="耗冷量2_2_转热量"/>
            <w:r>
              <w:rPr>
                <w:rFonts w:hint="eastAsia"/>
                <w:kern w:val="2"/>
                <w:szCs w:val="24"/>
                <w:lang w:val="en-US"/>
              </w:rPr>
              <w:t>75.04</w:t>
            </w:r>
            <w:bookmarkEnd w:id="92"/>
          </w:p>
        </w:tc>
        <w:tc>
          <w:tcPr>
            <w:tcW w:w="1701" w:type="dxa"/>
            <w:vAlign w:val="center"/>
          </w:tcPr>
          <w:p w14:paraId="16321B9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3" w:name="耗冷量2_转热量"/>
            <w:r>
              <w:rPr>
                <w:rFonts w:hint="eastAsia"/>
                <w:kern w:val="2"/>
                <w:szCs w:val="24"/>
                <w:lang w:val="en-US"/>
              </w:rPr>
              <w:t>75.04</w:t>
            </w:r>
            <w:bookmarkEnd w:id="93"/>
          </w:p>
        </w:tc>
      </w:tr>
      <w:tr w:rsidR="00B93AB3" w:rsidRPr="00AD2F5E" w14:paraId="48549B2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7BE557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3BE195B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8386A83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4" w:name="耗热量2_2_转热量"/>
            <w:r>
              <w:rPr>
                <w:rFonts w:hint="eastAsia"/>
                <w:kern w:val="2"/>
                <w:szCs w:val="24"/>
                <w:lang w:val="en-US"/>
              </w:rPr>
              <w:t>10.42</w:t>
            </w:r>
            <w:bookmarkEnd w:id="94"/>
          </w:p>
        </w:tc>
        <w:tc>
          <w:tcPr>
            <w:tcW w:w="1701" w:type="dxa"/>
            <w:vAlign w:val="center"/>
          </w:tcPr>
          <w:p w14:paraId="075AFAC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耗热量2_转热量"/>
            <w:r>
              <w:rPr>
                <w:rFonts w:hint="eastAsia"/>
                <w:kern w:val="2"/>
                <w:szCs w:val="24"/>
                <w:lang w:val="en-US"/>
              </w:rPr>
              <w:t>10.42</w:t>
            </w:r>
            <w:bookmarkEnd w:id="95"/>
          </w:p>
        </w:tc>
      </w:tr>
      <w:tr w:rsidR="00B93AB3" w:rsidRPr="00AD2F5E" w14:paraId="3E354C7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70D1441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272D27A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12.03</w:t>
            </w:r>
            <w:bookmarkEnd w:id="96"/>
          </w:p>
        </w:tc>
        <w:tc>
          <w:tcPr>
            <w:tcW w:w="1985" w:type="dxa"/>
          </w:tcPr>
          <w:p w14:paraId="0A5705A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78115F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照明能耗_转热量"/>
            <w:r w:rsidRPr="00AD2F5E">
              <w:rPr>
                <w:kern w:val="2"/>
                <w:szCs w:val="24"/>
                <w:lang w:val="en-US"/>
              </w:rPr>
              <w:t>31.29</w:t>
            </w:r>
            <w:bookmarkEnd w:id="97"/>
          </w:p>
        </w:tc>
      </w:tr>
      <w:tr w:rsidR="00B93AB3" w:rsidRPr="00AD2F5E" w14:paraId="43DA8D11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1DC3955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7344630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动力系统能耗"/>
            <w:r w:rsidRPr="00AD2F5E">
              <w:rPr>
                <w:kern w:val="2"/>
                <w:szCs w:val="24"/>
                <w:lang w:val="en-US"/>
              </w:rPr>
              <w:t>1.57</w:t>
            </w:r>
            <w:bookmarkEnd w:id="98"/>
          </w:p>
        </w:tc>
        <w:tc>
          <w:tcPr>
            <w:tcW w:w="1985" w:type="dxa"/>
          </w:tcPr>
          <w:p w14:paraId="2198B1A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E43BE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动力系统能耗_转热量"/>
            <w:r w:rsidRPr="00AD2F5E">
              <w:rPr>
                <w:kern w:val="2"/>
                <w:szCs w:val="24"/>
                <w:lang w:val="en-US"/>
              </w:rPr>
              <w:t>4.08</w:t>
            </w:r>
            <w:bookmarkEnd w:id="99"/>
          </w:p>
        </w:tc>
      </w:tr>
      <w:tr w:rsidR="00B93AB3" w:rsidRPr="00AD2F5E" w14:paraId="1170E656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262AD1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E9795D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85B1E7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Align w:val="center"/>
          </w:tcPr>
          <w:p w14:paraId="0AAC5CC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1"/>
          </w:p>
        </w:tc>
      </w:tr>
      <w:tr w:rsidR="002E15C3" w:rsidRPr="00AD2F5E" w14:paraId="28468302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413E1F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C4E3C">
              <w:rPr>
                <w:rFonts w:hint="eastAsia"/>
                <w:kern w:val="2"/>
                <w:szCs w:val="24"/>
                <w:lang w:val="en-US"/>
              </w:rPr>
              <w:t>插座</w:t>
            </w:r>
            <w:r>
              <w:rPr>
                <w:kern w:val="2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68F8ECAC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设备用电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2"/>
          </w:p>
        </w:tc>
        <w:tc>
          <w:tcPr>
            <w:tcW w:w="1985" w:type="dxa"/>
          </w:tcPr>
          <w:p w14:paraId="309C7247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CD8E7EE" w14:textId="77777777" w:rsidR="00000000" w:rsidRPr="00AD2F5E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设备用电_转热量"/>
            <w:r w:rsidRPr="00AC4E3C">
              <w:rPr>
                <w:rFonts w:hint="eastAsia"/>
                <w:kern w:val="2"/>
                <w:szCs w:val="24"/>
                <w:lang w:val="en-US"/>
              </w:rPr>
              <w:t>-</w:t>
            </w:r>
            <w:bookmarkEnd w:id="103"/>
          </w:p>
        </w:tc>
      </w:tr>
      <w:tr w:rsidR="002E15C3" w:rsidRPr="00AD2F5E" w14:paraId="01F3F66D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41CACC8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4B1D5251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4"/>
          </w:p>
        </w:tc>
        <w:tc>
          <w:tcPr>
            <w:tcW w:w="1985" w:type="dxa"/>
          </w:tcPr>
          <w:p w14:paraId="3EEBC937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6930A02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5"/>
          </w:p>
        </w:tc>
      </w:tr>
      <w:tr w:rsidR="002E15C3" w:rsidRPr="00AD2F5E" w14:paraId="22AAC458" w14:textId="77777777" w:rsidTr="00E44F89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7416547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E72ACA">
              <w:rPr>
                <w:rFonts w:hint="eastAsia"/>
                <w:kern w:val="2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72D718AD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985" w:type="dxa"/>
          </w:tcPr>
          <w:p w14:paraId="40DAAB69" w14:textId="77777777" w:rsidR="00000000" w:rsidRPr="00AC4E3C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FEEAE8B" w14:textId="77777777" w:rsidR="00000000" w:rsidRDefault="00000000" w:rsidP="002E15C3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其他设备能耗_转热量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</w:tr>
      <w:tr w:rsidR="00B93AB3" w:rsidRPr="00AD2F5E" w14:paraId="407F1AB3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0C3B202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34CB31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能耗需求量合计"/>
            <w:r w:rsidRPr="00AD2F5E">
              <w:rPr>
                <w:kern w:val="2"/>
                <w:szCs w:val="24"/>
                <w:lang w:val="en-US"/>
              </w:rPr>
              <w:t>120.83</w:t>
            </w:r>
            <w:bookmarkEnd w:id="108"/>
          </w:p>
        </w:tc>
      </w:tr>
      <w:tr w:rsidR="00B93AB3" w:rsidRPr="00AD2F5E" w14:paraId="25157375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730185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B22E792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451AB2B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2C46044C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151FA2D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9B6D3AA" w14:textId="77777777" w:rsidR="00000000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75E31E7C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B93AB3" w:rsidRPr="00AD2F5E" w14:paraId="1B57B85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2FB257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37D86D5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4E878A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Align w:val="center"/>
          </w:tcPr>
          <w:p w14:paraId="65697FC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0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0"/>
          </w:p>
        </w:tc>
      </w:tr>
      <w:tr w:rsidR="00B93AB3" w:rsidRPr="00AD2F5E" w14:paraId="1B703BE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F48445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627289CE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F1D999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1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Align w:val="center"/>
          </w:tcPr>
          <w:p w14:paraId="0D9B574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2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2"/>
          </w:p>
        </w:tc>
      </w:tr>
      <w:tr w:rsidR="00B93AB3" w:rsidRPr="00AD2F5E" w14:paraId="2A7AD3EB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BB7B39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172509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989D644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3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Align w:val="center"/>
          </w:tcPr>
          <w:p w14:paraId="67EDD7C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4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4"/>
          </w:p>
        </w:tc>
      </w:tr>
      <w:tr w:rsidR="00B93AB3" w:rsidRPr="00AD2F5E" w14:paraId="12A7ED2D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52098D1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E93577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58FBD1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5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Align w:val="center"/>
          </w:tcPr>
          <w:p w14:paraId="3655BFB2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6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6"/>
          </w:p>
        </w:tc>
      </w:tr>
      <w:tr w:rsidR="00B93AB3" w:rsidRPr="00AD2F5E" w14:paraId="448AABD9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42A533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4AC864CD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7" w:name="光伏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985" w:type="dxa"/>
            <w:vAlign w:val="center"/>
          </w:tcPr>
          <w:p w14:paraId="04CFED0F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7C61119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8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18"/>
          </w:p>
        </w:tc>
      </w:tr>
      <w:tr w:rsidR="00B93AB3" w:rsidRPr="00AD2F5E" w14:paraId="42938D0C" w14:textId="77777777" w:rsidTr="00C42257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6EF6D6A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7A453D3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19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19"/>
          </w:p>
        </w:tc>
        <w:tc>
          <w:tcPr>
            <w:tcW w:w="1985" w:type="dxa"/>
            <w:vAlign w:val="center"/>
          </w:tcPr>
          <w:p w14:paraId="4D4A72A5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C1D13F6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0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0"/>
          </w:p>
        </w:tc>
      </w:tr>
      <w:tr w:rsidR="00B93AB3" w:rsidRPr="00AD2F5E" w14:paraId="6513FC33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3196E68B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5172C87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1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21"/>
          </w:p>
        </w:tc>
      </w:tr>
      <w:tr w:rsidR="00B93AB3" w:rsidRPr="00AD2F5E" w14:paraId="70C1A80C" w14:textId="77777777" w:rsidTr="00C42257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4ABF2378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1C07E80" w14:textId="77777777" w:rsidR="00000000" w:rsidRPr="00AD2F5E" w:rsidRDefault="00000000" w:rsidP="00C42257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22" w:name="可再生能源利用率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22"/>
          </w:p>
        </w:tc>
      </w:tr>
    </w:tbl>
    <w:p w14:paraId="5058D35D" w14:textId="77777777" w:rsidR="00000000" w:rsidRPr="00772960" w:rsidRDefault="00000000" w:rsidP="00F53897">
      <w:pPr>
        <w:jc w:val="center"/>
      </w:pPr>
    </w:p>
    <w:p w14:paraId="7AB16C20" w14:textId="77777777" w:rsidR="002D78A2" w:rsidRDefault="002D78A2">
      <w:pPr>
        <w:widowControl w:val="0"/>
      </w:pPr>
    </w:p>
    <w:p w14:paraId="038E038F" w14:textId="77777777" w:rsidR="002D78A2" w:rsidRDefault="002D78A2">
      <w:pPr>
        <w:widowControl w:val="0"/>
      </w:pPr>
    </w:p>
    <w:sectPr w:rsidR="002D78A2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A078" w14:textId="77777777" w:rsidR="00286E9F" w:rsidRDefault="00286E9F" w:rsidP="00203A7D">
      <w:r>
        <w:separator/>
      </w:r>
    </w:p>
  </w:endnote>
  <w:endnote w:type="continuationSeparator" w:id="0">
    <w:p w14:paraId="68EC053D" w14:textId="77777777" w:rsidR="00286E9F" w:rsidRDefault="00286E9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4EC2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46FE2">
      <w:rPr>
        <w:rStyle w:val="aa"/>
        <w:noProof/>
      </w:rPr>
      <w:t>1</w:t>
    </w:r>
    <w:r>
      <w:rPr>
        <w:rStyle w:val="aa"/>
      </w:rPr>
      <w:fldChar w:fldCharType="end"/>
    </w:r>
  </w:p>
  <w:p w14:paraId="3C16197B" w14:textId="77777777" w:rsidR="00E3135C" w:rsidRDefault="00E313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FD0F" w14:textId="77777777" w:rsidR="00E3135C" w:rsidRDefault="00E3135C" w:rsidP="00E3135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144A">
      <w:rPr>
        <w:rStyle w:val="aa"/>
        <w:noProof/>
      </w:rPr>
      <w:t>4</w:t>
    </w:r>
    <w:r>
      <w:rPr>
        <w:rStyle w:val="aa"/>
      </w:rPr>
      <w:fldChar w:fldCharType="end"/>
    </w:r>
  </w:p>
  <w:p w14:paraId="55B810AC" w14:textId="77777777" w:rsidR="00E3135C" w:rsidRDefault="00E313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BEBE" w14:textId="77777777" w:rsidR="00286E9F" w:rsidRDefault="00286E9F" w:rsidP="00203A7D">
      <w:r>
        <w:separator/>
      </w:r>
    </w:p>
  </w:footnote>
  <w:footnote w:type="continuationSeparator" w:id="0">
    <w:p w14:paraId="74E5104E" w14:textId="77777777" w:rsidR="00286E9F" w:rsidRDefault="00286E9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65FB" w14:textId="77777777" w:rsidR="00422A04" w:rsidRDefault="00422A04" w:rsidP="00DB1679">
    <w:pPr>
      <w:pStyle w:val="a4"/>
      <w:jc w:val="left"/>
    </w:pPr>
    <w:r>
      <w:rPr>
        <w:noProof/>
      </w:rPr>
      <w:drawing>
        <wp:inline distT="0" distB="0" distL="0" distR="0" wp14:anchorId="5DB966A3" wp14:editId="2CA36EC1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90316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27212719">
    <w:abstractNumId w:val="0"/>
  </w:num>
  <w:num w:numId="2" w16cid:durableId="288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F4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242F4"/>
    <w:rsid w:val="00235D41"/>
    <w:rsid w:val="00253622"/>
    <w:rsid w:val="002555B8"/>
    <w:rsid w:val="00284765"/>
    <w:rsid w:val="00286E9F"/>
    <w:rsid w:val="002B2EC4"/>
    <w:rsid w:val="002C0A18"/>
    <w:rsid w:val="002D78A2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0BDD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C2616"/>
  <w15:chartTrackingRefBased/>
  <w15:docId w15:val="{BE51D807-312D-475E-B3D0-225B9C6E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E3135C"/>
  </w:style>
  <w:style w:type="paragraph" w:styleId="ab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422A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1"/>
    <w:link w:val="a4"/>
    <w:uiPriority w:val="99"/>
    <w:rsid w:val="00585128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13</Pages>
  <Words>3632</Words>
  <Characters>5232</Characters>
  <Application>Microsoft Office Word</Application>
  <DocSecurity>0</DocSecurity>
  <Lines>872</Lines>
  <Paragraphs>1107</Paragraphs>
  <ScaleCrop>false</ScaleCrop>
  <Company>ths</Company>
  <LinksUpToDate>false</LinksUpToDate>
  <CharactersWithSpaces>7757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杨培峰</dc:creator>
  <cp:keywords/>
  <cp:lastModifiedBy>培峰 杨</cp:lastModifiedBy>
  <cp:revision>1</cp:revision>
  <cp:lastPrinted>1899-12-31T16:00:00Z</cp:lastPrinted>
  <dcterms:created xsi:type="dcterms:W3CDTF">2026-03-19T07:58:00Z</dcterms:created>
  <dcterms:modified xsi:type="dcterms:W3CDTF">2026-03-19T07:58:00Z</dcterms:modified>
</cp:coreProperties>
</file>