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7D5C8810" w14:textId="77777777">
        <w:trPr>
          <w:trHeight w:val="2025"/>
        </w:trPr>
        <w:tc>
          <w:tcPr>
            <w:tcW w:w="8312" w:type="dxa"/>
            <w:vAlign w:val="center"/>
          </w:tcPr>
          <w:p w14:paraId="6EA739A8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205BD08E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260749"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260749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6C1800F5" w14:textId="77777777">
        <w:tc>
          <w:tcPr>
            <w:tcW w:w="8312" w:type="dxa"/>
          </w:tcPr>
          <w:p w14:paraId="61DCBBA8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霍邱冯井镇蝎子山游客中心绿色建筑建筑改造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2DAC5EC8" w14:textId="77777777">
        <w:tc>
          <w:tcPr>
            <w:tcW w:w="8312" w:type="dxa"/>
          </w:tcPr>
          <w:p w14:paraId="6FE9AA8A" w14:textId="1EE41A6D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 w:rsidR="00474377"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202501</w:t>
            </w:r>
          </w:p>
          <w:p w14:paraId="724073EE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14ACF0C7" w14:textId="77777777">
        <w:tc>
          <w:tcPr>
            <w:tcW w:w="8312" w:type="dxa"/>
          </w:tcPr>
          <w:p w14:paraId="48BCF918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499DBAB7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060C87B" wp14:editId="1BF7D720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0CFB4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76FD0255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0329369D" w14:textId="77777777">
        <w:tc>
          <w:tcPr>
            <w:tcW w:w="1263" w:type="dxa"/>
          </w:tcPr>
          <w:p w14:paraId="634F5DD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6CF7E08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122E7F4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安徽-六安</w:t>
            </w:r>
            <w:bookmarkEnd w:id="5"/>
          </w:p>
        </w:tc>
      </w:tr>
      <w:tr w:rsidR="0034676D" w14:paraId="23EF7163" w14:textId="77777777">
        <w:tc>
          <w:tcPr>
            <w:tcW w:w="1263" w:type="dxa"/>
          </w:tcPr>
          <w:p w14:paraId="5F20D6A3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9D70E80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A540278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101</w:t>
            </w:r>
            <w:bookmarkEnd w:id="6"/>
          </w:p>
        </w:tc>
      </w:tr>
      <w:tr w:rsidR="0034676D" w14:paraId="050CB65B" w14:textId="77777777">
        <w:tc>
          <w:tcPr>
            <w:tcW w:w="1263" w:type="dxa"/>
          </w:tcPr>
          <w:p w14:paraId="33DDBADB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C563FD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3DD1F75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1001</w:t>
            </w:r>
            <w:bookmarkEnd w:id="7"/>
          </w:p>
        </w:tc>
      </w:tr>
      <w:tr w:rsidR="0034676D" w14:paraId="54654CC8" w14:textId="77777777">
        <w:tc>
          <w:tcPr>
            <w:tcW w:w="1263" w:type="dxa"/>
          </w:tcPr>
          <w:p w14:paraId="53BC756F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FF1FBE3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159282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94E3F5E" w14:textId="77777777">
        <w:tc>
          <w:tcPr>
            <w:tcW w:w="1263" w:type="dxa"/>
          </w:tcPr>
          <w:p w14:paraId="4D3F89D8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9980C12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913D7E4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751673DE" w14:textId="77777777">
        <w:tc>
          <w:tcPr>
            <w:tcW w:w="1263" w:type="dxa"/>
          </w:tcPr>
          <w:p w14:paraId="19E19E3E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F8060A0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B07CB7D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3A2D76A1" w14:textId="77777777">
        <w:tc>
          <w:tcPr>
            <w:tcW w:w="1263" w:type="dxa"/>
          </w:tcPr>
          <w:p w14:paraId="7967F66B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46560E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0446041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2026年3月22日</w:t>
            </w:r>
            <w:bookmarkEnd w:id="8"/>
          </w:p>
        </w:tc>
      </w:tr>
    </w:tbl>
    <w:p w14:paraId="7D2CD03B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B3D6E28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EB7BEC9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491D0682" w14:textId="77777777">
        <w:trPr>
          <w:trHeight w:val="227"/>
        </w:trPr>
        <w:tc>
          <w:tcPr>
            <w:tcW w:w="1276" w:type="dxa"/>
            <w:vAlign w:val="bottom"/>
          </w:tcPr>
          <w:p w14:paraId="2A1EFF16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22CAF36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074A5149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B0FC2F5" wp14:editId="36B7213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65103CBC" w14:textId="77777777">
        <w:trPr>
          <w:trHeight w:val="227"/>
        </w:trPr>
        <w:tc>
          <w:tcPr>
            <w:tcW w:w="1276" w:type="dxa"/>
            <w:vAlign w:val="bottom"/>
          </w:tcPr>
          <w:p w14:paraId="798F8168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645BAF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20250101(SP1)</w:t>
            </w:r>
            <w:bookmarkEnd w:id="10"/>
          </w:p>
        </w:tc>
        <w:tc>
          <w:tcPr>
            <w:tcW w:w="3958" w:type="dxa"/>
            <w:vMerge/>
          </w:tcPr>
          <w:p w14:paraId="521E0770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02C592D3" w14:textId="77777777">
        <w:trPr>
          <w:trHeight w:val="227"/>
        </w:trPr>
        <w:tc>
          <w:tcPr>
            <w:tcW w:w="1276" w:type="dxa"/>
            <w:vAlign w:val="bottom"/>
          </w:tcPr>
          <w:p w14:paraId="3AF6EB76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DB3EEAD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SP57932059</w:t>
            </w:r>
            <w:bookmarkEnd w:id="11"/>
          </w:p>
        </w:tc>
        <w:tc>
          <w:tcPr>
            <w:tcW w:w="3958" w:type="dxa"/>
            <w:vMerge/>
          </w:tcPr>
          <w:p w14:paraId="6AD83065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2C487FDC" w14:textId="77777777">
        <w:trPr>
          <w:trHeight w:val="227"/>
        </w:trPr>
        <w:tc>
          <w:tcPr>
            <w:tcW w:w="1276" w:type="dxa"/>
            <w:vAlign w:val="bottom"/>
          </w:tcPr>
          <w:p w14:paraId="709E4D24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024988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6CB9CBA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745DF129" w14:textId="77777777" w:rsidR="0034676D" w:rsidRPr="00474377" w:rsidRDefault="0034676D">
      <w:pPr>
        <w:rPr>
          <w:rFonts w:ascii="宋体" w:hAnsi="宋体" w:hint="eastAsia"/>
          <w:sz w:val="32"/>
          <w:szCs w:val="32"/>
        </w:rPr>
      </w:pPr>
    </w:p>
    <w:p w14:paraId="52F9B4B8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5096D660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45AB116B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EC808F7" w14:textId="77777777" w:rsidR="00260749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104558" w:history="1">
        <w:r w:rsidR="00260749" w:rsidRPr="00142CE5">
          <w:rPr>
            <w:rStyle w:val="a9"/>
            <w:rFonts w:hint="eastAsia"/>
            <w:noProof/>
          </w:rPr>
          <w:t>1</w:t>
        </w:r>
        <w:r w:rsidR="00260749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260749" w:rsidRPr="00142CE5">
          <w:rPr>
            <w:rStyle w:val="a9"/>
            <w:rFonts w:hint="eastAsia"/>
            <w:noProof/>
          </w:rPr>
          <w:t>建筑概况</w:t>
        </w:r>
        <w:r w:rsidR="00260749">
          <w:rPr>
            <w:rFonts w:hint="eastAsia"/>
            <w:noProof/>
            <w:webHidden/>
          </w:rPr>
          <w:tab/>
        </w:r>
        <w:r w:rsidR="00260749">
          <w:rPr>
            <w:rFonts w:hint="eastAsia"/>
            <w:noProof/>
            <w:webHidden/>
          </w:rPr>
          <w:fldChar w:fldCharType="begin"/>
        </w:r>
        <w:r w:rsidR="00260749">
          <w:rPr>
            <w:rFonts w:hint="eastAsia"/>
            <w:noProof/>
            <w:webHidden/>
          </w:rPr>
          <w:instrText xml:space="preserve"> </w:instrText>
        </w:r>
        <w:r w:rsidR="00260749">
          <w:rPr>
            <w:noProof/>
            <w:webHidden/>
          </w:rPr>
          <w:instrText>PAGEREF _Toc225104558 \h</w:instrText>
        </w:r>
        <w:r w:rsidR="00260749">
          <w:rPr>
            <w:rFonts w:hint="eastAsia"/>
            <w:noProof/>
            <w:webHidden/>
          </w:rPr>
          <w:instrText xml:space="preserve"> </w:instrText>
        </w:r>
        <w:r w:rsidR="00260749">
          <w:rPr>
            <w:rFonts w:hint="eastAsia"/>
            <w:noProof/>
            <w:webHidden/>
          </w:rPr>
        </w:r>
        <w:r w:rsidR="00260749">
          <w:rPr>
            <w:rFonts w:hint="eastAsia"/>
            <w:noProof/>
            <w:webHidden/>
          </w:rPr>
          <w:fldChar w:fldCharType="separate"/>
        </w:r>
        <w:r w:rsidR="00260749">
          <w:rPr>
            <w:noProof/>
            <w:webHidden/>
          </w:rPr>
          <w:t>1</w:t>
        </w:r>
        <w:r w:rsidR="00260749">
          <w:rPr>
            <w:rFonts w:hint="eastAsia"/>
            <w:noProof/>
            <w:webHidden/>
          </w:rPr>
          <w:fldChar w:fldCharType="end"/>
        </w:r>
      </w:hyperlink>
    </w:p>
    <w:p w14:paraId="6B0CD66D" w14:textId="77777777" w:rsidR="00260749" w:rsidRDefault="002607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4559" w:history="1">
        <w:r w:rsidRPr="00142CE5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8B069C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60" w:history="1">
        <w:r w:rsidRPr="00142CE5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8987FA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61" w:history="1">
        <w:r w:rsidRPr="00142CE5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3284F1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62" w:history="1">
        <w:r w:rsidRPr="00142CE5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230CF6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63" w:history="1">
        <w:r w:rsidRPr="00142CE5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B4F323" w14:textId="77777777" w:rsidR="00260749" w:rsidRDefault="002607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4564" w:history="1">
        <w:r w:rsidRPr="00142CE5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E06148" w14:textId="77777777" w:rsidR="00260749" w:rsidRDefault="002607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4565" w:history="1">
        <w:r w:rsidRPr="00142CE5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00B948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66" w:history="1">
        <w:r w:rsidRPr="00142CE5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D0ECDA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67" w:history="1">
        <w:r w:rsidRPr="00142CE5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1B3E0A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68" w:history="1">
        <w:r w:rsidRPr="00142CE5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27CD1D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69" w:history="1">
        <w:r w:rsidRPr="00142CE5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F4B64F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70" w:history="1">
        <w:r w:rsidRPr="00142CE5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0300AB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71" w:history="1">
        <w:r w:rsidRPr="00142CE5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3D5F48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72" w:history="1">
        <w:r w:rsidRPr="00142CE5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7D5215" w14:textId="77777777" w:rsidR="00260749" w:rsidRDefault="002607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4573" w:history="1">
        <w:r w:rsidRPr="00142CE5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C2AC19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74" w:history="1">
        <w:r w:rsidRPr="00142CE5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5104F6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75" w:history="1">
        <w:r w:rsidRPr="00142CE5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382EF4" w14:textId="77777777" w:rsidR="00260749" w:rsidRDefault="002607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4576" w:history="1">
        <w:r w:rsidRPr="00142CE5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6E1B76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77" w:history="1">
        <w:r w:rsidRPr="00142CE5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204905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78" w:history="1">
        <w:r w:rsidRPr="00142CE5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9E25C6" w14:textId="77777777" w:rsidR="00260749" w:rsidRDefault="002607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4579" w:history="1">
        <w:r w:rsidRPr="00142CE5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1BF86A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80" w:history="1">
        <w:r w:rsidRPr="00142CE5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15F266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81" w:history="1">
        <w:r w:rsidRPr="00142CE5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00D824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82" w:history="1">
        <w:r w:rsidRPr="00142CE5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70D9E8" w14:textId="77777777" w:rsidR="00260749" w:rsidRDefault="00260749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104583" w:history="1">
        <w:r w:rsidRPr="00142CE5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648ACC" w14:textId="77777777" w:rsidR="00260749" w:rsidRDefault="0026074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104584" w:history="1">
        <w:r w:rsidRPr="00142CE5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142CE5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_Toc225104584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2D9525" w14:textId="77777777" w:rsidR="0034676D" w:rsidRDefault="00A26740">
      <w:pPr>
        <w:pStyle w:val="TOC1"/>
        <w:sectPr w:rsidR="0034676D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6BF6889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25104558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28D2BA83" w14:textId="77777777" w:rsidTr="00C76264">
        <w:tc>
          <w:tcPr>
            <w:tcW w:w="2831" w:type="dxa"/>
            <w:shd w:val="clear" w:color="auto" w:fill="E6E6E6"/>
            <w:vAlign w:val="center"/>
          </w:tcPr>
          <w:p w14:paraId="181A1D2C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CDDECD0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55DBA7F5" w14:textId="77777777" w:rsidTr="00C76264">
        <w:tc>
          <w:tcPr>
            <w:tcW w:w="2831" w:type="dxa"/>
            <w:shd w:val="clear" w:color="auto" w:fill="E6E6E6"/>
            <w:vAlign w:val="center"/>
          </w:tcPr>
          <w:p w14:paraId="3749E9FD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9A263CE" w14:textId="77777777" w:rsidR="0034676D" w:rsidRDefault="00A26740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34676D" w14:paraId="38998D18" w14:textId="77777777" w:rsidTr="00C76264">
        <w:tc>
          <w:tcPr>
            <w:tcW w:w="2831" w:type="dxa"/>
            <w:shd w:val="clear" w:color="auto" w:fill="E6E6E6"/>
            <w:vAlign w:val="center"/>
          </w:tcPr>
          <w:p w14:paraId="66C73ED7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4C299F9" w14:textId="77777777" w:rsidR="0034676D" w:rsidRDefault="00A26740">
            <w:bookmarkStart w:id="15" w:name="纬度"/>
            <w:r>
              <w:t>31.75</w:t>
            </w:r>
            <w:bookmarkEnd w:id="15"/>
          </w:p>
        </w:tc>
      </w:tr>
      <w:tr w:rsidR="0034676D" w14:paraId="288B704F" w14:textId="77777777" w:rsidTr="00C76264">
        <w:tc>
          <w:tcPr>
            <w:tcW w:w="2831" w:type="dxa"/>
            <w:shd w:val="clear" w:color="auto" w:fill="E6E6E6"/>
            <w:vAlign w:val="center"/>
          </w:tcPr>
          <w:p w14:paraId="75C6AEED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231B8CD" w14:textId="77777777" w:rsidR="0034676D" w:rsidRDefault="00A26740">
            <w:bookmarkStart w:id="16" w:name="经度"/>
            <w:r>
              <w:t>116.49</w:t>
            </w:r>
            <w:bookmarkEnd w:id="16"/>
          </w:p>
        </w:tc>
      </w:tr>
      <w:tr w:rsidR="0034676D" w14:paraId="73BDDF62" w14:textId="77777777" w:rsidTr="00C76264">
        <w:tc>
          <w:tcPr>
            <w:tcW w:w="2831" w:type="dxa"/>
            <w:shd w:val="clear" w:color="auto" w:fill="E6E6E6"/>
            <w:vAlign w:val="center"/>
          </w:tcPr>
          <w:p w14:paraId="08604664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0792CF0" w14:textId="77777777" w:rsidR="0034676D" w:rsidRDefault="00A26740">
            <w:bookmarkStart w:id="17" w:name="项目名称＃2"/>
            <w:r>
              <w:t>霍邱冯井镇蝎子山游客中心绿色建筑建筑改造</w:t>
            </w:r>
            <w:bookmarkEnd w:id="17"/>
          </w:p>
        </w:tc>
      </w:tr>
      <w:tr w:rsidR="0034676D" w14:paraId="0E5B09DC" w14:textId="77777777" w:rsidTr="00C76264">
        <w:tc>
          <w:tcPr>
            <w:tcW w:w="2831" w:type="dxa"/>
            <w:shd w:val="clear" w:color="auto" w:fill="E6E6E6"/>
            <w:vAlign w:val="center"/>
          </w:tcPr>
          <w:p w14:paraId="562F9787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7AD509A7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59E05649" w14:textId="77777777" w:rsidR="0034676D" w:rsidRDefault="0034676D"/>
        </w:tc>
      </w:tr>
      <w:tr w:rsidR="0034676D" w14:paraId="5713F930" w14:textId="77777777" w:rsidTr="00C76264">
        <w:tc>
          <w:tcPr>
            <w:tcW w:w="2831" w:type="dxa"/>
            <w:shd w:val="clear" w:color="auto" w:fill="E6E6E6"/>
            <w:vAlign w:val="center"/>
          </w:tcPr>
          <w:p w14:paraId="55960082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769E4EEB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1825.17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2468974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37969A3E" w14:textId="77777777" w:rsidTr="00C76264">
        <w:tc>
          <w:tcPr>
            <w:tcW w:w="2831" w:type="dxa"/>
            <w:shd w:val="clear" w:color="auto" w:fill="E6E6E6"/>
            <w:vAlign w:val="center"/>
          </w:tcPr>
          <w:p w14:paraId="344B7C4E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4EEC9C52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10.20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6635C36A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68F8CF4E" w14:textId="77777777" w:rsidTr="00C76264">
        <w:tc>
          <w:tcPr>
            <w:tcW w:w="2831" w:type="dxa"/>
            <w:shd w:val="clear" w:color="auto" w:fill="E6E6E6"/>
            <w:vAlign w:val="center"/>
          </w:tcPr>
          <w:p w14:paraId="27A8031C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738C00B1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D0376FE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47E4DFA2" w14:textId="77777777" w:rsidTr="00C76264">
        <w:tc>
          <w:tcPr>
            <w:tcW w:w="2831" w:type="dxa"/>
            <w:shd w:val="clear" w:color="auto" w:fill="E6E6E6"/>
            <w:vAlign w:val="center"/>
          </w:tcPr>
          <w:p w14:paraId="2C35C5CB" w14:textId="77777777" w:rsidR="0034676D" w:rsidRDefault="00A2674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5F1CA26" w14:textId="77777777" w:rsidR="0034676D" w:rsidRDefault="00A26740">
            <w:bookmarkStart w:id="25" w:name="北向角度"/>
            <w:r>
              <w:t>69</w:t>
            </w:r>
            <w:bookmarkEnd w:id="25"/>
            <w:r>
              <w:t>°</w:t>
            </w:r>
          </w:p>
        </w:tc>
      </w:tr>
    </w:tbl>
    <w:p w14:paraId="32641CCC" w14:textId="77777777" w:rsidR="0034676D" w:rsidRDefault="00A26740">
      <w:pPr>
        <w:pStyle w:val="1"/>
      </w:pPr>
      <w:bookmarkStart w:id="26" w:name="_Toc225104559"/>
      <w:r>
        <w:rPr>
          <w:rFonts w:hint="eastAsia"/>
        </w:rPr>
        <w:t>气象</w:t>
      </w:r>
      <w:r>
        <w:t>数据</w:t>
      </w:r>
      <w:bookmarkEnd w:id="26"/>
    </w:p>
    <w:p w14:paraId="45B19ADF" w14:textId="77777777" w:rsidR="0034676D" w:rsidRDefault="00A26740">
      <w:pPr>
        <w:pStyle w:val="2"/>
      </w:pPr>
      <w:bookmarkStart w:id="27" w:name="_Toc225104560"/>
      <w:r>
        <w:rPr>
          <w:rFonts w:hint="eastAsia"/>
        </w:rPr>
        <w:t>气象地点</w:t>
      </w:r>
      <w:bookmarkEnd w:id="27"/>
    </w:p>
    <w:p w14:paraId="498F31E8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安徽</w:t>
      </w:r>
      <w:r>
        <w:t>-</w:t>
      </w:r>
      <w:r>
        <w:t>合肥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157A6368" w14:textId="77777777" w:rsidR="0034676D" w:rsidRDefault="00A26740">
      <w:pPr>
        <w:pStyle w:val="2"/>
      </w:pPr>
      <w:bookmarkStart w:id="29" w:name="_Toc225104561"/>
      <w:r>
        <w:rPr>
          <w:rFonts w:hint="eastAsia"/>
        </w:rPr>
        <w:t>逐</w:t>
      </w:r>
      <w:r>
        <w:t>日干球温度表</w:t>
      </w:r>
      <w:bookmarkEnd w:id="29"/>
    </w:p>
    <w:p w14:paraId="13444342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0E04A233" wp14:editId="62CF2989">
            <wp:extent cx="5610814" cy="257202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4F07A" w14:textId="77777777" w:rsidR="0034676D" w:rsidRDefault="00A26740">
      <w:pPr>
        <w:pStyle w:val="2"/>
      </w:pPr>
      <w:bookmarkStart w:id="31" w:name="日最小干球温度变化表"/>
      <w:bookmarkStart w:id="32" w:name="_Toc225104562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501A4652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407950A6" wp14:editId="0917CF05">
            <wp:extent cx="5610814" cy="232434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89501" w14:textId="77777777" w:rsidR="0034676D" w:rsidRDefault="00A26740">
      <w:pPr>
        <w:pStyle w:val="2"/>
      </w:pPr>
      <w:bookmarkStart w:id="34" w:name="_Toc225104563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26B8F" w14:paraId="01D9140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48F957" w14:textId="77777777" w:rsidR="00B26B8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925E5E" w14:textId="77777777" w:rsidR="00B26B8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3AF4DF" w14:textId="77777777" w:rsidR="00B26B8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D0D5BE" w14:textId="77777777" w:rsidR="00B26B8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A4C5D8" w14:textId="77777777" w:rsidR="00B26B8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46D7FE" w14:textId="77777777" w:rsidR="00B26B8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26B8F" w14:paraId="7F84152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FE20178" w14:textId="77777777" w:rsidR="00B26B8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C5F49E4" w14:textId="77777777" w:rsidR="00B26B8F" w:rsidRDefault="00000000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EA26C99" w14:textId="77777777" w:rsidR="00B26B8F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082CE8FA" w14:textId="77777777" w:rsidR="00B26B8F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3DF2658F" w14:textId="77777777" w:rsidR="00B26B8F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172EF545" w14:textId="77777777" w:rsidR="00B26B8F" w:rsidRDefault="00000000">
            <w:r>
              <w:t>91.5</w:t>
            </w:r>
          </w:p>
        </w:tc>
      </w:tr>
      <w:tr w:rsidR="00B26B8F" w14:paraId="307800C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92B949E" w14:textId="77777777" w:rsidR="00B26B8F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7F12E2A" w14:textId="77777777" w:rsidR="00B26B8F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19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84E703" w14:textId="77777777" w:rsidR="00B26B8F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479F2B31" w14:textId="77777777" w:rsidR="00B26B8F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4048CD1E" w14:textId="77777777" w:rsidR="00B26B8F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43F1DB54" w14:textId="77777777" w:rsidR="00B26B8F" w:rsidRDefault="00000000">
            <w:r>
              <w:t>-3.8</w:t>
            </w:r>
          </w:p>
        </w:tc>
      </w:tr>
    </w:tbl>
    <w:p w14:paraId="06C2B547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76B1163E" w14:textId="77777777" w:rsidR="0034676D" w:rsidRDefault="00A26740">
      <w:pPr>
        <w:pStyle w:val="1"/>
      </w:pPr>
      <w:bookmarkStart w:id="36" w:name="_Toc225104564"/>
      <w:r>
        <w:rPr>
          <w:rFonts w:hint="eastAsia"/>
        </w:rPr>
        <w:t>软件介绍</w:t>
      </w:r>
      <w:bookmarkEnd w:id="36"/>
    </w:p>
    <w:p w14:paraId="02AF443C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18D96114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666E0758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61CABF6" w14:textId="77777777" w:rsidR="0034676D" w:rsidRDefault="00A26740">
      <w:pPr>
        <w:pStyle w:val="1"/>
      </w:pPr>
      <w:bookmarkStart w:id="38" w:name="_Toc225104565"/>
      <w:r>
        <w:rPr>
          <w:rFonts w:hint="eastAsia"/>
        </w:rPr>
        <w:t>围护</w:t>
      </w:r>
      <w:r>
        <w:t>结构</w:t>
      </w:r>
      <w:bookmarkEnd w:id="38"/>
    </w:p>
    <w:p w14:paraId="34FDD2E9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25104566"/>
      <w:bookmarkEnd w:id="39"/>
      <w:r>
        <w:rPr>
          <w:kern w:val="2"/>
        </w:rPr>
        <w:t>屋顶构造</w:t>
      </w:r>
      <w:bookmarkEnd w:id="40"/>
    </w:p>
    <w:p w14:paraId="0891069F" w14:textId="77777777" w:rsidR="00B26B8F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6B8F" w14:paraId="32C8896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B7AA4C" w14:textId="77777777" w:rsidR="00B26B8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0D09B7" w14:textId="77777777" w:rsidR="00B26B8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3A7EBB" w14:textId="77777777" w:rsidR="00B26B8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CB02F" w14:textId="77777777" w:rsidR="00B26B8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9FFC9F" w14:textId="77777777" w:rsidR="00B26B8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B6236" w14:textId="77777777" w:rsidR="00B26B8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E3949A" w14:textId="77777777" w:rsidR="00B26B8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6B8F" w14:paraId="0E8D56C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24BE366" w14:textId="77777777" w:rsidR="00B26B8F" w:rsidRDefault="00B26B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5F959F" w14:textId="77777777" w:rsidR="00B26B8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BDF3D" w14:textId="77777777" w:rsidR="00B26B8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FDEE8" w14:textId="77777777" w:rsidR="00B26B8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74984" w14:textId="77777777" w:rsidR="00B26B8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C21A0" w14:textId="77777777" w:rsidR="00B26B8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C2B457" w14:textId="77777777" w:rsidR="00B26B8F" w:rsidRDefault="00000000">
            <w:pPr>
              <w:jc w:val="center"/>
            </w:pPr>
            <w:r>
              <w:t>D=R*S</w:t>
            </w:r>
          </w:p>
        </w:tc>
      </w:tr>
      <w:tr w:rsidR="00B26B8F" w14:paraId="5E795190" w14:textId="77777777">
        <w:trPr>
          <w:jc w:val="center"/>
        </w:trPr>
        <w:tc>
          <w:tcPr>
            <w:tcW w:w="3345" w:type="dxa"/>
            <w:vAlign w:val="center"/>
          </w:tcPr>
          <w:p w14:paraId="5F47F793" w14:textId="77777777" w:rsidR="00B26B8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F19AF7" w14:textId="77777777" w:rsidR="00B26B8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D2EA64" w14:textId="77777777" w:rsidR="00B26B8F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F76F769" w14:textId="77777777" w:rsidR="00B26B8F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1FE655E" w14:textId="77777777" w:rsidR="00B26B8F" w:rsidRDefault="00000000">
            <w:pPr>
              <w:jc w:val="right"/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6783821D" w14:textId="77777777" w:rsidR="00B26B8F" w:rsidRDefault="00000000">
            <w:pPr>
              <w:jc w:val="right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3B2390DD" w14:textId="77777777" w:rsidR="00B26B8F" w:rsidRDefault="00000000">
            <w:pPr>
              <w:jc w:val="right"/>
            </w:pPr>
            <w:r>
              <w:t>0.245</w:t>
            </w:r>
          </w:p>
        </w:tc>
      </w:tr>
      <w:tr w:rsidR="00B26B8F" w14:paraId="4E80C741" w14:textId="77777777">
        <w:trPr>
          <w:jc w:val="center"/>
        </w:trPr>
        <w:tc>
          <w:tcPr>
            <w:tcW w:w="3345" w:type="dxa"/>
            <w:vAlign w:val="center"/>
          </w:tcPr>
          <w:p w14:paraId="6F3AF500" w14:textId="77777777" w:rsidR="00B26B8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3D5EC39" w14:textId="77777777" w:rsidR="00B26B8F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0D41DDA" w14:textId="77777777" w:rsidR="00B26B8F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489F12F" w14:textId="77777777" w:rsidR="00B26B8F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AF692BC" w14:textId="77777777" w:rsidR="00B26B8F" w:rsidRDefault="00000000">
            <w:pPr>
              <w:jc w:val="right"/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00680281" w14:textId="77777777" w:rsidR="00B26B8F" w:rsidRDefault="00000000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3134B7ED" w14:textId="77777777" w:rsidR="00B26B8F" w:rsidRDefault="00000000">
            <w:pPr>
              <w:jc w:val="right"/>
            </w:pPr>
            <w:r>
              <w:t>0.404</w:t>
            </w:r>
          </w:p>
        </w:tc>
      </w:tr>
      <w:tr w:rsidR="00B26B8F" w14:paraId="591E049B" w14:textId="77777777">
        <w:trPr>
          <w:jc w:val="center"/>
        </w:trPr>
        <w:tc>
          <w:tcPr>
            <w:tcW w:w="3345" w:type="dxa"/>
            <w:vAlign w:val="center"/>
          </w:tcPr>
          <w:p w14:paraId="3D68EDC4" w14:textId="77777777" w:rsidR="00B26B8F" w:rsidRDefault="00000000">
            <w:r>
              <w:lastRenderedPageBreak/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D765A48" w14:textId="77777777" w:rsidR="00B26B8F" w:rsidRDefault="0000000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40727371" w14:textId="77777777" w:rsidR="00B26B8F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01C3967D" w14:textId="77777777" w:rsidR="00B26B8F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4770E41F" w14:textId="77777777" w:rsidR="00B26B8F" w:rsidRDefault="00000000">
            <w:pPr>
              <w:jc w:val="right"/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50EC4145" w14:textId="77777777" w:rsidR="00B26B8F" w:rsidRDefault="00000000">
            <w:pPr>
              <w:jc w:val="right"/>
            </w:pPr>
            <w:r>
              <w:t>4.779</w:t>
            </w:r>
          </w:p>
        </w:tc>
        <w:tc>
          <w:tcPr>
            <w:tcW w:w="1064" w:type="dxa"/>
            <w:vAlign w:val="center"/>
          </w:tcPr>
          <w:p w14:paraId="1290D3E7" w14:textId="77777777" w:rsidR="00B26B8F" w:rsidRDefault="00000000">
            <w:pPr>
              <w:jc w:val="right"/>
            </w:pPr>
            <w:r>
              <w:t>1.376</w:t>
            </w:r>
          </w:p>
        </w:tc>
      </w:tr>
      <w:tr w:rsidR="00B26B8F" w14:paraId="63603C3A" w14:textId="77777777">
        <w:trPr>
          <w:jc w:val="center"/>
        </w:trPr>
        <w:tc>
          <w:tcPr>
            <w:tcW w:w="3345" w:type="dxa"/>
            <w:vAlign w:val="center"/>
          </w:tcPr>
          <w:p w14:paraId="6FA39748" w14:textId="77777777" w:rsidR="00B26B8F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EF915A" w14:textId="77777777" w:rsidR="00B26B8F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EA80EA1" w14:textId="77777777" w:rsidR="00B26B8F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6045DD60" w14:textId="77777777" w:rsidR="00B26B8F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34A9020" w14:textId="77777777" w:rsidR="00B26B8F" w:rsidRDefault="00000000">
            <w:pPr>
              <w:jc w:val="right"/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0E881D2E" w14:textId="77777777" w:rsidR="00B26B8F" w:rsidRDefault="00000000">
            <w:pPr>
              <w:jc w:val="right"/>
            </w:pPr>
            <w:r>
              <w:t>0.125</w:t>
            </w:r>
          </w:p>
        </w:tc>
        <w:tc>
          <w:tcPr>
            <w:tcW w:w="1064" w:type="dxa"/>
            <w:vAlign w:val="center"/>
          </w:tcPr>
          <w:p w14:paraId="16D42370" w14:textId="77777777" w:rsidR="00B26B8F" w:rsidRDefault="00000000">
            <w:pPr>
              <w:jc w:val="right"/>
            </w:pPr>
            <w:r>
              <w:t>0.500</w:t>
            </w:r>
          </w:p>
        </w:tc>
      </w:tr>
      <w:tr w:rsidR="00B26B8F" w14:paraId="171878D8" w14:textId="77777777">
        <w:trPr>
          <w:jc w:val="center"/>
        </w:trPr>
        <w:tc>
          <w:tcPr>
            <w:tcW w:w="3345" w:type="dxa"/>
            <w:vAlign w:val="center"/>
          </w:tcPr>
          <w:p w14:paraId="7DF37447" w14:textId="77777777" w:rsidR="00B26B8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C0C79E" w14:textId="77777777" w:rsidR="00B26B8F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1B6F41B" w14:textId="77777777" w:rsidR="00B26B8F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2BF8575" w14:textId="77777777" w:rsidR="00B26B8F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86F7E39" w14:textId="77777777" w:rsidR="00B26B8F" w:rsidRDefault="00000000">
            <w:pPr>
              <w:jc w:val="right"/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384A0456" w14:textId="77777777" w:rsidR="00B26B8F" w:rsidRDefault="00000000">
            <w:pPr>
              <w:jc w:val="right"/>
            </w:pPr>
            <w:r>
              <w:t>0.086</w:t>
            </w:r>
          </w:p>
        </w:tc>
        <w:tc>
          <w:tcPr>
            <w:tcW w:w="1064" w:type="dxa"/>
            <w:vAlign w:val="center"/>
          </w:tcPr>
          <w:p w14:paraId="0A95277C" w14:textId="77777777" w:rsidR="00B26B8F" w:rsidRDefault="00000000">
            <w:pPr>
              <w:jc w:val="right"/>
            </w:pPr>
            <w:r>
              <w:t>1.186</w:t>
            </w:r>
          </w:p>
        </w:tc>
      </w:tr>
      <w:tr w:rsidR="00B26B8F" w14:paraId="2984A13C" w14:textId="77777777">
        <w:trPr>
          <w:jc w:val="center"/>
        </w:trPr>
        <w:tc>
          <w:tcPr>
            <w:tcW w:w="3345" w:type="dxa"/>
            <w:vAlign w:val="center"/>
          </w:tcPr>
          <w:p w14:paraId="20E0C42C" w14:textId="77777777" w:rsidR="00B26B8F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9D28D52" w14:textId="77777777" w:rsidR="00B26B8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D846B9D" w14:textId="77777777" w:rsidR="00B26B8F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C21444B" w14:textId="77777777" w:rsidR="00B26B8F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345DE6A" w14:textId="77777777" w:rsidR="00B26B8F" w:rsidRDefault="00000000">
            <w:pPr>
              <w:jc w:val="right"/>
            </w:pPr>
            <w:r>
              <w:t>0.80</w:t>
            </w:r>
          </w:p>
        </w:tc>
        <w:tc>
          <w:tcPr>
            <w:tcW w:w="1075" w:type="dxa"/>
            <w:vAlign w:val="center"/>
          </w:tcPr>
          <w:p w14:paraId="3A727B60" w14:textId="77777777" w:rsidR="00B26B8F" w:rsidRDefault="00000000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14:paraId="54F3D6CF" w14:textId="77777777" w:rsidR="00B26B8F" w:rsidRDefault="00000000">
            <w:pPr>
              <w:jc w:val="right"/>
            </w:pPr>
            <w:r>
              <w:t>0.247</w:t>
            </w:r>
          </w:p>
        </w:tc>
      </w:tr>
      <w:tr w:rsidR="00B26B8F" w14:paraId="11BE3C65" w14:textId="77777777">
        <w:trPr>
          <w:jc w:val="center"/>
        </w:trPr>
        <w:tc>
          <w:tcPr>
            <w:tcW w:w="3345" w:type="dxa"/>
            <w:vAlign w:val="center"/>
          </w:tcPr>
          <w:p w14:paraId="602A5310" w14:textId="77777777" w:rsidR="00B26B8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C1659A" w14:textId="77777777" w:rsidR="00B26B8F" w:rsidRDefault="00000000">
            <w:pPr>
              <w:jc w:val="right"/>
            </w:pPr>
            <w:r>
              <w:t>360</w:t>
            </w:r>
          </w:p>
        </w:tc>
        <w:tc>
          <w:tcPr>
            <w:tcW w:w="1075" w:type="dxa"/>
            <w:vAlign w:val="center"/>
          </w:tcPr>
          <w:p w14:paraId="6063A826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36A686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9F5206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1A86DE" w14:textId="77777777" w:rsidR="00B26B8F" w:rsidRDefault="00000000">
            <w:pPr>
              <w:jc w:val="right"/>
            </w:pPr>
            <w:r>
              <w:t>5.079</w:t>
            </w:r>
          </w:p>
        </w:tc>
        <w:tc>
          <w:tcPr>
            <w:tcW w:w="1064" w:type="dxa"/>
            <w:vAlign w:val="center"/>
          </w:tcPr>
          <w:p w14:paraId="38B4F8EC" w14:textId="77777777" w:rsidR="00B26B8F" w:rsidRDefault="00000000">
            <w:pPr>
              <w:jc w:val="right"/>
            </w:pPr>
            <w:r>
              <w:t>3.958</w:t>
            </w:r>
          </w:p>
        </w:tc>
      </w:tr>
      <w:tr w:rsidR="00B26B8F" w14:paraId="0AE86D9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A1FAD2E" w14:textId="77777777" w:rsidR="00B26B8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43AA48" w14:textId="77777777" w:rsidR="00B26B8F" w:rsidRDefault="00000000">
            <w:pPr>
              <w:jc w:val="center"/>
            </w:pPr>
            <w:r>
              <w:t>0.19</w:t>
            </w:r>
          </w:p>
        </w:tc>
      </w:tr>
    </w:tbl>
    <w:p w14:paraId="11C00C40" w14:textId="77777777" w:rsidR="00B26B8F" w:rsidRDefault="00000000">
      <w:pPr>
        <w:pStyle w:val="2"/>
        <w:widowControl w:val="0"/>
        <w:rPr>
          <w:kern w:val="2"/>
        </w:rPr>
      </w:pPr>
      <w:bookmarkStart w:id="41" w:name="_Toc225104567"/>
      <w:r>
        <w:rPr>
          <w:kern w:val="2"/>
        </w:rPr>
        <w:t>外墙构造</w:t>
      </w:r>
      <w:bookmarkEnd w:id="41"/>
    </w:p>
    <w:p w14:paraId="0FA2AC0D" w14:textId="77777777" w:rsidR="00B26B8F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6B8F" w14:paraId="3E704B0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EAF160F" w14:textId="77777777" w:rsidR="00B26B8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E2526" w14:textId="77777777" w:rsidR="00B26B8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40BA1" w14:textId="77777777" w:rsidR="00B26B8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EFDBF" w14:textId="77777777" w:rsidR="00B26B8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9758E" w14:textId="77777777" w:rsidR="00B26B8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FBB60" w14:textId="77777777" w:rsidR="00B26B8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143634" w14:textId="77777777" w:rsidR="00B26B8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6B8F" w14:paraId="5D2A4F3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FBE33F" w14:textId="77777777" w:rsidR="00B26B8F" w:rsidRDefault="00B26B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49EA8F" w14:textId="77777777" w:rsidR="00B26B8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867C2" w14:textId="77777777" w:rsidR="00B26B8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16866" w14:textId="77777777" w:rsidR="00B26B8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EF2AF" w14:textId="77777777" w:rsidR="00B26B8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711769" w14:textId="77777777" w:rsidR="00B26B8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9C104D" w14:textId="77777777" w:rsidR="00B26B8F" w:rsidRDefault="00000000">
            <w:pPr>
              <w:jc w:val="center"/>
            </w:pPr>
            <w:r>
              <w:t>D=R*S</w:t>
            </w:r>
          </w:p>
        </w:tc>
      </w:tr>
      <w:tr w:rsidR="00B26B8F" w14:paraId="747D113D" w14:textId="77777777">
        <w:trPr>
          <w:jc w:val="center"/>
        </w:trPr>
        <w:tc>
          <w:tcPr>
            <w:tcW w:w="3345" w:type="dxa"/>
            <w:vAlign w:val="center"/>
          </w:tcPr>
          <w:p w14:paraId="3B2E94FA" w14:textId="77777777" w:rsidR="00B26B8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160F0B" w14:textId="77777777" w:rsidR="00B26B8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4BD2C4" w14:textId="77777777" w:rsidR="00B26B8F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9E184C5" w14:textId="77777777" w:rsidR="00B26B8F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BAF2BB2" w14:textId="77777777" w:rsidR="00B26B8F" w:rsidRDefault="00000000">
            <w:pPr>
              <w:jc w:val="right"/>
            </w:pPr>
            <w:r>
              <w:t>0.60</w:t>
            </w:r>
          </w:p>
        </w:tc>
        <w:tc>
          <w:tcPr>
            <w:tcW w:w="1075" w:type="dxa"/>
            <w:vAlign w:val="center"/>
          </w:tcPr>
          <w:p w14:paraId="7A2C12FE" w14:textId="77777777" w:rsidR="00B26B8F" w:rsidRDefault="00000000">
            <w:pPr>
              <w:jc w:val="right"/>
            </w:pPr>
            <w:r>
              <w:t>0.036</w:t>
            </w:r>
          </w:p>
        </w:tc>
        <w:tc>
          <w:tcPr>
            <w:tcW w:w="1064" w:type="dxa"/>
            <w:vAlign w:val="center"/>
          </w:tcPr>
          <w:p w14:paraId="07E1977B" w14:textId="77777777" w:rsidR="00B26B8F" w:rsidRDefault="00000000">
            <w:pPr>
              <w:jc w:val="right"/>
            </w:pPr>
            <w:r>
              <w:t>0.245</w:t>
            </w:r>
          </w:p>
        </w:tc>
      </w:tr>
      <w:tr w:rsidR="00B26B8F" w14:paraId="6051E83E" w14:textId="77777777">
        <w:trPr>
          <w:jc w:val="center"/>
        </w:trPr>
        <w:tc>
          <w:tcPr>
            <w:tcW w:w="3345" w:type="dxa"/>
            <w:vAlign w:val="center"/>
          </w:tcPr>
          <w:p w14:paraId="7D0B3CE7" w14:textId="77777777" w:rsidR="00B26B8F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332C71EA" w14:textId="77777777" w:rsidR="00B26B8F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B1AEB8F" w14:textId="77777777" w:rsidR="00B26B8F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62CBA6B6" w14:textId="77777777" w:rsidR="00B26B8F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39C7852F" w14:textId="77777777" w:rsidR="00B26B8F" w:rsidRDefault="00000000">
            <w:pPr>
              <w:jc w:val="right"/>
            </w:pPr>
            <w:r>
              <w:t>0.60</w:t>
            </w:r>
          </w:p>
        </w:tc>
        <w:tc>
          <w:tcPr>
            <w:tcW w:w="1075" w:type="dxa"/>
            <w:vAlign w:val="center"/>
          </w:tcPr>
          <w:p w14:paraId="364D3996" w14:textId="77777777" w:rsidR="00B26B8F" w:rsidRDefault="00000000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4BA6FD58" w14:textId="77777777" w:rsidR="00B26B8F" w:rsidRDefault="00000000">
            <w:pPr>
              <w:jc w:val="right"/>
            </w:pPr>
            <w:r>
              <w:t>1.067</w:t>
            </w:r>
          </w:p>
        </w:tc>
      </w:tr>
      <w:tr w:rsidR="00B26B8F" w14:paraId="3CE3465B" w14:textId="77777777">
        <w:trPr>
          <w:jc w:val="center"/>
        </w:trPr>
        <w:tc>
          <w:tcPr>
            <w:tcW w:w="3345" w:type="dxa"/>
            <w:vAlign w:val="center"/>
          </w:tcPr>
          <w:p w14:paraId="4147731B" w14:textId="77777777" w:rsidR="00B26B8F" w:rsidRDefault="00000000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6D17B1D1" w14:textId="77777777" w:rsidR="00B26B8F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10D850E" w14:textId="77777777" w:rsidR="00B26B8F" w:rsidRDefault="00000000">
            <w:pPr>
              <w:jc w:val="right"/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3EB633BE" w14:textId="77777777" w:rsidR="00B26B8F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6EEBC8B4" w14:textId="77777777" w:rsidR="00B26B8F" w:rsidRDefault="00000000">
            <w:pPr>
              <w:jc w:val="right"/>
            </w:pPr>
            <w:r>
              <w:t>0.60</w:t>
            </w:r>
          </w:p>
        </w:tc>
        <w:tc>
          <w:tcPr>
            <w:tcW w:w="1075" w:type="dxa"/>
            <w:vAlign w:val="center"/>
          </w:tcPr>
          <w:p w14:paraId="667F8292" w14:textId="77777777" w:rsidR="00B26B8F" w:rsidRDefault="00000000">
            <w:pPr>
              <w:jc w:val="right"/>
            </w:pPr>
            <w:r>
              <w:t>0.575</w:t>
            </w:r>
          </w:p>
        </w:tc>
        <w:tc>
          <w:tcPr>
            <w:tcW w:w="1064" w:type="dxa"/>
            <w:vAlign w:val="center"/>
          </w:tcPr>
          <w:p w14:paraId="44C10B82" w14:textId="77777777" w:rsidR="00B26B8F" w:rsidRDefault="00000000">
            <w:pPr>
              <w:jc w:val="right"/>
            </w:pPr>
            <w:r>
              <w:t>2.731</w:t>
            </w:r>
          </w:p>
        </w:tc>
      </w:tr>
      <w:tr w:rsidR="00B26B8F" w14:paraId="773E3BEC" w14:textId="77777777">
        <w:trPr>
          <w:jc w:val="center"/>
        </w:trPr>
        <w:tc>
          <w:tcPr>
            <w:tcW w:w="3345" w:type="dxa"/>
            <w:vAlign w:val="center"/>
          </w:tcPr>
          <w:p w14:paraId="760ED983" w14:textId="77777777" w:rsidR="00B26B8F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2BB693B" w14:textId="77777777" w:rsidR="00B26B8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C0D2F9" w14:textId="77777777" w:rsidR="00B26B8F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26A92CB" w14:textId="77777777" w:rsidR="00B26B8F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D8E44A5" w14:textId="77777777" w:rsidR="00B26B8F" w:rsidRDefault="00000000">
            <w:pPr>
              <w:jc w:val="right"/>
            </w:pPr>
            <w:r>
              <w:t>0.60</w:t>
            </w:r>
          </w:p>
        </w:tc>
        <w:tc>
          <w:tcPr>
            <w:tcW w:w="1075" w:type="dxa"/>
            <w:vAlign w:val="center"/>
          </w:tcPr>
          <w:p w14:paraId="15EC520C" w14:textId="77777777" w:rsidR="00B26B8F" w:rsidRDefault="00000000">
            <w:pPr>
              <w:jc w:val="right"/>
            </w:pPr>
            <w:r>
              <w:t>0.038</w:t>
            </w:r>
          </w:p>
        </w:tc>
        <w:tc>
          <w:tcPr>
            <w:tcW w:w="1064" w:type="dxa"/>
            <w:vAlign w:val="center"/>
          </w:tcPr>
          <w:p w14:paraId="2614639D" w14:textId="77777777" w:rsidR="00B26B8F" w:rsidRDefault="00000000">
            <w:pPr>
              <w:jc w:val="right"/>
            </w:pPr>
            <w:r>
              <w:t>0.247</w:t>
            </w:r>
          </w:p>
        </w:tc>
      </w:tr>
      <w:tr w:rsidR="00B26B8F" w14:paraId="324B4611" w14:textId="77777777">
        <w:trPr>
          <w:jc w:val="center"/>
        </w:trPr>
        <w:tc>
          <w:tcPr>
            <w:tcW w:w="3345" w:type="dxa"/>
            <w:vAlign w:val="center"/>
          </w:tcPr>
          <w:p w14:paraId="298DCE49" w14:textId="77777777" w:rsidR="00B26B8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2FA29B" w14:textId="77777777" w:rsidR="00B26B8F" w:rsidRDefault="00000000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7E7DF736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81C9D4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B28A38E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175ABF" w14:textId="77777777" w:rsidR="00B26B8F" w:rsidRDefault="00000000">
            <w:pPr>
              <w:jc w:val="right"/>
            </w:pPr>
            <w:r>
              <w:t>2.871</w:t>
            </w:r>
          </w:p>
        </w:tc>
        <w:tc>
          <w:tcPr>
            <w:tcW w:w="1064" w:type="dxa"/>
            <w:vAlign w:val="center"/>
          </w:tcPr>
          <w:p w14:paraId="08013B44" w14:textId="77777777" w:rsidR="00B26B8F" w:rsidRDefault="00000000">
            <w:pPr>
              <w:jc w:val="right"/>
            </w:pPr>
            <w:r>
              <w:t>4.289</w:t>
            </w:r>
          </w:p>
        </w:tc>
      </w:tr>
      <w:tr w:rsidR="00B26B8F" w14:paraId="2060F80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CCBD405" w14:textId="77777777" w:rsidR="00B26B8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916F21" w14:textId="77777777" w:rsidR="00B26B8F" w:rsidRDefault="00000000">
            <w:pPr>
              <w:jc w:val="center"/>
            </w:pPr>
            <w:r>
              <w:t>0.33</w:t>
            </w:r>
          </w:p>
        </w:tc>
      </w:tr>
    </w:tbl>
    <w:p w14:paraId="43177FAE" w14:textId="77777777" w:rsidR="00B26B8F" w:rsidRDefault="00000000">
      <w:pPr>
        <w:pStyle w:val="2"/>
        <w:widowControl w:val="0"/>
        <w:rPr>
          <w:kern w:val="2"/>
        </w:rPr>
      </w:pPr>
      <w:bookmarkStart w:id="42" w:name="_Toc225104568"/>
      <w:r>
        <w:rPr>
          <w:kern w:val="2"/>
        </w:rPr>
        <w:t>楼板构造</w:t>
      </w:r>
      <w:bookmarkEnd w:id="42"/>
    </w:p>
    <w:p w14:paraId="778A18F7" w14:textId="77777777" w:rsidR="00B26B8F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6B8F" w14:paraId="0F3266B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ECA502" w14:textId="77777777" w:rsidR="00B26B8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82F926" w14:textId="77777777" w:rsidR="00B26B8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9CDBDA" w14:textId="77777777" w:rsidR="00B26B8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B2B1E" w14:textId="77777777" w:rsidR="00B26B8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A1C71C" w14:textId="77777777" w:rsidR="00B26B8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05343" w14:textId="77777777" w:rsidR="00B26B8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67263B" w14:textId="77777777" w:rsidR="00B26B8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6B8F" w14:paraId="770C458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B9A9C86" w14:textId="77777777" w:rsidR="00B26B8F" w:rsidRDefault="00B26B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737CB3" w14:textId="77777777" w:rsidR="00B26B8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3A577" w14:textId="77777777" w:rsidR="00B26B8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F6FD0" w14:textId="77777777" w:rsidR="00B26B8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217780" w14:textId="77777777" w:rsidR="00B26B8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22391" w14:textId="77777777" w:rsidR="00B26B8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4B691C" w14:textId="77777777" w:rsidR="00B26B8F" w:rsidRDefault="00000000">
            <w:pPr>
              <w:jc w:val="center"/>
            </w:pPr>
            <w:r>
              <w:t>D=R*S</w:t>
            </w:r>
          </w:p>
        </w:tc>
      </w:tr>
      <w:tr w:rsidR="00B26B8F" w14:paraId="1DCAC2A8" w14:textId="77777777">
        <w:trPr>
          <w:jc w:val="center"/>
        </w:trPr>
        <w:tc>
          <w:tcPr>
            <w:tcW w:w="3345" w:type="dxa"/>
            <w:vAlign w:val="center"/>
          </w:tcPr>
          <w:p w14:paraId="2CD4AE54" w14:textId="77777777" w:rsidR="00B26B8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309545" w14:textId="77777777" w:rsidR="00B26B8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DB6038" w14:textId="77777777" w:rsidR="00B26B8F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B070A67" w14:textId="77777777" w:rsidR="00B26B8F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826E4E4" w14:textId="77777777" w:rsidR="00B26B8F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27BFA5" w14:textId="77777777" w:rsidR="00B26B8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AEFD4FD" w14:textId="77777777" w:rsidR="00B26B8F" w:rsidRDefault="00000000">
            <w:pPr>
              <w:jc w:val="right"/>
            </w:pPr>
            <w:r>
              <w:t>0.245</w:t>
            </w:r>
          </w:p>
        </w:tc>
      </w:tr>
      <w:tr w:rsidR="00B26B8F" w14:paraId="7C2F59EB" w14:textId="77777777">
        <w:trPr>
          <w:jc w:val="center"/>
        </w:trPr>
        <w:tc>
          <w:tcPr>
            <w:tcW w:w="3345" w:type="dxa"/>
            <w:vAlign w:val="center"/>
          </w:tcPr>
          <w:p w14:paraId="069A6B38" w14:textId="77777777" w:rsidR="00B26B8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10020E" w14:textId="77777777" w:rsidR="00B26B8F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A2BD491" w14:textId="77777777" w:rsidR="00B26B8F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E866D5C" w14:textId="77777777" w:rsidR="00B26B8F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61E1C1E" w14:textId="77777777" w:rsidR="00B26B8F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297F7D" w14:textId="77777777" w:rsidR="00B26B8F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F0CE163" w14:textId="77777777" w:rsidR="00B26B8F" w:rsidRDefault="00000000">
            <w:pPr>
              <w:jc w:val="right"/>
            </w:pPr>
            <w:r>
              <w:t>1.186</w:t>
            </w:r>
          </w:p>
        </w:tc>
      </w:tr>
      <w:tr w:rsidR="00B26B8F" w14:paraId="449D3C42" w14:textId="77777777">
        <w:trPr>
          <w:jc w:val="center"/>
        </w:trPr>
        <w:tc>
          <w:tcPr>
            <w:tcW w:w="3345" w:type="dxa"/>
            <w:vAlign w:val="center"/>
          </w:tcPr>
          <w:p w14:paraId="3F998D19" w14:textId="77777777" w:rsidR="00B26B8F" w:rsidRDefault="00000000">
            <w:r>
              <w:t>石墨聚苯乙烯保温隔声板（经压缩、覆膜处理）</w:t>
            </w:r>
          </w:p>
        </w:tc>
        <w:tc>
          <w:tcPr>
            <w:tcW w:w="848" w:type="dxa"/>
            <w:vAlign w:val="center"/>
          </w:tcPr>
          <w:p w14:paraId="00C6D453" w14:textId="77777777" w:rsidR="00B26B8F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6CC1844" w14:textId="77777777" w:rsidR="00B26B8F" w:rsidRDefault="00000000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3ECBD7AC" w14:textId="77777777" w:rsidR="00B26B8F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2D1DC72A" w14:textId="77777777" w:rsidR="00B26B8F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A6E5C63" w14:textId="77777777" w:rsidR="00B26B8F" w:rsidRDefault="00000000">
            <w:pPr>
              <w:jc w:val="right"/>
            </w:pPr>
            <w:r>
              <w:t>0.357</w:t>
            </w:r>
          </w:p>
        </w:tc>
        <w:tc>
          <w:tcPr>
            <w:tcW w:w="1064" w:type="dxa"/>
            <w:vAlign w:val="center"/>
          </w:tcPr>
          <w:p w14:paraId="26DB42C5" w14:textId="77777777" w:rsidR="00B26B8F" w:rsidRDefault="00000000">
            <w:pPr>
              <w:jc w:val="right"/>
            </w:pPr>
            <w:r>
              <w:t>0.154</w:t>
            </w:r>
          </w:p>
        </w:tc>
      </w:tr>
      <w:tr w:rsidR="00B26B8F" w14:paraId="03E107C7" w14:textId="77777777">
        <w:trPr>
          <w:jc w:val="center"/>
        </w:trPr>
        <w:tc>
          <w:tcPr>
            <w:tcW w:w="3345" w:type="dxa"/>
            <w:vAlign w:val="center"/>
          </w:tcPr>
          <w:p w14:paraId="5F1D8EC2" w14:textId="77777777" w:rsidR="00B26B8F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0BFAA011" w14:textId="77777777" w:rsidR="00B26B8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DB5BC2" w14:textId="77777777" w:rsidR="00B26B8F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25BE212" w14:textId="77777777" w:rsidR="00B26B8F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9FC6FAF" w14:textId="77777777" w:rsidR="00B26B8F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554753" w14:textId="77777777" w:rsidR="00B26B8F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69DEEDA" w14:textId="77777777" w:rsidR="00B26B8F" w:rsidRDefault="00000000">
            <w:pPr>
              <w:jc w:val="right"/>
            </w:pPr>
            <w:r>
              <w:t>0.247</w:t>
            </w:r>
          </w:p>
        </w:tc>
      </w:tr>
      <w:tr w:rsidR="00B26B8F" w14:paraId="73D68382" w14:textId="77777777">
        <w:trPr>
          <w:jc w:val="center"/>
        </w:trPr>
        <w:tc>
          <w:tcPr>
            <w:tcW w:w="3345" w:type="dxa"/>
            <w:vAlign w:val="center"/>
          </w:tcPr>
          <w:p w14:paraId="6AF403F4" w14:textId="77777777" w:rsidR="00B26B8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489D5B" w14:textId="77777777" w:rsidR="00B26B8F" w:rsidRDefault="00000000">
            <w:pPr>
              <w:jc w:val="right"/>
            </w:pPr>
            <w:r>
              <w:t>175</w:t>
            </w:r>
          </w:p>
        </w:tc>
        <w:tc>
          <w:tcPr>
            <w:tcW w:w="1075" w:type="dxa"/>
            <w:vAlign w:val="center"/>
          </w:tcPr>
          <w:p w14:paraId="32C96D53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73C4A4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4BD053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83C6A9" w14:textId="77777777" w:rsidR="00B26B8F" w:rsidRDefault="00000000">
            <w:pPr>
              <w:jc w:val="right"/>
            </w:pPr>
            <w:r>
              <w:t>0.471</w:t>
            </w:r>
          </w:p>
        </w:tc>
        <w:tc>
          <w:tcPr>
            <w:tcW w:w="1064" w:type="dxa"/>
            <w:vAlign w:val="center"/>
          </w:tcPr>
          <w:p w14:paraId="6D69184F" w14:textId="77777777" w:rsidR="00B26B8F" w:rsidRDefault="00000000">
            <w:pPr>
              <w:jc w:val="right"/>
            </w:pPr>
            <w:r>
              <w:t>1.832</w:t>
            </w:r>
          </w:p>
        </w:tc>
      </w:tr>
      <w:tr w:rsidR="00B26B8F" w14:paraId="4E61290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7801953" w14:textId="77777777" w:rsidR="00B26B8F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8584BCF" w14:textId="77777777" w:rsidR="00B26B8F" w:rsidRDefault="00000000">
            <w:pPr>
              <w:jc w:val="center"/>
            </w:pPr>
            <w:r>
              <w:t>1.45</w:t>
            </w:r>
          </w:p>
        </w:tc>
      </w:tr>
    </w:tbl>
    <w:p w14:paraId="0070C44C" w14:textId="77777777" w:rsidR="00B26B8F" w:rsidRDefault="00000000">
      <w:pPr>
        <w:pStyle w:val="2"/>
        <w:widowControl w:val="0"/>
        <w:rPr>
          <w:kern w:val="2"/>
        </w:rPr>
      </w:pPr>
      <w:bookmarkStart w:id="43" w:name="_Toc225104569"/>
      <w:r>
        <w:rPr>
          <w:kern w:val="2"/>
        </w:rPr>
        <w:t>周边地面构造</w:t>
      </w:r>
      <w:bookmarkEnd w:id="43"/>
    </w:p>
    <w:p w14:paraId="012752A8" w14:textId="77777777" w:rsidR="00B26B8F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6B8F" w14:paraId="4EEA53B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C9AAF9A" w14:textId="77777777" w:rsidR="00B26B8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4F919B" w14:textId="77777777" w:rsidR="00B26B8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91ACB1" w14:textId="77777777" w:rsidR="00B26B8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AE3C9" w14:textId="77777777" w:rsidR="00B26B8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21558F" w14:textId="77777777" w:rsidR="00B26B8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C29FD" w14:textId="77777777" w:rsidR="00B26B8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439CFC" w14:textId="77777777" w:rsidR="00B26B8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6B8F" w14:paraId="5FCD53C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E9ADACB" w14:textId="77777777" w:rsidR="00B26B8F" w:rsidRDefault="00B26B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C85784" w14:textId="77777777" w:rsidR="00B26B8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23E84" w14:textId="77777777" w:rsidR="00B26B8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B52672" w14:textId="77777777" w:rsidR="00B26B8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90AAC0" w14:textId="77777777" w:rsidR="00B26B8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3383B" w14:textId="77777777" w:rsidR="00B26B8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C0F6EB" w14:textId="77777777" w:rsidR="00B26B8F" w:rsidRDefault="00000000">
            <w:pPr>
              <w:jc w:val="center"/>
            </w:pPr>
            <w:r>
              <w:t>D=R*S</w:t>
            </w:r>
          </w:p>
        </w:tc>
      </w:tr>
      <w:tr w:rsidR="00B26B8F" w14:paraId="6308BB61" w14:textId="77777777">
        <w:trPr>
          <w:jc w:val="center"/>
        </w:trPr>
        <w:tc>
          <w:tcPr>
            <w:tcW w:w="3345" w:type="dxa"/>
            <w:vAlign w:val="center"/>
          </w:tcPr>
          <w:p w14:paraId="63142B9F" w14:textId="77777777" w:rsidR="00B26B8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DA584B" w14:textId="77777777" w:rsidR="00B26B8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79ED72" w14:textId="77777777" w:rsidR="00B26B8F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696EABC" w14:textId="77777777" w:rsidR="00B26B8F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6B7EA3E" w14:textId="77777777" w:rsidR="00B26B8F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A20BFD" w14:textId="77777777" w:rsidR="00B26B8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BB2BCFC" w14:textId="77777777" w:rsidR="00B26B8F" w:rsidRDefault="00000000">
            <w:pPr>
              <w:jc w:val="right"/>
            </w:pPr>
            <w:r>
              <w:t>0.245</w:t>
            </w:r>
          </w:p>
        </w:tc>
      </w:tr>
      <w:tr w:rsidR="00B26B8F" w14:paraId="6D2CEBD1" w14:textId="77777777">
        <w:trPr>
          <w:jc w:val="center"/>
        </w:trPr>
        <w:tc>
          <w:tcPr>
            <w:tcW w:w="3345" w:type="dxa"/>
            <w:vAlign w:val="center"/>
          </w:tcPr>
          <w:p w14:paraId="61095C0B" w14:textId="77777777" w:rsidR="00B26B8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1CE9BD" w14:textId="77777777" w:rsidR="00B26B8F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33FC609" w14:textId="77777777" w:rsidR="00B26B8F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09D20F5" w14:textId="77777777" w:rsidR="00B26B8F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706411A" w14:textId="77777777" w:rsidR="00B26B8F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FC6415" w14:textId="77777777" w:rsidR="00B26B8F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E9820BE" w14:textId="77777777" w:rsidR="00B26B8F" w:rsidRDefault="00000000">
            <w:pPr>
              <w:jc w:val="right"/>
            </w:pPr>
            <w:r>
              <w:t>1.186</w:t>
            </w:r>
          </w:p>
        </w:tc>
      </w:tr>
      <w:tr w:rsidR="00B26B8F" w14:paraId="7AA22528" w14:textId="77777777">
        <w:trPr>
          <w:jc w:val="center"/>
        </w:trPr>
        <w:tc>
          <w:tcPr>
            <w:tcW w:w="3345" w:type="dxa"/>
            <w:vAlign w:val="center"/>
          </w:tcPr>
          <w:p w14:paraId="6F5FA61C" w14:textId="77777777" w:rsidR="00B26B8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7483AC" w14:textId="77777777" w:rsidR="00B26B8F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7EC2EEE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D14B4E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A42F049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091195" w14:textId="77777777" w:rsidR="00B26B8F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77F48513" w14:textId="77777777" w:rsidR="00B26B8F" w:rsidRDefault="00000000">
            <w:pPr>
              <w:jc w:val="right"/>
            </w:pPr>
            <w:r>
              <w:t>1.431</w:t>
            </w:r>
          </w:p>
        </w:tc>
      </w:tr>
      <w:tr w:rsidR="00B26B8F" w14:paraId="791AC28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9786817" w14:textId="77777777" w:rsidR="00B26B8F" w:rsidRDefault="00000000">
            <w:r>
              <w:lastRenderedPageBreak/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B3E1E3C" w14:textId="77777777" w:rsidR="00B26B8F" w:rsidRDefault="00000000">
            <w:pPr>
              <w:jc w:val="center"/>
            </w:pPr>
            <w:r>
              <w:t>0.52</w:t>
            </w:r>
          </w:p>
        </w:tc>
      </w:tr>
    </w:tbl>
    <w:p w14:paraId="12A4BF7C" w14:textId="77777777" w:rsidR="00B26B8F" w:rsidRDefault="00000000">
      <w:pPr>
        <w:pStyle w:val="2"/>
        <w:widowControl w:val="0"/>
        <w:rPr>
          <w:kern w:val="2"/>
        </w:rPr>
      </w:pPr>
      <w:bookmarkStart w:id="44" w:name="_Toc225104570"/>
      <w:r>
        <w:rPr>
          <w:kern w:val="2"/>
        </w:rPr>
        <w:t>非周边地面构造</w:t>
      </w:r>
      <w:bookmarkEnd w:id="44"/>
    </w:p>
    <w:p w14:paraId="5552ABD2" w14:textId="77777777" w:rsidR="00B26B8F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6B8F" w14:paraId="14CB4AE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9684D5" w14:textId="77777777" w:rsidR="00B26B8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72CEA6" w14:textId="77777777" w:rsidR="00B26B8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E8607" w14:textId="77777777" w:rsidR="00B26B8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89E92" w14:textId="77777777" w:rsidR="00B26B8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8833AF" w14:textId="77777777" w:rsidR="00B26B8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33A8F2" w14:textId="77777777" w:rsidR="00B26B8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E54D17" w14:textId="77777777" w:rsidR="00B26B8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6B8F" w14:paraId="5C39B18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04D702" w14:textId="77777777" w:rsidR="00B26B8F" w:rsidRDefault="00B26B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B93AD3" w14:textId="77777777" w:rsidR="00B26B8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274FC" w14:textId="77777777" w:rsidR="00B26B8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EDA90" w14:textId="77777777" w:rsidR="00B26B8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B39930" w14:textId="77777777" w:rsidR="00B26B8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875DE" w14:textId="77777777" w:rsidR="00B26B8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E9EAA" w14:textId="77777777" w:rsidR="00B26B8F" w:rsidRDefault="00000000">
            <w:pPr>
              <w:jc w:val="center"/>
            </w:pPr>
            <w:r>
              <w:t>D=R*S</w:t>
            </w:r>
          </w:p>
        </w:tc>
      </w:tr>
      <w:tr w:rsidR="00B26B8F" w14:paraId="6C3DF3AF" w14:textId="77777777">
        <w:trPr>
          <w:jc w:val="center"/>
        </w:trPr>
        <w:tc>
          <w:tcPr>
            <w:tcW w:w="3345" w:type="dxa"/>
            <w:vAlign w:val="center"/>
          </w:tcPr>
          <w:p w14:paraId="2C5B8239" w14:textId="77777777" w:rsidR="00B26B8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9F8ED0" w14:textId="77777777" w:rsidR="00B26B8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368DB0" w14:textId="77777777" w:rsidR="00B26B8F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0E687C2" w14:textId="77777777" w:rsidR="00B26B8F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6F2E9D5" w14:textId="77777777" w:rsidR="00B26B8F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014761" w14:textId="77777777" w:rsidR="00B26B8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C1C1427" w14:textId="77777777" w:rsidR="00B26B8F" w:rsidRDefault="00000000">
            <w:pPr>
              <w:jc w:val="right"/>
            </w:pPr>
            <w:r>
              <w:t>0.245</w:t>
            </w:r>
          </w:p>
        </w:tc>
      </w:tr>
      <w:tr w:rsidR="00B26B8F" w14:paraId="0511B50D" w14:textId="77777777">
        <w:trPr>
          <w:jc w:val="center"/>
        </w:trPr>
        <w:tc>
          <w:tcPr>
            <w:tcW w:w="3345" w:type="dxa"/>
            <w:vAlign w:val="center"/>
          </w:tcPr>
          <w:p w14:paraId="1FBA6E46" w14:textId="77777777" w:rsidR="00B26B8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2523E8" w14:textId="77777777" w:rsidR="00B26B8F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1DF6921" w14:textId="77777777" w:rsidR="00B26B8F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2D0D567" w14:textId="77777777" w:rsidR="00B26B8F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097B606" w14:textId="77777777" w:rsidR="00B26B8F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2EDA6C" w14:textId="77777777" w:rsidR="00B26B8F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B7E3DB3" w14:textId="77777777" w:rsidR="00B26B8F" w:rsidRDefault="00000000">
            <w:pPr>
              <w:jc w:val="right"/>
            </w:pPr>
            <w:r>
              <w:t>1.186</w:t>
            </w:r>
          </w:p>
        </w:tc>
      </w:tr>
      <w:tr w:rsidR="00B26B8F" w14:paraId="37F26998" w14:textId="77777777">
        <w:trPr>
          <w:jc w:val="center"/>
        </w:trPr>
        <w:tc>
          <w:tcPr>
            <w:tcW w:w="3345" w:type="dxa"/>
            <w:vAlign w:val="center"/>
          </w:tcPr>
          <w:p w14:paraId="135B6FF8" w14:textId="77777777" w:rsidR="00B26B8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E33212" w14:textId="77777777" w:rsidR="00B26B8F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804A01F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7FBF53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DB8283" w14:textId="77777777" w:rsidR="00B26B8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2A8747" w14:textId="77777777" w:rsidR="00B26B8F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5945E4C" w14:textId="77777777" w:rsidR="00B26B8F" w:rsidRDefault="00000000">
            <w:pPr>
              <w:jc w:val="right"/>
            </w:pPr>
            <w:r>
              <w:t>1.431</w:t>
            </w:r>
          </w:p>
        </w:tc>
      </w:tr>
      <w:tr w:rsidR="00B26B8F" w14:paraId="35D5B57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9C9B9D8" w14:textId="77777777" w:rsidR="00B26B8F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AEB7433" w14:textId="77777777" w:rsidR="00B26B8F" w:rsidRDefault="00000000">
            <w:pPr>
              <w:jc w:val="center"/>
            </w:pPr>
            <w:r>
              <w:t>0.30</w:t>
            </w:r>
          </w:p>
        </w:tc>
      </w:tr>
    </w:tbl>
    <w:p w14:paraId="629FC0FE" w14:textId="77777777" w:rsidR="00B26B8F" w:rsidRDefault="00000000">
      <w:pPr>
        <w:pStyle w:val="2"/>
        <w:widowControl w:val="0"/>
        <w:rPr>
          <w:kern w:val="2"/>
        </w:rPr>
      </w:pPr>
      <w:bookmarkStart w:id="45" w:name="_Toc225104571"/>
      <w:r>
        <w:rPr>
          <w:kern w:val="2"/>
        </w:rPr>
        <w:t>门构造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B26B8F" w14:paraId="6EEA30B2" w14:textId="77777777">
        <w:tc>
          <w:tcPr>
            <w:tcW w:w="645" w:type="dxa"/>
            <w:shd w:val="clear" w:color="auto" w:fill="E6E6E6"/>
            <w:vAlign w:val="center"/>
          </w:tcPr>
          <w:p w14:paraId="25BBA88A" w14:textId="77777777" w:rsidR="00B26B8F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B3D8EED" w14:textId="77777777" w:rsidR="00B26B8F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3A0D6F0" w14:textId="77777777" w:rsidR="00B26B8F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C62A1E8" w14:textId="77777777" w:rsidR="00B26B8F" w:rsidRDefault="00000000">
            <w:pPr>
              <w:jc w:val="center"/>
            </w:pPr>
            <w:r>
              <w:t>备注</w:t>
            </w:r>
          </w:p>
        </w:tc>
      </w:tr>
      <w:tr w:rsidR="00B26B8F" w14:paraId="430C4155" w14:textId="77777777">
        <w:tc>
          <w:tcPr>
            <w:tcW w:w="645" w:type="dxa"/>
            <w:shd w:val="clear" w:color="auto" w:fill="E6E6E6"/>
            <w:vAlign w:val="center"/>
          </w:tcPr>
          <w:p w14:paraId="295B20C4" w14:textId="77777777" w:rsidR="00B26B8F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804BBAC" w14:textId="77777777" w:rsidR="00B26B8F" w:rsidRDefault="00000000">
            <w:r>
              <w:t>金属三防门</w:t>
            </w:r>
            <w:r>
              <w:t>(</w:t>
            </w:r>
            <w:r>
              <w:t>挤塑型聚苯乙烯泡沫板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58A07F5D" w14:textId="77777777" w:rsidR="00B26B8F" w:rsidRDefault="00000000">
            <w:r>
              <w:t>1.100</w:t>
            </w:r>
          </w:p>
        </w:tc>
        <w:tc>
          <w:tcPr>
            <w:tcW w:w="3560" w:type="dxa"/>
            <w:vAlign w:val="center"/>
          </w:tcPr>
          <w:p w14:paraId="2042F05F" w14:textId="77777777" w:rsidR="00B26B8F" w:rsidRDefault="00B26B8F"/>
        </w:tc>
      </w:tr>
    </w:tbl>
    <w:p w14:paraId="48332508" w14:textId="77777777" w:rsidR="00B26B8F" w:rsidRDefault="00000000">
      <w:pPr>
        <w:pStyle w:val="2"/>
      </w:pPr>
      <w:bookmarkStart w:id="46" w:name="_Toc225104572"/>
      <w:r>
        <w:t>窗构造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B26B8F" w14:paraId="75B9A5F0" w14:textId="77777777">
        <w:tc>
          <w:tcPr>
            <w:tcW w:w="905" w:type="dxa"/>
            <w:shd w:val="clear" w:color="auto" w:fill="E6E6E6"/>
            <w:vAlign w:val="center"/>
          </w:tcPr>
          <w:p w14:paraId="6D2084DC" w14:textId="77777777" w:rsidR="00B26B8F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395EDC7" w14:textId="77777777" w:rsidR="00B26B8F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9CF9686" w14:textId="77777777" w:rsidR="00B26B8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BCE8B77" w14:textId="77777777" w:rsidR="00B26B8F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DC92694" w14:textId="77777777" w:rsidR="00B26B8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8D9C725" w14:textId="77777777" w:rsidR="00B26B8F" w:rsidRDefault="00000000">
            <w:pPr>
              <w:jc w:val="center"/>
            </w:pPr>
            <w:r>
              <w:t>备注</w:t>
            </w:r>
          </w:p>
        </w:tc>
      </w:tr>
      <w:tr w:rsidR="00B26B8F" w14:paraId="0BBF7B4C" w14:textId="77777777">
        <w:tc>
          <w:tcPr>
            <w:tcW w:w="905" w:type="dxa"/>
            <w:shd w:val="clear" w:color="auto" w:fill="E6E6E6"/>
            <w:vAlign w:val="center"/>
          </w:tcPr>
          <w:p w14:paraId="6E1FDDAC" w14:textId="77777777" w:rsidR="00B26B8F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5788087E" w14:textId="77777777" w:rsidR="00B26B8F" w:rsidRDefault="00000000">
            <w:r>
              <w:t>6</w:t>
            </w:r>
            <w:r>
              <w:t>中透双银</w:t>
            </w:r>
            <w:r>
              <w:t>Low-E+20A+6+12A+6(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26mm)(</w:t>
            </w:r>
            <w:r>
              <w:t>暖边</w:t>
            </w:r>
            <w:r>
              <w:t>)</w:t>
            </w:r>
          </w:p>
        </w:tc>
        <w:tc>
          <w:tcPr>
            <w:tcW w:w="832" w:type="dxa"/>
            <w:vAlign w:val="center"/>
          </w:tcPr>
          <w:p w14:paraId="18BAB11A" w14:textId="77777777" w:rsidR="00B26B8F" w:rsidRDefault="00000000">
            <w:r>
              <w:t>1.000</w:t>
            </w:r>
          </w:p>
        </w:tc>
        <w:tc>
          <w:tcPr>
            <w:tcW w:w="956" w:type="dxa"/>
            <w:vAlign w:val="center"/>
          </w:tcPr>
          <w:p w14:paraId="4D28F86E" w14:textId="77777777" w:rsidR="00B26B8F" w:rsidRDefault="00000000">
            <w:r>
              <w:t>0.267</w:t>
            </w:r>
          </w:p>
        </w:tc>
        <w:tc>
          <w:tcPr>
            <w:tcW w:w="956" w:type="dxa"/>
            <w:vAlign w:val="center"/>
          </w:tcPr>
          <w:p w14:paraId="37CF6077" w14:textId="77777777" w:rsidR="00B26B8F" w:rsidRDefault="00000000">
            <w:r>
              <w:t>0.460</w:t>
            </w:r>
          </w:p>
        </w:tc>
        <w:tc>
          <w:tcPr>
            <w:tcW w:w="2988" w:type="dxa"/>
            <w:vAlign w:val="center"/>
          </w:tcPr>
          <w:p w14:paraId="29B47A2B" w14:textId="77777777" w:rsidR="00B26B8F" w:rsidRDefault="00000000">
            <w:r>
              <w:t>窗框</w:t>
            </w:r>
            <w:r>
              <w:t xml:space="preserve">K=2.8, </w:t>
            </w:r>
            <w:r>
              <w:t>玻璃</w:t>
            </w:r>
            <w:r>
              <w:t>K=1.3</w:t>
            </w:r>
          </w:p>
        </w:tc>
      </w:tr>
      <w:tr w:rsidR="00B26B8F" w14:paraId="5F593CF7" w14:textId="77777777">
        <w:tc>
          <w:tcPr>
            <w:tcW w:w="905" w:type="dxa"/>
            <w:shd w:val="clear" w:color="auto" w:fill="E6E6E6"/>
            <w:vAlign w:val="center"/>
          </w:tcPr>
          <w:p w14:paraId="4BE9C483" w14:textId="77777777" w:rsidR="00B26B8F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6224AE61" w14:textId="77777777" w:rsidR="00B26B8F" w:rsidRDefault="00000000">
            <w:r>
              <w:t>6</w:t>
            </w:r>
            <w:r>
              <w:t>中透单银</w:t>
            </w:r>
            <w:r>
              <w:t>Low-E+20Ar+5+9A+6(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26mm)(</w:t>
            </w:r>
            <w:r>
              <w:t>暖边</w:t>
            </w:r>
            <w:r>
              <w:t>)</w:t>
            </w:r>
          </w:p>
        </w:tc>
        <w:tc>
          <w:tcPr>
            <w:tcW w:w="832" w:type="dxa"/>
            <w:vAlign w:val="center"/>
          </w:tcPr>
          <w:p w14:paraId="3442A272" w14:textId="77777777" w:rsidR="00B26B8F" w:rsidRDefault="00000000">
            <w:r>
              <w:t>1.000</w:t>
            </w:r>
          </w:p>
        </w:tc>
        <w:tc>
          <w:tcPr>
            <w:tcW w:w="956" w:type="dxa"/>
            <w:vAlign w:val="center"/>
          </w:tcPr>
          <w:p w14:paraId="7B5EB5C5" w14:textId="77777777" w:rsidR="00B26B8F" w:rsidRDefault="00000000">
            <w:r>
              <w:t>0.267</w:t>
            </w:r>
          </w:p>
        </w:tc>
        <w:tc>
          <w:tcPr>
            <w:tcW w:w="956" w:type="dxa"/>
            <w:vAlign w:val="center"/>
          </w:tcPr>
          <w:p w14:paraId="7B7035E8" w14:textId="77777777" w:rsidR="00B26B8F" w:rsidRDefault="00000000">
            <w:r>
              <w:t>0.460</w:t>
            </w:r>
          </w:p>
        </w:tc>
        <w:tc>
          <w:tcPr>
            <w:tcW w:w="2988" w:type="dxa"/>
            <w:vAlign w:val="center"/>
          </w:tcPr>
          <w:p w14:paraId="1AD1027D" w14:textId="77777777" w:rsidR="00B26B8F" w:rsidRDefault="00000000">
            <w:r>
              <w:t>窗框</w:t>
            </w:r>
            <w:r>
              <w:t xml:space="preserve">K=2.8, </w:t>
            </w:r>
            <w:r>
              <w:t>玻璃</w:t>
            </w:r>
            <w:r>
              <w:t>K=1.3</w:t>
            </w:r>
          </w:p>
        </w:tc>
      </w:tr>
    </w:tbl>
    <w:p w14:paraId="7D84BB79" w14:textId="77777777" w:rsidR="00B26B8F" w:rsidRDefault="00000000">
      <w:pPr>
        <w:pStyle w:val="1"/>
      </w:pPr>
      <w:bookmarkStart w:id="47" w:name="_Toc225104573"/>
      <w:r>
        <w:t>房间类型</w:t>
      </w:r>
      <w:bookmarkEnd w:id="47"/>
    </w:p>
    <w:p w14:paraId="681918CD" w14:textId="77777777" w:rsidR="00B26B8F" w:rsidRDefault="00000000">
      <w:pPr>
        <w:pStyle w:val="2"/>
        <w:widowControl w:val="0"/>
        <w:rPr>
          <w:kern w:val="2"/>
        </w:rPr>
      </w:pPr>
      <w:bookmarkStart w:id="48" w:name="_Toc225104574"/>
      <w:r>
        <w:rPr>
          <w:kern w:val="2"/>
        </w:rPr>
        <w:t>房间参数表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26B8F" w14:paraId="68E3CD66" w14:textId="77777777">
        <w:tc>
          <w:tcPr>
            <w:tcW w:w="1862" w:type="dxa"/>
            <w:shd w:val="clear" w:color="auto" w:fill="E6E6E6"/>
            <w:vAlign w:val="center"/>
          </w:tcPr>
          <w:p w14:paraId="25D95674" w14:textId="77777777" w:rsidR="00B26B8F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D65BC9" w14:textId="77777777" w:rsidR="00B26B8F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8BF7F9" w14:textId="77777777" w:rsidR="00B26B8F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BB4F002" w14:textId="77777777" w:rsidR="00B26B8F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76873CA" w14:textId="77777777" w:rsidR="00B26B8F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D2ED7FD" w14:textId="77777777" w:rsidR="00B26B8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920C2F4" w14:textId="77777777" w:rsidR="00B26B8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26B8F" w14:paraId="3223C40D" w14:textId="77777777">
        <w:tc>
          <w:tcPr>
            <w:tcW w:w="1862" w:type="dxa"/>
            <w:shd w:val="clear" w:color="auto" w:fill="E6E6E6"/>
            <w:vAlign w:val="center"/>
          </w:tcPr>
          <w:p w14:paraId="064BBC31" w14:textId="77777777" w:rsidR="00B26B8F" w:rsidRDefault="00000000">
            <w:r>
              <w:t>一般商店</w:t>
            </w:r>
          </w:p>
        </w:tc>
        <w:tc>
          <w:tcPr>
            <w:tcW w:w="781" w:type="dxa"/>
            <w:vAlign w:val="center"/>
          </w:tcPr>
          <w:p w14:paraId="227F5A20" w14:textId="77777777" w:rsidR="00B26B8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AB14B8E" w14:textId="77777777" w:rsidR="00B26B8F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EAC3677" w14:textId="77777777" w:rsidR="00B26B8F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B24FB1" w14:textId="77777777" w:rsidR="00B26B8F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A818AF" w14:textId="77777777" w:rsidR="00B26B8F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9C7D42D" w14:textId="77777777" w:rsidR="00B26B8F" w:rsidRDefault="00000000">
            <w:pPr>
              <w:jc w:val="center"/>
            </w:pPr>
            <w:r>
              <w:t>13(W/m^2)</w:t>
            </w:r>
          </w:p>
        </w:tc>
      </w:tr>
      <w:tr w:rsidR="00B26B8F" w14:paraId="43425B42" w14:textId="77777777">
        <w:tc>
          <w:tcPr>
            <w:tcW w:w="1862" w:type="dxa"/>
            <w:shd w:val="clear" w:color="auto" w:fill="E6E6E6"/>
            <w:vAlign w:val="center"/>
          </w:tcPr>
          <w:p w14:paraId="2124EA4F" w14:textId="77777777" w:rsidR="00B26B8F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203DAC65" w14:textId="77777777" w:rsidR="00B26B8F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790B7468" w14:textId="77777777" w:rsidR="00B26B8F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77DB231" w14:textId="77777777" w:rsidR="00B26B8F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29D7BE" w14:textId="77777777" w:rsidR="00B26B8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467AFA" w14:textId="77777777" w:rsidR="00B26B8F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6E89254" w14:textId="77777777" w:rsidR="00B26B8F" w:rsidRDefault="00000000">
            <w:pPr>
              <w:jc w:val="center"/>
            </w:pPr>
            <w:r>
              <w:t>13(W/m^2)</w:t>
            </w:r>
          </w:p>
        </w:tc>
      </w:tr>
      <w:tr w:rsidR="00B26B8F" w14:paraId="6220F98E" w14:textId="77777777">
        <w:tc>
          <w:tcPr>
            <w:tcW w:w="1862" w:type="dxa"/>
            <w:shd w:val="clear" w:color="auto" w:fill="E6E6E6"/>
            <w:vAlign w:val="center"/>
          </w:tcPr>
          <w:p w14:paraId="63B3DC66" w14:textId="77777777" w:rsidR="00B26B8F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061B24B4" w14:textId="77777777" w:rsidR="00B26B8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A5BB33A" w14:textId="77777777" w:rsidR="00B26B8F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AF7ADDC" w14:textId="77777777" w:rsidR="00B26B8F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D59914" w14:textId="77777777" w:rsidR="00B26B8F" w:rsidRDefault="00000000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5E6B08" w14:textId="77777777" w:rsidR="00B26B8F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743CF8C8" w14:textId="77777777" w:rsidR="00B26B8F" w:rsidRDefault="00000000">
            <w:pPr>
              <w:jc w:val="center"/>
            </w:pPr>
            <w:r>
              <w:t>15(W/m^2)</w:t>
            </w:r>
          </w:p>
        </w:tc>
      </w:tr>
      <w:tr w:rsidR="00B26B8F" w14:paraId="72B0D3A8" w14:textId="77777777">
        <w:tc>
          <w:tcPr>
            <w:tcW w:w="1862" w:type="dxa"/>
            <w:shd w:val="clear" w:color="auto" w:fill="E6E6E6"/>
            <w:vAlign w:val="center"/>
          </w:tcPr>
          <w:p w14:paraId="2612A1D1" w14:textId="77777777" w:rsidR="00B26B8F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33D6919D" w14:textId="77777777" w:rsidR="00B26B8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99D00D6" w14:textId="77777777" w:rsidR="00B26B8F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735F28D" w14:textId="77777777" w:rsidR="00B26B8F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A6D8C6" w14:textId="77777777" w:rsidR="00B26B8F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D6FDB2" w14:textId="77777777" w:rsidR="00B26B8F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14CF605F" w14:textId="77777777" w:rsidR="00B26B8F" w:rsidRDefault="00000000">
            <w:pPr>
              <w:jc w:val="center"/>
            </w:pPr>
            <w:r>
              <w:t>10(W/m^2)</w:t>
            </w:r>
          </w:p>
        </w:tc>
      </w:tr>
      <w:tr w:rsidR="00B26B8F" w14:paraId="558CC6C9" w14:textId="77777777">
        <w:tc>
          <w:tcPr>
            <w:tcW w:w="1862" w:type="dxa"/>
            <w:shd w:val="clear" w:color="auto" w:fill="E6E6E6"/>
            <w:vAlign w:val="center"/>
          </w:tcPr>
          <w:p w14:paraId="04B4C840" w14:textId="77777777" w:rsidR="00B26B8F" w:rsidRDefault="00000000">
            <w:r>
              <w:t>密集办公室</w:t>
            </w:r>
          </w:p>
        </w:tc>
        <w:tc>
          <w:tcPr>
            <w:tcW w:w="781" w:type="dxa"/>
            <w:vAlign w:val="center"/>
          </w:tcPr>
          <w:p w14:paraId="2672E83D" w14:textId="77777777" w:rsidR="00B26B8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1442D5A" w14:textId="77777777" w:rsidR="00B26B8F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F8C8A38" w14:textId="77777777" w:rsidR="00B26B8F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9F6CD8" w14:textId="77777777" w:rsidR="00B26B8F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1F86E4" w14:textId="77777777" w:rsidR="00B26B8F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C86AC4B" w14:textId="77777777" w:rsidR="00B26B8F" w:rsidRDefault="00000000">
            <w:pPr>
              <w:jc w:val="center"/>
            </w:pPr>
            <w:r>
              <w:t>20(W/m^2)</w:t>
            </w:r>
          </w:p>
        </w:tc>
      </w:tr>
      <w:tr w:rsidR="00B26B8F" w14:paraId="19A6E2B0" w14:textId="77777777">
        <w:tc>
          <w:tcPr>
            <w:tcW w:w="1862" w:type="dxa"/>
            <w:shd w:val="clear" w:color="auto" w:fill="E6E6E6"/>
            <w:vAlign w:val="center"/>
          </w:tcPr>
          <w:p w14:paraId="14B2EB82" w14:textId="77777777" w:rsidR="00B26B8F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2F018F94" w14:textId="77777777" w:rsidR="00B26B8F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9EDE0D4" w14:textId="77777777" w:rsidR="00B26B8F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5D70A77" w14:textId="77777777" w:rsidR="00B26B8F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B97530" w14:textId="77777777" w:rsidR="00B26B8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D172E0" w14:textId="77777777" w:rsidR="00B26B8F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1C30DD4F" w14:textId="77777777" w:rsidR="00B26B8F" w:rsidRDefault="00000000">
            <w:pPr>
              <w:jc w:val="center"/>
            </w:pPr>
            <w:r>
              <w:t>0(W/m^2)</w:t>
            </w:r>
          </w:p>
        </w:tc>
      </w:tr>
    </w:tbl>
    <w:p w14:paraId="32533C40" w14:textId="77777777" w:rsidR="00B26B8F" w:rsidRDefault="00000000">
      <w:pPr>
        <w:pStyle w:val="2"/>
        <w:widowControl w:val="0"/>
        <w:rPr>
          <w:kern w:val="2"/>
        </w:rPr>
      </w:pPr>
      <w:bookmarkStart w:id="49" w:name="_Toc225104575"/>
      <w:r>
        <w:rPr>
          <w:kern w:val="2"/>
        </w:rPr>
        <w:lastRenderedPageBreak/>
        <w:t>作息时间表</w:t>
      </w:r>
      <w:bookmarkEnd w:id="49"/>
    </w:p>
    <w:p w14:paraId="3E3B3393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0365D75" w14:textId="77777777" w:rsidR="00B26B8F" w:rsidRDefault="00000000">
      <w:pPr>
        <w:pStyle w:val="1"/>
        <w:widowControl w:val="0"/>
        <w:rPr>
          <w:kern w:val="2"/>
          <w:szCs w:val="24"/>
        </w:rPr>
      </w:pPr>
      <w:bookmarkStart w:id="50" w:name="_Toc225104576"/>
      <w:r>
        <w:rPr>
          <w:kern w:val="2"/>
          <w:szCs w:val="24"/>
        </w:rPr>
        <w:t>系统设置</w:t>
      </w:r>
      <w:bookmarkEnd w:id="50"/>
    </w:p>
    <w:p w14:paraId="40ABF6D2" w14:textId="77777777" w:rsidR="00B26B8F" w:rsidRDefault="00000000">
      <w:pPr>
        <w:pStyle w:val="2"/>
        <w:widowControl w:val="0"/>
        <w:rPr>
          <w:kern w:val="2"/>
        </w:rPr>
      </w:pPr>
      <w:bookmarkStart w:id="51" w:name="_Toc225104577"/>
      <w:r>
        <w:rPr>
          <w:kern w:val="2"/>
        </w:rPr>
        <w:t>系统划分</w:t>
      </w:r>
      <w:bookmarkEnd w:id="5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B26B8F" w14:paraId="3843C4A1" w14:textId="77777777">
        <w:tc>
          <w:tcPr>
            <w:tcW w:w="1131" w:type="dxa"/>
            <w:shd w:val="clear" w:color="auto" w:fill="E6E6E6"/>
            <w:vAlign w:val="center"/>
          </w:tcPr>
          <w:p w14:paraId="20289B4D" w14:textId="77777777" w:rsidR="00B26B8F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DAA600" w14:textId="77777777" w:rsidR="00B26B8F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F1F1D59" w14:textId="77777777" w:rsidR="00B26B8F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B5C6E3" w14:textId="77777777" w:rsidR="00B26B8F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39BA724" w14:textId="77777777" w:rsidR="00B26B8F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567DE27" w14:textId="77777777" w:rsidR="00B26B8F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CC26259" w14:textId="77777777" w:rsidR="00B26B8F" w:rsidRDefault="00000000">
            <w:pPr>
              <w:jc w:val="center"/>
            </w:pPr>
            <w:r>
              <w:t>包含的房间</w:t>
            </w:r>
          </w:p>
        </w:tc>
      </w:tr>
      <w:tr w:rsidR="00B26B8F" w14:paraId="15B39D0F" w14:textId="77777777">
        <w:tc>
          <w:tcPr>
            <w:tcW w:w="1131" w:type="dxa"/>
            <w:vAlign w:val="center"/>
          </w:tcPr>
          <w:p w14:paraId="1ADB153B" w14:textId="77777777" w:rsidR="00B26B8F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61CA2983" w14:textId="77777777" w:rsidR="00B26B8F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23A75F75" w14:textId="77777777" w:rsidR="00B26B8F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6705CF50" w14:textId="77777777" w:rsidR="00B26B8F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64EF18A9" w14:textId="77777777" w:rsidR="00B26B8F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4391FB1D" w14:textId="77777777" w:rsidR="00B26B8F" w:rsidRDefault="00000000">
            <w:r>
              <w:t>1529.48</w:t>
            </w:r>
          </w:p>
        </w:tc>
        <w:tc>
          <w:tcPr>
            <w:tcW w:w="2830" w:type="dxa"/>
            <w:vAlign w:val="center"/>
          </w:tcPr>
          <w:p w14:paraId="525B5AB4" w14:textId="77777777" w:rsidR="00B26B8F" w:rsidRDefault="00000000">
            <w:r>
              <w:t>所有房间</w:t>
            </w:r>
          </w:p>
        </w:tc>
      </w:tr>
    </w:tbl>
    <w:p w14:paraId="269D10FB" w14:textId="77777777" w:rsidR="00B26B8F" w:rsidRDefault="00000000">
      <w:pPr>
        <w:pStyle w:val="2"/>
        <w:widowControl w:val="0"/>
        <w:rPr>
          <w:kern w:val="2"/>
        </w:rPr>
      </w:pPr>
      <w:bookmarkStart w:id="52" w:name="_Toc225104578"/>
      <w:r>
        <w:rPr>
          <w:kern w:val="2"/>
        </w:rPr>
        <w:t>运行时间表</w:t>
      </w:r>
      <w:bookmarkEnd w:id="52"/>
    </w:p>
    <w:p w14:paraId="72A1406D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F318E3C" w14:textId="77777777" w:rsidR="00B26B8F" w:rsidRDefault="00000000">
      <w:pPr>
        <w:pStyle w:val="1"/>
        <w:widowControl w:val="0"/>
        <w:rPr>
          <w:kern w:val="2"/>
          <w:szCs w:val="24"/>
        </w:rPr>
      </w:pPr>
      <w:bookmarkStart w:id="53" w:name="_Toc225104579"/>
      <w:r>
        <w:rPr>
          <w:kern w:val="2"/>
          <w:szCs w:val="24"/>
        </w:rPr>
        <w:t>计算结果</w:t>
      </w:r>
      <w:bookmarkEnd w:id="53"/>
    </w:p>
    <w:p w14:paraId="1B2A585C" w14:textId="77777777" w:rsidR="00B26B8F" w:rsidRDefault="00000000">
      <w:pPr>
        <w:pStyle w:val="2"/>
        <w:widowControl w:val="0"/>
        <w:rPr>
          <w:kern w:val="2"/>
        </w:rPr>
      </w:pPr>
      <w:bookmarkStart w:id="54" w:name="_Toc225104580"/>
      <w:r>
        <w:rPr>
          <w:kern w:val="2"/>
        </w:rPr>
        <w:t>模拟周期</w:t>
      </w:r>
      <w:bookmarkEnd w:id="54"/>
    </w:p>
    <w:p w14:paraId="428C7C9E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2957FE8" w14:textId="77777777" w:rsidR="00B26B8F" w:rsidRDefault="00000000">
      <w:pPr>
        <w:pStyle w:val="2"/>
        <w:widowControl w:val="0"/>
        <w:rPr>
          <w:kern w:val="2"/>
        </w:rPr>
      </w:pPr>
      <w:bookmarkStart w:id="55" w:name="_Toc225104581"/>
      <w:r>
        <w:rPr>
          <w:kern w:val="2"/>
        </w:rPr>
        <w:t>全年冷暖需求</w:t>
      </w:r>
      <w:bookmarkEnd w:id="5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B26B8F" w14:paraId="23D7515B" w14:textId="77777777">
        <w:tc>
          <w:tcPr>
            <w:tcW w:w="1975" w:type="dxa"/>
            <w:shd w:val="clear" w:color="auto" w:fill="E6E6E6"/>
            <w:vAlign w:val="center"/>
          </w:tcPr>
          <w:p w14:paraId="5C58BE32" w14:textId="77777777" w:rsidR="00B26B8F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38578FA" w14:textId="77777777" w:rsidR="00B26B8F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7EEF7A" w14:textId="77777777" w:rsidR="00B26B8F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AB6014D" w14:textId="77777777" w:rsidR="00B26B8F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35CA29D" w14:textId="77777777" w:rsidR="00B26B8F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B26B8F" w14:paraId="5E5EF675" w14:textId="77777777">
        <w:tc>
          <w:tcPr>
            <w:tcW w:w="1975" w:type="dxa"/>
            <w:shd w:val="clear" w:color="auto" w:fill="E6E6E6"/>
            <w:vAlign w:val="center"/>
          </w:tcPr>
          <w:p w14:paraId="1658CE40" w14:textId="77777777" w:rsidR="00B26B8F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67ED3DF2" w14:textId="77777777" w:rsidR="00B26B8F" w:rsidRDefault="00000000">
            <w:r>
              <w:t>6043</w:t>
            </w:r>
          </w:p>
        </w:tc>
        <w:tc>
          <w:tcPr>
            <w:tcW w:w="1839" w:type="dxa"/>
            <w:vAlign w:val="center"/>
          </w:tcPr>
          <w:p w14:paraId="136E5ECF" w14:textId="77777777" w:rsidR="00B26B8F" w:rsidRDefault="00000000">
            <w:r>
              <w:t>3.31</w:t>
            </w:r>
          </w:p>
        </w:tc>
        <w:tc>
          <w:tcPr>
            <w:tcW w:w="1839" w:type="dxa"/>
            <w:vAlign w:val="center"/>
          </w:tcPr>
          <w:p w14:paraId="0C37E246" w14:textId="77777777" w:rsidR="00B26B8F" w:rsidRDefault="00000000">
            <w:r>
              <w:t>89245</w:t>
            </w:r>
          </w:p>
        </w:tc>
        <w:tc>
          <w:tcPr>
            <w:tcW w:w="1839" w:type="dxa"/>
            <w:vAlign w:val="center"/>
          </w:tcPr>
          <w:p w14:paraId="56F05E50" w14:textId="77777777" w:rsidR="00B26B8F" w:rsidRDefault="00000000">
            <w:r>
              <w:t>48.90</w:t>
            </w:r>
          </w:p>
        </w:tc>
      </w:tr>
    </w:tbl>
    <w:p w14:paraId="7C21C6B5" w14:textId="77777777" w:rsidR="00B26B8F" w:rsidRDefault="00000000">
      <w:r>
        <w:rPr>
          <w:noProof/>
        </w:rPr>
        <w:drawing>
          <wp:inline distT="0" distB="0" distL="0" distR="0" wp14:anchorId="716D96B4" wp14:editId="143B77D2">
            <wp:extent cx="5344086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116A6" w14:textId="77777777" w:rsidR="00B26B8F" w:rsidRDefault="00B26B8F"/>
    <w:p w14:paraId="0E5EB2C1" w14:textId="77777777" w:rsidR="00B26B8F" w:rsidRDefault="00000000">
      <w:pPr>
        <w:pStyle w:val="2"/>
        <w:widowControl w:val="0"/>
        <w:rPr>
          <w:kern w:val="2"/>
        </w:rPr>
      </w:pPr>
      <w:bookmarkStart w:id="56" w:name="_Toc225104582"/>
      <w:r>
        <w:rPr>
          <w:kern w:val="2"/>
        </w:rPr>
        <w:t>负荷分项统计</w:t>
      </w:r>
      <w:bookmarkEnd w:id="5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26B8F" w14:paraId="0A801E6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1FC3E6C" w14:textId="77777777" w:rsidR="00B26B8F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F3AACD" w14:textId="77777777" w:rsidR="00B26B8F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EC2DBA" w14:textId="77777777" w:rsidR="00B26B8F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A2F557" w14:textId="77777777" w:rsidR="00B26B8F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BAAC9FE" w14:textId="77777777" w:rsidR="00B26B8F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21408BE" w14:textId="77777777" w:rsidR="00B26B8F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A0110E" w14:textId="77777777" w:rsidR="00B26B8F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8BB0A20" w14:textId="77777777" w:rsidR="00B26B8F" w:rsidRDefault="00000000">
            <w:pPr>
              <w:jc w:val="center"/>
            </w:pPr>
            <w:r>
              <w:t>合计</w:t>
            </w:r>
          </w:p>
        </w:tc>
      </w:tr>
      <w:tr w:rsidR="00B26B8F" w14:paraId="5F71FD6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01B38C5" w14:textId="77777777" w:rsidR="00B26B8F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5DD839" w14:textId="77777777" w:rsidR="00B26B8F" w:rsidRDefault="00000000">
            <w:pPr>
              <w:jc w:val="center"/>
            </w:pPr>
            <w:r>
              <w:t>-6.08</w:t>
            </w:r>
          </w:p>
        </w:tc>
        <w:tc>
          <w:tcPr>
            <w:tcW w:w="1131" w:type="dxa"/>
            <w:vAlign w:val="center"/>
          </w:tcPr>
          <w:p w14:paraId="2E3CE9E2" w14:textId="77777777" w:rsidR="00B26B8F" w:rsidRDefault="00000000">
            <w:pPr>
              <w:jc w:val="center"/>
            </w:pPr>
            <w:r>
              <w:t>5.07</w:t>
            </w:r>
          </w:p>
        </w:tc>
        <w:tc>
          <w:tcPr>
            <w:tcW w:w="990" w:type="dxa"/>
            <w:vAlign w:val="center"/>
          </w:tcPr>
          <w:p w14:paraId="71E56182" w14:textId="77777777" w:rsidR="00B26B8F" w:rsidRDefault="00000000">
            <w:pPr>
              <w:jc w:val="center"/>
            </w:pPr>
            <w:r>
              <w:t>0.79</w:t>
            </w:r>
          </w:p>
        </w:tc>
        <w:tc>
          <w:tcPr>
            <w:tcW w:w="1228" w:type="dxa"/>
            <w:vAlign w:val="center"/>
          </w:tcPr>
          <w:p w14:paraId="07DAB356" w14:textId="77777777" w:rsidR="00B26B8F" w:rsidRDefault="00000000">
            <w:pPr>
              <w:jc w:val="center"/>
            </w:pPr>
            <w:r>
              <w:t>-3.10</w:t>
            </w:r>
          </w:p>
        </w:tc>
        <w:tc>
          <w:tcPr>
            <w:tcW w:w="1177" w:type="dxa"/>
            <w:vAlign w:val="center"/>
          </w:tcPr>
          <w:p w14:paraId="6C1EAE80" w14:textId="77777777" w:rsidR="00B26B8F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019508B" w14:textId="77777777" w:rsidR="00B26B8F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633E201" w14:textId="77777777" w:rsidR="00B26B8F" w:rsidRDefault="00000000">
            <w:r>
              <w:t>-3.31</w:t>
            </w:r>
          </w:p>
        </w:tc>
      </w:tr>
      <w:tr w:rsidR="00B26B8F" w14:paraId="7D1AF4A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314403A" w14:textId="77777777" w:rsidR="00B26B8F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F0ADB0" w14:textId="77777777" w:rsidR="00B26B8F" w:rsidRDefault="00000000">
            <w:pPr>
              <w:jc w:val="center"/>
            </w:pPr>
            <w:r>
              <w:t>11.26</w:t>
            </w:r>
          </w:p>
        </w:tc>
        <w:tc>
          <w:tcPr>
            <w:tcW w:w="1131" w:type="dxa"/>
            <w:vAlign w:val="center"/>
          </w:tcPr>
          <w:p w14:paraId="6E4410C0" w14:textId="77777777" w:rsidR="00B26B8F" w:rsidRDefault="00000000">
            <w:pPr>
              <w:jc w:val="center"/>
            </w:pPr>
            <w:r>
              <w:t>24.58</w:t>
            </w:r>
          </w:p>
        </w:tc>
        <w:tc>
          <w:tcPr>
            <w:tcW w:w="990" w:type="dxa"/>
            <w:vAlign w:val="center"/>
          </w:tcPr>
          <w:p w14:paraId="44439175" w14:textId="77777777" w:rsidR="00B26B8F" w:rsidRDefault="00000000">
            <w:pPr>
              <w:jc w:val="center"/>
            </w:pPr>
            <w:r>
              <w:t>4.06</w:t>
            </w:r>
          </w:p>
        </w:tc>
        <w:tc>
          <w:tcPr>
            <w:tcW w:w="1228" w:type="dxa"/>
            <w:vAlign w:val="center"/>
          </w:tcPr>
          <w:p w14:paraId="6F300B25" w14:textId="77777777" w:rsidR="00B26B8F" w:rsidRDefault="00000000">
            <w:pPr>
              <w:jc w:val="center"/>
            </w:pPr>
            <w:r>
              <w:t>10.66</w:t>
            </w:r>
          </w:p>
        </w:tc>
        <w:tc>
          <w:tcPr>
            <w:tcW w:w="1177" w:type="dxa"/>
            <w:vAlign w:val="center"/>
          </w:tcPr>
          <w:p w14:paraId="21287BE3" w14:textId="77777777" w:rsidR="00B26B8F" w:rsidRDefault="00000000">
            <w:pPr>
              <w:jc w:val="center"/>
            </w:pPr>
            <w:r>
              <w:t>-1.67</w:t>
            </w:r>
          </w:p>
        </w:tc>
        <w:tc>
          <w:tcPr>
            <w:tcW w:w="990" w:type="dxa"/>
            <w:vAlign w:val="center"/>
          </w:tcPr>
          <w:p w14:paraId="2925673E" w14:textId="77777777" w:rsidR="00B26B8F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AF67CB5" w14:textId="77777777" w:rsidR="00B26B8F" w:rsidRDefault="00000000">
            <w:r>
              <w:t>48.90</w:t>
            </w:r>
          </w:p>
        </w:tc>
      </w:tr>
    </w:tbl>
    <w:p w14:paraId="0E28C71F" w14:textId="77777777" w:rsidR="00B26B8F" w:rsidRDefault="00000000">
      <w:pPr>
        <w:jc w:val="center"/>
      </w:pPr>
      <w:r>
        <w:rPr>
          <w:noProof/>
        </w:rPr>
        <w:drawing>
          <wp:inline distT="0" distB="0" distL="0" distR="0" wp14:anchorId="487073A7" wp14:editId="1D11A8A2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BADED" w14:textId="77777777" w:rsidR="00B26B8F" w:rsidRDefault="00000000">
      <w:pPr>
        <w:jc w:val="center"/>
      </w:pPr>
      <w:r>
        <w:rPr>
          <w:noProof/>
        </w:rPr>
        <w:drawing>
          <wp:inline distT="0" distB="0" distL="0" distR="0" wp14:anchorId="497F15F5" wp14:editId="2B7A404E">
            <wp:extent cx="5667375" cy="26955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49BF" w14:textId="77777777" w:rsidR="00B26B8F" w:rsidRDefault="00000000">
      <w:pPr>
        <w:pStyle w:val="2"/>
      </w:pPr>
      <w:bookmarkStart w:id="57" w:name="_Toc225104583"/>
      <w:r>
        <w:t>逐月负荷表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26B8F" w14:paraId="520D4F0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7A5E667" w14:textId="77777777" w:rsidR="00B26B8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84B1DF" w14:textId="77777777" w:rsidR="00B26B8F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8712F" w14:textId="77777777" w:rsidR="00B26B8F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0AE241" w14:textId="77777777" w:rsidR="00B26B8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96C1B6" w14:textId="77777777" w:rsidR="00B26B8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9244BF" w14:textId="77777777" w:rsidR="00B26B8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644739" w14:textId="77777777" w:rsidR="00B26B8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26B8F" w14:paraId="67987B7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39D294A" w14:textId="77777777" w:rsidR="00B26B8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45D7BF" w14:textId="77777777" w:rsidR="00B26B8F" w:rsidRDefault="00000000">
            <w:pPr>
              <w:jc w:val="right"/>
            </w:pPr>
            <w:r>
              <w:t>2066</w:t>
            </w:r>
          </w:p>
        </w:tc>
        <w:tc>
          <w:tcPr>
            <w:tcW w:w="1188" w:type="dxa"/>
            <w:vAlign w:val="center"/>
          </w:tcPr>
          <w:p w14:paraId="55728863" w14:textId="77777777" w:rsidR="00B26B8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E71B2D" w14:textId="77777777" w:rsidR="00B26B8F" w:rsidRDefault="00000000">
            <w:pPr>
              <w:jc w:val="right"/>
            </w:pPr>
            <w:r>
              <w:t>29.302</w:t>
            </w:r>
          </w:p>
        </w:tc>
        <w:tc>
          <w:tcPr>
            <w:tcW w:w="1862" w:type="dxa"/>
            <w:vAlign w:val="center"/>
          </w:tcPr>
          <w:p w14:paraId="2E0A65B1" w14:textId="77777777" w:rsidR="00B26B8F" w:rsidRDefault="00000000">
            <w:r>
              <w:t>1</w:t>
            </w:r>
            <w:r>
              <w:t>月</w:t>
            </w:r>
            <w:r>
              <w:t>31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EBF0B2" w14:textId="77777777" w:rsidR="00B26B8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7DBBBF" w14:textId="77777777" w:rsidR="00B26B8F" w:rsidRDefault="00000000">
            <w:r>
              <w:t>--</w:t>
            </w:r>
          </w:p>
        </w:tc>
      </w:tr>
      <w:tr w:rsidR="00B26B8F" w14:paraId="6447B2A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C60981" w14:textId="77777777" w:rsidR="00B26B8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678250" w14:textId="77777777" w:rsidR="00B26B8F" w:rsidRDefault="00000000">
            <w:pPr>
              <w:jc w:val="right"/>
            </w:pPr>
            <w:r>
              <w:t>1161</w:t>
            </w:r>
          </w:p>
        </w:tc>
        <w:tc>
          <w:tcPr>
            <w:tcW w:w="1188" w:type="dxa"/>
            <w:vAlign w:val="center"/>
          </w:tcPr>
          <w:p w14:paraId="5CFF18D8" w14:textId="77777777" w:rsidR="00B26B8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68F1E2" w14:textId="77777777" w:rsidR="00B26B8F" w:rsidRDefault="00000000">
            <w:pPr>
              <w:jc w:val="right"/>
            </w:pPr>
            <w:r>
              <w:rPr>
                <w:color w:val="FF0000"/>
              </w:rPr>
              <w:t>43.057</w:t>
            </w:r>
          </w:p>
        </w:tc>
        <w:tc>
          <w:tcPr>
            <w:tcW w:w="1862" w:type="dxa"/>
            <w:vAlign w:val="center"/>
          </w:tcPr>
          <w:p w14:paraId="721435A7" w14:textId="77777777" w:rsidR="00B26B8F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C5B3D9C" w14:textId="77777777" w:rsidR="00B26B8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57398E" w14:textId="77777777" w:rsidR="00B26B8F" w:rsidRDefault="00000000">
            <w:r>
              <w:t>--</w:t>
            </w:r>
          </w:p>
        </w:tc>
      </w:tr>
      <w:tr w:rsidR="00B26B8F" w14:paraId="75F1696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9EC2F6" w14:textId="77777777" w:rsidR="00B26B8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AA139C" w14:textId="77777777" w:rsidR="00B26B8F" w:rsidRDefault="00000000">
            <w:pPr>
              <w:jc w:val="right"/>
            </w:pPr>
            <w:r>
              <w:t>1326</w:t>
            </w:r>
          </w:p>
        </w:tc>
        <w:tc>
          <w:tcPr>
            <w:tcW w:w="1188" w:type="dxa"/>
            <w:vAlign w:val="center"/>
          </w:tcPr>
          <w:p w14:paraId="1DBF2303" w14:textId="77777777" w:rsidR="00B26B8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AEEDAD" w14:textId="77777777" w:rsidR="00B26B8F" w:rsidRDefault="00000000">
            <w:pPr>
              <w:jc w:val="right"/>
            </w:pPr>
            <w:r>
              <w:t>39.478</w:t>
            </w:r>
          </w:p>
        </w:tc>
        <w:tc>
          <w:tcPr>
            <w:tcW w:w="1862" w:type="dxa"/>
            <w:vAlign w:val="center"/>
          </w:tcPr>
          <w:p w14:paraId="79E0D98A" w14:textId="77777777" w:rsidR="00B26B8F" w:rsidRDefault="00000000">
            <w:r>
              <w:t>3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2067F37" w14:textId="77777777" w:rsidR="00B26B8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4B3308" w14:textId="77777777" w:rsidR="00B26B8F" w:rsidRDefault="00000000">
            <w:r>
              <w:t>--</w:t>
            </w:r>
          </w:p>
        </w:tc>
      </w:tr>
      <w:tr w:rsidR="00B26B8F" w14:paraId="24166BE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65C121" w14:textId="77777777" w:rsidR="00B26B8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AEDCB0" w14:textId="77777777" w:rsidR="00B26B8F" w:rsidRDefault="00000000">
            <w:pPr>
              <w:jc w:val="right"/>
            </w:pPr>
            <w:r>
              <w:t>1245</w:t>
            </w:r>
          </w:p>
        </w:tc>
        <w:tc>
          <w:tcPr>
            <w:tcW w:w="1188" w:type="dxa"/>
            <w:vAlign w:val="center"/>
          </w:tcPr>
          <w:p w14:paraId="525533A3" w14:textId="77777777" w:rsidR="00B26B8F" w:rsidRDefault="00000000">
            <w:pPr>
              <w:jc w:val="right"/>
            </w:pPr>
            <w:r>
              <w:t>141</w:t>
            </w:r>
          </w:p>
        </w:tc>
        <w:tc>
          <w:tcPr>
            <w:tcW w:w="1188" w:type="dxa"/>
            <w:vAlign w:val="center"/>
          </w:tcPr>
          <w:p w14:paraId="29AADD0B" w14:textId="77777777" w:rsidR="00B26B8F" w:rsidRDefault="00000000">
            <w:pPr>
              <w:jc w:val="right"/>
            </w:pPr>
            <w:r>
              <w:t>28.441</w:t>
            </w:r>
          </w:p>
        </w:tc>
        <w:tc>
          <w:tcPr>
            <w:tcW w:w="1862" w:type="dxa"/>
            <w:vAlign w:val="center"/>
          </w:tcPr>
          <w:p w14:paraId="1AEEA6E5" w14:textId="77777777" w:rsidR="00B26B8F" w:rsidRDefault="00000000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08565FF" w14:textId="77777777" w:rsidR="00B26B8F" w:rsidRDefault="00000000">
            <w:pPr>
              <w:jc w:val="right"/>
            </w:pPr>
            <w:r>
              <w:t>12.833</w:t>
            </w:r>
          </w:p>
        </w:tc>
        <w:tc>
          <w:tcPr>
            <w:tcW w:w="1862" w:type="dxa"/>
            <w:vAlign w:val="center"/>
          </w:tcPr>
          <w:p w14:paraId="28A6DA6E" w14:textId="77777777" w:rsidR="00B26B8F" w:rsidRDefault="00000000">
            <w:r>
              <w:t>4</w:t>
            </w:r>
            <w:r>
              <w:t>月</w:t>
            </w:r>
            <w:r>
              <w:t>29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26B8F" w14:paraId="4515176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B374542" w14:textId="77777777" w:rsidR="00B26B8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68A681" w14:textId="77777777" w:rsidR="00B26B8F" w:rsidRDefault="00000000">
            <w:pPr>
              <w:jc w:val="right"/>
            </w:pPr>
            <w:r>
              <w:t>59</w:t>
            </w:r>
          </w:p>
        </w:tc>
        <w:tc>
          <w:tcPr>
            <w:tcW w:w="1188" w:type="dxa"/>
            <w:vAlign w:val="center"/>
          </w:tcPr>
          <w:p w14:paraId="63C87F2C" w14:textId="77777777" w:rsidR="00B26B8F" w:rsidRDefault="00000000">
            <w:pPr>
              <w:jc w:val="right"/>
            </w:pPr>
            <w:r>
              <w:t>4533</w:t>
            </w:r>
          </w:p>
        </w:tc>
        <w:tc>
          <w:tcPr>
            <w:tcW w:w="1188" w:type="dxa"/>
            <w:vAlign w:val="center"/>
          </w:tcPr>
          <w:p w14:paraId="1DC3B2CC" w14:textId="77777777" w:rsidR="00B26B8F" w:rsidRDefault="00000000">
            <w:pPr>
              <w:jc w:val="right"/>
            </w:pPr>
            <w:r>
              <w:t>1.113</w:t>
            </w:r>
          </w:p>
        </w:tc>
        <w:tc>
          <w:tcPr>
            <w:tcW w:w="1862" w:type="dxa"/>
            <w:vAlign w:val="center"/>
          </w:tcPr>
          <w:p w14:paraId="77AF0097" w14:textId="77777777" w:rsidR="00B26B8F" w:rsidRDefault="00000000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B6A1CF" w14:textId="77777777" w:rsidR="00B26B8F" w:rsidRDefault="00000000">
            <w:pPr>
              <w:jc w:val="right"/>
            </w:pPr>
            <w:r>
              <w:t>38.317</w:t>
            </w:r>
          </w:p>
        </w:tc>
        <w:tc>
          <w:tcPr>
            <w:tcW w:w="1862" w:type="dxa"/>
            <w:vAlign w:val="center"/>
          </w:tcPr>
          <w:p w14:paraId="6C6A4CE6" w14:textId="77777777" w:rsidR="00B26B8F" w:rsidRDefault="00000000">
            <w:r>
              <w:t>5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26B8F" w14:paraId="2F31DD9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30A4CF" w14:textId="77777777" w:rsidR="00B26B8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2F8ED6" w14:textId="77777777" w:rsidR="00B26B8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878854" w14:textId="77777777" w:rsidR="00B26B8F" w:rsidRDefault="00000000">
            <w:pPr>
              <w:jc w:val="right"/>
            </w:pPr>
            <w:r>
              <w:t>8931</w:t>
            </w:r>
          </w:p>
        </w:tc>
        <w:tc>
          <w:tcPr>
            <w:tcW w:w="1188" w:type="dxa"/>
            <w:vAlign w:val="center"/>
          </w:tcPr>
          <w:p w14:paraId="4F85B729" w14:textId="77777777" w:rsidR="00B26B8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D08605" w14:textId="77777777" w:rsidR="00B26B8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5B25DC2" w14:textId="77777777" w:rsidR="00B26B8F" w:rsidRDefault="00000000">
            <w:pPr>
              <w:jc w:val="right"/>
            </w:pPr>
            <w:r>
              <w:t>62.525</w:t>
            </w:r>
          </w:p>
        </w:tc>
        <w:tc>
          <w:tcPr>
            <w:tcW w:w="1862" w:type="dxa"/>
            <w:vAlign w:val="center"/>
          </w:tcPr>
          <w:p w14:paraId="56C3C38D" w14:textId="77777777" w:rsidR="00B26B8F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26B8F" w14:paraId="450F9D5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70F2D92" w14:textId="77777777" w:rsidR="00B26B8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53FE9A" w14:textId="77777777" w:rsidR="00B26B8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5B1524" w14:textId="77777777" w:rsidR="00B26B8F" w:rsidRDefault="00000000">
            <w:pPr>
              <w:jc w:val="right"/>
            </w:pPr>
            <w:r>
              <w:t>20081</w:t>
            </w:r>
          </w:p>
        </w:tc>
        <w:tc>
          <w:tcPr>
            <w:tcW w:w="1188" w:type="dxa"/>
            <w:vAlign w:val="center"/>
          </w:tcPr>
          <w:p w14:paraId="7A46CC95" w14:textId="77777777" w:rsidR="00B26B8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236D6A" w14:textId="77777777" w:rsidR="00B26B8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292399" w14:textId="77777777" w:rsidR="00B26B8F" w:rsidRDefault="00000000">
            <w:pPr>
              <w:jc w:val="right"/>
            </w:pPr>
            <w:r>
              <w:t>113.467</w:t>
            </w:r>
          </w:p>
        </w:tc>
        <w:tc>
          <w:tcPr>
            <w:tcW w:w="1862" w:type="dxa"/>
            <w:vAlign w:val="center"/>
          </w:tcPr>
          <w:p w14:paraId="58475EE0" w14:textId="77777777" w:rsidR="00B26B8F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26B8F" w14:paraId="022631A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31467B5" w14:textId="77777777" w:rsidR="00B26B8F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DB2E58" w14:textId="77777777" w:rsidR="00B26B8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8DCA87" w14:textId="77777777" w:rsidR="00B26B8F" w:rsidRDefault="00000000">
            <w:pPr>
              <w:jc w:val="right"/>
            </w:pPr>
            <w:r>
              <w:t>20123</w:t>
            </w:r>
          </w:p>
        </w:tc>
        <w:tc>
          <w:tcPr>
            <w:tcW w:w="1188" w:type="dxa"/>
            <w:vAlign w:val="center"/>
          </w:tcPr>
          <w:p w14:paraId="619F5E61" w14:textId="77777777" w:rsidR="00B26B8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F49810" w14:textId="77777777" w:rsidR="00B26B8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77A7C12" w14:textId="77777777" w:rsidR="00B26B8F" w:rsidRDefault="00000000">
            <w:pPr>
              <w:jc w:val="right"/>
            </w:pPr>
            <w:r>
              <w:t>122.919</w:t>
            </w:r>
          </w:p>
        </w:tc>
        <w:tc>
          <w:tcPr>
            <w:tcW w:w="1862" w:type="dxa"/>
            <w:vAlign w:val="center"/>
          </w:tcPr>
          <w:p w14:paraId="30F6ABB6" w14:textId="77777777" w:rsidR="00B26B8F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26B8F" w14:paraId="6BB4F2A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4A65B3" w14:textId="77777777" w:rsidR="00B26B8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2C3BB3" w14:textId="77777777" w:rsidR="00B26B8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FB314B" w14:textId="77777777" w:rsidR="00B26B8F" w:rsidRDefault="00000000">
            <w:pPr>
              <w:jc w:val="right"/>
            </w:pPr>
            <w:r>
              <w:t>16727</w:t>
            </w:r>
          </w:p>
        </w:tc>
        <w:tc>
          <w:tcPr>
            <w:tcW w:w="1188" w:type="dxa"/>
            <w:vAlign w:val="center"/>
          </w:tcPr>
          <w:p w14:paraId="7D9F0054" w14:textId="77777777" w:rsidR="00B26B8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DCA0E8" w14:textId="77777777" w:rsidR="00B26B8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15D101" w14:textId="77777777" w:rsidR="00B26B8F" w:rsidRDefault="00000000">
            <w:pPr>
              <w:jc w:val="right"/>
            </w:pPr>
            <w:r>
              <w:t>108.996</w:t>
            </w:r>
          </w:p>
        </w:tc>
        <w:tc>
          <w:tcPr>
            <w:tcW w:w="1862" w:type="dxa"/>
            <w:vAlign w:val="center"/>
          </w:tcPr>
          <w:p w14:paraId="4DFFDC58" w14:textId="77777777" w:rsidR="00B26B8F" w:rsidRDefault="00000000">
            <w:r>
              <w:t>9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26B8F" w14:paraId="60F9501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CE1D4E" w14:textId="77777777" w:rsidR="00B26B8F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46FFFE" w14:textId="77777777" w:rsidR="00B26B8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D79821" w14:textId="77777777" w:rsidR="00B26B8F" w:rsidRDefault="00000000">
            <w:pPr>
              <w:jc w:val="right"/>
            </w:pPr>
            <w:r>
              <w:t>13669</w:t>
            </w:r>
          </w:p>
        </w:tc>
        <w:tc>
          <w:tcPr>
            <w:tcW w:w="1188" w:type="dxa"/>
            <w:vAlign w:val="center"/>
          </w:tcPr>
          <w:p w14:paraId="50F3F032" w14:textId="77777777" w:rsidR="00B26B8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528F92" w14:textId="77777777" w:rsidR="00B26B8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5AB2F9" w14:textId="77777777" w:rsidR="00B26B8F" w:rsidRDefault="00000000">
            <w:pPr>
              <w:jc w:val="right"/>
            </w:pPr>
            <w:r>
              <w:rPr>
                <w:color w:val="0000FF"/>
              </w:rPr>
              <w:t>126.191</w:t>
            </w:r>
          </w:p>
        </w:tc>
        <w:tc>
          <w:tcPr>
            <w:tcW w:w="1862" w:type="dxa"/>
            <w:vAlign w:val="center"/>
          </w:tcPr>
          <w:p w14:paraId="4590D99E" w14:textId="77777777" w:rsidR="00B26B8F" w:rsidRDefault="00000000">
            <w:r>
              <w:rPr>
                <w:color w:val="0000FF"/>
              </w:rPr>
              <w:t>10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B26B8F" w14:paraId="5A1CD38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82B6C8" w14:textId="77777777" w:rsidR="00B26B8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AAFF7B" w14:textId="77777777" w:rsidR="00B26B8F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717EFF1" w14:textId="77777777" w:rsidR="00B26B8F" w:rsidRDefault="00000000">
            <w:pPr>
              <w:jc w:val="right"/>
            </w:pPr>
            <w:r>
              <w:t>4818</w:t>
            </w:r>
          </w:p>
        </w:tc>
        <w:tc>
          <w:tcPr>
            <w:tcW w:w="1188" w:type="dxa"/>
            <w:vAlign w:val="center"/>
          </w:tcPr>
          <w:p w14:paraId="4C5CDDB9" w14:textId="77777777" w:rsidR="00B26B8F" w:rsidRDefault="00000000">
            <w:pPr>
              <w:jc w:val="right"/>
            </w:pPr>
            <w:r>
              <w:t>0.994</w:t>
            </w:r>
          </w:p>
        </w:tc>
        <w:tc>
          <w:tcPr>
            <w:tcW w:w="1862" w:type="dxa"/>
            <w:vAlign w:val="center"/>
          </w:tcPr>
          <w:p w14:paraId="21B2CEA3" w14:textId="77777777" w:rsidR="00B26B8F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AE012E" w14:textId="77777777" w:rsidR="00B26B8F" w:rsidRDefault="00000000">
            <w:pPr>
              <w:jc w:val="right"/>
            </w:pPr>
            <w:r>
              <w:t>58.470</w:t>
            </w:r>
          </w:p>
        </w:tc>
        <w:tc>
          <w:tcPr>
            <w:tcW w:w="1862" w:type="dxa"/>
            <w:vAlign w:val="center"/>
          </w:tcPr>
          <w:p w14:paraId="257023DE" w14:textId="77777777" w:rsidR="00B26B8F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26B8F" w14:paraId="5057093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EC3172" w14:textId="77777777" w:rsidR="00B26B8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31B3DC" w14:textId="77777777" w:rsidR="00B26B8F" w:rsidRDefault="00000000">
            <w:pPr>
              <w:jc w:val="right"/>
            </w:pPr>
            <w:r>
              <w:t>183</w:t>
            </w:r>
          </w:p>
        </w:tc>
        <w:tc>
          <w:tcPr>
            <w:tcW w:w="1188" w:type="dxa"/>
            <w:vAlign w:val="center"/>
          </w:tcPr>
          <w:p w14:paraId="1BCDE9C6" w14:textId="77777777" w:rsidR="00B26B8F" w:rsidRDefault="00000000">
            <w:pPr>
              <w:jc w:val="right"/>
            </w:pPr>
            <w:r>
              <w:t>223</w:t>
            </w:r>
          </w:p>
        </w:tc>
        <w:tc>
          <w:tcPr>
            <w:tcW w:w="1188" w:type="dxa"/>
            <w:vAlign w:val="center"/>
          </w:tcPr>
          <w:p w14:paraId="458E0528" w14:textId="77777777" w:rsidR="00B26B8F" w:rsidRDefault="00000000">
            <w:pPr>
              <w:jc w:val="right"/>
            </w:pPr>
            <w:r>
              <w:t>5.590</w:t>
            </w:r>
          </w:p>
        </w:tc>
        <w:tc>
          <w:tcPr>
            <w:tcW w:w="1862" w:type="dxa"/>
            <w:vAlign w:val="center"/>
          </w:tcPr>
          <w:p w14:paraId="74689A28" w14:textId="77777777" w:rsidR="00B26B8F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EEED6F" w14:textId="77777777" w:rsidR="00B26B8F" w:rsidRDefault="00000000">
            <w:pPr>
              <w:jc w:val="right"/>
            </w:pPr>
            <w:r>
              <w:t>10.685</w:t>
            </w:r>
          </w:p>
        </w:tc>
        <w:tc>
          <w:tcPr>
            <w:tcW w:w="1862" w:type="dxa"/>
            <w:vAlign w:val="center"/>
          </w:tcPr>
          <w:p w14:paraId="4817B3BC" w14:textId="77777777" w:rsidR="00B26B8F" w:rsidRDefault="0000000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360A501D" w14:textId="77777777" w:rsidR="00B26B8F" w:rsidRDefault="00000000">
      <w:pPr>
        <w:jc w:val="center"/>
      </w:pPr>
      <w:r>
        <w:rPr>
          <w:noProof/>
        </w:rPr>
        <w:drawing>
          <wp:inline distT="0" distB="0" distL="0" distR="0" wp14:anchorId="0C01C42F" wp14:editId="3ACFFC5E">
            <wp:extent cx="5344086" cy="232434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320A" w14:textId="77777777" w:rsidR="00B26B8F" w:rsidRDefault="00000000">
      <w:pPr>
        <w:jc w:val="center"/>
      </w:pPr>
      <w:r>
        <w:rPr>
          <w:noProof/>
        </w:rPr>
        <w:drawing>
          <wp:inline distT="0" distB="0" distL="0" distR="0" wp14:anchorId="58116BF4" wp14:editId="2F674642">
            <wp:extent cx="5344086" cy="2314818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8ABE" w14:textId="77777777" w:rsidR="00B26B8F" w:rsidRDefault="00B26B8F"/>
    <w:p w14:paraId="62E35E15" w14:textId="77777777" w:rsidR="00B26B8F" w:rsidRDefault="00B26B8F"/>
    <w:p w14:paraId="479D3B46" w14:textId="77777777" w:rsidR="00B26B8F" w:rsidRDefault="00B26B8F">
      <w:pPr>
        <w:sectPr w:rsidR="00B26B8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5F7B8A1" w14:textId="77777777" w:rsidR="00B26B8F" w:rsidRDefault="00000000">
      <w:pPr>
        <w:pStyle w:val="1"/>
        <w:widowControl w:val="0"/>
        <w:rPr>
          <w:kern w:val="2"/>
          <w:szCs w:val="24"/>
        </w:rPr>
      </w:pPr>
      <w:bookmarkStart w:id="58" w:name="_Toc225104584"/>
      <w:r>
        <w:rPr>
          <w:kern w:val="2"/>
          <w:szCs w:val="24"/>
        </w:rPr>
        <w:lastRenderedPageBreak/>
        <w:t>附录</w:t>
      </w:r>
      <w:bookmarkEnd w:id="58"/>
    </w:p>
    <w:p w14:paraId="3B72EE47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32BE1F3" w14:textId="77777777" w:rsidR="00B26B8F" w:rsidRDefault="00B26B8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C4191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7FE0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29D2D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B9DE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5D8D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DCC1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A4EC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C7D9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AA8C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A9B0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B7F8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7C87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24B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74AE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17DC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3DAF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335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C3DE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04C9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63B9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9767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3505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DAC3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3891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E7D5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C277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6B8F" w14:paraId="35EC03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F9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315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73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6C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BEA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489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19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F5E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56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74B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0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8C7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AB6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119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B34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8F3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714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14F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BC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23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D71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E1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BA5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AF1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E4A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79B8EC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2C1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18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29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572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6F9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BA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96E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0A5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A7F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367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A87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95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83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F7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AB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553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1BA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5D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AE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5F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2B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EE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C9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7DE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87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065046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AE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142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E6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6FA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21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09A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3A7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FE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C5D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26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7B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A25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25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962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9B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AEB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A8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2AA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A5C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9E3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EAF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D6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0B7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8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58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354C86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3334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95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7AB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53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7C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38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81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389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DB3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538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334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77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A8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E1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D85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35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E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564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7EF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D66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DD7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029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303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EA1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53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3A1317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77E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C7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45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E69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C7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D32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16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C1C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CB7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C12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4A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CC6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5E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C44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795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6A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B2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FB7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3D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93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4D1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49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C8F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1B6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DAF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76DBAD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D802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8E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EF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00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4B4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DE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1C3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5D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95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E5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F5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06E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22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15B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F6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526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FE2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011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08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D2B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578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D7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DE2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A38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6DF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2510C9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CB2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E7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2D1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763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81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15F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53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CA3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0A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2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F86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22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8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9C3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9A0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4F3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EC2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26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72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8BE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B1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F8E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A30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4FB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9A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06E27E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551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365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1A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413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D21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B6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4B1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32D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75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140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48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07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679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4A0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25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B0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FB3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F86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45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627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982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C6F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DCE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2D9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BEC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49566E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7D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A52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047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D2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273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26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B46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5B2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1C6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F78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CFA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32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1A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EA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E1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988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B4D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F22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02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A0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98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11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0E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AC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7AC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500A00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813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54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D5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0B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BE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D15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F1A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7B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632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6C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D62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4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DF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0D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70C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CA5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91C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EE3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79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60A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7C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7F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8DE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B4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F53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1731CD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729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22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9D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F3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68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F1B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E72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03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F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1F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36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22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342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1C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BB6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DDB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01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1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45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D1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3E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2A7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24E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37B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A5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4C1DD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87BC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35E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E0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06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09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3D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883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366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BB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5E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C3F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18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21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8C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3EB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798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0C7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D67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9DF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44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D0C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F8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06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1BD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FDB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214680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9A7957" w14:textId="77777777" w:rsidR="00B26B8F" w:rsidRDefault="00B26B8F">
      <w:pPr>
        <w:widowControl w:val="0"/>
        <w:rPr>
          <w:kern w:val="2"/>
          <w:szCs w:val="24"/>
          <w:lang w:val="en-US"/>
        </w:rPr>
      </w:pPr>
    </w:p>
    <w:p w14:paraId="582DB41A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C633DCE" w14:textId="77777777" w:rsidR="00B26B8F" w:rsidRDefault="00B26B8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4328D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70B6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8D937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FDBC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04CE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3C08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E60E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9221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CA1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E95F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CDE2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376C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1813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8218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A46F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1BAF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F51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2BFE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9A2F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DBCA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BA4E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2993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CEEF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8F3C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C85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22E9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6B8F" w14:paraId="2D9A5C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20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40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AC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972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050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483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2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17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F87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7F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4E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7B6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2AC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04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027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98F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CB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EA7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592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F2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6C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77C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1D0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51D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D7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6B8F" w14:paraId="0A15B7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BD47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8D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9F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DB9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DC0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321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AC4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907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E93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C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53E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BB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2A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FF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40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A1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15B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B5C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FBF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4C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BA2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0FB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92E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8E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AB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6B8F" w14:paraId="24970E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B03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B63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81F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79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9A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A6B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7C0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95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6A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F8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01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CF4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D21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4F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B5B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E0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936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0E8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7CB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AA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75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44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9A0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16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50D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6B8F" w14:paraId="055B09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4DB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0D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F9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27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D7D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0FF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3A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6D3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EDD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A7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44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901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22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4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AEA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831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29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40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FD4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2E0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E6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B2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785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EFD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670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6B8F" w14:paraId="4C78E4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0B1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45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ED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56A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100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45C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41A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682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7AC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2F1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F55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FA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20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FDE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3F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EC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9A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4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5B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28D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8CA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BB6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7AD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549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71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6B8F" w14:paraId="0AB3CD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5C2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CE9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03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8B4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74E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4F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649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03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003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7D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0B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0A4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0FD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D6D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B62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EF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CD1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10B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E7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CE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F1F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E7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ADF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85D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AF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3CFC3D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D4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8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96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A7B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96B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B0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4F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D2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D43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ADC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D0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1C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D4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E1E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93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C1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00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42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E04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50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76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592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10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26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2B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6B8F" w14:paraId="0CCCC9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4076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A7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720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CC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089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255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085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49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27D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8A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AB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5CE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8B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42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25C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38C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D3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C3D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33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88C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AA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A9C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19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BF0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53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6B8F" w14:paraId="38B29C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403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F3F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77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EE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E94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C2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37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7DA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E36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E22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74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36C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3E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40E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36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A4E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30B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BD2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3C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5B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8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01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CAB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41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66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6B8F" w14:paraId="2DB9E4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3AA4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802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BC4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B9C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72B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BE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BF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EE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1B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27A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6DD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BF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45F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A9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1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7AF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D0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E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4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DB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253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A27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EBD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DEC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A1E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4EB772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4B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895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569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428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42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CC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B1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A18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11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83D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69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F0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657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501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1FC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A4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70C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9C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729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291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BC4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2CE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C2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3A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D7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AB704A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AF13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58D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5AD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EE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BFC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D86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41A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EE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7E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089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EE2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417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40A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4C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C5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0B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49B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1AD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B0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9DB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76A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10B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CB3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214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15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3B6266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33ABF12" w14:textId="77777777" w:rsidR="00B26B8F" w:rsidRDefault="00B26B8F">
      <w:pPr>
        <w:widowControl w:val="0"/>
        <w:rPr>
          <w:kern w:val="2"/>
          <w:szCs w:val="24"/>
          <w:lang w:val="en-US"/>
        </w:rPr>
      </w:pPr>
    </w:p>
    <w:p w14:paraId="4FC0CB1D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23CEC81" w14:textId="77777777" w:rsidR="00B26B8F" w:rsidRDefault="00B26B8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14C40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9E9F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10E5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0954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C4F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2EDF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FD09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1B24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138F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245A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6D1D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BF0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A2E3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AFD8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CAA8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828A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CA6C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6C9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A50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F2EA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D0A7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75C9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89D4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7312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6204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02B2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6B8F" w14:paraId="2E4168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E4E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F9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47E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9EB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93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BE8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4D8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4A5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206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1B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E4A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7CF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0B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FF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BE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966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DFA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69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71E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3BE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1C1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FF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30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B8C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7DD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779B10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6C1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F3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17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4C5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82B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46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A9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91B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3D0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29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12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886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9A3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644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9D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07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9DE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6DC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EC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D47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73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6D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75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845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7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6BF75F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A6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17C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32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B4D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4D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076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13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1B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F2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6C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3C4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2F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F94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7F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460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E7E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08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362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BE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726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B4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60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8D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AB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D3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7BCD54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A702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9E5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51C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78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50D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2C8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A2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35F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ED4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DC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2B7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BF0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11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1B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ED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5F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2D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D3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57D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B0E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AB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ED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71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74D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A3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269616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82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BF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BE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C75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0E5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E5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C0C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83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59F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C5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F3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DC3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E2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3D8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D3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D4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2B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35D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47E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2C8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48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7B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ED0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6A6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EB9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56E312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2A10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96A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12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756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4B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83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84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AB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B4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82B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859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88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FF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03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9F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F9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D49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231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89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F4C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1F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239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608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DA8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14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3B5BA5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C6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B1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439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0AB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2D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E0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9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8AE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10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27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2E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A87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66D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FD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F78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DAA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AA0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CB2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35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D7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8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B8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F3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1A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74B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418F51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1DE7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13B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23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058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12B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38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1FE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C0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AF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30D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11F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BA0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3FB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FB0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6A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BF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58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AD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3C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277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EB1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8D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F43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77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CA5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0D60DE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62E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137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081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D7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43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89B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52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D7F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EB5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189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32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F0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41D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00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4F7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7F6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C56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7C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809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BA2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FB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A8C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28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3F5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BD5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6B1BEA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537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E7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B84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98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66E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8D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16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005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DD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35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2B0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422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64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98F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08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699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49D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BA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75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E68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C0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D5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DF6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395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23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6B8F" w14:paraId="5A8D5E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58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F18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9D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764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BA6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63E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58C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E64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85B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EA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2CD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5AA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41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0F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A85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268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19F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AB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FF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7F0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F6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07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81D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6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E9F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1CAE4E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B0B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7C3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6C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05E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F2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E4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33D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AA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8D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F09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03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20B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947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CF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70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C5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B6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0D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01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19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D1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15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673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18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0EF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BD4CD6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C39876F" w14:textId="77777777" w:rsidR="00B26B8F" w:rsidRDefault="00B26B8F">
      <w:pPr>
        <w:widowControl w:val="0"/>
        <w:rPr>
          <w:kern w:val="2"/>
          <w:szCs w:val="24"/>
          <w:lang w:val="en-US"/>
        </w:rPr>
      </w:pPr>
    </w:p>
    <w:p w14:paraId="160D7110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CB72E15" w14:textId="77777777" w:rsidR="00B26B8F" w:rsidRDefault="00B26B8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4CBEEC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FA91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B7439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9602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9D57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FEDC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1F58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5677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FA3F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1084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665D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D430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1CC5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9338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A503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3C166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F05C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C6A3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3CD8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045C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2A52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7E28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92DF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4C13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5DB3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86EB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6B8F" w14:paraId="6CC0DD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260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6AA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8A9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E7E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ECB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33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853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A52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3A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E33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564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7B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2B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17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6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E7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95D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1DB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A68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225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D59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036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88C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B3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4DA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A1B5F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46F" w14:textId="77777777" w:rsidR="00C04F73" w:rsidRDefault="00C04F7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7D7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19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4BC9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453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6D94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7525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6FD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3887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6D3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B4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8BE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2CD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EA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C5DC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AF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8DA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5C0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E102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D6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E52E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C7E1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A5F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B67A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DF3" w14:textId="77777777" w:rsidR="00C04F7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CFAEA3" w14:textId="77777777" w:rsidR="00B26B8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66B6347" w14:textId="77777777" w:rsidR="00B26B8F" w:rsidRDefault="00B26B8F">
      <w:pPr>
        <w:widowControl w:val="0"/>
        <w:rPr>
          <w:kern w:val="2"/>
          <w:szCs w:val="24"/>
          <w:lang w:val="en-US"/>
        </w:rPr>
      </w:pPr>
    </w:p>
    <w:p w14:paraId="40CC803F" w14:textId="77777777" w:rsidR="00B26B8F" w:rsidRDefault="00B26B8F">
      <w:pPr>
        <w:widowControl w:val="0"/>
        <w:rPr>
          <w:kern w:val="2"/>
          <w:szCs w:val="24"/>
          <w:lang w:val="en-US"/>
        </w:rPr>
      </w:pPr>
    </w:p>
    <w:sectPr w:rsidR="00B26B8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2A41" w14:textId="77777777" w:rsidR="00E96B17" w:rsidRDefault="00E96B17">
      <w:r>
        <w:separator/>
      </w:r>
    </w:p>
  </w:endnote>
  <w:endnote w:type="continuationSeparator" w:id="0">
    <w:p w14:paraId="586544FD" w14:textId="77777777" w:rsidR="00E96B17" w:rsidRDefault="00E9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55E2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1B589713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30A8838D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0EA3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C1D6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918926"/>
      <w:docPartObj>
        <w:docPartGallery w:val="AutoText"/>
      </w:docPartObj>
    </w:sdtPr>
    <w:sdtContent>
      <w:p w14:paraId="2A04353B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7E7AE216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6014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D18F" w14:textId="77777777" w:rsidR="00E96B17" w:rsidRDefault="00E96B17">
      <w:r>
        <w:separator/>
      </w:r>
    </w:p>
  </w:footnote>
  <w:footnote w:type="continuationSeparator" w:id="0">
    <w:p w14:paraId="7B7A956F" w14:textId="77777777" w:rsidR="00E96B17" w:rsidRDefault="00E9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1CD4" w14:textId="77777777" w:rsidR="0034676D" w:rsidRDefault="003467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0BA4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73169C8D" wp14:editId="4580B107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DBEC" w14:textId="77777777" w:rsidR="0034676D" w:rsidRDefault="0034676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0AAB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749E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73169C8D" wp14:editId="4580B107">
          <wp:extent cx="972185" cy="251460"/>
          <wp:effectExtent l="0" t="0" r="0" b="0"/>
          <wp:docPr id="1989522259" name="图片 1989522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1B99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260749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07D5"/>
    <w:rsid w:val="00205236"/>
    <w:rsid w:val="00230D2C"/>
    <w:rsid w:val="002555B8"/>
    <w:rsid w:val="00260749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567B3"/>
    <w:rsid w:val="004602B5"/>
    <w:rsid w:val="00467891"/>
    <w:rsid w:val="00467D84"/>
    <w:rsid w:val="00472D27"/>
    <w:rsid w:val="0047437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0D01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26B8F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04F73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6B17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491116"/>
  <w15:docId w15:val="{F17F83A5-41D3-4A9E-AE44-D25B930B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11</Pages>
  <Words>3371</Words>
  <Characters>5463</Characters>
  <Application>Microsoft Office Word</Application>
  <DocSecurity>0</DocSecurity>
  <Lines>1821</Lines>
  <Paragraphs>2208</Paragraphs>
  <ScaleCrop>false</ScaleCrop>
  <Company>ths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Admin</dc:creator>
  <cp:lastModifiedBy>xiong wang</cp:lastModifiedBy>
  <cp:revision>3</cp:revision>
  <cp:lastPrinted>2411-12-31T15:59:00Z</cp:lastPrinted>
  <dcterms:created xsi:type="dcterms:W3CDTF">2026-03-22T12:42:00Z</dcterms:created>
  <dcterms:modified xsi:type="dcterms:W3CDTF">2026-03-22T12:44:00Z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