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62F8" w14:textId="77777777" w:rsidR="00F819BC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6EDA6ED" w14:textId="77777777" w:rsidR="00F819BC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6299BFA" w14:textId="77777777" w:rsidR="00F819BC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F819BC" w14:paraId="4BA25C1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51A369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F6A199" w14:textId="77777777" w:rsidR="00F819BC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绿意童境</w:t>
            </w:r>
            <w:r>
              <w:t>·</w:t>
            </w:r>
            <w:r>
              <w:t>未来幼儿园的自然呼吸</w:t>
            </w:r>
            <w:bookmarkEnd w:id="4"/>
          </w:p>
        </w:tc>
      </w:tr>
      <w:tr w:rsidR="00F819BC" w14:paraId="0B4A5B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40C1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4196F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F819BC" w14:paraId="3862EA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ABC7AD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180ACB" w14:textId="7AFC8D3A" w:rsidR="00F819BC" w:rsidRDefault="00FD3300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r w:rsidRPr="00FD3300">
              <w:rPr>
                <w:rFonts w:ascii="宋体" w:hAnsi="宋体" w:hint="eastAsia"/>
                <w:szCs w:val="21"/>
              </w:rPr>
              <w:t>YBA80052</w:t>
            </w:r>
            <w:bookmarkEnd w:id="6"/>
          </w:p>
        </w:tc>
      </w:tr>
      <w:tr w:rsidR="00F819BC" w14:paraId="1E4B29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CB521F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1A4163" w14:textId="3253055C" w:rsidR="00F819BC" w:rsidRDefault="00FD3300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  <w:r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F819BC" w14:paraId="22BCCB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1898D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86B439" w14:textId="77777777" w:rsidR="00F819BC" w:rsidRDefault="00000000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r>
              <w:t>北京联合大学</w:t>
            </w:r>
            <w:bookmarkEnd w:id="8"/>
          </w:p>
        </w:tc>
      </w:tr>
      <w:tr w:rsidR="00F819BC" w14:paraId="70589F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E7CEB6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F1FBE0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569624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EA389A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A3167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3C0652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13A6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FB6961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7BA932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951589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67FEDD" w14:textId="77777777" w:rsidR="00F819BC" w:rsidRDefault="00000000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2025年12月29日</w:t>
            </w:r>
            <w:bookmarkEnd w:id="9"/>
          </w:p>
        </w:tc>
      </w:tr>
    </w:tbl>
    <w:p w14:paraId="250F16D4" w14:textId="77777777" w:rsidR="00F819BC" w:rsidRDefault="00F819BC">
      <w:pPr>
        <w:jc w:val="center"/>
        <w:rPr>
          <w:rFonts w:ascii="宋体" w:hAnsi="宋体" w:hint="eastAsia"/>
          <w:lang w:val="en-US"/>
        </w:rPr>
      </w:pPr>
    </w:p>
    <w:p w14:paraId="4EEB7E95" w14:textId="77777777" w:rsidR="00F819BC" w:rsidRDefault="00000000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88286AE" wp14:editId="32759043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037B" w14:textId="77777777" w:rsidR="00F819BC" w:rsidRDefault="00F819BC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F819BC" w14:paraId="75D7996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E64800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B64D1F6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F819BC" w14:paraId="14747B4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25698C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4F0B62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F819BC" w14:paraId="43B80A1F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A93F7C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54DD8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F819BC" w14:paraId="2A81101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91903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8F14217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T15285559058</w:t>
            </w:r>
            <w:bookmarkEnd w:id="13"/>
          </w:p>
        </w:tc>
      </w:tr>
    </w:tbl>
    <w:p w14:paraId="34535B36" w14:textId="77777777" w:rsidR="00F819BC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DEEF12" w14:textId="77777777" w:rsidR="00F819BC" w:rsidRDefault="00F819BC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F86782F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199" w:history="1">
        <w:r w:rsidR="00F819BC">
          <w:rPr>
            <w:rFonts w:hint="eastAsia"/>
          </w:rPr>
          <w:t xml:space="preserve">1 </w:t>
        </w:r>
        <w:r w:rsidR="00F819BC">
          <w:rPr>
            <w:rFonts w:hint="eastAsia"/>
          </w:rPr>
          <w:t>建筑概况</w:t>
        </w:r>
        <w:r w:rsidR="00F819BC">
          <w:tab/>
        </w:r>
        <w:r w:rsidR="00F819BC">
          <w:fldChar w:fldCharType="begin"/>
        </w:r>
        <w:r w:rsidR="00F819BC">
          <w:instrText xml:space="preserve"> PAGEREF _Toc22199 \h </w:instrText>
        </w:r>
        <w:r w:rsidR="00F819BC">
          <w:fldChar w:fldCharType="separate"/>
        </w:r>
        <w:r w:rsidR="00F819BC">
          <w:t>3</w:t>
        </w:r>
        <w:r w:rsidR="00F819BC">
          <w:fldChar w:fldCharType="end"/>
        </w:r>
      </w:hyperlink>
    </w:p>
    <w:p w14:paraId="34BD5341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9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_Toc259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2FB695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943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_Toc7943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77C6764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692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_Toc3692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A974B6F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242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_Toc17242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935AE94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594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B7721A7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16" w:history="1">
        <w:r>
          <w:rPr>
            <w:rFonts w:hint="eastAsia"/>
            <w:lang w:val="en-GB"/>
          </w:rPr>
          <w:t xml:space="preserve">6.1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_Toc25116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4530538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665" w:history="1">
        <w:r>
          <w:rPr>
            <w:rFonts w:hint="eastAsia"/>
            <w:lang w:val="en-GB"/>
          </w:rPr>
          <w:t xml:space="preserve">6.2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_Toc27665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FFC116F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25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_Toc5125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4358BDE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536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_Toc29536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543947F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25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_Toc5525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CA4A59A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636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_Toc23636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371DA24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059" w:history="1">
        <w:r>
          <w:rPr>
            <w:rFonts w:hint="eastAsia"/>
            <w:lang w:val="en-GB"/>
          </w:rPr>
          <w:t xml:space="preserve">8.1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_Toc30059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1CA5EB7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58" w:history="1">
        <w:r>
          <w:rPr>
            <w:rFonts w:hint="eastAsia"/>
            <w:lang w:val="en-GB"/>
          </w:rPr>
          <w:t xml:space="preserve">8.2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_Toc16858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BA03878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924" w:history="1">
        <w:r>
          <w:rPr>
            <w:rFonts w:hint="eastAsia"/>
          </w:rPr>
          <w:t xml:space="preserve">9 </w:t>
        </w:r>
        <w:r>
          <w:t>屋顶</w:t>
        </w:r>
        <w:r>
          <w:tab/>
        </w:r>
        <w:r>
          <w:fldChar w:fldCharType="begin"/>
        </w:r>
        <w:r>
          <w:instrText xml:space="preserve"> PAGEREF _Toc13924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CA330F5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357" w:history="1">
        <w:r>
          <w:rPr>
            <w:rFonts w:hint="eastAsia"/>
            <w:lang w:val="en-GB"/>
          </w:rPr>
          <w:t xml:space="preserve">9.1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_Toc10357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B99FDEB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80" w:history="1">
        <w:r>
          <w:rPr>
            <w:rFonts w:hint="eastAsia"/>
          </w:rPr>
          <w:t xml:space="preserve">10 </w:t>
        </w:r>
        <w:r>
          <w:t>外墙</w:t>
        </w:r>
        <w:r>
          <w:tab/>
        </w:r>
        <w:r>
          <w:fldChar w:fldCharType="begin"/>
        </w:r>
        <w:r>
          <w:instrText xml:space="preserve"> PAGEREF _Toc2980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DAF152F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907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_Toc31907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0CC8CCF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910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_Toc17910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242A7C8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409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_Toc4409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22B818B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4" w:history="1">
        <w:r>
          <w:rPr>
            <w:rFonts w:hint="eastAsia"/>
          </w:rPr>
          <w:t xml:space="preserve">11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_Toc1324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A157BD3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9" w:history="1">
        <w:r>
          <w:rPr>
            <w:rFonts w:hint="eastAsia"/>
            <w:lang w:val="en-GB"/>
          </w:rPr>
          <w:t xml:space="preserve">11.1 </w:t>
        </w:r>
        <w:r>
          <w:t>外窗</w:t>
        </w:r>
        <w:r>
          <w:tab/>
        </w:r>
        <w:r>
          <w:fldChar w:fldCharType="begin"/>
        </w:r>
        <w:r>
          <w:instrText xml:space="preserve"> PAGEREF _Toc1489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353C2EAF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67" w:history="1">
        <w:r>
          <w:rPr>
            <w:rFonts w:hint="eastAsia"/>
            <w:lang w:val="en-GB"/>
          </w:rPr>
          <w:t xml:space="preserve">11.2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_Toc5467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0D7D207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30" w:history="1">
        <w:r>
          <w:rPr>
            <w:rFonts w:hint="eastAsia"/>
            <w:lang w:val="en-GB"/>
          </w:rPr>
          <w:t xml:space="preserve">11.3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_Toc32130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52A14A4E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365" w:history="1">
        <w:r>
          <w:rPr>
            <w:rFonts w:hint="eastAsia"/>
            <w:lang w:val="en-GB"/>
          </w:rPr>
          <w:t xml:space="preserve">11.4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_Toc24365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0AC8488" w14:textId="77777777" w:rsidR="00F819BC" w:rsidRDefault="00F819BC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215" w:history="1">
        <w:r>
          <w:rPr>
            <w:rFonts w:hint="eastAsia"/>
            <w:lang w:val="en-GB"/>
          </w:rPr>
          <w:t xml:space="preserve">11.5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_Toc4215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56501FD" w14:textId="77777777" w:rsidR="00F819BC" w:rsidRDefault="00F819BC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366" w:history="1">
        <w:r>
          <w:rPr>
            <w:rFonts w:hint="eastAsia"/>
          </w:rPr>
          <w:t xml:space="preserve">12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_Toc19366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F0A23AC" w14:textId="77777777" w:rsidR="00F819BC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3075261" w14:textId="77777777" w:rsidR="00F819BC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AF0255C" w14:textId="77777777" w:rsidR="00F819BC" w:rsidRDefault="00F819BC">
      <w:pPr>
        <w:pStyle w:val="TOC1"/>
        <w:sectPr w:rsidR="00F819BC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9D61742" w14:textId="77777777" w:rsidR="00F819BC" w:rsidRDefault="00F819BC">
      <w:pPr>
        <w:pStyle w:val="TOC1"/>
      </w:pPr>
    </w:p>
    <w:p w14:paraId="35471AD7" w14:textId="77777777" w:rsidR="00F819BC" w:rsidRDefault="00000000">
      <w:pPr>
        <w:pStyle w:val="1"/>
      </w:pPr>
      <w:bookmarkStart w:id="14" w:name="_Toc134610461"/>
      <w:bookmarkStart w:id="15" w:name="_Toc316568035"/>
      <w:bookmarkStart w:id="16" w:name="_Toc2219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F819BC" w14:paraId="05437529" w14:textId="77777777">
        <w:tc>
          <w:tcPr>
            <w:tcW w:w="2759" w:type="dxa"/>
            <w:shd w:val="clear" w:color="auto" w:fill="E6E6E6"/>
          </w:tcPr>
          <w:p w14:paraId="03DD781C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2558105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绿意童境</w:t>
            </w:r>
            <w:r>
              <w:t>·</w:t>
            </w:r>
            <w:r>
              <w:t>未来幼儿园的自然呼吸</w:t>
            </w:r>
            <w:bookmarkEnd w:id="18"/>
          </w:p>
        </w:tc>
      </w:tr>
      <w:tr w:rsidR="00F819BC" w14:paraId="0FB388D4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7F25F4B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83E78F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北京</w:t>
            </w:r>
            <w:r>
              <w:t>-</w:t>
            </w:r>
            <w:r>
              <w:t>北京</w:t>
            </w:r>
            <w:bookmarkEnd w:id="19"/>
          </w:p>
        </w:tc>
      </w:tr>
      <w:tr w:rsidR="00F819BC" w14:paraId="677B1BB6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594F27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E26F468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F819BC" w14:paraId="756E15A4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8E2FE8A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74BE3C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1835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245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F819BC" w14:paraId="6829D681" w14:textId="77777777">
        <w:tc>
          <w:tcPr>
            <w:tcW w:w="2759" w:type="dxa"/>
            <w:shd w:val="clear" w:color="auto" w:fill="E6E6E6"/>
          </w:tcPr>
          <w:p w14:paraId="1B41384E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019C86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:rsidR="00F819BC" w14:paraId="7B74A980" w14:textId="77777777">
        <w:tc>
          <w:tcPr>
            <w:tcW w:w="2759" w:type="dxa"/>
            <w:shd w:val="clear" w:color="auto" w:fill="E6E6E6"/>
          </w:tcPr>
          <w:p w14:paraId="281710D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7ED08BB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8.0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F819BC" w14:paraId="3751004B" w14:textId="77777777">
        <w:tc>
          <w:tcPr>
            <w:tcW w:w="2759" w:type="dxa"/>
            <w:shd w:val="clear" w:color="auto" w:fill="E6E6E6"/>
          </w:tcPr>
          <w:p w14:paraId="45977CD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F9D79A8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7341.07</w:t>
            </w:r>
            <w:bookmarkEnd w:id="26"/>
          </w:p>
        </w:tc>
      </w:tr>
      <w:tr w:rsidR="00F819BC" w14:paraId="7EEBDAEA" w14:textId="77777777">
        <w:tc>
          <w:tcPr>
            <w:tcW w:w="2759" w:type="dxa"/>
            <w:shd w:val="clear" w:color="auto" w:fill="E6E6E6"/>
          </w:tcPr>
          <w:p w14:paraId="3985040E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EF95983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2949.53</w:t>
            </w:r>
            <w:bookmarkEnd w:id="27"/>
          </w:p>
        </w:tc>
      </w:tr>
      <w:tr w:rsidR="00F819BC" w14:paraId="4C09D9E0" w14:textId="77777777">
        <w:tc>
          <w:tcPr>
            <w:tcW w:w="2759" w:type="dxa"/>
            <w:shd w:val="clear" w:color="auto" w:fill="E6E6E6"/>
          </w:tcPr>
          <w:p w14:paraId="393A4B8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C705216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F819BC" w14:paraId="77F48759" w14:textId="77777777">
        <w:tc>
          <w:tcPr>
            <w:tcW w:w="2759" w:type="dxa"/>
            <w:shd w:val="clear" w:color="auto" w:fill="E6E6E6"/>
          </w:tcPr>
          <w:p w14:paraId="30F855F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205EA26" w14:textId="77777777" w:rsidR="00F819BC" w:rsidRDefault="00F819BC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F819BC" w14:paraId="2297569C" w14:textId="77777777">
        <w:tc>
          <w:tcPr>
            <w:tcW w:w="2759" w:type="dxa"/>
            <w:shd w:val="clear" w:color="auto" w:fill="E6E6E6"/>
          </w:tcPr>
          <w:p w14:paraId="7AF94F7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96AD5C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F819BC" w14:paraId="5642DF53" w14:textId="77777777">
        <w:tc>
          <w:tcPr>
            <w:tcW w:w="2759" w:type="dxa"/>
            <w:shd w:val="clear" w:color="auto" w:fill="E6E6E6"/>
          </w:tcPr>
          <w:p w14:paraId="22E25E10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13F58E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E7E5695" w14:textId="77777777" w:rsidR="00F819BC" w:rsidRDefault="00000000">
      <w:pPr>
        <w:pStyle w:val="1"/>
      </w:pPr>
      <w:bookmarkStart w:id="32" w:name="_Toc316568036"/>
      <w:bookmarkStart w:id="33" w:name="_Toc134610462"/>
      <w:bookmarkStart w:id="34" w:name="_Toc259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2FCC6D65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08D784F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5E4D4683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5970B4C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E99382E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7943"/>
      <w:r>
        <w:rPr>
          <w:kern w:val="2"/>
          <w:szCs w:val="24"/>
        </w:rPr>
        <w:lastRenderedPageBreak/>
        <w:t>建筑大样</w:t>
      </w:r>
      <w:bookmarkEnd w:id="37"/>
    </w:p>
    <w:p w14:paraId="770D00D1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2C2604" wp14:editId="2FBB52D4">
            <wp:extent cx="425767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55666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2130664A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0654DA8" wp14:editId="0960FA2E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F98D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40279CD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6A6983" wp14:editId="555EA646">
            <wp:extent cx="5667375" cy="4371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96AC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42C1F3A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B1DA38C" wp14:editId="2B17FCB7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A645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91599BB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246BD90" wp14:editId="7EE32948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6DBB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3F96DC2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B3A58A" wp14:editId="65E29F09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4889C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A29C069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FBF882" wp14:editId="7A795DB4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739D0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C01A6D8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0CB15D" wp14:editId="0AFCF0B7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94D8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1DCFD49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3692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19BC" w14:paraId="6A2B7A0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ED92B1" w14:textId="77777777" w:rsidR="00F819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215A7B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990AC8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F7C4B" w14:textId="77777777" w:rsidR="00F819B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8FF05C" w14:textId="77777777" w:rsidR="00F819B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4CC39" w14:textId="77777777" w:rsidR="00F819B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1B662C" w14:textId="77777777" w:rsidR="00F819BC" w:rsidRDefault="00000000">
            <w:pPr>
              <w:jc w:val="center"/>
            </w:pPr>
            <w:r>
              <w:t>数据来源</w:t>
            </w:r>
          </w:p>
        </w:tc>
      </w:tr>
      <w:tr w:rsidR="00F819BC" w14:paraId="7EF07B9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0F63D49" w14:textId="77777777" w:rsidR="00F819BC" w:rsidRDefault="00F819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99D6F7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D8731C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C4C78B" w14:textId="77777777" w:rsidR="00F819B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281F8C" w14:textId="77777777" w:rsidR="00F819B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F2808" w14:textId="77777777" w:rsidR="00F819B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BFA382" w14:textId="77777777" w:rsidR="00F819BC" w:rsidRDefault="00F819BC">
            <w:pPr>
              <w:jc w:val="center"/>
            </w:pPr>
          </w:p>
        </w:tc>
      </w:tr>
      <w:tr w:rsidR="00F819BC" w14:paraId="00BE37E8" w14:textId="77777777">
        <w:tc>
          <w:tcPr>
            <w:tcW w:w="2196" w:type="dxa"/>
            <w:shd w:val="clear" w:color="auto" w:fill="E6E6E6"/>
            <w:vAlign w:val="center"/>
          </w:tcPr>
          <w:p w14:paraId="6AC1D64C" w14:textId="77777777" w:rsidR="00F819B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47136D" w14:textId="77777777" w:rsidR="00F819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6C11311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053E2E" w14:textId="77777777" w:rsidR="00F819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2F3DBB" w14:textId="77777777" w:rsidR="00F819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6012AA" w14:textId="77777777" w:rsidR="00F819B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B8D488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605C0119" w14:textId="77777777">
        <w:tc>
          <w:tcPr>
            <w:tcW w:w="2196" w:type="dxa"/>
            <w:shd w:val="clear" w:color="auto" w:fill="E6E6E6"/>
            <w:vAlign w:val="center"/>
          </w:tcPr>
          <w:p w14:paraId="1C73723C" w14:textId="77777777" w:rsidR="00F819BC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3F22F0F" w14:textId="77777777" w:rsidR="00F819B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D040776" w14:textId="77777777" w:rsidR="00F819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E9F141F" w14:textId="77777777" w:rsidR="00F819B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7D3A7C1" w14:textId="77777777" w:rsidR="00F819B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DD75D51" w14:textId="77777777" w:rsidR="00F819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A23F432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588B234E" w14:textId="77777777">
        <w:tc>
          <w:tcPr>
            <w:tcW w:w="2196" w:type="dxa"/>
            <w:shd w:val="clear" w:color="auto" w:fill="E6E6E6"/>
            <w:vAlign w:val="center"/>
          </w:tcPr>
          <w:p w14:paraId="44A2FB3E" w14:textId="77777777" w:rsidR="00F819BC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B8D473A" w14:textId="77777777" w:rsidR="00F819B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5F23D69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92AA79C" w14:textId="77777777" w:rsidR="00F819B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46CC391" w14:textId="77777777" w:rsidR="00F819BC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B977ED9" w14:textId="77777777" w:rsidR="00F819B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DEA1742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0BF65DB6" w14:textId="77777777">
        <w:tc>
          <w:tcPr>
            <w:tcW w:w="2196" w:type="dxa"/>
            <w:shd w:val="clear" w:color="auto" w:fill="E6E6E6"/>
            <w:vAlign w:val="center"/>
          </w:tcPr>
          <w:p w14:paraId="6CD6497D" w14:textId="77777777" w:rsidR="00F819B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CE3EA9" w14:textId="77777777" w:rsidR="00F819B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46DC25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B784FEF" w14:textId="77777777" w:rsidR="00F819B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19F4B27" w14:textId="77777777" w:rsidR="00F819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131460" w14:textId="77777777" w:rsidR="00F819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2016E70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497F4E3E" w14:textId="77777777">
        <w:tc>
          <w:tcPr>
            <w:tcW w:w="2196" w:type="dxa"/>
            <w:shd w:val="clear" w:color="auto" w:fill="E6E6E6"/>
            <w:vAlign w:val="center"/>
          </w:tcPr>
          <w:p w14:paraId="0575CA3E" w14:textId="77777777" w:rsidR="00F819BC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2DC5CB2" w14:textId="77777777" w:rsidR="00F819B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ADCDB61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5D8EC74" w14:textId="77777777" w:rsidR="00F819B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DF424A4" w14:textId="77777777" w:rsidR="00F819B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A2E5CDA" w14:textId="77777777" w:rsidR="00F819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FACF6A8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1958BED3" w14:textId="77777777">
        <w:tc>
          <w:tcPr>
            <w:tcW w:w="2196" w:type="dxa"/>
            <w:shd w:val="clear" w:color="auto" w:fill="E6E6E6"/>
            <w:vAlign w:val="center"/>
          </w:tcPr>
          <w:p w14:paraId="33E977BE" w14:textId="77777777" w:rsidR="00F819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EA377FC" w14:textId="77777777" w:rsidR="00F819B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03ECEB9" w14:textId="77777777" w:rsidR="00F819B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48D5053" w14:textId="77777777" w:rsidR="00F819B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C4F2DB6" w14:textId="77777777" w:rsidR="00F819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9971C0" w14:textId="77777777" w:rsidR="00F819B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DADA326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1FC02452" w14:textId="77777777">
        <w:tc>
          <w:tcPr>
            <w:tcW w:w="2196" w:type="dxa"/>
            <w:shd w:val="clear" w:color="auto" w:fill="E6E6E6"/>
            <w:vAlign w:val="center"/>
          </w:tcPr>
          <w:p w14:paraId="7C9D6C35" w14:textId="77777777" w:rsidR="00F819B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E4D1900" w14:textId="77777777" w:rsidR="00F819B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EC4F6A2" w14:textId="77777777" w:rsidR="00F819B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5367254" w14:textId="77777777" w:rsidR="00F819B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4CCD350" w14:textId="77777777" w:rsidR="00F819B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0D372E3" w14:textId="77777777" w:rsidR="00F819BC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2AEB4B9A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3A28B816" w14:textId="77777777">
        <w:tc>
          <w:tcPr>
            <w:tcW w:w="2196" w:type="dxa"/>
            <w:shd w:val="clear" w:color="auto" w:fill="E6E6E6"/>
            <w:vAlign w:val="center"/>
          </w:tcPr>
          <w:p w14:paraId="293E1B4F" w14:textId="77777777" w:rsidR="00F819B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EAA5E0B" w14:textId="77777777" w:rsidR="00F819B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8E6BC9C" w14:textId="77777777" w:rsidR="00F819B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6DEAD19" w14:textId="77777777" w:rsidR="00F819BC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7A37ECE" w14:textId="77777777" w:rsidR="00F819B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644A62A" w14:textId="77777777" w:rsidR="00F819B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2A7605E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75AC1AEB" w14:textId="77777777">
        <w:tc>
          <w:tcPr>
            <w:tcW w:w="2196" w:type="dxa"/>
            <w:shd w:val="clear" w:color="auto" w:fill="E6E6E6"/>
            <w:vAlign w:val="center"/>
          </w:tcPr>
          <w:p w14:paraId="472AF7D6" w14:textId="77777777" w:rsidR="00F819B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672B065" w14:textId="77777777" w:rsidR="00F819B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8E602DD" w14:textId="77777777" w:rsidR="00F819B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B088889" w14:textId="77777777" w:rsidR="00F819B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16AEF13" w14:textId="77777777" w:rsidR="00F819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6276C1" w14:textId="77777777" w:rsidR="00F819B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272B590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2FF3A547" w14:textId="77777777">
        <w:tc>
          <w:tcPr>
            <w:tcW w:w="2196" w:type="dxa"/>
            <w:shd w:val="clear" w:color="auto" w:fill="E6E6E6"/>
            <w:vAlign w:val="center"/>
          </w:tcPr>
          <w:p w14:paraId="66919FC1" w14:textId="77777777" w:rsidR="00F819B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BAAAF03" w14:textId="77777777" w:rsidR="00F819BC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E09089D" w14:textId="77777777" w:rsidR="00F819B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1B9C5910" w14:textId="77777777" w:rsidR="00F819B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8116F1C" w14:textId="77777777" w:rsidR="00F819BC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FE07D22" w14:textId="77777777" w:rsidR="00F819B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22D53C6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118602C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7242"/>
      <w:r>
        <w:rPr>
          <w:kern w:val="2"/>
          <w:szCs w:val="24"/>
        </w:rPr>
        <w:t>围护结构作法简要说明</w:t>
      </w:r>
      <w:bookmarkEnd w:id="39"/>
    </w:p>
    <w:p w14:paraId="0F2E477D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(K=0.153,D=5.935)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792F2B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160mm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D137DA2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(K=0.167,D=8.904)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C770D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加气混凝土、泡沫混凝土</w:t>
      </w:r>
      <w:r>
        <w:rPr>
          <w:color w:val="800080"/>
          <w:kern w:val="2"/>
          <w:szCs w:val="24"/>
          <w:lang w:val="en-US"/>
        </w:rPr>
        <w:t>(ρ=700) 300mm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30mm</w:t>
      </w:r>
    </w:p>
    <w:p w14:paraId="013FC7EA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Low-E+12(16)Ar+5+12(16)Ar+5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06E5022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0.250</w:t>
      </w:r>
    </w:p>
    <w:p w14:paraId="1A9030B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Low-E+12(16)Ar+5+12(16)Ar+5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28AAAC3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0.250</w:t>
      </w:r>
    </w:p>
    <w:p w14:paraId="369CE114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594"/>
      <w:r>
        <w:rPr>
          <w:color w:val="000000"/>
          <w:kern w:val="2"/>
          <w:szCs w:val="24"/>
        </w:rPr>
        <w:t>体形系数</w:t>
      </w:r>
      <w:bookmarkEnd w:id="40"/>
    </w:p>
    <w:p w14:paraId="3B739578" w14:textId="77777777" w:rsidR="00F819BC" w:rsidRDefault="00000000">
      <w:pPr>
        <w:pStyle w:val="2"/>
        <w:widowControl w:val="0"/>
        <w:rPr>
          <w:kern w:val="2"/>
        </w:rPr>
      </w:pPr>
      <w:bookmarkStart w:id="41" w:name="_Toc25116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19BC" w14:paraId="240FCD5A" w14:textId="77777777">
        <w:tc>
          <w:tcPr>
            <w:tcW w:w="2513" w:type="dxa"/>
            <w:shd w:val="clear" w:color="auto" w:fill="E6E6E6"/>
            <w:vAlign w:val="center"/>
          </w:tcPr>
          <w:p w14:paraId="5C39EC9E" w14:textId="77777777" w:rsidR="00F819B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53742F0" w14:textId="77777777" w:rsidR="00F819BC" w:rsidRDefault="00000000">
            <w:r>
              <w:t>2949.53</w:t>
            </w:r>
          </w:p>
        </w:tc>
      </w:tr>
      <w:tr w:rsidR="00F819BC" w14:paraId="721C6105" w14:textId="77777777">
        <w:tc>
          <w:tcPr>
            <w:tcW w:w="2513" w:type="dxa"/>
            <w:shd w:val="clear" w:color="auto" w:fill="E6E6E6"/>
            <w:vAlign w:val="center"/>
          </w:tcPr>
          <w:p w14:paraId="0D45B936" w14:textId="77777777" w:rsidR="00F819B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6DEF2FB" w14:textId="77777777" w:rsidR="00F819BC" w:rsidRDefault="00000000">
            <w:r>
              <w:t>7341.07</w:t>
            </w:r>
          </w:p>
        </w:tc>
      </w:tr>
      <w:tr w:rsidR="00F819BC" w14:paraId="7C7F9075" w14:textId="77777777">
        <w:tc>
          <w:tcPr>
            <w:tcW w:w="2513" w:type="dxa"/>
            <w:shd w:val="clear" w:color="auto" w:fill="E6E6E6"/>
            <w:vAlign w:val="center"/>
          </w:tcPr>
          <w:p w14:paraId="45C2F4DA" w14:textId="77777777" w:rsidR="00F819B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33828BC" w14:textId="77777777" w:rsidR="00F819BC" w:rsidRDefault="00000000">
            <w:r>
              <w:t>0.40</w:t>
            </w:r>
          </w:p>
        </w:tc>
      </w:tr>
    </w:tbl>
    <w:p w14:paraId="44D5C261" w14:textId="77777777" w:rsidR="00F819BC" w:rsidRDefault="00000000">
      <w:pPr>
        <w:pStyle w:val="2"/>
        <w:widowControl w:val="0"/>
        <w:rPr>
          <w:kern w:val="2"/>
        </w:rPr>
      </w:pPr>
      <w:bookmarkStart w:id="42" w:name="_Toc27665"/>
      <w:r>
        <w:rPr>
          <w:kern w:val="2"/>
        </w:rPr>
        <w:lastRenderedPageBreak/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F819BC" w14:paraId="7915968A" w14:textId="77777777">
        <w:tc>
          <w:tcPr>
            <w:tcW w:w="882" w:type="dxa"/>
            <w:shd w:val="clear" w:color="auto" w:fill="E6E6E6"/>
            <w:vAlign w:val="center"/>
          </w:tcPr>
          <w:p w14:paraId="578ED00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CCFF071" w14:textId="77777777" w:rsidR="00F819BC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47EC99" w14:textId="77777777" w:rsidR="00F819B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4CA9B6" w14:textId="77777777" w:rsidR="00F819BC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21775F9" w14:textId="77777777" w:rsidR="00F819BC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F819BC" w14:paraId="01C76F42" w14:textId="77777777">
        <w:tc>
          <w:tcPr>
            <w:tcW w:w="882" w:type="dxa"/>
            <w:vAlign w:val="center"/>
          </w:tcPr>
          <w:p w14:paraId="4C3D181B" w14:textId="77777777" w:rsidR="00F819BC" w:rsidRDefault="00000000">
            <w:pPr>
              <w:jc w:val="center"/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5ED293E8" w14:textId="77777777" w:rsidR="00F819BC" w:rsidRDefault="00000000">
            <w:pPr>
              <w:jc w:val="right"/>
            </w:pPr>
            <w:r>
              <w:t>3.750</w:t>
            </w:r>
          </w:p>
        </w:tc>
        <w:tc>
          <w:tcPr>
            <w:tcW w:w="2263" w:type="dxa"/>
            <w:vAlign w:val="center"/>
          </w:tcPr>
          <w:p w14:paraId="4F810BCA" w14:textId="77777777" w:rsidR="00F819BC" w:rsidRDefault="00000000">
            <w:pPr>
              <w:jc w:val="right"/>
            </w:pPr>
            <w:r>
              <w:t>245.37</w:t>
            </w:r>
          </w:p>
        </w:tc>
        <w:tc>
          <w:tcPr>
            <w:tcW w:w="2263" w:type="dxa"/>
            <w:vAlign w:val="center"/>
          </w:tcPr>
          <w:p w14:paraId="24AE1C6D" w14:textId="77777777" w:rsidR="00F819BC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685457C" w14:textId="77777777" w:rsidR="00F819BC" w:rsidRDefault="00000000">
            <w:pPr>
              <w:jc w:val="right"/>
            </w:pPr>
            <w:r>
              <w:t>920.14</w:t>
            </w:r>
          </w:p>
        </w:tc>
      </w:tr>
      <w:tr w:rsidR="00F819BC" w14:paraId="7DAB815F" w14:textId="77777777">
        <w:tc>
          <w:tcPr>
            <w:tcW w:w="882" w:type="dxa"/>
            <w:vAlign w:val="center"/>
          </w:tcPr>
          <w:p w14:paraId="5B03D5D8" w14:textId="77777777" w:rsidR="00F819BC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D2FB961" w14:textId="77777777" w:rsidR="00F819B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6AE79D05" w14:textId="77777777" w:rsidR="00F819BC" w:rsidRDefault="00000000">
            <w:pPr>
              <w:jc w:val="right"/>
            </w:pPr>
            <w:r>
              <w:t>921.63</w:t>
            </w:r>
          </w:p>
        </w:tc>
        <w:tc>
          <w:tcPr>
            <w:tcW w:w="2263" w:type="dxa"/>
            <w:vAlign w:val="center"/>
          </w:tcPr>
          <w:p w14:paraId="527FC067" w14:textId="77777777" w:rsidR="00F819BC" w:rsidRDefault="00000000">
            <w:pPr>
              <w:jc w:val="right"/>
            </w:pPr>
            <w:r>
              <w:t>1001.26</w:t>
            </w:r>
          </w:p>
        </w:tc>
        <w:tc>
          <w:tcPr>
            <w:tcW w:w="2530" w:type="dxa"/>
            <w:vAlign w:val="center"/>
          </w:tcPr>
          <w:p w14:paraId="0A05055D" w14:textId="77777777" w:rsidR="00F819BC" w:rsidRDefault="00000000">
            <w:pPr>
              <w:jc w:val="right"/>
            </w:pPr>
            <w:r>
              <w:t>3686.51</w:t>
            </w:r>
          </w:p>
        </w:tc>
      </w:tr>
      <w:tr w:rsidR="00F819BC" w14:paraId="34A9E50F" w14:textId="77777777">
        <w:tc>
          <w:tcPr>
            <w:tcW w:w="882" w:type="dxa"/>
            <w:vAlign w:val="center"/>
          </w:tcPr>
          <w:p w14:paraId="378F0961" w14:textId="77777777" w:rsidR="00F819BC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567AF6D" w14:textId="77777777" w:rsidR="00F819B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5C18C43" w14:textId="77777777" w:rsidR="00F819BC" w:rsidRDefault="00000000">
            <w:pPr>
              <w:jc w:val="right"/>
            </w:pPr>
            <w:r>
              <w:t>913.64</w:t>
            </w:r>
          </w:p>
        </w:tc>
        <w:tc>
          <w:tcPr>
            <w:tcW w:w="2263" w:type="dxa"/>
            <w:vAlign w:val="center"/>
          </w:tcPr>
          <w:p w14:paraId="1D2ED1DD" w14:textId="77777777" w:rsidR="00F819BC" w:rsidRDefault="00000000">
            <w:pPr>
              <w:jc w:val="right"/>
            </w:pPr>
            <w:r>
              <w:t>1034.64</w:t>
            </w:r>
          </w:p>
        </w:tc>
        <w:tc>
          <w:tcPr>
            <w:tcW w:w="2530" w:type="dxa"/>
            <w:vAlign w:val="center"/>
          </w:tcPr>
          <w:p w14:paraId="2835D7F0" w14:textId="77777777" w:rsidR="00F819BC" w:rsidRDefault="00000000">
            <w:pPr>
              <w:jc w:val="right"/>
            </w:pPr>
            <w:r>
              <w:t>3654.56</w:t>
            </w:r>
          </w:p>
        </w:tc>
      </w:tr>
      <w:tr w:rsidR="00F819BC" w14:paraId="5D49F690" w14:textId="77777777">
        <w:tc>
          <w:tcPr>
            <w:tcW w:w="882" w:type="dxa"/>
            <w:vAlign w:val="center"/>
          </w:tcPr>
          <w:p w14:paraId="74C5463D" w14:textId="77777777" w:rsidR="00F819BC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F24918A" w14:textId="77777777" w:rsidR="00F819B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8F02CE1" w14:textId="77777777" w:rsidR="00F819B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0F69419" w14:textId="77777777" w:rsidR="00F819BC" w:rsidRDefault="00000000">
            <w:pPr>
              <w:jc w:val="right"/>
            </w:pPr>
            <w:r>
              <w:t>913.63</w:t>
            </w:r>
          </w:p>
        </w:tc>
        <w:tc>
          <w:tcPr>
            <w:tcW w:w="2530" w:type="dxa"/>
            <w:vAlign w:val="center"/>
          </w:tcPr>
          <w:p w14:paraId="4E9C4D30" w14:textId="77777777" w:rsidR="00F819BC" w:rsidRDefault="00000000">
            <w:pPr>
              <w:jc w:val="right"/>
            </w:pPr>
            <w:r>
              <w:t>－</w:t>
            </w:r>
          </w:p>
        </w:tc>
      </w:tr>
      <w:tr w:rsidR="00F819BC" w14:paraId="3176B115" w14:textId="77777777">
        <w:tc>
          <w:tcPr>
            <w:tcW w:w="882" w:type="dxa"/>
            <w:vAlign w:val="center"/>
          </w:tcPr>
          <w:p w14:paraId="7984E121" w14:textId="77777777" w:rsidR="00F819BC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9BDA1A0" w14:textId="77777777" w:rsidR="00F819BC" w:rsidRDefault="00000000">
            <w:pPr>
              <w:jc w:val="right"/>
            </w:pPr>
            <w:r>
              <w:t>8.00</w:t>
            </w:r>
          </w:p>
        </w:tc>
        <w:tc>
          <w:tcPr>
            <w:tcW w:w="2263" w:type="dxa"/>
            <w:vAlign w:val="center"/>
          </w:tcPr>
          <w:p w14:paraId="7AEE7407" w14:textId="77777777" w:rsidR="00F819BC" w:rsidRDefault="00000000">
            <w:pPr>
              <w:jc w:val="right"/>
            </w:pPr>
            <w:r>
              <w:t>2080.64</w:t>
            </w:r>
          </w:p>
        </w:tc>
        <w:tc>
          <w:tcPr>
            <w:tcW w:w="2263" w:type="dxa"/>
            <w:vAlign w:val="center"/>
          </w:tcPr>
          <w:p w14:paraId="28E628F4" w14:textId="77777777" w:rsidR="00F819BC" w:rsidRDefault="00000000">
            <w:pPr>
              <w:jc w:val="right"/>
            </w:pPr>
            <w:r>
              <w:t>2949.53</w:t>
            </w:r>
          </w:p>
        </w:tc>
        <w:tc>
          <w:tcPr>
            <w:tcW w:w="2530" w:type="dxa"/>
            <w:vAlign w:val="center"/>
          </w:tcPr>
          <w:p w14:paraId="20BDEE96" w14:textId="77777777" w:rsidR="00F819BC" w:rsidRDefault="00000000">
            <w:pPr>
              <w:jc w:val="right"/>
            </w:pPr>
            <w:r>
              <w:t>7341.07</w:t>
            </w:r>
          </w:p>
        </w:tc>
      </w:tr>
    </w:tbl>
    <w:p w14:paraId="31743C2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5125"/>
      <w:r>
        <w:rPr>
          <w:color w:val="000000"/>
          <w:kern w:val="2"/>
          <w:szCs w:val="24"/>
        </w:rPr>
        <w:t>窗墙比</w:t>
      </w:r>
      <w:bookmarkEnd w:id="43"/>
    </w:p>
    <w:p w14:paraId="5333C575" w14:textId="77777777" w:rsidR="00F819BC" w:rsidRDefault="00000000">
      <w:pPr>
        <w:pStyle w:val="2"/>
        <w:widowControl w:val="0"/>
        <w:rPr>
          <w:kern w:val="2"/>
        </w:rPr>
      </w:pPr>
      <w:bookmarkStart w:id="44" w:name="_Toc29536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819BC" w14:paraId="56737633" w14:textId="77777777">
        <w:tc>
          <w:tcPr>
            <w:tcW w:w="1652" w:type="dxa"/>
            <w:shd w:val="clear" w:color="auto" w:fill="E6E6E6"/>
            <w:vAlign w:val="center"/>
          </w:tcPr>
          <w:p w14:paraId="042B02EF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11C2DBF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1139E3A" w14:textId="77777777" w:rsidR="00F819B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8A9E67F" w14:textId="77777777" w:rsidR="00F819B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8FC69CC" w14:textId="77777777" w:rsidR="00F819BC" w:rsidRDefault="00000000">
            <w:pPr>
              <w:jc w:val="center"/>
            </w:pPr>
            <w:r>
              <w:t>窗墙比</w:t>
            </w:r>
          </w:p>
        </w:tc>
      </w:tr>
      <w:tr w:rsidR="00F819BC" w14:paraId="5130A8D6" w14:textId="77777777">
        <w:tc>
          <w:tcPr>
            <w:tcW w:w="1652" w:type="dxa"/>
            <w:shd w:val="clear" w:color="auto" w:fill="E6E6E6"/>
            <w:vAlign w:val="center"/>
          </w:tcPr>
          <w:p w14:paraId="268A5A1F" w14:textId="77777777" w:rsidR="00F819BC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4B017B4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28A0FF6" w14:textId="77777777" w:rsidR="00F819BC" w:rsidRDefault="00000000">
            <w:r>
              <w:t>142.59</w:t>
            </w:r>
          </w:p>
        </w:tc>
        <w:tc>
          <w:tcPr>
            <w:tcW w:w="2105" w:type="dxa"/>
            <w:vAlign w:val="center"/>
          </w:tcPr>
          <w:p w14:paraId="5593135A" w14:textId="77777777" w:rsidR="00F819BC" w:rsidRDefault="00000000">
            <w:r>
              <w:t>374.40</w:t>
            </w:r>
          </w:p>
        </w:tc>
        <w:tc>
          <w:tcPr>
            <w:tcW w:w="1652" w:type="dxa"/>
            <w:vAlign w:val="center"/>
          </w:tcPr>
          <w:p w14:paraId="065A4C60" w14:textId="77777777" w:rsidR="00F819BC" w:rsidRDefault="00000000">
            <w:r>
              <w:t>0.38</w:t>
            </w:r>
          </w:p>
        </w:tc>
      </w:tr>
      <w:tr w:rsidR="00F819BC" w14:paraId="7BF43F6A" w14:textId="77777777">
        <w:tc>
          <w:tcPr>
            <w:tcW w:w="1652" w:type="dxa"/>
            <w:shd w:val="clear" w:color="auto" w:fill="E6E6E6"/>
            <w:vAlign w:val="center"/>
          </w:tcPr>
          <w:p w14:paraId="52C9E8CA" w14:textId="77777777" w:rsidR="00F819BC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26F47F6D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0CC93D9C" w14:textId="77777777" w:rsidR="00F819BC" w:rsidRDefault="00000000">
            <w:r>
              <w:t>43.30</w:t>
            </w:r>
          </w:p>
        </w:tc>
        <w:tc>
          <w:tcPr>
            <w:tcW w:w="2105" w:type="dxa"/>
            <w:vAlign w:val="center"/>
          </w:tcPr>
          <w:p w14:paraId="1F4D4850" w14:textId="77777777" w:rsidR="00F819BC" w:rsidRDefault="00000000">
            <w:r>
              <w:t>345.73</w:t>
            </w:r>
          </w:p>
        </w:tc>
        <w:tc>
          <w:tcPr>
            <w:tcW w:w="1652" w:type="dxa"/>
            <w:vAlign w:val="center"/>
          </w:tcPr>
          <w:p w14:paraId="72DBF934" w14:textId="77777777" w:rsidR="00F819BC" w:rsidRDefault="00000000">
            <w:r>
              <w:t>0.13</w:t>
            </w:r>
          </w:p>
        </w:tc>
      </w:tr>
      <w:tr w:rsidR="00F819BC" w14:paraId="6AEB6661" w14:textId="77777777">
        <w:tc>
          <w:tcPr>
            <w:tcW w:w="1652" w:type="dxa"/>
            <w:shd w:val="clear" w:color="auto" w:fill="E6E6E6"/>
            <w:vAlign w:val="center"/>
          </w:tcPr>
          <w:p w14:paraId="6431CBB4" w14:textId="77777777" w:rsidR="00F819BC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5609E84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6AE1DE5" w14:textId="77777777" w:rsidR="00F819BC" w:rsidRDefault="00000000">
            <w:r>
              <w:t>101.84</w:t>
            </w:r>
          </w:p>
        </w:tc>
        <w:tc>
          <w:tcPr>
            <w:tcW w:w="2105" w:type="dxa"/>
            <w:vAlign w:val="center"/>
          </w:tcPr>
          <w:p w14:paraId="20BDC245" w14:textId="77777777" w:rsidR="00F819BC" w:rsidRDefault="00000000">
            <w:r>
              <w:t>626.20</w:t>
            </w:r>
          </w:p>
        </w:tc>
        <w:tc>
          <w:tcPr>
            <w:tcW w:w="1652" w:type="dxa"/>
            <w:vAlign w:val="center"/>
          </w:tcPr>
          <w:p w14:paraId="2AD29002" w14:textId="77777777" w:rsidR="00F819BC" w:rsidRDefault="00000000">
            <w:r>
              <w:t>0.16</w:t>
            </w:r>
          </w:p>
        </w:tc>
      </w:tr>
      <w:tr w:rsidR="00F819BC" w14:paraId="463BF9C8" w14:textId="77777777">
        <w:tc>
          <w:tcPr>
            <w:tcW w:w="1652" w:type="dxa"/>
            <w:shd w:val="clear" w:color="auto" w:fill="E6E6E6"/>
            <w:vAlign w:val="center"/>
          </w:tcPr>
          <w:p w14:paraId="63C38648" w14:textId="77777777" w:rsidR="00F819BC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F03597D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E8CE861" w14:textId="77777777" w:rsidR="00F819BC" w:rsidRDefault="00000000">
            <w:r>
              <w:t>97.62</w:t>
            </w:r>
          </w:p>
        </w:tc>
        <w:tc>
          <w:tcPr>
            <w:tcW w:w="2105" w:type="dxa"/>
            <w:vAlign w:val="center"/>
          </w:tcPr>
          <w:p w14:paraId="1EBB8E28" w14:textId="77777777" w:rsidR="00F819BC" w:rsidRDefault="00000000">
            <w:r>
              <w:t>661.38</w:t>
            </w:r>
          </w:p>
        </w:tc>
        <w:tc>
          <w:tcPr>
            <w:tcW w:w="1652" w:type="dxa"/>
            <w:vAlign w:val="center"/>
          </w:tcPr>
          <w:p w14:paraId="1C4961DC" w14:textId="77777777" w:rsidR="00F819BC" w:rsidRDefault="00000000">
            <w:r>
              <w:t>0.15</w:t>
            </w:r>
          </w:p>
        </w:tc>
      </w:tr>
    </w:tbl>
    <w:p w14:paraId="05EA44BA" w14:textId="77777777" w:rsidR="00F819BC" w:rsidRDefault="00000000">
      <w:pPr>
        <w:pStyle w:val="2"/>
        <w:widowControl w:val="0"/>
        <w:rPr>
          <w:kern w:val="2"/>
        </w:rPr>
      </w:pPr>
      <w:bookmarkStart w:id="45" w:name="_Toc5525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819BC" w14:paraId="3D944DB3" w14:textId="77777777">
        <w:tc>
          <w:tcPr>
            <w:tcW w:w="877" w:type="dxa"/>
            <w:shd w:val="clear" w:color="auto" w:fill="E6E6E6"/>
            <w:vAlign w:val="center"/>
          </w:tcPr>
          <w:p w14:paraId="075B4999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2324A2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414194" w14:textId="77777777" w:rsidR="00F819BC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97DA5BA" w14:textId="77777777" w:rsidR="00F819BC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44BBE0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8C66DEF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743DAB" w14:textId="77777777" w:rsidR="00F819B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6EACC8" w14:textId="77777777" w:rsidR="00F819B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E71818" w14:textId="77777777" w:rsidR="00F819BC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819BC" w14:paraId="27E7E64B" w14:textId="77777777">
        <w:tc>
          <w:tcPr>
            <w:tcW w:w="877" w:type="dxa"/>
            <w:vMerge w:val="restart"/>
            <w:vAlign w:val="center"/>
          </w:tcPr>
          <w:p w14:paraId="7D75A4F7" w14:textId="77777777" w:rsidR="00F819BC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54688E0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DFDB7A5" w14:textId="77777777" w:rsidR="00F819BC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297AE63F" w14:textId="77777777" w:rsidR="00F819BC" w:rsidRDefault="00000000">
            <w:r>
              <w:t>1.75×2.40</w:t>
            </w:r>
          </w:p>
        </w:tc>
        <w:tc>
          <w:tcPr>
            <w:tcW w:w="962" w:type="dxa"/>
            <w:vAlign w:val="center"/>
          </w:tcPr>
          <w:p w14:paraId="6ADFC64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C7090F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FB347CF" w14:textId="77777777" w:rsidR="00F819BC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7BD6B559" w14:textId="77777777" w:rsidR="00F819BC" w:rsidRDefault="00000000">
            <w:r>
              <w:t>12.60</w:t>
            </w:r>
          </w:p>
        </w:tc>
        <w:tc>
          <w:tcPr>
            <w:tcW w:w="1131" w:type="dxa"/>
            <w:vMerge w:val="restart"/>
            <w:vAlign w:val="center"/>
          </w:tcPr>
          <w:p w14:paraId="76F81FC6" w14:textId="77777777" w:rsidR="00F819BC" w:rsidRDefault="00000000">
            <w:r>
              <w:t>142.59</w:t>
            </w:r>
          </w:p>
        </w:tc>
      </w:tr>
      <w:tr w:rsidR="00F819BC" w14:paraId="3F226B88" w14:textId="77777777">
        <w:tc>
          <w:tcPr>
            <w:tcW w:w="877" w:type="dxa"/>
            <w:vMerge/>
            <w:vAlign w:val="center"/>
          </w:tcPr>
          <w:p w14:paraId="067A8C5D" w14:textId="77777777" w:rsidR="00F819BC" w:rsidRDefault="00F819BC"/>
        </w:tc>
        <w:tc>
          <w:tcPr>
            <w:tcW w:w="1018" w:type="dxa"/>
            <w:vMerge/>
            <w:vAlign w:val="center"/>
          </w:tcPr>
          <w:p w14:paraId="26677958" w14:textId="77777777" w:rsidR="00F819BC" w:rsidRDefault="00F819BC"/>
        </w:tc>
        <w:tc>
          <w:tcPr>
            <w:tcW w:w="1165" w:type="dxa"/>
            <w:vAlign w:val="center"/>
          </w:tcPr>
          <w:p w14:paraId="6AA6E93A" w14:textId="77777777" w:rsidR="00F819BC" w:rsidRDefault="00000000">
            <w:r>
              <w:t>C1827</w:t>
            </w:r>
          </w:p>
        </w:tc>
        <w:tc>
          <w:tcPr>
            <w:tcW w:w="1160" w:type="dxa"/>
            <w:vAlign w:val="center"/>
          </w:tcPr>
          <w:p w14:paraId="204E421F" w14:textId="77777777" w:rsidR="00F819BC" w:rsidRDefault="00000000">
            <w:r>
              <w:t>1.75×2.70</w:t>
            </w:r>
          </w:p>
        </w:tc>
        <w:tc>
          <w:tcPr>
            <w:tcW w:w="962" w:type="dxa"/>
            <w:vAlign w:val="center"/>
          </w:tcPr>
          <w:p w14:paraId="754B4FE3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44B33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79D546D" w14:textId="77777777" w:rsidR="00F819BC" w:rsidRDefault="00000000">
            <w:r>
              <w:t>4.73</w:t>
            </w:r>
          </w:p>
        </w:tc>
        <w:tc>
          <w:tcPr>
            <w:tcW w:w="1148" w:type="dxa"/>
            <w:vAlign w:val="center"/>
          </w:tcPr>
          <w:p w14:paraId="09BC9997" w14:textId="77777777" w:rsidR="00F819BC" w:rsidRDefault="00000000">
            <w:r>
              <w:t>4.73</w:t>
            </w:r>
          </w:p>
        </w:tc>
        <w:tc>
          <w:tcPr>
            <w:tcW w:w="1131" w:type="dxa"/>
            <w:vMerge/>
            <w:vAlign w:val="center"/>
          </w:tcPr>
          <w:p w14:paraId="235CEDFB" w14:textId="77777777" w:rsidR="00F819BC" w:rsidRDefault="00F819BC"/>
        </w:tc>
      </w:tr>
      <w:tr w:rsidR="00F819BC" w14:paraId="4B67BD4E" w14:textId="77777777">
        <w:tc>
          <w:tcPr>
            <w:tcW w:w="877" w:type="dxa"/>
            <w:vMerge/>
            <w:vAlign w:val="center"/>
          </w:tcPr>
          <w:p w14:paraId="268426D6" w14:textId="77777777" w:rsidR="00F819BC" w:rsidRDefault="00F819BC"/>
        </w:tc>
        <w:tc>
          <w:tcPr>
            <w:tcW w:w="1018" w:type="dxa"/>
            <w:vMerge/>
            <w:vAlign w:val="center"/>
          </w:tcPr>
          <w:p w14:paraId="36D29ED5" w14:textId="77777777" w:rsidR="00F819BC" w:rsidRDefault="00F819BC"/>
        </w:tc>
        <w:tc>
          <w:tcPr>
            <w:tcW w:w="1165" w:type="dxa"/>
            <w:vAlign w:val="center"/>
          </w:tcPr>
          <w:p w14:paraId="492428F8" w14:textId="77777777" w:rsidR="00F819BC" w:rsidRDefault="00000000">
            <w:r>
              <w:t>C8221</w:t>
            </w:r>
          </w:p>
        </w:tc>
        <w:tc>
          <w:tcPr>
            <w:tcW w:w="1160" w:type="dxa"/>
            <w:vAlign w:val="center"/>
          </w:tcPr>
          <w:p w14:paraId="0B4498E6" w14:textId="77777777" w:rsidR="00F819BC" w:rsidRDefault="00000000">
            <w:r>
              <w:t>8.20×2.10</w:t>
            </w:r>
          </w:p>
        </w:tc>
        <w:tc>
          <w:tcPr>
            <w:tcW w:w="962" w:type="dxa"/>
            <w:vAlign w:val="center"/>
          </w:tcPr>
          <w:p w14:paraId="61AA6B1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DC6D9C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65E258" w14:textId="77777777" w:rsidR="00F819BC" w:rsidRDefault="00000000">
            <w:r>
              <w:t>17.22</w:t>
            </w:r>
          </w:p>
        </w:tc>
        <w:tc>
          <w:tcPr>
            <w:tcW w:w="1148" w:type="dxa"/>
            <w:vAlign w:val="center"/>
          </w:tcPr>
          <w:p w14:paraId="3FA940A8" w14:textId="77777777" w:rsidR="00F819BC" w:rsidRDefault="00000000"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14:paraId="5B223C14" w14:textId="77777777" w:rsidR="00F819BC" w:rsidRDefault="00F819BC"/>
        </w:tc>
      </w:tr>
      <w:tr w:rsidR="00F819BC" w14:paraId="7D50C843" w14:textId="77777777">
        <w:tc>
          <w:tcPr>
            <w:tcW w:w="877" w:type="dxa"/>
            <w:vMerge/>
            <w:vAlign w:val="center"/>
          </w:tcPr>
          <w:p w14:paraId="65D644B5" w14:textId="77777777" w:rsidR="00F819BC" w:rsidRDefault="00F819BC"/>
        </w:tc>
        <w:tc>
          <w:tcPr>
            <w:tcW w:w="1018" w:type="dxa"/>
            <w:vMerge/>
            <w:vAlign w:val="center"/>
          </w:tcPr>
          <w:p w14:paraId="6816B8C1" w14:textId="77777777" w:rsidR="00F819BC" w:rsidRDefault="00F819BC"/>
        </w:tc>
        <w:tc>
          <w:tcPr>
            <w:tcW w:w="1165" w:type="dxa"/>
            <w:vAlign w:val="center"/>
          </w:tcPr>
          <w:p w14:paraId="4ABABE9F" w14:textId="77777777" w:rsidR="00F819BC" w:rsidRDefault="00000000">
            <w:r>
              <w:t>C8224</w:t>
            </w:r>
          </w:p>
        </w:tc>
        <w:tc>
          <w:tcPr>
            <w:tcW w:w="1160" w:type="dxa"/>
            <w:vAlign w:val="center"/>
          </w:tcPr>
          <w:p w14:paraId="792FB2EC" w14:textId="77777777" w:rsidR="00F819BC" w:rsidRDefault="00000000">
            <w:r>
              <w:t>8.20×2.40</w:t>
            </w:r>
          </w:p>
        </w:tc>
        <w:tc>
          <w:tcPr>
            <w:tcW w:w="962" w:type="dxa"/>
            <w:vAlign w:val="center"/>
          </w:tcPr>
          <w:p w14:paraId="35F00DC8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4D89D9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AAE1BA8" w14:textId="77777777" w:rsidR="00F819BC" w:rsidRDefault="00000000">
            <w:r>
              <w:t>19.68</w:t>
            </w:r>
          </w:p>
        </w:tc>
        <w:tc>
          <w:tcPr>
            <w:tcW w:w="1148" w:type="dxa"/>
            <w:vAlign w:val="center"/>
          </w:tcPr>
          <w:p w14:paraId="2467BCFF" w14:textId="77777777" w:rsidR="00F819BC" w:rsidRDefault="00000000">
            <w:r>
              <w:t>59.04</w:t>
            </w:r>
          </w:p>
        </w:tc>
        <w:tc>
          <w:tcPr>
            <w:tcW w:w="1131" w:type="dxa"/>
            <w:vMerge/>
            <w:vAlign w:val="center"/>
          </w:tcPr>
          <w:p w14:paraId="3ACA489F" w14:textId="77777777" w:rsidR="00F819BC" w:rsidRDefault="00F819BC"/>
        </w:tc>
      </w:tr>
      <w:tr w:rsidR="00F819BC" w14:paraId="254831E9" w14:textId="77777777">
        <w:tc>
          <w:tcPr>
            <w:tcW w:w="877" w:type="dxa"/>
            <w:vMerge/>
            <w:vAlign w:val="center"/>
          </w:tcPr>
          <w:p w14:paraId="1F1F9DA4" w14:textId="77777777" w:rsidR="00F819BC" w:rsidRDefault="00F819BC"/>
        </w:tc>
        <w:tc>
          <w:tcPr>
            <w:tcW w:w="1018" w:type="dxa"/>
            <w:vMerge/>
            <w:vAlign w:val="center"/>
          </w:tcPr>
          <w:p w14:paraId="1AEF5441" w14:textId="77777777" w:rsidR="00F819BC" w:rsidRDefault="00F819BC"/>
        </w:tc>
        <w:tc>
          <w:tcPr>
            <w:tcW w:w="1165" w:type="dxa"/>
            <w:vAlign w:val="center"/>
          </w:tcPr>
          <w:p w14:paraId="6A7FF383" w14:textId="77777777" w:rsidR="00F819BC" w:rsidRDefault="00000000">
            <w:r>
              <w:t>MC8224</w:t>
            </w:r>
          </w:p>
        </w:tc>
        <w:tc>
          <w:tcPr>
            <w:tcW w:w="1160" w:type="dxa"/>
            <w:vAlign w:val="center"/>
          </w:tcPr>
          <w:p w14:paraId="49ADE7BE" w14:textId="77777777" w:rsidR="00F819BC" w:rsidRDefault="00000000">
            <w:r>
              <w:t>4.95×2.40</w:t>
            </w:r>
          </w:p>
        </w:tc>
        <w:tc>
          <w:tcPr>
            <w:tcW w:w="962" w:type="dxa"/>
            <w:vAlign w:val="center"/>
          </w:tcPr>
          <w:p w14:paraId="2FA0473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D968CB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995FCBA" w14:textId="77777777" w:rsidR="00F819BC" w:rsidRDefault="00000000">
            <w:r>
              <w:t>11.88</w:t>
            </w:r>
          </w:p>
        </w:tc>
        <w:tc>
          <w:tcPr>
            <w:tcW w:w="1148" w:type="dxa"/>
            <w:vAlign w:val="center"/>
          </w:tcPr>
          <w:p w14:paraId="6A0D4243" w14:textId="77777777" w:rsidR="00F819BC" w:rsidRDefault="00000000"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19B3E440" w14:textId="77777777" w:rsidR="00F819BC" w:rsidRDefault="00F819BC"/>
        </w:tc>
      </w:tr>
      <w:tr w:rsidR="00F819BC" w14:paraId="042B74B4" w14:textId="77777777">
        <w:tc>
          <w:tcPr>
            <w:tcW w:w="877" w:type="dxa"/>
            <w:vMerge/>
            <w:vAlign w:val="center"/>
          </w:tcPr>
          <w:p w14:paraId="5DAF7622" w14:textId="77777777" w:rsidR="00F819BC" w:rsidRDefault="00F819BC"/>
        </w:tc>
        <w:tc>
          <w:tcPr>
            <w:tcW w:w="1018" w:type="dxa"/>
            <w:vMerge/>
            <w:vAlign w:val="center"/>
          </w:tcPr>
          <w:p w14:paraId="2F53E2ED" w14:textId="77777777" w:rsidR="00F819BC" w:rsidRDefault="00F819BC"/>
        </w:tc>
        <w:tc>
          <w:tcPr>
            <w:tcW w:w="1165" w:type="dxa"/>
            <w:vAlign w:val="center"/>
          </w:tcPr>
          <w:p w14:paraId="40355924" w14:textId="77777777" w:rsidR="00F819BC" w:rsidRDefault="00000000">
            <w:r>
              <w:t>MC8227</w:t>
            </w:r>
          </w:p>
        </w:tc>
        <w:tc>
          <w:tcPr>
            <w:tcW w:w="1160" w:type="dxa"/>
            <w:vAlign w:val="center"/>
          </w:tcPr>
          <w:p w14:paraId="59A99903" w14:textId="77777777" w:rsidR="00F819BC" w:rsidRDefault="00000000">
            <w:r>
              <w:t>4.95×2.70</w:t>
            </w:r>
          </w:p>
        </w:tc>
        <w:tc>
          <w:tcPr>
            <w:tcW w:w="962" w:type="dxa"/>
            <w:vAlign w:val="center"/>
          </w:tcPr>
          <w:p w14:paraId="5A5FE73F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C374FF4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0304FA" w14:textId="77777777" w:rsidR="00F819BC" w:rsidRDefault="00000000">
            <w:r>
              <w:t>13.37</w:t>
            </w:r>
          </w:p>
        </w:tc>
        <w:tc>
          <w:tcPr>
            <w:tcW w:w="1148" w:type="dxa"/>
            <w:vAlign w:val="center"/>
          </w:tcPr>
          <w:p w14:paraId="4BE2D3A5" w14:textId="77777777" w:rsidR="00F819BC" w:rsidRDefault="00000000">
            <w:r>
              <w:t>13.37</w:t>
            </w:r>
          </w:p>
        </w:tc>
        <w:tc>
          <w:tcPr>
            <w:tcW w:w="1131" w:type="dxa"/>
            <w:vMerge/>
            <w:vAlign w:val="center"/>
          </w:tcPr>
          <w:p w14:paraId="57DE3F33" w14:textId="77777777" w:rsidR="00F819BC" w:rsidRDefault="00F819BC"/>
        </w:tc>
      </w:tr>
      <w:tr w:rsidR="00F819BC" w14:paraId="436D07EC" w14:textId="77777777">
        <w:tc>
          <w:tcPr>
            <w:tcW w:w="877" w:type="dxa"/>
            <w:vMerge w:val="restart"/>
            <w:vAlign w:val="center"/>
          </w:tcPr>
          <w:p w14:paraId="1228C375" w14:textId="77777777" w:rsidR="00F819BC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0DF1D78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A7A66C0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4C4ABA4" w14:textId="77777777" w:rsidR="00F819BC" w:rsidRDefault="00F819BC"/>
        </w:tc>
        <w:tc>
          <w:tcPr>
            <w:tcW w:w="962" w:type="dxa"/>
            <w:vAlign w:val="center"/>
          </w:tcPr>
          <w:p w14:paraId="17F98EE4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BEB9246" w14:textId="77777777" w:rsidR="00F819BC" w:rsidRDefault="00F819BC"/>
        </w:tc>
        <w:tc>
          <w:tcPr>
            <w:tcW w:w="1148" w:type="dxa"/>
            <w:vAlign w:val="center"/>
          </w:tcPr>
          <w:p w14:paraId="77577246" w14:textId="77777777" w:rsidR="00F819BC" w:rsidRDefault="00F819BC"/>
        </w:tc>
        <w:tc>
          <w:tcPr>
            <w:tcW w:w="1148" w:type="dxa"/>
            <w:vAlign w:val="center"/>
          </w:tcPr>
          <w:p w14:paraId="70C7E861" w14:textId="77777777" w:rsidR="00F819BC" w:rsidRDefault="00000000">
            <w:r>
              <w:t>24.94</w:t>
            </w:r>
          </w:p>
        </w:tc>
        <w:tc>
          <w:tcPr>
            <w:tcW w:w="1131" w:type="dxa"/>
            <w:vMerge w:val="restart"/>
            <w:vAlign w:val="center"/>
          </w:tcPr>
          <w:p w14:paraId="402AC24E" w14:textId="77777777" w:rsidR="00F819BC" w:rsidRDefault="00000000">
            <w:r>
              <w:t>43.30</w:t>
            </w:r>
          </w:p>
        </w:tc>
      </w:tr>
      <w:tr w:rsidR="00F819BC" w14:paraId="4D12FA8C" w14:textId="77777777">
        <w:tc>
          <w:tcPr>
            <w:tcW w:w="877" w:type="dxa"/>
            <w:vMerge/>
            <w:vAlign w:val="center"/>
          </w:tcPr>
          <w:p w14:paraId="48D5BD8E" w14:textId="77777777" w:rsidR="00F819BC" w:rsidRDefault="00F819BC"/>
        </w:tc>
        <w:tc>
          <w:tcPr>
            <w:tcW w:w="1018" w:type="dxa"/>
            <w:vMerge/>
            <w:vAlign w:val="center"/>
          </w:tcPr>
          <w:p w14:paraId="4AD5BBBD" w14:textId="77777777" w:rsidR="00F819BC" w:rsidRDefault="00F819BC"/>
        </w:tc>
        <w:tc>
          <w:tcPr>
            <w:tcW w:w="1165" w:type="dxa"/>
            <w:vAlign w:val="center"/>
          </w:tcPr>
          <w:p w14:paraId="0490229F" w14:textId="77777777" w:rsidR="00F819BC" w:rsidRDefault="00000000">
            <w:r>
              <w:t>C0621</w:t>
            </w:r>
          </w:p>
        </w:tc>
        <w:tc>
          <w:tcPr>
            <w:tcW w:w="1160" w:type="dxa"/>
            <w:vAlign w:val="center"/>
          </w:tcPr>
          <w:p w14:paraId="288CE2E3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3FE8EFFD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4B885C" w14:textId="77777777" w:rsidR="00F819BC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ABB2E40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79EA3E9D" w14:textId="77777777" w:rsidR="00F819BC" w:rsidRDefault="00000000"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2A71067F" w14:textId="77777777" w:rsidR="00F819BC" w:rsidRDefault="00F819BC"/>
        </w:tc>
      </w:tr>
      <w:tr w:rsidR="00F819BC" w14:paraId="548DE95B" w14:textId="77777777">
        <w:tc>
          <w:tcPr>
            <w:tcW w:w="877" w:type="dxa"/>
            <w:vMerge/>
            <w:vAlign w:val="center"/>
          </w:tcPr>
          <w:p w14:paraId="6C22A07A" w14:textId="77777777" w:rsidR="00F819BC" w:rsidRDefault="00F819BC"/>
        </w:tc>
        <w:tc>
          <w:tcPr>
            <w:tcW w:w="1018" w:type="dxa"/>
            <w:vMerge/>
            <w:vAlign w:val="center"/>
          </w:tcPr>
          <w:p w14:paraId="07735D70" w14:textId="77777777" w:rsidR="00F819BC" w:rsidRDefault="00F819BC"/>
        </w:tc>
        <w:tc>
          <w:tcPr>
            <w:tcW w:w="1165" w:type="dxa"/>
            <w:vAlign w:val="center"/>
          </w:tcPr>
          <w:p w14:paraId="6FD44190" w14:textId="77777777" w:rsidR="00F819BC" w:rsidRDefault="00000000">
            <w:r>
              <w:t>C0630</w:t>
            </w:r>
          </w:p>
        </w:tc>
        <w:tc>
          <w:tcPr>
            <w:tcW w:w="1160" w:type="dxa"/>
            <w:vAlign w:val="center"/>
          </w:tcPr>
          <w:p w14:paraId="3CE43423" w14:textId="77777777" w:rsidR="00F819BC" w:rsidRDefault="00000000">
            <w:r>
              <w:t>0.60×3.00</w:t>
            </w:r>
          </w:p>
        </w:tc>
        <w:tc>
          <w:tcPr>
            <w:tcW w:w="962" w:type="dxa"/>
            <w:vAlign w:val="center"/>
          </w:tcPr>
          <w:p w14:paraId="19B10240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B01B6E" w14:textId="77777777" w:rsidR="00F819BC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1D191E0F" w14:textId="77777777" w:rsidR="00F819BC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67A2E9C8" w14:textId="77777777" w:rsidR="00F819BC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FEF90AB" w14:textId="77777777" w:rsidR="00F819BC" w:rsidRDefault="00F819BC"/>
        </w:tc>
      </w:tr>
      <w:tr w:rsidR="00F819BC" w14:paraId="49342FB1" w14:textId="77777777">
        <w:tc>
          <w:tcPr>
            <w:tcW w:w="877" w:type="dxa"/>
            <w:vMerge w:val="restart"/>
            <w:vAlign w:val="center"/>
          </w:tcPr>
          <w:p w14:paraId="633E1E00" w14:textId="77777777" w:rsidR="00F819BC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111CCF3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2F07626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DF14A8C" w14:textId="77777777" w:rsidR="00F819BC" w:rsidRDefault="00F819BC"/>
        </w:tc>
        <w:tc>
          <w:tcPr>
            <w:tcW w:w="962" w:type="dxa"/>
            <w:vAlign w:val="center"/>
          </w:tcPr>
          <w:p w14:paraId="0CC5C64A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A54BECE" w14:textId="77777777" w:rsidR="00F819BC" w:rsidRDefault="00F819BC"/>
        </w:tc>
        <w:tc>
          <w:tcPr>
            <w:tcW w:w="1148" w:type="dxa"/>
            <w:vAlign w:val="center"/>
          </w:tcPr>
          <w:p w14:paraId="4028A7F9" w14:textId="77777777" w:rsidR="00F819BC" w:rsidRDefault="00F819BC"/>
        </w:tc>
        <w:tc>
          <w:tcPr>
            <w:tcW w:w="1148" w:type="dxa"/>
            <w:vAlign w:val="center"/>
          </w:tcPr>
          <w:p w14:paraId="72C0CBB4" w14:textId="77777777" w:rsidR="00F819BC" w:rsidRDefault="00000000">
            <w:r>
              <w:t>9.10</w:t>
            </w:r>
          </w:p>
        </w:tc>
        <w:tc>
          <w:tcPr>
            <w:tcW w:w="1131" w:type="dxa"/>
            <w:vMerge w:val="restart"/>
            <w:vAlign w:val="center"/>
          </w:tcPr>
          <w:p w14:paraId="6953A6D5" w14:textId="77777777" w:rsidR="00F819BC" w:rsidRDefault="00000000">
            <w:r>
              <w:t>101.84</w:t>
            </w:r>
          </w:p>
        </w:tc>
      </w:tr>
      <w:tr w:rsidR="00F819BC" w14:paraId="20F5AB16" w14:textId="77777777">
        <w:tc>
          <w:tcPr>
            <w:tcW w:w="877" w:type="dxa"/>
            <w:vMerge/>
            <w:vAlign w:val="center"/>
          </w:tcPr>
          <w:p w14:paraId="72166BDE" w14:textId="77777777" w:rsidR="00F819BC" w:rsidRDefault="00F819BC"/>
        </w:tc>
        <w:tc>
          <w:tcPr>
            <w:tcW w:w="1018" w:type="dxa"/>
            <w:vMerge/>
            <w:vAlign w:val="center"/>
          </w:tcPr>
          <w:p w14:paraId="61352A4B" w14:textId="77777777" w:rsidR="00F819BC" w:rsidRDefault="00F819BC"/>
        </w:tc>
        <w:tc>
          <w:tcPr>
            <w:tcW w:w="1165" w:type="dxa"/>
            <w:vAlign w:val="center"/>
          </w:tcPr>
          <w:p w14:paraId="4FA468D2" w14:textId="77777777" w:rsidR="00F819BC" w:rsidRDefault="00000000">
            <w:r>
              <w:t>BYC0918</w:t>
            </w:r>
          </w:p>
        </w:tc>
        <w:tc>
          <w:tcPr>
            <w:tcW w:w="1160" w:type="dxa"/>
            <w:vAlign w:val="center"/>
          </w:tcPr>
          <w:p w14:paraId="71561781" w14:textId="77777777" w:rsidR="00F819BC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0ED09A31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B7F3A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0C6F04" w14:textId="77777777" w:rsidR="00F819BC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3F0BE2C4" w14:textId="77777777" w:rsidR="00F819BC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46074BD9" w14:textId="77777777" w:rsidR="00F819BC" w:rsidRDefault="00F819BC"/>
        </w:tc>
      </w:tr>
      <w:tr w:rsidR="00F819BC" w14:paraId="6F58E05F" w14:textId="77777777">
        <w:tc>
          <w:tcPr>
            <w:tcW w:w="877" w:type="dxa"/>
            <w:vMerge/>
            <w:vAlign w:val="center"/>
          </w:tcPr>
          <w:p w14:paraId="0BB12A03" w14:textId="77777777" w:rsidR="00F819BC" w:rsidRDefault="00F819BC"/>
        </w:tc>
        <w:tc>
          <w:tcPr>
            <w:tcW w:w="1018" w:type="dxa"/>
            <w:vMerge/>
            <w:vAlign w:val="center"/>
          </w:tcPr>
          <w:p w14:paraId="26A55F5A" w14:textId="77777777" w:rsidR="00F819BC" w:rsidRDefault="00F819BC"/>
        </w:tc>
        <w:tc>
          <w:tcPr>
            <w:tcW w:w="1165" w:type="dxa"/>
            <w:vAlign w:val="center"/>
          </w:tcPr>
          <w:p w14:paraId="3147C442" w14:textId="77777777" w:rsidR="00F819BC" w:rsidRDefault="00000000">
            <w:r>
              <w:t>C0621</w:t>
            </w:r>
          </w:p>
        </w:tc>
        <w:tc>
          <w:tcPr>
            <w:tcW w:w="1160" w:type="dxa"/>
            <w:vAlign w:val="center"/>
          </w:tcPr>
          <w:p w14:paraId="2940D32C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36F2057E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C989B0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7B419C0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134CBB7C" w14:textId="77777777" w:rsidR="00F819BC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01C14AA2" w14:textId="77777777" w:rsidR="00F819BC" w:rsidRDefault="00F819BC"/>
        </w:tc>
      </w:tr>
      <w:tr w:rsidR="00F819BC" w14:paraId="53B5854C" w14:textId="77777777">
        <w:tc>
          <w:tcPr>
            <w:tcW w:w="877" w:type="dxa"/>
            <w:vMerge/>
            <w:vAlign w:val="center"/>
          </w:tcPr>
          <w:p w14:paraId="3FA48D35" w14:textId="77777777" w:rsidR="00F819BC" w:rsidRDefault="00F819BC"/>
        </w:tc>
        <w:tc>
          <w:tcPr>
            <w:tcW w:w="1018" w:type="dxa"/>
            <w:vMerge/>
            <w:vAlign w:val="center"/>
          </w:tcPr>
          <w:p w14:paraId="26C9FC01" w14:textId="77777777" w:rsidR="00F819BC" w:rsidRDefault="00F819BC"/>
        </w:tc>
        <w:tc>
          <w:tcPr>
            <w:tcW w:w="1165" w:type="dxa"/>
            <w:vAlign w:val="center"/>
          </w:tcPr>
          <w:p w14:paraId="2DD56C5C" w14:textId="77777777" w:rsidR="00F819BC" w:rsidRDefault="00000000">
            <w:r>
              <w:t>C0622</w:t>
            </w:r>
          </w:p>
        </w:tc>
        <w:tc>
          <w:tcPr>
            <w:tcW w:w="1160" w:type="dxa"/>
            <w:vAlign w:val="center"/>
          </w:tcPr>
          <w:p w14:paraId="6FAACF86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06E83A2D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0C727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68F2553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6C97DDE8" w14:textId="77777777" w:rsidR="00F819BC" w:rsidRDefault="00000000">
            <w:r>
              <w:t>1.32</w:t>
            </w:r>
          </w:p>
        </w:tc>
        <w:tc>
          <w:tcPr>
            <w:tcW w:w="1131" w:type="dxa"/>
            <w:vMerge/>
            <w:vAlign w:val="center"/>
          </w:tcPr>
          <w:p w14:paraId="1928F7C2" w14:textId="77777777" w:rsidR="00F819BC" w:rsidRDefault="00F819BC"/>
        </w:tc>
      </w:tr>
      <w:tr w:rsidR="00F819BC" w14:paraId="2BAF7991" w14:textId="77777777">
        <w:tc>
          <w:tcPr>
            <w:tcW w:w="877" w:type="dxa"/>
            <w:vMerge/>
            <w:vAlign w:val="center"/>
          </w:tcPr>
          <w:p w14:paraId="75C79ACF" w14:textId="77777777" w:rsidR="00F819BC" w:rsidRDefault="00F819BC"/>
        </w:tc>
        <w:tc>
          <w:tcPr>
            <w:tcW w:w="1018" w:type="dxa"/>
            <w:vMerge/>
            <w:vAlign w:val="center"/>
          </w:tcPr>
          <w:p w14:paraId="058AEE1D" w14:textId="77777777" w:rsidR="00F819BC" w:rsidRDefault="00F819BC"/>
        </w:tc>
        <w:tc>
          <w:tcPr>
            <w:tcW w:w="1165" w:type="dxa"/>
            <w:vAlign w:val="center"/>
          </w:tcPr>
          <w:p w14:paraId="3DDD8C34" w14:textId="77777777" w:rsidR="00F819BC" w:rsidRDefault="00000000">
            <w:r>
              <w:t>C0624</w:t>
            </w:r>
          </w:p>
        </w:tc>
        <w:tc>
          <w:tcPr>
            <w:tcW w:w="1160" w:type="dxa"/>
            <w:vAlign w:val="center"/>
          </w:tcPr>
          <w:p w14:paraId="77586D2C" w14:textId="77777777" w:rsidR="00F819BC" w:rsidRDefault="00000000">
            <w:r>
              <w:t>0.60×2.40</w:t>
            </w:r>
          </w:p>
        </w:tc>
        <w:tc>
          <w:tcPr>
            <w:tcW w:w="962" w:type="dxa"/>
            <w:vAlign w:val="center"/>
          </w:tcPr>
          <w:p w14:paraId="1661195D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616B950" w14:textId="77777777" w:rsidR="00F819BC" w:rsidRDefault="00000000">
            <w:r>
              <w:t>24</w:t>
            </w:r>
          </w:p>
        </w:tc>
        <w:tc>
          <w:tcPr>
            <w:tcW w:w="1148" w:type="dxa"/>
            <w:vAlign w:val="center"/>
          </w:tcPr>
          <w:p w14:paraId="50CFF233" w14:textId="77777777" w:rsidR="00F819BC" w:rsidRDefault="00000000">
            <w:r>
              <w:t>1.44</w:t>
            </w:r>
          </w:p>
        </w:tc>
        <w:tc>
          <w:tcPr>
            <w:tcW w:w="1148" w:type="dxa"/>
            <w:vAlign w:val="center"/>
          </w:tcPr>
          <w:p w14:paraId="548B7AF3" w14:textId="77777777" w:rsidR="00F819BC" w:rsidRDefault="00000000"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14:paraId="05F88FC0" w14:textId="77777777" w:rsidR="00F819BC" w:rsidRDefault="00F819BC"/>
        </w:tc>
      </w:tr>
      <w:tr w:rsidR="00F819BC" w14:paraId="7C224C83" w14:textId="77777777">
        <w:tc>
          <w:tcPr>
            <w:tcW w:w="877" w:type="dxa"/>
            <w:vMerge/>
            <w:vAlign w:val="center"/>
          </w:tcPr>
          <w:p w14:paraId="05D767BA" w14:textId="77777777" w:rsidR="00F819BC" w:rsidRDefault="00F819BC"/>
        </w:tc>
        <w:tc>
          <w:tcPr>
            <w:tcW w:w="1018" w:type="dxa"/>
            <w:vMerge/>
            <w:vAlign w:val="center"/>
          </w:tcPr>
          <w:p w14:paraId="33B2F8F4" w14:textId="77777777" w:rsidR="00F819BC" w:rsidRDefault="00F819BC"/>
        </w:tc>
        <w:tc>
          <w:tcPr>
            <w:tcW w:w="1165" w:type="dxa"/>
            <w:vAlign w:val="center"/>
          </w:tcPr>
          <w:p w14:paraId="74056CD3" w14:textId="77777777" w:rsidR="00F819BC" w:rsidRDefault="00000000">
            <w:r>
              <w:t>C0631</w:t>
            </w:r>
          </w:p>
        </w:tc>
        <w:tc>
          <w:tcPr>
            <w:tcW w:w="1160" w:type="dxa"/>
            <w:vAlign w:val="center"/>
          </w:tcPr>
          <w:p w14:paraId="0F2CBFBC" w14:textId="77777777" w:rsidR="00F819BC" w:rsidRDefault="00000000">
            <w:r>
              <w:t>0.60×3.10</w:t>
            </w:r>
          </w:p>
        </w:tc>
        <w:tc>
          <w:tcPr>
            <w:tcW w:w="962" w:type="dxa"/>
            <w:vAlign w:val="center"/>
          </w:tcPr>
          <w:p w14:paraId="42C4441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763545" w14:textId="77777777" w:rsidR="00F819B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7E69A5F" w14:textId="77777777" w:rsidR="00F819BC" w:rsidRDefault="00000000">
            <w:r>
              <w:t>1.86</w:t>
            </w:r>
          </w:p>
        </w:tc>
        <w:tc>
          <w:tcPr>
            <w:tcW w:w="1148" w:type="dxa"/>
            <w:vAlign w:val="center"/>
          </w:tcPr>
          <w:p w14:paraId="04BCDD32" w14:textId="77777777" w:rsidR="00F819BC" w:rsidRDefault="00000000">
            <w:r>
              <w:t>7.44</w:t>
            </w:r>
          </w:p>
        </w:tc>
        <w:tc>
          <w:tcPr>
            <w:tcW w:w="1131" w:type="dxa"/>
            <w:vMerge/>
            <w:vAlign w:val="center"/>
          </w:tcPr>
          <w:p w14:paraId="5C7E80DC" w14:textId="77777777" w:rsidR="00F819BC" w:rsidRDefault="00F819BC"/>
        </w:tc>
      </w:tr>
      <w:tr w:rsidR="00F819BC" w14:paraId="13109664" w14:textId="77777777">
        <w:tc>
          <w:tcPr>
            <w:tcW w:w="877" w:type="dxa"/>
            <w:vMerge/>
            <w:vAlign w:val="center"/>
          </w:tcPr>
          <w:p w14:paraId="4ADE4090" w14:textId="77777777" w:rsidR="00F819BC" w:rsidRDefault="00F819BC"/>
        </w:tc>
        <w:tc>
          <w:tcPr>
            <w:tcW w:w="1018" w:type="dxa"/>
            <w:vMerge/>
            <w:vAlign w:val="center"/>
          </w:tcPr>
          <w:p w14:paraId="4B5FC1A2" w14:textId="77777777" w:rsidR="00F819BC" w:rsidRDefault="00F819BC"/>
        </w:tc>
        <w:tc>
          <w:tcPr>
            <w:tcW w:w="1165" w:type="dxa"/>
            <w:vAlign w:val="center"/>
          </w:tcPr>
          <w:p w14:paraId="33943E37" w14:textId="77777777" w:rsidR="00F819BC" w:rsidRDefault="00000000">
            <w:r>
              <w:t>C0718</w:t>
            </w:r>
          </w:p>
        </w:tc>
        <w:tc>
          <w:tcPr>
            <w:tcW w:w="1160" w:type="dxa"/>
            <w:vAlign w:val="center"/>
          </w:tcPr>
          <w:p w14:paraId="5923A011" w14:textId="77777777" w:rsidR="00F819BC" w:rsidRDefault="00000000">
            <w:r>
              <w:t>0.70×1.80</w:t>
            </w:r>
          </w:p>
        </w:tc>
        <w:tc>
          <w:tcPr>
            <w:tcW w:w="962" w:type="dxa"/>
            <w:vAlign w:val="center"/>
          </w:tcPr>
          <w:p w14:paraId="46C08F15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3DE97A" w14:textId="77777777" w:rsidR="00F819B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632C6C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5500E236" w14:textId="77777777" w:rsidR="00F819BC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1DF31F9D" w14:textId="77777777" w:rsidR="00F819BC" w:rsidRDefault="00F819BC"/>
        </w:tc>
      </w:tr>
      <w:tr w:rsidR="00F819BC" w14:paraId="21F93988" w14:textId="77777777">
        <w:tc>
          <w:tcPr>
            <w:tcW w:w="877" w:type="dxa"/>
            <w:vMerge/>
            <w:vAlign w:val="center"/>
          </w:tcPr>
          <w:p w14:paraId="7E663152" w14:textId="77777777" w:rsidR="00F819BC" w:rsidRDefault="00F819BC"/>
        </w:tc>
        <w:tc>
          <w:tcPr>
            <w:tcW w:w="1018" w:type="dxa"/>
            <w:vMerge/>
            <w:vAlign w:val="center"/>
          </w:tcPr>
          <w:p w14:paraId="317F236E" w14:textId="77777777" w:rsidR="00F819BC" w:rsidRDefault="00F819BC"/>
        </w:tc>
        <w:tc>
          <w:tcPr>
            <w:tcW w:w="1165" w:type="dxa"/>
            <w:vAlign w:val="center"/>
          </w:tcPr>
          <w:p w14:paraId="757F0A8D" w14:textId="77777777" w:rsidR="00F819BC" w:rsidRDefault="00000000">
            <w:r>
              <w:t>C1210</w:t>
            </w:r>
          </w:p>
        </w:tc>
        <w:tc>
          <w:tcPr>
            <w:tcW w:w="1160" w:type="dxa"/>
            <w:vAlign w:val="center"/>
          </w:tcPr>
          <w:p w14:paraId="25C4AA07" w14:textId="77777777" w:rsidR="00F819BC" w:rsidRDefault="00000000">
            <w:r>
              <w:t>1.20×1.00</w:t>
            </w:r>
          </w:p>
        </w:tc>
        <w:tc>
          <w:tcPr>
            <w:tcW w:w="962" w:type="dxa"/>
            <w:vAlign w:val="center"/>
          </w:tcPr>
          <w:p w14:paraId="04BB8A1D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AE3D86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C7AFFFE" w14:textId="77777777" w:rsidR="00F819BC" w:rsidRDefault="00000000">
            <w:r>
              <w:t>1.20</w:t>
            </w:r>
          </w:p>
        </w:tc>
        <w:tc>
          <w:tcPr>
            <w:tcW w:w="1148" w:type="dxa"/>
            <w:vAlign w:val="center"/>
          </w:tcPr>
          <w:p w14:paraId="35BB8399" w14:textId="77777777" w:rsidR="00F819BC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75B453A1" w14:textId="77777777" w:rsidR="00F819BC" w:rsidRDefault="00F819BC"/>
        </w:tc>
      </w:tr>
      <w:tr w:rsidR="00F819BC" w14:paraId="6FF4F211" w14:textId="77777777">
        <w:tc>
          <w:tcPr>
            <w:tcW w:w="877" w:type="dxa"/>
            <w:vMerge/>
            <w:vAlign w:val="center"/>
          </w:tcPr>
          <w:p w14:paraId="7120DB90" w14:textId="77777777" w:rsidR="00F819BC" w:rsidRDefault="00F819BC"/>
        </w:tc>
        <w:tc>
          <w:tcPr>
            <w:tcW w:w="1018" w:type="dxa"/>
            <w:vMerge/>
            <w:vAlign w:val="center"/>
          </w:tcPr>
          <w:p w14:paraId="14941641" w14:textId="77777777" w:rsidR="00F819BC" w:rsidRDefault="00F819BC"/>
        </w:tc>
        <w:tc>
          <w:tcPr>
            <w:tcW w:w="1165" w:type="dxa"/>
            <w:vAlign w:val="center"/>
          </w:tcPr>
          <w:p w14:paraId="102687AB" w14:textId="77777777" w:rsidR="00F819BC" w:rsidRDefault="00000000">
            <w:r>
              <w:t>C2322</w:t>
            </w:r>
          </w:p>
        </w:tc>
        <w:tc>
          <w:tcPr>
            <w:tcW w:w="1160" w:type="dxa"/>
            <w:vAlign w:val="center"/>
          </w:tcPr>
          <w:p w14:paraId="312F6C9C" w14:textId="77777777" w:rsidR="00F819BC" w:rsidRDefault="00000000">
            <w:r>
              <w:t>2.30×2.20</w:t>
            </w:r>
          </w:p>
        </w:tc>
        <w:tc>
          <w:tcPr>
            <w:tcW w:w="962" w:type="dxa"/>
            <w:vAlign w:val="center"/>
          </w:tcPr>
          <w:p w14:paraId="03666D13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73218F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ADB3281" w14:textId="77777777" w:rsidR="00F819BC" w:rsidRDefault="00000000">
            <w:r>
              <w:t>5.06</w:t>
            </w:r>
          </w:p>
        </w:tc>
        <w:tc>
          <w:tcPr>
            <w:tcW w:w="1148" w:type="dxa"/>
            <w:vAlign w:val="center"/>
          </w:tcPr>
          <w:p w14:paraId="262D6A9D" w14:textId="77777777" w:rsidR="00F819BC" w:rsidRDefault="00000000">
            <w:r>
              <w:t>10.12</w:t>
            </w:r>
          </w:p>
        </w:tc>
        <w:tc>
          <w:tcPr>
            <w:tcW w:w="1131" w:type="dxa"/>
            <w:vMerge/>
            <w:vAlign w:val="center"/>
          </w:tcPr>
          <w:p w14:paraId="375FC428" w14:textId="77777777" w:rsidR="00F819BC" w:rsidRDefault="00F819BC"/>
        </w:tc>
      </w:tr>
      <w:tr w:rsidR="00F819BC" w14:paraId="7D444763" w14:textId="77777777">
        <w:tc>
          <w:tcPr>
            <w:tcW w:w="877" w:type="dxa"/>
            <w:vMerge/>
            <w:vAlign w:val="center"/>
          </w:tcPr>
          <w:p w14:paraId="22F77794" w14:textId="77777777" w:rsidR="00F819BC" w:rsidRDefault="00F819BC"/>
        </w:tc>
        <w:tc>
          <w:tcPr>
            <w:tcW w:w="1018" w:type="dxa"/>
            <w:vMerge/>
            <w:vAlign w:val="center"/>
          </w:tcPr>
          <w:p w14:paraId="0AB336EB" w14:textId="77777777" w:rsidR="00F819BC" w:rsidRDefault="00F819BC"/>
        </w:tc>
        <w:tc>
          <w:tcPr>
            <w:tcW w:w="1165" w:type="dxa"/>
            <w:vAlign w:val="center"/>
          </w:tcPr>
          <w:p w14:paraId="184E9A28" w14:textId="77777777" w:rsidR="00F819BC" w:rsidRDefault="00000000">
            <w:r>
              <w:t>C5223</w:t>
            </w:r>
          </w:p>
        </w:tc>
        <w:tc>
          <w:tcPr>
            <w:tcW w:w="1160" w:type="dxa"/>
            <w:vAlign w:val="center"/>
          </w:tcPr>
          <w:p w14:paraId="1A7CC0A2" w14:textId="77777777" w:rsidR="00F819BC" w:rsidRDefault="00000000">
            <w:r>
              <w:t>5.20×2.30</w:t>
            </w:r>
          </w:p>
        </w:tc>
        <w:tc>
          <w:tcPr>
            <w:tcW w:w="962" w:type="dxa"/>
            <w:vAlign w:val="center"/>
          </w:tcPr>
          <w:p w14:paraId="3EF6C0F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56CEAE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43AD18" w14:textId="77777777" w:rsidR="00F819BC" w:rsidRDefault="00000000">
            <w:r>
              <w:t>11.96</w:t>
            </w:r>
          </w:p>
        </w:tc>
        <w:tc>
          <w:tcPr>
            <w:tcW w:w="1148" w:type="dxa"/>
            <w:vAlign w:val="center"/>
          </w:tcPr>
          <w:p w14:paraId="7B546149" w14:textId="77777777" w:rsidR="00F819BC" w:rsidRDefault="00000000">
            <w:r>
              <w:t>11.96</w:t>
            </w:r>
          </w:p>
        </w:tc>
        <w:tc>
          <w:tcPr>
            <w:tcW w:w="1131" w:type="dxa"/>
            <w:vMerge/>
            <w:vAlign w:val="center"/>
          </w:tcPr>
          <w:p w14:paraId="6F251930" w14:textId="77777777" w:rsidR="00F819BC" w:rsidRDefault="00F819BC"/>
        </w:tc>
      </w:tr>
      <w:tr w:rsidR="00F819BC" w14:paraId="01986CB8" w14:textId="77777777">
        <w:tc>
          <w:tcPr>
            <w:tcW w:w="877" w:type="dxa"/>
            <w:vMerge/>
            <w:vAlign w:val="center"/>
          </w:tcPr>
          <w:p w14:paraId="3F739208" w14:textId="77777777" w:rsidR="00F819BC" w:rsidRDefault="00F819BC"/>
        </w:tc>
        <w:tc>
          <w:tcPr>
            <w:tcW w:w="1018" w:type="dxa"/>
            <w:vMerge/>
            <w:vAlign w:val="center"/>
          </w:tcPr>
          <w:p w14:paraId="4FB61A7E" w14:textId="77777777" w:rsidR="00F819BC" w:rsidRDefault="00F819BC"/>
        </w:tc>
        <w:tc>
          <w:tcPr>
            <w:tcW w:w="1165" w:type="dxa"/>
            <w:vAlign w:val="center"/>
          </w:tcPr>
          <w:p w14:paraId="18232898" w14:textId="77777777" w:rsidR="00F819BC" w:rsidRDefault="00000000">
            <w:r>
              <w:t>FC0621J</w:t>
            </w:r>
          </w:p>
        </w:tc>
        <w:tc>
          <w:tcPr>
            <w:tcW w:w="1160" w:type="dxa"/>
            <w:vAlign w:val="center"/>
          </w:tcPr>
          <w:p w14:paraId="17D91A60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7ED58F77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EDCA14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A6E593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7661D87D" w14:textId="77777777" w:rsidR="00F819BC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22BB2C1F" w14:textId="77777777" w:rsidR="00F819BC" w:rsidRDefault="00F819BC"/>
        </w:tc>
      </w:tr>
      <w:tr w:rsidR="00F819BC" w14:paraId="64530E8E" w14:textId="77777777">
        <w:tc>
          <w:tcPr>
            <w:tcW w:w="877" w:type="dxa"/>
            <w:vMerge/>
            <w:vAlign w:val="center"/>
          </w:tcPr>
          <w:p w14:paraId="4F8F7EF2" w14:textId="77777777" w:rsidR="00F819BC" w:rsidRDefault="00F819BC"/>
        </w:tc>
        <w:tc>
          <w:tcPr>
            <w:tcW w:w="1018" w:type="dxa"/>
            <w:vMerge/>
            <w:vAlign w:val="center"/>
          </w:tcPr>
          <w:p w14:paraId="4F05FB48" w14:textId="77777777" w:rsidR="00F819BC" w:rsidRDefault="00F819BC"/>
        </w:tc>
        <w:tc>
          <w:tcPr>
            <w:tcW w:w="1165" w:type="dxa"/>
            <w:vAlign w:val="center"/>
          </w:tcPr>
          <w:p w14:paraId="3385D7A4" w14:textId="77777777" w:rsidR="00F819BC" w:rsidRDefault="00000000">
            <w:r>
              <w:t>FC0622J</w:t>
            </w:r>
          </w:p>
        </w:tc>
        <w:tc>
          <w:tcPr>
            <w:tcW w:w="1160" w:type="dxa"/>
            <w:vAlign w:val="center"/>
          </w:tcPr>
          <w:p w14:paraId="30AE8A4B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32FC1F50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49FF28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ACE52C2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0849C348" w14:textId="77777777" w:rsidR="00F819BC" w:rsidRDefault="00000000">
            <w:r>
              <w:t>2.64</w:t>
            </w:r>
          </w:p>
        </w:tc>
        <w:tc>
          <w:tcPr>
            <w:tcW w:w="1131" w:type="dxa"/>
            <w:vMerge/>
            <w:vAlign w:val="center"/>
          </w:tcPr>
          <w:p w14:paraId="10D55CBA" w14:textId="77777777" w:rsidR="00F819BC" w:rsidRDefault="00F819BC"/>
        </w:tc>
      </w:tr>
      <w:tr w:rsidR="00F819BC" w14:paraId="6EB1ACEB" w14:textId="77777777">
        <w:tc>
          <w:tcPr>
            <w:tcW w:w="877" w:type="dxa"/>
            <w:vMerge/>
            <w:vAlign w:val="center"/>
          </w:tcPr>
          <w:p w14:paraId="61624642" w14:textId="77777777" w:rsidR="00F819BC" w:rsidRDefault="00F819BC"/>
        </w:tc>
        <w:tc>
          <w:tcPr>
            <w:tcW w:w="1018" w:type="dxa"/>
            <w:vMerge/>
            <w:vAlign w:val="center"/>
          </w:tcPr>
          <w:p w14:paraId="122E48AB" w14:textId="77777777" w:rsidR="00F819BC" w:rsidRDefault="00F819BC"/>
        </w:tc>
        <w:tc>
          <w:tcPr>
            <w:tcW w:w="1165" w:type="dxa"/>
            <w:vAlign w:val="center"/>
          </w:tcPr>
          <w:p w14:paraId="14A670CF" w14:textId="77777777" w:rsidR="00F819BC" w:rsidRDefault="00000000">
            <w:r>
              <w:t>FC0718J</w:t>
            </w:r>
          </w:p>
        </w:tc>
        <w:tc>
          <w:tcPr>
            <w:tcW w:w="1160" w:type="dxa"/>
            <w:vAlign w:val="center"/>
          </w:tcPr>
          <w:p w14:paraId="504280E0" w14:textId="77777777" w:rsidR="00F819BC" w:rsidRDefault="00000000">
            <w:r>
              <w:t>0.70×1.80</w:t>
            </w:r>
          </w:p>
        </w:tc>
        <w:tc>
          <w:tcPr>
            <w:tcW w:w="962" w:type="dxa"/>
            <w:vAlign w:val="center"/>
          </w:tcPr>
          <w:p w14:paraId="2256FCC0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2B1063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520A07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5FB91B32" w14:textId="77777777" w:rsidR="00F819BC" w:rsidRDefault="00000000">
            <w:r>
              <w:t>1.26</w:t>
            </w:r>
          </w:p>
        </w:tc>
        <w:tc>
          <w:tcPr>
            <w:tcW w:w="1131" w:type="dxa"/>
            <w:vMerge/>
            <w:vAlign w:val="center"/>
          </w:tcPr>
          <w:p w14:paraId="5B5533D1" w14:textId="77777777" w:rsidR="00F819BC" w:rsidRDefault="00F819BC"/>
        </w:tc>
      </w:tr>
      <w:tr w:rsidR="00F819BC" w14:paraId="1B7D5EAF" w14:textId="77777777">
        <w:tc>
          <w:tcPr>
            <w:tcW w:w="877" w:type="dxa"/>
            <w:vMerge/>
            <w:vAlign w:val="center"/>
          </w:tcPr>
          <w:p w14:paraId="3143A4F7" w14:textId="77777777" w:rsidR="00F819BC" w:rsidRDefault="00F819BC"/>
        </w:tc>
        <w:tc>
          <w:tcPr>
            <w:tcW w:w="1018" w:type="dxa"/>
            <w:vMerge/>
            <w:vAlign w:val="center"/>
          </w:tcPr>
          <w:p w14:paraId="0B1C594C" w14:textId="77777777" w:rsidR="00F819BC" w:rsidRDefault="00F819BC"/>
        </w:tc>
        <w:tc>
          <w:tcPr>
            <w:tcW w:w="1165" w:type="dxa"/>
            <w:vAlign w:val="center"/>
          </w:tcPr>
          <w:p w14:paraId="599A699C" w14:textId="77777777" w:rsidR="00F819BC" w:rsidRDefault="00000000">
            <w:r>
              <w:t>FC0913J</w:t>
            </w:r>
          </w:p>
        </w:tc>
        <w:tc>
          <w:tcPr>
            <w:tcW w:w="1160" w:type="dxa"/>
            <w:vAlign w:val="center"/>
          </w:tcPr>
          <w:p w14:paraId="13D27DEF" w14:textId="77777777" w:rsidR="00F819BC" w:rsidRDefault="00000000">
            <w:r>
              <w:t>0.90×1.30</w:t>
            </w:r>
          </w:p>
        </w:tc>
        <w:tc>
          <w:tcPr>
            <w:tcW w:w="962" w:type="dxa"/>
            <w:vAlign w:val="center"/>
          </w:tcPr>
          <w:p w14:paraId="0D3601C2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EE3156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E7A37C" w14:textId="77777777" w:rsidR="00F819BC" w:rsidRDefault="00000000">
            <w:r>
              <w:t>1.17</w:t>
            </w:r>
          </w:p>
        </w:tc>
        <w:tc>
          <w:tcPr>
            <w:tcW w:w="1148" w:type="dxa"/>
            <w:vAlign w:val="center"/>
          </w:tcPr>
          <w:p w14:paraId="70778D9B" w14:textId="77777777" w:rsidR="00F819BC" w:rsidRDefault="00000000">
            <w:r>
              <w:t>1.17</w:t>
            </w:r>
          </w:p>
        </w:tc>
        <w:tc>
          <w:tcPr>
            <w:tcW w:w="1131" w:type="dxa"/>
            <w:vMerge/>
            <w:vAlign w:val="center"/>
          </w:tcPr>
          <w:p w14:paraId="3580710A" w14:textId="77777777" w:rsidR="00F819BC" w:rsidRDefault="00F819BC"/>
        </w:tc>
      </w:tr>
      <w:tr w:rsidR="00F819BC" w14:paraId="1555E4B3" w14:textId="77777777">
        <w:tc>
          <w:tcPr>
            <w:tcW w:w="877" w:type="dxa"/>
            <w:vMerge/>
            <w:vAlign w:val="center"/>
          </w:tcPr>
          <w:p w14:paraId="33A60F14" w14:textId="77777777" w:rsidR="00F819BC" w:rsidRDefault="00F819BC"/>
        </w:tc>
        <w:tc>
          <w:tcPr>
            <w:tcW w:w="1018" w:type="dxa"/>
            <w:vMerge/>
            <w:vAlign w:val="center"/>
          </w:tcPr>
          <w:p w14:paraId="049D5241" w14:textId="77777777" w:rsidR="00F819BC" w:rsidRDefault="00F819BC"/>
        </w:tc>
        <w:tc>
          <w:tcPr>
            <w:tcW w:w="1165" w:type="dxa"/>
            <w:vAlign w:val="center"/>
          </w:tcPr>
          <w:p w14:paraId="22692EE1" w14:textId="77777777" w:rsidR="00F819BC" w:rsidRDefault="00000000">
            <w:r>
              <w:t>FC1210J</w:t>
            </w:r>
          </w:p>
        </w:tc>
        <w:tc>
          <w:tcPr>
            <w:tcW w:w="1160" w:type="dxa"/>
            <w:vAlign w:val="center"/>
          </w:tcPr>
          <w:p w14:paraId="3838281C" w14:textId="77777777" w:rsidR="00F819BC" w:rsidRDefault="00000000">
            <w:r>
              <w:t>1.20×1.00</w:t>
            </w:r>
          </w:p>
        </w:tc>
        <w:tc>
          <w:tcPr>
            <w:tcW w:w="962" w:type="dxa"/>
            <w:vAlign w:val="center"/>
          </w:tcPr>
          <w:p w14:paraId="5D6780C1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C349F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FAAC54" w14:textId="77777777" w:rsidR="00F819BC" w:rsidRDefault="00000000">
            <w:r>
              <w:t>1.20</w:t>
            </w:r>
          </w:p>
        </w:tc>
        <w:tc>
          <w:tcPr>
            <w:tcW w:w="1148" w:type="dxa"/>
            <w:vAlign w:val="center"/>
          </w:tcPr>
          <w:p w14:paraId="67B1F38C" w14:textId="77777777" w:rsidR="00F819BC" w:rsidRDefault="00000000">
            <w:r>
              <w:t>1.20</w:t>
            </w:r>
          </w:p>
        </w:tc>
        <w:tc>
          <w:tcPr>
            <w:tcW w:w="1131" w:type="dxa"/>
            <w:vMerge/>
            <w:vAlign w:val="center"/>
          </w:tcPr>
          <w:p w14:paraId="30D92464" w14:textId="77777777" w:rsidR="00F819BC" w:rsidRDefault="00F819BC"/>
        </w:tc>
      </w:tr>
      <w:tr w:rsidR="00F819BC" w14:paraId="53D74BD6" w14:textId="77777777">
        <w:tc>
          <w:tcPr>
            <w:tcW w:w="877" w:type="dxa"/>
            <w:vMerge/>
            <w:vAlign w:val="center"/>
          </w:tcPr>
          <w:p w14:paraId="1B336EBC" w14:textId="77777777" w:rsidR="00F819BC" w:rsidRDefault="00F819BC"/>
        </w:tc>
        <w:tc>
          <w:tcPr>
            <w:tcW w:w="1018" w:type="dxa"/>
            <w:vMerge/>
            <w:vAlign w:val="center"/>
          </w:tcPr>
          <w:p w14:paraId="1F2BF59F" w14:textId="77777777" w:rsidR="00F819BC" w:rsidRDefault="00F819BC"/>
        </w:tc>
        <w:tc>
          <w:tcPr>
            <w:tcW w:w="1165" w:type="dxa"/>
            <w:vAlign w:val="center"/>
          </w:tcPr>
          <w:p w14:paraId="747A87A3" w14:textId="77777777" w:rsidR="00F819BC" w:rsidRDefault="00000000">
            <w:r>
              <w:t>FMC2522J</w:t>
            </w:r>
          </w:p>
        </w:tc>
        <w:tc>
          <w:tcPr>
            <w:tcW w:w="1160" w:type="dxa"/>
            <w:vAlign w:val="center"/>
          </w:tcPr>
          <w:p w14:paraId="1BB25EDF" w14:textId="77777777" w:rsidR="00F819BC" w:rsidRDefault="00000000">
            <w:r>
              <w:t>1.60×2.20</w:t>
            </w:r>
          </w:p>
        </w:tc>
        <w:tc>
          <w:tcPr>
            <w:tcW w:w="962" w:type="dxa"/>
            <w:vAlign w:val="center"/>
          </w:tcPr>
          <w:p w14:paraId="24EE3EC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EBCAE9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AD42C55" w14:textId="77777777" w:rsidR="00F819BC" w:rsidRDefault="00000000">
            <w:r>
              <w:t>3.52</w:t>
            </w:r>
          </w:p>
        </w:tc>
        <w:tc>
          <w:tcPr>
            <w:tcW w:w="1148" w:type="dxa"/>
            <w:vAlign w:val="center"/>
          </w:tcPr>
          <w:p w14:paraId="08B56AA3" w14:textId="77777777" w:rsidR="00F819BC" w:rsidRDefault="00000000">
            <w:r>
              <w:t>3.52</w:t>
            </w:r>
          </w:p>
        </w:tc>
        <w:tc>
          <w:tcPr>
            <w:tcW w:w="1131" w:type="dxa"/>
            <w:vMerge/>
            <w:vAlign w:val="center"/>
          </w:tcPr>
          <w:p w14:paraId="32C893B5" w14:textId="77777777" w:rsidR="00F819BC" w:rsidRDefault="00F819BC"/>
        </w:tc>
      </w:tr>
      <w:tr w:rsidR="00F819BC" w14:paraId="36A14C5F" w14:textId="77777777">
        <w:tc>
          <w:tcPr>
            <w:tcW w:w="877" w:type="dxa"/>
            <w:vMerge w:val="restart"/>
            <w:vAlign w:val="center"/>
          </w:tcPr>
          <w:p w14:paraId="05853CB8" w14:textId="77777777" w:rsidR="00F819BC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3770881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88E1667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FE4995" w14:textId="77777777" w:rsidR="00F819BC" w:rsidRDefault="00F819BC"/>
        </w:tc>
        <w:tc>
          <w:tcPr>
            <w:tcW w:w="962" w:type="dxa"/>
            <w:vAlign w:val="center"/>
          </w:tcPr>
          <w:p w14:paraId="0F599CA5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BDB0C4D" w14:textId="77777777" w:rsidR="00F819BC" w:rsidRDefault="00F819BC"/>
        </w:tc>
        <w:tc>
          <w:tcPr>
            <w:tcW w:w="1148" w:type="dxa"/>
            <w:vAlign w:val="center"/>
          </w:tcPr>
          <w:p w14:paraId="1D73E62D" w14:textId="77777777" w:rsidR="00F819BC" w:rsidRDefault="00F819BC"/>
        </w:tc>
        <w:tc>
          <w:tcPr>
            <w:tcW w:w="1148" w:type="dxa"/>
            <w:vAlign w:val="center"/>
          </w:tcPr>
          <w:p w14:paraId="02521E19" w14:textId="77777777" w:rsidR="00F819BC" w:rsidRDefault="00000000">
            <w:r>
              <w:t>46.50</w:t>
            </w:r>
          </w:p>
        </w:tc>
        <w:tc>
          <w:tcPr>
            <w:tcW w:w="1131" w:type="dxa"/>
            <w:vMerge w:val="restart"/>
            <w:vAlign w:val="center"/>
          </w:tcPr>
          <w:p w14:paraId="23595F14" w14:textId="77777777" w:rsidR="00F819BC" w:rsidRDefault="00000000">
            <w:r>
              <w:t>97.62</w:t>
            </w:r>
          </w:p>
        </w:tc>
      </w:tr>
      <w:tr w:rsidR="00F819BC" w14:paraId="4B5785FA" w14:textId="77777777">
        <w:tc>
          <w:tcPr>
            <w:tcW w:w="877" w:type="dxa"/>
            <w:vMerge/>
            <w:vAlign w:val="center"/>
          </w:tcPr>
          <w:p w14:paraId="64FBBBA4" w14:textId="77777777" w:rsidR="00F819BC" w:rsidRDefault="00F819BC"/>
        </w:tc>
        <w:tc>
          <w:tcPr>
            <w:tcW w:w="1018" w:type="dxa"/>
            <w:vMerge/>
            <w:vAlign w:val="center"/>
          </w:tcPr>
          <w:p w14:paraId="285A6855" w14:textId="77777777" w:rsidR="00F819BC" w:rsidRDefault="00F819BC"/>
        </w:tc>
        <w:tc>
          <w:tcPr>
            <w:tcW w:w="1165" w:type="dxa"/>
            <w:vAlign w:val="center"/>
          </w:tcPr>
          <w:p w14:paraId="2F6151FB" w14:textId="77777777" w:rsidR="00F819BC" w:rsidRDefault="00000000">
            <w:r>
              <w:t>BYC1018</w:t>
            </w:r>
          </w:p>
        </w:tc>
        <w:tc>
          <w:tcPr>
            <w:tcW w:w="1160" w:type="dxa"/>
            <w:vAlign w:val="center"/>
          </w:tcPr>
          <w:p w14:paraId="4392E080" w14:textId="77777777" w:rsidR="00F819BC" w:rsidRDefault="00000000">
            <w:r>
              <w:t>1.00×1.50</w:t>
            </w:r>
          </w:p>
        </w:tc>
        <w:tc>
          <w:tcPr>
            <w:tcW w:w="962" w:type="dxa"/>
            <w:vAlign w:val="center"/>
          </w:tcPr>
          <w:p w14:paraId="74BB71ED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60E92B9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81FA657" w14:textId="77777777" w:rsidR="00F819BC" w:rsidRDefault="00000000">
            <w:r>
              <w:t>1.50</w:t>
            </w:r>
          </w:p>
        </w:tc>
        <w:tc>
          <w:tcPr>
            <w:tcW w:w="1148" w:type="dxa"/>
            <w:vAlign w:val="center"/>
          </w:tcPr>
          <w:p w14:paraId="413D16FF" w14:textId="77777777" w:rsidR="00F819BC" w:rsidRDefault="00000000"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5FA801BC" w14:textId="77777777" w:rsidR="00F819BC" w:rsidRDefault="00F819BC"/>
        </w:tc>
      </w:tr>
      <w:tr w:rsidR="00F819BC" w14:paraId="1B1B5742" w14:textId="77777777">
        <w:tc>
          <w:tcPr>
            <w:tcW w:w="877" w:type="dxa"/>
            <w:vMerge/>
            <w:vAlign w:val="center"/>
          </w:tcPr>
          <w:p w14:paraId="77BBAB3F" w14:textId="77777777" w:rsidR="00F819BC" w:rsidRDefault="00F819BC"/>
        </w:tc>
        <w:tc>
          <w:tcPr>
            <w:tcW w:w="1018" w:type="dxa"/>
            <w:vMerge/>
            <w:vAlign w:val="center"/>
          </w:tcPr>
          <w:p w14:paraId="75A59182" w14:textId="77777777" w:rsidR="00F819BC" w:rsidRDefault="00F819BC"/>
        </w:tc>
        <w:tc>
          <w:tcPr>
            <w:tcW w:w="1165" w:type="dxa"/>
            <w:vAlign w:val="center"/>
          </w:tcPr>
          <w:p w14:paraId="6BCC31B8" w14:textId="77777777" w:rsidR="00F819BC" w:rsidRDefault="00000000">
            <w:r>
              <w:t>C0724</w:t>
            </w:r>
          </w:p>
        </w:tc>
        <w:tc>
          <w:tcPr>
            <w:tcW w:w="1160" w:type="dxa"/>
            <w:vAlign w:val="center"/>
          </w:tcPr>
          <w:p w14:paraId="139C45AD" w14:textId="77777777" w:rsidR="00F819BC" w:rsidRDefault="00000000">
            <w:r>
              <w:t>0.70×2.40</w:t>
            </w:r>
          </w:p>
        </w:tc>
        <w:tc>
          <w:tcPr>
            <w:tcW w:w="962" w:type="dxa"/>
            <w:vAlign w:val="center"/>
          </w:tcPr>
          <w:p w14:paraId="6D29ABA0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2AA18A6" w14:textId="77777777" w:rsidR="00F819BC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02809E81" w14:textId="77777777" w:rsidR="00F819BC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1B4D7AA1" w14:textId="77777777" w:rsidR="00F819BC" w:rsidRDefault="00000000">
            <w:r>
              <w:t>20.16</w:t>
            </w:r>
          </w:p>
        </w:tc>
        <w:tc>
          <w:tcPr>
            <w:tcW w:w="1131" w:type="dxa"/>
            <w:vMerge/>
            <w:vAlign w:val="center"/>
          </w:tcPr>
          <w:p w14:paraId="06663C13" w14:textId="77777777" w:rsidR="00F819BC" w:rsidRDefault="00F819BC"/>
        </w:tc>
      </w:tr>
      <w:tr w:rsidR="00F819BC" w14:paraId="150E154A" w14:textId="77777777">
        <w:tc>
          <w:tcPr>
            <w:tcW w:w="877" w:type="dxa"/>
            <w:vMerge/>
            <w:vAlign w:val="center"/>
          </w:tcPr>
          <w:p w14:paraId="02EF34DB" w14:textId="77777777" w:rsidR="00F819BC" w:rsidRDefault="00F819BC"/>
        </w:tc>
        <w:tc>
          <w:tcPr>
            <w:tcW w:w="1018" w:type="dxa"/>
            <w:vMerge/>
            <w:vAlign w:val="center"/>
          </w:tcPr>
          <w:p w14:paraId="2DCB59AD" w14:textId="77777777" w:rsidR="00F819BC" w:rsidRDefault="00F819BC"/>
        </w:tc>
        <w:tc>
          <w:tcPr>
            <w:tcW w:w="1165" w:type="dxa"/>
            <w:vAlign w:val="center"/>
          </w:tcPr>
          <w:p w14:paraId="6D3C0A74" w14:textId="77777777" w:rsidR="00F819BC" w:rsidRDefault="00000000">
            <w:r>
              <w:t>C1213</w:t>
            </w:r>
          </w:p>
        </w:tc>
        <w:tc>
          <w:tcPr>
            <w:tcW w:w="1160" w:type="dxa"/>
            <w:vAlign w:val="center"/>
          </w:tcPr>
          <w:p w14:paraId="3369F55C" w14:textId="77777777" w:rsidR="00F819BC" w:rsidRDefault="00000000">
            <w:r>
              <w:t>1.20×1.30</w:t>
            </w:r>
          </w:p>
        </w:tc>
        <w:tc>
          <w:tcPr>
            <w:tcW w:w="962" w:type="dxa"/>
            <w:vAlign w:val="center"/>
          </w:tcPr>
          <w:p w14:paraId="02F68F96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EF13B5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9D3D2A9" w14:textId="77777777" w:rsidR="00F819BC" w:rsidRDefault="00000000">
            <w:r>
              <w:t>1.56</w:t>
            </w:r>
          </w:p>
        </w:tc>
        <w:tc>
          <w:tcPr>
            <w:tcW w:w="1148" w:type="dxa"/>
            <w:vAlign w:val="center"/>
          </w:tcPr>
          <w:p w14:paraId="0E4567F4" w14:textId="77777777" w:rsidR="00F819BC" w:rsidRDefault="00000000">
            <w:r>
              <w:t>3.12</w:t>
            </w:r>
          </w:p>
        </w:tc>
        <w:tc>
          <w:tcPr>
            <w:tcW w:w="1131" w:type="dxa"/>
            <w:vMerge/>
            <w:vAlign w:val="center"/>
          </w:tcPr>
          <w:p w14:paraId="17B1A4DB" w14:textId="77777777" w:rsidR="00F819BC" w:rsidRDefault="00F819BC"/>
        </w:tc>
      </w:tr>
      <w:tr w:rsidR="00F819BC" w14:paraId="057FB83A" w14:textId="77777777">
        <w:tc>
          <w:tcPr>
            <w:tcW w:w="877" w:type="dxa"/>
            <w:vMerge/>
            <w:vAlign w:val="center"/>
          </w:tcPr>
          <w:p w14:paraId="58538668" w14:textId="77777777" w:rsidR="00F819BC" w:rsidRDefault="00F819BC"/>
        </w:tc>
        <w:tc>
          <w:tcPr>
            <w:tcW w:w="1018" w:type="dxa"/>
            <w:vMerge/>
            <w:vAlign w:val="center"/>
          </w:tcPr>
          <w:p w14:paraId="17582B69" w14:textId="77777777" w:rsidR="00F819BC" w:rsidRDefault="00F819BC"/>
        </w:tc>
        <w:tc>
          <w:tcPr>
            <w:tcW w:w="1165" w:type="dxa"/>
            <w:vAlign w:val="center"/>
          </w:tcPr>
          <w:p w14:paraId="2C8616A4" w14:textId="77777777" w:rsidR="00F819BC" w:rsidRDefault="00000000">
            <w:r>
              <w:t>C2416</w:t>
            </w:r>
          </w:p>
        </w:tc>
        <w:tc>
          <w:tcPr>
            <w:tcW w:w="1160" w:type="dxa"/>
            <w:vAlign w:val="center"/>
          </w:tcPr>
          <w:p w14:paraId="2F1F4D99" w14:textId="77777777" w:rsidR="00F819BC" w:rsidRDefault="00000000">
            <w:r>
              <w:t>2.40×1.60</w:t>
            </w:r>
          </w:p>
        </w:tc>
        <w:tc>
          <w:tcPr>
            <w:tcW w:w="962" w:type="dxa"/>
            <w:vAlign w:val="center"/>
          </w:tcPr>
          <w:p w14:paraId="5EF0AD03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2A4267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A423BFD" w14:textId="77777777" w:rsidR="00F819BC" w:rsidRDefault="00000000">
            <w:r>
              <w:t>3.84</w:t>
            </w:r>
          </w:p>
        </w:tc>
        <w:tc>
          <w:tcPr>
            <w:tcW w:w="1148" w:type="dxa"/>
            <w:vAlign w:val="center"/>
          </w:tcPr>
          <w:p w14:paraId="1A043932" w14:textId="77777777" w:rsidR="00F819BC" w:rsidRDefault="00000000">
            <w:r>
              <w:t>3.84</w:t>
            </w:r>
          </w:p>
        </w:tc>
        <w:tc>
          <w:tcPr>
            <w:tcW w:w="1131" w:type="dxa"/>
            <w:vMerge/>
            <w:vAlign w:val="center"/>
          </w:tcPr>
          <w:p w14:paraId="2F12F64D" w14:textId="77777777" w:rsidR="00F819BC" w:rsidRDefault="00F819BC"/>
        </w:tc>
      </w:tr>
      <w:tr w:rsidR="00F819BC" w14:paraId="375CF568" w14:textId="77777777">
        <w:tc>
          <w:tcPr>
            <w:tcW w:w="877" w:type="dxa"/>
            <w:vMerge/>
            <w:vAlign w:val="center"/>
          </w:tcPr>
          <w:p w14:paraId="0FCB2ACB" w14:textId="77777777" w:rsidR="00F819BC" w:rsidRDefault="00F819BC"/>
        </w:tc>
        <w:tc>
          <w:tcPr>
            <w:tcW w:w="1018" w:type="dxa"/>
            <w:vMerge/>
            <w:vAlign w:val="center"/>
          </w:tcPr>
          <w:p w14:paraId="00355730" w14:textId="77777777" w:rsidR="00F819BC" w:rsidRDefault="00F819BC"/>
        </w:tc>
        <w:tc>
          <w:tcPr>
            <w:tcW w:w="1165" w:type="dxa"/>
            <w:vAlign w:val="center"/>
          </w:tcPr>
          <w:p w14:paraId="195E6AB6" w14:textId="77777777" w:rsidR="00F819BC" w:rsidRDefault="00000000">
            <w:r>
              <w:t>C2425</w:t>
            </w:r>
          </w:p>
        </w:tc>
        <w:tc>
          <w:tcPr>
            <w:tcW w:w="1160" w:type="dxa"/>
            <w:vAlign w:val="center"/>
          </w:tcPr>
          <w:p w14:paraId="56308A48" w14:textId="77777777" w:rsidR="00F819BC" w:rsidRDefault="00000000">
            <w:r>
              <w:t>2.40×2.50</w:t>
            </w:r>
          </w:p>
        </w:tc>
        <w:tc>
          <w:tcPr>
            <w:tcW w:w="962" w:type="dxa"/>
            <w:vAlign w:val="center"/>
          </w:tcPr>
          <w:p w14:paraId="1F35BCEA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9D110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3A255D1" w14:textId="77777777" w:rsidR="00F819BC" w:rsidRDefault="00000000">
            <w:r>
              <w:t>6.00</w:t>
            </w:r>
          </w:p>
        </w:tc>
        <w:tc>
          <w:tcPr>
            <w:tcW w:w="1148" w:type="dxa"/>
            <w:vAlign w:val="center"/>
          </w:tcPr>
          <w:p w14:paraId="05C2EF8C" w14:textId="77777777" w:rsidR="00F819BC" w:rsidRDefault="00000000"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14:paraId="226C7F50" w14:textId="77777777" w:rsidR="00F819BC" w:rsidRDefault="00F819BC"/>
        </w:tc>
      </w:tr>
      <w:tr w:rsidR="00F819BC" w14:paraId="2867836B" w14:textId="77777777">
        <w:tc>
          <w:tcPr>
            <w:tcW w:w="877" w:type="dxa"/>
            <w:vMerge/>
            <w:vAlign w:val="center"/>
          </w:tcPr>
          <w:p w14:paraId="043F6C5A" w14:textId="77777777" w:rsidR="00F819BC" w:rsidRDefault="00F819BC"/>
        </w:tc>
        <w:tc>
          <w:tcPr>
            <w:tcW w:w="1018" w:type="dxa"/>
            <w:vMerge/>
            <w:vAlign w:val="center"/>
          </w:tcPr>
          <w:p w14:paraId="102C7CCF" w14:textId="77777777" w:rsidR="00F819BC" w:rsidRDefault="00F819BC"/>
        </w:tc>
        <w:tc>
          <w:tcPr>
            <w:tcW w:w="1165" w:type="dxa"/>
            <w:vAlign w:val="center"/>
          </w:tcPr>
          <w:p w14:paraId="15BCC8F3" w14:textId="77777777" w:rsidR="00F819BC" w:rsidRDefault="00000000">
            <w:r>
              <w:t>FC0613J</w:t>
            </w:r>
          </w:p>
        </w:tc>
        <w:tc>
          <w:tcPr>
            <w:tcW w:w="1160" w:type="dxa"/>
            <w:vAlign w:val="center"/>
          </w:tcPr>
          <w:p w14:paraId="0675CB27" w14:textId="77777777" w:rsidR="00F819BC" w:rsidRDefault="00000000">
            <w:r>
              <w:t>0.60×1.30</w:t>
            </w:r>
          </w:p>
        </w:tc>
        <w:tc>
          <w:tcPr>
            <w:tcW w:w="962" w:type="dxa"/>
            <w:vAlign w:val="center"/>
          </w:tcPr>
          <w:p w14:paraId="6FFF4579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19168A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0826F0B" w14:textId="77777777" w:rsidR="00F819BC" w:rsidRDefault="00000000">
            <w:r>
              <w:t>0.78</w:t>
            </w:r>
          </w:p>
        </w:tc>
        <w:tc>
          <w:tcPr>
            <w:tcW w:w="1148" w:type="dxa"/>
            <w:vAlign w:val="center"/>
          </w:tcPr>
          <w:p w14:paraId="56EADAB4" w14:textId="77777777" w:rsidR="00F819BC" w:rsidRDefault="00000000">
            <w:r>
              <w:t>2.34</w:t>
            </w:r>
          </w:p>
        </w:tc>
        <w:tc>
          <w:tcPr>
            <w:tcW w:w="1131" w:type="dxa"/>
            <w:vMerge/>
            <w:vAlign w:val="center"/>
          </w:tcPr>
          <w:p w14:paraId="0AD4FFD7" w14:textId="77777777" w:rsidR="00F819BC" w:rsidRDefault="00F819BC"/>
        </w:tc>
      </w:tr>
      <w:tr w:rsidR="00F819BC" w14:paraId="00381028" w14:textId="77777777">
        <w:tc>
          <w:tcPr>
            <w:tcW w:w="877" w:type="dxa"/>
            <w:vMerge/>
            <w:vAlign w:val="center"/>
          </w:tcPr>
          <w:p w14:paraId="26296F12" w14:textId="77777777" w:rsidR="00F819BC" w:rsidRDefault="00F819BC"/>
        </w:tc>
        <w:tc>
          <w:tcPr>
            <w:tcW w:w="1018" w:type="dxa"/>
            <w:vMerge/>
            <w:vAlign w:val="center"/>
          </w:tcPr>
          <w:p w14:paraId="1E96DF28" w14:textId="77777777" w:rsidR="00F819BC" w:rsidRDefault="00F819BC"/>
        </w:tc>
        <w:tc>
          <w:tcPr>
            <w:tcW w:w="1165" w:type="dxa"/>
            <w:vAlign w:val="center"/>
          </w:tcPr>
          <w:p w14:paraId="1CFBBE4D" w14:textId="77777777" w:rsidR="00F819BC" w:rsidRDefault="00000000">
            <w:r>
              <w:t>FC0622J</w:t>
            </w:r>
          </w:p>
        </w:tc>
        <w:tc>
          <w:tcPr>
            <w:tcW w:w="1160" w:type="dxa"/>
            <w:vAlign w:val="center"/>
          </w:tcPr>
          <w:p w14:paraId="00C04F5E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6CB16FE2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1E2DC8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6CF40A1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27EF146A" w14:textId="77777777" w:rsidR="00F819BC" w:rsidRDefault="00000000"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19EEFBA1" w14:textId="77777777" w:rsidR="00F819BC" w:rsidRDefault="00F819BC"/>
        </w:tc>
      </w:tr>
      <w:tr w:rsidR="00F819BC" w14:paraId="1E00F622" w14:textId="77777777">
        <w:tc>
          <w:tcPr>
            <w:tcW w:w="877" w:type="dxa"/>
            <w:vMerge/>
            <w:vAlign w:val="center"/>
          </w:tcPr>
          <w:p w14:paraId="01D078A5" w14:textId="77777777" w:rsidR="00F819BC" w:rsidRDefault="00F819BC"/>
        </w:tc>
        <w:tc>
          <w:tcPr>
            <w:tcW w:w="1018" w:type="dxa"/>
            <w:vMerge/>
            <w:vAlign w:val="center"/>
          </w:tcPr>
          <w:p w14:paraId="35B10891" w14:textId="77777777" w:rsidR="00F819BC" w:rsidRDefault="00F819BC"/>
        </w:tc>
        <w:tc>
          <w:tcPr>
            <w:tcW w:w="1165" w:type="dxa"/>
            <w:vAlign w:val="center"/>
          </w:tcPr>
          <w:p w14:paraId="63A2747C" w14:textId="77777777" w:rsidR="00F819BC" w:rsidRDefault="00000000">
            <w:r>
              <w:t>FC0906J</w:t>
            </w:r>
          </w:p>
        </w:tc>
        <w:tc>
          <w:tcPr>
            <w:tcW w:w="1160" w:type="dxa"/>
            <w:vAlign w:val="center"/>
          </w:tcPr>
          <w:p w14:paraId="6A5BA072" w14:textId="77777777" w:rsidR="00F819BC" w:rsidRDefault="00000000">
            <w:r>
              <w:t>0.90×0.60</w:t>
            </w:r>
          </w:p>
        </w:tc>
        <w:tc>
          <w:tcPr>
            <w:tcW w:w="962" w:type="dxa"/>
            <w:vAlign w:val="center"/>
          </w:tcPr>
          <w:p w14:paraId="582728BA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1525650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EC626BB" w14:textId="77777777" w:rsidR="00F819BC" w:rsidRDefault="00000000">
            <w:r>
              <w:t>0.54</w:t>
            </w:r>
          </w:p>
        </w:tc>
        <w:tc>
          <w:tcPr>
            <w:tcW w:w="1148" w:type="dxa"/>
            <w:vAlign w:val="center"/>
          </w:tcPr>
          <w:p w14:paraId="12C8D4E3" w14:textId="77777777" w:rsidR="00F819BC" w:rsidRDefault="00000000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3D9BD32B" w14:textId="77777777" w:rsidR="00F819BC" w:rsidRDefault="00F819BC"/>
        </w:tc>
      </w:tr>
      <w:tr w:rsidR="00F819BC" w14:paraId="56EFD2D5" w14:textId="77777777">
        <w:tc>
          <w:tcPr>
            <w:tcW w:w="877" w:type="dxa"/>
            <w:vMerge/>
            <w:vAlign w:val="center"/>
          </w:tcPr>
          <w:p w14:paraId="25EF4434" w14:textId="77777777" w:rsidR="00F819BC" w:rsidRDefault="00F819BC"/>
        </w:tc>
        <w:tc>
          <w:tcPr>
            <w:tcW w:w="1018" w:type="dxa"/>
            <w:vMerge/>
            <w:vAlign w:val="center"/>
          </w:tcPr>
          <w:p w14:paraId="67184E2A" w14:textId="77777777" w:rsidR="00F819BC" w:rsidRDefault="00F819BC"/>
        </w:tc>
        <w:tc>
          <w:tcPr>
            <w:tcW w:w="1165" w:type="dxa"/>
            <w:vAlign w:val="center"/>
          </w:tcPr>
          <w:p w14:paraId="2A7B81D8" w14:textId="77777777" w:rsidR="00F819BC" w:rsidRDefault="00000000">
            <w:r>
              <w:t>FC36512J</w:t>
            </w:r>
          </w:p>
        </w:tc>
        <w:tc>
          <w:tcPr>
            <w:tcW w:w="1160" w:type="dxa"/>
            <w:vAlign w:val="center"/>
          </w:tcPr>
          <w:p w14:paraId="5F30F41D" w14:textId="77777777" w:rsidR="00F819BC" w:rsidRDefault="00000000">
            <w:r>
              <w:t>3.65×1.20</w:t>
            </w:r>
          </w:p>
        </w:tc>
        <w:tc>
          <w:tcPr>
            <w:tcW w:w="962" w:type="dxa"/>
            <w:vAlign w:val="center"/>
          </w:tcPr>
          <w:p w14:paraId="7411E2A9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315D56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9D69478" w14:textId="77777777" w:rsidR="00F819BC" w:rsidRDefault="00000000">
            <w:r>
              <w:t>4.38</w:t>
            </w:r>
          </w:p>
        </w:tc>
        <w:tc>
          <w:tcPr>
            <w:tcW w:w="1148" w:type="dxa"/>
            <w:vAlign w:val="center"/>
          </w:tcPr>
          <w:p w14:paraId="580A8C8B" w14:textId="77777777" w:rsidR="00F819BC" w:rsidRDefault="00000000">
            <w:r>
              <w:t>4.38</w:t>
            </w:r>
          </w:p>
        </w:tc>
        <w:tc>
          <w:tcPr>
            <w:tcW w:w="1131" w:type="dxa"/>
            <w:vMerge/>
            <w:vAlign w:val="center"/>
          </w:tcPr>
          <w:p w14:paraId="27BE9F3E" w14:textId="77777777" w:rsidR="00F819BC" w:rsidRDefault="00F819BC"/>
        </w:tc>
      </w:tr>
      <w:tr w:rsidR="00F819BC" w14:paraId="6B4F7634" w14:textId="77777777">
        <w:tc>
          <w:tcPr>
            <w:tcW w:w="877" w:type="dxa"/>
            <w:vMerge/>
            <w:vAlign w:val="center"/>
          </w:tcPr>
          <w:p w14:paraId="49780FE4" w14:textId="77777777" w:rsidR="00F819BC" w:rsidRDefault="00F819BC"/>
        </w:tc>
        <w:tc>
          <w:tcPr>
            <w:tcW w:w="1018" w:type="dxa"/>
            <w:vMerge/>
            <w:vAlign w:val="center"/>
          </w:tcPr>
          <w:p w14:paraId="1E0687DB" w14:textId="77777777" w:rsidR="00F819BC" w:rsidRDefault="00F819BC"/>
        </w:tc>
        <w:tc>
          <w:tcPr>
            <w:tcW w:w="1165" w:type="dxa"/>
            <w:vAlign w:val="center"/>
          </w:tcPr>
          <w:p w14:paraId="7B9690DB" w14:textId="77777777" w:rsidR="00F819BC" w:rsidRDefault="00000000">
            <w:r>
              <w:t>FC36513J</w:t>
            </w:r>
          </w:p>
        </w:tc>
        <w:tc>
          <w:tcPr>
            <w:tcW w:w="1160" w:type="dxa"/>
            <w:vAlign w:val="center"/>
          </w:tcPr>
          <w:p w14:paraId="5A401984" w14:textId="77777777" w:rsidR="00F819BC" w:rsidRDefault="00000000">
            <w:r>
              <w:t>3.65×1.30</w:t>
            </w:r>
          </w:p>
        </w:tc>
        <w:tc>
          <w:tcPr>
            <w:tcW w:w="962" w:type="dxa"/>
            <w:vAlign w:val="center"/>
          </w:tcPr>
          <w:p w14:paraId="681FD5C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5A65E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F032FFF" w14:textId="77777777" w:rsidR="00F819BC" w:rsidRDefault="00000000">
            <w:r>
              <w:t>4.75</w:t>
            </w:r>
          </w:p>
        </w:tc>
        <w:tc>
          <w:tcPr>
            <w:tcW w:w="1148" w:type="dxa"/>
            <w:vAlign w:val="center"/>
          </w:tcPr>
          <w:p w14:paraId="28551983" w14:textId="77777777" w:rsidR="00F819BC" w:rsidRDefault="00000000">
            <w:r>
              <w:t>4.75</w:t>
            </w:r>
          </w:p>
        </w:tc>
        <w:tc>
          <w:tcPr>
            <w:tcW w:w="1131" w:type="dxa"/>
            <w:vMerge/>
            <w:vAlign w:val="center"/>
          </w:tcPr>
          <w:p w14:paraId="63C08231" w14:textId="77777777" w:rsidR="00F819BC" w:rsidRDefault="00F819BC"/>
        </w:tc>
      </w:tr>
    </w:tbl>
    <w:p w14:paraId="6276920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3636"/>
      <w:r>
        <w:rPr>
          <w:color w:val="000000"/>
          <w:kern w:val="2"/>
          <w:szCs w:val="24"/>
        </w:rPr>
        <w:t>天窗</w:t>
      </w:r>
      <w:bookmarkEnd w:id="46"/>
    </w:p>
    <w:p w14:paraId="79CC774B" w14:textId="77777777" w:rsidR="00F819BC" w:rsidRDefault="00000000">
      <w:pPr>
        <w:pStyle w:val="2"/>
        <w:widowControl w:val="0"/>
        <w:rPr>
          <w:kern w:val="2"/>
        </w:rPr>
      </w:pPr>
      <w:bookmarkStart w:id="47" w:name="_Toc30059"/>
      <w:r>
        <w:rPr>
          <w:kern w:val="2"/>
        </w:rPr>
        <w:t>天窗屋顶比</w:t>
      </w:r>
      <w:bookmarkEnd w:id="47"/>
    </w:p>
    <w:p w14:paraId="3409824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D734A8" w14:textId="77777777" w:rsidR="00F819BC" w:rsidRDefault="00000000">
      <w:pPr>
        <w:pStyle w:val="2"/>
        <w:widowControl w:val="0"/>
        <w:rPr>
          <w:kern w:val="2"/>
        </w:rPr>
      </w:pPr>
      <w:bookmarkStart w:id="48" w:name="_Toc16858"/>
      <w:r>
        <w:rPr>
          <w:kern w:val="2"/>
        </w:rPr>
        <w:t>天窗类型</w:t>
      </w:r>
      <w:bookmarkEnd w:id="48"/>
    </w:p>
    <w:p w14:paraId="3A0BF59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D94C56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3924"/>
      <w:r>
        <w:rPr>
          <w:color w:val="000000"/>
          <w:kern w:val="2"/>
          <w:szCs w:val="24"/>
        </w:rPr>
        <w:t>屋顶</w:t>
      </w:r>
      <w:bookmarkEnd w:id="49"/>
    </w:p>
    <w:p w14:paraId="66527F11" w14:textId="77777777" w:rsidR="00F819BC" w:rsidRDefault="00000000">
      <w:pPr>
        <w:pStyle w:val="2"/>
        <w:widowControl w:val="0"/>
        <w:rPr>
          <w:kern w:val="2"/>
        </w:rPr>
      </w:pPr>
      <w:bookmarkStart w:id="50" w:name="_Toc10357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1C65F7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E1AAE3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6575AC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00B97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9A455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209BF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CDF6B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3EF74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49B964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E70C9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D9A284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C7041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B4055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FEB1A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AFF58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A27D9A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696929FB" w14:textId="77777777">
        <w:tc>
          <w:tcPr>
            <w:tcW w:w="3345" w:type="dxa"/>
            <w:vAlign w:val="center"/>
          </w:tcPr>
          <w:p w14:paraId="684B7748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2BF3E7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B38AA3A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7E74D96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983726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88ADD5" w14:textId="77777777" w:rsidR="00F819BC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3F819620" w14:textId="77777777" w:rsidR="00F819BC" w:rsidRDefault="00000000">
            <w:r>
              <w:t>0.367</w:t>
            </w:r>
          </w:p>
        </w:tc>
      </w:tr>
      <w:tr w:rsidR="00F819BC" w14:paraId="6A362928" w14:textId="77777777">
        <w:tc>
          <w:tcPr>
            <w:tcW w:w="3345" w:type="dxa"/>
            <w:vAlign w:val="center"/>
          </w:tcPr>
          <w:p w14:paraId="027C72A8" w14:textId="77777777" w:rsidR="00F819B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B473CCB" w14:textId="77777777" w:rsidR="00F819B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6F42690" w14:textId="77777777" w:rsidR="00F819B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F786BF6" w14:textId="77777777" w:rsidR="00F819B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9D26368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3C589C" w14:textId="77777777" w:rsidR="00F819BC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21202B9F" w14:textId="77777777" w:rsidR="00F819BC" w:rsidRDefault="00000000">
            <w:r>
              <w:t>0.606</w:t>
            </w:r>
          </w:p>
        </w:tc>
      </w:tr>
      <w:tr w:rsidR="00F819BC" w14:paraId="4EB84AE7" w14:textId="77777777">
        <w:tc>
          <w:tcPr>
            <w:tcW w:w="3345" w:type="dxa"/>
            <w:vAlign w:val="center"/>
          </w:tcPr>
          <w:p w14:paraId="3AD5DECA" w14:textId="77777777" w:rsidR="00F819B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9D0BD81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02DAB4" w14:textId="77777777" w:rsidR="00F819B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08CE0E4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79C58D3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4089A3A" w14:textId="77777777" w:rsidR="00F819BC" w:rsidRDefault="00000000">
            <w:r>
              <w:t>6.061</w:t>
            </w:r>
          </w:p>
        </w:tc>
        <w:tc>
          <w:tcPr>
            <w:tcW w:w="1064" w:type="dxa"/>
            <w:vAlign w:val="center"/>
          </w:tcPr>
          <w:p w14:paraId="19117B6A" w14:textId="77777777" w:rsidR="00F819BC" w:rsidRDefault="00000000">
            <w:r>
              <w:t>2.133</w:t>
            </w:r>
          </w:p>
        </w:tc>
      </w:tr>
      <w:tr w:rsidR="00F819BC" w14:paraId="6E69B0EF" w14:textId="77777777">
        <w:tc>
          <w:tcPr>
            <w:tcW w:w="3345" w:type="dxa"/>
            <w:vAlign w:val="center"/>
          </w:tcPr>
          <w:p w14:paraId="0F1E5F01" w14:textId="77777777" w:rsidR="00F819B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2F7019" w14:textId="77777777" w:rsidR="00F819B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5EC348B" w14:textId="77777777" w:rsidR="00F819BC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1A87A95" w14:textId="77777777" w:rsidR="00F819B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77387E9" w14:textId="77777777" w:rsidR="00F819BC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631D10F" w14:textId="77777777" w:rsidR="00F819BC" w:rsidRDefault="00000000">
            <w:r>
              <w:t>0.133</w:t>
            </w:r>
          </w:p>
        </w:tc>
        <w:tc>
          <w:tcPr>
            <w:tcW w:w="1064" w:type="dxa"/>
            <w:vAlign w:val="center"/>
          </w:tcPr>
          <w:p w14:paraId="302DF701" w14:textId="77777777" w:rsidR="00F819BC" w:rsidRDefault="00000000">
            <w:r>
              <w:t>1.000</w:t>
            </w:r>
          </w:p>
        </w:tc>
      </w:tr>
      <w:tr w:rsidR="00F819BC" w14:paraId="66F205D9" w14:textId="77777777">
        <w:tc>
          <w:tcPr>
            <w:tcW w:w="3345" w:type="dxa"/>
            <w:vAlign w:val="center"/>
          </w:tcPr>
          <w:p w14:paraId="67B5BD47" w14:textId="77777777" w:rsidR="00F819BC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22B41C2" w14:textId="77777777" w:rsidR="00F819B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08677B6" w14:textId="77777777" w:rsidR="00F819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1AB387E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A2F62A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CA9288" w14:textId="77777777" w:rsidR="00F819BC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14644D31" w14:textId="77777777" w:rsidR="00F819BC" w:rsidRDefault="00000000">
            <w:r>
              <w:t>1.582</w:t>
            </w:r>
          </w:p>
        </w:tc>
      </w:tr>
      <w:tr w:rsidR="00F819BC" w14:paraId="692367CB" w14:textId="77777777">
        <w:tc>
          <w:tcPr>
            <w:tcW w:w="3345" w:type="dxa"/>
            <w:vAlign w:val="center"/>
          </w:tcPr>
          <w:p w14:paraId="6DD746BF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6C20352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065D66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B39C83A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2C33F6D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64F0DF" w14:textId="77777777" w:rsidR="00F819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6795E4C" w14:textId="77777777" w:rsidR="00F819BC" w:rsidRDefault="00000000">
            <w:r>
              <w:t>0.247</w:t>
            </w:r>
          </w:p>
        </w:tc>
      </w:tr>
      <w:tr w:rsidR="00F819BC" w14:paraId="7B7E16C2" w14:textId="77777777">
        <w:tc>
          <w:tcPr>
            <w:tcW w:w="3345" w:type="dxa"/>
            <w:vAlign w:val="center"/>
          </w:tcPr>
          <w:p w14:paraId="0E51BCF4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CA86D3" w14:textId="77777777" w:rsidR="00F819BC" w:rsidRDefault="00000000">
            <w:r>
              <w:t>530</w:t>
            </w:r>
          </w:p>
        </w:tc>
        <w:tc>
          <w:tcPr>
            <w:tcW w:w="1075" w:type="dxa"/>
            <w:vAlign w:val="center"/>
          </w:tcPr>
          <w:p w14:paraId="24A3309C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8C9023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8262C8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148B37" w14:textId="77777777" w:rsidR="00F819BC" w:rsidRDefault="00000000">
            <w:r>
              <w:t>6.381</w:t>
            </w:r>
          </w:p>
        </w:tc>
        <w:tc>
          <w:tcPr>
            <w:tcW w:w="1064" w:type="dxa"/>
            <w:vAlign w:val="center"/>
          </w:tcPr>
          <w:p w14:paraId="122DA0CA" w14:textId="77777777" w:rsidR="00F819BC" w:rsidRDefault="00000000">
            <w:r>
              <w:t>5.935</w:t>
            </w:r>
          </w:p>
        </w:tc>
      </w:tr>
      <w:tr w:rsidR="00F819BC" w14:paraId="341091F6" w14:textId="77777777">
        <w:tc>
          <w:tcPr>
            <w:tcW w:w="3345" w:type="dxa"/>
            <w:shd w:val="clear" w:color="auto" w:fill="E6E6E6"/>
            <w:vAlign w:val="center"/>
          </w:tcPr>
          <w:p w14:paraId="2F3C0537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A0E8D2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009EE026" w14:textId="77777777">
        <w:tc>
          <w:tcPr>
            <w:tcW w:w="3345" w:type="dxa"/>
            <w:shd w:val="clear" w:color="auto" w:fill="E6E6E6"/>
            <w:vAlign w:val="center"/>
          </w:tcPr>
          <w:p w14:paraId="7ABC63C1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4BD7B4" w14:textId="77777777" w:rsidR="00F819BC" w:rsidRDefault="00000000">
            <w:pPr>
              <w:jc w:val="center"/>
            </w:pPr>
            <w:r>
              <w:t>0.15</w:t>
            </w:r>
          </w:p>
        </w:tc>
      </w:tr>
      <w:tr w:rsidR="00F819BC" w14:paraId="35FC2019" w14:textId="77777777">
        <w:tc>
          <w:tcPr>
            <w:tcW w:w="3345" w:type="dxa"/>
            <w:shd w:val="clear" w:color="auto" w:fill="E6E6E6"/>
            <w:vAlign w:val="center"/>
          </w:tcPr>
          <w:p w14:paraId="6A09B76B" w14:textId="77777777" w:rsidR="00F819B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1CE64C2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3AEE0DFE" w14:textId="77777777">
        <w:tc>
          <w:tcPr>
            <w:tcW w:w="3345" w:type="dxa"/>
            <w:shd w:val="clear" w:color="auto" w:fill="E6E6E6"/>
            <w:vAlign w:val="center"/>
          </w:tcPr>
          <w:p w14:paraId="24682CB6" w14:textId="77777777" w:rsidR="00F819B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B87FC7C" w14:textId="77777777" w:rsidR="00F819BC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20%(K≤0.28)</w:t>
            </w:r>
          </w:p>
        </w:tc>
      </w:tr>
      <w:tr w:rsidR="00F819BC" w14:paraId="1EF15DBE" w14:textId="77777777">
        <w:tc>
          <w:tcPr>
            <w:tcW w:w="3345" w:type="dxa"/>
            <w:shd w:val="clear" w:color="auto" w:fill="E6E6E6"/>
            <w:vAlign w:val="center"/>
          </w:tcPr>
          <w:p w14:paraId="599BA728" w14:textId="77777777" w:rsidR="00F819B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3689A39" w14:textId="77777777" w:rsidR="00F819BC" w:rsidRDefault="00000000">
            <w:r>
              <w:t>满足</w:t>
            </w:r>
          </w:p>
        </w:tc>
      </w:tr>
    </w:tbl>
    <w:p w14:paraId="2CA5FE1E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2924C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2980"/>
      <w:r>
        <w:rPr>
          <w:color w:val="000000"/>
          <w:kern w:val="2"/>
          <w:szCs w:val="24"/>
        </w:rPr>
        <w:t>外墙</w:t>
      </w:r>
      <w:bookmarkEnd w:id="51"/>
    </w:p>
    <w:p w14:paraId="1E835FCD" w14:textId="77777777" w:rsidR="00F819BC" w:rsidRDefault="00000000">
      <w:pPr>
        <w:pStyle w:val="2"/>
        <w:widowControl w:val="0"/>
        <w:rPr>
          <w:kern w:val="2"/>
        </w:rPr>
      </w:pPr>
      <w:bookmarkStart w:id="52" w:name="_Toc31907"/>
      <w:r>
        <w:rPr>
          <w:kern w:val="2"/>
        </w:rPr>
        <w:t>外墙相关构造</w:t>
      </w:r>
      <w:bookmarkEnd w:id="52"/>
    </w:p>
    <w:p w14:paraId="30FF0E6B" w14:textId="77777777" w:rsidR="00F819B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4FE016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D8FBA2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A4ABE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25382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A7F10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964AC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80ED9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CE780C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66C731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C5C10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89FC15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89EB9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E0B07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9F3FE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23934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79693D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132CA10C" w14:textId="77777777">
        <w:tc>
          <w:tcPr>
            <w:tcW w:w="3345" w:type="dxa"/>
            <w:vAlign w:val="center"/>
          </w:tcPr>
          <w:p w14:paraId="02CFAF12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7BEE39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16EF2C0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638BD7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F873A7" w14:textId="77777777" w:rsidR="00F819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F797828" w14:textId="77777777" w:rsidR="00F819BC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420349A2" w14:textId="77777777" w:rsidR="00F819BC" w:rsidRDefault="00000000">
            <w:r>
              <w:t>0.367</w:t>
            </w:r>
          </w:p>
        </w:tc>
      </w:tr>
      <w:tr w:rsidR="00F819BC" w14:paraId="4BF88925" w14:textId="77777777">
        <w:tc>
          <w:tcPr>
            <w:tcW w:w="3345" w:type="dxa"/>
            <w:vAlign w:val="center"/>
          </w:tcPr>
          <w:p w14:paraId="322B10FE" w14:textId="77777777" w:rsidR="00F819BC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937ACA0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7E6537D" w14:textId="77777777" w:rsidR="00F819BC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4A1DA253" w14:textId="77777777" w:rsidR="00F819B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DE921AB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3BD7CF5" w14:textId="77777777" w:rsidR="00F819BC" w:rsidRDefault="00000000">
            <w:r>
              <w:t>4.435</w:t>
            </w:r>
          </w:p>
        </w:tc>
        <w:tc>
          <w:tcPr>
            <w:tcW w:w="1064" w:type="dxa"/>
            <w:vAlign w:val="center"/>
          </w:tcPr>
          <w:p w14:paraId="376F82C5" w14:textId="77777777" w:rsidR="00F819BC" w:rsidRDefault="00000000">
            <w:r>
              <w:t>3.000</w:t>
            </w:r>
          </w:p>
        </w:tc>
      </w:tr>
      <w:tr w:rsidR="00F819BC" w14:paraId="3D3C34B4" w14:textId="77777777">
        <w:tc>
          <w:tcPr>
            <w:tcW w:w="3345" w:type="dxa"/>
            <w:vAlign w:val="center"/>
          </w:tcPr>
          <w:p w14:paraId="18B23885" w14:textId="77777777" w:rsidR="00F819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82F0543" w14:textId="77777777" w:rsidR="00F819B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EE97EA2" w14:textId="77777777" w:rsidR="00F819BC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EABD589" w14:textId="77777777" w:rsidR="00F819B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12BA397" w14:textId="77777777" w:rsidR="00F819B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22FA1E2" w14:textId="77777777" w:rsidR="00F819BC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086246A1" w14:textId="77777777" w:rsidR="00F819BC" w:rsidRDefault="00000000">
            <w:r>
              <w:t>5.167</w:t>
            </w:r>
          </w:p>
        </w:tc>
      </w:tr>
      <w:tr w:rsidR="00F819BC" w14:paraId="483CC68C" w14:textId="77777777">
        <w:tc>
          <w:tcPr>
            <w:tcW w:w="3345" w:type="dxa"/>
            <w:vAlign w:val="center"/>
          </w:tcPr>
          <w:p w14:paraId="49BEA94B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2717C29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6B50989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A3BA20A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CC4283B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484E08" w14:textId="77777777" w:rsidR="00F819BC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1CE64048" w14:textId="77777777" w:rsidR="00F819BC" w:rsidRDefault="00000000">
            <w:r>
              <w:t>0.371</w:t>
            </w:r>
          </w:p>
        </w:tc>
      </w:tr>
      <w:tr w:rsidR="00F819BC" w14:paraId="7ABF893F" w14:textId="77777777">
        <w:tc>
          <w:tcPr>
            <w:tcW w:w="3345" w:type="dxa"/>
            <w:vAlign w:val="center"/>
          </w:tcPr>
          <w:p w14:paraId="5E99D222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1F440F" w14:textId="77777777" w:rsidR="00F819BC" w:rsidRDefault="00000000">
            <w:r>
              <w:t>560</w:t>
            </w:r>
          </w:p>
        </w:tc>
        <w:tc>
          <w:tcPr>
            <w:tcW w:w="1075" w:type="dxa"/>
            <w:vAlign w:val="center"/>
          </w:tcPr>
          <w:p w14:paraId="2082C7E5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3B6ADD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7F95DA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A47F72" w14:textId="77777777" w:rsidR="00F819BC" w:rsidRDefault="00000000">
            <w:r>
              <w:t>5.833</w:t>
            </w:r>
          </w:p>
        </w:tc>
        <w:tc>
          <w:tcPr>
            <w:tcW w:w="1064" w:type="dxa"/>
            <w:vAlign w:val="center"/>
          </w:tcPr>
          <w:p w14:paraId="2CBA1B8C" w14:textId="77777777" w:rsidR="00F819BC" w:rsidRDefault="00000000">
            <w:r>
              <w:t>8.904</w:t>
            </w:r>
          </w:p>
        </w:tc>
      </w:tr>
      <w:tr w:rsidR="00F819BC" w14:paraId="38208E64" w14:textId="77777777">
        <w:tc>
          <w:tcPr>
            <w:tcW w:w="3345" w:type="dxa"/>
            <w:shd w:val="clear" w:color="auto" w:fill="E6E6E6"/>
            <w:vAlign w:val="center"/>
          </w:tcPr>
          <w:p w14:paraId="2101295A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9C3816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5C8E5592" w14:textId="77777777">
        <w:tc>
          <w:tcPr>
            <w:tcW w:w="3345" w:type="dxa"/>
            <w:shd w:val="clear" w:color="auto" w:fill="E6E6E6"/>
            <w:vAlign w:val="center"/>
          </w:tcPr>
          <w:p w14:paraId="54036978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F203F3" w14:textId="77777777" w:rsidR="00F819BC" w:rsidRDefault="00000000">
            <w:pPr>
              <w:jc w:val="center"/>
            </w:pPr>
            <w:r>
              <w:t>0.17</w:t>
            </w:r>
          </w:p>
        </w:tc>
      </w:tr>
    </w:tbl>
    <w:p w14:paraId="5B75A924" w14:textId="77777777" w:rsidR="00F819B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76FB87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E6A185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F442E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782E2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500B4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8C2C0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3EC90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6F542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0B01187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7C69B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EF574A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456E5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6850F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1B5038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1178F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51B106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74935B01" w14:textId="77777777">
        <w:tc>
          <w:tcPr>
            <w:tcW w:w="3345" w:type="dxa"/>
            <w:vAlign w:val="center"/>
          </w:tcPr>
          <w:p w14:paraId="441516B4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14C011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1953B8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ADAA50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6B8B31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C79F41" w14:textId="77777777" w:rsidR="00F819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3357341" w14:textId="77777777" w:rsidR="00F819BC" w:rsidRDefault="00000000">
            <w:r>
              <w:t>0.245</w:t>
            </w:r>
          </w:p>
        </w:tc>
      </w:tr>
      <w:tr w:rsidR="00F819BC" w14:paraId="1B5A10E2" w14:textId="77777777">
        <w:tc>
          <w:tcPr>
            <w:tcW w:w="3345" w:type="dxa"/>
            <w:vAlign w:val="center"/>
          </w:tcPr>
          <w:p w14:paraId="54171FC3" w14:textId="77777777" w:rsidR="00F819B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62A52FC" w14:textId="77777777" w:rsidR="00F819BC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70BE4A89" w14:textId="77777777" w:rsidR="00F819B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F3E646D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79F90C7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F81DA57" w14:textId="77777777" w:rsidR="00F819BC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23A2105A" w14:textId="77777777" w:rsidR="00F819BC" w:rsidRDefault="00000000">
            <w:r>
              <w:t>0.747</w:t>
            </w:r>
          </w:p>
        </w:tc>
      </w:tr>
      <w:tr w:rsidR="00F819BC" w14:paraId="2E022D03" w14:textId="77777777">
        <w:tc>
          <w:tcPr>
            <w:tcW w:w="3345" w:type="dxa"/>
            <w:vAlign w:val="center"/>
          </w:tcPr>
          <w:p w14:paraId="69466CD0" w14:textId="77777777" w:rsidR="00F819B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C9690A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2CF79AD" w14:textId="77777777" w:rsidR="00F819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7BC1E8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2CAB5E1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B02EFC" w14:textId="77777777" w:rsidR="00F819B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30766DE" w14:textId="77777777" w:rsidR="00F819BC" w:rsidRDefault="00000000">
            <w:r>
              <w:t>1.977</w:t>
            </w:r>
          </w:p>
        </w:tc>
      </w:tr>
      <w:tr w:rsidR="00F819BC" w14:paraId="77F1969D" w14:textId="77777777">
        <w:tc>
          <w:tcPr>
            <w:tcW w:w="3345" w:type="dxa"/>
            <w:vAlign w:val="center"/>
          </w:tcPr>
          <w:p w14:paraId="2485A82E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691A941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16F377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486CF55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2CCC514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B1318A" w14:textId="77777777" w:rsidR="00F819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CC62120" w14:textId="77777777" w:rsidR="00F819BC" w:rsidRDefault="00000000">
            <w:r>
              <w:t>0.247</w:t>
            </w:r>
          </w:p>
        </w:tc>
      </w:tr>
      <w:tr w:rsidR="00F819BC" w14:paraId="2814FE55" w14:textId="77777777">
        <w:tc>
          <w:tcPr>
            <w:tcW w:w="3345" w:type="dxa"/>
            <w:vAlign w:val="center"/>
          </w:tcPr>
          <w:p w14:paraId="0A2BF95D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0A2B71" w14:textId="77777777" w:rsidR="00F819BC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253172E8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11F47C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DD40D1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0C70DC" w14:textId="77777777" w:rsidR="00F819BC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7B528714" w14:textId="77777777" w:rsidR="00F819BC" w:rsidRDefault="00000000">
            <w:r>
              <w:t>3.215</w:t>
            </w:r>
          </w:p>
        </w:tc>
      </w:tr>
      <w:tr w:rsidR="00F819BC" w14:paraId="27A7D8FD" w14:textId="77777777">
        <w:tc>
          <w:tcPr>
            <w:tcW w:w="3345" w:type="dxa"/>
            <w:shd w:val="clear" w:color="auto" w:fill="E6E6E6"/>
            <w:vAlign w:val="center"/>
          </w:tcPr>
          <w:p w14:paraId="486DC44B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103AAD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23FF37ED" w14:textId="77777777">
        <w:tc>
          <w:tcPr>
            <w:tcW w:w="3345" w:type="dxa"/>
            <w:shd w:val="clear" w:color="auto" w:fill="E6E6E6"/>
            <w:vAlign w:val="center"/>
          </w:tcPr>
          <w:p w14:paraId="6D3C2917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0146A0" w14:textId="77777777" w:rsidR="00F819BC" w:rsidRDefault="00000000">
            <w:pPr>
              <w:jc w:val="center"/>
            </w:pPr>
            <w:r>
              <w:t>0.41</w:t>
            </w:r>
          </w:p>
        </w:tc>
      </w:tr>
    </w:tbl>
    <w:p w14:paraId="111143BC" w14:textId="77777777" w:rsidR="00F819BC" w:rsidRDefault="00000000">
      <w:pPr>
        <w:pStyle w:val="2"/>
        <w:widowControl w:val="0"/>
        <w:rPr>
          <w:kern w:val="2"/>
        </w:rPr>
      </w:pPr>
      <w:bookmarkStart w:id="53" w:name="_Toc17910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3"/>
    </w:p>
    <w:p w14:paraId="5E604575" w14:textId="77777777" w:rsidR="00F819BC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F819BC" w14:paraId="53874BF9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E558241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72CEE8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C786536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1CF94A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F819BC" w14:paraId="78F7D94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87A5FDC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9BC2A93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2BA3753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CE93089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F819BC" w14:paraId="457E3AE2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7565227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59A7D35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2C22855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D9202B1" w14:textId="77777777" w:rsidR="00F819BC" w:rsidRDefault="00F819BC">
            <w:pPr>
              <w:jc w:val="center"/>
              <w:rPr>
                <w:szCs w:val="21"/>
                <w:lang w:val="en-US"/>
              </w:rPr>
            </w:pPr>
          </w:p>
        </w:tc>
      </w:tr>
      <w:tr w:rsidR="00F819BC" w14:paraId="4D57AE51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6A5D03D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32695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300C6EA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FDBC66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F819BC" w14:paraId="374ABF50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7C74327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67EDF5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820B216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95CC6FE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499A2D03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BDBAD6" w14:textId="77777777" w:rsidR="00F819BC" w:rsidRDefault="00000000">
      <w:pPr>
        <w:pStyle w:val="2"/>
        <w:widowControl w:val="0"/>
        <w:rPr>
          <w:kern w:val="2"/>
        </w:rPr>
      </w:pPr>
      <w:bookmarkStart w:id="55" w:name="_Toc4409"/>
      <w:r>
        <w:rPr>
          <w:kern w:val="2"/>
        </w:rPr>
        <w:t>外墙平均热工特性</w:t>
      </w:r>
      <w:bookmarkEnd w:id="55"/>
    </w:p>
    <w:p w14:paraId="1BB5690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1D866266" w14:textId="77777777">
        <w:tc>
          <w:tcPr>
            <w:tcW w:w="2948" w:type="dxa"/>
            <w:shd w:val="clear" w:color="auto" w:fill="E6E6E6"/>
            <w:vAlign w:val="center"/>
          </w:tcPr>
          <w:p w14:paraId="198BF23D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D8D1D2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F63FF4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00453D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6D0794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C8B17A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4D60C5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6FB6F243" w14:textId="77777777">
        <w:tc>
          <w:tcPr>
            <w:tcW w:w="2948" w:type="dxa"/>
            <w:vAlign w:val="center"/>
          </w:tcPr>
          <w:p w14:paraId="4779AE35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21D0837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ED0DB1B" w14:textId="77777777" w:rsidR="00F819BC" w:rsidRDefault="00000000">
            <w:r>
              <w:t>194.46</w:t>
            </w:r>
          </w:p>
        </w:tc>
        <w:tc>
          <w:tcPr>
            <w:tcW w:w="922" w:type="dxa"/>
            <w:vAlign w:val="center"/>
          </w:tcPr>
          <w:p w14:paraId="3D726C55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B2C454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0A22C75A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73466C55" w14:textId="77777777" w:rsidR="00F819BC" w:rsidRDefault="00000000">
            <w:r>
              <w:t>0.75</w:t>
            </w:r>
          </w:p>
        </w:tc>
      </w:tr>
      <w:tr w:rsidR="00F819BC" w14:paraId="1389DE6F" w14:textId="77777777">
        <w:tc>
          <w:tcPr>
            <w:tcW w:w="2948" w:type="dxa"/>
            <w:shd w:val="clear" w:color="auto" w:fill="E6E6E6"/>
            <w:vAlign w:val="center"/>
          </w:tcPr>
          <w:p w14:paraId="5878D811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05FB63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2B26F728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7015C129" w14:textId="77777777">
        <w:tc>
          <w:tcPr>
            <w:tcW w:w="2948" w:type="dxa"/>
            <w:shd w:val="clear" w:color="auto" w:fill="E6E6E6"/>
            <w:vAlign w:val="center"/>
          </w:tcPr>
          <w:p w14:paraId="10E4812A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3BF49D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23E207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A33330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EF69AB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B5858F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D1A0E1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152F42DB" w14:textId="77777777">
        <w:tc>
          <w:tcPr>
            <w:tcW w:w="2948" w:type="dxa"/>
            <w:vAlign w:val="center"/>
          </w:tcPr>
          <w:p w14:paraId="0DA0318B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599477C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583D68" w14:textId="77777777" w:rsidR="00F819BC" w:rsidRDefault="00000000">
            <w:r>
              <w:t>294.34</w:t>
            </w:r>
          </w:p>
        </w:tc>
        <w:tc>
          <w:tcPr>
            <w:tcW w:w="922" w:type="dxa"/>
            <w:vAlign w:val="center"/>
          </w:tcPr>
          <w:p w14:paraId="7838A50E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021080B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7E3E4E82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3756BA21" w14:textId="77777777" w:rsidR="00F819BC" w:rsidRDefault="00000000">
            <w:r>
              <w:t>0.75</w:t>
            </w:r>
          </w:p>
        </w:tc>
      </w:tr>
      <w:tr w:rsidR="00F819BC" w14:paraId="63D2E7BE" w14:textId="77777777">
        <w:tc>
          <w:tcPr>
            <w:tcW w:w="2948" w:type="dxa"/>
            <w:shd w:val="clear" w:color="auto" w:fill="E6E6E6"/>
            <w:vAlign w:val="center"/>
          </w:tcPr>
          <w:p w14:paraId="51248E3E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71D3B1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2D1157F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38FEE586" w14:textId="77777777">
        <w:tc>
          <w:tcPr>
            <w:tcW w:w="2948" w:type="dxa"/>
            <w:shd w:val="clear" w:color="auto" w:fill="E6E6E6"/>
            <w:vAlign w:val="center"/>
          </w:tcPr>
          <w:p w14:paraId="0D6782F5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17B2A4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2D1BEA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94ADC9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DBC053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6E14DA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22F431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1983CDB5" w14:textId="77777777">
        <w:tc>
          <w:tcPr>
            <w:tcW w:w="2948" w:type="dxa"/>
            <w:vAlign w:val="center"/>
          </w:tcPr>
          <w:p w14:paraId="25B82AD6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5500F76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B6DF2CB" w14:textId="77777777" w:rsidR="00F819BC" w:rsidRDefault="00000000">
            <w:r>
              <w:t>509.84</w:t>
            </w:r>
          </w:p>
        </w:tc>
        <w:tc>
          <w:tcPr>
            <w:tcW w:w="922" w:type="dxa"/>
            <w:vAlign w:val="center"/>
          </w:tcPr>
          <w:p w14:paraId="14080FD2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4539600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65AE4601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69C0838E" w14:textId="77777777" w:rsidR="00F819BC" w:rsidRDefault="00000000">
            <w:r>
              <w:t>0.75</w:t>
            </w:r>
          </w:p>
        </w:tc>
      </w:tr>
      <w:tr w:rsidR="00F819BC" w14:paraId="0454F765" w14:textId="77777777">
        <w:tc>
          <w:tcPr>
            <w:tcW w:w="2948" w:type="dxa"/>
            <w:shd w:val="clear" w:color="auto" w:fill="E6E6E6"/>
            <w:vAlign w:val="center"/>
          </w:tcPr>
          <w:p w14:paraId="70775A8A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D94C68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4AA3875A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279B46C4" w14:textId="77777777">
        <w:tc>
          <w:tcPr>
            <w:tcW w:w="2948" w:type="dxa"/>
            <w:shd w:val="clear" w:color="auto" w:fill="E6E6E6"/>
            <w:vAlign w:val="center"/>
          </w:tcPr>
          <w:p w14:paraId="7E8C613B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7B16F5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2C9F08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DDAA35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D784D9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10719F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E38CBF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365DAF67" w14:textId="77777777">
        <w:tc>
          <w:tcPr>
            <w:tcW w:w="2948" w:type="dxa"/>
            <w:vAlign w:val="center"/>
          </w:tcPr>
          <w:p w14:paraId="0AF69CB5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1E67484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110BE99" w14:textId="77777777" w:rsidR="00F819BC" w:rsidRDefault="00000000">
            <w:r>
              <w:t>546.75</w:t>
            </w:r>
          </w:p>
        </w:tc>
        <w:tc>
          <w:tcPr>
            <w:tcW w:w="922" w:type="dxa"/>
            <w:vAlign w:val="center"/>
          </w:tcPr>
          <w:p w14:paraId="2A6CDAD6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D1402E9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73C05CD7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35B686C9" w14:textId="77777777" w:rsidR="00F819BC" w:rsidRDefault="00000000">
            <w:r>
              <w:t>0.75</w:t>
            </w:r>
          </w:p>
        </w:tc>
      </w:tr>
      <w:tr w:rsidR="00F819BC" w14:paraId="5FAD1503" w14:textId="77777777">
        <w:tc>
          <w:tcPr>
            <w:tcW w:w="2948" w:type="dxa"/>
            <w:shd w:val="clear" w:color="auto" w:fill="E6E6E6"/>
            <w:vAlign w:val="center"/>
          </w:tcPr>
          <w:p w14:paraId="431EC8DA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0C2326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0E0BF46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55A5AC9F" w14:textId="77777777">
        <w:tc>
          <w:tcPr>
            <w:tcW w:w="2948" w:type="dxa"/>
            <w:shd w:val="clear" w:color="auto" w:fill="E6E6E6"/>
            <w:vAlign w:val="center"/>
          </w:tcPr>
          <w:p w14:paraId="7BAACA02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14A556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17C2C3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97899C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86E630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3981F9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3C12B0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05241895" w14:textId="77777777">
        <w:tc>
          <w:tcPr>
            <w:tcW w:w="2948" w:type="dxa"/>
            <w:vAlign w:val="center"/>
          </w:tcPr>
          <w:p w14:paraId="4FDC42EE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00075E8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B83021" w14:textId="77777777" w:rsidR="00F819BC" w:rsidRDefault="00000000">
            <w:r>
              <w:t>1545.38</w:t>
            </w:r>
          </w:p>
        </w:tc>
        <w:tc>
          <w:tcPr>
            <w:tcW w:w="922" w:type="dxa"/>
            <w:vAlign w:val="center"/>
          </w:tcPr>
          <w:p w14:paraId="011B3C95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CEFC466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654E2D3C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032A3446" w14:textId="77777777" w:rsidR="00F819BC" w:rsidRDefault="00000000">
            <w:r>
              <w:t>0.75</w:t>
            </w:r>
          </w:p>
        </w:tc>
      </w:tr>
      <w:tr w:rsidR="00F819BC" w14:paraId="607C5A5A" w14:textId="77777777">
        <w:tc>
          <w:tcPr>
            <w:tcW w:w="2948" w:type="dxa"/>
            <w:shd w:val="clear" w:color="auto" w:fill="E6E6E6"/>
            <w:vAlign w:val="center"/>
          </w:tcPr>
          <w:p w14:paraId="54CFB39E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2A9AAB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  <w:tr w:rsidR="00F819BC" w14:paraId="69A7E7C1" w14:textId="77777777">
        <w:tc>
          <w:tcPr>
            <w:tcW w:w="2948" w:type="dxa"/>
            <w:shd w:val="clear" w:color="auto" w:fill="E6E6E6"/>
            <w:vAlign w:val="center"/>
          </w:tcPr>
          <w:p w14:paraId="1DA30C6F" w14:textId="77777777" w:rsidR="00F819B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320BAB8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52730EF9" w14:textId="77777777">
        <w:tc>
          <w:tcPr>
            <w:tcW w:w="2948" w:type="dxa"/>
            <w:shd w:val="clear" w:color="auto" w:fill="E6E6E6"/>
            <w:vAlign w:val="center"/>
          </w:tcPr>
          <w:p w14:paraId="6972B8D1" w14:textId="77777777" w:rsidR="00F819B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12924BB" w14:textId="77777777" w:rsidR="00F819BC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20%(K≤0.36)</w:t>
            </w:r>
          </w:p>
        </w:tc>
      </w:tr>
      <w:tr w:rsidR="00F819BC" w14:paraId="7ED33BD9" w14:textId="77777777">
        <w:tc>
          <w:tcPr>
            <w:tcW w:w="2948" w:type="dxa"/>
            <w:shd w:val="clear" w:color="auto" w:fill="E6E6E6"/>
            <w:vAlign w:val="center"/>
          </w:tcPr>
          <w:p w14:paraId="231235CF" w14:textId="77777777" w:rsidR="00F819B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CA70764" w14:textId="77777777" w:rsidR="00F819BC" w:rsidRDefault="00000000">
            <w:r>
              <w:t>满足</w:t>
            </w:r>
          </w:p>
        </w:tc>
      </w:tr>
    </w:tbl>
    <w:p w14:paraId="08AC00B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324"/>
      <w:r>
        <w:rPr>
          <w:color w:val="000000"/>
          <w:kern w:val="2"/>
          <w:szCs w:val="24"/>
        </w:rPr>
        <w:lastRenderedPageBreak/>
        <w:t>外窗热工</w:t>
      </w:r>
      <w:bookmarkEnd w:id="56"/>
    </w:p>
    <w:p w14:paraId="49A39916" w14:textId="77777777" w:rsidR="00F819BC" w:rsidRDefault="00000000">
      <w:pPr>
        <w:pStyle w:val="2"/>
        <w:widowControl w:val="0"/>
        <w:rPr>
          <w:kern w:val="2"/>
        </w:rPr>
      </w:pPr>
      <w:bookmarkStart w:id="57" w:name="_Toc1489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F819BC" w14:paraId="3339B149" w14:textId="77777777">
        <w:tc>
          <w:tcPr>
            <w:tcW w:w="792" w:type="dxa"/>
            <w:shd w:val="clear" w:color="auto" w:fill="E6E6E6"/>
            <w:vAlign w:val="center"/>
          </w:tcPr>
          <w:p w14:paraId="2434B477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4FBFA0C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B45668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E63A887" w14:textId="77777777" w:rsidR="00F819BC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045073A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332127" w14:textId="77777777" w:rsidR="00F819BC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B8B89FD" w14:textId="77777777" w:rsidR="00F819BC" w:rsidRDefault="00000000">
            <w:pPr>
              <w:jc w:val="center"/>
            </w:pPr>
            <w:r>
              <w:t>数据来源</w:t>
            </w:r>
          </w:p>
        </w:tc>
      </w:tr>
      <w:tr w:rsidR="00F819BC" w14:paraId="77AD65CC" w14:textId="77777777">
        <w:tc>
          <w:tcPr>
            <w:tcW w:w="792" w:type="dxa"/>
            <w:vMerge w:val="restart"/>
            <w:vAlign w:val="center"/>
          </w:tcPr>
          <w:p w14:paraId="47531975" w14:textId="77777777" w:rsidR="00F819BC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A047279" w14:textId="77777777" w:rsidR="00F819BC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Low-E+12(16)Ar+5+12(16)Ar+5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77A8650B" w14:textId="77777777" w:rsidR="00F819BC" w:rsidRDefault="00000000">
            <w:r>
              <w:t>110</w:t>
            </w:r>
          </w:p>
        </w:tc>
        <w:tc>
          <w:tcPr>
            <w:tcW w:w="832" w:type="dxa"/>
            <w:vAlign w:val="center"/>
          </w:tcPr>
          <w:p w14:paraId="12395614" w14:textId="77777777" w:rsidR="00F819BC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3CA7F324" w14:textId="77777777" w:rsidR="00F819BC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1227768F" w14:textId="77777777" w:rsidR="00F819B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0EFC148F" w14:textId="77777777" w:rsidR="00F819BC" w:rsidRDefault="00000000">
            <w:r>
              <w:t>北京居住建筑节能设计标准</w:t>
            </w:r>
            <w:r>
              <w:t xml:space="preserve"> DB11/891-2020</w:t>
            </w:r>
          </w:p>
        </w:tc>
      </w:tr>
      <w:tr w:rsidR="00F819BC" w14:paraId="443D966C" w14:textId="77777777">
        <w:tc>
          <w:tcPr>
            <w:tcW w:w="792" w:type="dxa"/>
            <w:vMerge/>
            <w:vAlign w:val="center"/>
          </w:tcPr>
          <w:p w14:paraId="5227379F" w14:textId="77777777" w:rsidR="00F819BC" w:rsidRDefault="00F819BC"/>
        </w:tc>
        <w:tc>
          <w:tcPr>
            <w:tcW w:w="2603" w:type="dxa"/>
            <w:vMerge/>
            <w:vAlign w:val="center"/>
          </w:tcPr>
          <w:p w14:paraId="458DB9FC" w14:textId="77777777" w:rsidR="00F819BC" w:rsidRDefault="00F819B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924CF9D" w14:textId="77777777" w:rsidR="00F819BC" w:rsidRDefault="00000000">
            <w:pPr>
              <w:jc w:val="center"/>
            </w:pPr>
            <w:r>
              <w:t>窗编号</w:t>
            </w:r>
          </w:p>
        </w:tc>
      </w:tr>
      <w:tr w:rsidR="00F819BC" w14:paraId="6A75C31E" w14:textId="77777777">
        <w:tc>
          <w:tcPr>
            <w:tcW w:w="792" w:type="dxa"/>
            <w:vMerge/>
            <w:vAlign w:val="center"/>
          </w:tcPr>
          <w:p w14:paraId="09C085A7" w14:textId="77777777" w:rsidR="00F819BC" w:rsidRDefault="00F819BC"/>
        </w:tc>
        <w:tc>
          <w:tcPr>
            <w:tcW w:w="2603" w:type="dxa"/>
            <w:vMerge/>
            <w:vAlign w:val="center"/>
          </w:tcPr>
          <w:p w14:paraId="39D41808" w14:textId="77777777" w:rsidR="00F819BC" w:rsidRDefault="00F819BC"/>
        </w:tc>
        <w:tc>
          <w:tcPr>
            <w:tcW w:w="5935" w:type="dxa"/>
            <w:gridSpan w:val="5"/>
            <w:vAlign w:val="center"/>
          </w:tcPr>
          <w:p w14:paraId="18AAC5DF" w14:textId="77777777" w:rsidR="00F819BC" w:rsidRDefault="00000000">
            <w:r>
              <w:t>幕墙</w:t>
            </w:r>
          </w:p>
        </w:tc>
      </w:tr>
      <w:tr w:rsidR="00F819BC" w14:paraId="42AAA904" w14:textId="77777777">
        <w:tc>
          <w:tcPr>
            <w:tcW w:w="792" w:type="dxa"/>
            <w:vMerge w:val="restart"/>
            <w:vAlign w:val="center"/>
          </w:tcPr>
          <w:p w14:paraId="42CB3E33" w14:textId="77777777" w:rsidR="00F819BC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A1DFE60" w14:textId="77777777" w:rsidR="00F819BC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Low-E+12(16)Ar+5+12(16)Ar+5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3BB4662B" w14:textId="77777777" w:rsidR="00F819B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2C0496E" w14:textId="77777777" w:rsidR="00F819BC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75CDB136" w14:textId="77777777" w:rsidR="00F819BC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6F1463EB" w14:textId="77777777" w:rsidR="00F819B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C4A1F96" w14:textId="77777777" w:rsidR="00F819BC" w:rsidRDefault="00000000">
            <w:r>
              <w:t>北京居住建筑节能设计标准</w:t>
            </w:r>
            <w:r>
              <w:t xml:space="preserve"> DB11/891-2020</w:t>
            </w:r>
          </w:p>
        </w:tc>
      </w:tr>
      <w:tr w:rsidR="00F819BC" w14:paraId="5D2FE960" w14:textId="77777777">
        <w:tc>
          <w:tcPr>
            <w:tcW w:w="792" w:type="dxa"/>
            <w:vMerge/>
            <w:vAlign w:val="center"/>
          </w:tcPr>
          <w:p w14:paraId="2822CB1B" w14:textId="77777777" w:rsidR="00F819BC" w:rsidRDefault="00F819BC"/>
        </w:tc>
        <w:tc>
          <w:tcPr>
            <w:tcW w:w="2603" w:type="dxa"/>
            <w:vMerge/>
            <w:vAlign w:val="center"/>
          </w:tcPr>
          <w:p w14:paraId="59D69DAE" w14:textId="77777777" w:rsidR="00F819BC" w:rsidRDefault="00F819B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96BF202" w14:textId="77777777" w:rsidR="00F819BC" w:rsidRDefault="00000000">
            <w:pPr>
              <w:jc w:val="center"/>
            </w:pPr>
            <w:r>
              <w:t>窗编号</w:t>
            </w:r>
          </w:p>
        </w:tc>
      </w:tr>
      <w:tr w:rsidR="00F819BC" w14:paraId="73442E17" w14:textId="77777777">
        <w:tc>
          <w:tcPr>
            <w:tcW w:w="792" w:type="dxa"/>
            <w:vMerge/>
            <w:vAlign w:val="center"/>
          </w:tcPr>
          <w:p w14:paraId="1218FFFD" w14:textId="77777777" w:rsidR="00F819BC" w:rsidRDefault="00F819BC"/>
        </w:tc>
        <w:tc>
          <w:tcPr>
            <w:tcW w:w="2603" w:type="dxa"/>
            <w:vMerge/>
            <w:vAlign w:val="center"/>
          </w:tcPr>
          <w:p w14:paraId="642146E7" w14:textId="77777777" w:rsidR="00F819BC" w:rsidRDefault="00F819BC"/>
        </w:tc>
        <w:tc>
          <w:tcPr>
            <w:tcW w:w="5935" w:type="dxa"/>
            <w:gridSpan w:val="5"/>
            <w:vAlign w:val="center"/>
          </w:tcPr>
          <w:p w14:paraId="6BA9FC62" w14:textId="77777777" w:rsidR="00F819BC" w:rsidRDefault="00000000">
            <w:r>
              <w:t>BYC0918</w:t>
            </w:r>
            <w:r>
              <w:t>，</w:t>
            </w:r>
            <w:r>
              <w:t>C0621</w:t>
            </w:r>
            <w:r>
              <w:t>，</w:t>
            </w:r>
            <w:r>
              <w:t>C0622</w:t>
            </w:r>
            <w:r>
              <w:t>，</w:t>
            </w:r>
            <w:r>
              <w:t>C0624</w:t>
            </w:r>
            <w:r>
              <w:t>，</w:t>
            </w:r>
            <w:r>
              <w:t>C0631</w:t>
            </w:r>
            <w:r>
              <w:t>，</w:t>
            </w:r>
            <w:r>
              <w:t>C0718</w:t>
            </w:r>
            <w:r>
              <w:t>，</w:t>
            </w:r>
            <w:r>
              <w:t>C1210</w:t>
            </w:r>
            <w:r>
              <w:t>，</w:t>
            </w:r>
            <w:r>
              <w:t>C2322</w:t>
            </w:r>
            <w:r>
              <w:t>，</w:t>
            </w:r>
            <w:r>
              <w:t>C5223</w:t>
            </w:r>
            <w:r>
              <w:t>，</w:t>
            </w:r>
            <w:r>
              <w:t>FC0621J</w:t>
            </w:r>
            <w:r>
              <w:t>，</w:t>
            </w:r>
            <w:r>
              <w:t>FC0622J</w:t>
            </w:r>
            <w:r>
              <w:t>，</w:t>
            </w:r>
            <w:r>
              <w:t>FC0718J</w:t>
            </w:r>
            <w:r>
              <w:t>，</w:t>
            </w:r>
            <w:r>
              <w:t>FC0913J</w:t>
            </w:r>
            <w:r>
              <w:t>，</w:t>
            </w:r>
            <w:r>
              <w:t>FC1210J</w:t>
            </w:r>
            <w:r>
              <w:t>，</w:t>
            </w:r>
            <w:r>
              <w:t>FMC2522J</w:t>
            </w:r>
            <w:r>
              <w:t>，</w:t>
            </w:r>
            <w:r>
              <w:t>BYC1018</w:t>
            </w:r>
            <w:r>
              <w:t>，</w:t>
            </w:r>
            <w:r>
              <w:t>C0724</w:t>
            </w:r>
            <w:r>
              <w:t>，</w:t>
            </w:r>
            <w:r>
              <w:t>C1213</w:t>
            </w:r>
            <w:r>
              <w:t>，</w:t>
            </w:r>
            <w:r>
              <w:t>C2416</w:t>
            </w:r>
            <w:r>
              <w:t>，</w:t>
            </w:r>
            <w:r>
              <w:t>C2425</w:t>
            </w:r>
            <w:r>
              <w:t>，</w:t>
            </w:r>
            <w:r>
              <w:t>FC0613J</w:t>
            </w:r>
            <w:r>
              <w:t>，</w:t>
            </w:r>
            <w:r>
              <w:t>FC0906J</w:t>
            </w:r>
            <w:r>
              <w:t>，</w:t>
            </w:r>
            <w:r>
              <w:t>FC36512J</w:t>
            </w:r>
            <w:r>
              <w:t>，</w:t>
            </w:r>
            <w:r>
              <w:t>FC36513J</w:t>
            </w:r>
            <w:r>
              <w:t>，</w:t>
            </w:r>
            <w:r>
              <w:t>C1824</w:t>
            </w:r>
            <w:r>
              <w:t>，</w:t>
            </w:r>
            <w:r>
              <w:t>C1827</w:t>
            </w:r>
            <w:r>
              <w:t>，</w:t>
            </w:r>
            <w:r>
              <w:t>C8221</w:t>
            </w:r>
            <w:r>
              <w:t>，</w:t>
            </w:r>
            <w:r>
              <w:t>C8224</w:t>
            </w:r>
            <w:r>
              <w:t>，</w:t>
            </w:r>
            <w:r>
              <w:t>MC8224</w:t>
            </w:r>
            <w:r>
              <w:t>，</w:t>
            </w:r>
            <w:r>
              <w:t>MC8227</w:t>
            </w:r>
            <w:r>
              <w:t>，</w:t>
            </w:r>
            <w:r>
              <w:t>C0630</w:t>
            </w:r>
          </w:p>
        </w:tc>
      </w:tr>
    </w:tbl>
    <w:p w14:paraId="19A9172D" w14:textId="77777777" w:rsidR="00F819BC" w:rsidRDefault="00000000">
      <w:pPr>
        <w:pStyle w:val="2"/>
        <w:widowControl w:val="0"/>
        <w:rPr>
          <w:kern w:val="2"/>
        </w:rPr>
      </w:pPr>
      <w:bookmarkStart w:id="58" w:name="_Toc5467"/>
      <w:r>
        <w:rPr>
          <w:kern w:val="2"/>
        </w:rPr>
        <w:t>外遮阳类型</w:t>
      </w:r>
      <w:bookmarkEnd w:id="58"/>
    </w:p>
    <w:p w14:paraId="06EAE5B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7C7AE162" w14:textId="77777777" w:rsidR="00F819BC" w:rsidRDefault="00000000">
      <w:pPr>
        <w:pStyle w:val="2"/>
        <w:widowControl w:val="0"/>
        <w:rPr>
          <w:kern w:val="2"/>
        </w:rPr>
      </w:pPr>
      <w:bookmarkStart w:id="59" w:name="_Toc32130"/>
      <w:r>
        <w:rPr>
          <w:kern w:val="2"/>
        </w:rPr>
        <w:t>平均传热系数</w:t>
      </w:r>
      <w:bookmarkEnd w:id="59"/>
    </w:p>
    <w:p w14:paraId="1125793F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5A9171D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56BBF8D3" w14:textId="77777777">
        <w:tc>
          <w:tcPr>
            <w:tcW w:w="1013" w:type="dxa"/>
            <w:shd w:val="clear" w:color="auto" w:fill="E6E6E6"/>
            <w:vAlign w:val="center"/>
          </w:tcPr>
          <w:p w14:paraId="22E89A57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5B72C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0FC55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DD318D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C2E4EA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48DB1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CB158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C41FA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5A54FDF0" w14:textId="77777777">
        <w:tc>
          <w:tcPr>
            <w:tcW w:w="1013" w:type="dxa"/>
            <w:vAlign w:val="center"/>
          </w:tcPr>
          <w:p w14:paraId="04458ACD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EA8D45" w14:textId="77777777" w:rsidR="00F819BC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133A961E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9DAEBA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44E764" w14:textId="77777777" w:rsidR="00F819BC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0B6DCEA8" w14:textId="77777777" w:rsidR="00F819BC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0E9DC905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356AF4" w14:textId="77777777" w:rsidR="00F819BC" w:rsidRDefault="00000000">
            <w:r>
              <w:t>1.100</w:t>
            </w:r>
          </w:p>
        </w:tc>
      </w:tr>
      <w:tr w:rsidR="00F819BC" w14:paraId="4194EF81" w14:textId="77777777">
        <w:tc>
          <w:tcPr>
            <w:tcW w:w="1013" w:type="dxa"/>
            <w:vAlign w:val="center"/>
          </w:tcPr>
          <w:p w14:paraId="099EBE3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F468F9" w14:textId="77777777" w:rsidR="00F819BC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14:paraId="206BF14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12E11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521C14" w14:textId="77777777" w:rsidR="00F819BC" w:rsidRDefault="00000000">
            <w:r>
              <w:t>4.725</w:t>
            </w:r>
          </w:p>
        </w:tc>
        <w:tc>
          <w:tcPr>
            <w:tcW w:w="1188" w:type="dxa"/>
            <w:vAlign w:val="center"/>
          </w:tcPr>
          <w:p w14:paraId="640BF43E" w14:textId="77777777" w:rsidR="00F819BC" w:rsidRDefault="00000000">
            <w:r>
              <w:t>4.725</w:t>
            </w:r>
          </w:p>
        </w:tc>
        <w:tc>
          <w:tcPr>
            <w:tcW w:w="1188" w:type="dxa"/>
            <w:vAlign w:val="center"/>
          </w:tcPr>
          <w:p w14:paraId="39A5EB9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4B6CAD" w14:textId="77777777" w:rsidR="00F819BC" w:rsidRDefault="00000000">
            <w:r>
              <w:t>1.100</w:t>
            </w:r>
          </w:p>
        </w:tc>
      </w:tr>
      <w:tr w:rsidR="00F819BC" w14:paraId="161EF158" w14:textId="77777777">
        <w:tc>
          <w:tcPr>
            <w:tcW w:w="1013" w:type="dxa"/>
            <w:vAlign w:val="center"/>
          </w:tcPr>
          <w:p w14:paraId="09B50CB8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B5B50E" w14:textId="77777777" w:rsidR="00F819BC" w:rsidRDefault="00000000">
            <w:r>
              <w:t>C8221</w:t>
            </w:r>
          </w:p>
        </w:tc>
        <w:tc>
          <w:tcPr>
            <w:tcW w:w="1188" w:type="dxa"/>
            <w:vAlign w:val="center"/>
          </w:tcPr>
          <w:p w14:paraId="32EF9521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38F1ED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A5E0E6" w14:textId="77777777" w:rsidR="00F819BC" w:rsidRDefault="00000000">
            <w:r>
              <w:t>17.220</w:t>
            </w:r>
          </w:p>
        </w:tc>
        <w:tc>
          <w:tcPr>
            <w:tcW w:w="1188" w:type="dxa"/>
            <w:vAlign w:val="center"/>
          </w:tcPr>
          <w:p w14:paraId="39B19C31" w14:textId="77777777" w:rsidR="00F819BC" w:rsidRDefault="00000000">
            <w:r>
              <w:t>17.220</w:t>
            </w:r>
          </w:p>
        </w:tc>
        <w:tc>
          <w:tcPr>
            <w:tcW w:w="1188" w:type="dxa"/>
            <w:vAlign w:val="center"/>
          </w:tcPr>
          <w:p w14:paraId="6DC1C5F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D4571E" w14:textId="77777777" w:rsidR="00F819BC" w:rsidRDefault="00000000">
            <w:r>
              <w:t>1.100</w:t>
            </w:r>
          </w:p>
        </w:tc>
      </w:tr>
      <w:tr w:rsidR="00F819BC" w14:paraId="3C5900D3" w14:textId="77777777">
        <w:tc>
          <w:tcPr>
            <w:tcW w:w="1013" w:type="dxa"/>
            <w:vAlign w:val="center"/>
          </w:tcPr>
          <w:p w14:paraId="3C1D6F79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4A38C4" w14:textId="77777777" w:rsidR="00F819BC" w:rsidRDefault="00000000">
            <w:r>
              <w:t>C8224</w:t>
            </w:r>
          </w:p>
        </w:tc>
        <w:tc>
          <w:tcPr>
            <w:tcW w:w="1188" w:type="dxa"/>
            <w:vAlign w:val="center"/>
          </w:tcPr>
          <w:p w14:paraId="4A709FCD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AF6B30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DB009F9" w14:textId="77777777" w:rsidR="00F819BC" w:rsidRDefault="00000000">
            <w:r>
              <w:t>19.680</w:t>
            </w:r>
          </w:p>
        </w:tc>
        <w:tc>
          <w:tcPr>
            <w:tcW w:w="1188" w:type="dxa"/>
            <w:vAlign w:val="center"/>
          </w:tcPr>
          <w:p w14:paraId="557B60C2" w14:textId="77777777" w:rsidR="00F819BC" w:rsidRDefault="00000000">
            <w:r>
              <w:t>59.040</w:t>
            </w:r>
          </w:p>
        </w:tc>
        <w:tc>
          <w:tcPr>
            <w:tcW w:w="1188" w:type="dxa"/>
            <w:vAlign w:val="center"/>
          </w:tcPr>
          <w:p w14:paraId="793BE15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41CCC3" w14:textId="77777777" w:rsidR="00F819BC" w:rsidRDefault="00000000">
            <w:r>
              <w:t>1.100</w:t>
            </w:r>
          </w:p>
        </w:tc>
      </w:tr>
      <w:tr w:rsidR="00F819BC" w14:paraId="2BD3C442" w14:textId="77777777">
        <w:tc>
          <w:tcPr>
            <w:tcW w:w="1013" w:type="dxa"/>
            <w:vAlign w:val="center"/>
          </w:tcPr>
          <w:p w14:paraId="3D816A08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8CD8468" w14:textId="77777777" w:rsidR="00F819BC" w:rsidRDefault="00000000">
            <w:r>
              <w:t>MC8224</w:t>
            </w:r>
          </w:p>
        </w:tc>
        <w:tc>
          <w:tcPr>
            <w:tcW w:w="1188" w:type="dxa"/>
            <w:vAlign w:val="center"/>
          </w:tcPr>
          <w:p w14:paraId="6F5D58E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288EED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00016D" w14:textId="77777777" w:rsidR="00F819BC" w:rsidRDefault="00000000">
            <w:r>
              <w:t>11.880</w:t>
            </w:r>
          </w:p>
        </w:tc>
        <w:tc>
          <w:tcPr>
            <w:tcW w:w="1188" w:type="dxa"/>
            <w:vAlign w:val="center"/>
          </w:tcPr>
          <w:p w14:paraId="314378A8" w14:textId="77777777" w:rsidR="00F819BC" w:rsidRDefault="00000000">
            <w:r>
              <w:t>35.640</w:t>
            </w:r>
          </w:p>
        </w:tc>
        <w:tc>
          <w:tcPr>
            <w:tcW w:w="1188" w:type="dxa"/>
            <w:vAlign w:val="center"/>
          </w:tcPr>
          <w:p w14:paraId="04789881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7F4DAE" w14:textId="77777777" w:rsidR="00F819BC" w:rsidRDefault="00000000">
            <w:r>
              <w:t>1.100</w:t>
            </w:r>
          </w:p>
        </w:tc>
      </w:tr>
      <w:tr w:rsidR="00F819BC" w14:paraId="03B8F721" w14:textId="77777777">
        <w:tc>
          <w:tcPr>
            <w:tcW w:w="1013" w:type="dxa"/>
            <w:vAlign w:val="center"/>
          </w:tcPr>
          <w:p w14:paraId="761CECB8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EB23964" w14:textId="77777777" w:rsidR="00F819BC" w:rsidRDefault="00000000">
            <w:r>
              <w:t>MC8227</w:t>
            </w:r>
          </w:p>
        </w:tc>
        <w:tc>
          <w:tcPr>
            <w:tcW w:w="1188" w:type="dxa"/>
            <w:vAlign w:val="center"/>
          </w:tcPr>
          <w:p w14:paraId="265096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ACAEA2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B47005" w14:textId="77777777" w:rsidR="00F819BC" w:rsidRDefault="00000000">
            <w:r>
              <w:t>13.365</w:t>
            </w:r>
          </w:p>
        </w:tc>
        <w:tc>
          <w:tcPr>
            <w:tcW w:w="1188" w:type="dxa"/>
            <w:vAlign w:val="center"/>
          </w:tcPr>
          <w:p w14:paraId="303A2A56" w14:textId="77777777" w:rsidR="00F819BC" w:rsidRDefault="00000000">
            <w:r>
              <w:t>13.365</w:t>
            </w:r>
          </w:p>
        </w:tc>
        <w:tc>
          <w:tcPr>
            <w:tcW w:w="1188" w:type="dxa"/>
            <w:vAlign w:val="center"/>
          </w:tcPr>
          <w:p w14:paraId="4276F9C3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58837B" w14:textId="77777777" w:rsidR="00F819BC" w:rsidRDefault="00000000">
            <w:r>
              <w:t>1.100</w:t>
            </w:r>
          </w:p>
        </w:tc>
      </w:tr>
      <w:tr w:rsidR="00F819BC" w14:paraId="1C919F9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ED609D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A046A5" w14:textId="77777777" w:rsidR="00F819BC" w:rsidRDefault="00000000">
            <w:r>
              <w:t>142.590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C2F916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DAB654" w14:textId="77777777" w:rsidR="00F819BC" w:rsidRDefault="00000000">
            <w:r>
              <w:t>1.100</w:t>
            </w:r>
          </w:p>
        </w:tc>
      </w:tr>
    </w:tbl>
    <w:p w14:paraId="19A42D1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A61840C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711FA262" w14:textId="77777777">
        <w:tc>
          <w:tcPr>
            <w:tcW w:w="1013" w:type="dxa"/>
            <w:shd w:val="clear" w:color="auto" w:fill="E6E6E6"/>
            <w:vAlign w:val="center"/>
          </w:tcPr>
          <w:p w14:paraId="1A1393E8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DF30F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2871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05C5A4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BEC36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19FF8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2CA75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DAA6B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4A21BBBA" w14:textId="77777777">
        <w:tc>
          <w:tcPr>
            <w:tcW w:w="1013" w:type="dxa"/>
            <w:vAlign w:val="center"/>
          </w:tcPr>
          <w:p w14:paraId="65A58FCC" w14:textId="77777777" w:rsidR="00F819BC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1B8A6B3D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40CCBE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8FB56BC" w14:textId="77777777" w:rsidR="00F819BC" w:rsidRDefault="00F819BC"/>
        </w:tc>
        <w:tc>
          <w:tcPr>
            <w:tcW w:w="1188" w:type="dxa"/>
            <w:vAlign w:val="center"/>
          </w:tcPr>
          <w:p w14:paraId="3D3B4F9A" w14:textId="77777777" w:rsidR="00F819BC" w:rsidRDefault="00F819BC"/>
        </w:tc>
        <w:tc>
          <w:tcPr>
            <w:tcW w:w="1188" w:type="dxa"/>
            <w:vAlign w:val="center"/>
          </w:tcPr>
          <w:p w14:paraId="2769909A" w14:textId="77777777" w:rsidR="00F819BC" w:rsidRDefault="00000000">
            <w:r>
              <w:t>24.936</w:t>
            </w:r>
          </w:p>
        </w:tc>
        <w:tc>
          <w:tcPr>
            <w:tcW w:w="1188" w:type="dxa"/>
            <w:vAlign w:val="center"/>
          </w:tcPr>
          <w:p w14:paraId="17DD2CA1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1B05D74F" w14:textId="77777777" w:rsidR="00F819BC" w:rsidRDefault="00000000">
            <w:r>
              <w:t>1.100</w:t>
            </w:r>
          </w:p>
        </w:tc>
      </w:tr>
      <w:tr w:rsidR="00F819BC" w14:paraId="07096EF4" w14:textId="77777777">
        <w:tc>
          <w:tcPr>
            <w:tcW w:w="1013" w:type="dxa"/>
            <w:vAlign w:val="center"/>
          </w:tcPr>
          <w:p w14:paraId="0B2BBA19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8EF74C" w14:textId="77777777" w:rsidR="00F819BC" w:rsidRDefault="00000000">
            <w:r>
              <w:t>C0621</w:t>
            </w:r>
          </w:p>
        </w:tc>
        <w:tc>
          <w:tcPr>
            <w:tcW w:w="1188" w:type="dxa"/>
            <w:vAlign w:val="center"/>
          </w:tcPr>
          <w:p w14:paraId="32B1EA83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7E7D80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5A19682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2317A835" w14:textId="77777777" w:rsidR="00F819BC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D9CCED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B738C3" w14:textId="77777777" w:rsidR="00F819BC" w:rsidRDefault="00000000">
            <w:r>
              <w:t>1.100</w:t>
            </w:r>
          </w:p>
        </w:tc>
      </w:tr>
      <w:tr w:rsidR="00F819BC" w14:paraId="06FC229C" w14:textId="77777777">
        <w:tc>
          <w:tcPr>
            <w:tcW w:w="1013" w:type="dxa"/>
            <w:vAlign w:val="center"/>
          </w:tcPr>
          <w:p w14:paraId="0FF23F84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7B5942" w14:textId="77777777" w:rsidR="00F819BC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261C1C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805CCA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A7465C3" w14:textId="77777777" w:rsidR="00F819B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E709C0A" w14:textId="77777777" w:rsidR="00F819BC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11F204C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26D667" w14:textId="77777777" w:rsidR="00F819BC" w:rsidRDefault="00000000">
            <w:r>
              <w:t>1.100</w:t>
            </w:r>
          </w:p>
        </w:tc>
      </w:tr>
      <w:tr w:rsidR="00F819BC" w14:paraId="54AC89F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1C87173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B4F3C9" w14:textId="77777777" w:rsidR="00F819BC" w:rsidRDefault="00000000">
            <w:r>
              <w:t>43.296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F949E7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94DB43" w14:textId="77777777" w:rsidR="00F819BC" w:rsidRDefault="00000000">
            <w:r>
              <w:t>1.100</w:t>
            </w:r>
          </w:p>
        </w:tc>
      </w:tr>
    </w:tbl>
    <w:p w14:paraId="7A355611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33B0C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910A93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5C3329CB" w14:textId="77777777">
        <w:tc>
          <w:tcPr>
            <w:tcW w:w="1013" w:type="dxa"/>
            <w:shd w:val="clear" w:color="auto" w:fill="E6E6E6"/>
            <w:vAlign w:val="center"/>
          </w:tcPr>
          <w:p w14:paraId="4F38795F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51BE9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5C90C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2B5260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4012C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ADB5B9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2151A6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46262B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09EDF2F0" w14:textId="77777777">
        <w:tc>
          <w:tcPr>
            <w:tcW w:w="1013" w:type="dxa"/>
            <w:vAlign w:val="center"/>
          </w:tcPr>
          <w:p w14:paraId="31D7395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BFD4B0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4F371B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01F87A" w14:textId="77777777" w:rsidR="00F819BC" w:rsidRDefault="00F819BC"/>
        </w:tc>
        <w:tc>
          <w:tcPr>
            <w:tcW w:w="1188" w:type="dxa"/>
            <w:vAlign w:val="center"/>
          </w:tcPr>
          <w:p w14:paraId="2AA628DA" w14:textId="77777777" w:rsidR="00F819BC" w:rsidRDefault="00F819BC"/>
        </w:tc>
        <w:tc>
          <w:tcPr>
            <w:tcW w:w="1188" w:type="dxa"/>
            <w:vAlign w:val="center"/>
          </w:tcPr>
          <w:p w14:paraId="437A0671" w14:textId="77777777" w:rsidR="00F819BC" w:rsidRDefault="00000000">
            <w:r>
              <w:t>9.100</w:t>
            </w:r>
          </w:p>
        </w:tc>
        <w:tc>
          <w:tcPr>
            <w:tcW w:w="1188" w:type="dxa"/>
            <w:vAlign w:val="center"/>
          </w:tcPr>
          <w:p w14:paraId="3B55EF53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6ACB078F" w14:textId="77777777" w:rsidR="00F819BC" w:rsidRDefault="00000000">
            <w:r>
              <w:t>1.100</w:t>
            </w:r>
          </w:p>
        </w:tc>
      </w:tr>
      <w:tr w:rsidR="00F819BC" w14:paraId="73E9D942" w14:textId="77777777">
        <w:tc>
          <w:tcPr>
            <w:tcW w:w="1013" w:type="dxa"/>
            <w:vAlign w:val="center"/>
          </w:tcPr>
          <w:p w14:paraId="088D899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8E3A292" w14:textId="77777777" w:rsidR="00F819BC" w:rsidRDefault="00000000">
            <w:r>
              <w:t>BYC0918</w:t>
            </w:r>
          </w:p>
        </w:tc>
        <w:tc>
          <w:tcPr>
            <w:tcW w:w="1188" w:type="dxa"/>
            <w:vAlign w:val="center"/>
          </w:tcPr>
          <w:p w14:paraId="0FE0908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1594E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FE90E1" w14:textId="77777777" w:rsidR="00F819B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C08C03D" w14:textId="77777777" w:rsidR="00F819B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6C395F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5DDCBB" w14:textId="77777777" w:rsidR="00F819BC" w:rsidRDefault="00000000">
            <w:r>
              <w:t>1.100</w:t>
            </w:r>
          </w:p>
        </w:tc>
      </w:tr>
      <w:tr w:rsidR="00F819BC" w14:paraId="0F78BC4E" w14:textId="77777777">
        <w:tc>
          <w:tcPr>
            <w:tcW w:w="1013" w:type="dxa"/>
            <w:vAlign w:val="center"/>
          </w:tcPr>
          <w:p w14:paraId="6D40A552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132DCD" w14:textId="77777777" w:rsidR="00F819BC" w:rsidRDefault="00000000">
            <w:r>
              <w:t>C0621</w:t>
            </w:r>
          </w:p>
        </w:tc>
        <w:tc>
          <w:tcPr>
            <w:tcW w:w="1188" w:type="dxa"/>
            <w:vAlign w:val="center"/>
          </w:tcPr>
          <w:p w14:paraId="4ED10AC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97776B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CD18C5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343BE953" w14:textId="77777777" w:rsidR="00F819B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972F1F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BA69C6" w14:textId="77777777" w:rsidR="00F819BC" w:rsidRDefault="00000000">
            <w:r>
              <w:t>1.100</w:t>
            </w:r>
          </w:p>
        </w:tc>
      </w:tr>
      <w:tr w:rsidR="00F819BC" w14:paraId="6F9455DA" w14:textId="77777777">
        <w:tc>
          <w:tcPr>
            <w:tcW w:w="1013" w:type="dxa"/>
            <w:vAlign w:val="center"/>
          </w:tcPr>
          <w:p w14:paraId="25DCBAFA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FFDDCF8" w14:textId="77777777" w:rsidR="00F819BC" w:rsidRDefault="00000000">
            <w:r>
              <w:t>C0622</w:t>
            </w:r>
          </w:p>
        </w:tc>
        <w:tc>
          <w:tcPr>
            <w:tcW w:w="1188" w:type="dxa"/>
            <w:vAlign w:val="center"/>
          </w:tcPr>
          <w:p w14:paraId="6912C8E5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B1D8E1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D9E17E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EAC69A0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75D0A9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6B6F28" w14:textId="77777777" w:rsidR="00F819BC" w:rsidRDefault="00000000">
            <w:r>
              <w:t>1.100</w:t>
            </w:r>
          </w:p>
        </w:tc>
      </w:tr>
      <w:tr w:rsidR="00F819BC" w14:paraId="046EAE09" w14:textId="77777777">
        <w:tc>
          <w:tcPr>
            <w:tcW w:w="1013" w:type="dxa"/>
            <w:vAlign w:val="center"/>
          </w:tcPr>
          <w:p w14:paraId="28AE8402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A0B0549" w14:textId="77777777" w:rsidR="00F819BC" w:rsidRDefault="00000000">
            <w:r>
              <w:t>C0624</w:t>
            </w:r>
          </w:p>
        </w:tc>
        <w:tc>
          <w:tcPr>
            <w:tcW w:w="1188" w:type="dxa"/>
            <w:vAlign w:val="center"/>
          </w:tcPr>
          <w:p w14:paraId="23D6A314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C3AFCC5" w14:textId="77777777" w:rsidR="00F819B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7E000ED8" w14:textId="77777777" w:rsidR="00F819BC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3466948" w14:textId="77777777" w:rsidR="00F819BC" w:rsidRDefault="00000000">
            <w:r>
              <w:t>34.560</w:t>
            </w:r>
          </w:p>
        </w:tc>
        <w:tc>
          <w:tcPr>
            <w:tcW w:w="1188" w:type="dxa"/>
            <w:vAlign w:val="center"/>
          </w:tcPr>
          <w:p w14:paraId="1F41CFE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D12469" w14:textId="77777777" w:rsidR="00F819BC" w:rsidRDefault="00000000">
            <w:r>
              <w:t>1.100</w:t>
            </w:r>
          </w:p>
        </w:tc>
      </w:tr>
      <w:tr w:rsidR="00F819BC" w14:paraId="0AE6EDEB" w14:textId="77777777">
        <w:tc>
          <w:tcPr>
            <w:tcW w:w="1013" w:type="dxa"/>
            <w:vAlign w:val="center"/>
          </w:tcPr>
          <w:p w14:paraId="2517333D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61565D5" w14:textId="77777777" w:rsidR="00F819BC" w:rsidRDefault="00000000">
            <w:r>
              <w:t>C0631</w:t>
            </w:r>
          </w:p>
        </w:tc>
        <w:tc>
          <w:tcPr>
            <w:tcW w:w="1188" w:type="dxa"/>
            <w:vAlign w:val="center"/>
          </w:tcPr>
          <w:p w14:paraId="7DF0587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7EE75D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77E8054" w14:textId="77777777" w:rsidR="00F819BC" w:rsidRDefault="00000000">
            <w:r>
              <w:t>1.860</w:t>
            </w:r>
          </w:p>
        </w:tc>
        <w:tc>
          <w:tcPr>
            <w:tcW w:w="1188" w:type="dxa"/>
            <w:vAlign w:val="center"/>
          </w:tcPr>
          <w:p w14:paraId="1B0DCA12" w14:textId="77777777" w:rsidR="00F819BC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7B0DC6D0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911531" w14:textId="77777777" w:rsidR="00F819BC" w:rsidRDefault="00000000">
            <w:r>
              <w:t>1.100</w:t>
            </w:r>
          </w:p>
        </w:tc>
      </w:tr>
      <w:tr w:rsidR="00F819BC" w14:paraId="16774BCE" w14:textId="77777777">
        <w:tc>
          <w:tcPr>
            <w:tcW w:w="1013" w:type="dxa"/>
            <w:vAlign w:val="center"/>
          </w:tcPr>
          <w:p w14:paraId="5842002D" w14:textId="77777777" w:rsidR="00F819B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70D93D6" w14:textId="77777777" w:rsidR="00F819BC" w:rsidRDefault="00000000">
            <w:r>
              <w:t>C0718</w:t>
            </w:r>
          </w:p>
        </w:tc>
        <w:tc>
          <w:tcPr>
            <w:tcW w:w="1188" w:type="dxa"/>
            <w:vAlign w:val="center"/>
          </w:tcPr>
          <w:p w14:paraId="5EED829C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B87CE7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9C88C7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6838127B" w14:textId="77777777" w:rsidR="00F819B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A29F0D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0A5BF9" w14:textId="77777777" w:rsidR="00F819BC" w:rsidRDefault="00000000">
            <w:r>
              <w:t>1.100</w:t>
            </w:r>
          </w:p>
        </w:tc>
      </w:tr>
      <w:tr w:rsidR="00F819BC" w14:paraId="64B0B836" w14:textId="77777777">
        <w:tc>
          <w:tcPr>
            <w:tcW w:w="1013" w:type="dxa"/>
            <w:vAlign w:val="center"/>
          </w:tcPr>
          <w:p w14:paraId="79A3EA56" w14:textId="77777777" w:rsidR="00F819B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061D08B" w14:textId="77777777" w:rsidR="00F819BC" w:rsidRDefault="00000000">
            <w:r>
              <w:t>C1210</w:t>
            </w:r>
          </w:p>
        </w:tc>
        <w:tc>
          <w:tcPr>
            <w:tcW w:w="1188" w:type="dxa"/>
            <w:vAlign w:val="center"/>
          </w:tcPr>
          <w:p w14:paraId="638A1C2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6775E3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225E41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5186C6D1" w14:textId="77777777" w:rsidR="00F819B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A862CA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6BA549" w14:textId="77777777" w:rsidR="00F819BC" w:rsidRDefault="00000000">
            <w:r>
              <w:t>1.100</w:t>
            </w:r>
          </w:p>
        </w:tc>
      </w:tr>
      <w:tr w:rsidR="00F819BC" w14:paraId="738CE4A1" w14:textId="77777777">
        <w:tc>
          <w:tcPr>
            <w:tcW w:w="1013" w:type="dxa"/>
            <w:vAlign w:val="center"/>
          </w:tcPr>
          <w:p w14:paraId="6A97CF86" w14:textId="77777777" w:rsidR="00F819B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D0134B3" w14:textId="77777777" w:rsidR="00F819BC" w:rsidRDefault="00000000">
            <w:r>
              <w:t>C2322</w:t>
            </w:r>
          </w:p>
        </w:tc>
        <w:tc>
          <w:tcPr>
            <w:tcW w:w="1188" w:type="dxa"/>
            <w:vAlign w:val="center"/>
          </w:tcPr>
          <w:p w14:paraId="124F9BE2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1BF350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51FF1B" w14:textId="77777777" w:rsidR="00F819BC" w:rsidRDefault="00000000">
            <w:r>
              <w:t>5.060</w:t>
            </w:r>
          </w:p>
        </w:tc>
        <w:tc>
          <w:tcPr>
            <w:tcW w:w="1188" w:type="dxa"/>
            <w:vAlign w:val="center"/>
          </w:tcPr>
          <w:p w14:paraId="0EB48DBF" w14:textId="77777777" w:rsidR="00F819BC" w:rsidRDefault="00000000">
            <w:r>
              <w:t>10.120</w:t>
            </w:r>
          </w:p>
        </w:tc>
        <w:tc>
          <w:tcPr>
            <w:tcW w:w="1188" w:type="dxa"/>
            <w:vAlign w:val="center"/>
          </w:tcPr>
          <w:p w14:paraId="3FAE912F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0485C7" w14:textId="77777777" w:rsidR="00F819BC" w:rsidRDefault="00000000">
            <w:r>
              <w:t>1.100</w:t>
            </w:r>
          </w:p>
        </w:tc>
      </w:tr>
      <w:tr w:rsidR="00F819BC" w14:paraId="149D3BC5" w14:textId="77777777">
        <w:tc>
          <w:tcPr>
            <w:tcW w:w="1013" w:type="dxa"/>
            <w:vAlign w:val="center"/>
          </w:tcPr>
          <w:p w14:paraId="7F2BDD4F" w14:textId="77777777" w:rsidR="00F819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0D62466" w14:textId="77777777" w:rsidR="00F819BC" w:rsidRDefault="00000000">
            <w:r>
              <w:t>C5223</w:t>
            </w:r>
          </w:p>
        </w:tc>
        <w:tc>
          <w:tcPr>
            <w:tcW w:w="1188" w:type="dxa"/>
            <w:vAlign w:val="center"/>
          </w:tcPr>
          <w:p w14:paraId="423F2AE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5DD5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D6892C" w14:textId="77777777" w:rsidR="00F819BC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6F5915A1" w14:textId="77777777" w:rsidR="00F819BC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479FA79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EE220D" w14:textId="77777777" w:rsidR="00F819BC" w:rsidRDefault="00000000">
            <w:r>
              <w:t>1.100</w:t>
            </w:r>
          </w:p>
        </w:tc>
      </w:tr>
      <w:tr w:rsidR="00F819BC" w14:paraId="55EAB387" w14:textId="77777777">
        <w:tc>
          <w:tcPr>
            <w:tcW w:w="1013" w:type="dxa"/>
            <w:vAlign w:val="center"/>
          </w:tcPr>
          <w:p w14:paraId="6F0AAF62" w14:textId="77777777" w:rsidR="00F819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7F732FF" w14:textId="77777777" w:rsidR="00F819BC" w:rsidRDefault="00000000">
            <w:r>
              <w:t>FC0621J</w:t>
            </w:r>
          </w:p>
        </w:tc>
        <w:tc>
          <w:tcPr>
            <w:tcW w:w="1188" w:type="dxa"/>
            <w:vAlign w:val="center"/>
          </w:tcPr>
          <w:p w14:paraId="316C25CC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F2CFB0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165ED7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37413805" w14:textId="77777777" w:rsidR="00F819B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C0EF075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2B8DC6" w14:textId="77777777" w:rsidR="00F819BC" w:rsidRDefault="00000000">
            <w:r>
              <w:t>1.100</w:t>
            </w:r>
          </w:p>
        </w:tc>
      </w:tr>
      <w:tr w:rsidR="00F819BC" w14:paraId="2A107AED" w14:textId="77777777">
        <w:tc>
          <w:tcPr>
            <w:tcW w:w="1013" w:type="dxa"/>
            <w:vAlign w:val="center"/>
          </w:tcPr>
          <w:p w14:paraId="27F630A4" w14:textId="77777777" w:rsidR="00F819B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AB4BAF4" w14:textId="77777777" w:rsidR="00F819BC" w:rsidRDefault="00000000">
            <w:r>
              <w:t>FC0622J</w:t>
            </w:r>
          </w:p>
        </w:tc>
        <w:tc>
          <w:tcPr>
            <w:tcW w:w="1188" w:type="dxa"/>
            <w:vAlign w:val="center"/>
          </w:tcPr>
          <w:p w14:paraId="7274DF08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9D1F2F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C2097F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44F30230" w14:textId="77777777" w:rsidR="00F819BC" w:rsidRDefault="00000000">
            <w:r>
              <w:t>2.640</w:t>
            </w:r>
          </w:p>
        </w:tc>
        <w:tc>
          <w:tcPr>
            <w:tcW w:w="1188" w:type="dxa"/>
            <w:vAlign w:val="center"/>
          </w:tcPr>
          <w:p w14:paraId="39A7B5F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FDA0D8" w14:textId="77777777" w:rsidR="00F819BC" w:rsidRDefault="00000000">
            <w:r>
              <w:t>1.100</w:t>
            </w:r>
          </w:p>
        </w:tc>
      </w:tr>
      <w:tr w:rsidR="00F819BC" w14:paraId="593544B0" w14:textId="77777777">
        <w:tc>
          <w:tcPr>
            <w:tcW w:w="1013" w:type="dxa"/>
            <w:vAlign w:val="center"/>
          </w:tcPr>
          <w:p w14:paraId="5548A4B2" w14:textId="77777777" w:rsidR="00F819B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EE32F42" w14:textId="77777777" w:rsidR="00F819BC" w:rsidRDefault="00000000">
            <w:r>
              <w:t>FC0718J</w:t>
            </w:r>
          </w:p>
        </w:tc>
        <w:tc>
          <w:tcPr>
            <w:tcW w:w="1188" w:type="dxa"/>
            <w:vAlign w:val="center"/>
          </w:tcPr>
          <w:p w14:paraId="4C98D4B6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252CE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37504A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4C0FE23A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18669F8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0259A1" w14:textId="77777777" w:rsidR="00F819BC" w:rsidRDefault="00000000">
            <w:r>
              <w:t>1.100</w:t>
            </w:r>
          </w:p>
        </w:tc>
      </w:tr>
      <w:tr w:rsidR="00F819BC" w14:paraId="17054557" w14:textId="77777777">
        <w:tc>
          <w:tcPr>
            <w:tcW w:w="1013" w:type="dxa"/>
            <w:vAlign w:val="center"/>
          </w:tcPr>
          <w:p w14:paraId="6B98ED8D" w14:textId="77777777" w:rsidR="00F819B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4DE1D5A" w14:textId="77777777" w:rsidR="00F819BC" w:rsidRDefault="00000000">
            <w:r>
              <w:t>FC0913J</w:t>
            </w:r>
          </w:p>
        </w:tc>
        <w:tc>
          <w:tcPr>
            <w:tcW w:w="1188" w:type="dxa"/>
            <w:vAlign w:val="center"/>
          </w:tcPr>
          <w:p w14:paraId="3818EB8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1047C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9D62F3" w14:textId="77777777" w:rsidR="00F819BC" w:rsidRDefault="00000000">
            <w:r>
              <w:t>1.170</w:t>
            </w:r>
          </w:p>
        </w:tc>
        <w:tc>
          <w:tcPr>
            <w:tcW w:w="1188" w:type="dxa"/>
            <w:vAlign w:val="center"/>
          </w:tcPr>
          <w:p w14:paraId="16E9C1B9" w14:textId="77777777" w:rsidR="00F819BC" w:rsidRDefault="00000000">
            <w:r>
              <w:t>1.170</w:t>
            </w:r>
          </w:p>
        </w:tc>
        <w:tc>
          <w:tcPr>
            <w:tcW w:w="1188" w:type="dxa"/>
            <w:vAlign w:val="center"/>
          </w:tcPr>
          <w:p w14:paraId="20B9879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9353DF" w14:textId="77777777" w:rsidR="00F819BC" w:rsidRDefault="00000000">
            <w:r>
              <w:t>1.100</w:t>
            </w:r>
          </w:p>
        </w:tc>
      </w:tr>
      <w:tr w:rsidR="00F819BC" w14:paraId="056EC3AA" w14:textId="77777777">
        <w:tc>
          <w:tcPr>
            <w:tcW w:w="1013" w:type="dxa"/>
            <w:vAlign w:val="center"/>
          </w:tcPr>
          <w:p w14:paraId="4041DE57" w14:textId="77777777" w:rsidR="00F819B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9FB913D" w14:textId="77777777" w:rsidR="00F819BC" w:rsidRDefault="00000000">
            <w:r>
              <w:t>FC1210J</w:t>
            </w:r>
          </w:p>
        </w:tc>
        <w:tc>
          <w:tcPr>
            <w:tcW w:w="1188" w:type="dxa"/>
            <w:vAlign w:val="center"/>
          </w:tcPr>
          <w:p w14:paraId="02FF9EA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75A603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6E8FEA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7393F825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0EA3924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2EE0B1" w14:textId="77777777" w:rsidR="00F819BC" w:rsidRDefault="00000000">
            <w:r>
              <w:t>1.100</w:t>
            </w:r>
          </w:p>
        </w:tc>
      </w:tr>
      <w:tr w:rsidR="00F819BC" w14:paraId="0D2E109A" w14:textId="77777777">
        <w:tc>
          <w:tcPr>
            <w:tcW w:w="1013" w:type="dxa"/>
            <w:vAlign w:val="center"/>
          </w:tcPr>
          <w:p w14:paraId="055510AD" w14:textId="77777777" w:rsidR="00F819B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B6D6E01" w14:textId="77777777" w:rsidR="00F819BC" w:rsidRDefault="00000000">
            <w:r>
              <w:t>FMC2522J</w:t>
            </w:r>
          </w:p>
        </w:tc>
        <w:tc>
          <w:tcPr>
            <w:tcW w:w="1188" w:type="dxa"/>
            <w:vAlign w:val="center"/>
          </w:tcPr>
          <w:p w14:paraId="2021D5D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15326E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3C8EF0" w14:textId="77777777" w:rsidR="00F819BC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4B445305" w14:textId="77777777" w:rsidR="00F819BC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1731CBBF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622B8F" w14:textId="77777777" w:rsidR="00F819BC" w:rsidRDefault="00000000">
            <w:r>
              <w:t>1.100</w:t>
            </w:r>
          </w:p>
        </w:tc>
      </w:tr>
      <w:tr w:rsidR="00F819BC" w14:paraId="4329A32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3F9CF7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759257" w14:textId="77777777" w:rsidR="00F819BC" w:rsidRDefault="00000000">
            <w:r>
              <w:t>101.840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7BC894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CABFB6" w14:textId="77777777" w:rsidR="00F819BC" w:rsidRDefault="00000000">
            <w:r>
              <w:t>1.100</w:t>
            </w:r>
          </w:p>
        </w:tc>
      </w:tr>
    </w:tbl>
    <w:p w14:paraId="2F65CB24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2EFD1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8B0537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06AF40F5" w14:textId="77777777">
        <w:tc>
          <w:tcPr>
            <w:tcW w:w="1013" w:type="dxa"/>
            <w:shd w:val="clear" w:color="auto" w:fill="E6E6E6"/>
            <w:vAlign w:val="center"/>
          </w:tcPr>
          <w:p w14:paraId="1F7EDCAA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436E7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1B3142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D75AF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8AA12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132CE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06E080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F7C45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022DF3B5" w14:textId="77777777">
        <w:tc>
          <w:tcPr>
            <w:tcW w:w="1013" w:type="dxa"/>
            <w:vAlign w:val="center"/>
          </w:tcPr>
          <w:p w14:paraId="0C5B9AF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54FD21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7F9715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DD3CE08" w14:textId="77777777" w:rsidR="00F819BC" w:rsidRDefault="00F819BC"/>
        </w:tc>
        <w:tc>
          <w:tcPr>
            <w:tcW w:w="1188" w:type="dxa"/>
            <w:vAlign w:val="center"/>
          </w:tcPr>
          <w:p w14:paraId="5193D4BC" w14:textId="77777777" w:rsidR="00F819BC" w:rsidRDefault="00F819BC"/>
        </w:tc>
        <w:tc>
          <w:tcPr>
            <w:tcW w:w="1188" w:type="dxa"/>
            <w:vAlign w:val="center"/>
          </w:tcPr>
          <w:p w14:paraId="2F55033E" w14:textId="77777777" w:rsidR="00F819BC" w:rsidRDefault="00000000">
            <w:r>
              <w:t>46.498</w:t>
            </w:r>
          </w:p>
        </w:tc>
        <w:tc>
          <w:tcPr>
            <w:tcW w:w="1188" w:type="dxa"/>
            <w:vAlign w:val="center"/>
          </w:tcPr>
          <w:p w14:paraId="6B6A3E48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65E44B69" w14:textId="77777777" w:rsidR="00F819BC" w:rsidRDefault="00000000">
            <w:r>
              <w:t>1.100</w:t>
            </w:r>
          </w:p>
        </w:tc>
      </w:tr>
      <w:tr w:rsidR="00F819BC" w14:paraId="593DB1D7" w14:textId="77777777">
        <w:tc>
          <w:tcPr>
            <w:tcW w:w="1013" w:type="dxa"/>
            <w:vAlign w:val="center"/>
          </w:tcPr>
          <w:p w14:paraId="37EB2432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D869E8" w14:textId="77777777" w:rsidR="00F819BC" w:rsidRDefault="00000000">
            <w:r>
              <w:t>BYC1018</w:t>
            </w:r>
          </w:p>
        </w:tc>
        <w:tc>
          <w:tcPr>
            <w:tcW w:w="1188" w:type="dxa"/>
            <w:vAlign w:val="center"/>
          </w:tcPr>
          <w:p w14:paraId="5363CEA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FBFA05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B3565F" w14:textId="77777777" w:rsidR="00F819B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2A05826F" w14:textId="77777777" w:rsidR="00F819B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3069A2FC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9E5C09" w14:textId="77777777" w:rsidR="00F819BC" w:rsidRDefault="00000000">
            <w:r>
              <w:t>1.100</w:t>
            </w:r>
          </w:p>
        </w:tc>
      </w:tr>
      <w:tr w:rsidR="00F819BC" w14:paraId="43875433" w14:textId="77777777">
        <w:tc>
          <w:tcPr>
            <w:tcW w:w="1013" w:type="dxa"/>
            <w:vAlign w:val="center"/>
          </w:tcPr>
          <w:p w14:paraId="2EDC6683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558E86" w14:textId="77777777" w:rsidR="00F819BC" w:rsidRDefault="00000000">
            <w:r>
              <w:t>C0724</w:t>
            </w:r>
          </w:p>
        </w:tc>
        <w:tc>
          <w:tcPr>
            <w:tcW w:w="1188" w:type="dxa"/>
            <w:vAlign w:val="center"/>
          </w:tcPr>
          <w:p w14:paraId="654989D6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139CACE" w14:textId="77777777" w:rsidR="00F819B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126288A" w14:textId="77777777" w:rsidR="00F819BC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1FEDF899" w14:textId="77777777" w:rsidR="00F819BC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0766BD7B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7FDE7F" w14:textId="77777777" w:rsidR="00F819BC" w:rsidRDefault="00000000">
            <w:r>
              <w:t>1.100</w:t>
            </w:r>
          </w:p>
        </w:tc>
      </w:tr>
      <w:tr w:rsidR="00F819BC" w14:paraId="52FD3D3D" w14:textId="77777777">
        <w:tc>
          <w:tcPr>
            <w:tcW w:w="1013" w:type="dxa"/>
            <w:vAlign w:val="center"/>
          </w:tcPr>
          <w:p w14:paraId="39B60CDB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8180FB8" w14:textId="77777777" w:rsidR="00F819BC" w:rsidRDefault="00000000">
            <w:r>
              <w:t>C1213</w:t>
            </w:r>
          </w:p>
        </w:tc>
        <w:tc>
          <w:tcPr>
            <w:tcW w:w="1188" w:type="dxa"/>
            <w:vAlign w:val="center"/>
          </w:tcPr>
          <w:p w14:paraId="6E1FB75E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CA93D3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95D719" w14:textId="77777777" w:rsidR="00F819BC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0669C4EF" w14:textId="77777777" w:rsidR="00F819BC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22B4B90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2BF25B" w14:textId="77777777" w:rsidR="00F819BC" w:rsidRDefault="00000000">
            <w:r>
              <w:t>1.100</w:t>
            </w:r>
          </w:p>
        </w:tc>
      </w:tr>
      <w:tr w:rsidR="00F819BC" w14:paraId="15F40AA8" w14:textId="77777777">
        <w:tc>
          <w:tcPr>
            <w:tcW w:w="1013" w:type="dxa"/>
            <w:vAlign w:val="center"/>
          </w:tcPr>
          <w:p w14:paraId="58231F21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6E2A40" w14:textId="77777777" w:rsidR="00F819BC" w:rsidRDefault="00000000">
            <w:r>
              <w:t>C2416</w:t>
            </w:r>
          </w:p>
        </w:tc>
        <w:tc>
          <w:tcPr>
            <w:tcW w:w="1188" w:type="dxa"/>
            <w:vAlign w:val="center"/>
          </w:tcPr>
          <w:p w14:paraId="5B57BD5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08194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BFCFF4" w14:textId="77777777" w:rsidR="00F819BC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16999ED5" w14:textId="77777777" w:rsidR="00F819BC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1E6F0708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6D737B" w14:textId="77777777" w:rsidR="00F819BC" w:rsidRDefault="00000000">
            <w:r>
              <w:t>1.100</w:t>
            </w:r>
          </w:p>
        </w:tc>
      </w:tr>
      <w:tr w:rsidR="00F819BC" w14:paraId="225AD11D" w14:textId="77777777">
        <w:tc>
          <w:tcPr>
            <w:tcW w:w="1013" w:type="dxa"/>
            <w:vAlign w:val="center"/>
          </w:tcPr>
          <w:p w14:paraId="4E4981C2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503C830" w14:textId="77777777" w:rsidR="00F819BC" w:rsidRDefault="00000000">
            <w:r>
              <w:t>C2425</w:t>
            </w:r>
          </w:p>
        </w:tc>
        <w:tc>
          <w:tcPr>
            <w:tcW w:w="1188" w:type="dxa"/>
            <w:vAlign w:val="center"/>
          </w:tcPr>
          <w:p w14:paraId="2D23DC0A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BD363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D49F04" w14:textId="77777777" w:rsidR="00F819BC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3E50C2F" w14:textId="77777777" w:rsidR="00F819BC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511359A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421636" w14:textId="77777777" w:rsidR="00F819BC" w:rsidRDefault="00000000">
            <w:r>
              <w:t>1.100</w:t>
            </w:r>
          </w:p>
        </w:tc>
      </w:tr>
      <w:tr w:rsidR="00F819BC" w14:paraId="6F257F3E" w14:textId="77777777">
        <w:tc>
          <w:tcPr>
            <w:tcW w:w="1013" w:type="dxa"/>
            <w:vAlign w:val="center"/>
          </w:tcPr>
          <w:p w14:paraId="1115018E" w14:textId="77777777" w:rsidR="00F819B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DE96B04" w14:textId="77777777" w:rsidR="00F819BC" w:rsidRDefault="00000000">
            <w:r>
              <w:t>FC0613J</w:t>
            </w:r>
          </w:p>
        </w:tc>
        <w:tc>
          <w:tcPr>
            <w:tcW w:w="1188" w:type="dxa"/>
            <w:vAlign w:val="center"/>
          </w:tcPr>
          <w:p w14:paraId="2EBB6EC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9527D9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269715" w14:textId="77777777" w:rsidR="00F819BC" w:rsidRDefault="00000000">
            <w:r>
              <w:t>0.780</w:t>
            </w:r>
          </w:p>
        </w:tc>
        <w:tc>
          <w:tcPr>
            <w:tcW w:w="1188" w:type="dxa"/>
            <w:vAlign w:val="center"/>
          </w:tcPr>
          <w:p w14:paraId="437EE602" w14:textId="77777777" w:rsidR="00F819BC" w:rsidRDefault="00000000">
            <w:r>
              <w:t>2.340</w:t>
            </w:r>
          </w:p>
        </w:tc>
        <w:tc>
          <w:tcPr>
            <w:tcW w:w="1188" w:type="dxa"/>
            <w:vAlign w:val="center"/>
          </w:tcPr>
          <w:p w14:paraId="764AAB59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9C6042" w14:textId="77777777" w:rsidR="00F819BC" w:rsidRDefault="00000000">
            <w:r>
              <w:t>1.100</w:t>
            </w:r>
          </w:p>
        </w:tc>
      </w:tr>
      <w:tr w:rsidR="00F819BC" w14:paraId="7249B615" w14:textId="77777777">
        <w:tc>
          <w:tcPr>
            <w:tcW w:w="1013" w:type="dxa"/>
            <w:vAlign w:val="center"/>
          </w:tcPr>
          <w:p w14:paraId="0C8F615E" w14:textId="77777777" w:rsidR="00F819B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396FFBA" w14:textId="77777777" w:rsidR="00F819BC" w:rsidRDefault="00000000">
            <w:r>
              <w:t>FC0622J</w:t>
            </w:r>
          </w:p>
        </w:tc>
        <w:tc>
          <w:tcPr>
            <w:tcW w:w="1188" w:type="dxa"/>
            <w:vAlign w:val="center"/>
          </w:tcPr>
          <w:p w14:paraId="02DD85B3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5ED2B6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C649D0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10A9C26" w14:textId="77777777" w:rsidR="00F819BC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6F15486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8869A6" w14:textId="77777777" w:rsidR="00F819BC" w:rsidRDefault="00000000">
            <w:r>
              <w:t>1.100</w:t>
            </w:r>
          </w:p>
        </w:tc>
      </w:tr>
      <w:tr w:rsidR="00F819BC" w14:paraId="5BA2E710" w14:textId="77777777">
        <w:tc>
          <w:tcPr>
            <w:tcW w:w="1013" w:type="dxa"/>
            <w:vAlign w:val="center"/>
          </w:tcPr>
          <w:p w14:paraId="10DB26FD" w14:textId="77777777" w:rsidR="00F819BC" w:rsidRDefault="00000000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427365FE" w14:textId="77777777" w:rsidR="00F819BC" w:rsidRDefault="00000000">
            <w:r>
              <w:t>FC0906J</w:t>
            </w:r>
          </w:p>
        </w:tc>
        <w:tc>
          <w:tcPr>
            <w:tcW w:w="1188" w:type="dxa"/>
            <w:vAlign w:val="center"/>
          </w:tcPr>
          <w:p w14:paraId="601C8FF2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2CB2C7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761DF0" w14:textId="77777777" w:rsidR="00F819BC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59673CF4" w14:textId="77777777" w:rsidR="00F819B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89A426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F1E9CC" w14:textId="77777777" w:rsidR="00F819BC" w:rsidRDefault="00000000">
            <w:r>
              <w:t>1.100</w:t>
            </w:r>
          </w:p>
        </w:tc>
      </w:tr>
      <w:tr w:rsidR="00F819BC" w14:paraId="59E9BEE2" w14:textId="77777777">
        <w:tc>
          <w:tcPr>
            <w:tcW w:w="1013" w:type="dxa"/>
            <w:vAlign w:val="center"/>
          </w:tcPr>
          <w:p w14:paraId="1387343F" w14:textId="77777777" w:rsidR="00F819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4EC1540" w14:textId="77777777" w:rsidR="00F819BC" w:rsidRDefault="00000000">
            <w:r>
              <w:t>FC36512J</w:t>
            </w:r>
          </w:p>
        </w:tc>
        <w:tc>
          <w:tcPr>
            <w:tcW w:w="1188" w:type="dxa"/>
            <w:vAlign w:val="center"/>
          </w:tcPr>
          <w:p w14:paraId="2FF8133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05EC1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3EF04C" w14:textId="77777777" w:rsidR="00F819BC" w:rsidRDefault="00000000">
            <w:r>
              <w:t>4.380</w:t>
            </w:r>
          </w:p>
        </w:tc>
        <w:tc>
          <w:tcPr>
            <w:tcW w:w="1188" w:type="dxa"/>
            <w:vAlign w:val="center"/>
          </w:tcPr>
          <w:p w14:paraId="42954117" w14:textId="77777777" w:rsidR="00F819BC" w:rsidRDefault="00000000">
            <w:r>
              <w:t>4.380</w:t>
            </w:r>
          </w:p>
        </w:tc>
        <w:tc>
          <w:tcPr>
            <w:tcW w:w="1188" w:type="dxa"/>
            <w:vAlign w:val="center"/>
          </w:tcPr>
          <w:p w14:paraId="72EEF30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ED83E5" w14:textId="77777777" w:rsidR="00F819BC" w:rsidRDefault="00000000">
            <w:r>
              <w:t>1.100</w:t>
            </w:r>
          </w:p>
        </w:tc>
      </w:tr>
      <w:tr w:rsidR="00F819BC" w14:paraId="2B15B582" w14:textId="77777777">
        <w:tc>
          <w:tcPr>
            <w:tcW w:w="1013" w:type="dxa"/>
            <w:vAlign w:val="center"/>
          </w:tcPr>
          <w:p w14:paraId="774CC402" w14:textId="77777777" w:rsidR="00F819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7086DBF" w14:textId="77777777" w:rsidR="00F819BC" w:rsidRDefault="00000000">
            <w:r>
              <w:t>FC36513J</w:t>
            </w:r>
          </w:p>
        </w:tc>
        <w:tc>
          <w:tcPr>
            <w:tcW w:w="1188" w:type="dxa"/>
            <w:vAlign w:val="center"/>
          </w:tcPr>
          <w:p w14:paraId="79671D50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DC799B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31E662" w14:textId="77777777" w:rsidR="00F819BC" w:rsidRDefault="00000000">
            <w:r>
              <w:t>4.745</w:t>
            </w:r>
          </w:p>
        </w:tc>
        <w:tc>
          <w:tcPr>
            <w:tcW w:w="1188" w:type="dxa"/>
            <w:vAlign w:val="center"/>
          </w:tcPr>
          <w:p w14:paraId="6160047B" w14:textId="77777777" w:rsidR="00F819BC" w:rsidRDefault="00000000">
            <w:r>
              <w:t>4.745</w:t>
            </w:r>
          </w:p>
        </w:tc>
        <w:tc>
          <w:tcPr>
            <w:tcW w:w="1188" w:type="dxa"/>
            <w:vAlign w:val="center"/>
          </w:tcPr>
          <w:p w14:paraId="3B98DC71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4DBB42" w14:textId="77777777" w:rsidR="00F819BC" w:rsidRDefault="00000000">
            <w:r>
              <w:t>1.100</w:t>
            </w:r>
          </w:p>
        </w:tc>
      </w:tr>
      <w:tr w:rsidR="00F819BC" w14:paraId="63E86A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E110AB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496529" w14:textId="77777777" w:rsidR="00F819BC" w:rsidRDefault="00000000">
            <w:r>
              <w:t>97.623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BAA53E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622314" w14:textId="77777777" w:rsidR="00F819BC" w:rsidRDefault="00000000">
            <w:r>
              <w:t>1.100</w:t>
            </w:r>
          </w:p>
        </w:tc>
      </w:tr>
    </w:tbl>
    <w:p w14:paraId="6655ADE2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FCA385" w14:textId="77777777" w:rsidR="00F819BC" w:rsidRDefault="00000000">
      <w:pPr>
        <w:pStyle w:val="2"/>
        <w:widowControl w:val="0"/>
        <w:rPr>
          <w:kern w:val="2"/>
        </w:rPr>
      </w:pPr>
      <w:bookmarkStart w:id="60" w:name="_Toc24365"/>
      <w:r>
        <w:rPr>
          <w:kern w:val="2"/>
        </w:rPr>
        <w:t>综合太阳得热系数</w:t>
      </w:r>
      <w:bookmarkEnd w:id="60"/>
    </w:p>
    <w:p w14:paraId="1A1A1F2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729DC2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06B8C85F" w14:textId="77777777">
        <w:tc>
          <w:tcPr>
            <w:tcW w:w="622" w:type="dxa"/>
            <w:shd w:val="clear" w:color="auto" w:fill="E6E6E6"/>
            <w:vAlign w:val="center"/>
          </w:tcPr>
          <w:p w14:paraId="1BEECA56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2D511E5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1C5110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5EA89B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71B53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010E6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7527EA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89061D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BC52AA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1BC0C36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2D6642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2C5C0183" w14:textId="77777777">
        <w:tc>
          <w:tcPr>
            <w:tcW w:w="622" w:type="dxa"/>
            <w:vAlign w:val="center"/>
          </w:tcPr>
          <w:p w14:paraId="79EBA88B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0ADDA00" w14:textId="77777777" w:rsidR="00F819BC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0891156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0EFF839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11285B0" w14:textId="77777777" w:rsidR="00F819B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4E9F88C1" w14:textId="77777777" w:rsidR="00F819BC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594E297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994313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0AEF403" w14:textId="77777777" w:rsidR="00F819BC" w:rsidRDefault="00F819BC"/>
        </w:tc>
        <w:tc>
          <w:tcPr>
            <w:tcW w:w="1165" w:type="dxa"/>
            <w:vAlign w:val="center"/>
          </w:tcPr>
          <w:p w14:paraId="32D3F53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7284C4" w14:textId="77777777" w:rsidR="00F819BC" w:rsidRDefault="00000000">
            <w:r>
              <w:t>0.250</w:t>
            </w:r>
          </w:p>
        </w:tc>
      </w:tr>
      <w:tr w:rsidR="00F819BC" w14:paraId="4FBA8E0D" w14:textId="77777777">
        <w:tc>
          <w:tcPr>
            <w:tcW w:w="622" w:type="dxa"/>
            <w:vAlign w:val="center"/>
          </w:tcPr>
          <w:p w14:paraId="60B2BBCE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3DBB709" w14:textId="77777777" w:rsidR="00F819BC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14:paraId="5F09AF02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18BB84C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29E38C" w14:textId="77777777" w:rsidR="00F819BC" w:rsidRDefault="00000000">
            <w:r>
              <w:t>4.725</w:t>
            </w:r>
          </w:p>
        </w:tc>
        <w:tc>
          <w:tcPr>
            <w:tcW w:w="848" w:type="dxa"/>
            <w:vAlign w:val="center"/>
          </w:tcPr>
          <w:p w14:paraId="3A0B4495" w14:textId="77777777" w:rsidR="00F819BC" w:rsidRDefault="00000000">
            <w:r>
              <w:t>4.725</w:t>
            </w:r>
          </w:p>
        </w:tc>
        <w:tc>
          <w:tcPr>
            <w:tcW w:w="781" w:type="dxa"/>
            <w:vAlign w:val="center"/>
          </w:tcPr>
          <w:p w14:paraId="5D52CFFC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01D7C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AC0CAD5" w14:textId="77777777" w:rsidR="00F819BC" w:rsidRDefault="00F819BC"/>
        </w:tc>
        <w:tc>
          <w:tcPr>
            <w:tcW w:w="1165" w:type="dxa"/>
            <w:vAlign w:val="center"/>
          </w:tcPr>
          <w:p w14:paraId="313234C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1FA99B" w14:textId="77777777" w:rsidR="00F819BC" w:rsidRDefault="00000000">
            <w:r>
              <w:t>0.250</w:t>
            </w:r>
          </w:p>
        </w:tc>
      </w:tr>
      <w:tr w:rsidR="00F819BC" w14:paraId="746DE41A" w14:textId="77777777">
        <w:tc>
          <w:tcPr>
            <w:tcW w:w="622" w:type="dxa"/>
            <w:vAlign w:val="center"/>
          </w:tcPr>
          <w:p w14:paraId="42E8748B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ACBE0F2" w14:textId="77777777" w:rsidR="00F819BC" w:rsidRDefault="00000000">
            <w:r>
              <w:t>C8221</w:t>
            </w:r>
          </w:p>
        </w:tc>
        <w:tc>
          <w:tcPr>
            <w:tcW w:w="735" w:type="dxa"/>
            <w:vAlign w:val="center"/>
          </w:tcPr>
          <w:p w14:paraId="2A8185B2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5F2D927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817EB1" w14:textId="77777777" w:rsidR="00F819BC" w:rsidRDefault="00000000">
            <w:r>
              <w:t>17.220</w:t>
            </w:r>
          </w:p>
        </w:tc>
        <w:tc>
          <w:tcPr>
            <w:tcW w:w="848" w:type="dxa"/>
            <w:vAlign w:val="center"/>
          </w:tcPr>
          <w:p w14:paraId="52E617C1" w14:textId="77777777" w:rsidR="00F819BC" w:rsidRDefault="00000000">
            <w:r>
              <w:t>17.220</w:t>
            </w:r>
          </w:p>
        </w:tc>
        <w:tc>
          <w:tcPr>
            <w:tcW w:w="781" w:type="dxa"/>
            <w:vAlign w:val="center"/>
          </w:tcPr>
          <w:p w14:paraId="602A1D94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BDA822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8E7F35F" w14:textId="77777777" w:rsidR="00F819BC" w:rsidRDefault="00F819BC"/>
        </w:tc>
        <w:tc>
          <w:tcPr>
            <w:tcW w:w="1165" w:type="dxa"/>
            <w:vAlign w:val="center"/>
          </w:tcPr>
          <w:p w14:paraId="2570673E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35864B" w14:textId="77777777" w:rsidR="00F819BC" w:rsidRDefault="00000000">
            <w:r>
              <w:t>0.250</w:t>
            </w:r>
          </w:p>
        </w:tc>
      </w:tr>
      <w:tr w:rsidR="00F819BC" w14:paraId="19C3A146" w14:textId="77777777">
        <w:tc>
          <w:tcPr>
            <w:tcW w:w="622" w:type="dxa"/>
            <w:vAlign w:val="center"/>
          </w:tcPr>
          <w:p w14:paraId="36D4B920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9CEC7E2" w14:textId="77777777" w:rsidR="00F819BC" w:rsidRDefault="00000000">
            <w:r>
              <w:t>C8224</w:t>
            </w:r>
          </w:p>
        </w:tc>
        <w:tc>
          <w:tcPr>
            <w:tcW w:w="735" w:type="dxa"/>
            <w:vAlign w:val="center"/>
          </w:tcPr>
          <w:p w14:paraId="2CD6F8F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E1A5A6C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40BC5A3" w14:textId="77777777" w:rsidR="00F819BC" w:rsidRDefault="00000000">
            <w:r>
              <w:t>19.680</w:t>
            </w:r>
          </w:p>
        </w:tc>
        <w:tc>
          <w:tcPr>
            <w:tcW w:w="848" w:type="dxa"/>
            <w:vAlign w:val="center"/>
          </w:tcPr>
          <w:p w14:paraId="32A9E757" w14:textId="77777777" w:rsidR="00F819BC" w:rsidRDefault="00000000">
            <w:r>
              <w:t>59.040</w:t>
            </w:r>
          </w:p>
        </w:tc>
        <w:tc>
          <w:tcPr>
            <w:tcW w:w="781" w:type="dxa"/>
            <w:vAlign w:val="center"/>
          </w:tcPr>
          <w:p w14:paraId="3B1CC86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3FE78F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0A34D3C" w14:textId="77777777" w:rsidR="00F819BC" w:rsidRDefault="00F819BC"/>
        </w:tc>
        <w:tc>
          <w:tcPr>
            <w:tcW w:w="1165" w:type="dxa"/>
            <w:vAlign w:val="center"/>
          </w:tcPr>
          <w:p w14:paraId="73D6F36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4492E2" w14:textId="77777777" w:rsidR="00F819BC" w:rsidRDefault="00000000">
            <w:r>
              <w:t>0.250</w:t>
            </w:r>
          </w:p>
        </w:tc>
      </w:tr>
      <w:tr w:rsidR="00F819BC" w14:paraId="130A460D" w14:textId="77777777">
        <w:tc>
          <w:tcPr>
            <w:tcW w:w="622" w:type="dxa"/>
            <w:vAlign w:val="center"/>
          </w:tcPr>
          <w:p w14:paraId="010EC49D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E9967C5" w14:textId="77777777" w:rsidR="00F819BC" w:rsidRDefault="00000000">
            <w:r>
              <w:t>MC8224</w:t>
            </w:r>
          </w:p>
        </w:tc>
        <w:tc>
          <w:tcPr>
            <w:tcW w:w="735" w:type="dxa"/>
            <w:vAlign w:val="center"/>
          </w:tcPr>
          <w:p w14:paraId="4E2EB4E7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0DEDA12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060C619" w14:textId="77777777" w:rsidR="00F819BC" w:rsidRDefault="00000000">
            <w:r>
              <w:t>11.880</w:t>
            </w:r>
          </w:p>
        </w:tc>
        <w:tc>
          <w:tcPr>
            <w:tcW w:w="848" w:type="dxa"/>
            <w:vAlign w:val="center"/>
          </w:tcPr>
          <w:p w14:paraId="0B9C73BE" w14:textId="77777777" w:rsidR="00F819BC" w:rsidRDefault="00000000">
            <w:r>
              <w:t>35.640</w:t>
            </w:r>
          </w:p>
        </w:tc>
        <w:tc>
          <w:tcPr>
            <w:tcW w:w="781" w:type="dxa"/>
            <w:vAlign w:val="center"/>
          </w:tcPr>
          <w:p w14:paraId="0C10FE84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00D42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D80A4D" w14:textId="77777777" w:rsidR="00F819BC" w:rsidRDefault="00F819BC"/>
        </w:tc>
        <w:tc>
          <w:tcPr>
            <w:tcW w:w="1165" w:type="dxa"/>
            <w:vAlign w:val="center"/>
          </w:tcPr>
          <w:p w14:paraId="68100AE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7F5C71" w14:textId="77777777" w:rsidR="00F819BC" w:rsidRDefault="00000000">
            <w:r>
              <w:t>0.250</w:t>
            </w:r>
          </w:p>
        </w:tc>
      </w:tr>
      <w:tr w:rsidR="00F819BC" w14:paraId="437999E8" w14:textId="77777777">
        <w:tc>
          <w:tcPr>
            <w:tcW w:w="622" w:type="dxa"/>
            <w:vAlign w:val="center"/>
          </w:tcPr>
          <w:p w14:paraId="0C2E22E3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60FD20DA" w14:textId="77777777" w:rsidR="00F819BC" w:rsidRDefault="00000000">
            <w:r>
              <w:t>MC8227</w:t>
            </w:r>
          </w:p>
        </w:tc>
        <w:tc>
          <w:tcPr>
            <w:tcW w:w="735" w:type="dxa"/>
            <w:vAlign w:val="center"/>
          </w:tcPr>
          <w:p w14:paraId="69E2227C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351E057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1835A9" w14:textId="77777777" w:rsidR="00F819BC" w:rsidRDefault="00000000">
            <w:r>
              <w:t>13.365</w:t>
            </w:r>
          </w:p>
        </w:tc>
        <w:tc>
          <w:tcPr>
            <w:tcW w:w="848" w:type="dxa"/>
            <w:vAlign w:val="center"/>
          </w:tcPr>
          <w:p w14:paraId="16CF55E2" w14:textId="77777777" w:rsidR="00F819BC" w:rsidRDefault="00000000">
            <w:r>
              <w:t>13.365</w:t>
            </w:r>
          </w:p>
        </w:tc>
        <w:tc>
          <w:tcPr>
            <w:tcW w:w="781" w:type="dxa"/>
            <w:vAlign w:val="center"/>
          </w:tcPr>
          <w:p w14:paraId="2B1E8F8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73F78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EB70DF" w14:textId="77777777" w:rsidR="00F819BC" w:rsidRDefault="00F819BC"/>
        </w:tc>
        <w:tc>
          <w:tcPr>
            <w:tcW w:w="1165" w:type="dxa"/>
            <w:vAlign w:val="center"/>
          </w:tcPr>
          <w:p w14:paraId="505606C2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4E21F6" w14:textId="77777777" w:rsidR="00F819BC" w:rsidRDefault="00000000">
            <w:r>
              <w:t>0.250</w:t>
            </w:r>
          </w:p>
        </w:tc>
      </w:tr>
      <w:tr w:rsidR="00F819BC" w14:paraId="6231D9C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B123452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6DFBDD" w14:textId="77777777" w:rsidR="00F819BC" w:rsidRDefault="00000000">
            <w:r>
              <w:t>142.590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3A643177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0CA7687" w14:textId="77777777" w:rsidR="00F819BC" w:rsidRDefault="00000000">
            <w:r>
              <w:t>0.250</w:t>
            </w:r>
          </w:p>
        </w:tc>
      </w:tr>
    </w:tbl>
    <w:p w14:paraId="2D7CA519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1D688F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6D8F2A7B" w14:textId="77777777">
        <w:tc>
          <w:tcPr>
            <w:tcW w:w="622" w:type="dxa"/>
            <w:shd w:val="clear" w:color="auto" w:fill="E6E6E6"/>
            <w:vAlign w:val="center"/>
          </w:tcPr>
          <w:p w14:paraId="3E509616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9AB298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C23A93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4DEC93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798EB5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647E49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4D89C4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AAF67A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BE6ABB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D115B8D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F22557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61EBED8D" w14:textId="77777777">
        <w:tc>
          <w:tcPr>
            <w:tcW w:w="622" w:type="dxa"/>
            <w:vAlign w:val="center"/>
          </w:tcPr>
          <w:p w14:paraId="285DB383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DBC61C3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EFF400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147D2EA" w14:textId="77777777" w:rsidR="00F819BC" w:rsidRDefault="00F819BC"/>
        </w:tc>
        <w:tc>
          <w:tcPr>
            <w:tcW w:w="848" w:type="dxa"/>
            <w:vAlign w:val="center"/>
          </w:tcPr>
          <w:p w14:paraId="0B731F59" w14:textId="77777777" w:rsidR="00F819BC" w:rsidRDefault="00F819BC"/>
        </w:tc>
        <w:tc>
          <w:tcPr>
            <w:tcW w:w="848" w:type="dxa"/>
            <w:vAlign w:val="center"/>
          </w:tcPr>
          <w:p w14:paraId="5A863F9E" w14:textId="77777777" w:rsidR="00F819BC" w:rsidRDefault="00000000">
            <w:r>
              <w:t>24.936</w:t>
            </w:r>
          </w:p>
        </w:tc>
        <w:tc>
          <w:tcPr>
            <w:tcW w:w="781" w:type="dxa"/>
            <w:vAlign w:val="center"/>
          </w:tcPr>
          <w:p w14:paraId="6B4389A1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1903E1A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4F45008" w14:textId="77777777" w:rsidR="00F819BC" w:rsidRDefault="00F819BC"/>
        </w:tc>
        <w:tc>
          <w:tcPr>
            <w:tcW w:w="1165" w:type="dxa"/>
            <w:vAlign w:val="center"/>
          </w:tcPr>
          <w:p w14:paraId="6BAF1B9E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C37F00" w14:textId="77777777" w:rsidR="00F819BC" w:rsidRDefault="00000000">
            <w:r>
              <w:t>0.250</w:t>
            </w:r>
          </w:p>
        </w:tc>
      </w:tr>
      <w:tr w:rsidR="00F819BC" w14:paraId="104A1497" w14:textId="77777777">
        <w:tc>
          <w:tcPr>
            <w:tcW w:w="622" w:type="dxa"/>
            <w:vAlign w:val="center"/>
          </w:tcPr>
          <w:p w14:paraId="33053029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9156AFC" w14:textId="77777777" w:rsidR="00F819BC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75B63A6F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AEC9BF3" w14:textId="77777777" w:rsidR="00F819B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2279B36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147A29AE" w14:textId="77777777" w:rsidR="00F819BC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2D9DC17E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14CAF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0BBA83E" w14:textId="77777777" w:rsidR="00F819BC" w:rsidRDefault="00F819BC"/>
        </w:tc>
        <w:tc>
          <w:tcPr>
            <w:tcW w:w="1165" w:type="dxa"/>
            <w:vAlign w:val="center"/>
          </w:tcPr>
          <w:p w14:paraId="6A32410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F619D7" w14:textId="77777777" w:rsidR="00F819BC" w:rsidRDefault="00000000">
            <w:r>
              <w:t>0.250</w:t>
            </w:r>
          </w:p>
        </w:tc>
      </w:tr>
      <w:tr w:rsidR="00F819BC" w14:paraId="04C5C751" w14:textId="77777777">
        <w:tc>
          <w:tcPr>
            <w:tcW w:w="622" w:type="dxa"/>
            <w:vAlign w:val="center"/>
          </w:tcPr>
          <w:p w14:paraId="0504A346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DF873AC" w14:textId="77777777" w:rsidR="00F819B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5F7A4CA6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1DB5ADD" w14:textId="77777777" w:rsidR="00F819B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739B2F8" w14:textId="77777777" w:rsidR="00F819B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B93901C" w14:textId="77777777" w:rsidR="00F819BC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770C6EF7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09F00B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F4AA8A5" w14:textId="77777777" w:rsidR="00F819BC" w:rsidRDefault="00F819BC"/>
        </w:tc>
        <w:tc>
          <w:tcPr>
            <w:tcW w:w="1165" w:type="dxa"/>
            <w:vAlign w:val="center"/>
          </w:tcPr>
          <w:p w14:paraId="0E3482D5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8BE466" w14:textId="77777777" w:rsidR="00F819BC" w:rsidRDefault="00000000">
            <w:r>
              <w:t>0.250</w:t>
            </w:r>
          </w:p>
        </w:tc>
      </w:tr>
      <w:tr w:rsidR="00F819BC" w14:paraId="08EFBD6C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7C32FC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BCCF1A" w14:textId="77777777" w:rsidR="00F819BC" w:rsidRDefault="00000000">
            <w:r>
              <w:t>43.296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23620551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272CB59" w14:textId="77777777" w:rsidR="00F819BC" w:rsidRDefault="00000000">
            <w:r>
              <w:t>0.250</w:t>
            </w:r>
          </w:p>
        </w:tc>
      </w:tr>
    </w:tbl>
    <w:p w14:paraId="70429287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FC420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C7D5D4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184B39CA" w14:textId="77777777">
        <w:tc>
          <w:tcPr>
            <w:tcW w:w="622" w:type="dxa"/>
            <w:shd w:val="clear" w:color="auto" w:fill="E6E6E6"/>
            <w:vAlign w:val="center"/>
          </w:tcPr>
          <w:p w14:paraId="106F8399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183729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08EAAC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1FACF7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B4976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7E0385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59BC03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8EAFDB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FD4C8E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6EE848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D2065E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1EA863C9" w14:textId="77777777">
        <w:tc>
          <w:tcPr>
            <w:tcW w:w="622" w:type="dxa"/>
            <w:vAlign w:val="center"/>
          </w:tcPr>
          <w:p w14:paraId="18F4B49B" w14:textId="77777777" w:rsidR="00F819BC" w:rsidRDefault="00000000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7EC156F3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5A31B4C4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FF0B339" w14:textId="77777777" w:rsidR="00F819BC" w:rsidRDefault="00F819BC"/>
        </w:tc>
        <w:tc>
          <w:tcPr>
            <w:tcW w:w="848" w:type="dxa"/>
            <w:vAlign w:val="center"/>
          </w:tcPr>
          <w:p w14:paraId="10185A64" w14:textId="77777777" w:rsidR="00F819BC" w:rsidRDefault="00F819BC"/>
        </w:tc>
        <w:tc>
          <w:tcPr>
            <w:tcW w:w="848" w:type="dxa"/>
            <w:vAlign w:val="center"/>
          </w:tcPr>
          <w:p w14:paraId="11506926" w14:textId="77777777" w:rsidR="00F819BC" w:rsidRDefault="00000000">
            <w:r>
              <w:t>9.100</w:t>
            </w:r>
          </w:p>
        </w:tc>
        <w:tc>
          <w:tcPr>
            <w:tcW w:w="781" w:type="dxa"/>
            <w:vAlign w:val="center"/>
          </w:tcPr>
          <w:p w14:paraId="54DEA0D5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7BCCF6E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128C880" w14:textId="77777777" w:rsidR="00F819BC" w:rsidRDefault="00F819BC"/>
        </w:tc>
        <w:tc>
          <w:tcPr>
            <w:tcW w:w="1165" w:type="dxa"/>
            <w:vAlign w:val="center"/>
          </w:tcPr>
          <w:p w14:paraId="14A07C3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C92549" w14:textId="77777777" w:rsidR="00F819BC" w:rsidRDefault="00000000">
            <w:r>
              <w:t>0.250</w:t>
            </w:r>
          </w:p>
        </w:tc>
      </w:tr>
      <w:tr w:rsidR="00F819BC" w14:paraId="1B2D13C4" w14:textId="77777777">
        <w:tc>
          <w:tcPr>
            <w:tcW w:w="622" w:type="dxa"/>
            <w:vAlign w:val="center"/>
          </w:tcPr>
          <w:p w14:paraId="3D08D46F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6CA8BEE" w14:textId="77777777" w:rsidR="00F819BC" w:rsidRDefault="00000000">
            <w:r>
              <w:t>BYC0918</w:t>
            </w:r>
          </w:p>
        </w:tc>
        <w:tc>
          <w:tcPr>
            <w:tcW w:w="735" w:type="dxa"/>
            <w:vAlign w:val="center"/>
          </w:tcPr>
          <w:p w14:paraId="7366E89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DF720AF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ADBC68" w14:textId="77777777" w:rsidR="00F819BC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021ABA9" w14:textId="77777777" w:rsidR="00F819BC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6C34FF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E02500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AF86285" w14:textId="77777777" w:rsidR="00F819BC" w:rsidRDefault="00F819BC"/>
        </w:tc>
        <w:tc>
          <w:tcPr>
            <w:tcW w:w="1165" w:type="dxa"/>
            <w:vAlign w:val="center"/>
          </w:tcPr>
          <w:p w14:paraId="45E842F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5EA000" w14:textId="77777777" w:rsidR="00F819BC" w:rsidRDefault="00000000">
            <w:r>
              <w:t>0.250</w:t>
            </w:r>
          </w:p>
        </w:tc>
      </w:tr>
      <w:tr w:rsidR="00F819BC" w14:paraId="08D600EF" w14:textId="77777777">
        <w:tc>
          <w:tcPr>
            <w:tcW w:w="622" w:type="dxa"/>
            <w:vAlign w:val="center"/>
          </w:tcPr>
          <w:p w14:paraId="2B5C121B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62F6FBA" w14:textId="77777777" w:rsidR="00F819BC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64DDE4D8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FA12E1A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5726A0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215B1698" w14:textId="77777777" w:rsidR="00F819BC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3E7E7C97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7E8F9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3583CF2" w14:textId="77777777" w:rsidR="00F819BC" w:rsidRDefault="00F819BC"/>
        </w:tc>
        <w:tc>
          <w:tcPr>
            <w:tcW w:w="1165" w:type="dxa"/>
            <w:vAlign w:val="center"/>
          </w:tcPr>
          <w:p w14:paraId="5B26F19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103536" w14:textId="77777777" w:rsidR="00F819BC" w:rsidRDefault="00000000">
            <w:r>
              <w:t>0.250</w:t>
            </w:r>
          </w:p>
        </w:tc>
      </w:tr>
      <w:tr w:rsidR="00F819BC" w14:paraId="5ABC32B4" w14:textId="77777777">
        <w:tc>
          <w:tcPr>
            <w:tcW w:w="622" w:type="dxa"/>
            <w:vAlign w:val="center"/>
          </w:tcPr>
          <w:p w14:paraId="14EE79AA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BBE2FAB" w14:textId="77777777" w:rsidR="00F819BC" w:rsidRDefault="00000000">
            <w:r>
              <w:t>C0622</w:t>
            </w:r>
          </w:p>
        </w:tc>
        <w:tc>
          <w:tcPr>
            <w:tcW w:w="735" w:type="dxa"/>
            <w:vAlign w:val="center"/>
          </w:tcPr>
          <w:p w14:paraId="6A376A49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AF55EDD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453726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1461982E" w14:textId="77777777" w:rsidR="00F819BC" w:rsidRDefault="00000000">
            <w:r>
              <w:t>1.320</w:t>
            </w:r>
          </w:p>
        </w:tc>
        <w:tc>
          <w:tcPr>
            <w:tcW w:w="781" w:type="dxa"/>
            <w:vAlign w:val="center"/>
          </w:tcPr>
          <w:p w14:paraId="7F17DB5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46DFD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7061459" w14:textId="77777777" w:rsidR="00F819BC" w:rsidRDefault="00F819BC"/>
        </w:tc>
        <w:tc>
          <w:tcPr>
            <w:tcW w:w="1165" w:type="dxa"/>
            <w:vAlign w:val="center"/>
          </w:tcPr>
          <w:p w14:paraId="2F475A9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6C59C1" w14:textId="77777777" w:rsidR="00F819BC" w:rsidRDefault="00000000">
            <w:r>
              <w:t>0.250</w:t>
            </w:r>
          </w:p>
        </w:tc>
      </w:tr>
      <w:tr w:rsidR="00F819BC" w14:paraId="18146F80" w14:textId="77777777">
        <w:tc>
          <w:tcPr>
            <w:tcW w:w="622" w:type="dxa"/>
            <w:vAlign w:val="center"/>
          </w:tcPr>
          <w:p w14:paraId="00F20B52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0A8F9CA" w14:textId="77777777" w:rsidR="00F819BC" w:rsidRDefault="00000000">
            <w:r>
              <w:t>C0624</w:t>
            </w:r>
          </w:p>
        </w:tc>
        <w:tc>
          <w:tcPr>
            <w:tcW w:w="735" w:type="dxa"/>
            <w:vAlign w:val="center"/>
          </w:tcPr>
          <w:p w14:paraId="4D83B2A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0693756" w14:textId="77777777" w:rsidR="00F819BC" w:rsidRDefault="00000000">
            <w:r>
              <w:t>24</w:t>
            </w:r>
          </w:p>
        </w:tc>
        <w:tc>
          <w:tcPr>
            <w:tcW w:w="848" w:type="dxa"/>
            <w:vAlign w:val="center"/>
          </w:tcPr>
          <w:p w14:paraId="6F7CBE73" w14:textId="77777777" w:rsidR="00F819BC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FA3244F" w14:textId="77777777" w:rsidR="00F819BC" w:rsidRDefault="00000000">
            <w:r>
              <w:t>34.560</w:t>
            </w:r>
          </w:p>
        </w:tc>
        <w:tc>
          <w:tcPr>
            <w:tcW w:w="781" w:type="dxa"/>
            <w:vAlign w:val="center"/>
          </w:tcPr>
          <w:p w14:paraId="50B4BF2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15BD1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A04F718" w14:textId="77777777" w:rsidR="00F819BC" w:rsidRDefault="00F819BC"/>
        </w:tc>
        <w:tc>
          <w:tcPr>
            <w:tcW w:w="1165" w:type="dxa"/>
            <w:vAlign w:val="center"/>
          </w:tcPr>
          <w:p w14:paraId="2B8853B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FFB6CC" w14:textId="77777777" w:rsidR="00F819BC" w:rsidRDefault="00000000">
            <w:r>
              <w:t>0.250</w:t>
            </w:r>
          </w:p>
        </w:tc>
      </w:tr>
      <w:tr w:rsidR="00F819BC" w14:paraId="63D38BFD" w14:textId="77777777">
        <w:tc>
          <w:tcPr>
            <w:tcW w:w="622" w:type="dxa"/>
            <w:vAlign w:val="center"/>
          </w:tcPr>
          <w:p w14:paraId="63064E99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4024044" w14:textId="77777777" w:rsidR="00F819BC" w:rsidRDefault="00000000">
            <w:r>
              <w:t>C0631</w:t>
            </w:r>
          </w:p>
        </w:tc>
        <w:tc>
          <w:tcPr>
            <w:tcW w:w="735" w:type="dxa"/>
            <w:vAlign w:val="center"/>
          </w:tcPr>
          <w:p w14:paraId="65682DC5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8B0B9D4" w14:textId="77777777" w:rsidR="00F819B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ED5DCFF" w14:textId="77777777" w:rsidR="00F819BC" w:rsidRDefault="00000000">
            <w:r>
              <w:t>1.860</w:t>
            </w:r>
          </w:p>
        </w:tc>
        <w:tc>
          <w:tcPr>
            <w:tcW w:w="848" w:type="dxa"/>
            <w:vAlign w:val="center"/>
          </w:tcPr>
          <w:p w14:paraId="4D8BFA74" w14:textId="77777777" w:rsidR="00F819BC" w:rsidRDefault="00000000">
            <w:r>
              <w:t>7.440</w:t>
            </w:r>
          </w:p>
        </w:tc>
        <w:tc>
          <w:tcPr>
            <w:tcW w:w="781" w:type="dxa"/>
            <w:vAlign w:val="center"/>
          </w:tcPr>
          <w:p w14:paraId="0E14097D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BCAF9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EAA0482" w14:textId="77777777" w:rsidR="00F819BC" w:rsidRDefault="00F819BC"/>
        </w:tc>
        <w:tc>
          <w:tcPr>
            <w:tcW w:w="1165" w:type="dxa"/>
            <w:vAlign w:val="center"/>
          </w:tcPr>
          <w:p w14:paraId="4B7BCD5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813B79" w14:textId="77777777" w:rsidR="00F819BC" w:rsidRDefault="00000000">
            <w:r>
              <w:t>0.250</w:t>
            </w:r>
          </w:p>
        </w:tc>
      </w:tr>
      <w:tr w:rsidR="00F819BC" w14:paraId="2E768459" w14:textId="77777777">
        <w:tc>
          <w:tcPr>
            <w:tcW w:w="622" w:type="dxa"/>
            <w:vAlign w:val="center"/>
          </w:tcPr>
          <w:p w14:paraId="45AE4C7D" w14:textId="77777777" w:rsidR="00F819B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4AB9409C" w14:textId="77777777" w:rsidR="00F819BC" w:rsidRDefault="00000000">
            <w:r>
              <w:t>C0718</w:t>
            </w:r>
          </w:p>
        </w:tc>
        <w:tc>
          <w:tcPr>
            <w:tcW w:w="735" w:type="dxa"/>
            <w:vAlign w:val="center"/>
          </w:tcPr>
          <w:p w14:paraId="3FF07B69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7BB43B7" w14:textId="77777777" w:rsidR="00F819B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6216B6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3B22BA98" w14:textId="77777777" w:rsidR="00F819BC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3E5D211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CAB72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CE170E5" w14:textId="77777777" w:rsidR="00F819BC" w:rsidRDefault="00F819BC"/>
        </w:tc>
        <w:tc>
          <w:tcPr>
            <w:tcW w:w="1165" w:type="dxa"/>
            <w:vAlign w:val="center"/>
          </w:tcPr>
          <w:p w14:paraId="0FB4C23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8C1E63" w14:textId="77777777" w:rsidR="00F819BC" w:rsidRDefault="00000000">
            <w:r>
              <w:t>0.250</w:t>
            </w:r>
          </w:p>
        </w:tc>
      </w:tr>
      <w:tr w:rsidR="00F819BC" w14:paraId="641F08C7" w14:textId="77777777">
        <w:tc>
          <w:tcPr>
            <w:tcW w:w="622" w:type="dxa"/>
            <w:vAlign w:val="center"/>
          </w:tcPr>
          <w:p w14:paraId="13C00FA5" w14:textId="77777777" w:rsidR="00F819B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4A24E117" w14:textId="77777777" w:rsidR="00F819BC" w:rsidRDefault="00000000">
            <w:r>
              <w:t>C1210</w:t>
            </w:r>
          </w:p>
        </w:tc>
        <w:tc>
          <w:tcPr>
            <w:tcW w:w="735" w:type="dxa"/>
            <w:vAlign w:val="center"/>
          </w:tcPr>
          <w:p w14:paraId="03DC1962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DC678E7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2190784" w14:textId="77777777" w:rsidR="00F819B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5422561" w14:textId="77777777" w:rsidR="00F819B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5A0A638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15A41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C44AF7E" w14:textId="77777777" w:rsidR="00F819BC" w:rsidRDefault="00F819BC"/>
        </w:tc>
        <w:tc>
          <w:tcPr>
            <w:tcW w:w="1165" w:type="dxa"/>
            <w:vAlign w:val="center"/>
          </w:tcPr>
          <w:p w14:paraId="020D43E7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F2A133" w14:textId="77777777" w:rsidR="00F819BC" w:rsidRDefault="00000000">
            <w:r>
              <w:t>0.250</w:t>
            </w:r>
          </w:p>
        </w:tc>
      </w:tr>
      <w:tr w:rsidR="00F819BC" w14:paraId="4743F7F5" w14:textId="77777777">
        <w:tc>
          <w:tcPr>
            <w:tcW w:w="622" w:type="dxa"/>
            <w:vAlign w:val="center"/>
          </w:tcPr>
          <w:p w14:paraId="15A0B6AD" w14:textId="77777777" w:rsidR="00F819B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518CD267" w14:textId="77777777" w:rsidR="00F819BC" w:rsidRDefault="00000000">
            <w:r>
              <w:t>C2322</w:t>
            </w:r>
          </w:p>
        </w:tc>
        <w:tc>
          <w:tcPr>
            <w:tcW w:w="735" w:type="dxa"/>
            <w:vAlign w:val="center"/>
          </w:tcPr>
          <w:p w14:paraId="2270A52B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67D1DBD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EAC191" w14:textId="77777777" w:rsidR="00F819BC" w:rsidRDefault="00000000">
            <w:r>
              <w:t>5.060</w:t>
            </w:r>
          </w:p>
        </w:tc>
        <w:tc>
          <w:tcPr>
            <w:tcW w:w="848" w:type="dxa"/>
            <w:vAlign w:val="center"/>
          </w:tcPr>
          <w:p w14:paraId="01108C5B" w14:textId="77777777" w:rsidR="00F819BC" w:rsidRDefault="00000000">
            <w:r>
              <w:t>10.120</w:t>
            </w:r>
          </w:p>
        </w:tc>
        <w:tc>
          <w:tcPr>
            <w:tcW w:w="781" w:type="dxa"/>
            <w:vAlign w:val="center"/>
          </w:tcPr>
          <w:p w14:paraId="72E526C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0D37BF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2207A39" w14:textId="77777777" w:rsidR="00F819BC" w:rsidRDefault="00F819BC"/>
        </w:tc>
        <w:tc>
          <w:tcPr>
            <w:tcW w:w="1165" w:type="dxa"/>
            <w:vAlign w:val="center"/>
          </w:tcPr>
          <w:p w14:paraId="32FD9C6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65B7AB" w14:textId="77777777" w:rsidR="00F819BC" w:rsidRDefault="00000000">
            <w:r>
              <w:t>0.250</w:t>
            </w:r>
          </w:p>
        </w:tc>
      </w:tr>
      <w:tr w:rsidR="00F819BC" w14:paraId="59368501" w14:textId="77777777">
        <w:tc>
          <w:tcPr>
            <w:tcW w:w="622" w:type="dxa"/>
            <w:vAlign w:val="center"/>
          </w:tcPr>
          <w:p w14:paraId="158C4DDE" w14:textId="77777777" w:rsidR="00F819B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42940BA6" w14:textId="77777777" w:rsidR="00F819BC" w:rsidRDefault="00000000">
            <w:r>
              <w:t>C5223</w:t>
            </w:r>
          </w:p>
        </w:tc>
        <w:tc>
          <w:tcPr>
            <w:tcW w:w="735" w:type="dxa"/>
            <w:vAlign w:val="center"/>
          </w:tcPr>
          <w:p w14:paraId="448FBC84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93FEC4B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58D902" w14:textId="77777777" w:rsidR="00F819BC" w:rsidRDefault="00000000">
            <w:r>
              <w:t>11.960</w:t>
            </w:r>
          </w:p>
        </w:tc>
        <w:tc>
          <w:tcPr>
            <w:tcW w:w="848" w:type="dxa"/>
            <w:vAlign w:val="center"/>
          </w:tcPr>
          <w:p w14:paraId="5F89DA72" w14:textId="77777777" w:rsidR="00F819BC" w:rsidRDefault="00000000">
            <w:r>
              <w:t>11.960</w:t>
            </w:r>
          </w:p>
        </w:tc>
        <w:tc>
          <w:tcPr>
            <w:tcW w:w="781" w:type="dxa"/>
            <w:vAlign w:val="center"/>
          </w:tcPr>
          <w:p w14:paraId="468E3482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814B0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328F3CE" w14:textId="77777777" w:rsidR="00F819BC" w:rsidRDefault="00F819BC"/>
        </w:tc>
        <w:tc>
          <w:tcPr>
            <w:tcW w:w="1165" w:type="dxa"/>
            <w:vAlign w:val="center"/>
          </w:tcPr>
          <w:p w14:paraId="051E2DF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D6D1AB" w14:textId="77777777" w:rsidR="00F819BC" w:rsidRDefault="00000000">
            <w:r>
              <w:t>0.250</w:t>
            </w:r>
          </w:p>
        </w:tc>
      </w:tr>
      <w:tr w:rsidR="00F819BC" w14:paraId="0BB4D178" w14:textId="77777777">
        <w:tc>
          <w:tcPr>
            <w:tcW w:w="622" w:type="dxa"/>
            <w:vAlign w:val="center"/>
          </w:tcPr>
          <w:p w14:paraId="1B99692F" w14:textId="77777777" w:rsidR="00F819B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6764E02D" w14:textId="77777777" w:rsidR="00F819BC" w:rsidRDefault="00000000">
            <w:r>
              <w:t>FC0621J</w:t>
            </w:r>
          </w:p>
        </w:tc>
        <w:tc>
          <w:tcPr>
            <w:tcW w:w="735" w:type="dxa"/>
            <w:vAlign w:val="center"/>
          </w:tcPr>
          <w:p w14:paraId="23F90FB7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4DCB281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1B8BC3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6719F434" w14:textId="77777777" w:rsidR="00F819BC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9BA67BF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2B0A11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12DF56F" w14:textId="77777777" w:rsidR="00F819BC" w:rsidRDefault="00F819BC"/>
        </w:tc>
        <w:tc>
          <w:tcPr>
            <w:tcW w:w="1165" w:type="dxa"/>
            <w:vAlign w:val="center"/>
          </w:tcPr>
          <w:p w14:paraId="7B2D7332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A93722" w14:textId="77777777" w:rsidR="00F819BC" w:rsidRDefault="00000000">
            <w:r>
              <w:t>0.250</w:t>
            </w:r>
          </w:p>
        </w:tc>
      </w:tr>
      <w:tr w:rsidR="00F819BC" w14:paraId="0EAADC1B" w14:textId="77777777">
        <w:tc>
          <w:tcPr>
            <w:tcW w:w="622" w:type="dxa"/>
            <w:vAlign w:val="center"/>
          </w:tcPr>
          <w:p w14:paraId="32D4B253" w14:textId="77777777" w:rsidR="00F819BC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24C9E9CE" w14:textId="77777777" w:rsidR="00F819BC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711B3A8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CA1642D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68CD410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33B028C1" w14:textId="77777777" w:rsidR="00F819BC" w:rsidRDefault="00000000">
            <w:r>
              <w:t>2.640</w:t>
            </w:r>
          </w:p>
        </w:tc>
        <w:tc>
          <w:tcPr>
            <w:tcW w:w="781" w:type="dxa"/>
            <w:vAlign w:val="center"/>
          </w:tcPr>
          <w:p w14:paraId="08183DC6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067740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4198D13" w14:textId="77777777" w:rsidR="00F819BC" w:rsidRDefault="00F819BC"/>
        </w:tc>
        <w:tc>
          <w:tcPr>
            <w:tcW w:w="1165" w:type="dxa"/>
            <w:vAlign w:val="center"/>
          </w:tcPr>
          <w:p w14:paraId="6345B59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536734" w14:textId="77777777" w:rsidR="00F819BC" w:rsidRDefault="00000000">
            <w:r>
              <w:t>0.250</w:t>
            </w:r>
          </w:p>
        </w:tc>
      </w:tr>
      <w:tr w:rsidR="00F819BC" w14:paraId="1C521145" w14:textId="77777777">
        <w:tc>
          <w:tcPr>
            <w:tcW w:w="622" w:type="dxa"/>
            <w:vAlign w:val="center"/>
          </w:tcPr>
          <w:p w14:paraId="4BCAC3B6" w14:textId="77777777" w:rsidR="00F819BC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3CC2F708" w14:textId="77777777" w:rsidR="00F819BC" w:rsidRDefault="00000000">
            <w:r>
              <w:t>FC0718J</w:t>
            </w:r>
          </w:p>
        </w:tc>
        <w:tc>
          <w:tcPr>
            <w:tcW w:w="735" w:type="dxa"/>
            <w:vAlign w:val="center"/>
          </w:tcPr>
          <w:p w14:paraId="1E8BC68C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34CBE20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26C696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049D572A" w14:textId="77777777" w:rsidR="00F819BC" w:rsidRDefault="00000000">
            <w:r>
              <w:t>1.260</w:t>
            </w:r>
          </w:p>
        </w:tc>
        <w:tc>
          <w:tcPr>
            <w:tcW w:w="781" w:type="dxa"/>
            <w:vAlign w:val="center"/>
          </w:tcPr>
          <w:p w14:paraId="2325A49A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28603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60007A2" w14:textId="77777777" w:rsidR="00F819BC" w:rsidRDefault="00F819BC"/>
        </w:tc>
        <w:tc>
          <w:tcPr>
            <w:tcW w:w="1165" w:type="dxa"/>
            <w:vAlign w:val="center"/>
          </w:tcPr>
          <w:p w14:paraId="4A3189D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81316D" w14:textId="77777777" w:rsidR="00F819BC" w:rsidRDefault="00000000">
            <w:r>
              <w:t>0.250</w:t>
            </w:r>
          </w:p>
        </w:tc>
      </w:tr>
      <w:tr w:rsidR="00F819BC" w14:paraId="78760D59" w14:textId="77777777">
        <w:tc>
          <w:tcPr>
            <w:tcW w:w="622" w:type="dxa"/>
            <w:vAlign w:val="center"/>
          </w:tcPr>
          <w:p w14:paraId="136D4269" w14:textId="77777777" w:rsidR="00F819BC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61996E6A" w14:textId="77777777" w:rsidR="00F819BC" w:rsidRDefault="00000000">
            <w:r>
              <w:t>FC0913J</w:t>
            </w:r>
          </w:p>
        </w:tc>
        <w:tc>
          <w:tcPr>
            <w:tcW w:w="735" w:type="dxa"/>
            <w:vAlign w:val="center"/>
          </w:tcPr>
          <w:p w14:paraId="562DC22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47E56B8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D190AE" w14:textId="77777777" w:rsidR="00F819BC" w:rsidRDefault="00000000">
            <w:r>
              <w:t>1.170</w:t>
            </w:r>
          </w:p>
        </w:tc>
        <w:tc>
          <w:tcPr>
            <w:tcW w:w="848" w:type="dxa"/>
            <w:vAlign w:val="center"/>
          </w:tcPr>
          <w:p w14:paraId="1BA85A20" w14:textId="77777777" w:rsidR="00F819BC" w:rsidRDefault="00000000">
            <w:r>
              <w:t>1.170</w:t>
            </w:r>
          </w:p>
        </w:tc>
        <w:tc>
          <w:tcPr>
            <w:tcW w:w="781" w:type="dxa"/>
            <w:vAlign w:val="center"/>
          </w:tcPr>
          <w:p w14:paraId="24963B4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6D7288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BCF8D6B" w14:textId="77777777" w:rsidR="00F819BC" w:rsidRDefault="00F819BC"/>
        </w:tc>
        <w:tc>
          <w:tcPr>
            <w:tcW w:w="1165" w:type="dxa"/>
            <w:vAlign w:val="center"/>
          </w:tcPr>
          <w:p w14:paraId="54711CA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66451C" w14:textId="77777777" w:rsidR="00F819BC" w:rsidRDefault="00000000">
            <w:r>
              <w:t>0.250</w:t>
            </w:r>
          </w:p>
        </w:tc>
      </w:tr>
      <w:tr w:rsidR="00F819BC" w14:paraId="7F3EB631" w14:textId="77777777">
        <w:tc>
          <w:tcPr>
            <w:tcW w:w="622" w:type="dxa"/>
            <w:vAlign w:val="center"/>
          </w:tcPr>
          <w:p w14:paraId="63EB08CA" w14:textId="77777777" w:rsidR="00F819BC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4ABD1828" w14:textId="77777777" w:rsidR="00F819BC" w:rsidRDefault="00000000">
            <w:r>
              <w:t>FC1210J</w:t>
            </w:r>
          </w:p>
        </w:tc>
        <w:tc>
          <w:tcPr>
            <w:tcW w:w="735" w:type="dxa"/>
            <w:vAlign w:val="center"/>
          </w:tcPr>
          <w:p w14:paraId="53548A26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D44C8EA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DCB58B" w14:textId="77777777" w:rsidR="00F819B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82D44C6" w14:textId="77777777" w:rsidR="00F819BC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2BB4516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A29A81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C0E1D67" w14:textId="77777777" w:rsidR="00F819BC" w:rsidRDefault="00F819BC"/>
        </w:tc>
        <w:tc>
          <w:tcPr>
            <w:tcW w:w="1165" w:type="dxa"/>
            <w:vAlign w:val="center"/>
          </w:tcPr>
          <w:p w14:paraId="248AF0C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42EB04" w14:textId="77777777" w:rsidR="00F819BC" w:rsidRDefault="00000000">
            <w:r>
              <w:t>0.250</w:t>
            </w:r>
          </w:p>
        </w:tc>
      </w:tr>
      <w:tr w:rsidR="00F819BC" w14:paraId="470598F6" w14:textId="77777777">
        <w:tc>
          <w:tcPr>
            <w:tcW w:w="622" w:type="dxa"/>
            <w:vAlign w:val="center"/>
          </w:tcPr>
          <w:p w14:paraId="23E0696B" w14:textId="77777777" w:rsidR="00F819BC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7338F75F" w14:textId="77777777" w:rsidR="00F819BC" w:rsidRDefault="00000000">
            <w:r>
              <w:t>FMC2522J</w:t>
            </w:r>
          </w:p>
        </w:tc>
        <w:tc>
          <w:tcPr>
            <w:tcW w:w="735" w:type="dxa"/>
            <w:vAlign w:val="center"/>
          </w:tcPr>
          <w:p w14:paraId="6B76FEFB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F20CC9B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564607" w14:textId="77777777" w:rsidR="00F819BC" w:rsidRDefault="00000000">
            <w:r>
              <w:t>3.520</w:t>
            </w:r>
          </w:p>
        </w:tc>
        <w:tc>
          <w:tcPr>
            <w:tcW w:w="848" w:type="dxa"/>
            <w:vAlign w:val="center"/>
          </w:tcPr>
          <w:p w14:paraId="60C94DB6" w14:textId="77777777" w:rsidR="00F819BC" w:rsidRDefault="00000000">
            <w:r>
              <w:t>3.520</w:t>
            </w:r>
          </w:p>
        </w:tc>
        <w:tc>
          <w:tcPr>
            <w:tcW w:w="781" w:type="dxa"/>
            <w:vAlign w:val="center"/>
          </w:tcPr>
          <w:p w14:paraId="25B730C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FD7578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3468F79" w14:textId="77777777" w:rsidR="00F819BC" w:rsidRDefault="00F819BC"/>
        </w:tc>
        <w:tc>
          <w:tcPr>
            <w:tcW w:w="1165" w:type="dxa"/>
            <w:vAlign w:val="center"/>
          </w:tcPr>
          <w:p w14:paraId="44FAC0F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8A8EE" w14:textId="77777777" w:rsidR="00F819BC" w:rsidRDefault="00000000">
            <w:r>
              <w:t>0.250</w:t>
            </w:r>
          </w:p>
        </w:tc>
      </w:tr>
      <w:tr w:rsidR="00F819BC" w14:paraId="655F8F7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CCA01CA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B375DB" w14:textId="77777777" w:rsidR="00F819BC" w:rsidRDefault="00000000">
            <w:r>
              <w:t>101.840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7BBD135E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F9D01EC" w14:textId="77777777" w:rsidR="00F819BC" w:rsidRDefault="00000000">
            <w:r>
              <w:t>0.250</w:t>
            </w:r>
          </w:p>
        </w:tc>
      </w:tr>
    </w:tbl>
    <w:p w14:paraId="1E1025DF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899AB9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601ACA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31561C47" w14:textId="77777777">
        <w:tc>
          <w:tcPr>
            <w:tcW w:w="622" w:type="dxa"/>
            <w:shd w:val="clear" w:color="auto" w:fill="E6E6E6"/>
            <w:vAlign w:val="center"/>
          </w:tcPr>
          <w:p w14:paraId="394A8A9E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B4AF87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DBECFF8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3D35BB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4290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D836D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87C2C4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47AEB2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5C62B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9041DA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3B270F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4667D105" w14:textId="77777777">
        <w:tc>
          <w:tcPr>
            <w:tcW w:w="622" w:type="dxa"/>
            <w:vAlign w:val="center"/>
          </w:tcPr>
          <w:p w14:paraId="4F87A19D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14FEB5D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20514C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7FA9611" w14:textId="77777777" w:rsidR="00F819BC" w:rsidRDefault="00F819BC"/>
        </w:tc>
        <w:tc>
          <w:tcPr>
            <w:tcW w:w="848" w:type="dxa"/>
            <w:vAlign w:val="center"/>
          </w:tcPr>
          <w:p w14:paraId="135BF57A" w14:textId="77777777" w:rsidR="00F819BC" w:rsidRDefault="00F819BC"/>
        </w:tc>
        <w:tc>
          <w:tcPr>
            <w:tcW w:w="848" w:type="dxa"/>
            <w:vAlign w:val="center"/>
          </w:tcPr>
          <w:p w14:paraId="49E500FE" w14:textId="77777777" w:rsidR="00F819BC" w:rsidRDefault="00000000">
            <w:r>
              <w:t>46.498</w:t>
            </w:r>
          </w:p>
        </w:tc>
        <w:tc>
          <w:tcPr>
            <w:tcW w:w="781" w:type="dxa"/>
            <w:vAlign w:val="center"/>
          </w:tcPr>
          <w:p w14:paraId="7163E889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20DCCEE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FB1703" w14:textId="77777777" w:rsidR="00F819BC" w:rsidRDefault="00F819BC"/>
        </w:tc>
        <w:tc>
          <w:tcPr>
            <w:tcW w:w="1165" w:type="dxa"/>
            <w:vAlign w:val="center"/>
          </w:tcPr>
          <w:p w14:paraId="28AEC1C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4CDA84" w14:textId="77777777" w:rsidR="00F819BC" w:rsidRDefault="00000000">
            <w:r>
              <w:t>0.250</w:t>
            </w:r>
          </w:p>
        </w:tc>
      </w:tr>
      <w:tr w:rsidR="00F819BC" w14:paraId="4BB0E844" w14:textId="77777777">
        <w:tc>
          <w:tcPr>
            <w:tcW w:w="622" w:type="dxa"/>
            <w:vAlign w:val="center"/>
          </w:tcPr>
          <w:p w14:paraId="17CA8935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FFE684E" w14:textId="77777777" w:rsidR="00F819BC" w:rsidRDefault="00000000">
            <w:r>
              <w:t>BYC1018</w:t>
            </w:r>
          </w:p>
        </w:tc>
        <w:tc>
          <w:tcPr>
            <w:tcW w:w="735" w:type="dxa"/>
            <w:vAlign w:val="center"/>
          </w:tcPr>
          <w:p w14:paraId="6DF45F0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2EFC3C6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36708D" w14:textId="77777777" w:rsidR="00F819B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6A88A118" w14:textId="77777777" w:rsidR="00F819BC" w:rsidRDefault="00000000">
            <w:r>
              <w:t>1.500</w:t>
            </w:r>
          </w:p>
        </w:tc>
        <w:tc>
          <w:tcPr>
            <w:tcW w:w="781" w:type="dxa"/>
            <w:vAlign w:val="center"/>
          </w:tcPr>
          <w:p w14:paraId="169907B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C8A8FB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80767F2" w14:textId="77777777" w:rsidR="00F819BC" w:rsidRDefault="00F819BC"/>
        </w:tc>
        <w:tc>
          <w:tcPr>
            <w:tcW w:w="1165" w:type="dxa"/>
            <w:vAlign w:val="center"/>
          </w:tcPr>
          <w:p w14:paraId="0F2B82B0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415043" w14:textId="77777777" w:rsidR="00F819BC" w:rsidRDefault="00000000">
            <w:r>
              <w:t>0.250</w:t>
            </w:r>
          </w:p>
        </w:tc>
      </w:tr>
      <w:tr w:rsidR="00F819BC" w14:paraId="09BDC64B" w14:textId="77777777">
        <w:tc>
          <w:tcPr>
            <w:tcW w:w="622" w:type="dxa"/>
            <w:vAlign w:val="center"/>
          </w:tcPr>
          <w:p w14:paraId="5CCB4EF2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7EA0765F" w14:textId="77777777" w:rsidR="00F819BC" w:rsidRDefault="00000000">
            <w:r>
              <w:t>C0724</w:t>
            </w:r>
          </w:p>
        </w:tc>
        <w:tc>
          <w:tcPr>
            <w:tcW w:w="735" w:type="dxa"/>
            <w:vAlign w:val="center"/>
          </w:tcPr>
          <w:p w14:paraId="6CEA2042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CE466A8" w14:textId="77777777" w:rsidR="00F819BC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11431D6A" w14:textId="77777777" w:rsidR="00F819BC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56CC3204" w14:textId="77777777" w:rsidR="00F819BC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72A79A5E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D9FCF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FCA4A1A" w14:textId="77777777" w:rsidR="00F819BC" w:rsidRDefault="00F819BC"/>
        </w:tc>
        <w:tc>
          <w:tcPr>
            <w:tcW w:w="1165" w:type="dxa"/>
            <w:vAlign w:val="center"/>
          </w:tcPr>
          <w:p w14:paraId="2E898E07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1A806D" w14:textId="77777777" w:rsidR="00F819BC" w:rsidRDefault="00000000">
            <w:r>
              <w:t>0.250</w:t>
            </w:r>
          </w:p>
        </w:tc>
      </w:tr>
      <w:tr w:rsidR="00F819BC" w14:paraId="2A0D006C" w14:textId="77777777">
        <w:tc>
          <w:tcPr>
            <w:tcW w:w="622" w:type="dxa"/>
            <w:vAlign w:val="center"/>
          </w:tcPr>
          <w:p w14:paraId="506CE5EA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7CBD2476" w14:textId="77777777" w:rsidR="00F819BC" w:rsidRDefault="00000000">
            <w:r>
              <w:t>C1213</w:t>
            </w:r>
          </w:p>
        </w:tc>
        <w:tc>
          <w:tcPr>
            <w:tcW w:w="735" w:type="dxa"/>
            <w:vAlign w:val="center"/>
          </w:tcPr>
          <w:p w14:paraId="7F2CB6A1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16730C0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EC6361B" w14:textId="77777777" w:rsidR="00F819BC" w:rsidRDefault="00000000">
            <w:r>
              <w:t>1.560</w:t>
            </w:r>
          </w:p>
        </w:tc>
        <w:tc>
          <w:tcPr>
            <w:tcW w:w="848" w:type="dxa"/>
            <w:vAlign w:val="center"/>
          </w:tcPr>
          <w:p w14:paraId="35166321" w14:textId="77777777" w:rsidR="00F819BC" w:rsidRDefault="00000000">
            <w:r>
              <w:t>3.120</w:t>
            </w:r>
          </w:p>
        </w:tc>
        <w:tc>
          <w:tcPr>
            <w:tcW w:w="781" w:type="dxa"/>
            <w:vAlign w:val="center"/>
          </w:tcPr>
          <w:p w14:paraId="36E5C11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2DF3A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8E985D8" w14:textId="77777777" w:rsidR="00F819BC" w:rsidRDefault="00F819BC"/>
        </w:tc>
        <w:tc>
          <w:tcPr>
            <w:tcW w:w="1165" w:type="dxa"/>
            <w:vAlign w:val="center"/>
          </w:tcPr>
          <w:p w14:paraId="21C07514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585049" w14:textId="77777777" w:rsidR="00F819BC" w:rsidRDefault="00000000">
            <w:r>
              <w:t>0.250</w:t>
            </w:r>
          </w:p>
        </w:tc>
      </w:tr>
      <w:tr w:rsidR="00F819BC" w14:paraId="0F0E5D9F" w14:textId="77777777">
        <w:tc>
          <w:tcPr>
            <w:tcW w:w="622" w:type="dxa"/>
            <w:vAlign w:val="center"/>
          </w:tcPr>
          <w:p w14:paraId="4FD60B78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182EB6F" w14:textId="77777777" w:rsidR="00F819BC" w:rsidRDefault="00000000">
            <w:r>
              <w:t>C2416</w:t>
            </w:r>
          </w:p>
        </w:tc>
        <w:tc>
          <w:tcPr>
            <w:tcW w:w="735" w:type="dxa"/>
            <w:vAlign w:val="center"/>
          </w:tcPr>
          <w:p w14:paraId="768EF04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4A54775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B34805" w14:textId="77777777" w:rsidR="00F819BC" w:rsidRDefault="00000000">
            <w:r>
              <w:t>3.840</w:t>
            </w:r>
          </w:p>
        </w:tc>
        <w:tc>
          <w:tcPr>
            <w:tcW w:w="848" w:type="dxa"/>
            <w:vAlign w:val="center"/>
          </w:tcPr>
          <w:p w14:paraId="7FDEAC99" w14:textId="77777777" w:rsidR="00F819BC" w:rsidRDefault="00000000">
            <w:r>
              <w:t>3.840</w:t>
            </w:r>
          </w:p>
        </w:tc>
        <w:tc>
          <w:tcPr>
            <w:tcW w:w="781" w:type="dxa"/>
            <w:vAlign w:val="center"/>
          </w:tcPr>
          <w:p w14:paraId="1C90600C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C1669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B891AC6" w14:textId="77777777" w:rsidR="00F819BC" w:rsidRDefault="00F819BC"/>
        </w:tc>
        <w:tc>
          <w:tcPr>
            <w:tcW w:w="1165" w:type="dxa"/>
            <w:vAlign w:val="center"/>
          </w:tcPr>
          <w:p w14:paraId="15D5040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097D08" w14:textId="77777777" w:rsidR="00F819BC" w:rsidRDefault="00000000">
            <w:r>
              <w:t>0.250</w:t>
            </w:r>
          </w:p>
        </w:tc>
      </w:tr>
      <w:tr w:rsidR="00F819BC" w14:paraId="53A0AB72" w14:textId="77777777">
        <w:tc>
          <w:tcPr>
            <w:tcW w:w="622" w:type="dxa"/>
            <w:vAlign w:val="center"/>
          </w:tcPr>
          <w:p w14:paraId="352A5BB4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50CD20C" w14:textId="77777777" w:rsidR="00F819BC" w:rsidRDefault="00000000">
            <w:r>
              <w:t>C2425</w:t>
            </w:r>
          </w:p>
        </w:tc>
        <w:tc>
          <w:tcPr>
            <w:tcW w:w="735" w:type="dxa"/>
            <w:vAlign w:val="center"/>
          </w:tcPr>
          <w:p w14:paraId="47E2DF0A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59363D0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6912F4" w14:textId="77777777" w:rsidR="00F819BC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4090629" w14:textId="77777777" w:rsidR="00F819BC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93E45D6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09EEC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91AC998" w14:textId="77777777" w:rsidR="00F819BC" w:rsidRDefault="00F819BC"/>
        </w:tc>
        <w:tc>
          <w:tcPr>
            <w:tcW w:w="1165" w:type="dxa"/>
            <w:vAlign w:val="center"/>
          </w:tcPr>
          <w:p w14:paraId="43B4C2FB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A8ED34" w14:textId="77777777" w:rsidR="00F819BC" w:rsidRDefault="00000000">
            <w:r>
              <w:t>0.250</w:t>
            </w:r>
          </w:p>
        </w:tc>
      </w:tr>
      <w:tr w:rsidR="00F819BC" w14:paraId="04CA5094" w14:textId="77777777">
        <w:tc>
          <w:tcPr>
            <w:tcW w:w="622" w:type="dxa"/>
            <w:vAlign w:val="center"/>
          </w:tcPr>
          <w:p w14:paraId="55DE2029" w14:textId="77777777" w:rsidR="00F819BC" w:rsidRDefault="00000000">
            <w:r>
              <w:lastRenderedPageBreak/>
              <w:t>7</w:t>
            </w:r>
          </w:p>
        </w:tc>
        <w:tc>
          <w:tcPr>
            <w:tcW w:w="854" w:type="dxa"/>
            <w:vAlign w:val="center"/>
          </w:tcPr>
          <w:p w14:paraId="4584A660" w14:textId="77777777" w:rsidR="00F819BC" w:rsidRDefault="00000000">
            <w:r>
              <w:t>FC0613J</w:t>
            </w:r>
          </w:p>
        </w:tc>
        <w:tc>
          <w:tcPr>
            <w:tcW w:w="735" w:type="dxa"/>
            <w:vAlign w:val="center"/>
          </w:tcPr>
          <w:p w14:paraId="0CEF96C8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E782B54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32329F4" w14:textId="77777777" w:rsidR="00F819BC" w:rsidRDefault="00000000">
            <w:r>
              <w:t>0.780</w:t>
            </w:r>
          </w:p>
        </w:tc>
        <w:tc>
          <w:tcPr>
            <w:tcW w:w="848" w:type="dxa"/>
            <w:vAlign w:val="center"/>
          </w:tcPr>
          <w:p w14:paraId="370D59D2" w14:textId="77777777" w:rsidR="00F819BC" w:rsidRDefault="00000000">
            <w:r>
              <w:t>2.340</w:t>
            </w:r>
          </w:p>
        </w:tc>
        <w:tc>
          <w:tcPr>
            <w:tcW w:w="781" w:type="dxa"/>
            <w:vAlign w:val="center"/>
          </w:tcPr>
          <w:p w14:paraId="163BA18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AFD85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D0C1CFC" w14:textId="77777777" w:rsidR="00F819BC" w:rsidRDefault="00F819BC"/>
        </w:tc>
        <w:tc>
          <w:tcPr>
            <w:tcW w:w="1165" w:type="dxa"/>
            <w:vAlign w:val="center"/>
          </w:tcPr>
          <w:p w14:paraId="34C0C80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6EEF6" w14:textId="77777777" w:rsidR="00F819BC" w:rsidRDefault="00000000">
            <w:r>
              <w:t>0.250</w:t>
            </w:r>
          </w:p>
        </w:tc>
      </w:tr>
      <w:tr w:rsidR="00F819BC" w14:paraId="518C9B7D" w14:textId="77777777">
        <w:tc>
          <w:tcPr>
            <w:tcW w:w="622" w:type="dxa"/>
            <w:vAlign w:val="center"/>
          </w:tcPr>
          <w:p w14:paraId="6081DEE2" w14:textId="77777777" w:rsidR="00F819B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15068E1" w14:textId="77777777" w:rsidR="00F819BC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34D4655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340A022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14C16E9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0F17CB54" w14:textId="77777777" w:rsidR="00F819BC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1EE0118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0D7B3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13C49D7" w14:textId="77777777" w:rsidR="00F819BC" w:rsidRDefault="00F819BC"/>
        </w:tc>
        <w:tc>
          <w:tcPr>
            <w:tcW w:w="1165" w:type="dxa"/>
            <w:vAlign w:val="center"/>
          </w:tcPr>
          <w:p w14:paraId="40E98FAD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39C021" w14:textId="77777777" w:rsidR="00F819BC" w:rsidRDefault="00000000">
            <w:r>
              <w:t>0.250</w:t>
            </w:r>
          </w:p>
        </w:tc>
      </w:tr>
      <w:tr w:rsidR="00F819BC" w14:paraId="2BBDA825" w14:textId="77777777">
        <w:tc>
          <w:tcPr>
            <w:tcW w:w="622" w:type="dxa"/>
            <w:vAlign w:val="center"/>
          </w:tcPr>
          <w:p w14:paraId="1A35DAA9" w14:textId="77777777" w:rsidR="00F819B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1F124D7A" w14:textId="77777777" w:rsidR="00F819BC" w:rsidRDefault="00000000">
            <w:r>
              <w:t>FC0906J</w:t>
            </w:r>
          </w:p>
        </w:tc>
        <w:tc>
          <w:tcPr>
            <w:tcW w:w="735" w:type="dxa"/>
            <w:vAlign w:val="center"/>
          </w:tcPr>
          <w:p w14:paraId="1C33111F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E2496E5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CBDB7B8" w14:textId="77777777" w:rsidR="00F819BC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53DD04E" w14:textId="77777777" w:rsidR="00F819BC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0F6D1E9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3B9A63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9EBAC1" w14:textId="77777777" w:rsidR="00F819BC" w:rsidRDefault="00F819BC"/>
        </w:tc>
        <w:tc>
          <w:tcPr>
            <w:tcW w:w="1165" w:type="dxa"/>
            <w:vAlign w:val="center"/>
          </w:tcPr>
          <w:p w14:paraId="516F627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206B35" w14:textId="77777777" w:rsidR="00F819BC" w:rsidRDefault="00000000">
            <w:r>
              <w:t>0.250</w:t>
            </w:r>
          </w:p>
        </w:tc>
      </w:tr>
      <w:tr w:rsidR="00F819BC" w14:paraId="20607523" w14:textId="77777777">
        <w:tc>
          <w:tcPr>
            <w:tcW w:w="622" w:type="dxa"/>
            <w:vAlign w:val="center"/>
          </w:tcPr>
          <w:p w14:paraId="25E86FC1" w14:textId="77777777" w:rsidR="00F819B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6114108F" w14:textId="77777777" w:rsidR="00F819BC" w:rsidRDefault="00000000">
            <w:r>
              <w:t>FC36512J</w:t>
            </w:r>
          </w:p>
        </w:tc>
        <w:tc>
          <w:tcPr>
            <w:tcW w:w="735" w:type="dxa"/>
            <w:vAlign w:val="center"/>
          </w:tcPr>
          <w:p w14:paraId="59CC28CC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845F4B4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C941A7" w14:textId="77777777" w:rsidR="00F819BC" w:rsidRDefault="00000000">
            <w:r>
              <w:t>4.380</w:t>
            </w:r>
          </w:p>
        </w:tc>
        <w:tc>
          <w:tcPr>
            <w:tcW w:w="848" w:type="dxa"/>
            <w:vAlign w:val="center"/>
          </w:tcPr>
          <w:p w14:paraId="09E8A094" w14:textId="77777777" w:rsidR="00F819BC" w:rsidRDefault="00000000">
            <w:r>
              <w:t>4.380</w:t>
            </w:r>
          </w:p>
        </w:tc>
        <w:tc>
          <w:tcPr>
            <w:tcW w:w="781" w:type="dxa"/>
            <w:vAlign w:val="center"/>
          </w:tcPr>
          <w:p w14:paraId="3C64F97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C286A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9B447ED" w14:textId="77777777" w:rsidR="00F819BC" w:rsidRDefault="00F819BC"/>
        </w:tc>
        <w:tc>
          <w:tcPr>
            <w:tcW w:w="1165" w:type="dxa"/>
            <w:vAlign w:val="center"/>
          </w:tcPr>
          <w:p w14:paraId="04381CB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B2C5F0" w14:textId="77777777" w:rsidR="00F819BC" w:rsidRDefault="00000000">
            <w:r>
              <w:t>0.250</w:t>
            </w:r>
          </w:p>
        </w:tc>
      </w:tr>
      <w:tr w:rsidR="00F819BC" w14:paraId="3A10D633" w14:textId="77777777">
        <w:tc>
          <w:tcPr>
            <w:tcW w:w="622" w:type="dxa"/>
            <w:vAlign w:val="center"/>
          </w:tcPr>
          <w:p w14:paraId="2F7A7763" w14:textId="77777777" w:rsidR="00F819B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0842E93C" w14:textId="77777777" w:rsidR="00F819BC" w:rsidRDefault="00000000">
            <w:r>
              <w:t>FC36513J</w:t>
            </w:r>
          </w:p>
        </w:tc>
        <w:tc>
          <w:tcPr>
            <w:tcW w:w="735" w:type="dxa"/>
            <w:vAlign w:val="center"/>
          </w:tcPr>
          <w:p w14:paraId="09FA553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3A44EE9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742D5E" w14:textId="77777777" w:rsidR="00F819BC" w:rsidRDefault="00000000">
            <w:r>
              <w:t>4.745</w:t>
            </w:r>
          </w:p>
        </w:tc>
        <w:tc>
          <w:tcPr>
            <w:tcW w:w="848" w:type="dxa"/>
            <w:vAlign w:val="center"/>
          </w:tcPr>
          <w:p w14:paraId="50FD3821" w14:textId="77777777" w:rsidR="00F819BC" w:rsidRDefault="00000000">
            <w:r>
              <w:t>4.745</w:t>
            </w:r>
          </w:p>
        </w:tc>
        <w:tc>
          <w:tcPr>
            <w:tcW w:w="781" w:type="dxa"/>
            <w:vAlign w:val="center"/>
          </w:tcPr>
          <w:p w14:paraId="1D5F20AF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75931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A99D2EB" w14:textId="77777777" w:rsidR="00F819BC" w:rsidRDefault="00F819BC"/>
        </w:tc>
        <w:tc>
          <w:tcPr>
            <w:tcW w:w="1165" w:type="dxa"/>
            <w:vAlign w:val="center"/>
          </w:tcPr>
          <w:p w14:paraId="2A3D663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878548" w14:textId="77777777" w:rsidR="00F819BC" w:rsidRDefault="00000000">
            <w:r>
              <w:t>0.250</w:t>
            </w:r>
          </w:p>
        </w:tc>
      </w:tr>
      <w:tr w:rsidR="00F819BC" w14:paraId="1B1E9E8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F64176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3A2B07" w14:textId="77777777" w:rsidR="00F819BC" w:rsidRDefault="00000000">
            <w:r>
              <w:t>97.623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4E91793E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DE5273A" w14:textId="77777777" w:rsidR="00F819BC" w:rsidRDefault="00000000">
            <w:r>
              <w:t>0.250</w:t>
            </w:r>
          </w:p>
        </w:tc>
      </w:tr>
    </w:tbl>
    <w:p w14:paraId="00B4A5AC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4457EE" w14:textId="77777777" w:rsidR="00F819BC" w:rsidRDefault="00000000">
      <w:pPr>
        <w:pStyle w:val="2"/>
        <w:widowControl w:val="0"/>
        <w:rPr>
          <w:kern w:val="2"/>
        </w:rPr>
      </w:pPr>
      <w:bookmarkStart w:id="61" w:name="_Toc4215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819BC" w14:paraId="2CEBEDD9" w14:textId="77777777">
        <w:tc>
          <w:tcPr>
            <w:tcW w:w="1245" w:type="dxa"/>
            <w:shd w:val="clear" w:color="auto" w:fill="E6E6E6"/>
            <w:vAlign w:val="center"/>
          </w:tcPr>
          <w:p w14:paraId="31EE11E4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31214C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D72B0E" w14:textId="77777777" w:rsidR="00F819B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9B6A07" w14:textId="77777777" w:rsidR="00F819B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23F57A3" w14:textId="77777777" w:rsidR="00F819B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1D62E" w14:textId="77777777" w:rsidR="00F819B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526941" w14:textId="77777777" w:rsidR="00F819B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9CD032" w14:textId="77777777" w:rsidR="00F819BC" w:rsidRDefault="00000000">
            <w:pPr>
              <w:jc w:val="center"/>
            </w:pPr>
            <w:r>
              <w:t>结论</w:t>
            </w:r>
          </w:p>
        </w:tc>
      </w:tr>
      <w:tr w:rsidR="00F819BC" w14:paraId="114D9C50" w14:textId="77777777">
        <w:tc>
          <w:tcPr>
            <w:tcW w:w="1245" w:type="dxa"/>
            <w:shd w:val="clear" w:color="auto" w:fill="E6E6E6"/>
            <w:vAlign w:val="center"/>
          </w:tcPr>
          <w:p w14:paraId="721075F2" w14:textId="77777777" w:rsidR="00F819B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C89B621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A1CFB83" w14:textId="77777777" w:rsidR="00F819BC" w:rsidRDefault="00000000">
            <w:r>
              <w:t>142.59</w:t>
            </w:r>
          </w:p>
        </w:tc>
        <w:tc>
          <w:tcPr>
            <w:tcW w:w="1131" w:type="dxa"/>
            <w:vAlign w:val="center"/>
          </w:tcPr>
          <w:p w14:paraId="54E99D3E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1422665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01C7C67D" w14:textId="77777777" w:rsidR="00F819BC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68165C0F" w14:textId="77777777" w:rsidR="00F819BC" w:rsidRDefault="00000000">
            <w:r>
              <w:t>K≤1.40, SHGC≤0.32</w:t>
            </w:r>
          </w:p>
        </w:tc>
        <w:tc>
          <w:tcPr>
            <w:tcW w:w="1131" w:type="dxa"/>
            <w:vAlign w:val="center"/>
          </w:tcPr>
          <w:p w14:paraId="3CD6A390" w14:textId="77777777" w:rsidR="00F819BC" w:rsidRDefault="00000000">
            <w:r>
              <w:t>满足</w:t>
            </w:r>
          </w:p>
        </w:tc>
      </w:tr>
      <w:tr w:rsidR="00F819BC" w14:paraId="58B3E0B2" w14:textId="77777777">
        <w:tc>
          <w:tcPr>
            <w:tcW w:w="1245" w:type="dxa"/>
            <w:shd w:val="clear" w:color="auto" w:fill="E6E6E6"/>
            <w:vAlign w:val="center"/>
          </w:tcPr>
          <w:p w14:paraId="69726A19" w14:textId="77777777" w:rsidR="00F819B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55D3465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3AFF56F" w14:textId="77777777" w:rsidR="00F819BC" w:rsidRDefault="00000000">
            <w:r>
              <w:t>43.30</w:t>
            </w:r>
          </w:p>
        </w:tc>
        <w:tc>
          <w:tcPr>
            <w:tcW w:w="1131" w:type="dxa"/>
            <w:vAlign w:val="center"/>
          </w:tcPr>
          <w:p w14:paraId="50678EFF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FE5A727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84A46D5" w14:textId="77777777" w:rsidR="00F819BC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748C0DAD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F59DCF" w14:textId="77777777" w:rsidR="00F819BC" w:rsidRDefault="00000000">
            <w:r>
              <w:t>满足</w:t>
            </w:r>
          </w:p>
        </w:tc>
      </w:tr>
      <w:tr w:rsidR="00F819BC" w14:paraId="4F864AF8" w14:textId="77777777">
        <w:tc>
          <w:tcPr>
            <w:tcW w:w="1245" w:type="dxa"/>
            <w:shd w:val="clear" w:color="auto" w:fill="E6E6E6"/>
            <w:vAlign w:val="center"/>
          </w:tcPr>
          <w:p w14:paraId="07BFE5FB" w14:textId="77777777" w:rsidR="00F819B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7E69570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3FFDFED" w14:textId="77777777" w:rsidR="00F819BC" w:rsidRDefault="00000000">
            <w:r>
              <w:t>101.84</w:t>
            </w:r>
          </w:p>
        </w:tc>
        <w:tc>
          <w:tcPr>
            <w:tcW w:w="1131" w:type="dxa"/>
            <w:vAlign w:val="center"/>
          </w:tcPr>
          <w:p w14:paraId="5A3E52B3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3F7816F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92D4215" w14:textId="77777777" w:rsidR="00F819BC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084D19C4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22A88" w14:textId="77777777" w:rsidR="00F819BC" w:rsidRDefault="00000000">
            <w:r>
              <w:t>满足</w:t>
            </w:r>
          </w:p>
        </w:tc>
      </w:tr>
      <w:tr w:rsidR="00F819BC" w14:paraId="2CFCDA94" w14:textId="77777777">
        <w:tc>
          <w:tcPr>
            <w:tcW w:w="1245" w:type="dxa"/>
            <w:shd w:val="clear" w:color="auto" w:fill="E6E6E6"/>
            <w:vAlign w:val="center"/>
          </w:tcPr>
          <w:p w14:paraId="6DF6E255" w14:textId="77777777" w:rsidR="00F819B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355D9B4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F8DADEC" w14:textId="77777777" w:rsidR="00F819BC" w:rsidRDefault="00000000">
            <w:r>
              <w:t>97.62</w:t>
            </w:r>
          </w:p>
        </w:tc>
        <w:tc>
          <w:tcPr>
            <w:tcW w:w="1131" w:type="dxa"/>
            <w:vAlign w:val="center"/>
          </w:tcPr>
          <w:p w14:paraId="79562746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792DA209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6AE2BFA" w14:textId="77777777" w:rsidR="00F819BC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42DA07A3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63CEAF" w14:textId="77777777" w:rsidR="00F819BC" w:rsidRDefault="00000000">
            <w:r>
              <w:t>满足</w:t>
            </w:r>
          </w:p>
        </w:tc>
      </w:tr>
      <w:tr w:rsidR="00F819BC" w14:paraId="4055D775" w14:textId="77777777">
        <w:tc>
          <w:tcPr>
            <w:tcW w:w="1245" w:type="dxa"/>
            <w:shd w:val="clear" w:color="auto" w:fill="E6E6E6"/>
            <w:vAlign w:val="center"/>
          </w:tcPr>
          <w:p w14:paraId="7B5A32C8" w14:textId="77777777" w:rsidR="00F819B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E5B2CC0" w14:textId="77777777" w:rsidR="00F819BC" w:rsidRDefault="00F819BC"/>
        </w:tc>
        <w:tc>
          <w:tcPr>
            <w:tcW w:w="1018" w:type="dxa"/>
            <w:vAlign w:val="center"/>
          </w:tcPr>
          <w:p w14:paraId="1AD0929A" w14:textId="77777777" w:rsidR="00F819BC" w:rsidRDefault="00000000">
            <w:r>
              <w:t>385.35</w:t>
            </w:r>
          </w:p>
        </w:tc>
        <w:tc>
          <w:tcPr>
            <w:tcW w:w="1131" w:type="dxa"/>
            <w:vAlign w:val="center"/>
          </w:tcPr>
          <w:p w14:paraId="4E94D10C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3E248E8E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B7DA538" w14:textId="77777777" w:rsidR="00F819BC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3E3821B2" w14:textId="77777777" w:rsidR="00F819BC" w:rsidRDefault="00F819BC"/>
        </w:tc>
        <w:tc>
          <w:tcPr>
            <w:tcW w:w="1131" w:type="dxa"/>
            <w:vAlign w:val="center"/>
          </w:tcPr>
          <w:p w14:paraId="0A718707" w14:textId="77777777" w:rsidR="00F819BC" w:rsidRDefault="00F819BC"/>
        </w:tc>
      </w:tr>
      <w:tr w:rsidR="00F819BC" w14:paraId="53111C5B" w14:textId="77777777">
        <w:tc>
          <w:tcPr>
            <w:tcW w:w="1245" w:type="dxa"/>
            <w:shd w:val="clear" w:color="auto" w:fill="E6E6E6"/>
            <w:vAlign w:val="center"/>
          </w:tcPr>
          <w:p w14:paraId="38377B05" w14:textId="77777777" w:rsidR="00F819B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3774EA6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6E35855F" w14:textId="77777777">
        <w:tc>
          <w:tcPr>
            <w:tcW w:w="1245" w:type="dxa"/>
            <w:shd w:val="clear" w:color="auto" w:fill="E6E6E6"/>
            <w:vAlign w:val="center"/>
          </w:tcPr>
          <w:p w14:paraId="5279B808" w14:textId="77777777" w:rsidR="00F819B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295F71B" w14:textId="77777777" w:rsidR="00F819BC" w:rsidRDefault="00000000">
            <w:r>
              <w:t>外窗热工比《建筑节能与可再生能源利用通用规范》</w:t>
            </w:r>
            <w:r>
              <w:t>GB55015-2021</w:t>
            </w:r>
            <w:r>
              <w:t>表</w:t>
            </w:r>
            <w:r>
              <w:t>3.1.10-3</w:t>
            </w:r>
            <w:r>
              <w:t>的要求提升</w:t>
            </w:r>
            <w:r>
              <w:t>20%</w:t>
            </w:r>
          </w:p>
        </w:tc>
      </w:tr>
      <w:tr w:rsidR="00F819BC" w14:paraId="6310C4C6" w14:textId="77777777">
        <w:tc>
          <w:tcPr>
            <w:tcW w:w="1245" w:type="dxa"/>
            <w:shd w:val="clear" w:color="auto" w:fill="E6E6E6"/>
            <w:vAlign w:val="center"/>
          </w:tcPr>
          <w:p w14:paraId="164A810E" w14:textId="77777777" w:rsidR="00F819B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345AD29" w14:textId="77777777" w:rsidR="00F819BC" w:rsidRDefault="00000000">
            <w:r>
              <w:t>满足</w:t>
            </w:r>
          </w:p>
        </w:tc>
      </w:tr>
    </w:tbl>
    <w:p w14:paraId="1559D9B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3011526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9366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819BC" w14:paraId="48EAF287" w14:textId="77777777">
        <w:tc>
          <w:tcPr>
            <w:tcW w:w="1131" w:type="dxa"/>
            <w:shd w:val="clear" w:color="auto" w:fill="E6E6E6"/>
            <w:vAlign w:val="center"/>
          </w:tcPr>
          <w:p w14:paraId="4B950EF9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06C3AD4" w14:textId="77777777" w:rsidR="00F819BC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3199EB9" w14:textId="77777777" w:rsidR="00F819BC" w:rsidRDefault="00000000">
            <w:pPr>
              <w:jc w:val="center"/>
            </w:pPr>
            <w:r>
              <w:t>结论</w:t>
            </w:r>
          </w:p>
        </w:tc>
      </w:tr>
      <w:tr w:rsidR="00F819BC" w14:paraId="393A0422" w14:textId="77777777">
        <w:tc>
          <w:tcPr>
            <w:tcW w:w="1131" w:type="dxa"/>
            <w:vAlign w:val="center"/>
          </w:tcPr>
          <w:p w14:paraId="7866FE48" w14:textId="77777777" w:rsidR="00F819B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235F6CF" w14:textId="77777777" w:rsidR="00F819BC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B4A3759" w14:textId="77777777" w:rsidR="00F819BC" w:rsidRDefault="00000000">
            <w:r>
              <w:t>无屋顶透光部分</w:t>
            </w:r>
          </w:p>
        </w:tc>
      </w:tr>
      <w:tr w:rsidR="00F819BC" w14:paraId="5E5A0960" w14:textId="77777777">
        <w:tc>
          <w:tcPr>
            <w:tcW w:w="1131" w:type="dxa"/>
            <w:vAlign w:val="center"/>
          </w:tcPr>
          <w:p w14:paraId="01BD6C0A" w14:textId="77777777" w:rsidR="00F819B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AE66D62" w14:textId="77777777" w:rsidR="00F819BC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4FF39D2" w14:textId="77777777" w:rsidR="00F819BC" w:rsidRDefault="00000000">
            <w:r>
              <w:t>满足</w:t>
            </w:r>
          </w:p>
        </w:tc>
      </w:tr>
      <w:tr w:rsidR="00F819BC" w14:paraId="342BA4B6" w14:textId="77777777">
        <w:tc>
          <w:tcPr>
            <w:tcW w:w="1131" w:type="dxa"/>
            <w:vAlign w:val="center"/>
          </w:tcPr>
          <w:p w14:paraId="3F268AC8" w14:textId="77777777" w:rsidR="00F819B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4A6EB81" w14:textId="77777777" w:rsidR="00F819BC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52A58D54" w14:textId="77777777" w:rsidR="00F819BC" w:rsidRDefault="00000000">
            <w:r>
              <w:t>满足</w:t>
            </w:r>
          </w:p>
        </w:tc>
      </w:tr>
      <w:tr w:rsidR="00F819BC" w14:paraId="0F090644" w14:textId="77777777">
        <w:tc>
          <w:tcPr>
            <w:tcW w:w="1131" w:type="dxa"/>
            <w:vAlign w:val="center"/>
          </w:tcPr>
          <w:p w14:paraId="095AA1C1" w14:textId="77777777" w:rsidR="00F819B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4FC0F19" w14:textId="77777777" w:rsidR="00F819BC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4DC35CF" w14:textId="77777777" w:rsidR="00F819BC" w:rsidRDefault="00000000">
            <w:r>
              <w:t>满足</w:t>
            </w:r>
          </w:p>
        </w:tc>
      </w:tr>
      <w:tr w:rsidR="00F819BC" w14:paraId="3414E60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8421DCA" w14:textId="77777777" w:rsidR="00F819BC" w:rsidRDefault="00000000">
            <w:r>
              <w:lastRenderedPageBreak/>
              <w:t>结论</w:t>
            </w:r>
          </w:p>
        </w:tc>
        <w:tc>
          <w:tcPr>
            <w:tcW w:w="4131" w:type="dxa"/>
            <w:vAlign w:val="center"/>
          </w:tcPr>
          <w:p w14:paraId="4B7DCC56" w14:textId="77777777" w:rsidR="00F819BC" w:rsidRDefault="00000000">
            <w:r>
              <w:t>满足</w:t>
            </w:r>
          </w:p>
        </w:tc>
      </w:tr>
    </w:tbl>
    <w:p w14:paraId="20CA15EE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B80E73" w14:textId="77777777" w:rsidR="00F819BC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20%</w:t>
      </w:r>
      <w:r>
        <w:rPr>
          <w:color w:val="000000"/>
        </w:rPr>
        <w:t>的要求</w:t>
      </w:r>
    </w:p>
    <w:p w14:paraId="470F1417" w14:textId="77777777" w:rsidR="00F819BC" w:rsidRDefault="00F819BC"/>
    <w:sectPr w:rsidR="00F819B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F246" w14:textId="77777777" w:rsidR="00DE16E2" w:rsidRDefault="00DE16E2">
      <w:r>
        <w:separator/>
      </w:r>
    </w:p>
  </w:endnote>
  <w:endnote w:type="continuationSeparator" w:id="0">
    <w:p w14:paraId="339BC9EF" w14:textId="77777777" w:rsidR="00DE16E2" w:rsidRDefault="00DE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B8DBD67" w14:textId="77777777" w:rsidR="00F819BC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A80358" w14:textId="77777777" w:rsidR="00F819BC" w:rsidRDefault="00F81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48AF" w14:textId="77777777" w:rsidR="00DE16E2" w:rsidRDefault="00DE16E2">
      <w:r>
        <w:separator/>
      </w:r>
    </w:p>
  </w:footnote>
  <w:footnote w:type="continuationSeparator" w:id="0">
    <w:p w14:paraId="7278792A" w14:textId="77777777" w:rsidR="00DE16E2" w:rsidRDefault="00DE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07B3" w14:textId="77777777" w:rsidR="00F819BC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36502225" wp14:editId="3B3AB6E4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ABA4" w14:textId="77777777" w:rsidR="00F819BC" w:rsidRDefault="00F819BC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331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3633A"/>
    <w:rsid w:val="00037A4C"/>
    <w:rsid w:val="0004094E"/>
    <w:rsid w:val="0004557E"/>
    <w:rsid w:val="00047F2D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80158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77B27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26F1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16E2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819BC"/>
    <w:rsid w:val="00FA4476"/>
    <w:rsid w:val="00FA4B87"/>
    <w:rsid w:val="00FD3300"/>
    <w:rsid w:val="00FF2243"/>
    <w:rsid w:val="697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23728"/>
  <w15:docId w15:val="{6D06D040-0593-4174-B44D-A5B5CFC7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BO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21</Pages>
  <Words>4109</Words>
  <Characters>8507</Characters>
  <Application>Microsoft Office Word</Application>
  <DocSecurity>0</DocSecurity>
  <Lines>2126</Lines>
  <Paragraphs>2102</Paragraphs>
  <ScaleCrop>false</ScaleCrop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jingxi yi</cp:lastModifiedBy>
  <cp:revision>3</cp:revision>
  <dcterms:created xsi:type="dcterms:W3CDTF">2025-12-31T06:40:00Z</dcterms:created>
  <dcterms:modified xsi:type="dcterms:W3CDTF">2025-12-31T07:26:00Z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4302878F06A34D98A809EC609F147576_11</vt:lpwstr>
  </property>
  <property fmtid="{D5CDD505-2E9C-101B-9397-08002B2CF9AE}" pid="3" name="KSOTemplateDocerSaveRecord">
    <vt:lpwstr>eyJoZGlkIjoiN2I2ODRhYzlkYjYwOGY5ODU2YTI0NzIwYjRhNjQ2OTIiLCJ1c2VySWQiOiIyNDQ0MTY0NzYifQ==</vt:lpwstr>
  </property>
  <property fmtid="{D5CDD505-2E9C-101B-9397-08002B2CF9AE}" pid="4" name="KSOProductBuildVer">
    <vt:lpwstr>2052-12.1.0.23542</vt:lpwstr>
  </property>
</Properties>
</file>