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E30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CC26EB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A1E727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00FBC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1B29F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625823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厂房1</w:t>
            </w:r>
            <w:bookmarkEnd w:id="4"/>
          </w:p>
        </w:tc>
      </w:tr>
      <w:tr w:rsidR="00D40158" w:rsidRPr="00D40158" w14:paraId="4244A5F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C8CB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A33DA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山东</w:t>
            </w:r>
            <w:r>
              <w:t>-</w:t>
            </w:r>
            <w:r>
              <w:t>济南</w:t>
            </w:r>
            <w:bookmarkEnd w:id="5"/>
          </w:p>
        </w:tc>
      </w:tr>
      <w:tr w:rsidR="00D40158" w:rsidRPr="00D40158" w14:paraId="4E79D7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9FDD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008E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13BB6C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56AC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301C5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35CF80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4033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FA99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64C2E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6ED4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AE38A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56440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A1811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5E1B1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47516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7C2A4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C6F34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1BDD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0A20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78136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2023年12月22日</w:t>
              </w:r>
            </w:smartTag>
            <w:bookmarkEnd w:id="9"/>
          </w:p>
        </w:tc>
      </w:tr>
    </w:tbl>
    <w:p w14:paraId="0F17B49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B78FA8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E827A74" wp14:editId="4EA09ADE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BA7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AFD85C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10AA7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68652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1F7118B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01D96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0FDB0B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6E62D738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E4C8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B65F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967542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E7652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211D2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T17853149189</w:t>
            </w:r>
            <w:bookmarkEnd w:id="13"/>
          </w:p>
        </w:tc>
      </w:tr>
    </w:tbl>
    <w:p w14:paraId="2C143BD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F48F25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84B1EA" w14:textId="77777777" w:rsidR="009E393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166657" w:history="1">
        <w:r w:rsidR="009E393F" w:rsidRPr="00CD1E18">
          <w:rPr>
            <w:rStyle w:val="a7"/>
          </w:rPr>
          <w:t>1</w:t>
        </w:r>
        <w:r w:rsidR="009E393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E393F" w:rsidRPr="00CD1E18">
          <w:rPr>
            <w:rStyle w:val="a7"/>
          </w:rPr>
          <w:t>建筑概况</w:t>
        </w:r>
        <w:r w:rsidR="009E393F">
          <w:rPr>
            <w:webHidden/>
          </w:rPr>
          <w:tab/>
        </w:r>
        <w:r w:rsidR="009E393F">
          <w:rPr>
            <w:webHidden/>
          </w:rPr>
          <w:fldChar w:fldCharType="begin"/>
        </w:r>
        <w:r w:rsidR="009E393F">
          <w:rPr>
            <w:webHidden/>
          </w:rPr>
          <w:instrText xml:space="preserve"> PAGEREF _Toc154166657 \h </w:instrText>
        </w:r>
        <w:r w:rsidR="009E393F">
          <w:rPr>
            <w:webHidden/>
          </w:rPr>
        </w:r>
        <w:r w:rsidR="009E393F">
          <w:rPr>
            <w:webHidden/>
          </w:rPr>
          <w:fldChar w:fldCharType="separate"/>
        </w:r>
        <w:r w:rsidR="009E393F">
          <w:rPr>
            <w:webHidden/>
          </w:rPr>
          <w:t>3</w:t>
        </w:r>
        <w:r w:rsidR="009E393F">
          <w:rPr>
            <w:webHidden/>
          </w:rPr>
          <w:fldChar w:fldCharType="end"/>
        </w:r>
      </w:hyperlink>
    </w:p>
    <w:p w14:paraId="19AA4975" w14:textId="77777777" w:rsidR="009E393F" w:rsidRDefault="009E39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66658" w:history="1">
        <w:r w:rsidRPr="00CD1E1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D1E18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D0D31D" w14:textId="77777777" w:rsidR="009E393F" w:rsidRDefault="009E39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66659" w:history="1">
        <w:r w:rsidRPr="00CD1E1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D1E18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3FCF8F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0" w:history="1">
        <w:r w:rsidRPr="00CD1E18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0A7A7E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1" w:history="1">
        <w:r w:rsidRPr="00CD1E18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09E992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2" w:history="1">
        <w:r w:rsidRPr="00CD1E18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526FEA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3" w:history="1">
        <w:r w:rsidRPr="00CD1E18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9C30BB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4" w:history="1">
        <w:r w:rsidRPr="00CD1E18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067624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5" w:history="1">
        <w:r w:rsidRPr="00CD1E18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EEEE63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6" w:history="1">
        <w:r w:rsidRPr="00CD1E18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3C255B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7" w:history="1">
        <w:r w:rsidRPr="00CD1E18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中庭天窗屋顶比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71E249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8" w:history="1">
        <w:r w:rsidRPr="00CD1E18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02D646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69" w:history="1">
        <w:r w:rsidRPr="00CD1E18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E30769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0" w:history="1">
        <w:r w:rsidRPr="00CD1E18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A001AA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1" w:history="1">
        <w:r w:rsidRPr="00CD1E18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6CAB46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2" w:history="1">
        <w:r w:rsidRPr="00CD1E18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F3986F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3" w:history="1">
        <w:r w:rsidRPr="00CD1E18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2BCBC4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4" w:history="1">
        <w:r w:rsidRPr="00CD1E18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34F832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5" w:history="1">
        <w:r w:rsidRPr="00CD1E18">
          <w:rPr>
            <w:rStyle w:val="a7"/>
            <w:lang w:val="en-GB"/>
          </w:rPr>
          <w:t>3.9.2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外墙主断面传热系数的修正系数</w:t>
        </w:r>
        <w:r w:rsidRPr="00CD1E18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224F69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6" w:history="1">
        <w:r w:rsidRPr="00CD1E18">
          <w:rPr>
            <w:rStyle w:val="a7"/>
            <w:lang w:val="en-GB"/>
          </w:rPr>
          <w:t>3.9.3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4D404C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7" w:history="1">
        <w:r w:rsidRPr="00CD1E18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A84C38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8" w:history="1">
        <w:r w:rsidRPr="00CD1E18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供暖空调房间与非供暖空调空间之间的楼板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80EB6C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79" w:history="1">
        <w:r w:rsidRPr="00CD1E18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供暖空调房间与非供暖空调空间之间的隔墙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D44801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0" w:history="1">
        <w:r w:rsidRPr="00CD1E18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DB29ED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1" w:history="1">
        <w:r w:rsidRPr="00CD1E18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E44196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2" w:history="1">
        <w:r w:rsidRPr="00CD1E18">
          <w:rPr>
            <w:rStyle w:val="a7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B50531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3" w:history="1">
        <w:r w:rsidRPr="00CD1E18">
          <w:rPr>
            <w:rStyle w:val="a7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94D948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4" w:history="1">
        <w:r w:rsidRPr="00CD1E18">
          <w:rPr>
            <w:rStyle w:val="a7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26066A3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5" w:history="1">
        <w:r w:rsidRPr="00CD1E18">
          <w:rPr>
            <w:rStyle w:val="a7"/>
            <w:lang w:val="en-GB"/>
          </w:rPr>
          <w:t>3.13.5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74E5FFF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6" w:history="1">
        <w:r w:rsidRPr="00CD1E18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C578E0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7" w:history="1">
        <w:r w:rsidRPr="00CD1E18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控温周边地面构造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6BB0EE8" w14:textId="77777777" w:rsidR="009E393F" w:rsidRDefault="009E39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8" w:history="1">
        <w:r w:rsidRPr="00CD1E18">
          <w:rPr>
            <w:rStyle w:val="a7"/>
            <w:lang w:val="en-GB"/>
          </w:rPr>
          <w:t>3.15.1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137927A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89" w:history="1">
        <w:r w:rsidRPr="00CD1E18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FB3500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90" w:history="1">
        <w:r w:rsidRPr="00CD1E18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2D234E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91" w:history="1">
        <w:r w:rsidRPr="00CD1E18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1B04D2B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92" w:history="1">
        <w:r w:rsidRPr="00CD1E18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38D1854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93" w:history="1">
        <w:r w:rsidRPr="00CD1E18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6EB20B6" w14:textId="77777777" w:rsidR="009E393F" w:rsidRDefault="009E39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6694" w:history="1">
        <w:r w:rsidRPr="00CD1E18">
          <w:rPr>
            <w:rStyle w:val="a7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D1E18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_Toc154166694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552C9EC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4193A7A" w14:textId="77777777" w:rsidR="00D40158" w:rsidRDefault="00D40158" w:rsidP="00D40158">
      <w:pPr>
        <w:pStyle w:val="TOC1"/>
      </w:pPr>
    </w:p>
    <w:p w14:paraId="26E528B2" w14:textId="77777777" w:rsidR="00D40158" w:rsidRPr="005E5F93" w:rsidRDefault="00D40158" w:rsidP="005215FB">
      <w:pPr>
        <w:pStyle w:val="1"/>
      </w:pPr>
      <w:bookmarkStart w:id="14" w:name="_Toc15416665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A965961" w14:textId="77777777" w:rsidTr="00BE3C10">
        <w:tc>
          <w:tcPr>
            <w:tcW w:w="2759" w:type="dxa"/>
            <w:shd w:val="clear" w:color="auto" w:fill="E6E6E6"/>
          </w:tcPr>
          <w:p w14:paraId="40570E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6CE7C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厂房</w:t>
            </w:r>
            <w:r>
              <w:t>1</w:t>
            </w:r>
            <w:bookmarkEnd w:id="16"/>
          </w:p>
        </w:tc>
      </w:tr>
      <w:tr w:rsidR="00D40158" w:rsidRPr="00FF2243" w14:paraId="687C989E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4EFAB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499B5E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山东</w:t>
            </w:r>
            <w:r>
              <w:t>-</w:t>
            </w:r>
            <w:r>
              <w:t>济南</w:t>
            </w:r>
            <w:bookmarkEnd w:id="17"/>
          </w:p>
        </w:tc>
      </w:tr>
      <w:tr w:rsidR="00037A4C" w:rsidRPr="00FF2243" w14:paraId="3AD068B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EF7C28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1EED32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37.00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5226EFF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116.98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0BA84C0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84DFEBB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13324C5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AC91260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27869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706200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10443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CCDF3B2" w14:textId="77777777" w:rsidTr="00BE3C10">
        <w:tc>
          <w:tcPr>
            <w:tcW w:w="2759" w:type="dxa"/>
            <w:shd w:val="clear" w:color="auto" w:fill="E6E6E6"/>
          </w:tcPr>
          <w:p w14:paraId="0ED2EE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D0BE7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1592664" w14:textId="77777777" w:rsidTr="00BE3C10">
        <w:tc>
          <w:tcPr>
            <w:tcW w:w="2759" w:type="dxa"/>
            <w:shd w:val="clear" w:color="auto" w:fill="E6E6E6"/>
          </w:tcPr>
          <w:p w14:paraId="640AEA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1C4AE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18.0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18CC7B0" w14:textId="77777777" w:rsidTr="00BE3C10">
        <w:tc>
          <w:tcPr>
            <w:tcW w:w="2759" w:type="dxa"/>
            <w:shd w:val="clear" w:color="auto" w:fill="E6E6E6"/>
          </w:tcPr>
          <w:p w14:paraId="1422B49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2765AF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59729.86</w:t>
            </w:r>
            <w:bookmarkEnd w:id="26"/>
          </w:p>
        </w:tc>
      </w:tr>
      <w:tr w:rsidR="00203A7D" w:rsidRPr="00FF2243" w14:paraId="61B2C179" w14:textId="77777777" w:rsidTr="00BE3C10">
        <w:tc>
          <w:tcPr>
            <w:tcW w:w="2759" w:type="dxa"/>
            <w:shd w:val="clear" w:color="auto" w:fill="E6E6E6"/>
          </w:tcPr>
          <w:p w14:paraId="70D5A4D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F21E0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8222.68</w:t>
            </w:r>
            <w:bookmarkEnd w:id="27"/>
          </w:p>
        </w:tc>
      </w:tr>
      <w:tr w:rsidR="00FA4476" w:rsidRPr="00FF2243" w14:paraId="785C8198" w14:textId="77777777" w:rsidTr="00BE3C10">
        <w:tc>
          <w:tcPr>
            <w:tcW w:w="2759" w:type="dxa"/>
            <w:shd w:val="clear" w:color="auto" w:fill="E6E6E6"/>
          </w:tcPr>
          <w:p w14:paraId="21B5220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CE6ABE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0006BF3B" w14:textId="77777777" w:rsidTr="00BE3C10">
        <w:tc>
          <w:tcPr>
            <w:tcW w:w="2759" w:type="dxa"/>
            <w:shd w:val="clear" w:color="auto" w:fill="E6E6E6"/>
          </w:tcPr>
          <w:p w14:paraId="0FE4A0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0EF1B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7C0ACADB" w14:textId="77777777" w:rsidTr="00BE3C10">
        <w:tc>
          <w:tcPr>
            <w:tcW w:w="2759" w:type="dxa"/>
            <w:shd w:val="clear" w:color="auto" w:fill="E6E6E6"/>
          </w:tcPr>
          <w:p w14:paraId="1DE2F10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6468FE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0.77</w:t>
            </w:r>
            <w:bookmarkEnd w:id="30"/>
          </w:p>
        </w:tc>
      </w:tr>
      <w:tr w:rsidR="00D40158" w:rsidRPr="00FF2243" w14:paraId="458F50B0" w14:textId="77777777" w:rsidTr="00BE3C10">
        <w:tc>
          <w:tcPr>
            <w:tcW w:w="2759" w:type="dxa"/>
            <w:shd w:val="clear" w:color="auto" w:fill="E6E6E6"/>
          </w:tcPr>
          <w:p w14:paraId="45153A2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A63E68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0.77</w:t>
            </w:r>
            <w:bookmarkEnd w:id="31"/>
          </w:p>
        </w:tc>
      </w:tr>
    </w:tbl>
    <w:p w14:paraId="261737A5" w14:textId="77777777" w:rsidR="00D40158" w:rsidRDefault="00D40158" w:rsidP="00D40158">
      <w:pPr>
        <w:pStyle w:val="1"/>
      </w:pPr>
      <w:bookmarkStart w:id="32" w:name="TitleFormat"/>
      <w:bookmarkStart w:id="33" w:name="_Toc154166658"/>
      <w:bookmarkEnd w:id="15"/>
      <w:r>
        <w:rPr>
          <w:rFonts w:hint="eastAsia"/>
        </w:rPr>
        <w:t>设计依据</w:t>
      </w:r>
      <w:bookmarkEnd w:id="33"/>
    </w:p>
    <w:p w14:paraId="63BE884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《山东省公共建筑节能设计标准》</w:t>
      </w:r>
      <w:r>
        <w:rPr>
          <w:kern w:val="2"/>
          <w:szCs w:val="24"/>
          <w:lang w:val="en-US"/>
        </w:rPr>
        <w:t>DB37/5155-2019</w:t>
      </w:r>
    </w:p>
    <w:p w14:paraId="1F7E4B95" w14:textId="77777777" w:rsidR="002229E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4B26536B" w14:textId="77777777" w:rsidR="002229E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185B03DE" w14:textId="77777777" w:rsidR="002229E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6B026E0" w14:textId="77777777" w:rsidR="002229E6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4166659"/>
      <w:r>
        <w:rPr>
          <w:kern w:val="2"/>
          <w:szCs w:val="24"/>
        </w:rPr>
        <w:t>规定性指标检查</w:t>
      </w:r>
      <w:bookmarkEnd w:id="35"/>
    </w:p>
    <w:p w14:paraId="5ED0474D" w14:textId="77777777" w:rsidR="002229E6" w:rsidRDefault="00000000">
      <w:pPr>
        <w:pStyle w:val="2"/>
        <w:widowControl w:val="0"/>
        <w:rPr>
          <w:kern w:val="2"/>
        </w:rPr>
      </w:pPr>
      <w:bookmarkStart w:id="36" w:name="_Toc154166660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29E6" w14:paraId="13177CE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74C2C69" w14:textId="77777777" w:rsidR="002229E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50B760" w14:textId="77777777" w:rsidR="002229E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97A1D5" w14:textId="77777777" w:rsidR="002229E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85EEB" w14:textId="77777777" w:rsidR="002229E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CE1EA1" w14:textId="77777777" w:rsidR="002229E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7A0EB5" w14:textId="77777777" w:rsidR="002229E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1931849" w14:textId="77777777" w:rsidR="002229E6" w:rsidRDefault="00000000">
            <w:pPr>
              <w:jc w:val="center"/>
            </w:pPr>
            <w:r>
              <w:t>备注</w:t>
            </w:r>
          </w:p>
        </w:tc>
      </w:tr>
      <w:tr w:rsidR="002229E6" w14:paraId="494FD90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1EFE8A" w14:textId="77777777" w:rsidR="002229E6" w:rsidRDefault="002229E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B17A117" w14:textId="77777777" w:rsidR="002229E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8BC898" w14:textId="77777777" w:rsidR="002229E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9B55DE" w14:textId="77777777" w:rsidR="002229E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3A2002" w14:textId="77777777" w:rsidR="002229E6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EAB7F5" w14:textId="77777777" w:rsidR="002229E6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E9FF391" w14:textId="77777777" w:rsidR="002229E6" w:rsidRDefault="002229E6">
            <w:pPr>
              <w:jc w:val="center"/>
            </w:pPr>
          </w:p>
        </w:tc>
      </w:tr>
      <w:tr w:rsidR="002229E6" w14:paraId="1A066A7C" w14:textId="77777777">
        <w:tc>
          <w:tcPr>
            <w:tcW w:w="2196" w:type="dxa"/>
            <w:shd w:val="clear" w:color="auto" w:fill="E6E6E6"/>
            <w:vAlign w:val="center"/>
          </w:tcPr>
          <w:p w14:paraId="17464CE5" w14:textId="77777777" w:rsidR="002229E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F00B51E" w14:textId="77777777" w:rsidR="002229E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9314E7C" w14:textId="77777777" w:rsidR="002229E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39CDE5C" w14:textId="77777777" w:rsidR="002229E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40B5E2A" w14:textId="77777777" w:rsidR="002229E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3285CEF" w14:textId="77777777" w:rsidR="002229E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E81F0FA" w14:textId="77777777" w:rsidR="002229E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29E6" w14:paraId="45B6383A" w14:textId="77777777">
        <w:tc>
          <w:tcPr>
            <w:tcW w:w="2196" w:type="dxa"/>
            <w:shd w:val="clear" w:color="auto" w:fill="E6E6E6"/>
            <w:vAlign w:val="center"/>
          </w:tcPr>
          <w:p w14:paraId="032FE25B" w14:textId="77777777" w:rsidR="002229E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F0B5F39" w14:textId="77777777" w:rsidR="002229E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2510751" w14:textId="77777777" w:rsidR="002229E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99297B4" w14:textId="77777777" w:rsidR="002229E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7D28FBC" w14:textId="77777777" w:rsidR="002229E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3E0F3BE" w14:textId="77777777" w:rsidR="002229E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7F38EB3" w14:textId="77777777" w:rsidR="002229E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29E6" w14:paraId="7422EDBA" w14:textId="77777777">
        <w:tc>
          <w:tcPr>
            <w:tcW w:w="2196" w:type="dxa"/>
            <w:shd w:val="clear" w:color="auto" w:fill="E6E6E6"/>
            <w:vAlign w:val="center"/>
          </w:tcPr>
          <w:p w14:paraId="7A97E2AE" w14:textId="77777777" w:rsidR="002229E6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2FE036B5" w14:textId="77777777" w:rsidR="002229E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79F7D38" w14:textId="77777777" w:rsidR="002229E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93A16A" w14:textId="77777777" w:rsidR="002229E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6A431B4" w14:textId="77777777" w:rsidR="002229E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413AA31" w14:textId="77777777" w:rsidR="002229E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17517E8" w14:textId="77777777" w:rsidR="002229E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29E6" w14:paraId="1E69EADE" w14:textId="77777777">
        <w:tc>
          <w:tcPr>
            <w:tcW w:w="2196" w:type="dxa"/>
            <w:shd w:val="clear" w:color="auto" w:fill="E6E6E6"/>
            <w:vAlign w:val="center"/>
          </w:tcPr>
          <w:p w14:paraId="7B06FF96" w14:textId="77777777" w:rsidR="002229E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68829FB" w14:textId="77777777" w:rsidR="002229E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0BF7234" w14:textId="77777777" w:rsidR="002229E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B8CFD93" w14:textId="77777777" w:rsidR="002229E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AE8AB39" w14:textId="77777777" w:rsidR="002229E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AFD73BD" w14:textId="77777777" w:rsidR="002229E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84DDED2" w14:textId="77777777" w:rsidR="002229E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29E6" w14:paraId="6C36EE88" w14:textId="77777777">
        <w:tc>
          <w:tcPr>
            <w:tcW w:w="2196" w:type="dxa"/>
            <w:shd w:val="clear" w:color="auto" w:fill="E6E6E6"/>
            <w:vAlign w:val="center"/>
          </w:tcPr>
          <w:p w14:paraId="6064128D" w14:textId="77777777" w:rsidR="002229E6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A288522" w14:textId="77777777" w:rsidR="002229E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F88685A" w14:textId="77777777" w:rsidR="002229E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F184067" w14:textId="77777777" w:rsidR="002229E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06B850F" w14:textId="77777777" w:rsidR="002229E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7DC81E4" w14:textId="77777777" w:rsidR="002229E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16FE1D0" w14:textId="77777777" w:rsidR="002229E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229E6" w14:paraId="415E8D35" w14:textId="77777777">
        <w:tc>
          <w:tcPr>
            <w:tcW w:w="2196" w:type="dxa"/>
            <w:shd w:val="clear" w:color="auto" w:fill="E6E6E6"/>
            <w:vAlign w:val="center"/>
          </w:tcPr>
          <w:p w14:paraId="1269CEEC" w14:textId="77777777" w:rsidR="002229E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033DC6D" w14:textId="77777777" w:rsidR="002229E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09BE6E9" w14:textId="77777777" w:rsidR="002229E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7F66404" w14:textId="77777777" w:rsidR="002229E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267E0D8" w14:textId="77777777" w:rsidR="002229E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6298DD2" w14:textId="77777777" w:rsidR="002229E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332727B" w14:textId="77777777" w:rsidR="002229E6" w:rsidRDefault="002229E6">
            <w:pPr>
              <w:rPr>
                <w:sz w:val="18"/>
                <w:szCs w:val="18"/>
              </w:rPr>
            </w:pPr>
          </w:p>
        </w:tc>
      </w:tr>
      <w:tr w:rsidR="002229E6" w14:paraId="70FB82CB" w14:textId="77777777">
        <w:tc>
          <w:tcPr>
            <w:tcW w:w="2196" w:type="dxa"/>
            <w:shd w:val="clear" w:color="auto" w:fill="E6E6E6"/>
            <w:vAlign w:val="center"/>
          </w:tcPr>
          <w:p w14:paraId="635C10C2" w14:textId="77777777" w:rsidR="002229E6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1018" w:type="dxa"/>
            <w:vAlign w:val="center"/>
          </w:tcPr>
          <w:p w14:paraId="5DFBBF89" w14:textId="77777777" w:rsidR="002229E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DEFDB8A" w14:textId="77777777" w:rsidR="002229E6" w:rsidRDefault="00000000">
            <w:r>
              <w:t>0.219</w:t>
            </w:r>
          </w:p>
        </w:tc>
        <w:tc>
          <w:tcPr>
            <w:tcW w:w="848" w:type="dxa"/>
            <w:vAlign w:val="center"/>
          </w:tcPr>
          <w:p w14:paraId="15C5FEC6" w14:textId="77777777" w:rsidR="002229E6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67CBA9E6" w14:textId="77777777" w:rsidR="002229E6" w:rsidRDefault="00000000">
            <w:r>
              <w:t>999.3</w:t>
            </w:r>
          </w:p>
        </w:tc>
        <w:tc>
          <w:tcPr>
            <w:tcW w:w="1188" w:type="dxa"/>
            <w:vAlign w:val="center"/>
          </w:tcPr>
          <w:p w14:paraId="0B41D0B2" w14:textId="77777777" w:rsidR="002229E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F004F8" w14:textId="77777777" w:rsidR="002229E6" w:rsidRDefault="00000000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22~35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2229E6" w14:paraId="632BA5E2" w14:textId="77777777">
        <w:tc>
          <w:tcPr>
            <w:tcW w:w="2196" w:type="dxa"/>
            <w:shd w:val="clear" w:color="auto" w:fill="E6E6E6"/>
            <w:vAlign w:val="center"/>
          </w:tcPr>
          <w:p w14:paraId="7BD5AABE" w14:textId="77777777" w:rsidR="002229E6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F0424BF" w14:textId="77777777" w:rsidR="002229E6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D02989D" w14:textId="77777777" w:rsidR="002229E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7A5A816" w14:textId="77777777" w:rsidR="002229E6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92E20F1" w14:textId="77777777" w:rsidR="002229E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B2AC4C" w14:textId="77777777" w:rsidR="002229E6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688A4EC" w14:textId="77777777" w:rsidR="002229E6" w:rsidRDefault="002229E6">
            <w:pPr>
              <w:rPr>
                <w:sz w:val="18"/>
                <w:szCs w:val="18"/>
              </w:rPr>
            </w:pPr>
          </w:p>
        </w:tc>
      </w:tr>
      <w:tr w:rsidR="002229E6" w14:paraId="74ED4F91" w14:textId="77777777">
        <w:tc>
          <w:tcPr>
            <w:tcW w:w="2196" w:type="dxa"/>
            <w:shd w:val="clear" w:color="auto" w:fill="E6E6E6"/>
            <w:vAlign w:val="center"/>
          </w:tcPr>
          <w:p w14:paraId="1C87B921" w14:textId="77777777" w:rsidR="002229E6" w:rsidRDefault="00000000">
            <w:r>
              <w:t>抹面层</w:t>
            </w:r>
          </w:p>
        </w:tc>
        <w:tc>
          <w:tcPr>
            <w:tcW w:w="1018" w:type="dxa"/>
            <w:vAlign w:val="center"/>
          </w:tcPr>
          <w:p w14:paraId="1DD5DB4A" w14:textId="77777777" w:rsidR="002229E6" w:rsidRDefault="00000000">
            <w:r>
              <w:t>－</w:t>
            </w:r>
          </w:p>
        </w:tc>
        <w:tc>
          <w:tcPr>
            <w:tcW w:w="1030" w:type="dxa"/>
            <w:vAlign w:val="center"/>
          </w:tcPr>
          <w:p w14:paraId="304A777B" w14:textId="77777777" w:rsidR="002229E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D67C1B" w14:textId="77777777" w:rsidR="002229E6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4663EA28" w14:textId="77777777" w:rsidR="002229E6" w:rsidRDefault="00000000">
            <w:r>
              <w:t>－</w:t>
            </w:r>
          </w:p>
        </w:tc>
        <w:tc>
          <w:tcPr>
            <w:tcW w:w="1188" w:type="dxa"/>
            <w:vAlign w:val="center"/>
          </w:tcPr>
          <w:p w14:paraId="021ACBEA" w14:textId="77777777" w:rsidR="002229E6" w:rsidRDefault="00000000">
            <w:r>
              <w:t>－</w:t>
            </w:r>
          </w:p>
        </w:tc>
        <w:tc>
          <w:tcPr>
            <w:tcW w:w="1516" w:type="dxa"/>
            <w:vAlign w:val="center"/>
          </w:tcPr>
          <w:p w14:paraId="590D7924" w14:textId="77777777" w:rsidR="002229E6" w:rsidRDefault="002229E6">
            <w:pPr>
              <w:rPr>
                <w:sz w:val="18"/>
                <w:szCs w:val="18"/>
              </w:rPr>
            </w:pPr>
          </w:p>
        </w:tc>
      </w:tr>
      <w:tr w:rsidR="002229E6" w14:paraId="3496CE52" w14:textId="77777777">
        <w:tc>
          <w:tcPr>
            <w:tcW w:w="2196" w:type="dxa"/>
            <w:shd w:val="clear" w:color="auto" w:fill="E6E6E6"/>
            <w:vAlign w:val="center"/>
          </w:tcPr>
          <w:p w14:paraId="4F125753" w14:textId="77777777" w:rsidR="002229E6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DACE97E" w14:textId="77777777" w:rsidR="002229E6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D862E30" w14:textId="77777777" w:rsidR="002229E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FA6AFBE" w14:textId="77777777" w:rsidR="002229E6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8B0F0BB" w14:textId="77777777" w:rsidR="002229E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70FEE34" w14:textId="77777777" w:rsidR="002229E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9322A8B" w14:textId="77777777" w:rsidR="002229E6" w:rsidRDefault="002229E6">
            <w:pPr>
              <w:rPr>
                <w:sz w:val="18"/>
                <w:szCs w:val="18"/>
              </w:rPr>
            </w:pPr>
          </w:p>
        </w:tc>
      </w:tr>
      <w:tr w:rsidR="002229E6" w14:paraId="2C28A109" w14:textId="77777777">
        <w:tc>
          <w:tcPr>
            <w:tcW w:w="2196" w:type="dxa"/>
            <w:shd w:val="clear" w:color="auto" w:fill="E6E6E6"/>
            <w:vAlign w:val="center"/>
          </w:tcPr>
          <w:p w14:paraId="1875DFA1" w14:textId="77777777" w:rsidR="002229E6" w:rsidRDefault="00000000">
            <w:r>
              <w:t>混凝土小型空心砌块</w:t>
            </w:r>
          </w:p>
        </w:tc>
        <w:tc>
          <w:tcPr>
            <w:tcW w:w="1018" w:type="dxa"/>
            <w:vAlign w:val="center"/>
          </w:tcPr>
          <w:p w14:paraId="7D10F408" w14:textId="77777777" w:rsidR="002229E6" w:rsidRDefault="00000000">
            <w:r>
              <w:t>0.905</w:t>
            </w:r>
          </w:p>
        </w:tc>
        <w:tc>
          <w:tcPr>
            <w:tcW w:w="1030" w:type="dxa"/>
            <w:vAlign w:val="center"/>
          </w:tcPr>
          <w:p w14:paraId="0E6EE13A" w14:textId="77777777" w:rsidR="002229E6" w:rsidRDefault="00000000">
            <w:r>
              <w:t>8.035</w:t>
            </w:r>
          </w:p>
        </w:tc>
        <w:tc>
          <w:tcPr>
            <w:tcW w:w="848" w:type="dxa"/>
            <w:vAlign w:val="center"/>
          </w:tcPr>
          <w:p w14:paraId="4EC32D89" w14:textId="77777777" w:rsidR="002229E6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30B6B4D7" w14:textId="77777777" w:rsidR="002229E6" w:rsidRDefault="00000000">
            <w:r>
              <w:t>817.5</w:t>
            </w:r>
          </w:p>
        </w:tc>
        <w:tc>
          <w:tcPr>
            <w:tcW w:w="1188" w:type="dxa"/>
            <w:vAlign w:val="center"/>
          </w:tcPr>
          <w:p w14:paraId="6C446E4D" w14:textId="77777777" w:rsidR="002229E6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184863C8" w14:textId="77777777" w:rsidR="002229E6" w:rsidRDefault="002229E6">
            <w:pPr>
              <w:rPr>
                <w:sz w:val="18"/>
                <w:szCs w:val="18"/>
              </w:rPr>
            </w:pPr>
          </w:p>
        </w:tc>
      </w:tr>
      <w:tr w:rsidR="002229E6" w14:paraId="0473BE41" w14:textId="77777777">
        <w:tc>
          <w:tcPr>
            <w:tcW w:w="2196" w:type="dxa"/>
            <w:shd w:val="clear" w:color="auto" w:fill="E6E6E6"/>
            <w:vAlign w:val="center"/>
          </w:tcPr>
          <w:p w14:paraId="2DB6A4A5" w14:textId="77777777" w:rsidR="002229E6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52D727A1" w14:textId="77777777" w:rsidR="002229E6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23183597" w14:textId="77777777" w:rsidR="002229E6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2CC9D1F" w14:textId="77777777" w:rsidR="002229E6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2EB4A21A" w14:textId="77777777" w:rsidR="002229E6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62BB9264" w14:textId="77777777" w:rsidR="002229E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0EBE317" w14:textId="77777777" w:rsidR="002229E6" w:rsidRDefault="002229E6">
            <w:pPr>
              <w:rPr>
                <w:sz w:val="18"/>
                <w:szCs w:val="18"/>
              </w:rPr>
            </w:pPr>
          </w:p>
        </w:tc>
      </w:tr>
      <w:tr w:rsidR="002229E6" w14:paraId="173B26F4" w14:textId="77777777">
        <w:tc>
          <w:tcPr>
            <w:tcW w:w="2196" w:type="dxa"/>
            <w:shd w:val="clear" w:color="auto" w:fill="E6E6E6"/>
            <w:vAlign w:val="center"/>
          </w:tcPr>
          <w:p w14:paraId="67566F5F" w14:textId="77777777" w:rsidR="002229E6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79FB6C58" w14:textId="77777777" w:rsidR="002229E6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D786E32" w14:textId="77777777" w:rsidR="002229E6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50284250" w14:textId="77777777" w:rsidR="002229E6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3384E236" w14:textId="77777777" w:rsidR="002229E6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0BE701B8" w14:textId="77777777" w:rsidR="002229E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39A9FD" w14:textId="77777777" w:rsidR="002229E6" w:rsidRDefault="002229E6">
            <w:pPr>
              <w:rPr>
                <w:sz w:val="18"/>
                <w:szCs w:val="18"/>
              </w:rPr>
            </w:pPr>
          </w:p>
        </w:tc>
      </w:tr>
    </w:tbl>
    <w:p w14:paraId="53522286" w14:textId="77777777" w:rsidR="002229E6" w:rsidRDefault="00000000">
      <w:pPr>
        <w:pStyle w:val="2"/>
        <w:widowControl w:val="0"/>
        <w:rPr>
          <w:kern w:val="2"/>
        </w:rPr>
      </w:pPr>
      <w:bookmarkStart w:id="37" w:name="_Toc154166661"/>
      <w:r>
        <w:rPr>
          <w:kern w:val="2"/>
        </w:rPr>
        <w:t>围护结构作法简要说明</w:t>
      </w:r>
      <w:bookmarkEnd w:id="37"/>
    </w:p>
    <w:p w14:paraId="11035E40" w14:textId="77777777" w:rsidR="002229E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943827C" w14:textId="77777777" w:rsidR="002229E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＋聚苯板</w:t>
      </w:r>
      <w:r>
        <w:rPr>
          <w:color w:val="000000"/>
          <w:kern w:val="2"/>
          <w:szCs w:val="24"/>
          <w:lang w:val="en-US"/>
        </w:rPr>
        <w:t>(EPS</w:t>
      </w:r>
      <w:r>
        <w:rPr>
          <w:color w:val="000000"/>
          <w:kern w:val="2"/>
          <w:szCs w:val="24"/>
          <w:lang w:val="en-US"/>
        </w:rPr>
        <w:t>板</w:t>
      </w:r>
      <w:r>
        <w:rPr>
          <w:color w:val="000000"/>
          <w:kern w:val="2"/>
          <w:szCs w:val="24"/>
          <w:lang w:val="en-US"/>
        </w:rPr>
        <w:t>) 80mm</w:t>
      </w:r>
      <w:r>
        <w:rPr>
          <w:color w:val="000000"/>
          <w:kern w:val="2"/>
          <w:szCs w:val="24"/>
          <w:lang w:val="en-US"/>
        </w:rPr>
        <w:t>＋混凝土小型空心砌块</w:t>
      </w:r>
      <w:r>
        <w:rPr>
          <w:color w:val="000000"/>
          <w:kern w:val="2"/>
          <w:szCs w:val="24"/>
          <w:lang w:val="en-US"/>
        </w:rPr>
        <w:t xml:space="preserve"> 55mm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100mm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DF1A298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F768FF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383FF4A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）带表皮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混凝土小型空心砌块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9E58F14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AEB9E6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中空玻璃塑料窗：</w:t>
      </w:r>
    </w:p>
    <w:p w14:paraId="481E78E8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1.670W/m^2.K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0.383</w:t>
      </w:r>
    </w:p>
    <w:p w14:paraId="541139A4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DD2EDB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475B5F13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175B3BBD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0F815A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47E21C4E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4864C888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6DEE55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5D5D266B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5997B428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E741D7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控温周边地面构造：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61D5B0BE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聚苯颗粒保温浆料</w:t>
      </w:r>
      <w:r>
        <w:rPr>
          <w:color w:val="800000"/>
          <w:kern w:val="2"/>
          <w:szCs w:val="24"/>
          <w:lang w:val="en-US"/>
        </w:rPr>
        <w:t>(ρ=230) 100mm</w:t>
      </w:r>
    </w:p>
    <w:p w14:paraId="5DEA487B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EB8041" w14:textId="77777777" w:rsidR="002229E6" w:rsidRDefault="00000000">
      <w:pPr>
        <w:pStyle w:val="2"/>
        <w:widowControl w:val="0"/>
        <w:rPr>
          <w:kern w:val="2"/>
        </w:rPr>
      </w:pPr>
      <w:bookmarkStart w:id="38" w:name="_Toc154166662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229E6" w14:paraId="00BAE8CD" w14:textId="77777777">
        <w:tc>
          <w:tcPr>
            <w:tcW w:w="2513" w:type="dxa"/>
            <w:shd w:val="clear" w:color="auto" w:fill="E6E6E6"/>
            <w:vAlign w:val="center"/>
          </w:tcPr>
          <w:p w14:paraId="08A43B32" w14:textId="77777777" w:rsidR="002229E6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F7FB120" w14:textId="77777777" w:rsidR="002229E6" w:rsidRDefault="00000000">
            <w:r>
              <w:t>8222.68</w:t>
            </w:r>
          </w:p>
        </w:tc>
      </w:tr>
      <w:tr w:rsidR="002229E6" w14:paraId="29E19145" w14:textId="77777777">
        <w:tc>
          <w:tcPr>
            <w:tcW w:w="2513" w:type="dxa"/>
            <w:shd w:val="clear" w:color="auto" w:fill="E6E6E6"/>
            <w:vAlign w:val="center"/>
          </w:tcPr>
          <w:p w14:paraId="1D81C196" w14:textId="77777777" w:rsidR="002229E6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5EC6B6A" w14:textId="77777777" w:rsidR="002229E6" w:rsidRDefault="00000000">
            <w:r>
              <w:t>59729.86</w:t>
            </w:r>
          </w:p>
        </w:tc>
      </w:tr>
      <w:tr w:rsidR="002229E6" w14:paraId="23B5A91B" w14:textId="77777777">
        <w:tc>
          <w:tcPr>
            <w:tcW w:w="2513" w:type="dxa"/>
            <w:shd w:val="clear" w:color="auto" w:fill="E6E6E6"/>
            <w:vAlign w:val="center"/>
          </w:tcPr>
          <w:p w14:paraId="4D8ED866" w14:textId="77777777" w:rsidR="002229E6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C109875" w14:textId="77777777" w:rsidR="002229E6" w:rsidRDefault="00000000">
            <w:r>
              <w:t>0.14</w:t>
            </w:r>
          </w:p>
        </w:tc>
      </w:tr>
      <w:tr w:rsidR="002229E6" w14:paraId="498FB743" w14:textId="77777777">
        <w:tc>
          <w:tcPr>
            <w:tcW w:w="2513" w:type="dxa"/>
            <w:shd w:val="clear" w:color="auto" w:fill="E6E6E6"/>
            <w:vAlign w:val="center"/>
          </w:tcPr>
          <w:p w14:paraId="0B253A2B" w14:textId="77777777" w:rsidR="002229E6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2E35306E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2229E6" w14:paraId="3CA67945" w14:textId="77777777">
        <w:tc>
          <w:tcPr>
            <w:tcW w:w="2513" w:type="dxa"/>
            <w:shd w:val="clear" w:color="auto" w:fill="E6E6E6"/>
            <w:vAlign w:val="center"/>
          </w:tcPr>
          <w:p w14:paraId="2976743C" w14:textId="77777777" w:rsidR="002229E6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4055F50B" w14:textId="77777777" w:rsidR="002229E6" w:rsidRDefault="00000000">
            <w:r>
              <w:t>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2229E6" w14:paraId="055B4B4E" w14:textId="77777777">
        <w:tc>
          <w:tcPr>
            <w:tcW w:w="2513" w:type="dxa"/>
            <w:shd w:val="clear" w:color="auto" w:fill="E6E6E6"/>
            <w:vAlign w:val="center"/>
          </w:tcPr>
          <w:p w14:paraId="5987107A" w14:textId="77777777" w:rsidR="002229E6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2D8FEBF1" w14:textId="77777777" w:rsidR="002229E6" w:rsidRDefault="00000000">
            <w:r>
              <w:t>满足</w:t>
            </w:r>
          </w:p>
        </w:tc>
      </w:tr>
    </w:tbl>
    <w:p w14:paraId="1A649F25" w14:textId="77777777" w:rsidR="002229E6" w:rsidRDefault="00000000">
      <w:pPr>
        <w:pStyle w:val="2"/>
        <w:widowControl w:val="0"/>
        <w:rPr>
          <w:kern w:val="2"/>
        </w:rPr>
      </w:pPr>
      <w:bookmarkStart w:id="39" w:name="_Toc154166663"/>
      <w:r>
        <w:rPr>
          <w:kern w:val="2"/>
        </w:rPr>
        <w:t>窗墙比</w:t>
      </w:r>
      <w:bookmarkEnd w:id="39"/>
    </w:p>
    <w:p w14:paraId="2139FD93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166664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229E6" w14:paraId="113CAD25" w14:textId="77777777">
        <w:tc>
          <w:tcPr>
            <w:tcW w:w="1409" w:type="dxa"/>
            <w:shd w:val="clear" w:color="auto" w:fill="E6E6E6"/>
            <w:vAlign w:val="center"/>
          </w:tcPr>
          <w:p w14:paraId="48C1AD8B" w14:textId="77777777" w:rsidR="002229E6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2B8FBA" w14:textId="77777777" w:rsidR="002229E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35B16E" w14:textId="77777777" w:rsidR="002229E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E4A127" w14:textId="77777777" w:rsidR="002229E6" w:rsidRDefault="0000000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0726FD" w14:textId="77777777" w:rsidR="002229E6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6F9F3C" w14:textId="77777777" w:rsidR="002229E6" w:rsidRDefault="00000000">
            <w:pPr>
              <w:jc w:val="center"/>
            </w:pPr>
            <w:r>
              <w:t>结论</w:t>
            </w:r>
          </w:p>
        </w:tc>
      </w:tr>
      <w:tr w:rsidR="002229E6" w14:paraId="466D61F7" w14:textId="77777777">
        <w:tc>
          <w:tcPr>
            <w:tcW w:w="1409" w:type="dxa"/>
            <w:shd w:val="clear" w:color="auto" w:fill="E6E6E6"/>
            <w:vAlign w:val="center"/>
          </w:tcPr>
          <w:p w14:paraId="5FCB3117" w14:textId="77777777" w:rsidR="002229E6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11273898" w14:textId="77777777" w:rsidR="002229E6" w:rsidRDefault="00000000">
            <w:r>
              <w:t>210.56</w:t>
            </w:r>
          </w:p>
        </w:tc>
        <w:tc>
          <w:tcPr>
            <w:tcW w:w="1584" w:type="dxa"/>
            <w:vAlign w:val="center"/>
          </w:tcPr>
          <w:p w14:paraId="28B2CEA6" w14:textId="77777777" w:rsidR="002229E6" w:rsidRDefault="00000000">
            <w:r>
              <w:t>1018.14</w:t>
            </w:r>
          </w:p>
        </w:tc>
        <w:tc>
          <w:tcPr>
            <w:tcW w:w="1584" w:type="dxa"/>
            <w:vAlign w:val="center"/>
          </w:tcPr>
          <w:p w14:paraId="6EAE8F51" w14:textId="77777777" w:rsidR="002229E6" w:rsidRDefault="00000000">
            <w:r>
              <w:t>0.21</w:t>
            </w:r>
          </w:p>
        </w:tc>
        <w:tc>
          <w:tcPr>
            <w:tcW w:w="1584" w:type="dxa"/>
            <w:vAlign w:val="center"/>
          </w:tcPr>
          <w:p w14:paraId="39BD0E89" w14:textId="77777777" w:rsidR="002229E6" w:rsidRDefault="00000000">
            <w:r>
              <w:t>0.80</w:t>
            </w:r>
          </w:p>
        </w:tc>
        <w:tc>
          <w:tcPr>
            <w:tcW w:w="1584" w:type="dxa"/>
            <w:vAlign w:val="center"/>
          </w:tcPr>
          <w:p w14:paraId="24E37E34" w14:textId="77777777" w:rsidR="002229E6" w:rsidRDefault="00000000">
            <w:r>
              <w:t>适宜</w:t>
            </w:r>
          </w:p>
        </w:tc>
      </w:tr>
      <w:tr w:rsidR="002229E6" w14:paraId="43BC6F86" w14:textId="77777777">
        <w:tc>
          <w:tcPr>
            <w:tcW w:w="1409" w:type="dxa"/>
            <w:shd w:val="clear" w:color="auto" w:fill="E6E6E6"/>
            <w:vAlign w:val="center"/>
          </w:tcPr>
          <w:p w14:paraId="6D5408BC" w14:textId="77777777" w:rsidR="002229E6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4BE0037D" w14:textId="77777777" w:rsidR="002229E6" w:rsidRDefault="00000000">
            <w:r>
              <w:t>172.62</w:t>
            </w:r>
          </w:p>
        </w:tc>
        <w:tc>
          <w:tcPr>
            <w:tcW w:w="1584" w:type="dxa"/>
            <w:vAlign w:val="center"/>
          </w:tcPr>
          <w:p w14:paraId="6BF2C187" w14:textId="77777777" w:rsidR="002229E6" w:rsidRDefault="00000000">
            <w:r>
              <w:t>1132.67</w:t>
            </w:r>
          </w:p>
        </w:tc>
        <w:tc>
          <w:tcPr>
            <w:tcW w:w="1584" w:type="dxa"/>
            <w:vAlign w:val="center"/>
          </w:tcPr>
          <w:p w14:paraId="5AF74031" w14:textId="77777777" w:rsidR="002229E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5A668439" w14:textId="77777777" w:rsidR="002229E6" w:rsidRDefault="00000000">
            <w:r>
              <w:t>0.80</w:t>
            </w:r>
          </w:p>
        </w:tc>
        <w:tc>
          <w:tcPr>
            <w:tcW w:w="1584" w:type="dxa"/>
            <w:vAlign w:val="center"/>
          </w:tcPr>
          <w:p w14:paraId="29EB522E" w14:textId="77777777" w:rsidR="002229E6" w:rsidRDefault="00000000">
            <w:r>
              <w:t>适宜</w:t>
            </w:r>
          </w:p>
        </w:tc>
      </w:tr>
      <w:tr w:rsidR="002229E6" w14:paraId="0A2FE811" w14:textId="77777777">
        <w:tc>
          <w:tcPr>
            <w:tcW w:w="1409" w:type="dxa"/>
            <w:shd w:val="clear" w:color="auto" w:fill="E6E6E6"/>
            <w:vAlign w:val="center"/>
          </w:tcPr>
          <w:p w14:paraId="2F0F4617" w14:textId="77777777" w:rsidR="002229E6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7800B519" w14:textId="77777777" w:rsidR="002229E6" w:rsidRDefault="00000000">
            <w:r>
              <w:t>369.15</w:t>
            </w:r>
          </w:p>
        </w:tc>
        <w:tc>
          <w:tcPr>
            <w:tcW w:w="1584" w:type="dxa"/>
            <w:vAlign w:val="center"/>
          </w:tcPr>
          <w:p w14:paraId="4E306AA1" w14:textId="77777777" w:rsidR="002229E6" w:rsidRDefault="00000000">
            <w:r>
              <w:t>1400.65</w:t>
            </w:r>
          </w:p>
        </w:tc>
        <w:tc>
          <w:tcPr>
            <w:tcW w:w="1584" w:type="dxa"/>
            <w:vAlign w:val="center"/>
          </w:tcPr>
          <w:p w14:paraId="327787B8" w14:textId="77777777" w:rsidR="002229E6" w:rsidRDefault="00000000">
            <w:r>
              <w:t>0.26</w:t>
            </w:r>
          </w:p>
        </w:tc>
        <w:tc>
          <w:tcPr>
            <w:tcW w:w="1584" w:type="dxa"/>
            <w:vAlign w:val="center"/>
          </w:tcPr>
          <w:p w14:paraId="2E9E6088" w14:textId="77777777" w:rsidR="002229E6" w:rsidRDefault="00000000">
            <w:r>
              <w:t>0.80</w:t>
            </w:r>
          </w:p>
        </w:tc>
        <w:tc>
          <w:tcPr>
            <w:tcW w:w="1584" w:type="dxa"/>
            <w:vAlign w:val="center"/>
          </w:tcPr>
          <w:p w14:paraId="0CEA0E36" w14:textId="77777777" w:rsidR="002229E6" w:rsidRDefault="00000000">
            <w:r>
              <w:t>适宜</w:t>
            </w:r>
          </w:p>
        </w:tc>
      </w:tr>
      <w:tr w:rsidR="002229E6" w14:paraId="2C478CF6" w14:textId="77777777">
        <w:tc>
          <w:tcPr>
            <w:tcW w:w="1409" w:type="dxa"/>
            <w:shd w:val="clear" w:color="auto" w:fill="E6E6E6"/>
            <w:vAlign w:val="center"/>
          </w:tcPr>
          <w:p w14:paraId="6AE67B5C" w14:textId="77777777" w:rsidR="002229E6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2717788D" w14:textId="77777777" w:rsidR="002229E6" w:rsidRDefault="00000000">
            <w:r>
              <w:t>373.88</w:t>
            </w:r>
          </w:p>
        </w:tc>
        <w:tc>
          <w:tcPr>
            <w:tcW w:w="1584" w:type="dxa"/>
            <w:vAlign w:val="center"/>
          </w:tcPr>
          <w:p w14:paraId="4A788413" w14:textId="77777777" w:rsidR="002229E6" w:rsidRDefault="00000000">
            <w:r>
              <w:t>1412.78</w:t>
            </w:r>
          </w:p>
        </w:tc>
        <w:tc>
          <w:tcPr>
            <w:tcW w:w="1584" w:type="dxa"/>
            <w:vAlign w:val="center"/>
          </w:tcPr>
          <w:p w14:paraId="0C6FB85A" w14:textId="77777777" w:rsidR="002229E6" w:rsidRDefault="00000000">
            <w:r>
              <w:t>0.26</w:t>
            </w:r>
          </w:p>
        </w:tc>
        <w:tc>
          <w:tcPr>
            <w:tcW w:w="1584" w:type="dxa"/>
            <w:vAlign w:val="center"/>
          </w:tcPr>
          <w:p w14:paraId="35001A4E" w14:textId="77777777" w:rsidR="002229E6" w:rsidRDefault="00000000">
            <w:r>
              <w:t>0.80</w:t>
            </w:r>
          </w:p>
        </w:tc>
        <w:tc>
          <w:tcPr>
            <w:tcW w:w="1584" w:type="dxa"/>
            <w:vAlign w:val="center"/>
          </w:tcPr>
          <w:p w14:paraId="5FFDF25C" w14:textId="77777777" w:rsidR="002229E6" w:rsidRDefault="00000000">
            <w:r>
              <w:t>适宜</w:t>
            </w:r>
          </w:p>
        </w:tc>
      </w:tr>
      <w:tr w:rsidR="002229E6" w14:paraId="1EF7151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FF79587" w14:textId="77777777" w:rsidR="002229E6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683045EA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229E6" w14:paraId="7D12432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7F139ED" w14:textId="77777777" w:rsidR="002229E6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C47E468" w14:textId="77777777" w:rsidR="002229E6" w:rsidRDefault="00000000">
            <w:r>
              <w:t>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均不应大于</w:t>
            </w:r>
            <w:r>
              <w:t>0.80</w:t>
            </w:r>
          </w:p>
        </w:tc>
      </w:tr>
      <w:tr w:rsidR="002229E6" w14:paraId="289FE47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0A7BD36" w14:textId="77777777" w:rsidR="002229E6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E128C5E" w14:textId="77777777" w:rsidR="002229E6" w:rsidRDefault="00000000">
            <w:r>
              <w:t>适宜</w:t>
            </w:r>
          </w:p>
        </w:tc>
      </w:tr>
    </w:tbl>
    <w:p w14:paraId="190D7072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166665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229E6" w14:paraId="7A5E2243" w14:textId="77777777">
        <w:tc>
          <w:tcPr>
            <w:tcW w:w="1160" w:type="dxa"/>
            <w:shd w:val="clear" w:color="auto" w:fill="E6E6E6"/>
            <w:vAlign w:val="center"/>
          </w:tcPr>
          <w:p w14:paraId="339F8182" w14:textId="77777777" w:rsidR="002229E6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93825A2" w14:textId="77777777" w:rsidR="002229E6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A085D51" w14:textId="77777777" w:rsidR="002229E6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DF0BF5F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7EA7C46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9AE5E52" w14:textId="77777777" w:rsidR="002229E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1656847" w14:textId="77777777" w:rsidR="002229E6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229E6" w14:paraId="4C490F0A" w14:textId="77777777">
        <w:tc>
          <w:tcPr>
            <w:tcW w:w="1160" w:type="dxa"/>
            <w:vMerge w:val="restart"/>
            <w:vAlign w:val="center"/>
          </w:tcPr>
          <w:p w14:paraId="08556692" w14:textId="77777777" w:rsidR="002229E6" w:rsidRDefault="00000000">
            <w:r>
              <w:t>南向</w:t>
            </w:r>
            <w:r>
              <w:br/>
              <w:t>210.56</w:t>
            </w:r>
          </w:p>
        </w:tc>
        <w:tc>
          <w:tcPr>
            <w:tcW w:w="1562" w:type="dxa"/>
            <w:vAlign w:val="center"/>
          </w:tcPr>
          <w:p w14:paraId="4F4C96D3" w14:textId="77777777" w:rsidR="002229E6" w:rsidRDefault="002229E6"/>
        </w:tc>
        <w:tc>
          <w:tcPr>
            <w:tcW w:w="1386" w:type="dxa"/>
            <w:vAlign w:val="center"/>
          </w:tcPr>
          <w:p w14:paraId="484307CD" w14:textId="77777777" w:rsidR="002229E6" w:rsidRDefault="00000000">
            <w:r>
              <w:t>7.21×4.50</w:t>
            </w:r>
          </w:p>
        </w:tc>
        <w:tc>
          <w:tcPr>
            <w:tcW w:w="1528" w:type="dxa"/>
            <w:vAlign w:val="center"/>
          </w:tcPr>
          <w:p w14:paraId="4E8F1392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1EEA88C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BC4DAE7" w14:textId="77777777" w:rsidR="002229E6" w:rsidRDefault="00000000">
            <w:r>
              <w:t>32.46</w:t>
            </w:r>
          </w:p>
        </w:tc>
        <w:tc>
          <w:tcPr>
            <w:tcW w:w="1262" w:type="dxa"/>
            <w:vAlign w:val="center"/>
          </w:tcPr>
          <w:p w14:paraId="6A0E93CD" w14:textId="77777777" w:rsidR="002229E6" w:rsidRDefault="00000000">
            <w:r>
              <w:t>64.91</w:t>
            </w:r>
          </w:p>
        </w:tc>
      </w:tr>
      <w:tr w:rsidR="002229E6" w14:paraId="7057611B" w14:textId="77777777">
        <w:tc>
          <w:tcPr>
            <w:tcW w:w="1160" w:type="dxa"/>
            <w:vMerge/>
            <w:vAlign w:val="center"/>
          </w:tcPr>
          <w:p w14:paraId="29D2DE3B" w14:textId="77777777" w:rsidR="002229E6" w:rsidRDefault="002229E6"/>
        </w:tc>
        <w:tc>
          <w:tcPr>
            <w:tcW w:w="1562" w:type="dxa"/>
            <w:vAlign w:val="center"/>
          </w:tcPr>
          <w:p w14:paraId="19A450FB" w14:textId="77777777" w:rsidR="002229E6" w:rsidRDefault="002229E6"/>
        </w:tc>
        <w:tc>
          <w:tcPr>
            <w:tcW w:w="1386" w:type="dxa"/>
            <w:vAlign w:val="center"/>
          </w:tcPr>
          <w:p w14:paraId="4FC374F7" w14:textId="77777777" w:rsidR="002229E6" w:rsidRDefault="00000000">
            <w:r>
              <w:t>7.21×6.43</w:t>
            </w:r>
          </w:p>
        </w:tc>
        <w:tc>
          <w:tcPr>
            <w:tcW w:w="1528" w:type="dxa"/>
            <w:vAlign w:val="center"/>
          </w:tcPr>
          <w:p w14:paraId="186B0206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5C394EEF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960DDA" w14:textId="77777777" w:rsidR="002229E6" w:rsidRDefault="00000000">
            <w:r>
              <w:t>46.39</w:t>
            </w:r>
          </w:p>
        </w:tc>
        <w:tc>
          <w:tcPr>
            <w:tcW w:w="1262" w:type="dxa"/>
            <w:vAlign w:val="center"/>
          </w:tcPr>
          <w:p w14:paraId="209E34AC" w14:textId="77777777" w:rsidR="002229E6" w:rsidRDefault="00000000">
            <w:r>
              <w:t>46.39</w:t>
            </w:r>
          </w:p>
        </w:tc>
      </w:tr>
      <w:tr w:rsidR="002229E6" w14:paraId="40081FA5" w14:textId="77777777">
        <w:tc>
          <w:tcPr>
            <w:tcW w:w="1160" w:type="dxa"/>
            <w:vMerge/>
            <w:vAlign w:val="center"/>
          </w:tcPr>
          <w:p w14:paraId="6335329B" w14:textId="77777777" w:rsidR="002229E6" w:rsidRDefault="002229E6"/>
        </w:tc>
        <w:tc>
          <w:tcPr>
            <w:tcW w:w="1562" w:type="dxa"/>
            <w:vAlign w:val="center"/>
          </w:tcPr>
          <w:p w14:paraId="0AE3506F" w14:textId="77777777" w:rsidR="002229E6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4D9169EC" w14:textId="77777777" w:rsidR="002229E6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5E995408" w14:textId="77777777" w:rsidR="002229E6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3B3993D1" w14:textId="77777777" w:rsidR="002229E6" w:rsidRDefault="00000000">
            <w:r>
              <w:t>34</w:t>
            </w:r>
          </w:p>
        </w:tc>
        <w:tc>
          <w:tcPr>
            <w:tcW w:w="1262" w:type="dxa"/>
            <w:vAlign w:val="center"/>
          </w:tcPr>
          <w:p w14:paraId="2AE89BC2" w14:textId="77777777" w:rsidR="002229E6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8AC2B5B" w14:textId="77777777" w:rsidR="002229E6" w:rsidRDefault="00000000">
            <w:r>
              <w:t>91.80</w:t>
            </w:r>
          </w:p>
        </w:tc>
      </w:tr>
      <w:tr w:rsidR="002229E6" w14:paraId="4397C47C" w14:textId="77777777">
        <w:tc>
          <w:tcPr>
            <w:tcW w:w="1160" w:type="dxa"/>
            <w:vMerge/>
            <w:vAlign w:val="center"/>
          </w:tcPr>
          <w:p w14:paraId="12B2D1C3" w14:textId="77777777" w:rsidR="002229E6" w:rsidRDefault="002229E6"/>
        </w:tc>
        <w:tc>
          <w:tcPr>
            <w:tcW w:w="1562" w:type="dxa"/>
            <w:vAlign w:val="center"/>
          </w:tcPr>
          <w:p w14:paraId="7125F0FE" w14:textId="77777777" w:rsidR="002229E6" w:rsidRDefault="00000000">
            <w:r>
              <w:t>C2015</w:t>
            </w:r>
          </w:p>
        </w:tc>
        <w:tc>
          <w:tcPr>
            <w:tcW w:w="1386" w:type="dxa"/>
            <w:vAlign w:val="center"/>
          </w:tcPr>
          <w:p w14:paraId="579B213B" w14:textId="77777777" w:rsidR="002229E6" w:rsidRDefault="00000000">
            <w:r>
              <w:t>2.06×1.50</w:t>
            </w:r>
          </w:p>
        </w:tc>
        <w:tc>
          <w:tcPr>
            <w:tcW w:w="1528" w:type="dxa"/>
            <w:vAlign w:val="center"/>
          </w:tcPr>
          <w:p w14:paraId="7556B011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19AD8200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60FD5D" w14:textId="77777777" w:rsidR="002229E6" w:rsidRDefault="00000000">
            <w:r>
              <w:t>3.09</w:t>
            </w:r>
          </w:p>
        </w:tc>
        <w:tc>
          <w:tcPr>
            <w:tcW w:w="1262" w:type="dxa"/>
            <w:vAlign w:val="center"/>
          </w:tcPr>
          <w:p w14:paraId="13E49794" w14:textId="77777777" w:rsidR="002229E6" w:rsidRDefault="00000000">
            <w:r>
              <w:t>3.09</w:t>
            </w:r>
          </w:p>
        </w:tc>
      </w:tr>
      <w:tr w:rsidR="002229E6" w14:paraId="7006E3EA" w14:textId="77777777">
        <w:tc>
          <w:tcPr>
            <w:tcW w:w="1160" w:type="dxa"/>
            <w:vMerge/>
            <w:vAlign w:val="center"/>
          </w:tcPr>
          <w:p w14:paraId="305999F9" w14:textId="77777777" w:rsidR="002229E6" w:rsidRDefault="002229E6"/>
        </w:tc>
        <w:tc>
          <w:tcPr>
            <w:tcW w:w="1562" w:type="dxa"/>
            <w:vAlign w:val="center"/>
          </w:tcPr>
          <w:p w14:paraId="78749F86" w14:textId="77777777" w:rsidR="002229E6" w:rsidRDefault="00000000">
            <w:r>
              <w:t>C2915</w:t>
            </w:r>
          </w:p>
        </w:tc>
        <w:tc>
          <w:tcPr>
            <w:tcW w:w="1386" w:type="dxa"/>
            <w:vAlign w:val="center"/>
          </w:tcPr>
          <w:p w14:paraId="2D18CF1E" w14:textId="77777777" w:rsidR="002229E6" w:rsidRDefault="00000000">
            <w:r>
              <w:t>2.91×1.50</w:t>
            </w:r>
          </w:p>
        </w:tc>
        <w:tc>
          <w:tcPr>
            <w:tcW w:w="1528" w:type="dxa"/>
            <w:vAlign w:val="center"/>
          </w:tcPr>
          <w:p w14:paraId="2BCE7A0E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B2D41DB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442F13" w14:textId="77777777" w:rsidR="002229E6" w:rsidRDefault="00000000">
            <w:r>
              <w:t>4.36</w:t>
            </w:r>
          </w:p>
        </w:tc>
        <w:tc>
          <w:tcPr>
            <w:tcW w:w="1262" w:type="dxa"/>
            <w:vAlign w:val="center"/>
          </w:tcPr>
          <w:p w14:paraId="0CCEAE71" w14:textId="77777777" w:rsidR="002229E6" w:rsidRDefault="00000000">
            <w:r>
              <w:t>4.36</w:t>
            </w:r>
          </w:p>
        </w:tc>
      </w:tr>
      <w:tr w:rsidR="002229E6" w14:paraId="5779AC78" w14:textId="77777777">
        <w:tc>
          <w:tcPr>
            <w:tcW w:w="1160" w:type="dxa"/>
            <w:vMerge w:val="restart"/>
            <w:vAlign w:val="center"/>
          </w:tcPr>
          <w:p w14:paraId="5362880D" w14:textId="77777777" w:rsidR="002229E6" w:rsidRDefault="00000000">
            <w:r>
              <w:t>北向</w:t>
            </w:r>
            <w:r>
              <w:br/>
              <w:t>172.62</w:t>
            </w:r>
          </w:p>
        </w:tc>
        <w:tc>
          <w:tcPr>
            <w:tcW w:w="1562" w:type="dxa"/>
            <w:vAlign w:val="center"/>
          </w:tcPr>
          <w:p w14:paraId="060A359D" w14:textId="77777777" w:rsidR="002229E6" w:rsidRDefault="002229E6"/>
        </w:tc>
        <w:tc>
          <w:tcPr>
            <w:tcW w:w="1386" w:type="dxa"/>
            <w:vAlign w:val="center"/>
          </w:tcPr>
          <w:p w14:paraId="50B7882C" w14:textId="77777777" w:rsidR="002229E6" w:rsidRDefault="00000000">
            <w:r>
              <w:t>7.21×4.50</w:t>
            </w:r>
          </w:p>
        </w:tc>
        <w:tc>
          <w:tcPr>
            <w:tcW w:w="1528" w:type="dxa"/>
            <w:vAlign w:val="center"/>
          </w:tcPr>
          <w:p w14:paraId="2BEFEC68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E4D2541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09AEF6D" w14:textId="77777777" w:rsidR="002229E6" w:rsidRDefault="00000000">
            <w:r>
              <w:t>32.46</w:t>
            </w:r>
          </w:p>
        </w:tc>
        <w:tc>
          <w:tcPr>
            <w:tcW w:w="1262" w:type="dxa"/>
            <w:vAlign w:val="center"/>
          </w:tcPr>
          <w:p w14:paraId="32E00702" w14:textId="77777777" w:rsidR="002229E6" w:rsidRDefault="00000000">
            <w:r>
              <w:t>64.91</w:t>
            </w:r>
          </w:p>
        </w:tc>
      </w:tr>
      <w:tr w:rsidR="002229E6" w14:paraId="398DC103" w14:textId="77777777">
        <w:tc>
          <w:tcPr>
            <w:tcW w:w="1160" w:type="dxa"/>
            <w:vMerge/>
            <w:vAlign w:val="center"/>
          </w:tcPr>
          <w:p w14:paraId="71DA6224" w14:textId="77777777" w:rsidR="002229E6" w:rsidRDefault="002229E6"/>
        </w:tc>
        <w:tc>
          <w:tcPr>
            <w:tcW w:w="1562" w:type="dxa"/>
            <w:vAlign w:val="center"/>
          </w:tcPr>
          <w:p w14:paraId="61F3E428" w14:textId="77777777" w:rsidR="002229E6" w:rsidRDefault="002229E6"/>
        </w:tc>
        <w:tc>
          <w:tcPr>
            <w:tcW w:w="1386" w:type="dxa"/>
            <w:vAlign w:val="center"/>
          </w:tcPr>
          <w:p w14:paraId="6484ADB8" w14:textId="77777777" w:rsidR="002229E6" w:rsidRDefault="00000000">
            <w:r>
              <w:t>7.21×6.43</w:t>
            </w:r>
          </w:p>
        </w:tc>
        <w:tc>
          <w:tcPr>
            <w:tcW w:w="1528" w:type="dxa"/>
            <w:vAlign w:val="center"/>
          </w:tcPr>
          <w:p w14:paraId="510947DB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C16787E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19751B" w14:textId="77777777" w:rsidR="002229E6" w:rsidRDefault="00000000">
            <w:r>
              <w:t>46.39</w:t>
            </w:r>
          </w:p>
        </w:tc>
        <w:tc>
          <w:tcPr>
            <w:tcW w:w="1262" w:type="dxa"/>
            <w:vAlign w:val="center"/>
          </w:tcPr>
          <w:p w14:paraId="2CAE660D" w14:textId="77777777" w:rsidR="002229E6" w:rsidRDefault="00000000">
            <w:r>
              <w:t>46.39</w:t>
            </w:r>
          </w:p>
        </w:tc>
      </w:tr>
      <w:tr w:rsidR="002229E6" w14:paraId="3745E9B0" w14:textId="77777777">
        <w:tc>
          <w:tcPr>
            <w:tcW w:w="1160" w:type="dxa"/>
            <w:vMerge/>
            <w:vAlign w:val="center"/>
          </w:tcPr>
          <w:p w14:paraId="0E326416" w14:textId="77777777" w:rsidR="002229E6" w:rsidRDefault="002229E6"/>
        </w:tc>
        <w:tc>
          <w:tcPr>
            <w:tcW w:w="1562" w:type="dxa"/>
            <w:vAlign w:val="center"/>
          </w:tcPr>
          <w:p w14:paraId="3E366B38" w14:textId="77777777" w:rsidR="002229E6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48BC2B45" w14:textId="77777777" w:rsidR="002229E6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75D4CD6E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FD9ED38" w14:textId="77777777" w:rsidR="002229E6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66E6BB6" w14:textId="77777777" w:rsidR="002229E6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5271463" w14:textId="77777777" w:rsidR="002229E6" w:rsidRDefault="00000000">
            <w:r>
              <w:t>5.40</w:t>
            </w:r>
          </w:p>
        </w:tc>
      </w:tr>
      <w:tr w:rsidR="002229E6" w14:paraId="125FBA46" w14:textId="77777777">
        <w:tc>
          <w:tcPr>
            <w:tcW w:w="1160" w:type="dxa"/>
            <w:vMerge/>
            <w:vAlign w:val="center"/>
          </w:tcPr>
          <w:p w14:paraId="1022E8F8" w14:textId="77777777" w:rsidR="002229E6" w:rsidRDefault="002229E6"/>
        </w:tc>
        <w:tc>
          <w:tcPr>
            <w:tcW w:w="1562" w:type="dxa"/>
            <w:vAlign w:val="center"/>
          </w:tcPr>
          <w:p w14:paraId="26503861" w14:textId="77777777" w:rsidR="002229E6" w:rsidRDefault="00000000">
            <w:r>
              <w:t>C1615</w:t>
            </w:r>
          </w:p>
        </w:tc>
        <w:tc>
          <w:tcPr>
            <w:tcW w:w="1386" w:type="dxa"/>
            <w:vAlign w:val="center"/>
          </w:tcPr>
          <w:p w14:paraId="6E8FA33F" w14:textId="77777777" w:rsidR="002229E6" w:rsidRDefault="00000000">
            <w:r>
              <w:t>1.66×1.50</w:t>
            </w:r>
          </w:p>
        </w:tc>
        <w:tc>
          <w:tcPr>
            <w:tcW w:w="1528" w:type="dxa"/>
            <w:vAlign w:val="center"/>
          </w:tcPr>
          <w:p w14:paraId="1776A911" w14:textId="77777777" w:rsidR="002229E6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3E40AA59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1D3E283" w14:textId="77777777" w:rsidR="002229E6" w:rsidRDefault="00000000">
            <w:r>
              <w:t>2.49</w:t>
            </w:r>
          </w:p>
        </w:tc>
        <w:tc>
          <w:tcPr>
            <w:tcW w:w="1262" w:type="dxa"/>
            <w:vAlign w:val="center"/>
          </w:tcPr>
          <w:p w14:paraId="48A58EAF" w14:textId="77777777" w:rsidR="002229E6" w:rsidRDefault="00000000">
            <w:r>
              <w:t>4.98</w:t>
            </w:r>
          </w:p>
        </w:tc>
      </w:tr>
      <w:tr w:rsidR="002229E6" w14:paraId="700ADED1" w14:textId="77777777">
        <w:tc>
          <w:tcPr>
            <w:tcW w:w="1160" w:type="dxa"/>
            <w:vMerge/>
            <w:vAlign w:val="center"/>
          </w:tcPr>
          <w:p w14:paraId="7D79DC14" w14:textId="77777777" w:rsidR="002229E6" w:rsidRDefault="002229E6"/>
        </w:tc>
        <w:tc>
          <w:tcPr>
            <w:tcW w:w="1562" w:type="dxa"/>
            <w:vAlign w:val="center"/>
          </w:tcPr>
          <w:p w14:paraId="46FCE480" w14:textId="77777777" w:rsidR="002229E6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6ED6D871" w14:textId="77777777" w:rsidR="002229E6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433A4E01" w14:textId="77777777" w:rsidR="002229E6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2ECF4605" w14:textId="77777777" w:rsidR="002229E6" w:rsidRDefault="00000000">
            <w:r>
              <w:t>13</w:t>
            </w:r>
          </w:p>
        </w:tc>
        <w:tc>
          <w:tcPr>
            <w:tcW w:w="1262" w:type="dxa"/>
            <w:vAlign w:val="center"/>
          </w:tcPr>
          <w:p w14:paraId="60BDF67F" w14:textId="77777777" w:rsidR="002229E6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2A64751" w14:textId="77777777" w:rsidR="002229E6" w:rsidRDefault="00000000">
            <w:r>
              <w:t>35.10</w:t>
            </w:r>
          </w:p>
        </w:tc>
      </w:tr>
      <w:tr w:rsidR="002229E6" w14:paraId="42254B66" w14:textId="77777777">
        <w:tc>
          <w:tcPr>
            <w:tcW w:w="1160" w:type="dxa"/>
            <w:vMerge/>
            <w:vAlign w:val="center"/>
          </w:tcPr>
          <w:p w14:paraId="6C12E372" w14:textId="77777777" w:rsidR="002229E6" w:rsidRDefault="002229E6"/>
        </w:tc>
        <w:tc>
          <w:tcPr>
            <w:tcW w:w="1562" w:type="dxa"/>
            <w:vAlign w:val="center"/>
          </w:tcPr>
          <w:p w14:paraId="2BAC7F6E" w14:textId="77777777" w:rsidR="002229E6" w:rsidRDefault="00000000">
            <w:r>
              <w:t>C2515</w:t>
            </w:r>
          </w:p>
        </w:tc>
        <w:tc>
          <w:tcPr>
            <w:tcW w:w="1386" w:type="dxa"/>
            <w:vAlign w:val="center"/>
          </w:tcPr>
          <w:p w14:paraId="13A171E9" w14:textId="77777777" w:rsidR="002229E6" w:rsidRDefault="00000000">
            <w:r>
              <w:t>2.58×1.50</w:t>
            </w:r>
          </w:p>
        </w:tc>
        <w:tc>
          <w:tcPr>
            <w:tcW w:w="1528" w:type="dxa"/>
            <w:vAlign w:val="center"/>
          </w:tcPr>
          <w:p w14:paraId="339BAE0B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670B0E3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C3EECF3" w14:textId="77777777" w:rsidR="002229E6" w:rsidRDefault="00000000">
            <w:r>
              <w:t>3.87</w:t>
            </w:r>
          </w:p>
        </w:tc>
        <w:tc>
          <w:tcPr>
            <w:tcW w:w="1262" w:type="dxa"/>
            <w:vAlign w:val="center"/>
          </w:tcPr>
          <w:p w14:paraId="7515031C" w14:textId="77777777" w:rsidR="002229E6" w:rsidRDefault="00000000">
            <w:r>
              <w:t>7.74</w:t>
            </w:r>
          </w:p>
        </w:tc>
      </w:tr>
      <w:tr w:rsidR="002229E6" w14:paraId="47B83FEE" w14:textId="77777777">
        <w:tc>
          <w:tcPr>
            <w:tcW w:w="1160" w:type="dxa"/>
            <w:vMerge/>
            <w:vAlign w:val="center"/>
          </w:tcPr>
          <w:p w14:paraId="2BCA5635" w14:textId="77777777" w:rsidR="002229E6" w:rsidRDefault="002229E6"/>
        </w:tc>
        <w:tc>
          <w:tcPr>
            <w:tcW w:w="1562" w:type="dxa"/>
            <w:vAlign w:val="center"/>
          </w:tcPr>
          <w:p w14:paraId="0C59F40B" w14:textId="77777777" w:rsidR="002229E6" w:rsidRDefault="00000000">
            <w:r>
              <w:t>C2715</w:t>
            </w:r>
          </w:p>
        </w:tc>
        <w:tc>
          <w:tcPr>
            <w:tcW w:w="1386" w:type="dxa"/>
            <w:vAlign w:val="center"/>
          </w:tcPr>
          <w:p w14:paraId="71F3F3BA" w14:textId="77777777" w:rsidR="002229E6" w:rsidRDefault="00000000">
            <w:r>
              <w:t>2.70×1.50</w:t>
            </w:r>
          </w:p>
        </w:tc>
        <w:tc>
          <w:tcPr>
            <w:tcW w:w="1528" w:type="dxa"/>
            <w:vAlign w:val="center"/>
          </w:tcPr>
          <w:p w14:paraId="36DA2D71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B0E2017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7F1FC9B" w14:textId="77777777" w:rsidR="002229E6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39748FAA" w14:textId="77777777" w:rsidR="002229E6" w:rsidRDefault="00000000">
            <w:r>
              <w:t>8.10</w:t>
            </w:r>
          </w:p>
        </w:tc>
      </w:tr>
      <w:tr w:rsidR="002229E6" w14:paraId="3F36EBED" w14:textId="77777777">
        <w:tc>
          <w:tcPr>
            <w:tcW w:w="1160" w:type="dxa"/>
            <w:vMerge w:val="restart"/>
            <w:vAlign w:val="center"/>
          </w:tcPr>
          <w:p w14:paraId="027958C5" w14:textId="77777777" w:rsidR="002229E6" w:rsidRDefault="00000000">
            <w:r>
              <w:t>东向</w:t>
            </w:r>
            <w:r>
              <w:br/>
              <w:t>369.15</w:t>
            </w:r>
          </w:p>
        </w:tc>
        <w:tc>
          <w:tcPr>
            <w:tcW w:w="1562" w:type="dxa"/>
            <w:vAlign w:val="center"/>
          </w:tcPr>
          <w:p w14:paraId="044F1FBD" w14:textId="77777777" w:rsidR="002229E6" w:rsidRDefault="002229E6"/>
        </w:tc>
        <w:tc>
          <w:tcPr>
            <w:tcW w:w="1386" w:type="dxa"/>
            <w:vAlign w:val="center"/>
          </w:tcPr>
          <w:p w14:paraId="6A81428B" w14:textId="77777777" w:rsidR="002229E6" w:rsidRDefault="00000000">
            <w:r>
              <w:t>18.00×4.50</w:t>
            </w:r>
          </w:p>
        </w:tc>
        <w:tc>
          <w:tcPr>
            <w:tcW w:w="1528" w:type="dxa"/>
            <w:vAlign w:val="center"/>
          </w:tcPr>
          <w:p w14:paraId="7BE2B7C2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3B08643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61B8AAF" w14:textId="77777777" w:rsidR="002229E6" w:rsidRDefault="00000000">
            <w:r>
              <w:t>81.00</w:t>
            </w:r>
          </w:p>
        </w:tc>
        <w:tc>
          <w:tcPr>
            <w:tcW w:w="1262" w:type="dxa"/>
            <w:vAlign w:val="center"/>
          </w:tcPr>
          <w:p w14:paraId="49A44D51" w14:textId="77777777" w:rsidR="002229E6" w:rsidRDefault="00000000">
            <w:r>
              <w:t>162.00</w:t>
            </w:r>
          </w:p>
        </w:tc>
      </w:tr>
      <w:tr w:rsidR="002229E6" w14:paraId="46F52517" w14:textId="77777777">
        <w:tc>
          <w:tcPr>
            <w:tcW w:w="1160" w:type="dxa"/>
            <w:vMerge/>
            <w:vAlign w:val="center"/>
          </w:tcPr>
          <w:p w14:paraId="3905B239" w14:textId="77777777" w:rsidR="002229E6" w:rsidRDefault="002229E6"/>
        </w:tc>
        <w:tc>
          <w:tcPr>
            <w:tcW w:w="1562" w:type="dxa"/>
            <w:vAlign w:val="center"/>
          </w:tcPr>
          <w:p w14:paraId="2A93075B" w14:textId="77777777" w:rsidR="002229E6" w:rsidRDefault="002229E6"/>
        </w:tc>
        <w:tc>
          <w:tcPr>
            <w:tcW w:w="1386" w:type="dxa"/>
            <w:vAlign w:val="center"/>
          </w:tcPr>
          <w:p w14:paraId="658DEEF2" w14:textId="77777777" w:rsidR="002229E6" w:rsidRDefault="00000000">
            <w:r>
              <w:t>18.00×5.47</w:t>
            </w:r>
          </w:p>
        </w:tc>
        <w:tc>
          <w:tcPr>
            <w:tcW w:w="1528" w:type="dxa"/>
            <w:vAlign w:val="center"/>
          </w:tcPr>
          <w:p w14:paraId="11149F4C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5F2FD0DE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6CBF92" w14:textId="77777777" w:rsidR="002229E6" w:rsidRDefault="00000000">
            <w:r>
              <w:t>98.37</w:t>
            </w:r>
          </w:p>
        </w:tc>
        <w:tc>
          <w:tcPr>
            <w:tcW w:w="1262" w:type="dxa"/>
            <w:vAlign w:val="center"/>
          </w:tcPr>
          <w:p w14:paraId="0EFE2599" w14:textId="77777777" w:rsidR="002229E6" w:rsidRDefault="00000000">
            <w:r>
              <w:t>98.37</w:t>
            </w:r>
          </w:p>
        </w:tc>
      </w:tr>
      <w:tr w:rsidR="002229E6" w14:paraId="19CDA861" w14:textId="77777777">
        <w:tc>
          <w:tcPr>
            <w:tcW w:w="1160" w:type="dxa"/>
            <w:vMerge/>
            <w:vAlign w:val="center"/>
          </w:tcPr>
          <w:p w14:paraId="459CBA46" w14:textId="77777777" w:rsidR="002229E6" w:rsidRDefault="002229E6"/>
        </w:tc>
        <w:tc>
          <w:tcPr>
            <w:tcW w:w="1562" w:type="dxa"/>
            <w:vAlign w:val="center"/>
          </w:tcPr>
          <w:p w14:paraId="28A2DDE2" w14:textId="77777777" w:rsidR="002229E6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0B26E166" w14:textId="77777777" w:rsidR="002229E6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6DA1C5AB" w14:textId="77777777" w:rsidR="002229E6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72291320" w14:textId="77777777" w:rsidR="002229E6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2CCFA2F2" w14:textId="77777777" w:rsidR="002229E6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4AADC2E" w14:textId="77777777" w:rsidR="002229E6" w:rsidRDefault="00000000">
            <w:r>
              <w:t>16.20</w:t>
            </w:r>
          </w:p>
        </w:tc>
      </w:tr>
      <w:tr w:rsidR="002229E6" w14:paraId="40630975" w14:textId="77777777">
        <w:tc>
          <w:tcPr>
            <w:tcW w:w="1160" w:type="dxa"/>
            <w:vMerge/>
            <w:vAlign w:val="center"/>
          </w:tcPr>
          <w:p w14:paraId="01C158A6" w14:textId="77777777" w:rsidR="002229E6" w:rsidRDefault="002229E6"/>
        </w:tc>
        <w:tc>
          <w:tcPr>
            <w:tcW w:w="1562" w:type="dxa"/>
            <w:vAlign w:val="center"/>
          </w:tcPr>
          <w:p w14:paraId="71728FC0" w14:textId="77777777" w:rsidR="002229E6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5301A27A" w14:textId="77777777" w:rsidR="002229E6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00C2F81E" w14:textId="77777777" w:rsidR="002229E6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52B5498D" w14:textId="77777777" w:rsidR="002229E6" w:rsidRDefault="00000000">
            <w:r>
              <w:t>17</w:t>
            </w:r>
          </w:p>
        </w:tc>
        <w:tc>
          <w:tcPr>
            <w:tcW w:w="1262" w:type="dxa"/>
            <w:vAlign w:val="center"/>
          </w:tcPr>
          <w:p w14:paraId="0FD377F9" w14:textId="77777777" w:rsidR="002229E6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EAE50EA" w14:textId="77777777" w:rsidR="002229E6" w:rsidRDefault="00000000">
            <w:r>
              <w:t>45.90</w:t>
            </w:r>
          </w:p>
        </w:tc>
      </w:tr>
      <w:tr w:rsidR="002229E6" w14:paraId="7B25A978" w14:textId="77777777">
        <w:tc>
          <w:tcPr>
            <w:tcW w:w="1160" w:type="dxa"/>
            <w:vMerge/>
            <w:vAlign w:val="center"/>
          </w:tcPr>
          <w:p w14:paraId="326EAF49" w14:textId="77777777" w:rsidR="002229E6" w:rsidRDefault="002229E6"/>
        </w:tc>
        <w:tc>
          <w:tcPr>
            <w:tcW w:w="1562" w:type="dxa"/>
            <w:vAlign w:val="center"/>
          </w:tcPr>
          <w:p w14:paraId="5B475EEE" w14:textId="77777777" w:rsidR="002229E6" w:rsidRDefault="00000000">
            <w:r>
              <w:t>C3815</w:t>
            </w:r>
          </w:p>
        </w:tc>
        <w:tc>
          <w:tcPr>
            <w:tcW w:w="1386" w:type="dxa"/>
            <w:vAlign w:val="center"/>
          </w:tcPr>
          <w:p w14:paraId="5C11C160" w14:textId="77777777" w:rsidR="002229E6" w:rsidRDefault="00000000">
            <w:r>
              <w:t>3.89×1.50</w:t>
            </w:r>
          </w:p>
        </w:tc>
        <w:tc>
          <w:tcPr>
            <w:tcW w:w="1528" w:type="dxa"/>
            <w:vAlign w:val="center"/>
          </w:tcPr>
          <w:p w14:paraId="303475D0" w14:textId="77777777" w:rsidR="002229E6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79882A7" w14:textId="77777777" w:rsidR="002229E6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0D9358E" w14:textId="77777777" w:rsidR="002229E6" w:rsidRDefault="00000000">
            <w:r>
              <w:t>5.84</w:t>
            </w:r>
          </w:p>
        </w:tc>
        <w:tc>
          <w:tcPr>
            <w:tcW w:w="1262" w:type="dxa"/>
            <w:vAlign w:val="center"/>
          </w:tcPr>
          <w:p w14:paraId="07E87037" w14:textId="77777777" w:rsidR="002229E6" w:rsidRDefault="00000000">
            <w:r>
              <w:t>46.68</w:t>
            </w:r>
          </w:p>
        </w:tc>
      </w:tr>
      <w:tr w:rsidR="002229E6" w14:paraId="5FEC166F" w14:textId="77777777">
        <w:tc>
          <w:tcPr>
            <w:tcW w:w="1160" w:type="dxa"/>
            <w:vMerge w:val="restart"/>
            <w:vAlign w:val="center"/>
          </w:tcPr>
          <w:p w14:paraId="6EE36956" w14:textId="77777777" w:rsidR="002229E6" w:rsidRDefault="00000000">
            <w:r>
              <w:t>西向</w:t>
            </w:r>
            <w:r>
              <w:br/>
              <w:t>373.88</w:t>
            </w:r>
          </w:p>
        </w:tc>
        <w:tc>
          <w:tcPr>
            <w:tcW w:w="1562" w:type="dxa"/>
            <w:vAlign w:val="center"/>
          </w:tcPr>
          <w:p w14:paraId="254CF51D" w14:textId="77777777" w:rsidR="002229E6" w:rsidRDefault="002229E6"/>
        </w:tc>
        <w:tc>
          <w:tcPr>
            <w:tcW w:w="1386" w:type="dxa"/>
            <w:vAlign w:val="center"/>
          </w:tcPr>
          <w:p w14:paraId="14643088" w14:textId="77777777" w:rsidR="002229E6" w:rsidRDefault="00000000">
            <w:r>
              <w:t>5.60×4.50</w:t>
            </w:r>
          </w:p>
        </w:tc>
        <w:tc>
          <w:tcPr>
            <w:tcW w:w="1528" w:type="dxa"/>
            <w:vAlign w:val="center"/>
          </w:tcPr>
          <w:p w14:paraId="62A68076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89B0B68" w14:textId="77777777" w:rsidR="002229E6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F1154C5" w14:textId="77777777" w:rsidR="002229E6" w:rsidRDefault="00000000">
            <w:r>
              <w:t>25.20</w:t>
            </w:r>
          </w:p>
        </w:tc>
        <w:tc>
          <w:tcPr>
            <w:tcW w:w="1262" w:type="dxa"/>
            <w:vAlign w:val="center"/>
          </w:tcPr>
          <w:p w14:paraId="36EDE80D" w14:textId="77777777" w:rsidR="002229E6" w:rsidRDefault="00000000">
            <w:r>
              <w:t>100.80</w:t>
            </w:r>
          </w:p>
        </w:tc>
      </w:tr>
      <w:tr w:rsidR="002229E6" w14:paraId="6912AAA3" w14:textId="77777777">
        <w:tc>
          <w:tcPr>
            <w:tcW w:w="1160" w:type="dxa"/>
            <w:vMerge/>
            <w:vAlign w:val="center"/>
          </w:tcPr>
          <w:p w14:paraId="7F2586BF" w14:textId="77777777" w:rsidR="002229E6" w:rsidRDefault="002229E6"/>
        </w:tc>
        <w:tc>
          <w:tcPr>
            <w:tcW w:w="1562" w:type="dxa"/>
            <w:vAlign w:val="center"/>
          </w:tcPr>
          <w:p w14:paraId="5DAF5934" w14:textId="77777777" w:rsidR="002229E6" w:rsidRDefault="002229E6"/>
        </w:tc>
        <w:tc>
          <w:tcPr>
            <w:tcW w:w="1386" w:type="dxa"/>
            <w:vAlign w:val="center"/>
          </w:tcPr>
          <w:p w14:paraId="2AFDF7A2" w14:textId="77777777" w:rsidR="002229E6" w:rsidRDefault="00000000">
            <w:r>
              <w:t>5.60×4.50</w:t>
            </w:r>
          </w:p>
        </w:tc>
        <w:tc>
          <w:tcPr>
            <w:tcW w:w="1528" w:type="dxa"/>
            <w:vAlign w:val="center"/>
          </w:tcPr>
          <w:p w14:paraId="6C11D039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26E1AC3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5056EA6" w14:textId="77777777" w:rsidR="002229E6" w:rsidRDefault="00000000">
            <w:r>
              <w:t>25.20</w:t>
            </w:r>
          </w:p>
        </w:tc>
        <w:tc>
          <w:tcPr>
            <w:tcW w:w="1262" w:type="dxa"/>
            <w:vAlign w:val="center"/>
          </w:tcPr>
          <w:p w14:paraId="4C72BEE8" w14:textId="77777777" w:rsidR="002229E6" w:rsidRDefault="00000000">
            <w:r>
              <w:t>50.40</w:t>
            </w:r>
          </w:p>
        </w:tc>
      </w:tr>
      <w:tr w:rsidR="002229E6" w14:paraId="54973C55" w14:textId="77777777">
        <w:tc>
          <w:tcPr>
            <w:tcW w:w="1160" w:type="dxa"/>
            <w:vMerge/>
            <w:vAlign w:val="center"/>
          </w:tcPr>
          <w:p w14:paraId="0C291FB0" w14:textId="77777777" w:rsidR="002229E6" w:rsidRDefault="002229E6"/>
        </w:tc>
        <w:tc>
          <w:tcPr>
            <w:tcW w:w="1562" w:type="dxa"/>
            <w:vAlign w:val="center"/>
          </w:tcPr>
          <w:p w14:paraId="20B148B4" w14:textId="77777777" w:rsidR="002229E6" w:rsidRDefault="002229E6"/>
        </w:tc>
        <w:tc>
          <w:tcPr>
            <w:tcW w:w="1386" w:type="dxa"/>
            <w:vAlign w:val="center"/>
          </w:tcPr>
          <w:p w14:paraId="4C3EE9D9" w14:textId="77777777" w:rsidR="002229E6" w:rsidRDefault="00000000">
            <w:r>
              <w:t>5.60×7.45</w:t>
            </w:r>
          </w:p>
        </w:tc>
        <w:tc>
          <w:tcPr>
            <w:tcW w:w="1528" w:type="dxa"/>
            <w:vAlign w:val="center"/>
          </w:tcPr>
          <w:p w14:paraId="249DF61C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5AF76690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268CB6" w14:textId="77777777" w:rsidR="002229E6" w:rsidRDefault="00000000">
            <w:r>
              <w:t>41.73</w:t>
            </w:r>
          </w:p>
        </w:tc>
        <w:tc>
          <w:tcPr>
            <w:tcW w:w="1262" w:type="dxa"/>
            <w:vAlign w:val="center"/>
          </w:tcPr>
          <w:p w14:paraId="41F0F942" w14:textId="77777777" w:rsidR="002229E6" w:rsidRDefault="00000000">
            <w:r>
              <w:t>41.73</w:t>
            </w:r>
          </w:p>
        </w:tc>
      </w:tr>
      <w:tr w:rsidR="002229E6" w14:paraId="4A59B298" w14:textId="77777777">
        <w:tc>
          <w:tcPr>
            <w:tcW w:w="1160" w:type="dxa"/>
            <w:vMerge/>
            <w:vAlign w:val="center"/>
          </w:tcPr>
          <w:p w14:paraId="48F25D2C" w14:textId="77777777" w:rsidR="002229E6" w:rsidRDefault="002229E6"/>
        </w:tc>
        <w:tc>
          <w:tcPr>
            <w:tcW w:w="1562" w:type="dxa"/>
            <w:vAlign w:val="center"/>
          </w:tcPr>
          <w:p w14:paraId="14ED4817" w14:textId="77777777" w:rsidR="002229E6" w:rsidRDefault="002229E6"/>
        </w:tc>
        <w:tc>
          <w:tcPr>
            <w:tcW w:w="1386" w:type="dxa"/>
            <w:vAlign w:val="center"/>
          </w:tcPr>
          <w:p w14:paraId="6DF34B6E" w14:textId="77777777" w:rsidR="002229E6" w:rsidRDefault="00000000">
            <w:r>
              <w:t>5.60×7.45</w:t>
            </w:r>
          </w:p>
        </w:tc>
        <w:tc>
          <w:tcPr>
            <w:tcW w:w="1528" w:type="dxa"/>
            <w:vAlign w:val="center"/>
          </w:tcPr>
          <w:p w14:paraId="29A1BA31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3C70ADC3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9C6E203" w14:textId="77777777" w:rsidR="002229E6" w:rsidRDefault="00000000">
            <w:r>
              <w:t>41.73</w:t>
            </w:r>
          </w:p>
        </w:tc>
        <w:tc>
          <w:tcPr>
            <w:tcW w:w="1262" w:type="dxa"/>
            <w:vAlign w:val="center"/>
          </w:tcPr>
          <w:p w14:paraId="6DD97490" w14:textId="77777777" w:rsidR="002229E6" w:rsidRDefault="00000000">
            <w:r>
              <w:t>83.46</w:t>
            </w:r>
          </w:p>
        </w:tc>
      </w:tr>
      <w:tr w:rsidR="002229E6" w14:paraId="122CCB4D" w14:textId="77777777">
        <w:tc>
          <w:tcPr>
            <w:tcW w:w="1160" w:type="dxa"/>
            <w:vMerge/>
            <w:vAlign w:val="center"/>
          </w:tcPr>
          <w:p w14:paraId="6E255BD7" w14:textId="77777777" w:rsidR="002229E6" w:rsidRDefault="002229E6"/>
        </w:tc>
        <w:tc>
          <w:tcPr>
            <w:tcW w:w="1562" w:type="dxa"/>
            <w:vAlign w:val="center"/>
          </w:tcPr>
          <w:p w14:paraId="2A413327" w14:textId="77777777" w:rsidR="002229E6" w:rsidRDefault="00000000">
            <w:r>
              <w:t>C12215</w:t>
            </w:r>
          </w:p>
        </w:tc>
        <w:tc>
          <w:tcPr>
            <w:tcW w:w="1386" w:type="dxa"/>
            <w:vAlign w:val="center"/>
          </w:tcPr>
          <w:p w14:paraId="22543650" w14:textId="77777777" w:rsidR="002229E6" w:rsidRDefault="00000000">
            <w:r>
              <w:t>12.19×1.50</w:t>
            </w:r>
          </w:p>
        </w:tc>
        <w:tc>
          <w:tcPr>
            <w:tcW w:w="1528" w:type="dxa"/>
            <w:vAlign w:val="center"/>
          </w:tcPr>
          <w:p w14:paraId="13B4580F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08A2E562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46A156" w14:textId="77777777" w:rsidR="002229E6" w:rsidRDefault="00000000">
            <w:r>
              <w:t>18.28</w:t>
            </w:r>
          </w:p>
        </w:tc>
        <w:tc>
          <w:tcPr>
            <w:tcW w:w="1262" w:type="dxa"/>
            <w:vAlign w:val="center"/>
          </w:tcPr>
          <w:p w14:paraId="6CA85E0B" w14:textId="77777777" w:rsidR="002229E6" w:rsidRDefault="00000000">
            <w:r>
              <w:t>18.28</w:t>
            </w:r>
          </w:p>
        </w:tc>
      </w:tr>
      <w:tr w:rsidR="002229E6" w14:paraId="79F7DF96" w14:textId="77777777">
        <w:tc>
          <w:tcPr>
            <w:tcW w:w="1160" w:type="dxa"/>
            <w:vMerge/>
            <w:vAlign w:val="center"/>
          </w:tcPr>
          <w:p w14:paraId="5B8013D3" w14:textId="77777777" w:rsidR="002229E6" w:rsidRDefault="002229E6"/>
        </w:tc>
        <w:tc>
          <w:tcPr>
            <w:tcW w:w="1562" w:type="dxa"/>
            <w:vAlign w:val="center"/>
          </w:tcPr>
          <w:p w14:paraId="5B857119" w14:textId="77777777" w:rsidR="002229E6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2950B80E" w14:textId="77777777" w:rsidR="002229E6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18B1C11D" w14:textId="77777777" w:rsidR="002229E6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764A28B5" w14:textId="77777777" w:rsidR="002229E6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608AA48" w14:textId="77777777" w:rsidR="002229E6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5794FD1" w14:textId="77777777" w:rsidR="002229E6" w:rsidRDefault="00000000">
            <w:r>
              <w:t>10.80</w:t>
            </w:r>
          </w:p>
        </w:tc>
      </w:tr>
      <w:tr w:rsidR="002229E6" w14:paraId="7C19DD9E" w14:textId="77777777">
        <w:tc>
          <w:tcPr>
            <w:tcW w:w="1160" w:type="dxa"/>
            <w:vMerge/>
            <w:vAlign w:val="center"/>
          </w:tcPr>
          <w:p w14:paraId="35497574" w14:textId="77777777" w:rsidR="002229E6" w:rsidRDefault="002229E6"/>
        </w:tc>
        <w:tc>
          <w:tcPr>
            <w:tcW w:w="1562" w:type="dxa"/>
            <w:vAlign w:val="center"/>
          </w:tcPr>
          <w:p w14:paraId="5E2BB5A3" w14:textId="77777777" w:rsidR="002229E6" w:rsidRDefault="00000000">
            <w:r>
              <w:t>C1915</w:t>
            </w:r>
          </w:p>
        </w:tc>
        <w:tc>
          <w:tcPr>
            <w:tcW w:w="1386" w:type="dxa"/>
            <w:vAlign w:val="center"/>
          </w:tcPr>
          <w:p w14:paraId="4DE40787" w14:textId="77777777" w:rsidR="002229E6" w:rsidRDefault="00000000">
            <w:r>
              <w:t>1.99×1.50</w:t>
            </w:r>
          </w:p>
        </w:tc>
        <w:tc>
          <w:tcPr>
            <w:tcW w:w="1528" w:type="dxa"/>
            <w:vAlign w:val="center"/>
          </w:tcPr>
          <w:p w14:paraId="4001B3AA" w14:textId="77777777" w:rsidR="002229E6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C5650A2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602275" w14:textId="77777777" w:rsidR="002229E6" w:rsidRDefault="00000000">
            <w:r>
              <w:t>2.99</w:t>
            </w:r>
          </w:p>
        </w:tc>
        <w:tc>
          <w:tcPr>
            <w:tcW w:w="1262" w:type="dxa"/>
            <w:vAlign w:val="center"/>
          </w:tcPr>
          <w:p w14:paraId="2116A08C" w14:textId="77777777" w:rsidR="002229E6" w:rsidRDefault="00000000">
            <w:r>
              <w:t>2.99</w:t>
            </w:r>
          </w:p>
        </w:tc>
      </w:tr>
      <w:tr w:rsidR="002229E6" w14:paraId="4674C314" w14:textId="77777777">
        <w:tc>
          <w:tcPr>
            <w:tcW w:w="1160" w:type="dxa"/>
            <w:vMerge/>
            <w:vAlign w:val="center"/>
          </w:tcPr>
          <w:p w14:paraId="0757F089" w14:textId="77777777" w:rsidR="002229E6" w:rsidRDefault="002229E6"/>
        </w:tc>
        <w:tc>
          <w:tcPr>
            <w:tcW w:w="1562" w:type="dxa"/>
            <w:vAlign w:val="center"/>
          </w:tcPr>
          <w:p w14:paraId="53B36E3E" w14:textId="77777777" w:rsidR="002229E6" w:rsidRDefault="00000000">
            <w:r>
              <w:t>C1915</w:t>
            </w:r>
          </w:p>
        </w:tc>
        <w:tc>
          <w:tcPr>
            <w:tcW w:w="1386" w:type="dxa"/>
            <w:vAlign w:val="center"/>
          </w:tcPr>
          <w:p w14:paraId="25991C63" w14:textId="77777777" w:rsidR="002229E6" w:rsidRDefault="00000000">
            <w:r>
              <w:t>1.99×1.50</w:t>
            </w:r>
          </w:p>
        </w:tc>
        <w:tc>
          <w:tcPr>
            <w:tcW w:w="1528" w:type="dxa"/>
            <w:vAlign w:val="center"/>
          </w:tcPr>
          <w:p w14:paraId="7DE2CFF6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015113F2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76DCE5" w14:textId="77777777" w:rsidR="002229E6" w:rsidRDefault="00000000">
            <w:r>
              <w:t>2.99</w:t>
            </w:r>
          </w:p>
        </w:tc>
        <w:tc>
          <w:tcPr>
            <w:tcW w:w="1262" w:type="dxa"/>
            <w:vAlign w:val="center"/>
          </w:tcPr>
          <w:p w14:paraId="5104F696" w14:textId="77777777" w:rsidR="002229E6" w:rsidRDefault="00000000">
            <w:r>
              <w:t>2.99</w:t>
            </w:r>
          </w:p>
        </w:tc>
      </w:tr>
      <w:tr w:rsidR="002229E6" w14:paraId="29161A29" w14:textId="77777777">
        <w:tc>
          <w:tcPr>
            <w:tcW w:w="1160" w:type="dxa"/>
            <w:vMerge/>
            <w:vAlign w:val="center"/>
          </w:tcPr>
          <w:p w14:paraId="086CABB0" w14:textId="77777777" w:rsidR="002229E6" w:rsidRDefault="002229E6"/>
        </w:tc>
        <w:tc>
          <w:tcPr>
            <w:tcW w:w="1562" w:type="dxa"/>
            <w:vAlign w:val="center"/>
          </w:tcPr>
          <w:p w14:paraId="4C03351C" w14:textId="77777777" w:rsidR="002229E6" w:rsidRDefault="00000000">
            <w:r>
              <w:t>C2715</w:t>
            </w:r>
          </w:p>
        </w:tc>
        <w:tc>
          <w:tcPr>
            <w:tcW w:w="1386" w:type="dxa"/>
            <w:vAlign w:val="center"/>
          </w:tcPr>
          <w:p w14:paraId="32195986" w14:textId="77777777" w:rsidR="002229E6" w:rsidRDefault="00000000">
            <w:r>
              <w:t>2.70×1.50</w:t>
            </w:r>
          </w:p>
        </w:tc>
        <w:tc>
          <w:tcPr>
            <w:tcW w:w="1528" w:type="dxa"/>
            <w:vAlign w:val="center"/>
          </w:tcPr>
          <w:p w14:paraId="118C482B" w14:textId="77777777" w:rsidR="002229E6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DB94EF8" w14:textId="77777777" w:rsidR="002229E6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59176685" w14:textId="77777777" w:rsidR="002229E6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71C4E1C4" w14:textId="77777777" w:rsidR="002229E6" w:rsidRDefault="00000000">
            <w:r>
              <w:t>44.55</w:t>
            </w:r>
          </w:p>
        </w:tc>
      </w:tr>
      <w:tr w:rsidR="002229E6" w14:paraId="553F20D1" w14:textId="77777777">
        <w:tc>
          <w:tcPr>
            <w:tcW w:w="1160" w:type="dxa"/>
            <w:vMerge/>
            <w:vAlign w:val="center"/>
          </w:tcPr>
          <w:p w14:paraId="4FF65768" w14:textId="77777777" w:rsidR="002229E6" w:rsidRDefault="002229E6"/>
        </w:tc>
        <w:tc>
          <w:tcPr>
            <w:tcW w:w="1562" w:type="dxa"/>
            <w:vAlign w:val="center"/>
          </w:tcPr>
          <w:p w14:paraId="388419AE" w14:textId="77777777" w:rsidR="002229E6" w:rsidRDefault="00000000">
            <w:r>
              <w:t>C2715</w:t>
            </w:r>
          </w:p>
        </w:tc>
        <w:tc>
          <w:tcPr>
            <w:tcW w:w="1386" w:type="dxa"/>
            <w:vAlign w:val="center"/>
          </w:tcPr>
          <w:p w14:paraId="3EDA0D71" w14:textId="77777777" w:rsidR="002229E6" w:rsidRDefault="00000000">
            <w:r>
              <w:t>2.70×1.50</w:t>
            </w:r>
          </w:p>
        </w:tc>
        <w:tc>
          <w:tcPr>
            <w:tcW w:w="1528" w:type="dxa"/>
            <w:vAlign w:val="center"/>
          </w:tcPr>
          <w:p w14:paraId="4E426ABD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505A176" w14:textId="77777777" w:rsidR="002229E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4100CAD" w14:textId="77777777" w:rsidR="002229E6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16C31667" w14:textId="77777777" w:rsidR="002229E6" w:rsidRDefault="00000000">
            <w:r>
              <w:t>8.10</w:t>
            </w:r>
          </w:p>
        </w:tc>
      </w:tr>
      <w:tr w:rsidR="002229E6" w14:paraId="67609E03" w14:textId="77777777">
        <w:tc>
          <w:tcPr>
            <w:tcW w:w="1160" w:type="dxa"/>
            <w:vMerge/>
            <w:vAlign w:val="center"/>
          </w:tcPr>
          <w:p w14:paraId="71DAE2FD" w14:textId="77777777" w:rsidR="002229E6" w:rsidRDefault="002229E6"/>
        </w:tc>
        <w:tc>
          <w:tcPr>
            <w:tcW w:w="1562" w:type="dxa"/>
            <w:vAlign w:val="center"/>
          </w:tcPr>
          <w:p w14:paraId="754307C8" w14:textId="77777777" w:rsidR="002229E6" w:rsidRDefault="00000000">
            <w:r>
              <w:t>C6515</w:t>
            </w:r>
          </w:p>
        </w:tc>
        <w:tc>
          <w:tcPr>
            <w:tcW w:w="1386" w:type="dxa"/>
            <w:vAlign w:val="center"/>
          </w:tcPr>
          <w:p w14:paraId="278E77DF" w14:textId="77777777" w:rsidR="002229E6" w:rsidRDefault="00000000">
            <w:r>
              <w:t>6.52×1.50</w:t>
            </w:r>
          </w:p>
        </w:tc>
        <w:tc>
          <w:tcPr>
            <w:tcW w:w="1528" w:type="dxa"/>
            <w:vAlign w:val="center"/>
          </w:tcPr>
          <w:p w14:paraId="1F99755D" w14:textId="77777777" w:rsidR="002229E6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5D3831F9" w14:textId="77777777" w:rsidR="002229E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E1F858" w14:textId="77777777" w:rsidR="002229E6" w:rsidRDefault="00000000">
            <w:r>
              <w:t>9.79</w:t>
            </w:r>
          </w:p>
        </w:tc>
        <w:tc>
          <w:tcPr>
            <w:tcW w:w="1262" w:type="dxa"/>
            <w:vAlign w:val="center"/>
          </w:tcPr>
          <w:p w14:paraId="2B012E79" w14:textId="77777777" w:rsidR="002229E6" w:rsidRDefault="00000000">
            <w:r>
              <w:t>9.79</w:t>
            </w:r>
          </w:p>
        </w:tc>
      </w:tr>
    </w:tbl>
    <w:p w14:paraId="009AD2ED" w14:textId="77777777" w:rsidR="002229E6" w:rsidRDefault="00000000">
      <w:pPr>
        <w:pStyle w:val="2"/>
        <w:widowControl w:val="0"/>
        <w:rPr>
          <w:kern w:val="2"/>
        </w:rPr>
      </w:pPr>
      <w:bookmarkStart w:id="42" w:name="_Toc154166666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2229E6" w14:paraId="4E2E5277" w14:textId="77777777">
        <w:tc>
          <w:tcPr>
            <w:tcW w:w="1301" w:type="dxa"/>
            <w:shd w:val="clear" w:color="auto" w:fill="E6E6E6"/>
            <w:vAlign w:val="center"/>
          </w:tcPr>
          <w:p w14:paraId="4E9A8EE9" w14:textId="77777777" w:rsidR="002229E6" w:rsidRDefault="00000000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A695F0F" w14:textId="77777777" w:rsidR="002229E6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7707C4B" w14:textId="77777777" w:rsidR="002229E6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15D2BC8" w14:textId="77777777" w:rsidR="002229E6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E6545AA" w14:textId="77777777" w:rsidR="002229E6" w:rsidRDefault="00000000">
            <w:pPr>
              <w:jc w:val="center"/>
            </w:pPr>
            <w:r>
              <w:t>透射比限值</w:t>
            </w:r>
          </w:p>
        </w:tc>
      </w:tr>
      <w:tr w:rsidR="002229E6" w14:paraId="55F685CF" w14:textId="77777777">
        <w:tc>
          <w:tcPr>
            <w:tcW w:w="1301" w:type="dxa"/>
            <w:shd w:val="clear" w:color="auto" w:fill="E6E6E6"/>
            <w:vAlign w:val="center"/>
          </w:tcPr>
          <w:p w14:paraId="621E728D" w14:textId="77777777" w:rsidR="002229E6" w:rsidRDefault="00000000">
            <w:r>
              <w:t>南向</w:t>
            </w:r>
          </w:p>
        </w:tc>
        <w:tc>
          <w:tcPr>
            <w:tcW w:w="1924" w:type="dxa"/>
            <w:vAlign w:val="center"/>
          </w:tcPr>
          <w:p w14:paraId="451D6476" w14:textId="77777777" w:rsidR="002229E6" w:rsidRDefault="00000000">
            <w:r>
              <w:t>0.21</w:t>
            </w:r>
          </w:p>
        </w:tc>
        <w:tc>
          <w:tcPr>
            <w:tcW w:w="2088" w:type="dxa"/>
            <w:vAlign w:val="center"/>
          </w:tcPr>
          <w:p w14:paraId="13A3E986" w14:textId="77777777" w:rsidR="002229E6" w:rsidRDefault="00000000">
            <w:r>
              <w:t>C1815</w:t>
            </w:r>
          </w:p>
        </w:tc>
        <w:tc>
          <w:tcPr>
            <w:tcW w:w="2009" w:type="dxa"/>
            <w:vAlign w:val="center"/>
          </w:tcPr>
          <w:p w14:paraId="12426750" w14:textId="77777777" w:rsidR="002229E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882334B" w14:textId="77777777" w:rsidR="002229E6" w:rsidRDefault="00000000">
            <w:r>
              <w:t>0.60</w:t>
            </w:r>
          </w:p>
        </w:tc>
      </w:tr>
      <w:tr w:rsidR="002229E6" w14:paraId="57D1768E" w14:textId="77777777">
        <w:tc>
          <w:tcPr>
            <w:tcW w:w="1301" w:type="dxa"/>
            <w:shd w:val="clear" w:color="auto" w:fill="E6E6E6"/>
            <w:vAlign w:val="center"/>
          </w:tcPr>
          <w:p w14:paraId="6D782D90" w14:textId="77777777" w:rsidR="002229E6" w:rsidRDefault="00000000">
            <w:r>
              <w:t>北向</w:t>
            </w:r>
          </w:p>
        </w:tc>
        <w:tc>
          <w:tcPr>
            <w:tcW w:w="1924" w:type="dxa"/>
            <w:vAlign w:val="center"/>
          </w:tcPr>
          <w:p w14:paraId="3678E593" w14:textId="77777777" w:rsidR="002229E6" w:rsidRDefault="00000000">
            <w:r>
              <w:t>0.15</w:t>
            </w:r>
          </w:p>
        </w:tc>
        <w:tc>
          <w:tcPr>
            <w:tcW w:w="2088" w:type="dxa"/>
            <w:vAlign w:val="center"/>
          </w:tcPr>
          <w:p w14:paraId="570C0068" w14:textId="77777777" w:rsidR="002229E6" w:rsidRDefault="00000000">
            <w:r>
              <w:t>C1815</w:t>
            </w:r>
          </w:p>
        </w:tc>
        <w:tc>
          <w:tcPr>
            <w:tcW w:w="2009" w:type="dxa"/>
            <w:vAlign w:val="center"/>
          </w:tcPr>
          <w:p w14:paraId="027884FB" w14:textId="77777777" w:rsidR="002229E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4923393" w14:textId="77777777" w:rsidR="002229E6" w:rsidRDefault="00000000">
            <w:r>
              <w:t>0.60</w:t>
            </w:r>
          </w:p>
        </w:tc>
      </w:tr>
      <w:tr w:rsidR="002229E6" w14:paraId="1B4C3015" w14:textId="77777777">
        <w:tc>
          <w:tcPr>
            <w:tcW w:w="1301" w:type="dxa"/>
            <w:shd w:val="clear" w:color="auto" w:fill="E6E6E6"/>
            <w:vAlign w:val="center"/>
          </w:tcPr>
          <w:p w14:paraId="19BE0280" w14:textId="77777777" w:rsidR="002229E6" w:rsidRDefault="00000000">
            <w:r>
              <w:t>东向</w:t>
            </w:r>
          </w:p>
        </w:tc>
        <w:tc>
          <w:tcPr>
            <w:tcW w:w="1924" w:type="dxa"/>
            <w:vAlign w:val="center"/>
          </w:tcPr>
          <w:p w14:paraId="2972A4F8" w14:textId="77777777" w:rsidR="002229E6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2E2F87F9" w14:textId="77777777" w:rsidR="002229E6" w:rsidRDefault="00000000">
            <w:r>
              <w:t>C0915</w:t>
            </w:r>
          </w:p>
        </w:tc>
        <w:tc>
          <w:tcPr>
            <w:tcW w:w="2009" w:type="dxa"/>
            <w:vAlign w:val="center"/>
          </w:tcPr>
          <w:p w14:paraId="7080390A" w14:textId="77777777" w:rsidR="002229E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02192FD2" w14:textId="77777777" w:rsidR="002229E6" w:rsidRDefault="00000000">
            <w:r>
              <w:t>0.60</w:t>
            </w:r>
          </w:p>
        </w:tc>
      </w:tr>
      <w:tr w:rsidR="002229E6" w14:paraId="4C179165" w14:textId="77777777">
        <w:tc>
          <w:tcPr>
            <w:tcW w:w="1301" w:type="dxa"/>
            <w:shd w:val="clear" w:color="auto" w:fill="E6E6E6"/>
            <w:vAlign w:val="center"/>
          </w:tcPr>
          <w:p w14:paraId="54DD5039" w14:textId="77777777" w:rsidR="002229E6" w:rsidRDefault="00000000">
            <w:r>
              <w:t>西向</w:t>
            </w:r>
          </w:p>
        </w:tc>
        <w:tc>
          <w:tcPr>
            <w:tcW w:w="1924" w:type="dxa"/>
            <w:vAlign w:val="center"/>
          </w:tcPr>
          <w:p w14:paraId="495B8D32" w14:textId="77777777" w:rsidR="002229E6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5844A5FB" w14:textId="77777777" w:rsidR="002229E6" w:rsidRDefault="00000000">
            <w:r>
              <w:t>C12215</w:t>
            </w:r>
          </w:p>
        </w:tc>
        <w:tc>
          <w:tcPr>
            <w:tcW w:w="2009" w:type="dxa"/>
            <w:vAlign w:val="center"/>
          </w:tcPr>
          <w:p w14:paraId="5CA080D3" w14:textId="77777777" w:rsidR="002229E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47AF50C" w14:textId="77777777" w:rsidR="002229E6" w:rsidRDefault="00000000">
            <w:r>
              <w:t>0.60</w:t>
            </w:r>
          </w:p>
        </w:tc>
      </w:tr>
      <w:tr w:rsidR="002229E6" w14:paraId="408D2C97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3F31A6D5" w14:textId="77777777" w:rsidR="002229E6" w:rsidRDefault="00000000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6EDA1CBB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2229E6" w14:paraId="592AC92C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2F48409" w14:textId="77777777" w:rsidR="002229E6" w:rsidRDefault="00000000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797A0550" w14:textId="77777777" w:rsidR="002229E6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229E6" w14:paraId="15601194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974782C" w14:textId="77777777" w:rsidR="002229E6" w:rsidRDefault="00000000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64330BFF" w14:textId="77777777" w:rsidR="002229E6" w:rsidRDefault="00000000">
            <w:r>
              <w:t>满足</w:t>
            </w:r>
          </w:p>
        </w:tc>
      </w:tr>
    </w:tbl>
    <w:p w14:paraId="218F0960" w14:textId="77777777" w:rsidR="002229E6" w:rsidRDefault="00000000">
      <w:pPr>
        <w:pStyle w:val="2"/>
        <w:widowControl w:val="0"/>
        <w:rPr>
          <w:kern w:val="2"/>
        </w:rPr>
      </w:pPr>
      <w:bookmarkStart w:id="43" w:name="_Toc154166667"/>
      <w:r>
        <w:rPr>
          <w:kern w:val="2"/>
        </w:rPr>
        <w:t>中庭天窗屋顶比</w:t>
      </w:r>
      <w:bookmarkEnd w:id="43"/>
    </w:p>
    <w:p w14:paraId="07675A9B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0B9EAA" w14:textId="77777777" w:rsidR="002229E6" w:rsidRDefault="00000000">
      <w:pPr>
        <w:pStyle w:val="2"/>
        <w:widowControl w:val="0"/>
        <w:rPr>
          <w:kern w:val="2"/>
        </w:rPr>
      </w:pPr>
      <w:bookmarkStart w:id="44" w:name="_Toc154166668"/>
      <w:r>
        <w:rPr>
          <w:kern w:val="2"/>
        </w:rPr>
        <w:lastRenderedPageBreak/>
        <w:t>天窗</w:t>
      </w:r>
      <w:bookmarkEnd w:id="44"/>
    </w:p>
    <w:p w14:paraId="0FD295A2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166669"/>
      <w:r>
        <w:rPr>
          <w:color w:val="000000"/>
          <w:kern w:val="2"/>
          <w:szCs w:val="24"/>
        </w:rPr>
        <w:t>天窗屋顶比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2229E6" w14:paraId="7FC82E0B" w14:textId="77777777">
        <w:tc>
          <w:tcPr>
            <w:tcW w:w="2088" w:type="dxa"/>
            <w:shd w:val="clear" w:color="auto" w:fill="E6E6E6"/>
            <w:vAlign w:val="center"/>
          </w:tcPr>
          <w:p w14:paraId="1CC33255" w14:textId="77777777" w:rsidR="002229E6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76EAF7D" w14:textId="77777777" w:rsidR="002229E6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C4F0243" w14:textId="77777777" w:rsidR="002229E6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E16927E" w14:textId="77777777" w:rsidR="002229E6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2FEB090" w14:textId="77777777" w:rsidR="002229E6" w:rsidRDefault="00000000">
            <w:pPr>
              <w:jc w:val="center"/>
            </w:pPr>
            <w:r>
              <w:t>面积比</w:t>
            </w:r>
          </w:p>
        </w:tc>
      </w:tr>
      <w:tr w:rsidR="002229E6" w14:paraId="40A0248B" w14:textId="77777777">
        <w:tc>
          <w:tcPr>
            <w:tcW w:w="2088" w:type="dxa"/>
            <w:vAlign w:val="center"/>
          </w:tcPr>
          <w:p w14:paraId="3D9B62DF" w14:textId="77777777" w:rsidR="002229E6" w:rsidRDefault="00000000">
            <w:r>
              <w:t>3001</w:t>
            </w:r>
          </w:p>
        </w:tc>
        <w:tc>
          <w:tcPr>
            <w:tcW w:w="1811" w:type="dxa"/>
            <w:vAlign w:val="center"/>
          </w:tcPr>
          <w:p w14:paraId="0D2CCDC5" w14:textId="77777777" w:rsidR="002229E6" w:rsidRDefault="00000000">
            <w:r>
              <w:t>1,1,</w:t>
            </w:r>
          </w:p>
        </w:tc>
        <w:tc>
          <w:tcPr>
            <w:tcW w:w="1811" w:type="dxa"/>
            <w:vAlign w:val="center"/>
          </w:tcPr>
          <w:p w14:paraId="0ADEC05B" w14:textId="77777777" w:rsidR="002229E6" w:rsidRDefault="00000000">
            <w:r>
              <w:t>528.18</w:t>
            </w:r>
          </w:p>
        </w:tc>
        <w:tc>
          <w:tcPr>
            <w:tcW w:w="1811" w:type="dxa"/>
            <w:vAlign w:val="center"/>
          </w:tcPr>
          <w:p w14:paraId="1E8628F8" w14:textId="77777777" w:rsidR="002229E6" w:rsidRDefault="00000000">
            <w:r>
              <w:t>2049.78</w:t>
            </w:r>
          </w:p>
        </w:tc>
        <w:tc>
          <w:tcPr>
            <w:tcW w:w="1811" w:type="dxa"/>
            <w:vAlign w:val="center"/>
          </w:tcPr>
          <w:p w14:paraId="1BDE77A1" w14:textId="77777777" w:rsidR="002229E6" w:rsidRDefault="00000000">
            <w:r>
              <w:t>0.26</w:t>
            </w:r>
          </w:p>
        </w:tc>
      </w:tr>
      <w:tr w:rsidR="002229E6" w14:paraId="19485ADA" w14:textId="77777777">
        <w:tc>
          <w:tcPr>
            <w:tcW w:w="2088" w:type="dxa"/>
            <w:vAlign w:val="center"/>
          </w:tcPr>
          <w:p w14:paraId="5AA6C628" w14:textId="77777777" w:rsidR="002229E6" w:rsidRDefault="00000000">
            <w:r>
              <w:t>3008</w:t>
            </w:r>
          </w:p>
        </w:tc>
        <w:tc>
          <w:tcPr>
            <w:tcW w:w="1811" w:type="dxa"/>
            <w:vAlign w:val="center"/>
          </w:tcPr>
          <w:p w14:paraId="4B0CC851" w14:textId="77777777" w:rsidR="002229E6" w:rsidRDefault="00000000">
            <w:r>
              <w:t>1,</w:t>
            </w:r>
          </w:p>
        </w:tc>
        <w:tc>
          <w:tcPr>
            <w:tcW w:w="1811" w:type="dxa"/>
            <w:vAlign w:val="center"/>
          </w:tcPr>
          <w:p w14:paraId="446DB8D2" w14:textId="77777777" w:rsidR="002229E6" w:rsidRDefault="00000000">
            <w:r>
              <w:t>3.14</w:t>
            </w:r>
          </w:p>
        </w:tc>
        <w:tc>
          <w:tcPr>
            <w:tcW w:w="1811" w:type="dxa"/>
            <w:vAlign w:val="center"/>
          </w:tcPr>
          <w:p w14:paraId="4058319F" w14:textId="77777777" w:rsidR="002229E6" w:rsidRDefault="00000000">
            <w:r>
              <w:t>7.96</w:t>
            </w:r>
          </w:p>
        </w:tc>
        <w:tc>
          <w:tcPr>
            <w:tcW w:w="1811" w:type="dxa"/>
            <w:vAlign w:val="center"/>
          </w:tcPr>
          <w:p w14:paraId="127478BB" w14:textId="77777777" w:rsidR="002229E6" w:rsidRDefault="00000000">
            <w:r>
              <w:t>0.39</w:t>
            </w:r>
          </w:p>
        </w:tc>
      </w:tr>
      <w:tr w:rsidR="002229E6" w14:paraId="71CEBED4" w14:textId="77777777">
        <w:tc>
          <w:tcPr>
            <w:tcW w:w="2088" w:type="dxa"/>
            <w:vAlign w:val="center"/>
          </w:tcPr>
          <w:p w14:paraId="07D22A86" w14:textId="77777777" w:rsidR="002229E6" w:rsidRDefault="00000000">
            <w:r>
              <w:t>3009</w:t>
            </w:r>
          </w:p>
        </w:tc>
        <w:tc>
          <w:tcPr>
            <w:tcW w:w="1811" w:type="dxa"/>
            <w:vAlign w:val="center"/>
          </w:tcPr>
          <w:p w14:paraId="24B61B8A" w14:textId="77777777" w:rsidR="002229E6" w:rsidRDefault="00000000">
            <w:r>
              <w:t>1,</w:t>
            </w:r>
          </w:p>
        </w:tc>
        <w:tc>
          <w:tcPr>
            <w:tcW w:w="1811" w:type="dxa"/>
            <w:vAlign w:val="center"/>
          </w:tcPr>
          <w:p w14:paraId="794B5432" w14:textId="77777777" w:rsidR="002229E6" w:rsidRDefault="00000000">
            <w:r>
              <w:t>3.03</w:t>
            </w:r>
          </w:p>
        </w:tc>
        <w:tc>
          <w:tcPr>
            <w:tcW w:w="1811" w:type="dxa"/>
            <w:vAlign w:val="center"/>
          </w:tcPr>
          <w:p w14:paraId="59EA04EA" w14:textId="77777777" w:rsidR="002229E6" w:rsidRDefault="00000000">
            <w:r>
              <w:t>7.69</w:t>
            </w:r>
          </w:p>
        </w:tc>
        <w:tc>
          <w:tcPr>
            <w:tcW w:w="1811" w:type="dxa"/>
            <w:vAlign w:val="center"/>
          </w:tcPr>
          <w:p w14:paraId="01CB5D81" w14:textId="77777777" w:rsidR="002229E6" w:rsidRDefault="00000000">
            <w:r>
              <w:t>0.39</w:t>
            </w:r>
          </w:p>
        </w:tc>
      </w:tr>
      <w:tr w:rsidR="002229E6" w14:paraId="1B2C09E0" w14:textId="77777777">
        <w:tc>
          <w:tcPr>
            <w:tcW w:w="2088" w:type="dxa"/>
            <w:vAlign w:val="center"/>
          </w:tcPr>
          <w:p w14:paraId="237BC83A" w14:textId="77777777" w:rsidR="002229E6" w:rsidRDefault="00000000">
            <w:r>
              <w:t>3019</w:t>
            </w:r>
          </w:p>
        </w:tc>
        <w:tc>
          <w:tcPr>
            <w:tcW w:w="1811" w:type="dxa"/>
            <w:vAlign w:val="center"/>
          </w:tcPr>
          <w:p w14:paraId="5EBD1131" w14:textId="77777777" w:rsidR="002229E6" w:rsidRDefault="00000000">
            <w:r>
              <w:t>1,1,</w:t>
            </w:r>
          </w:p>
        </w:tc>
        <w:tc>
          <w:tcPr>
            <w:tcW w:w="1811" w:type="dxa"/>
            <w:vAlign w:val="center"/>
          </w:tcPr>
          <w:p w14:paraId="16496084" w14:textId="77777777" w:rsidR="002229E6" w:rsidRDefault="00000000">
            <w:r>
              <w:t>98.81</w:t>
            </w:r>
          </w:p>
        </w:tc>
        <w:tc>
          <w:tcPr>
            <w:tcW w:w="1811" w:type="dxa"/>
            <w:vAlign w:val="center"/>
          </w:tcPr>
          <w:p w14:paraId="18086805" w14:textId="77777777" w:rsidR="002229E6" w:rsidRDefault="00000000">
            <w:r>
              <w:t>695.77</w:t>
            </w:r>
          </w:p>
        </w:tc>
        <w:tc>
          <w:tcPr>
            <w:tcW w:w="1811" w:type="dxa"/>
            <w:vAlign w:val="center"/>
          </w:tcPr>
          <w:p w14:paraId="158B46E9" w14:textId="77777777" w:rsidR="002229E6" w:rsidRDefault="00000000">
            <w:r>
              <w:t>0.14</w:t>
            </w:r>
          </w:p>
        </w:tc>
      </w:tr>
      <w:tr w:rsidR="002229E6" w14:paraId="7E201A82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038396D1" w14:textId="77777777" w:rsidR="002229E6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6A3D8B7E" w14:textId="77777777" w:rsidR="002229E6" w:rsidRDefault="00000000">
            <w:r>
              <w:t>633.16</w:t>
            </w:r>
          </w:p>
        </w:tc>
        <w:tc>
          <w:tcPr>
            <w:tcW w:w="1811" w:type="dxa"/>
            <w:vAlign w:val="center"/>
          </w:tcPr>
          <w:p w14:paraId="561D4A1F" w14:textId="77777777" w:rsidR="002229E6" w:rsidRDefault="00000000">
            <w:r>
              <w:t>3862.64</w:t>
            </w:r>
          </w:p>
        </w:tc>
        <w:tc>
          <w:tcPr>
            <w:tcW w:w="1811" w:type="dxa"/>
            <w:vAlign w:val="center"/>
          </w:tcPr>
          <w:p w14:paraId="3CB16FF0" w14:textId="77777777" w:rsidR="002229E6" w:rsidRDefault="00000000">
            <w:r>
              <w:t>0.16</w:t>
            </w:r>
          </w:p>
        </w:tc>
      </w:tr>
      <w:tr w:rsidR="002229E6" w14:paraId="4BDF7DDB" w14:textId="77777777">
        <w:tc>
          <w:tcPr>
            <w:tcW w:w="2088" w:type="dxa"/>
            <w:shd w:val="clear" w:color="auto" w:fill="E6E6E6"/>
            <w:vAlign w:val="center"/>
          </w:tcPr>
          <w:p w14:paraId="30A5E2A4" w14:textId="77777777" w:rsidR="002229E6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66F47954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2229E6" w14:paraId="5D34C0AE" w14:textId="77777777">
        <w:tc>
          <w:tcPr>
            <w:tcW w:w="2088" w:type="dxa"/>
            <w:shd w:val="clear" w:color="auto" w:fill="E6E6E6"/>
            <w:vAlign w:val="center"/>
          </w:tcPr>
          <w:p w14:paraId="57EC1B71" w14:textId="77777777" w:rsidR="002229E6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17E59293" w14:textId="77777777" w:rsidR="002229E6" w:rsidRDefault="00000000">
            <w:r>
              <w:t>天窗面积不应大于屋顶总面积的</w:t>
            </w:r>
            <w:r>
              <w:t>20%</w:t>
            </w:r>
          </w:p>
        </w:tc>
      </w:tr>
      <w:tr w:rsidR="002229E6" w14:paraId="7AC650A3" w14:textId="77777777">
        <w:tc>
          <w:tcPr>
            <w:tcW w:w="2088" w:type="dxa"/>
            <w:shd w:val="clear" w:color="auto" w:fill="E6E6E6"/>
            <w:vAlign w:val="center"/>
          </w:tcPr>
          <w:p w14:paraId="4BD0C4A7" w14:textId="77777777" w:rsidR="002229E6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231514A9" w14:textId="77777777" w:rsidR="002229E6" w:rsidRDefault="00000000">
            <w:r>
              <w:t>满足</w:t>
            </w:r>
          </w:p>
        </w:tc>
      </w:tr>
    </w:tbl>
    <w:p w14:paraId="251074BA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166670"/>
      <w:r>
        <w:rPr>
          <w:color w:val="000000"/>
          <w:kern w:val="2"/>
          <w:szCs w:val="24"/>
        </w:rPr>
        <w:t>天窗类型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229E6" w14:paraId="4B7BC134" w14:textId="77777777">
        <w:tc>
          <w:tcPr>
            <w:tcW w:w="905" w:type="dxa"/>
            <w:shd w:val="clear" w:color="auto" w:fill="E6E6E6"/>
            <w:vAlign w:val="center"/>
          </w:tcPr>
          <w:p w14:paraId="035AD2A0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E4EE970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5E590F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8B7973" w14:textId="77777777" w:rsidR="002229E6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BBF2B48" w14:textId="77777777" w:rsidR="002229E6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FEC68C3" w14:textId="77777777" w:rsidR="002229E6" w:rsidRDefault="00000000">
            <w:pPr>
              <w:jc w:val="center"/>
            </w:pPr>
            <w:r>
              <w:t>备注</w:t>
            </w:r>
          </w:p>
        </w:tc>
      </w:tr>
      <w:tr w:rsidR="002229E6" w14:paraId="47C325D3" w14:textId="77777777">
        <w:tc>
          <w:tcPr>
            <w:tcW w:w="905" w:type="dxa"/>
            <w:vAlign w:val="center"/>
          </w:tcPr>
          <w:p w14:paraId="65AFC2DA" w14:textId="77777777" w:rsidR="002229E6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22D312AB" w14:textId="77777777" w:rsidR="002229E6" w:rsidRDefault="00000000">
            <w:r>
              <w:t>12mm</w:t>
            </w:r>
            <w:r>
              <w:t>氩气</w:t>
            </w:r>
            <w:r>
              <w:t>Low-E</w:t>
            </w:r>
            <w:r>
              <w:t>中空玻璃塑料窗</w:t>
            </w:r>
          </w:p>
        </w:tc>
        <w:tc>
          <w:tcPr>
            <w:tcW w:w="1188" w:type="dxa"/>
            <w:vAlign w:val="center"/>
          </w:tcPr>
          <w:p w14:paraId="167FEC10" w14:textId="77777777" w:rsidR="002229E6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448FCF4B" w14:textId="77777777" w:rsidR="002229E6" w:rsidRDefault="00000000">
            <w:r>
              <w:t>1.67</w:t>
            </w:r>
          </w:p>
        </w:tc>
        <w:tc>
          <w:tcPr>
            <w:tcW w:w="1301" w:type="dxa"/>
            <w:vAlign w:val="center"/>
          </w:tcPr>
          <w:p w14:paraId="5C1053E6" w14:textId="77777777" w:rsidR="002229E6" w:rsidRDefault="00000000">
            <w:r>
              <w:t>0.38</w:t>
            </w:r>
          </w:p>
        </w:tc>
        <w:tc>
          <w:tcPr>
            <w:tcW w:w="2773" w:type="dxa"/>
            <w:vAlign w:val="center"/>
          </w:tcPr>
          <w:p w14:paraId="796F8EB8" w14:textId="77777777" w:rsidR="002229E6" w:rsidRDefault="00000000">
            <w:r>
              <w:t>辐射率</w:t>
            </w:r>
            <w:r>
              <w:t>≤0.15</w:t>
            </w:r>
            <w:r>
              <w:t>；离线；无色反射颜色</w:t>
            </w:r>
            <w:r>
              <w:t>-</w:t>
            </w:r>
            <w:r>
              <w:t>无色玻璃</w:t>
            </w:r>
          </w:p>
        </w:tc>
      </w:tr>
      <w:tr w:rsidR="002229E6" w14:paraId="75FB83C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48EE898" w14:textId="77777777" w:rsidR="002229E6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197DDA00" w14:textId="77777777" w:rsidR="002229E6" w:rsidRDefault="002229E6"/>
        </w:tc>
        <w:tc>
          <w:tcPr>
            <w:tcW w:w="1188" w:type="dxa"/>
            <w:vAlign w:val="center"/>
          </w:tcPr>
          <w:p w14:paraId="0C20F01E" w14:textId="77777777" w:rsidR="002229E6" w:rsidRDefault="00000000">
            <w:r>
              <w:t>1.67</w:t>
            </w:r>
          </w:p>
        </w:tc>
        <w:tc>
          <w:tcPr>
            <w:tcW w:w="1301" w:type="dxa"/>
            <w:vAlign w:val="center"/>
          </w:tcPr>
          <w:p w14:paraId="66A878A0" w14:textId="77777777" w:rsidR="002229E6" w:rsidRDefault="00000000">
            <w:r>
              <w:t>0.38</w:t>
            </w:r>
          </w:p>
        </w:tc>
        <w:tc>
          <w:tcPr>
            <w:tcW w:w="2773" w:type="dxa"/>
            <w:vAlign w:val="center"/>
          </w:tcPr>
          <w:p w14:paraId="68288823" w14:textId="77777777" w:rsidR="002229E6" w:rsidRDefault="002229E6"/>
        </w:tc>
      </w:tr>
      <w:tr w:rsidR="002229E6" w14:paraId="4B6406F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CFB33B2" w14:textId="77777777" w:rsidR="002229E6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5BFB1BBD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29E6" w14:paraId="2EB9142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76BFB62" w14:textId="77777777" w:rsidR="002229E6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6497CDA5" w14:textId="77777777" w:rsidR="002229E6" w:rsidRDefault="00000000">
            <w:r>
              <w:t>K≤2.4,SHGC≤0.44,S≤0.3</w:t>
            </w:r>
            <w:r>
              <w:t>或</w:t>
            </w:r>
            <w:r>
              <w:t>K≤2.4,SHGC≤0.35,0.3&lt;S≤0.4</w:t>
            </w:r>
          </w:p>
        </w:tc>
      </w:tr>
      <w:tr w:rsidR="002229E6" w14:paraId="7DD56F6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D45D9A8" w14:textId="77777777" w:rsidR="002229E6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4BBBC731" w14:textId="77777777" w:rsidR="002229E6" w:rsidRDefault="00000000">
            <w:r>
              <w:t>满足</w:t>
            </w:r>
          </w:p>
        </w:tc>
      </w:tr>
    </w:tbl>
    <w:p w14:paraId="001EA825" w14:textId="77777777" w:rsidR="002229E6" w:rsidRDefault="00000000">
      <w:pPr>
        <w:pStyle w:val="2"/>
        <w:widowControl w:val="0"/>
        <w:rPr>
          <w:kern w:val="2"/>
        </w:rPr>
      </w:pPr>
      <w:bookmarkStart w:id="47" w:name="_Toc154166671"/>
      <w:r>
        <w:rPr>
          <w:kern w:val="2"/>
        </w:rPr>
        <w:t>屋顶构造</w:t>
      </w:r>
      <w:bookmarkEnd w:id="47"/>
    </w:p>
    <w:p w14:paraId="33254711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166672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29E6" w14:paraId="1AE529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2436C9" w14:textId="77777777" w:rsidR="002229E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69C8D" w14:textId="77777777" w:rsidR="002229E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0BDC3" w14:textId="77777777" w:rsidR="002229E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CDB4C" w14:textId="77777777" w:rsidR="002229E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5DD61" w14:textId="77777777" w:rsidR="002229E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FACC4B" w14:textId="77777777" w:rsidR="002229E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7C5566" w14:textId="77777777" w:rsidR="002229E6" w:rsidRDefault="00000000">
            <w:pPr>
              <w:jc w:val="center"/>
            </w:pPr>
            <w:r>
              <w:t>热惰性指标</w:t>
            </w:r>
          </w:p>
        </w:tc>
      </w:tr>
      <w:tr w:rsidR="002229E6" w14:paraId="3A32BAE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763904" w14:textId="77777777" w:rsidR="002229E6" w:rsidRDefault="0022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7631A9" w14:textId="77777777" w:rsidR="002229E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BE6C1" w14:textId="77777777" w:rsidR="002229E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04318" w14:textId="77777777" w:rsidR="002229E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AC669" w14:textId="77777777" w:rsidR="002229E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A8A0F" w14:textId="77777777" w:rsidR="002229E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3F01BF" w14:textId="77777777" w:rsidR="002229E6" w:rsidRDefault="00000000">
            <w:pPr>
              <w:jc w:val="center"/>
            </w:pPr>
            <w:r>
              <w:t>D=R*S</w:t>
            </w:r>
          </w:p>
        </w:tc>
      </w:tr>
      <w:tr w:rsidR="002229E6" w14:paraId="1EC13496" w14:textId="77777777">
        <w:tc>
          <w:tcPr>
            <w:tcW w:w="3345" w:type="dxa"/>
            <w:vAlign w:val="center"/>
          </w:tcPr>
          <w:p w14:paraId="47380FF2" w14:textId="77777777" w:rsidR="002229E6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4CC89852" w14:textId="77777777" w:rsidR="002229E6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68860B9" w14:textId="77777777" w:rsidR="002229E6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78F3785D" w14:textId="77777777" w:rsidR="002229E6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F5D7BDA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651B9C" w14:textId="77777777" w:rsidR="002229E6" w:rsidRDefault="00000000">
            <w:r>
              <w:t>0.024</w:t>
            </w:r>
          </w:p>
        </w:tc>
        <w:tc>
          <w:tcPr>
            <w:tcW w:w="1064" w:type="dxa"/>
            <w:vAlign w:val="center"/>
          </w:tcPr>
          <w:p w14:paraId="31E0F91A" w14:textId="77777777" w:rsidR="002229E6" w:rsidRDefault="00000000">
            <w:r>
              <w:t>0.078</w:t>
            </w:r>
          </w:p>
        </w:tc>
      </w:tr>
      <w:tr w:rsidR="002229E6" w14:paraId="77E51881" w14:textId="77777777">
        <w:tc>
          <w:tcPr>
            <w:tcW w:w="3345" w:type="dxa"/>
            <w:vAlign w:val="center"/>
          </w:tcPr>
          <w:p w14:paraId="750B25AC" w14:textId="77777777" w:rsidR="002229E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B126C1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2889E9" w14:textId="77777777" w:rsidR="002229E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3F9AA5" w14:textId="77777777" w:rsidR="002229E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1C6E1A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B8C431" w14:textId="77777777" w:rsidR="002229E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74B8976" w14:textId="77777777" w:rsidR="002229E6" w:rsidRDefault="00000000">
            <w:r>
              <w:t>0.245</w:t>
            </w:r>
          </w:p>
        </w:tc>
      </w:tr>
      <w:tr w:rsidR="002229E6" w14:paraId="15E78952" w14:textId="77777777">
        <w:tc>
          <w:tcPr>
            <w:tcW w:w="3345" w:type="dxa"/>
            <w:vAlign w:val="center"/>
          </w:tcPr>
          <w:p w14:paraId="2AEA0640" w14:textId="77777777" w:rsidR="002229E6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EFE829D" w14:textId="77777777" w:rsidR="002229E6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4E5B82C" w14:textId="77777777" w:rsidR="002229E6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6BD742A1" w14:textId="77777777" w:rsidR="002229E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3C2401BD" w14:textId="77777777" w:rsidR="002229E6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4C639530" w14:textId="77777777" w:rsidR="002229E6" w:rsidRDefault="00000000">
            <w:r>
              <w:t>1.858</w:t>
            </w:r>
          </w:p>
        </w:tc>
        <w:tc>
          <w:tcPr>
            <w:tcW w:w="1064" w:type="dxa"/>
            <w:vAlign w:val="center"/>
          </w:tcPr>
          <w:p w14:paraId="235F3100" w14:textId="77777777" w:rsidR="002229E6" w:rsidRDefault="00000000">
            <w:r>
              <w:t>0.702</w:t>
            </w:r>
          </w:p>
        </w:tc>
      </w:tr>
      <w:tr w:rsidR="002229E6" w14:paraId="6AF21A17" w14:textId="77777777">
        <w:tc>
          <w:tcPr>
            <w:tcW w:w="3345" w:type="dxa"/>
            <w:vAlign w:val="center"/>
          </w:tcPr>
          <w:p w14:paraId="6E8BCABB" w14:textId="77777777" w:rsidR="002229E6" w:rsidRDefault="00000000">
            <w:r>
              <w:t>混凝土小型空心砌块</w:t>
            </w:r>
          </w:p>
        </w:tc>
        <w:tc>
          <w:tcPr>
            <w:tcW w:w="848" w:type="dxa"/>
            <w:vAlign w:val="center"/>
          </w:tcPr>
          <w:p w14:paraId="03ED4DC4" w14:textId="77777777" w:rsidR="002229E6" w:rsidRDefault="00000000">
            <w:r>
              <w:t>55</w:t>
            </w:r>
          </w:p>
        </w:tc>
        <w:tc>
          <w:tcPr>
            <w:tcW w:w="1075" w:type="dxa"/>
            <w:vAlign w:val="center"/>
          </w:tcPr>
          <w:p w14:paraId="41CD05FC" w14:textId="77777777" w:rsidR="002229E6" w:rsidRDefault="00000000">
            <w:r>
              <w:t>0.905</w:t>
            </w:r>
          </w:p>
        </w:tc>
        <w:tc>
          <w:tcPr>
            <w:tcW w:w="1075" w:type="dxa"/>
            <w:vAlign w:val="center"/>
          </w:tcPr>
          <w:p w14:paraId="716B6DB5" w14:textId="77777777" w:rsidR="002229E6" w:rsidRDefault="00000000">
            <w:r>
              <w:t>8.035</w:t>
            </w:r>
          </w:p>
        </w:tc>
        <w:tc>
          <w:tcPr>
            <w:tcW w:w="848" w:type="dxa"/>
            <w:vAlign w:val="center"/>
          </w:tcPr>
          <w:p w14:paraId="415CBECD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1096AA" w14:textId="77777777" w:rsidR="002229E6" w:rsidRDefault="00000000">
            <w:r>
              <w:t>0.061</w:t>
            </w:r>
          </w:p>
        </w:tc>
        <w:tc>
          <w:tcPr>
            <w:tcW w:w="1064" w:type="dxa"/>
            <w:vAlign w:val="center"/>
          </w:tcPr>
          <w:p w14:paraId="7D70C993" w14:textId="77777777" w:rsidR="002229E6" w:rsidRDefault="00000000">
            <w:r>
              <w:t>0.488</w:t>
            </w:r>
          </w:p>
        </w:tc>
      </w:tr>
      <w:tr w:rsidR="002229E6" w14:paraId="09D43947" w14:textId="77777777">
        <w:tc>
          <w:tcPr>
            <w:tcW w:w="3345" w:type="dxa"/>
            <w:vAlign w:val="center"/>
          </w:tcPr>
          <w:p w14:paraId="64DFD0C6" w14:textId="77777777" w:rsidR="002229E6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5935D6" w14:textId="77777777" w:rsidR="002229E6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6E7340E2" w14:textId="77777777" w:rsidR="002229E6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568D1EE7" w14:textId="77777777" w:rsidR="002229E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7EE7670B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691D1E" w14:textId="77777777" w:rsidR="002229E6" w:rsidRDefault="00000000">
            <w:r>
              <w:t>2.439</w:t>
            </w:r>
          </w:p>
        </w:tc>
        <w:tc>
          <w:tcPr>
            <w:tcW w:w="1064" w:type="dxa"/>
            <w:vAlign w:val="center"/>
          </w:tcPr>
          <w:p w14:paraId="718EAEC9" w14:textId="77777777" w:rsidR="002229E6" w:rsidRDefault="00000000">
            <w:r>
              <w:t>0.878</w:t>
            </w:r>
          </w:p>
        </w:tc>
      </w:tr>
      <w:tr w:rsidR="002229E6" w14:paraId="6311FC87" w14:textId="77777777">
        <w:tc>
          <w:tcPr>
            <w:tcW w:w="3345" w:type="dxa"/>
            <w:vAlign w:val="center"/>
          </w:tcPr>
          <w:p w14:paraId="2DA60DC5" w14:textId="77777777" w:rsidR="002229E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66B0227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3E65DC" w14:textId="77777777" w:rsidR="002229E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ED6A502" w14:textId="77777777" w:rsidR="002229E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B84E969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FB3704" w14:textId="77777777" w:rsidR="002229E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47A4E14" w14:textId="77777777" w:rsidR="002229E6" w:rsidRDefault="00000000">
            <w:r>
              <w:t>0.247</w:t>
            </w:r>
          </w:p>
        </w:tc>
      </w:tr>
      <w:tr w:rsidR="002229E6" w14:paraId="034B1A3F" w14:textId="77777777">
        <w:tc>
          <w:tcPr>
            <w:tcW w:w="3345" w:type="dxa"/>
            <w:vAlign w:val="center"/>
          </w:tcPr>
          <w:p w14:paraId="4411A7C7" w14:textId="77777777" w:rsidR="002229E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5E43DF" w14:textId="77777777" w:rsidR="002229E6" w:rsidRDefault="00000000">
            <w:r>
              <w:t>279</w:t>
            </w:r>
          </w:p>
        </w:tc>
        <w:tc>
          <w:tcPr>
            <w:tcW w:w="1075" w:type="dxa"/>
            <w:vAlign w:val="center"/>
          </w:tcPr>
          <w:p w14:paraId="5F5EC642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E8C2BE" w14:textId="77777777" w:rsidR="002229E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983DB06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765385" w14:textId="77777777" w:rsidR="002229E6" w:rsidRDefault="00000000">
            <w:r>
              <w:t>4.426</w:t>
            </w:r>
          </w:p>
        </w:tc>
        <w:tc>
          <w:tcPr>
            <w:tcW w:w="1064" w:type="dxa"/>
            <w:vAlign w:val="center"/>
          </w:tcPr>
          <w:p w14:paraId="106EBCBB" w14:textId="77777777" w:rsidR="002229E6" w:rsidRDefault="00000000">
            <w:r>
              <w:t>2.638</w:t>
            </w:r>
          </w:p>
        </w:tc>
      </w:tr>
      <w:tr w:rsidR="002229E6" w14:paraId="37B98A88" w14:textId="77777777">
        <w:tc>
          <w:tcPr>
            <w:tcW w:w="3345" w:type="dxa"/>
            <w:shd w:val="clear" w:color="auto" w:fill="E6E6E6"/>
            <w:vAlign w:val="center"/>
          </w:tcPr>
          <w:p w14:paraId="733A91DD" w14:textId="77777777" w:rsidR="002229E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FAC738" w14:textId="77777777" w:rsidR="002229E6" w:rsidRDefault="00000000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2229E6" w14:paraId="6114452B" w14:textId="77777777">
        <w:tc>
          <w:tcPr>
            <w:tcW w:w="3345" w:type="dxa"/>
            <w:shd w:val="clear" w:color="auto" w:fill="E6E6E6"/>
            <w:vAlign w:val="center"/>
          </w:tcPr>
          <w:p w14:paraId="64045F6B" w14:textId="77777777" w:rsidR="002229E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CD67D0" w14:textId="77777777" w:rsidR="002229E6" w:rsidRDefault="00000000">
            <w:pPr>
              <w:jc w:val="center"/>
            </w:pPr>
            <w:r>
              <w:t>0.22</w:t>
            </w:r>
          </w:p>
        </w:tc>
      </w:tr>
      <w:tr w:rsidR="002229E6" w14:paraId="3D48209E" w14:textId="77777777">
        <w:tc>
          <w:tcPr>
            <w:tcW w:w="3345" w:type="dxa"/>
            <w:shd w:val="clear" w:color="auto" w:fill="E6E6E6"/>
            <w:vAlign w:val="center"/>
          </w:tcPr>
          <w:p w14:paraId="61AE5BB6" w14:textId="77777777" w:rsidR="002229E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9012DD4" w14:textId="77777777" w:rsidR="002229E6" w:rsidRDefault="00000000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57</w:t>
            </w:r>
            <w:r>
              <w:t>页</w:t>
            </w:r>
          </w:p>
        </w:tc>
      </w:tr>
      <w:tr w:rsidR="002229E6" w14:paraId="402A0313" w14:textId="77777777">
        <w:tc>
          <w:tcPr>
            <w:tcW w:w="3345" w:type="dxa"/>
            <w:shd w:val="clear" w:color="auto" w:fill="E6E6E6"/>
            <w:vAlign w:val="center"/>
          </w:tcPr>
          <w:p w14:paraId="131817F5" w14:textId="77777777" w:rsidR="002229E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E5BBB38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29E6" w14:paraId="3E81C390" w14:textId="77777777">
        <w:tc>
          <w:tcPr>
            <w:tcW w:w="3345" w:type="dxa"/>
            <w:shd w:val="clear" w:color="auto" w:fill="E6E6E6"/>
            <w:vAlign w:val="center"/>
          </w:tcPr>
          <w:p w14:paraId="26C4BE6E" w14:textId="77777777" w:rsidR="002229E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4CA4339" w14:textId="77777777" w:rsidR="002229E6" w:rsidRDefault="00000000">
            <w:r>
              <w:t>K≤0.40,S≤0.30</w:t>
            </w:r>
            <w:r>
              <w:t>或</w:t>
            </w:r>
            <w:r>
              <w:t>K≤0.35,0.30&lt;S≤0.40</w:t>
            </w:r>
          </w:p>
        </w:tc>
      </w:tr>
      <w:tr w:rsidR="002229E6" w14:paraId="6E84CB07" w14:textId="77777777">
        <w:tc>
          <w:tcPr>
            <w:tcW w:w="3345" w:type="dxa"/>
            <w:shd w:val="clear" w:color="auto" w:fill="E6E6E6"/>
            <w:vAlign w:val="center"/>
          </w:tcPr>
          <w:p w14:paraId="13384DB2" w14:textId="77777777" w:rsidR="002229E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2096C18" w14:textId="77777777" w:rsidR="002229E6" w:rsidRDefault="00000000">
            <w:r>
              <w:t>满足</w:t>
            </w:r>
          </w:p>
        </w:tc>
      </w:tr>
    </w:tbl>
    <w:p w14:paraId="776DC48D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1A3C8C" w14:textId="77777777" w:rsidR="002229E6" w:rsidRDefault="00000000">
      <w:pPr>
        <w:pStyle w:val="2"/>
        <w:widowControl w:val="0"/>
        <w:rPr>
          <w:kern w:val="2"/>
        </w:rPr>
      </w:pPr>
      <w:bookmarkStart w:id="49" w:name="_Toc154166673"/>
      <w:r>
        <w:rPr>
          <w:kern w:val="2"/>
        </w:rPr>
        <w:t>外墙构造</w:t>
      </w:r>
      <w:bookmarkEnd w:id="49"/>
    </w:p>
    <w:p w14:paraId="0E91B349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166674"/>
      <w:r>
        <w:rPr>
          <w:color w:val="000000"/>
          <w:kern w:val="2"/>
          <w:szCs w:val="24"/>
        </w:rPr>
        <w:t>外墙相关构造</w:t>
      </w:r>
      <w:bookmarkEnd w:id="50"/>
    </w:p>
    <w:p w14:paraId="0697A4A1" w14:textId="77777777" w:rsidR="002229E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29E6" w14:paraId="3B65706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93754E" w14:textId="77777777" w:rsidR="002229E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07E961" w14:textId="77777777" w:rsidR="002229E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12959" w14:textId="77777777" w:rsidR="002229E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C1686" w14:textId="77777777" w:rsidR="002229E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8C854" w14:textId="77777777" w:rsidR="002229E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A1A73" w14:textId="77777777" w:rsidR="002229E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F5A91D" w14:textId="77777777" w:rsidR="002229E6" w:rsidRDefault="00000000">
            <w:pPr>
              <w:jc w:val="center"/>
            </w:pPr>
            <w:r>
              <w:t>热惰性指标</w:t>
            </w:r>
          </w:p>
        </w:tc>
      </w:tr>
      <w:tr w:rsidR="002229E6" w14:paraId="47A1812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9652CC" w14:textId="77777777" w:rsidR="002229E6" w:rsidRDefault="0022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F3301B" w14:textId="77777777" w:rsidR="002229E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94709" w14:textId="77777777" w:rsidR="002229E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70C32" w14:textId="77777777" w:rsidR="002229E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1BB19B" w14:textId="77777777" w:rsidR="002229E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79602D" w14:textId="77777777" w:rsidR="002229E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6B6229" w14:textId="77777777" w:rsidR="002229E6" w:rsidRDefault="00000000">
            <w:pPr>
              <w:jc w:val="center"/>
            </w:pPr>
            <w:r>
              <w:t>D=R*S</w:t>
            </w:r>
          </w:p>
        </w:tc>
      </w:tr>
      <w:tr w:rsidR="002229E6" w14:paraId="3697B058" w14:textId="77777777">
        <w:tc>
          <w:tcPr>
            <w:tcW w:w="3345" w:type="dxa"/>
            <w:vAlign w:val="center"/>
          </w:tcPr>
          <w:p w14:paraId="19E3BEB6" w14:textId="77777777" w:rsidR="002229E6" w:rsidRDefault="00000000">
            <w:r>
              <w:t>抹面层</w:t>
            </w:r>
          </w:p>
        </w:tc>
        <w:tc>
          <w:tcPr>
            <w:tcW w:w="848" w:type="dxa"/>
            <w:vAlign w:val="center"/>
          </w:tcPr>
          <w:p w14:paraId="5117F8EC" w14:textId="77777777" w:rsidR="002229E6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FB56767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4CA2F4" w14:textId="77777777" w:rsidR="002229E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141786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D741F4" w14:textId="77777777" w:rsidR="002229E6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3609F20D" w14:textId="77777777" w:rsidR="002229E6" w:rsidRDefault="00000000">
            <w:r>
              <w:t>－</w:t>
            </w:r>
          </w:p>
        </w:tc>
      </w:tr>
      <w:tr w:rsidR="002229E6" w14:paraId="5EDCF0F3" w14:textId="77777777">
        <w:tc>
          <w:tcPr>
            <w:tcW w:w="3345" w:type="dxa"/>
            <w:vAlign w:val="center"/>
          </w:tcPr>
          <w:p w14:paraId="7454EEB7" w14:textId="77777777" w:rsidR="002229E6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848" w:type="dxa"/>
            <w:vAlign w:val="center"/>
          </w:tcPr>
          <w:p w14:paraId="7956DF02" w14:textId="77777777" w:rsidR="002229E6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14B64BBC" w14:textId="77777777" w:rsidR="002229E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0843674" w14:textId="77777777" w:rsidR="002229E6" w:rsidRDefault="00000000">
            <w:r>
              <w:t>0.219</w:t>
            </w:r>
          </w:p>
        </w:tc>
        <w:tc>
          <w:tcPr>
            <w:tcW w:w="848" w:type="dxa"/>
            <w:vAlign w:val="center"/>
          </w:tcPr>
          <w:p w14:paraId="5B29BABC" w14:textId="77777777" w:rsidR="002229E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AED99C8" w14:textId="77777777" w:rsidR="002229E6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3831858B" w14:textId="77777777" w:rsidR="002229E6" w:rsidRDefault="00000000">
            <w:r>
              <w:t>0.511</w:t>
            </w:r>
          </w:p>
        </w:tc>
      </w:tr>
      <w:tr w:rsidR="002229E6" w14:paraId="77B19053" w14:textId="77777777">
        <w:tc>
          <w:tcPr>
            <w:tcW w:w="3345" w:type="dxa"/>
            <w:vAlign w:val="center"/>
          </w:tcPr>
          <w:p w14:paraId="5D1470BE" w14:textId="77777777" w:rsidR="002229E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361A63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9F4159" w14:textId="77777777" w:rsidR="002229E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9AD710" w14:textId="77777777" w:rsidR="002229E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395197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FBB9FD" w14:textId="77777777" w:rsidR="002229E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1AF839" w14:textId="77777777" w:rsidR="002229E6" w:rsidRDefault="00000000">
            <w:r>
              <w:t>0.245</w:t>
            </w:r>
          </w:p>
        </w:tc>
      </w:tr>
      <w:tr w:rsidR="002229E6" w14:paraId="66EBCA40" w14:textId="77777777">
        <w:tc>
          <w:tcPr>
            <w:tcW w:w="3345" w:type="dxa"/>
            <w:vAlign w:val="center"/>
          </w:tcPr>
          <w:p w14:paraId="71FAB676" w14:textId="77777777" w:rsidR="002229E6" w:rsidRDefault="00000000">
            <w:r>
              <w:t>混凝土小型空心砌块</w:t>
            </w:r>
          </w:p>
        </w:tc>
        <w:tc>
          <w:tcPr>
            <w:tcW w:w="848" w:type="dxa"/>
            <w:vAlign w:val="center"/>
          </w:tcPr>
          <w:p w14:paraId="3A36C5E1" w14:textId="77777777" w:rsidR="002229E6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625209B3" w14:textId="77777777" w:rsidR="002229E6" w:rsidRDefault="00000000">
            <w:r>
              <w:t>0.905</w:t>
            </w:r>
          </w:p>
        </w:tc>
        <w:tc>
          <w:tcPr>
            <w:tcW w:w="1075" w:type="dxa"/>
            <w:vAlign w:val="center"/>
          </w:tcPr>
          <w:p w14:paraId="004B0461" w14:textId="77777777" w:rsidR="002229E6" w:rsidRDefault="00000000">
            <w:r>
              <w:t>8.035</w:t>
            </w:r>
          </w:p>
        </w:tc>
        <w:tc>
          <w:tcPr>
            <w:tcW w:w="848" w:type="dxa"/>
            <w:vAlign w:val="center"/>
          </w:tcPr>
          <w:p w14:paraId="58F3A360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CF852D" w14:textId="77777777" w:rsidR="002229E6" w:rsidRDefault="00000000">
            <w:r>
              <w:t>0.210</w:t>
            </w:r>
          </w:p>
        </w:tc>
        <w:tc>
          <w:tcPr>
            <w:tcW w:w="1064" w:type="dxa"/>
            <w:vAlign w:val="center"/>
          </w:tcPr>
          <w:p w14:paraId="5534D568" w14:textId="77777777" w:rsidR="002229E6" w:rsidRDefault="00000000">
            <w:r>
              <w:t>1.687</w:t>
            </w:r>
          </w:p>
        </w:tc>
      </w:tr>
      <w:tr w:rsidR="002229E6" w14:paraId="51CDD39B" w14:textId="77777777">
        <w:tc>
          <w:tcPr>
            <w:tcW w:w="3345" w:type="dxa"/>
            <w:vAlign w:val="center"/>
          </w:tcPr>
          <w:p w14:paraId="7EBAE06C" w14:textId="77777777" w:rsidR="002229E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2409401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7AE578" w14:textId="77777777" w:rsidR="002229E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FC21725" w14:textId="77777777" w:rsidR="002229E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3FEA527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12CAA6" w14:textId="77777777" w:rsidR="002229E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AF4F0FC" w14:textId="77777777" w:rsidR="002229E6" w:rsidRDefault="00000000">
            <w:r>
              <w:t>0.247</w:t>
            </w:r>
          </w:p>
        </w:tc>
      </w:tr>
      <w:tr w:rsidR="002229E6" w14:paraId="6D1109FD" w14:textId="77777777">
        <w:tc>
          <w:tcPr>
            <w:tcW w:w="3345" w:type="dxa"/>
            <w:vAlign w:val="center"/>
          </w:tcPr>
          <w:p w14:paraId="603BB60D" w14:textId="77777777" w:rsidR="002229E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C3FB45" w14:textId="77777777" w:rsidR="002229E6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128B6B26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9A45A2" w14:textId="77777777" w:rsidR="002229E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E6E0D7F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08C36F" w14:textId="77777777" w:rsidR="002229E6" w:rsidRDefault="00000000">
            <w:r>
              <w:t>2.376</w:t>
            </w:r>
          </w:p>
        </w:tc>
        <w:tc>
          <w:tcPr>
            <w:tcW w:w="1064" w:type="dxa"/>
            <w:vAlign w:val="center"/>
          </w:tcPr>
          <w:p w14:paraId="6E3E74BB" w14:textId="77777777" w:rsidR="002229E6" w:rsidRDefault="00000000">
            <w:r>
              <w:t>2.690</w:t>
            </w:r>
          </w:p>
        </w:tc>
      </w:tr>
      <w:tr w:rsidR="002229E6" w14:paraId="14F4B2F4" w14:textId="77777777">
        <w:tc>
          <w:tcPr>
            <w:tcW w:w="3345" w:type="dxa"/>
            <w:shd w:val="clear" w:color="auto" w:fill="E6E6E6"/>
            <w:vAlign w:val="center"/>
          </w:tcPr>
          <w:p w14:paraId="41B92A04" w14:textId="77777777" w:rsidR="002229E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8DC613" w14:textId="77777777" w:rsidR="002229E6" w:rsidRDefault="00000000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2229E6" w14:paraId="3F1FC45D" w14:textId="77777777">
        <w:tc>
          <w:tcPr>
            <w:tcW w:w="3345" w:type="dxa"/>
            <w:shd w:val="clear" w:color="auto" w:fill="E6E6E6"/>
            <w:vAlign w:val="center"/>
          </w:tcPr>
          <w:p w14:paraId="0A81EB6C" w14:textId="77777777" w:rsidR="002229E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5314B3A" w14:textId="77777777" w:rsidR="002229E6" w:rsidRDefault="00000000">
            <w:pPr>
              <w:jc w:val="center"/>
            </w:pPr>
            <w:r>
              <w:t>0.40</w:t>
            </w:r>
          </w:p>
        </w:tc>
      </w:tr>
      <w:tr w:rsidR="002229E6" w14:paraId="4A860625" w14:textId="77777777">
        <w:tc>
          <w:tcPr>
            <w:tcW w:w="3345" w:type="dxa"/>
            <w:shd w:val="clear" w:color="auto" w:fill="E6E6E6"/>
            <w:vAlign w:val="center"/>
          </w:tcPr>
          <w:p w14:paraId="40BD0AE3" w14:textId="77777777" w:rsidR="002229E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2F577DE8" w14:textId="77777777" w:rsidR="002229E6" w:rsidRDefault="00000000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36</w:t>
            </w:r>
            <w:r>
              <w:t>页</w:t>
            </w:r>
          </w:p>
        </w:tc>
      </w:tr>
    </w:tbl>
    <w:p w14:paraId="12A6A39E" w14:textId="77777777" w:rsidR="002229E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29E6" w14:paraId="6038B48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DFA6A3" w14:textId="77777777" w:rsidR="002229E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088492" w14:textId="77777777" w:rsidR="002229E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2A835" w14:textId="77777777" w:rsidR="002229E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BEAEB" w14:textId="77777777" w:rsidR="002229E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02843" w14:textId="77777777" w:rsidR="002229E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58BF4" w14:textId="77777777" w:rsidR="002229E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66BB9F" w14:textId="77777777" w:rsidR="002229E6" w:rsidRDefault="00000000">
            <w:pPr>
              <w:jc w:val="center"/>
            </w:pPr>
            <w:r>
              <w:t>热惰性指标</w:t>
            </w:r>
          </w:p>
        </w:tc>
      </w:tr>
      <w:tr w:rsidR="002229E6" w14:paraId="2FB462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71885C" w14:textId="77777777" w:rsidR="002229E6" w:rsidRDefault="0022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8926E8" w14:textId="77777777" w:rsidR="002229E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68B4A" w14:textId="77777777" w:rsidR="002229E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A7D36" w14:textId="77777777" w:rsidR="002229E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E2469A" w14:textId="77777777" w:rsidR="002229E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B4E72" w14:textId="77777777" w:rsidR="002229E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BD56B6" w14:textId="77777777" w:rsidR="002229E6" w:rsidRDefault="00000000">
            <w:pPr>
              <w:jc w:val="center"/>
            </w:pPr>
            <w:r>
              <w:t>D=R*S</w:t>
            </w:r>
          </w:p>
        </w:tc>
      </w:tr>
      <w:tr w:rsidR="002229E6" w14:paraId="473FD82F" w14:textId="77777777">
        <w:tc>
          <w:tcPr>
            <w:tcW w:w="3345" w:type="dxa"/>
            <w:vAlign w:val="center"/>
          </w:tcPr>
          <w:p w14:paraId="36264A6F" w14:textId="77777777" w:rsidR="002229E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025D1C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BB04BD" w14:textId="77777777" w:rsidR="002229E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B1B362" w14:textId="77777777" w:rsidR="002229E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3B7F94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9A4DD2" w14:textId="77777777" w:rsidR="002229E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A85133" w14:textId="77777777" w:rsidR="002229E6" w:rsidRDefault="00000000">
            <w:r>
              <w:t>0.245</w:t>
            </w:r>
          </w:p>
        </w:tc>
      </w:tr>
      <w:tr w:rsidR="002229E6" w14:paraId="4D039134" w14:textId="77777777">
        <w:tc>
          <w:tcPr>
            <w:tcW w:w="3345" w:type="dxa"/>
            <w:vAlign w:val="center"/>
          </w:tcPr>
          <w:p w14:paraId="775567ED" w14:textId="77777777" w:rsidR="002229E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280DBAC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78109A" w14:textId="77777777" w:rsidR="002229E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D21C9D9" w14:textId="77777777" w:rsidR="002229E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44964DF" w14:textId="77777777" w:rsidR="002229E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EAF8D17" w14:textId="77777777" w:rsidR="002229E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FC4692C" w14:textId="77777777" w:rsidR="002229E6" w:rsidRDefault="00000000">
            <w:r>
              <w:t>0.227</w:t>
            </w:r>
          </w:p>
        </w:tc>
      </w:tr>
      <w:tr w:rsidR="002229E6" w14:paraId="3DB25449" w14:textId="77777777">
        <w:tc>
          <w:tcPr>
            <w:tcW w:w="3345" w:type="dxa"/>
            <w:vAlign w:val="center"/>
          </w:tcPr>
          <w:p w14:paraId="1CE65807" w14:textId="77777777" w:rsidR="002229E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CBB9BE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1A18683" w14:textId="77777777" w:rsidR="002229E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B23D4A" w14:textId="77777777" w:rsidR="002229E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E5F05D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42E745" w14:textId="77777777" w:rsidR="002229E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AF007A" w14:textId="77777777" w:rsidR="002229E6" w:rsidRDefault="00000000">
            <w:r>
              <w:t>0.245</w:t>
            </w:r>
          </w:p>
        </w:tc>
      </w:tr>
      <w:tr w:rsidR="002229E6" w14:paraId="1AB6E4C6" w14:textId="77777777">
        <w:tc>
          <w:tcPr>
            <w:tcW w:w="3345" w:type="dxa"/>
            <w:vAlign w:val="center"/>
          </w:tcPr>
          <w:p w14:paraId="7D585A0B" w14:textId="77777777" w:rsidR="002229E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835CEB" w14:textId="77777777" w:rsidR="002229E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7908633" w14:textId="77777777" w:rsidR="002229E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E7942C5" w14:textId="77777777" w:rsidR="002229E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D035D26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1975FE" w14:textId="77777777" w:rsidR="002229E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CD03610" w14:textId="77777777" w:rsidR="002229E6" w:rsidRDefault="00000000">
            <w:r>
              <w:t>1.977</w:t>
            </w:r>
          </w:p>
        </w:tc>
      </w:tr>
      <w:tr w:rsidR="002229E6" w14:paraId="5F31F9A6" w14:textId="77777777">
        <w:tc>
          <w:tcPr>
            <w:tcW w:w="3345" w:type="dxa"/>
            <w:vAlign w:val="center"/>
          </w:tcPr>
          <w:p w14:paraId="7573350D" w14:textId="77777777" w:rsidR="002229E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FC72B9B" w14:textId="77777777" w:rsidR="002229E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E0CB1F" w14:textId="77777777" w:rsidR="002229E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8DD6118" w14:textId="77777777" w:rsidR="002229E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FE2A0DF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426BF8" w14:textId="77777777" w:rsidR="002229E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334E495" w14:textId="77777777" w:rsidR="002229E6" w:rsidRDefault="00000000">
            <w:r>
              <w:t>0.249</w:t>
            </w:r>
          </w:p>
        </w:tc>
      </w:tr>
      <w:tr w:rsidR="002229E6" w14:paraId="2BB87534" w14:textId="77777777">
        <w:tc>
          <w:tcPr>
            <w:tcW w:w="3345" w:type="dxa"/>
            <w:vAlign w:val="center"/>
          </w:tcPr>
          <w:p w14:paraId="1B434720" w14:textId="77777777" w:rsidR="002229E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0C46BA" w14:textId="77777777" w:rsidR="002229E6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5023EF1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355049" w14:textId="77777777" w:rsidR="002229E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55C4DB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6DD236" w14:textId="77777777" w:rsidR="002229E6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326347D" w14:textId="77777777" w:rsidR="002229E6" w:rsidRDefault="00000000">
            <w:r>
              <w:t>2.941</w:t>
            </w:r>
          </w:p>
        </w:tc>
      </w:tr>
      <w:tr w:rsidR="002229E6" w14:paraId="0D28AEE7" w14:textId="77777777">
        <w:tc>
          <w:tcPr>
            <w:tcW w:w="3345" w:type="dxa"/>
            <w:shd w:val="clear" w:color="auto" w:fill="E6E6E6"/>
            <w:vAlign w:val="center"/>
          </w:tcPr>
          <w:p w14:paraId="5E7524E7" w14:textId="77777777" w:rsidR="002229E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F15AA07" w14:textId="77777777" w:rsidR="002229E6" w:rsidRDefault="00000000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2229E6" w14:paraId="5B3A5727" w14:textId="77777777">
        <w:tc>
          <w:tcPr>
            <w:tcW w:w="3345" w:type="dxa"/>
            <w:shd w:val="clear" w:color="auto" w:fill="E6E6E6"/>
            <w:vAlign w:val="center"/>
          </w:tcPr>
          <w:p w14:paraId="6CCA9E05" w14:textId="77777777" w:rsidR="002229E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41D184F" w14:textId="77777777" w:rsidR="002229E6" w:rsidRDefault="00000000">
            <w:pPr>
              <w:jc w:val="center"/>
            </w:pPr>
            <w:r>
              <w:t>1.13</w:t>
            </w:r>
          </w:p>
        </w:tc>
      </w:tr>
    </w:tbl>
    <w:p w14:paraId="682E65CE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166675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57048C97" w14:textId="77777777" w:rsidR="00000000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103D32A8" wp14:editId="16CD1719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64926740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8FFFC1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4166676"/>
      <w:r>
        <w:rPr>
          <w:color w:val="000000"/>
          <w:kern w:val="2"/>
          <w:szCs w:val="24"/>
        </w:rPr>
        <w:lastRenderedPageBreak/>
        <w:t>外墙平均热工特性</w:t>
      </w:r>
      <w:bookmarkEnd w:id="53"/>
    </w:p>
    <w:p w14:paraId="32537278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29E6" w14:paraId="13F7A634" w14:textId="77777777">
        <w:tc>
          <w:tcPr>
            <w:tcW w:w="2948" w:type="dxa"/>
            <w:shd w:val="clear" w:color="auto" w:fill="E6E6E6"/>
            <w:vAlign w:val="center"/>
          </w:tcPr>
          <w:p w14:paraId="465B39E3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C8A091" w14:textId="77777777" w:rsidR="002229E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C4B21F" w14:textId="77777777" w:rsidR="002229E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F201C4" w14:textId="77777777" w:rsidR="002229E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A3A8003" w14:textId="77777777" w:rsidR="002229E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4DDBB0" w14:textId="77777777" w:rsidR="002229E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F1DEA9" w14:textId="77777777" w:rsidR="002229E6" w:rsidRDefault="00000000">
            <w:pPr>
              <w:jc w:val="center"/>
            </w:pPr>
            <w:r>
              <w:t>太阳辐射吸收系数</w:t>
            </w:r>
          </w:p>
        </w:tc>
      </w:tr>
      <w:tr w:rsidR="002229E6" w14:paraId="32C83015" w14:textId="77777777">
        <w:tc>
          <w:tcPr>
            <w:tcW w:w="2948" w:type="dxa"/>
            <w:vAlign w:val="center"/>
          </w:tcPr>
          <w:p w14:paraId="1EAFE433" w14:textId="77777777" w:rsidR="002229E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CD231B2" w14:textId="77777777" w:rsidR="002229E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6C96A36" w14:textId="77777777" w:rsidR="002229E6" w:rsidRDefault="00000000">
            <w:r>
              <w:t>788.68</w:t>
            </w:r>
          </w:p>
        </w:tc>
        <w:tc>
          <w:tcPr>
            <w:tcW w:w="922" w:type="dxa"/>
            <w:vAlign w:val="center"/>
          </w:tcPr>
          <w:p w14:paraId="77FC4659" w14:textId="77777777" w:rsidR="002229E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423AF08" w14:textId="77777777" w:rsidR="002229E6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14:paraId="07FE9290" w14:textId="77777777" w:rsidR="002229E6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4C494AD2" w14:textId="77777777" w:rsidR="002229E6" w:rsidRDefault="00000000">
            <w:r>
              <w:t>0.77</w:t>
            </w:r>
          </w:p>
        </w:tc>
      </w:tr>
      <w:tr w:rsidR="002229E6" w14:paraId="0DEA1D4C" w14:textId="77777777">
        <w:tc>
          <w:tcPr>
            <w:tcW w:w="2948" w:type="dxa"/>
            <w:shd w:val="clear" w:color="auto" w:fill="E6E6E6"/>
            <w:vAlign w:val="center"/>
          </w:tcPr>
          <w:p w14:paraId="44E96EA5" w14:textId="77777777" w:rsidR="002229E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A4681B0" w14:textId="77777777" w:rsidR="002229E6" w:rsidRDefault="00000000">
            <w:pPr>
              <w:jc w:val="center"/>
            </w:pPr>
            <w:r>
              <w:t>0%</w:t>
            </w:r>
          </w:p>
        </w:tc>
      </w:tr>
      <w:tr w:rsidR="002229E6" w14:paraId="367F6721" w14:textId="77777777">
        <w:tc>
          <w:tcPr>
            <w:tcW w:w="2948" w:type="dxa"/>
            <w:shd w:val="clear" w:color="auto" w:fill="E6E6E6"/>
            <w:vAlign w:val="center"/>
          </w:tcPr>
          <w:p w14:paraId="6972B6B6" w14:textId="77777777" w:rsidR="002229E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D8569B" w14:textId="77777777" w:rsidR="002229E6" w:rsidRDefault="00000000">
            <w:pPr>
              <w:jc w:val="center"/>
            </w:pPr>
            <w:r>
              <w:t>0.40 × 1.20 = 0.48</w:t>
            </w:r>
          </w:p>
        </w:tc>
      </w:tr>
    </w:tbl>
    <w:p w14:paraId="50A42957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29E6" w14:paraId="7E9DA763" w14:textId="77777777">
        <w:tc>
          <w:tcPr>
            <w:tcW w:w="2948" w:type="dxa"/>
            <w:shd w:val="clear" w:color="auto" w:fill="E6E6E6"/>
            <w:vAlign w:val="center"/>
          </w:tcPr>
          <w:p w14:paraId="44D2CBF7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E7A901" w14:textId="77777777" w:rsidR="002229E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4B893F" w14:textId="77777777" w:rsidR="002229E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DCEF5C" w14:textId="77777777" w:rsidR="002229E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D75C1D" w14:textId="77777777" w:rsidR="002229E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F59E24" w14:textId="77777777" w:rsidR="002229E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C09EEC" w14:textId="77777777" w:rsidR="002229E6" w:rsidRDefault="00000000">
            <w:pPr>
              <w:jc w:val="center"/>
            </w:pPr>
            <w:r>
              <w:t>太阳辐射吸收系数</w:t>
            </w:r>
          </w:p>
        </w:tc>
      </w:tr>
      <w:tr w:rsidR="002229E6" w14:paraId="1099CC86" w14:textId="77777777">
        <w:tc>
          <w:tcPr>
            <w:tcW w:w="2948" w:type="dxa"/>
            <w:vAlign w:val="center"/>
          </w:tcPr>
          <w:p w14:paraId="012B7123" w14:textId="77777777" w:rsidR="002229E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A9FFC0A" w14:textId="77777777" w:rsidR="002229E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69511E7" w14:textId="77777777" w:rsidR="002229E6" w:rsidRDefault="00000000">
            <w:r>
              <w:t>950.59</w:t>
            </w:r>
          </w:p>
        </w:tc>
        <w:tc>
          <w:tcPr>
            <w:tcW w:w="922" w:type="dxa"/>
            <w:vAlign w:val="center"/>
          </w:tcPr>
          <w:p w14:paraId="7FDCC379" w14:textId="77777777" w:rsidR="002229E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3440320" w14:textId="77777777" w:rsidR="002229E6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14:paraId="7338BA5D" w14:textId="77777777" w:rsidR="002229E6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62527686" w14:textId="77777777" w:rsidR="002229E6" w:rsidRDefault="00000000">
            <w:r>
              <w:t>0.77</w:t>
            </w:r>
          </w:p>
        </w:tc>
      </w:tr>
      <w:tr w:rsidR="002229E6" w14:paraId="1E952246" w14:textId="77777777">
        <w:tc>
          <w:tcPr>
            <w:tcW w:w="2948" w:type="dxa"/>
            <w:shd w:val="clear" w:color="auto" w:fill="E6E6E6"/>
            <w:vAlign w:val="center"/>
          </w:tcPr>
          <w:p w14:paraId="7747DBFC" w14:textId="77777777" w:rsidR="002229E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ACF524D" w14:textId="77777777" w:rsidR="002229E6" w:rsidRDefault="00000000">
            <w:pPr>
              <w:jc w:val="center"/>
            </w:pPr>
            <w:r>
              <w:t>0%</w:t>
            </w:r>
          </w:p>
        </w:tc>
      </w:tr>
      <w:tr w:rsidR="002229E6" w14:paraId="01696171" w14:textId="77777777">
        <w:tc>
          <w:tcPr>
            <w:tcW w:w="2948" w:type="dxa"/>
            <w:shd w:val="clear" w:color="auto" w:fill="E6E6E6"/>
            <w:vAlign w:val="center"/>
          </w:tcPr>
          <w:p w14:paraId="5A50AA26" w14:textId="77777777" w:rsidR="002229E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39C6206" w14:textId="77777777" w:rsidR="002229E6" w:rsidRDefault="00000000">
            <w:pPr>
              <w:jc w:val="center"/>
            </w:pPr>
            <w:r>
              <w:t>0.40 × 1.20 = 0.48</w:t>
            </w:r>
          </w:p>
        </w:tc>
      </w:tr>
    </w:tbl>
    <w:p w14:paraId="42CBD6AF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29E6" w14:paraId="5EF8CC38" w14:textId="77777777">
        <w:tc>
          <w:tcPr>
            <w:tcW w:w="2948" w:type="dxa"/>
            <w:shd w:val="clear" w:color="auto" w:fill="E6E6E6"/>
            <w:vAlign w:val="center"/>
          </w:tcPr>
          <w:p w14:paraId="20F7DEFB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31F53C" w14:textId="77777777" w:rsidR="002229E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99E585" w14:textId="77777777" w:rsidR="002229E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60720A4" w14:textId="77777777" w:rsidR="002229E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7C2133" w14:textId="77777777" w:rsidR="002229E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127167" w14:textId="77777777" w:rsidR="002229E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954806" w14:textId="77777777" w:rsidR="002229E6" w:rsidRDefault="00000000">
            <w:pPr>
              <w:jc w:val="center"/>
            </w:pPr>
            <w:r>
              <w:t>太阳辐射吸收系数</w:t>
            </w:r>
          </w:p>
        </w:tc>
      </w:tr>
      <w:tr w:rsidR="002229E6" w14:paraId="2274E094" w14:textId="77777777">
        <w:tc>
          <w:tcPr>
            <w:tcW w:w="2948" w:type="dxa"/>
            <w:vAlign w:val="center"/>
          </w:tcPr>
          <w:p w14:paraId="09BF6979" w14:textId="77777777" w:rsidR="002229E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F3DF45E" w14:textId="77777777" w:rsidR="002229E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6D47078" w14:textId="77777777" w:rsidR="002229E6" w:rsidRDefault="00000000">
            <w:r>
              <w:t>1021.41</w:t>
            </w:r>
          </w:p>
        </w:tc>
        <w:tc>
          <w:tcPr>
            <w:tcW w:w="922" w:type="dxa"/>
            <w:vAlign w:val="center"/>
          </w:tcPr>
          <w:p w14:paraId="2EEB9FE2" w14:textId="77777777" w:rsidR="002229E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0617759" w14:textId="77777777" w:rsidR="002229E6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14:paraId="562C476E" w14:textId="77777777" w:rsidR="002229E6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7BBD2657" w14:textId="77777777" w:rsidR="002229E6" w:rsidRDefault="00000000">
            <w:r>
              <w:t>0.77</w:t>
            </w:r>
          </w:p>
        </w:tc>
      </w:tr>
      <w:tr w:rsidR="002229E6" w14:paraId="608CD284" w14:textId="77777777">
        <w:tc>
          <w:tcPr>
            <w:tcW w:w="2948" w:type="dxa"/>
            <w:shd w:val="clear" w:color="auto" w:fill="E6E6E6"/>
            <w:vAlign w:val="center"/>
          </w:tcPr>
          <w:p w14:paraId="78D842BD" w14:textId="77777777" w:rsidR="002229E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B85369C" w14:textId="77777777" w:rsidR="002229E6" w:rsidRDefault="00000000">
            <w:pPr>
              <w:jc w:val="center"/>
            </w:pPr>
            <w:r>
              <w:t>0%</w:t>
            </w:r>
          </w:p>
        </w:tc>
      </w:tr>
      <w:tr w:rsidR="002229E6" w14:paraId="5233BDF0" w14:textId="77777777">
        <w:tc>
          <w:tcPr>
            <w:tcW w:w="2948" w:type="dxa"/>
            <w:shd w:val="clear" w:color="auto" w:fill="E6E6E6"/>
            <w:vAlign w:val="center"/>
          </w:tcPr>
          <w:p w14:paraId="1574F59C" w14:textId="77777777" w:rsidR="002229E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FF2B7A" w14:textId="77777777" w:rsidR="002229E6" w:rsidRDefault="00000000">
            <w:pPr>
              <w:jc w:val="center"/>
            </w:pPr>
            <w:r>
              <w:t>0.40 × 1.20 = 0.48</w:t>
            </w:r>
          </w:p>
        </w:tc>
      </w:tr>
    </w:tbl>
    <w:p w14:paraId="260A7921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29E6" w14:paraId="2524DBD8" w14:textId="77777777">
        <w:tc>
          <w:tcPr>
            <w:tcW w:w="2948" w:type="dxa"/>
            <w:shd w:val="clear" w:color="auto" w:fill="E6E6E6"/>
            <w:vAlign w:val="center"/>
          </w:tcPr>
          <w:p w14:paraId="7AD5B1C3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1190AE" w14:textId="77777777" w:rsidR="002229E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E85362" w14:textId="77777777" w:rsidR="002229E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2D386EF" w14:textId="77777777" w:rsidR="002229E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EC385F" w14:textId="77777777" w:rsidR="002229E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3B5B2D" w14:textId="77777777" w:rsidR="002229E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257C78" w14:textId="77777777" w:rsidR="002229E6" w:rsidRDefault="00000000">
            <w:pPr>
              <w:jc w:val="center"/>
            </w:pPr>
            <w:r>
              <w:t>太阳辐射吸收系数</w:t>
            </w:r>
          </w:p>
        </w:tc>
      </w:tr>
      <w:tr w:rsidR="002229E6" w14:paraId="7856AC2F" w14:textId="77777777">
        <w:tc>
          <w:tcPr>
            <w:tcW w:w="2948" w:type="dxa"/>
            <w:vAlign w:val="center"/>
          </w:tcPr>
          <w:p w14:paraId="1212AEA9" w14:textId="77777777" w:rsidR="002229E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1C33DEB" w14:textId="77777777" w:rsidR="002229E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2B46DF" w14:textId="77777777" w:rsidR="002229E6" w:rsidRDefault="00000000">
            <w:r>
              <w:t>1025.67</w:t>
            </w:r>
          </w:p>
        </w:tc>
        <w:tc>
          <w:tcPr>
            <w:tcW w:w="922" w:type="dxa"/>
            <w:vAlign w:val="center"/>
          </w:tcPr>
          <w:p w14:paraId="194AC570" w14:textId="77777777" w:rsidR="002229E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48506CB" w14:textId="77777777" w:rsidR="002229E6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14:paraId="5E6280EC" w14:textId="77777777" w:rsidR="002229E6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03F8BC26" w14:textId="77777777" w:rsidR="002229E6" w:rsidRDefault="00000000">
            <w:r>
              <w:t>0.77</w:t>
            </w:r>
          </w:p>
        </w:tc>
      </w:tr>
      <w:tr w:rsidR="002229E6" w14:paraId="087763F7" w14:textId="77777777">
        <w:tc>
          <w:tcPr>
            <w:tcW w:w="2948" w:type="dxa"/>
            <w:shd w:val="clear" w:color="auto" w:fill="E6E6E6"/>
            <w:vAlign w:val="center"/>
          </w:tcPr>
          <w:p w14:paraId="301871A0" w14:textId="77777777" w:rsidR="002229E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4CBC5FE" w14:textId="77777777" w:rsidR="002229E6" w:rsidRDefault="00000000">
            <w:pPr>
              <w:jc w:val="center"/>
            </w:pPr>
            <w:r>
              <w:t>0%</w:t>
            </w:r>
          </w:p>
        </w:tc>
      </w:tr>
      <w:tr w:rsidR="002229E6" w14:paraId="327B7C83" w14:textId="77777777">
        <w:tc>
          <w:tcPr>
            <w:tcW w:w="2948" w:type="dxa"/>
            <w:shd w:val="clear" w:color="auto" w:fill="E6E6E6"/>
            <w:vAlign w:val="center"/>
          </w:tcPr>
          <w:p w14:paraId="6742A12B" w14:textId="77777777" w:rsidR="002229E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2DCF6F" w14:textId="77777777" w:rsidR="002229E6" w:rsidRDefault="00000000">
            <w:pPr>
              <w:jc w:val="center"/>
            </w:pPr>
            <w:r>
              <w:t>0.40 × 1.20 = 0.48</w:t>
            </w:r>
          </w:p>
        </w:tc>
      </w:tr>
    </w:tbl>
    <w:p w14:paraId="4664875B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29E6" w14:paraId="583645B3" w14:textId="77777777">
        <w:tc>
          <w:tcPr>
            <w:tcW w:w="2948" w:type="dxa"/>
            <w:shd w:val="clear" w:color="auto" w:fill="E6E6E6"/>
            <w:vAlign w:val="center"/>
          </w:tcPr>
          <w:p w14:paraId="19A98FC5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FD26A6" w14:textId="77777777" w:rsidR="002229E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C07CFB" w14:textId="77777777" w:rsidR="002229E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877861" w14:textId="77777777" w:rsidR="002229E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222138" w14:textId="77777777" w:rsidR="002229E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611E1D" w14:textId="77777777" w:rsidR="002229E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CCFDED" w14:textId="77777777" w:rsidR="002229E6" w:rsidRDefault="00000000">
            <w:pPr>
              <w:jc w:val="center"/>
            </w:pPr>
            <w:r>
              <w:t>太阳辐射吸收系数</w:t>
            </w:r>
          </w:p>
        </w:tc>
      </w:tr>
      <w:tr w:rsidR="002229E6" w14:paraId="444F385D" w14:textId="77777777">
        <w:tc>
          <w:tcPr>
            <w:tcW w:w="2948" w:type="dxa"/>
            <w:vAlign w:val="center"/>
          </w:tcPr>
          <w:p w14:paraId="351CC908" w14:textId="77777777" w:rsidR="002229E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C590C0D" w14:textId="77777777" w:rsidR="002229E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F3027E3" w14:textId="77777777" w:rsidR="002229E6" w:rsidRDefault="00000000">
            <w:r>
              <w:t>3786.36</w:t>
            </w:r>
          </w:p>
        </w:tc>
        <w:tc>
          <w:tcPr>
            <w:tcW w:w="922" w:type="dxa"/>
            <w:vAlign w:val="center"/>
          </w:tcPr>
          <w:p w14:paraId="25770F26" w14:textId="77777777" w:rsidR="002229E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38CFCFE" w14:textId="77777777" w:rsidR="002229E6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14:paraId="32D29476" w14:textId="77777777" w:rsidR="002229E6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539633D4" w14:textId="77777777" w:rsidR="002229E6" w:rsidRDefault="00000000">
            <w:r>
              <w:t>0.77</w:t>
            </w:r>
          </w:p>
        </w:tc>
      </w:tr>
      <w:tr w:rsidR="002229E6" w14:paraId="276E72F6" w14:textId="77777777">
        <w:tc>
          <w:tcPr>
            <w:tcW w:w="2948" w:type="dxa"/>
            <w:shd w:val="clear" w:color="auto" w:fill="E6E6E6"/>
            <w:vAlign w:val="center"/>
          </w:tcPr>
          <w:p w14:paraId="2E32144A" w14:textId="77777777" w:rsidR="002229E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2411FD1" w14:textId="77777777" w:rsidR="002229E6" w:rsidRDefault="00000000">
            <w:pPr>
              <w:jc w:val="center"/>
            </w:pPr>
            <w:r>
              <w:t>0%</w:t>
            </w:r>
          </w:p>
        </w:tc>
      </w:tr>
      <w:tr w:rsidR="002229E6" w14:paraId="161C10C9" w14:textId="77777777">
        <w:tc>
          <w:tcPr>
            <w:tcW w:w="2948" w:type="dxa"/>
            <w:shd w:val="clear" w:color="auto" w:fill="E6E6E6"/>
            <w:vAlign w:val="center"/>
          </w:tcPr>
          <w:p w14:paraId="533D1FA2" w14:textId="77777777" w:rsidR="002229E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AF362A4" w14:textId="77777777" w:rsidR="002229E6" w:rsidRDefault="00000000">
            <w:pPr>
              <w:jc w:val="center"/>
            </w:pPr>
            <w:r>
              <w:t>0.40 × 1.20 = 0.48</w:t>
            </w:r>
          </w:p>
        </w:tc>
      </w:tr>
      <w:tr w:rsidR="002229E6" w14:paraId="67F92209" w14:textId="77777777">
        <w:tc>
          <w:tcPr>
            <w:tcW w:w="2948" w:type="dxa"/>
            <w:shd w:val="clear" w:color="auto" w:fill="E6E6E6"/>
            <w:vAlign w:val="center"/>
          </w:tcPr>
          <w:p w14:paraId="4DBCB560" w14:textId="77777777" w:rsidR="002229E6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B871338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29E6" w14:paraId="524F8500" w14:textId="77777777">
        <w:tc>
          <w:tcPr>
            <w:tcW w:w="2948" w:type="dxa"/>
            <w:shd w:val="clear" w:color="auto" w:fill="E6E6E6"/>
            <w:vAlign w:val="center"/>
          </w:tcPr>
          <w:p w14:paraId="5B9B932D" w14:textId="77777777" w:rsidR="002229E6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A6A125D" w14:textId="77777777" w:rsidR="002229E6" w:rsidRDefault="00000000">
            <w:r>
              <w:t>K≤0.50,S≤0.30</w:t>
            </w:r>
            <w:r>
              <w:t>或</w:t>
            </w:r>
            <w:r>
              <w:t>K≤0.45,0.30&lt;S≤0.40</w:t>
            </w:r>
          </w:p>
        </w:tc>
      </w:tr>
      <w:tr w:rsidR="002229E6" w14:paraId="31EE2721" w14:textId="77777777">
        <w:tc>
          <w:tcPr>
            <w:tcW w:w="2948" w:type="dxa"/>
            <w:shd w:val="clear" w:color="auto" w:fill="E6E6E6"/>
            <w:vAlign w:val="center"/>
          </w:tcPr>
          <w:p w14:paraId="4FAE3DB8" w14:textId="77777777" w:rsidR="002229E6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A82AB2F" w14:textId="77777777" w:rsidR="002229E6" w:rsidRDefault="00000000">
            <w:r>
              <w:t>满足</w:t>
            </w:r>
          </w:p>
        </w:tc>
      </w:tr>
    </w:tbl>
    <w:p w14:paraId="185FFCE6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75CA37" w14:textId="77777777" w:rsidR="002229E6" w:rsidRDefault="00000000">
      <w:pPr>
        <w:pStyle w:val="2"/>
        <w:widowControl w:val="0"/>
        <w:rPr>
          <w:kern w:val="2"/>
        </w:rPr>
      </w:pPr>
      <w:bookmarkStart w:id="54" w:name="_Toc154166677"/>
      <w:r>
        <w:rPr>
          <w:kern w:val="2"/>
        </w:rPr>
        <w:t>挑空楼板构造</w:t>
      </w:r>
      <w:bookmarkEnd w:id="54"/>
    </w:p>
    <w:p w14:paraId="02DB5E7A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4C40E2A" w14:textId="77777777" w:rsidR="002229E6" w:rsidRDefault="00000000">
      <w:pPr>
        <w:pStyle w:val="2"/>
        <w:widowControl w:val="0"/>
        <w:rPr>
          <w:kern w:val="2"/>
        </w:rPr>
      </w:pPr>
      <w:bookmarkStart w:id="55" w:name="_Toc154166678"/>
      <w:r>
        <w:rPr>
          <w:kern w:val="2"/>
        </w:rPr>
        <w:t>供暖空调房间与非供暖空调空间之间的楼板</w:t>
      </w:r>
      <w:bookmarkEnd w:id="55"/>
    </w:p>
    <w:p w14:paraId="606042AA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EA69B1" w14:textId="77777777" w:rsidR="002229E6" w:rsidRDefault="00000000">
      <w:pPr>
        <w:pStyle w:val="2"/>
        <w:widowControl w:val="0"/>
        <w:rPr>
          <w:kern w:val="2"/>
        </w:rPr>
      </w:pPr>
      <w:bookmarkStart w:id="56" w:name="_Toc154166679"/>
      <w:r>
        <w:rPr>
          <w:kern w:val="2"/>
        </w:rPr>
        <w:lastRenderedPageBreak/>
        <w:t>供暖空调房间与非供暖空调空间之间的隔墙</w:t>
      </w:r>
      <w:bookmarkEnd w:id="56"/>
    </w:p>
    <w:p w14:paraId="26E5A7C2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618C00" w14:textId="77777777" w:rsidR="002229E6" w:rsidRDefault="00000000">
      <w:pPr>
        <w:pStyle w:val="2"/>
        <w:widowControl w:val="0"/>
        <w:rPr>
          <w:kern w:val="2"/>
        </w:rPr>
      </w:pPr>
      <w:bookmarkStart w:id="57" w:name="_Toc154166680"/>
      <w:r>
        <w:rPr>
          <w:kern w:val="2"/>
        </w:rPr>
        <w:t>外窗热工</w:t>
      </w:r>
      <w:bookmarkEnd w:id="57"/>
    </w:p>
    <w:p w14:paraId="6044C3A0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4166681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229E6" w14:paraId="12BF8739" w14:textId="77777777">
        <w:tc>
          <w:tcPr>
            <w:tcW w:w="905" w:type="dxa"/>
            <w:shd w:val="clear" w:color="auto" w:fill="E6E6E6"/>
            <w:vAlign w:val="center"/>
          </w:tcPr>
          <w:p w14:paraId="4911B2FB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70C2990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8A3661C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F91101E" w14:textId="77777777" w:rsidR="002229E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B2447D6" w14:textId="77777777" w:rsidR="002229E6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9E496D0" w14:textId="77777777" w:rsidR="002229E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17A7AA3" w14:textId="77777777" w:rsidR="002229E6" w:rsidRDefault="00000000">
            <w:pPr>
              <w:jc w:val="center"/>
            </w:pPr>
            <w:r>
              <w:t>备注</w:t>
            </w:r>
          </w:p>
        </w:tc>
      </w:tr>
      <w:tr w:rsidR="002229E6" w14:paraId="306FE116" w14:textId="77777777">
        <w:tc>
          <w:tcPr>
            <w:tcW w:w="905" w:type="dxa"/>
            <w:vAlign w:val="center"/>
          </w:tcPr>
          <w:p w14:paraId="58B35E89" w14:textId="77777777" w:rsidR="002229E6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43E9CE3" w14:textId="77777777" w:rsidR="002229E6" w:rsidRDefault="0000000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2115989E" w14:textId="77777777" w:rsidR="002229E6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548CAB75" w14:textId="77777777" w:rsidR="002229E6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339A7AFA" w14:textId="77777777" w:rsidR="002229E6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486C89A2" w14:textId="77777777" w:rsidR="002229E6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06E8EA44" w14:textId="77777777" w:rsidR="002229E6" w:rsidRDefault="00000000">
            <w:r>
              <w:t>同上</w:t>
            </w:r>
          </w:p>
        </w:tc>
      </w:tr>
      <w:tr w:rsidR="002229E6" w14:paraId="6DF24D19" w14:textId="77777777">
        <w:tc>
          <w:tcPr>
            <w:tcW w:w="905" w:type="dxa"/>
            <w:vAlign w:val="center"/>
          </w:tcPr>
          <w:p w14:paraId="4F1ACD2D" w14:textId="77777777" w:rsidR="002229E6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523E1C6D" w14:textId="77777777" w:rsidR="002229E6" w:rsidRDefault="0000000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33D55CB6" w14:textId="77777777" w:rsidR="002229E6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B52872A" w14:textId="77777777" w:rsidR="002229E6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48180FF4" w14:textId="77777777" w:rsidR="002229E6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5E28D83C" w14:textId="77777777" w:rsidR="002229E6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FFC5268" w14:textId="77777777" w:rsidR="002229E6" w:rsidRDefault="00000000">
            <w:r>
              <w:t>同上</w:t>
            </w:r>
          </w:p>
        </w:tc>
      </w:tr>
    </w:tbl>
    <w:p w14:paraId="0384B8D0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4166682"/>
      <w:r>
        <w:rPr>
          <w:color w:val="000000"/>
          <w:kern w:val="2"/>
          <w:szCs w:val="24"/>
        </w:rPr>
        <w:t>外遮阳类型</w:t>
      </w:r>
      <w:bookmarkEnd w:id="59"/>
    </w:p>
    <w:p w14:paraId="15B2B970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0480C82C" w14:textId="77777777" w:rsidR="002229E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B8BE23A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FBD92C" wp14:editId="5CC74493">
            <wp:extent cx="3134054" cy="219098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2229E6" w14:paraId="171A8FF4" w14:textId="77777777">
        <w:tc>
          <w:tcPr>
            <w:tcW w:w="707" w:type="dxa"/>
            <w:shd w:val="clear" w:color="auto" w:fill="E6E6E6"/>
            <w:vAlign w:val="center"/>
          </w:tcPr>
          <w:p w14:paraId="2072A549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93BAFAB" w14:textId="77777777" w:rsidR="002229E6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CF1E45" w14:textId="77777777" w:rsidR="002229E6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C90D29" w14:textId="77777777" w:rsidR="002229E6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0AE4C4" w14:textId="77777777" w:rsidR="002229E6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F70B3E" w14:textId="77777777" w:rsidR="002229E6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7733C6" w14:textId="77777777" w:rsidR="002229E6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09FC23" w14:textId="77777777" w:rsidR="002229E6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2229E6" w14:paraId="537BD795" w14:textId="77777777">
        <w:tc>
          <w:tcPr>
            <w:tcW w:w="707" w:type="dxa"/>
            <w:vAlign w:val="center"/>
          </w:tcPr>
          <w:p w14:paraId="711130D2" w14:textId="77777777" w:rsidR="002229E6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3B8AD66F" w14:textId="77777777" w:rsidR="002229E6" w:rsidRDefault="002229E6"/>
        </w:tc>
        <w:tc>
          <w:tcPr>
            <w:tcW w:w="1018" w:type="dxa"/>
            <w:vAlign w:val="center"/>
          </w:tcPr>
          <w:p w14:paraId="58513AC3" w14:textId="77777777" w:rsidR="002229E6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3F482DE5" w14:textId="77777777" w:rsidR="002229E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F1588FA" w14:textId="77777777" w:rsidR="002229E6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0834B00C" w14:textId="77777777" w:rsidR="002229E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8526BF0" w14:textId="77777777" w:rsidR="002229E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D03BD24" w14:textId="77777777" w:rsidR="002229E6" w:rsidRDefault="00000000">
            <w:r>
              <w:t>0.000</w:t>
            </w:r>
          </w:p>
        </w:tc>
      </w:tr>
      <w:tr w:rsidR="002229E6" w14:paraId="3484BA86" w14:textId="77777777">
        <w:tc>
          <w:tcPr>
            <w:tcW w:w="707" w:type="dxa"/>
            <w:vAlign w:val="center"/>
          </w:tcPr>
          <w:p w14:paraId="510A503C" w14:textId="77777777" w:rsidR="002229E6" w:rsidRDefault="00000000">
            <w:r>
              <w:t>2</w:t>
            </w:r>
          </w:p>
        </w:tc>
        <w:tc>
          <w:tcPr>
            <w:tcW w:w="1562" w:type="dxa"/>
            <w:vAlign w:val="center"/>
          </w:tcPr>
          <w:p w14:paraId="13B4F739" w14:textId="77777777" w:rsidR="002229E6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207D0EFD" w14:textId="77777777" w:rsidR="002229E6" w:rsidRDefault="00000000">
            <w:r>
              <w:t>0.600</w:t>
            </w:r>
          </w:p>
        </w:tc>
        <w:tc>
          <w:tcPr>
            <w:tcW w:w="1018" w:type="dxa"/>
            <w:vAlign w:val="center"/>
          </w:tcPr>
          <w:p w14:paraId="78B4CC1C" w14:textId="77777777" w:rsidR="002229E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B0743F5" w14:textId="77777777" w:rsidR="002229E6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70C6FC85" w14:textId="77777777" w:rsidR="002229E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CD27773" w14:textId="77777777" w:rsidR="002229E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13D3771" w14:textId="77777777" w:rsidR="002229E6" w:rsidRDefault="00000000">
            <w:r>
              <w:t>0.000</w:t>
            </w:r>
          </w:p>
        </w:tc>
      </w:tr>
    </w:tbl>
    <w:p w14:paraId="62F483AA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4166683"/>
      <w:r>
        <w:rPr>
          <w:color w:val="000000"/>
          <w:kern w:val="2"/>
          <w:szCs w:val="24"/>
        </w:rPr>
        <w:t>平均传热系数</w:t>
      </w:r>
      <w:bookmarkEnd w:id="60"/>
    </w:p>
    <w:p w14:paraId="596BFA8E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29E6" w14:paraId="0FFB8772" w14:textId="77777777">
        <w:tc>
          <w:tcPr>
            <w:tcW w:w="1013" w:type="dxa"/>
            <w:shd w:val="clear" w:color="auto" w:fill="E6E6E6"/>
            <w:vAlign w:val="center"/>
          </w:tcPr>
          <w:p w14:paraId="1E7805B6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7FCEB6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2A13C7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459648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A30B97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008BFA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06D3DB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A50D4" w14:textId="77777777" w:rsidR="002229E6" w:rsidRDefault="00000000">
            <w:pPr>
              <w:jc w:val="center"/>
            </w:pPr>
            <w:r>
              <w:t>传热系数</w:t>
            </w:r>
          </w:p>
        </w:tc>
      </w:tr>
      <w:tr w:rsidR="002229E6" w14:paraId="28DF9B8C" w14:textId="77777777">
        <w:tc>
          <w:tcPr>
            <w:tcW w:w="1013" w:type="dxa"/>
            <w:vAlign w:val="center"/>
          </w:tcPr>
          <w:p w14:paraId="3F87DD42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3FF355" w14:textId="77777777" w:rsidR="002229E6" w:rsidRDefault="002229E6"/>
        </w:tc>
        <w:tc>
          <w:tcPr>
            <w:tcW w:w="1188" w:type="dxa"/>
            <w:vAlign w:val="center"/>
          </w:tcPr>
          <w:p w14:paraId="6266F338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28DA867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8230F7" w14:textId="77777777" w:rsidR="002229E6" w:rsidRDefault="00000000">
            <w:r>
              <w:t>32.457</w:t>
            </w:r>
          </w:p>
        </w:tc>
        <w:tc>
          <w:tcPr>
            <w:tcW w:w="1188" w:type="dxa"/>
            <w:vAlign w:val="center"/>
          </w:tcPr>
          <w:p w14:paraId="309D3A64" w14:textId="77777777" w:rsidR="002229E6" w:rsidRDefault="00000000">
            <w:r>
              <w:t>64.915</w:t>
            </w:r>
          </w:p>
        </w:tc>
        <w:tc>
          <w:tcPr>
            <w:tcW w:w="1188" w:type="dxa"/>
            <w:vAlign w:val="center"/>
          </w:tcPr>
          <w:p w14:paraId="1AD5CCD2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71F5A80" w14:textId="77777777" w:rsidR="002229E6" w:rsidRDefault="00000000">
            <w:r>
              <w:t>1.800</w:t>
            </w:r>
          </w:p>
        </w:tc>
      </w:tr>
      <w:tr w:rsidR="002229E6" w14:paraId="10DD5A23" w14:textId="77777777">
        <w:tc>
          <w:tcPr>
            <w:tcW w:w="1013" w:type="dxa"/>
            <w:vAlign w:val="center"/>
          </w:tcPr>
          <w:p w14:paraId="255F026F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ED151F" w14:textId="77777777" w:rsidR="002229E6" w:rsidRDefault="002229E6"/>
        </w:tc>
        <w:tc>
          <w:tcPr>
            <w:tcW w:w="1188" w:type="dxa"/>
            <w:vAlign w:val="center"/>
          </w:tcPr>
          <w:p w14:paraId="4A5013F6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D1AAC11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47F101" w14:textId="77777777" w:rsidR="002229E6" w:rsidRDefault="00000000">
            <w:r>
              <w:t>46.389</w:t>
            </w:r>
          </w:p>
        </w:tc>
        <w:tc>
          <w:tcPr>
            <w:tcW w:w="1188" w:type="dxa"/>
            <w:vAlign w:val="center"/>
          </w:tcPr>
          <w:p w14:paraId="79F56B55" w14:textId="77777777" w:rsidR="002229E6" w:rsidRDefault="00000000">
            <w:r>
              <w:t>46.389</w:t>
            </w:r>
          </w:p>
        </w:tc>
        <w:tc>
          <w:tcPr>
            <w:tcW w:w="1188" w:type="dxa"/>
            <w:vAlign w:val="center"/>
          </w:tcPr>
          <w:p w14:paraId="57239005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A58EF34" w14:textId="77777777" w:rsidR="002229E6" w:rsidRDefault="00000000">
            <w:r>
              <w:t>1.800</w:t>
            </w:r>
          </w:p>
        </w:tc>
      </w:tr>
      <w:tr w:rsidR="002229E6" w14:paraId="297D5333" w14:textId="77777777">
        <w:tc>
          <w:tcPr>
            <w:tcW w:w="1013" w:type="dxa"/>
            <w:vAlign w:val="center"/>
          </w:tcPr>
          <w:p w14:paraId="16D7A5B1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FC3AE2" w14:textId="77777777" w:rsidR="002229E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C6BEA2A" w14:textId="77777777" w:rsidR="002229E6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302FC9D" w14:textId="77777777" w:rsidR="002229E6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44A1E515" w14:textId="77777777" w:rsidR="002229E6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1DE2C80" w14:textId="77777777" w:rsidR="002229E6" w:rsidRDefault="00000000">
            <w:r>
              <w:t>91.800</w:t>
            </w:r>
          </w:p>
        </w:tc>
        <w:tc>
          <w:tcPr>
            <w:tcW w:w="1188" w:type="dxa"/>
            <w:vAlign w:val="center"/>
          </w:tcPr>
          <w:p w14:paraId="135DE41F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0546E4" w14:textId="77777777" w:rsidR="002229E6" w:rsidRDefault="00000000">
            <w:r>
              <w:t>1.800</w:t>
            </w:r>
          </w:p>
        </w:tc>
      </w:tr>
      <w:tr w:rsidR="002229E6" w14:paraId="3D11E9B3" w14:textId="77777777">
        <w:tc>
          <w:tcPr>
            <w:tcW w:w="1013" w:type="dxa"/>
            <w:vAlign w:val="center"/>
          </w:tcPr>
          <w:p w14:paraId="47ED921C" w14:textId="77777777" w:rsidR="002229E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00B1A10" w14:textId="77777777" w:rsidR="002229E6" w:rsidRDefault="00000000">
            <w:r>
              <w:t>C2015</w:t>
            </w:r>
          </w:p>
        </w:tc>
        <w:tc>
          <w:tcPr>
            <w:tcW w:w="1188" w:type="dxa"/>
            <w:vAlign w:val="center"/>
          </w:tcPr>
          <w:p w14:paraId="44F37BC7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BE06253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28FA3E" w14:textId="77777777" w:rsidR="002229E6" w:rsidRDefault="00000000">
            <w:r>
              <w:t>3.095</w:t>
            </w:r>
          </w:p>
        </w:tc>
        <w:tc>
          <w:tcPr>
            <w:tcW w:w="1188" w:type="dxa"/>
            <w:vAlign w:val="center"/>
          </w:tcPr>
          <w:p w14:paraId="1115128A" w14:textId="77777777" w:rsidR="002229E6" w:rsidRDefault="00000000">
            <w:r>
              <w:t>3.095</w:t>
            </w:r>
          </w:p>
        </w:tc>
        <w:tc>
          <w:tcPr>
            <w:tcW w:w="1188" w:type="dxa"/>
            <w:vAlign w:val="center"/>
          </w:tcPr>
          <w:p w14:paraId="7074EEE7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FE0BA7" w14:textId="77777777" w:rsidR="002229E6" w:rsidRDefault="00000000">
            <w:r>
              <w:t>1.800</w:t>
            </w:r>
          </w:p>
        </w:tc>
      </w:tr>
      <w:tr w:rsidR="002229E6" w14:paraId="527D07F6" w14:textId="77777777">
        <w:tc>
          <w:tcPr>
            <w:tcW w:w="1013" w:type="dxa"/>
            <w:vAlign w:val="center"/>
          </w:tcPr>
          <w:p w14:paraId="733F3E4F" w14:textId="77777777" w:rsidR="002229E6" w:rsidRDefault="00000000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5C464513" w14:textId="77777777" w:rsidR="002229E6" w:rsidRDefault="00000000">
            <w:r>
              <w:t>C2915</w:t>
            </w:r>
          </w:p>
        </w:tc>
        <w:tc>
          <w:tcPr>
            <w:tcW w:w="1188" w:type="dxa"/>
            <w:vAlign w:val="center"/>
          </w:tcPr>
          <w:p w14:paraId="0ED4C4CB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8E5FE3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014D86" w14:textId="77777777" w:rsidR="002229E6" w:rsidRDefault="00000000">
            <w:r>
              <w:t>4.361</w:t>
            </w:r>
          </w:p>
        </w:tc>
        <w:tc>
          <w:tcPr>
            <w:tcW w:w="1188" w:type="dxa"/>
            <w:vAlign w:val="center"/>
          </w:tcPr>
          <w:p w14:paraId="4507E126" w14:textId="77777777" w:rsidR="002229E6" w:rsidRDefault="00000000">
            <w:r>
              <w:t>4.361</w:t>
            </w:r>
          </w:p>
        </w:tc>
        <w:tc>
          <w:tcPr>
            <w:tcW w:w="1188" w:type="dxa"/>
            <w:vAlign w:val="center"/>
          </w:tcPr>
          <w:p w14:paraId="5A5555FB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D05C99" w14:textId="77777777" w:rsidR="002229E6" w:rsidRDefault="00000000">
            <w:r>
              <w:t>1.800</w:t>
            </w:r>
          </w:p>
        </w:tc>
      </w:tr>
      <w:tr w:rsidR="002229E6" w14:paraId="04C04A4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1A752EB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24C016" w14:textId="77777777" w:rsidR="002229E6" w:rsidRDefault="00000000">
            <w:r>
              <w:t>210.559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BE9E71B" w14:textId="77777777" w:rsidR="002229E6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753CBDB" w14:textId="77777777" w:rsidR="002229E6" w:rsidRDefault="00000000">
            <w:r>
              <w:t>1.800</w:t>
            </w:r>
          </w:p>
        </w:tc>
      </w:tr>
    </w:tbl>
    <w:p w14:paraId="5FED7435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29E6" w14:paraId="5A119909" w14:textId="77777777">
        <w:tc>
          <w:tcPr>
            <w:tcW w:w="1013" w:type="dxa"/>
            <w:shd w:val="clear" w:color="auto" w:fill="E6E6E6"/>
            <w:vAlign w:val="center"/>
          </w:tcPr>
          <w:p w14:paraId="338FF1DE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3E989B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714CAC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973E91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4849F2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4999C3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9CA74E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CB3088" w14:textId="77777777" w:rsidR="002229E6" w:rsidRDefault="00000000">
            <w:pPr>
              <w:jc w:val="center"/>
            </w:pPr>
            <w:r>
              <w:t>传热系数</w:t>
            </w:r>
          </w:p>
        </w:tc>
      </w:tr>
      <w:tr w:rsidR="002229E6" w14:paraId="2D4E0621" w14:textId="77777777">
        <w:tc>
          <w:tcPr>
            <w:tcW w:w="1013" w:type="dxa"/>
            <w:vAlign w:val="center"/>
          </w:tcPr>
          <w:p w14:paraId="7028E0FB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4C00E8" w14:textId="77777777" w:rsidR="002229E6" w:rsidRDefault="002229E6"/>
        </w:tc>
        <w:tc>
          <w:tcPr>
            <w:tcW w:w="1188" w:type="dxa"/>
            <w:vAlign w:val="center"/>
          </w:tcPr>
          <w:p w14:paraId="5DCBAAB5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960C748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C9F3B7" w14:textId="77777777" w:rsidR="002229E6" w:rsidRDefault="00000000">
            <w:r>
              <w:t>32.457</w:t>
            </w:r>
          </w:p>
        </w:tc>
        <w:tc>
          <w:tcPr>
            <w:tcW w:w="1188" w:type="dxa"/>
            <w:vAlign w:val="center"/>
          </w:tcPr>
          <w:p w14:paraId="1E97962A" w14:textId="77777777" w:rsidR="002229E6" w:rsidRDefault="00000000">
            <w:r>
              <w:t>64.915</w:t>
            </w:r>
          </w:p>
        </w:tc>
        <w:tc>
          <w:tcPr>
            <w:tcW w:w="1188" w:type="dxa"/>
            <w:vAlign w:val="center"/>
          </w:tcPr>
          <w:p w14:paraId="38688534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CCADB5B" w14:textId="77777777" w:rsidR="002229E6" w:rsidRDefault="00000000">
            <w:r>
              <w:t>1.800</w:t>
            </w:r>
          </w:p>
        </w:tc>
      </w:tr>
      <w:tr w:rsidR="002229E6" w14:paraId="00931340" w14:textId="77777777">
        <w:tc>
          <w:tcPr>
            <w:tcW w:w="1013" w:type="dxa"/>
            <w:vAlign w:val="center"/>
          </w:tcPr>
          <w:p w14:paraId="254DF230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50D8E1" w14:textId="77777777" w:rsidR="002229E6" w:rsidRDefault="002229E6"/>
        </w:tc>
        <w:tc>
          <w:tcPr>
            <w:tcW w:w="1188" w:type="dxa"/>
            <w:vAlign w:val="center"/>
          </w:tcPr>
          <w:p w14:paraId="4A9D077B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534C810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EBC123" w14:textId="77777777" w:rsidR="002229E6" w:rsidRDefault="00000000">
            <w:r>
              <w:t>46.389</w:t>
            </w:r>
          </w:p>
        </w:tc>
        <w:tc>
          <w:tcPr>
            <w:tcW w:w="1188" w:type="dxa"/>
            <w:vAlign w:val="center"/>
          </w:tcPr>
          <w:p w14:paraId="735D45CF" w14:textId="77777777" w:rsidR="002229E6" w:rsidRDefault="00000000">
            <w:r>
              <w:t>46.389</w:t>
            </w:r>
          </w:p>
        </w:tc>
        <w:tc>
          <w:tcPr>
            <w:tcW w:w="1188" w:type="dxa"/>
            <w:vAlign w:val="center"/>
          </w:tcPr>
          <w:p w14:paraId="5C4C1E31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F2F31B6" w14:textId="77777777" w:rsidR="002229E6" w:rsidRDefault="00000000">
            <w:r>
              <w:t>1.800</w:t>
            </w:r>
          </w:p>
        </w:tc>
      </w:tr>
      <w:tr w:rsidR="002229E6" w14:paraId="23D60EFB" w14:textId="77777777">
        <w:tc>
          <w:tcPr>
            <w:tcW w:w="1013" w:type="dxa"/>
            <w:vAlign w:val="center"/>
          </w:tcPr>
          <w:p w14:paraId="255622BE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47F981B" w14:textId="77777777" w:rsidR="002229E6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5DFB3B48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A1E17F2" w14:textId="77777777" w:rsidR="002229E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F8949C6" w14:textId="77777777" w:rsidR="002229E6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0E006E0" w14:textId="77777777" w:rsidR="002229E6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D747FF6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5DF03B" w14:textId="77777777" w:rsidR="002229E6" w:rsidRDefault="00000000">
            <w:r>
              <w:t>1.800</w:t>
            </w:r>
          </w:p>
        </w:tc>
      </w:tr>
      <w:tr w:rsidR="002229E6" w14:paraId="6DEB03CD" w14:textId="77777777">
        <w:tc>
          <w:tcPr>
            <w:tcW w:w="1013" w:type="dxa"/>
            <w:vAlign w:val="center"/>
          </w:tcPr>
          <w:p w14:paraId="66097D49" w14:textId="77777777" w:rsidR="002229E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5184C03" w14:textId="77777777" w:rsidR="002229E6" w:rsidRDefault="00000000">
            <w:r>
              <w:t>C1615</w:t>
            </w:r>
          </w:p>
        </w:tc>
        <w:tc>
          <w:tcPr>
            <w:tcW w:w="1188" w:type="dxa"/>
            <w:vAlign w:val="center"/>
          </w:tcPr>
          <w:p w14:paraId="6028D78B" w14:textId="77777777" w:rsidR="002229E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9E1E224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AD2F1C" w14:textId="77777777" w:rsidR="002229E6" w:rsidRDefault="00000000">
            <w:r>
              <w:t>2.489</w:t>
            </w:r>
          </w:p>
        </w:tc>
        <w:tc>
          <w:tcPr>
            <w:tcW w:w="1188" w:type="dxa"/>
            <w:vAlign w:val="center"/>
          </w:tcPr>
          <w:p w14:paraId="53F50935" w14:textId="77777777" w:rsidR="002229E6" w:rsidRDefault="00000000">
            <w:r>
              <w:t>4.977</w:t>
            </w:r>
          </w:p>
        </w:tc>
        <w:tc>
          <w:tcPr>
            <w:tcW w:w="1188" w:type="dxa"/>
            <w:vAlign w:val="center"/>
          </w:tcPr>
          <w:p w14:paraId="7A6F0D64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61BF0D" w14:textId="77777777" w:rsidR="002229E6" w:rsidRDefault="00000000">
            <w:r>
              <w:t>1.800</w:t>
            </w:r>
          </w:p>
        </w:tc>
      </w:tr>
      <w:tr w:rsidR="002229E6" w14:paraId="478F4DCB" w14:textId="77777777">
        <w:tc>
          <w:tcPr>
            <w:tcW w:w="1013" w:type="dxa"/>
            <w:vAlign w:val="center"/>
          </w:tcPr>
          <w:p w14:paraId="6BFDC482" w14:textId="77777777" w:rsidR="002229E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168A4F1" w14:textId="77777777" w:rsidR="002229E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68C72D1" w14:textId="77777777" w:rsidR="002229E6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51D776B" w14:textId="77777777" w:rsidR="002229E6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67B31C2" w14:textId="77777777" w:rsidR="002229E6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F308E4F" w14:textId="77777777" w:rsidR="002229E6" w:rsidRDefault="00000000">
            <w:r>
              <w:t>35.100</w:t>
            </w:r>
          </w:p>
        </w:tc>
        <w:tc>
          <w:tcPr>
            <w:tcW w:w="1188" w:type="dxa"/>
            <w:vAlign w:val="center"/>
          </w:tcPr>
          <w:p w14:paraId="44D03455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746D3C" w14:textId="77777777" w:rsidR="002229E6" w:rsidRDefault="00000000">
            <w:r>
              <w:t>1.800</w:t>
            </w:r>
          </w:p>
        </w:tc>
      </w:tr>
      <w:tr w:rsidR="002229E6" w14:paraId="47DDD255" w14:textId="77777777">
        <w:tc>
          <w:tcPr>
            <w:tcW w:w="1013" w:type="dxa"/>
            <w:vAlign w:val="center"/>
          </w:tcPr>
          <w:p w14:paraId="5FA84B06" w14:textId="77777777" w:rsidR="002229E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65313B3" w14:textId="77777777" w:rsidR="002229E6" w:rsidRDefault="00000000">
            <w:r>
              <w:t>C2515</w:t>
            </w:r>
          </w:p>
        </w:tc>
        <w:tc>
          <w:tcPr>
            <w:tcW w:w="1188" w:type="dxa"/>
            <w:vAlign w:val="center"/>
          </w:tcPr>
          <w:p w14:paraId="4C2790CB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4EAA2A0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6D96A9" w14:textId="77777777" w:rsidR="002229E6" w:rsidRDefault="00000000">
            <w:r>
              <w:t>3.870</w:t>
            </w:r>
          </w:p>
        </w:tc>
        <w:tc>
          <w:tcPr>
            <w:tcW w:w="1188" w:type="dxa"/>
            <w:vAlign w:val="center"/>
          </w:tcPr>
          <w:p w14:paraId="7F39B69E" w14:textId="77777777" w:rsidR="002229E6" w:rsidRDefault="00000000">
            <w:r>
              <w:t>7.740</w:t>
            </w:r>
          </w:p>
        </w:tc>
        <w:tc>
          <w:tcPr>
            <w:tcW w:w="1188" w:type="dxa"/>
            <w:vAlign w:val="center"/>
          </w:tcPr>
          <w:p w14:paraId="641FDACF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1A2A84" w14:textId="77777777" w:rsidR="002229E6" w:rsidRDefault="00000000">
            <w:r>
              <w:t>1.800</w:t>
            </w:r>
          </w:p>
        </w:tc>
      </w:tr>
      <w:tr w:rsidR="002229E6" w14:paraId="39EF4C3B" w14:textId="77777777">
        <w:tc>
          <w:tcPr>
            <w:tcW w:w="1013" w:type="dxa"/>
            <w:vAlign w:val="center"/>
          </w:tcPr>
          <w:p w14:paraId="23DAF28E" w14:textId="77777777" w:rsidR="002229E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197E5BD" w14:textId="77777777" w:rsidR="002229E6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5B554752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19DEF73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F806BD" w14:textId="77777777" w:rsidR="002229E6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10275329" w14:textId="77777777" w:rsidR="002229E6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4FADFED8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169216" w14:textId="77777777" w:rsidR="002229E6" w:rsidRDefault="00000000">
            <w:r>
              <w:t>1.800</w:t>
            </w:r>
          </w:p>
        </w:tc>
      </w:tr>
      <w:tr w:rsidR="002229E6" w14:paraId="6E16B6B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C4C3F0A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1B20AD" w14:textId="77777777" w:rsidR="002229E6" w:rsidRDefault="00000000">
            <w:r>
              <w:t>172.621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C14F9C" w14:textId="77777777" w:rsidR="002229E6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617E771" w14:textId="77777777" w:rsidR="002229E6" w:rsidRDefault="00000000">
            <w:r>
              <w:t>1.800</w:t>
            </w:r>
          </w:p>
        </w:tc>
      </w:tr>
    </w:tbl>
    <w:p w14:paraId="786D3E95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06D6BD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29E6" w14:paraId="430D3A10" w14:textId="77777777">
        <w:tc>
          <w:tcPr>
            <w:tcW w:w="1013" w:type="dxa"/>
            <w:shd w:val="clear" w:color="auto" w:fill="E6E6E6"/>
            <w:vAlign w:val="center"/>
          </w:tcPr>
          <w:p w14:paraId="2B68C6D6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A0BFBA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E8476B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08AFA8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47AD6E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D50FEE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0F56E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6439E0" w14:textId="77777777" w:rsidR="002229E6" w:rsidRDefault="00000000">
            <w:pPr>
              <w:jc w:val="center"/>
            </w:pPr>
            <w:r>
              <w:t>传热系数</w:t>
            </w:r>
          </w:p>
        </w:tc>
      </w:tr>
      <w:tr w:rsidR="002229E6" w14:paraId="57E67698" w14:textId="77777777">
        <w:tc>
          <w:tcPr>
            <w:tcW w:w="1013" w:type="dxa"/>
            <w:vAlign w:val="center"/>
          </w:tcPr>
          <w:p w14:paraId="6D796308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D92756" w14:textId="77777777" w:rsidR="002229E6" w:rsidRDefault="002229E6"/>
        </w:tc>
        <w:tc>
          <w:tcPr>
            <w:tcW w:w="1188" w:type="dxa"/>
            <w:vAlign w:val="center"/>
          </w:tcPr>
          <w:p w14:paraId="79C6EAC7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F29BAA5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EEA2A93" w14:textId="77777777" w:rsidR="002229E6" w:rsidRDefault="00000000">
            <w:r>
              <w:t>81.000</w:t>
            </w:r>
          </w:p>
        </w:tc>
        <w:tc>
          <w:tcPr>
            <w:tcW w:w="1188" w:type="dxa"/>
            <w:vAlign w:val="center"/>
          </w:tcPr>
          <w:p w14:paraId="5870330D" w14:textId="77777777" w:rsidR="002229E6" w:rsidRDefault="00000000">
            <w:r>
              <w:t>162.000</w:t>
            </w:r>
          </w:p>
        </w:tc>
        <w:tc>
          <w:tcPr>
            <w:tcW w:w="1188" w:type="dxa"/>
            <w:vAlign w:val="center"/>
          </w:tcPr>
          <w:p w14:paraId="636357E8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530457B" w14:textId="77777777" w:rsidR="002229E6" w:rsidRDefault="00000000">
            <w:r>
              <w:t>1.800</w:t>
            </w:r>
          </w:p>
        </w:tc>
      </w:tr>
      <w:tr w:rsidR="002229E6" w14:paraId="606DBA63" w14:textId="77777777">
        <w:tc>
          <w:tcPr>
            <w:tcW w:w="1013" w:type="dxa"/>
            <w:vAlign w:val="center"/>
          </w:tcPr>
          <w:p w14:paraId="3F608940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7E2288" w14:textId="77777777" w:rsidR="002229E6" w:rsidRDefault="002229E6"/>
        </w:tc>
        <w:tc>
          <w:tcPr>
            <w:tcW w:w="1188" w:type="dxa"/>
            <w:vAlign w:val="center"/>
          </w:tcPr>
          <w:p w14:paraId="02FFA3C9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43B0A8C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105D01" w14:textId="77777777" w:rsidR="002229E6" w:rsidRDefault="00000000">
            <w:r>
              <w:t>98.374</w:t>
            </w:r>
          </w:p>
        </w:tc>
        <w:tc>
          <w:tcPr>
            <w:tcW w:w="1188" w:type="dxa"/>
            <w:vAlign w:val="center"/>
          </w:tcPr>
          <w:p w14:paraId="76CCA60F" w14:textId="77777777" w:rsidR="002229E6" w:rsidRDefault="00000000">
            <w:r>
              <w:t>98.374</w:t>
            </w:r>
          </w:p>
        </w:tc>
        <w:tc>
          <w:tcPr>
            <w:tcW w:w="1188" w:type="dxa"/>
            <w:vAlign w:val="center"/>
          </w:tcPr>
          <w:p w14:paraId="240B7E38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7F5EC0E" w14:textId="77777777" w:rsidR="002229E6" w:rsidRDefault="00000000">
            <w:r>
              <w:t>1.800</w:t>
            </w:r>
          </w:p>
        </w:tc>
      </w:tr>
      <w:tr w:rsidR="002229E6" w14:paraId="464B7BB9" w14:textId="77777777">
        <w:tc>
          <w:tcPr>
            <w:tcW w:w="1013" w:type="dxa"/>
            <w:vAlign w:val="center"/>
          </w:tcPr>
          <w:p w14:paraId="6C9457FB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200273B" w14:textId="77777777" w:rsidR="002229E6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2AEDBD67" w14:textId="77777777" w:rsidR="002229E6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D87F061" w14:textId="77777777" w:rsidR="002229E6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31DC2E1" w14:textId="77777777" w:rsidR="002229E6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7CA2582" w14:textId="77777777" w:rsidR="002229E6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710D91B0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9B063F" w14:textId="77777777" w:rsidR="002229E6" w:rsidRDefault="00000000">
            <w:r>
              <w:t>1.800</w:t>
            </w:r>
          </w:p>
        </w:tc>
      </w:tr>
      <w:tr w:rsidR="002229E6" w14:paraId="7EC31466" w14:textId="77777777">
        <w:tc>
          <w:tcPr>
            <w:tcW w:w="1013" w:type="dxa"/>
            <w:vAlign w:val="center"/>
          </w:tcPr>
          <w:p w14:paraId="58D64411" w14:textId="77777777" w:rsidR="002229E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EFE348A" w14:textId="77777777" w:rsidR="002229E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69326F57" w14:textId="77777777" w:rsidR="002229E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EE65B4F" w14:textId="77777777" w:rsidR="002229E6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7649C574" w14:textId="77777777" w:rsidR="002229E6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728F897" w14:textId="77777777" w:rsidR="002229E6" w:rsidRDefault="00000000">
            <w:r>
              <w:t>45.900</w:t>
            </w:r>
          </w:p>
        </w:tc>
        <w:tc>
          <w:tcPr>
            <w:tcW w:w="1188" w:type="dxa"/>
            <w:vAlign w:val="center"/>
          </w:tcPr>
          <w:p w14:paraId="49D57FAA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8F6930" w14:textId="77777777" w:rsidR="002229E6" w:rsidRDefault="00000000">
            <w:r>
              <w:t>1.800</w:t>
            </w:r>
          </w:p>
        </w:tc>
      </w:tr>
      <w:tr w:rsidR="002229E6" w14:paraId="0A1E560E" w14:textId="77777777">
        <w:tc>
          <w:tcPr>
            <w:tcW w:w="1013" w:type="dxa"/>
            <w:vAlign w:val="center"/>
          </w:tcPr>
          <w:p w14:paraId="1CF29594" w14:textId="77777777" w:rsidR="002229E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1610072" w14:textId="77777777" w:rsidR="002229E6" w:rsidRDefault="00000000">
            <w:r>
              <w:t>C3815</w:t>
            </w:r>
          </w:p>
        </w:tc>
        <w:tc>
          <w:tcPr>
            <w:tcW w:w="1188" w:type="dxa"/>
            <w:vAlign w:val="center"/>
          </w:tcPr>
          <w:p w14:paraId="215AD94D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4F282E" w14:textId="77777777" w:rsidR="002229E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8C531F2" w14:textId="77777777" w:rsidR="002229E6" w:rsidRDefault="00000000">
            <w:r>
              <w:t>5.835</w:t>
            </w:r>
          </w:p>
        </w:tc>
        <w:tc>
          <w:tcPr>
            <w:tcW w:w="1188" w:type="dxa"/>
            <w:vAlign w:val="center"/>
          </w:tcPr>
          <w:p w14:paraId="0019E477" w14:textId="77777777" w:rsidR="002229E6" w:rsidRDefault="00000000">
            <w:r>
              <w:t>46.680</w:t>
            </w:r>
          </w:p>
        </w:tc>
        <w:tc>
          <w:tcPr>
            <w:tcW w:w="1188" w:type="dxa"/>
            <w:vAlign w:val="center"/>
          </w:tcPr>
          <w:p w14:paraId="7C5E4AA5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629C98" w14:textId="77777777" w:rsidR="002229E6" w:rsidRDefault="00000000">
            <w:r>
              <w:t>1.800</w:t>
            </w:r>
          </w:p>
        </w:tc>
      </w:tr>
      <w:tr w:rsidR="002229E6" w14:paraId="1B21ACB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8D7FA9A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B5C388" w14:textId="77777777" w:rsidR="002229E6" w:rsidRDefault="00000000">
            <w:r>
              <w:t>369.154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1B0D39" w14:textId="77777777" w:rsidR="002229E6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0D73539" w14:textId="77777777" w:rsidR="002229E6" w:rsidRDefault="00000000">
            <w:r>
              <w:t>1.800</w:t>
            </w:r>
          </w:p>
        </w:tc>
      </w:tr>
    </w:tbl>
    <w:p w14:paraId="75ECB11D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53994D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29E6" w14:paraId="1F13C8D8" w14:textId="77777777">
        <w:tc>
          <w:tcPr>
            <w:tcW w:w="1013" w:type="dxa"/>
            <w:shd w:val="clear" w:color="auto" w:fill="E6E6E6"/>
            <w:vAlign w:val="center"/>
          </w:tcPr>
          <w:p w14:paraId="662CEADF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B6D49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DC8886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6E51F2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4AA5E0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CA70F8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5CB7D4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0522C5" w14:textId="77777777" w:rsidR="002229E6" w:rsidRDefault="00000000">
            <w:pPr>
              <w:jc w:val="center"/>
            </w:pPr>
            <w:r>
              <w:t>传热系数</w:t>
            </w:r>
          </w:p>
        </w:tc>
      </w:tr>
      <w:tr w:rsidR="002229E6" w14:paraId="1931E623" w14:textId="77777777">
        <w:tc>
          <w:tcPr>
            <w:tcW w:w="1013" w:type="dxa"/>
            <w:vAlign w:val="center"/>
          </w:tcPr>
          <w:p w14:paraId="550CC1D0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741D01" w14:textId="77777777" w:rsidR="002229E6" w:rsidRDefault="002229E6"/>
        </w:tc>
        <w:tc>
          <w:tcPr>
            <w:tcW w:w="1188" w:type="dxa"/>
            <w:vAlign w:val="center"/>
          </w:tcPr>
          <w:p w14:paraId="3289A467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574D29D" w14:textId="77777777" w:rsidR="002229E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DC0D103" w14:textId="77777777" w:rsidR="002229E6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791F4338" w14:textId="77777777" w:rsidR="002229E6" w:rsidRDefault="00000000">
            <w:r>
              <w:t>100.800</w:t>
            </w:r>
          </w:p>
        </w:tc>
        <w:tc>
          <w:tcPr>
            <w:tcW w:w="1188" w:type="dxa"/>
            <w:vAlign w:val="center"/>
          </w:tcPr>
          <w:p w14:paraId="3F62A119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5CB0955" w14:textId="77777777" w:rsidR="002229E6" w:rsidRDefault="00000000">
            <w:r>
              <w:t>1.800</w:t>
            </w:r>
          </w:p>
        </w:tc>
      </w:tr>
      <w:tr w:rsidR="002229E6" w14:paraId="447833CE" w14:textId="77777777">
        <w:tc>
          <w:tcPr>
            <w:tcW w:w="1013" w:type="dxa"/>
            <w:vAlign w:val="center"/>
          </w:tcPr>
          <w:p w14:paraId="2A56818A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3B46725" w14:textId="77777777" w:rsidR="002229E6" w:rsidRDefault="002229E6"/>
        </w:tc>
        <w:tc>
          <w:tcPr>
            <w:tcW w:w="1188" w:type="dxa"/>
            <w:vAlign w:val="center"/>
          </w:tcPr>
          <w:p w14:paraId="4AE5D261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DC4A834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75D258" w14:textId="77777777" w:rsidR="002229E6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3F1352C2" w14:textId="77777777" w:rsidR="002229E6" w:rsidRDefault="00000000">
            <w:r>
              <w:t>50.400</w:t>
            </w:r>
          </w:p>
        </w:tc>
        <w:tc>
          <w:tcPr>
            <w:tcW w:w="1188" w:type="dxa"/>
            <w:vAlign w:val="center"/>
          </w:tcPr>
          <w:p w14:paraId="635ABFAE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B7862EF" w14:textId="77777777" w:rsidR="002229E6" w:rsidRDefault="00000000">
            <w:r>
              <w:t>1.800</w:t>
            </w:r>
          </w:p>
        </w:tc>
      </w:tr>
      <w:tr w:rsidR="002229E6" w14:paraId="518864EB" w14:textId="77777777">
        <w:tc>
          <w:tcPr>
            <w:tcW w:w="1013" w:type="dxa"/>
            <w:vAlign w:val="center"/>
          </w:tcPr>
          <w:p w14:paraId="52683C87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3E6E6F5" w14:textId="77777777" w:rsidR="002229E6" w:rsidRDefault="002229E6"/>
        </w:tc>
        <w:tc>
          <w:tcPr>
            <w:tcW w:w="1188" w:type="dxa"/>
            <w:vAlign w:val="center"/>
          </w:tcPr>
          <w:p w14:paraId="4C36E54C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1077976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CB9070" w14:textId="77777777" w:rsidR="002229E6" w:rsidRDefault="00000000">
            <w:r>
              <w:t>41.728</w:t>
            </w:r>
          </w:p>
        </w:tc>
        <w:tc>
          <w:tcPr>
            <w:tcW w:w="1188" w:type="dxa"/>
            <w:vAlign w:val="center"/>
          </w:tcPr>
          <w:p w14:paraId="0A70FA2C" w14:textId="77777777" w:rsidR="002229E6" w:rsidRDefault="00000000">
            <w:r>
              <w:t>41.728</w:t>
            </w:r>
          </w:p>
        </w:tc>
        <w:tc>
          <w:tcPr>
            <w:tcW w:w="1188" w:type="dxa"/>
            <w:vAlign w:val="center"/>
          </w:tcPr>
          <w:p w14:paraId="2B3A2986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157D4B7" w14:textId="77777777" w:rsidR="002229E6" w:rsidRDefault="00000000">
            <w:r>
              <w:t>1.800</w:t>
            </w:r>
          </w:p>
        </w:tc>
      </w:tr>
      <w:tr w:rsidR="002229E6" w14:paraId="4A8841AA" w14:textId="77777777">
        <w:tc>
          <w:tcPr>
            <w:tcW w:w="1013" w:type="dxa"/>
            <w:vAlign w:val="center"/>
          </w:tcPr>
          <w:p w14:paraId="78946FB2" w14:textId="77777777" w:rsidR="002229E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18E082E" w14:textId="77777777" w:rsidR="002229E6" w:rsidRDefault="002229E6"/>
        </w:tc>
        <w:tc>
          <w:tcPr>
            <w:tcW w:w="1188" w:type="dxa"/>
            <w:vAlign w:val="center"/>
          </w:tcPr>
          <w:p w14:paraId="70DCCB1D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16901DB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79252C" w14:textId="77777777" w:rsidR="002229E6" w:rsidRDefault="00000000">
            <w:r>
              <w:t>41.728</w:t>
            </w:r>
          </w:p>
        </w:tc>
        <w:tc>
          <w:tcPr>
            <w:tcW w:w="1188" w:type="dxa"/>
            <w:vAlign w:val="center"/>
          </w:tcPr>
          <w:p w14:paraId="0693D112" w14:textId="77777777" w:rsidR="002229E6" w:rsidRDefault="00000000">
            <w:r>
              <w:t>83.457</w:t>
            </w:r>
          </w:p>
        </w:tc>
        <w:tc>
          <w:tcPr>
            <w:tcW w:w="1188" w:type="dxa"/>
            <w:vAlign w:val="center"/>
          </w:tcPr>
          <w:p w14:paraId="6FC848F9" w14:textId="77777777" w:rsidR="002229E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1A46374" w14:textId="77777777" w:rsidR="002229E6" w:rsidRDefault="00000000">
            <w:r>
              <w:t>1.800</w:t>
            </w:r>
          </w:p>
        </w:tc>
      </w:tr>
      <w:tr w:rsidR="002229E6" w14:paraId="4D92B436" w14:textId="77777777">
        <w:tc>
          <w:tcPr>
            <w:tcW w:w="1013" w:type="dxa"/>
            <w:vAlign w:val="center"/>
          </w:tcPr>
          <w:p w14:paraId="684BFF95" w14:textId="77777777" w:rsidR="002229E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698D563" w14:textId="77777777" w:rsidR="002229E6" w:rsidRDefault="00000000">
            <w:r>
              <w:t>C12215</w:t>
            </w:r>
          </w:p>
        </w:tc>
        <w:tc>
          <w:tcPr>
            <w:tcW w:w="1188" w:type="dxa"/>
            <w:vAlign w:val="center"/>
          </w:tcPr>
          <w:p w14:paraId="703F2422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5A1F24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698C68" w14:textId="77777777" w:rsidR="002229E6" w:rsidRDefault="00000000">
            <w:r>
              <w:t>18.284</w:t>
            </w:r>
          </w:p>
        </w:tc>
        <w:tc>
          <w:tcPr>
            <w:tcW w:w="1188" w:type="dxa"/>
            <w:vAlign w:val="center"/>
          </w:tcPr>
          <w:p w14:paraId="213C53F1" w14:textId="77777777" w:rsidR="002229E6" w:rsidRDefault="00000000">
            <w:r>
              <w:t>18.284</w:t>
            </w:r>
          </w:p>
        </w:tc>
        <w:tc>
          <w:tcPr>
            <w:tcW w:w="1188" w:type="dxa"/>
            <w:vAlign w:val="center"/>
          </w:tcPr>
          <w:p w14:paraId="226CF615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293994" w14:textId="77777777" w:rsidR="002229E6" w:rsidRDefault="00000000">
            <w:r>
              <w:t>1.800</w:t>
            </w:r>
          </w:p>
        </w:tc>
      </w:tr>
      <w:tr w:rsidR="002229E6" w14:paraId="78954862" w14:textId="77777777">
        <w:tc>
          <w:tcPr>
            <w:tcW w:w="1013" w:type="dxa"/>
            <w:vAlign w:val="center"/>
          </w:tcPr>
          <w:p w14:paraId="10186678" w14:textId="77777777" w:rsidR="002229E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31FBDD2" w14:textId="77777777" w:rsidR="002229E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3C1EBEB" w14:textId="77777777" w:rsidR="002229E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1846CEB" w14:textId="77777777" w:rsidR="002229E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0531EFB" w14:textId="77777777" w:rsidR="002229E6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FD85216" w14:textId="77777777" w:rsidR="002229E6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48D1DF32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6C6CC3" w14:textId="77777777" w:rsidR="002229E6" w:rsidRDefault="00000000">
            <w:r>
              <w:t>1.800</w:t>
            </w:r>
          </w:p>
        </w:tc>
      </w:tr>
      <w:tr w:rsidR="002229E6" w14:paraId="29BD115E" w14:textId="77777777">
        <w:tc>
          <w:tcPr>
            <w:tcW w:w="1013" w:type="dxa"/>
            <w:vAlign w:val="center"/>
          </w:tcPr>
          <w:p w14:paraId="1206C5C0" w14:textId="77777777" w:rsidR="002229E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8DD0AD4" w14:textId="77777777" w:rsidR="002229E6" w:rsidRDefault="00000000">
            <w:r>
              <w:t>C1915</w:t>
            </w:r>
          </w:p>
        </w:tc>
        <w:tc>
          <w:tcPr>
            <w:tcW w:w="1188" w:type="dxa"/>
            <w:vAlign w:val="center"/>
          </w:tcPr>
          <w:p w14:paraId="42F523B5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67B58A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AC405C" w14:textId="77777777" w:rsidR="002229E6" w:rsidRDefault="00000000">
            <w:r>
              <w:t>2.988</w:t>
            </w:r>
          </w:p>
        </w:tc>
        <w:tc>
          <w:tcPr>
            <w:tcW w:w="1188" w:type="dxa"/>
            <w:vAlign w:val="center"/>
          </w:tcPr>
          <w:p w14:paraId="752DB900" w14:textId="77777777" w:rsidR="002229E6" w:rsidRDefault="00000000">
            <w:r>
              <w:t>2.988</w:t>
            </w:r>
          </w:p>
        </w:tc>
        <w:tc>
          <w:tcPr>
            <w:tcW w:w="1188" w:type="dxa"/>
            <w:vAlign w:val="center"/>
          </w:tcPr>
          <w:p w14:paraId="761F1BF3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80294C" w14:textId="77777777" w:rsidR="002229E6" w:rsidRDefault="00000000">
            <w:r>
              <w:t>1.800</w:t>
            </w:r>
          </w:p>
        </w:tc>
      </w:tr>
      <w:tr w:rsidR="002229E6" w14:paraId="585B5282" w14:textId="77777777">
        <w:tc>
          <w:tcPr>
            <w:tcW w:w="1013" w:type="dxa"/>
            <w:vAlign w:val="center"/>
          </w:tcPr>
          <w:p w14:paraId="555004EF" w14:textId="77777777" w:rsidR="002229E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9DA3118" w14:textId="77777777" w:rsidR="002229E6" w:rsidRDefault="00000000">
            <w:r>
              <w:t>C1915</w:t>
            </w:r>
          </w:p>
        </w:tc>
        <w:tc>
          <w:tcPr>
            <w:tcW w:w="1188" w:type="dxa"/>
            <w:vAlign w:val="center"/>
          </w:tcPr>
          <w:p w14:paraId="429A519E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539E374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D7B6CE" w14:textId="77777777" w:rsidR="002229E6" w:rsidRDefault="00000000">
            <w:r>
              <w:t>2.988</w:t>
            </w:r>
          </w:p>
        </w:tc>
        <w:tc>
          <w:tcPr>
            <w:tcW w:w="1188" w:type="dxa"/>
            <w:vAlign w:val="center"/>
          </w:tcPr>
          <w:p w14:paraId="568CB242" w14:textId="77777777" w:rsidR="002229E6" w:rsidRDefault="00000000">
            <w:r>
              <w:t>2.988</w:t>
            </w:r>
          </w:p>
        </w:tc>
        <w:tc>
          <w:tcPr>
            <w:tcW w:w="1188" w:type="dxa"/>
            <w:vAlign w:val="center"/>
          </w:tcPr>
          <w:p w14:paraId="6E9F7B5F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4CCCD7" w14:textId="77777777" w:rsidR="002229E6" w:rsidRDefault="00000000">
            <w:r>
              <w:t>1.800</w:t>
            </w:r>
          </w:p>
        </w:tc>
      </w:tr>
      <w:tr w:rsidR="002229E6" w14:paraId="3D787D58" w14:textId="77777777">
        <w:tc>
          <w:tcPr>
            <w:tcW w:w="1013" w:type="dxa"/>
            <w:vAlign w:val="center"/>
          </w:tcPr>
          <w:p w14:paraId="42792F8D" w14:textId="77777777" w:rsidR="002229E6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E220465" w14:textId="77777777" w:rsidR="002229E6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3A0F7E2B" w14:textId="77777777" w:rsidR="002229E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F680B8A" w14:textId="77777777" w:rsidR="002229E6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58F97C1" w14:textId="77777777" w:rsidR="002229E6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0BDB33D" w14:textId="77777777" w:rsidR="002229E6" w:rsidRDefault="00000000">
            <w:r>
              <w:t>44.550</w:t>
            </w:r>
          </w:p>
        </w:tc>
        <w:tc>
          <w:tcPr>
            <w:tcW w:w="1188" w:type="dxa"/>
            <w:vAlign w:val="center"/>
          </w:tcPr>
          <w:p w14:paraId="0891E2C3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B4FDC6" w14:textId="77777777" w:rsidR="002229E6" w:rsidRDefault="00000000">
            <w:r>
              <w:t>1.800</w:t>
            </w:r>
          </w:p>
        </w:tc>
      </w:tr>
      <w:tr w:rsidR="002229E6" w14:paraId="5938CA6F" w14:textId="77777777">
        <w:tc>
          <w:tcPr>
            <w:tcW w:w="1013" w:type="dxa"/>
            <w:vAlign w:val="center"/>
          </w:tcPr>
          <w:p w14:paraId="526D640C" w14:textId="77777777" w:rsidR="002229E6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9A3FA59" w14:textId="77777777" w:rsidR="002229E6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32C807F1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E579B3" w14:textId="77777777" w:rsidR="002229E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7A9701" w14:textId="77777777" w:rsidR="002229E6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6DFFC612" w14:textId="77777777" w:rsidR="002229E6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085E9009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C86789" w14:textId="77777777" w:rsidR="002229E6" w:rsidRDefault="00000000">
            <w:r>
              <w:t>1.800</w:t>
            </w:r>
          </w:p>
        </w:tc>
      </w:tr>
      <w:tr w:rsidR="002229E6" w14:paraId="6424B335" w14:textId="77777777">
        <w:tc>
          <w:tcPr>
            <w:tcW w:w="1013" w:type="dxa"/>
            <w:vAlign w:val="center"/>
          </w:tcPr>
          <w:p w14:paraId="72BAF217" w14:textId="77777777" w:rsidR="002229E6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8E66088" w14:textId="77777777" w:rsidR="002229E6" w:rsidRDefault="00000000">
            <w:r>
              <w:t>C6515</w:t>
            </w:r>
          </w:p>
        </w:tc>
        <w:tc>
          <w:tcPr>
            <w:tcW w:w="1188" w:type="dxa"/>
            <w:vAlign w:val="center"/>
          </w:tcPr>
          <w:p w14:paraId="091204C5" w14:textId="77777777" w:rsidR="002229E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4DB85C" w14:textId="77777777" w:rsidR="002229E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A65D24" w14:textId="77777777" w:rsidR="002229E6" w:rsidRDefault="00000000">
            <w:r>
              <w:t>9.786</w:t>
            </w:r>
          </w:p>
        </w:tc>
        <w:tc>
          <w:tcPr>
            <w:tcW w:w="1188" w:type="dxa"/>
            <w:vAlign w:val="center"/>
          </w:tcPr>
          <w:p w14:paraId="344FFF00" w14:textId="77777777" w:rsidR="002229E6" w:rsidRDefault="00000000">
            <w:r>
              <w:t>9.786</w:t>
            </w:r>
          </w:p>
        </w:tc>
        <w:tc>
          <w:tcPr>
            <w:tcW w:w="1188" w:type="dxa"/>
            <w:vAlign w:val="center"/>
          </w:tcPr>
          <w:p w14:paraId="7BF6836E" w14:textId="77777777" w:rsidR="002229E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1D0A66" w14:textId="77777777" w:rsidR="002229E6" w:rsidRDefault="00000000">
            <w:r>
              <w:t>1.800</w:t>
            </w:r>
          </w:p>
        </w:tc>
      </w:tr>
      <w:tr w:rsidR="002229E6" w14:paraId="3CA524F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EFBF562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01977A" w14:textId="77777777" w:rsidR="002229E6" w:rsidRDefault="00000000">
            <w:r>
              <w:t>373.880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1D0C4B" w14:textId="77777777" w:rsidR="002229E6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86D8572" w14:textId="77777777" w:rsidR="002229E6" w:rsidRDefault="00000000">
            <w:r>
              <w:t>1.800</w:t>
            </w:r>
          </w:p>
        </w:tc>
      </w:tr>
    </w:tbl>
    <w:p w14:paraId="26887E5D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646CB5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4166684"/>
      <w:r>
        <w:rPr>
          <w:color w:val="000000"/>
          <w:kern w:val="2"/>
          <w:szCs w:val="24"/>
        </w:rPr>
        <w:lastRenderedPageBreak/>
        <w:t>综合太阳得热系数</w:t>
      </w:r>
      <w:bookmarkEnd w:id="61"/>
    </w:p>
    <w:p w14:paraId="70AB3B0F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229E6" w14:paraId="422E11DE" w14:textId="77777777">
        <w:tc>
          <w:tcPr>
            <w:tcW w:w="622" w:type="dxa"/>
            <w:shd w:val="clear" w:color="auto" w:fill="E6E6E6"/>
            <w:vAlign w:val="center"/>
          </w:tcPr>
          <w:p w14:paraId="7405B072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94F0B50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871C652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D1EB7E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4400FE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E6B6EF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04E48A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C05A52" w14:textId="77777777" w:rsidR="002229E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55F3FA" w14:textId="77777777" w:rsidR="002229E6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07D7EC8" w14:textId="77777777" w:rsidR="002229E6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75AB01" w14:textId="77777777" w:rsidR="002229E6" w:rsidRDefault="00000000">
            <w:pPr>
              <w:jc w:val="center"/>
            </w:pPr>
            <w:r>
              <w:t>综合太阳得热系数</w:t>
            </w:r>
          </w:p>
        </w:tc>
      </w:tr>
      <w:tr w:rsidR="002229E6" w14:paraId="4F8251B9" w14:textId="77777777">
        <w:tc>
          <w:tcPr>
            <w:tcW w:w="622" w:type="dxa"/>
            <w:vAlign w:val="center"/>
          </w:tcPr>
          <w:p w14:paraId="7C703694" w14:textId="77777777" w:rsidR="002229E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77EAD029" w14:textId="77777777" w:rsidR="002229E6" w:rsidRDefault="002229E6"/>
        </w:tc>
        <w:tc>
          <w:tcPr>
            <w:tcW w:w="735" w:type="dxa"/>
            <w:vAlign w:val="center"/>
          </w:tcPr>
          <w:p w14:paraId="0640B39A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7B36D469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17FCC90" w14:textId="77777777" w:rsidR="002229E6" w:rsidRDefault="00000000">
            <w:r>
              <w:t>32.457</w:t>
            </w:r>
          </w:p>
        </w:tc>
        <w:tc>
          <w:tcPr>
            <w:tcW w:w="848" w:type="dxa"/>
            <w:vAlign w:val="center"/>
          </w:tcPr>
          <w:p w14:paraId="1ED77313" w14:textId="77777777" w:rsidR="002229E6" w:rsidRDefault="00000000">
            <w:r>
              <w:t>64.915</w:t>
            </w:r>
          </w:p>
        </w:tc>
        <w:tc>
          <w:tcPr>
            <w:tcW w:w="781" w:type="dxa"/>
            <w:vAlign w:val="center"/>
          </w:tcPr>
          <w:p w14:paraId="4A6673AC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77075AC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05F2419" w14:textId="77777777" w:rsidR="002229E6" w:rsidRDefault="002229E6"/>
        </w:tc>
        <w:tc>
          <w:tcPr>
            <w:tcW w:w="1165" w:type="dxa"/>
            <w:vAlign w:val="center"/>
          </w:tcPr>
          <w:p w14:paraId="2CF89A0A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3A4BFF" w14:textId="77777777" w:rsidR="002229E6" w:rsidRDefault="00000000">
            <w:r>
              <w:t>0.496</w:t>
            </w:r>
          </w:p>
        </w:tc>
      </w:tr>
      <w:tr w:rsidR="002229E6" w14:paraId="22EAA87A" w14:textId="77777777">
        <w:tc>
          <w:tcPr>
            <w:tcW w:w="622" w:type="dxa"/>
            <w:vAlign w:val="center"/>
          </w:tcPr>
          <w:p w14:paraId="5586091D" w14:textId="77777777" w:rsidR="002229E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12186E63" w14:textId="77777777" w:rsidR="002229E6" w:rsidRDefault="002229E6"/>
        </w:tc>
        <w:tc>
          <w:tcPr>
            <w:tcW w:w="735" w:type="dxa"/>
            <w:vAlign w:val="center"/>
          </w:tcPr>
          <w:p w14:paraId="4E4F7F11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ACA845E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44F825" w14:textId="77777777" w:rsidR="002229E6" w:rsidRDefault="00000000">
            <w:r>
              <w:t>46.389</w:t>
            </w:r>
          </w:p>
        </w:tc>
        <w:tc>
          <w:tcPr>
            <w:tcW w:w="848" w:type="dxa"/>
            <w:vAlign w:val="center"/>
          </w:tcPr>
          <w:p w14:paraId="3EF06FCB" w14:textId="77777777" w:rsidR="002229E6" w:rsidRDefault="00000000">
            <w:r>
              <w:t>46.389</w:t>
            </w:r>
          </w:p>
        </w:tc>
        <w:tc>
          <w:tcPr>
            <w:tcW w:w="781" w:type="dxa"/>
            <w:vAlign w:val="center"/>
          </w:tcPr>
          <w:p w14:paraId="28FD9C1C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45A9E16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36F8982" w14:textId="77777777" w:rsidR="002229E6" w:rsidRDefault="002229E6"/>
        </w:tc>
        <w:tc>
          <w:tcPr>
            <w:tcW w:w="1165" w:type="dxa"/>
            <w:vAlign w:val="center"/>
          </w:tcPr>
          <w:p w14:paraId="28FB2010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09C580" w14:textId="77777777" w:rsidR="002229E6" w:rsidRDefault="00000000">
            <w:r>
              <w:t>0.496</w:t>
            </w:r>
          </w:p>
        </w:tc>
      </w:tr>
      <w:tr w:rsidR="002229E6" w14:paraId="3EFD26C5" w14:textId="77777777">
        <w:tc>
          <w:tcPr>
            <w:tcW w:w="622" w:type="dxa"/>
            <w:vAlign w:val="center"/>
          </w:tcPr>
          <w:p w14:paraId="1F4E1628" w14:textId="77777777" w:rsidR="002229E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11B4BB19" w14:textId="77777777" w:rsidR="002229E6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5D7A7B42" w14:textId="77777777" w:rsidR="002229E6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3ED77043" w14:textId="77777777" w:rsidR="002229E6" w:rsidRDefault="00000000">
            <w:r>
              <w:t>34</w:t>
            </w:r>
          </w:p>
        </w:tc>
        <w:tc>
          <w:tcPr>
            <w:tcW w:w="848" w:type="dxa"/>
            <w:vAlign w:val="center"/>
          </w:tcPr>
          <w:p w14:paraId="69FA99A5" w14:textId="77777777" w:rsidR="002229E6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4DE550F1" w14:textId="77777777" w:rsidR="002229E6" w:rsidRDefault="00000000">
            <w:r>
              <w:t>91.800</w:t>
            </w:r>
          </w:p>
        </w:tc>
        <w:tc>
          <w:tcPr>
            <w:tcW w:w="781" w:type="dxa"/>
            <w:vAlign w:val="center"/>
          </w:tcPr>
          <w:p w14:paraId="715F0D02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82EF4C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8233444" w14:textId="77777777" w:rsidR="002229E6" w:rsidRDefault="002229E6"/>
        </w:tc>
        <w:tc>
          <w:tcPr>
            <w:tcW w:w="1165" w:type="dxa"/>
            <w:vAlign w:val="center"/>
          </w:tcPr>
          <w:p w14:paraId="0998DFA3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C815E7" w14:textId="77777777" w:rsidR="002229E6" w:rsidRDefault="00000000">
            <w:r>
              <w:t>0.496</w:t>
            </w:r>
          </w:p>
        </w:tc>
      </w:tr>
      <w:tr w:rsidR="002229E6" w14:paraId="2121FB35" w14:textId="77777777">
        <w:tc>
          <w:tcPr>
            <w:tcW w:w="622" w:type="dxa"/>
            <w:vAlign w:val="center"/>
          </w:tcPr>
          <w:p w14:paraId="10C523F8" w14:textId="77777777" w:rsidR="002229E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760190BF" w14:textId="77777777" w:rsidR="002229E6" w:rsidRDefault="00000000">
            <w:r>
              <w:t>C2015</w:t>
            </w:r>
          </w:p>
        </w:tc>
        <w:tc>
          <w:tcPr>
            <w:tcW w:w="735" w:type="dxa"/>
            <w:vAlign w:val="center"/>
          </w:tcPr>
          <w:p w14:paraId="351ADD4F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2A8E528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6C17FC" w14:textId="77777777" w:rsidR="002229E6" w:rsidRDefault="00000000">
            <w:r>
              <w:t>3.095</w:t>
            </w:r>
          </w:p>
        </w:tc>
        <w:tc>
          <w:tcPr>
            <w:tcW w:w="848" w:type="dxa"/>
            <w:vAlign w:val="center"/>
          </w:tcPr>
          <w:p w14:paraId="41E0D9F7" w14:textId="77777777" w:rsidR="002229E6" w:rsidRDefault="00000000">
            <w:r>
              <w:t>3.095</w:t>
            </w:r>
          </w:p>
        </w:tc>
        <w:tc>
          <w:tcPr>
            <w:tcW w:w="781" w:type="dxa"/>
            <w:vAlign w:val="center"/>
          </w:tcPr>
          <w:p w14:paraId="6A16B424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09BA00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4313B37" w14:textId="77777777" w:rsidR="002229E6" w:rsidRDefault="002229E6"/>
        </w:tc>
        <w:tc>
          <w:tcPr>
            <w:tcW w:w="1165" w:type="dxa"/>
            <w:vAlign w:val="center"/>
          </w:tcPr>
          <w:p w14:paraId="6FB95CB5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2680A5" w14:textId="77777777" w:rsidR="002229E6" w:rsidRDefault="00000000">
            <w:r>
              <w:t>0.496</w:t>
            </w:r>
          </w:p>
        </w:tc>
      </w:tr>
      <w:tr w:rsidR="002229E6" w14:paraId="74DB5969" w14:textId="77777777">
        <w:tc>
          <w:tcPr>
            <w:tcW w:w="622" w:type="dxa"/>
            <w:vAlign w:val="center"/>
          </w:tcPr>
          <w:p w14:paraId="2FAEDBC0" w14:textId="77777777" w:rsidR="002229E6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23110C4" w14:textId="77777777" w:rsidR="002229E6" w:rsidRDefault="00000000">
            <w:r>
              <w:t>C2915</w:t>
            </w:r>
          </w:p>
        </w:tc>
        <w:tc>
          <w:tcPr>
            <w:tcW w:w="735" w:type="dxa"/>
            <w:vAlign w:val="center"/>
          </w:tcPr>
          <w:p w14:paraId="0F5D1C01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207FBF4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596BDA" w14:textId="77777777" w:rsidR="002229E6" w:rsidRDefault="00000000">
            <w:r>
              <w:t>4.361</w:t>
            </w:r>
          </w:p>
        </w:tc>
        <w:tc>
          <w:tcPr>
            <w:tcW w:w="848" w:type="dxa"/>
            <w:vAlign w:val="center"/>
          </w:tcPr>
          <w:p w14:paraId="0C8B441F" w14:textId="77777777" w:rsidR="002229E6" w:rsidRDefault="00000000">
            <w:r>
              <w:t>4.361</w:t>
            </w:r>
          </w:p>
        </w:tc>
        <w:tc>
          <w:tcPr>
            <w:tcW w:w="781" w:type="dxa"/>
            <w:vAlign w:val="center"/>
          </w:tcPr>
          <w:p w14:paraId="55C10D07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1DA3D4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E22F09B" w14:textId="77777777" w:rsidR="002229E6" w:rsidRDefault="002229E6"/>
        </w:tc>
        <w:tc>
          <w:tcPr>
            <w:tcW w:w="1165" w:type="dxa"/>
            <w:vAlign w:val="center"/>
          </w:tcPr>
          <w:p w14:paraId="6D75360F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A7CFCA" w14:textId="77777777" w:rsidR="002229E6" w:rsidRDefault="00000000">
            <w:r>
              <w:t>0.496</w:t>
            </w:r>
          </w:p>
        </w:tc>
      </w:tr>
      <w:tr w:rsidR="002229E6" w14:paraId="20B31D61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E0219F7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1AAE648" w14:textId="77777777" w:rsidR="002229E6" w:rsidRDefault="00000000">
            <w:r>
              <w:t>210.559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45131EC" w14:textId="77777777" w:rsidR="002229E6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59F4F570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78A733" w14:textId="77777777" w:rsidR="002229E6" w:rsidRDefault="00000000">
            <w:r>
              <w:t>0.496</w:t>
            </w:r>
          </w:p>
        </w:tc>
      </w:tr>
    </w:tbl>
    <w:p w14:paraId="127AE184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229E6" w14:paraId="76D375CD" w14:textId="77777777">
        <w:tc>
          <w:tcPr>
            <w:tcW w:w="622" w:type="dxa"/>
            <w:shd w:val="clear" w:color="auto" w:fill="E6E6E6"/>
            <w:vAlign w:val="center"/>
          </w:tcPr>
          <w:p w14:paraId="0F2A3F2D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2C659FE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E774B66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9477FF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C59DC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0403D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CD2C8B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3295CE" w14:textId="77777777" w:rsidR="002229E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A9DA5A" w14:textId="77777777" w:rsidR="002229E6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2A725C" w14:textId="77777777" w:rsidR="002229E6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71E7B9" w14:textId="77777777" w:rsidR="002229E6" w:rsidRDefault="00000000">
            <w:pPr>
              <w:jc w:val="center"/>
            </w:pPr>
            <w:r>
              <w:t>综合太阳得热系数</w:t>
            </w:r>
          </w:p>
        </w:tc>
      </w:tr>
      <w:tr w:rsidR="002229E6" w14:paraId="69E0B529" w14:textId="77777777">
        <w:tc>
          <w:tcPr>
            <w:tcW w:w="622" w:type="dxa"/>
            <w:vAlign w:val="center"/>
          </w:tcPr>
          <w:p w14:paraId="295B3242" w14:textId="77777777" w:rsidR="002229E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AA3E053" w14:textId="77777777" w:rsidR="002229E6" w:rsidRDefault="002229E6"/>
        </w:tc>
        <w:tc>
          <w:tcPr>
            <w:tcW w:w="735" w:type="dxa"/>
            <w:vAlign w:val="center"/>
          </w:tcPr>
          <w:p w14:paraId="6BE19B87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49187FE8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EFB67B" w14:textId="77777777" w:rsidR="002229E6" w:rsidRDefault="00000000">
            <w:r>
              <w:t>32.457</w:t>
            </w:r>
          </w:p>
        </w:tc>
        <w:tc>
          <w:tcPr>
            <w:tcW w:w="848" w:type="dxa"/>
            <w:vAlign w:val="center"/>
          </w:tcPr>
          <w:p w14:paraId="4638664C" w14:textId="77777777" w:rsidR="002229E6" w:rsidRDefault="00000000">
            <w:r>
              <w:t>64.915</w:t>
            </w:r>
          </w:p>
        </w:tc>
        <w:tc>
          <w:tcPr>
            <w:tcW w:w="781" w:type="dxa"/>
            <w:vAlign w:val="center"/>
          </w:tcPr>
          <w:p w14:paraId="7CB954BC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CF4BC69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3ECFBC3" w14:textId="77777777" w:rsidR="002229E6" w:rsidRDefault="002229E6"/>
        </w:tc>
        <w:tc>
          <w:tcPr>
            <w:tcW w:w="1165" w:type="dxa"/>
            <w:vAlign w:val="center"/>
          </w:tcPr>
          <w:p w14:paraId="358325CE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4E31FF" w14:textId="77777777" w:rsidR="002229E6" w:rsidRDefault="00000000">
            <w:r>
              <w:t>0.496</w:t>
            </w:r>
          </w:p>
        </w:tc>
      </w:tr>
      <w:tr w:rsidR="002229E6" w14:paraId="3937436A" w14:textId="77777777">
        <w:tc>
          <w:tcPr>
            <w:tcW w:w="622" w:type="dxa"/>
            <w:vAlign w:val="center"/>
          </w:tcPr>
          <w:p w14:paraId="6C92E892" w14:textId="77777777" w:rsidR="002229E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5AF1117D" w14:textId="77777777" w:rsidR="002229E6" w:rsidRDefault="002229E6"/>
        </w:tc>
        <w:tc>
          <w:tcPr>
            <w:tcW w:w="735" w:type="dxa"/>
            <w:vAlign w:val="center"/>
          </w:tcPr>
          <w:p w14:paraId="6D38CA57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6B754F5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242FD77" w14:textId="77777777" w:rsidR="002229E6" w:rsidRDefault="00000000">
            <w:r>
              <w:t>46.389</w:t>
            </w:r>
          </w:p>
        </w:tc>
        <w:tc>
          <w:tcPr>
            <w:tcW w:w="848" w:type="dxa"/>
            <w:vAlign w:val="center"/>
          </w:tcPr>
          <w:p w14:paraId="4F029C7D" w14:textId="77777777" w:rsidR="002229E6" w:rsidRDefault="00000000">
            <w:r>
              <w:t>46.389</w:t>
            </w:r>
          </w:p>
        </w:tc>
        <w:tc>
          <w:tcPr>
            <w:tcW w:w="781" w:type="dxa"/>
            <w:vAlign w:val="center"/>
          </w:tcPr>
          <w:p w14:paraId="323A5495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2CBA48F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5974BFEA" w14:textId="77777777" w:rsidR="002229E6" w:rsidRDefault="002229E6"/>
        </w:tc>
        <w:tc>
          <w:tcPr>
            <w:tcW w:w="1165" w:type="dxa"/>
            <w:vAlign w:val="center"/>
          </w:tcPr>
          <w:p w14:paraId="6EF3562A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3D7828" w14:textId="77777777" w:rsidR="002229E6" w:rsidRDefault="00000000">
            <w:r>
              <w:t>0.496</w:t>
            </w:r>
          </w:p>
        </w:tc>
      </w:tr>
      <w:tr w:rsidR="002229E6" w14:paraId="2919552C" w14:textId="77777777">
        <w:tc>
          <w:tcPr>
            <w:tcW w:w="622" w:type="dxa"/>
            <w:vAlign w:val="center"/>
          </w:tcPr>
          <w:p w14:paraId="18220BC8" w14:textId="77777777" w:rsidR="002229E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6D2ABC10" w14:textId="77777777" w:rsidR="002229E6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1B7DABCC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F347FDC" w14:textId="77777777" w:rsidR="002229E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C19F117" w14:textId="77777777" w:rsidR="002229E6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A42D4D9" w14:textId="77777777" w:rsidR="002229E6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20EC6C57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05017A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0165DD1" w14:textId="77777777" w:rsidR="002229E6" w:rsidRDefault="002229E6"/>
        </w:tc>
        <w:tc>
          <w:tcPr>
            <w:tcW w:w="1165" w:type="dxa"/>
            <w:vAlign w:val="center"/>
          </w:tcPr>
          <w:p w14:paraId="3519F31E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9097B8" w14:textId="77777777" w:rsidR="002229E6" w:rsidRDefault="00000000">
            <w:r>
              <w:t>0.496</w:t>
            </w:r>
          </w:p>
        </w:tc>
      </w:tr>
      <w:tr w:rsidR="002229E6" w14:paraId="00A35C11" w14:textId="77777777">
        <w:tc>
          <w:tcPr>
            <w:tcW w:w="622" w:type="dxa"/>
            <w:vAlign w:val="center"/>
          </w:tcPr>
          <w:p w14:paraId="4BE53EF8" w14:textId="77777777" w:rsidR="002229E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34AD7C99" w14:textId="77777777" w:rsidR="002229E6" w:rsidRDefault="00000000">
            <w:r>
              <w:t>C1615</w:t>
            </w:r>
          </w:p>
        </w:tc>
        <w:tc>
          <w:tcPr>
            <w:tcW w:w="735" w:type="dxa"/>
            <w:vAlign w:val="center"/>
          </w:tcPr>
          <w:p w14:paraId="7E91BE83" w14:textId="77777777" w:rsidR="002229E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3846ABFD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A40E141" w14:textId="77777777" w:rsidR="002229E6" w:rsidRDefault="00000000">
            <w:r>
              <w:t>2.489</w:t>
            </w:r>
          </w:p>
        </w:tc>
        <w:tc>
          <w:tcPr>
            <w:tcW w:w="848" w:type="dxa"/>
            <w:vAlign w:val="center"/>
          </w:tcPr>
          <w:p w14:paraId="760E3401" w14:textId="77777777" w:rsidR="002229E6" w:rsidRDefault="00000000">
            <w:r>
              <w:t>4.977</w:t>
            </w:r>
          </w:p>
        </w:tc>
        <w:tc>
          <w:tcPr>
            <w:tcW w:w="781" w:type="dxa"/>
            <w:vAlign w:val="center"/>
          </w:tcPr>
          <w:p w14:paraId="19EE0FD0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E1655E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DFAB9F0" w14:textId="77777777" w:rsidR="002229E6" w:rsidRDefault="002229E6"/>
        </w:tc>
        <w:tc>
          <w:tcPr>
            <w:tcW w:w="1165" w:type="dxa"/>
            <w:vAlign w:val="center"/>
          </w:tcPr>
          <w:p w14:paraId="26BC1085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D27A1D" w14:textId="77777777" w:rsidR="002229E6" w:rsidRDefault="00000000">
            <w:r>
              <w:t>0.496</w:t>
            </w:r>
          </w:p>
        </w:tc>
      </w:tr>
      <w:tr w:rsidR="002229E6" w14:paraId="07E8F7D7" w14:textId="77777777">
        <w:tc>
          <w:tcPr>
            <w:tcW w:w="622" w:type="dxa"/>
            <w:vAlign w:val="center"/>
          </w:tcPr>
          <w:p w14:paraId="160FAE21" w14:textId="77777777" w:rsidR="002229E6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7297D312" w14:textId="77777777" w:rsidR="002229E6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5894FE3" w14:textId="77777777" w:rsidR="002229E6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3FCAA0BD" w14:textId="77777777" w:rsidR="002229E6" w:rsidRDefault="00000000">
            <w:r>
              <w:t>13</w:t>
            </w:r>
          </w:p>
        </w:tc>
        <w:tc>
          <w:tcPr>
            <w:tcW w:w="848" w:type="dxa"/>
            <w:vAlign w:val="center"/>
          </w:tcPr>
          <w:p w14:paraId="5B85545E" w14:textId="77777777" w:rsidR="002229E6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5026E98" w14:textId="77777777" w:rsidR="002229E6" w:rsidRDefault="00000000">
            <w:r>
              <w:t>35.100</w:t>
            </w:r>
          </w:p>
        </w:tc>
        <w:tc>
          <w:tcPr>
            <w:tcW w:w="781" w:type="dxa"/>
            <w:vAlign w:val="center"/>
          </w:tcPr>
          <w:p w14:paraId="69598BE4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589F64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1E798F2" w14:textId="77777777" w:rsidR="002229E6" w:rsidRDefault="002229E6"/>
        </w:tc>
        <w:tc>
          <w:tcPr>
            <w:tcW w:w="1165" w:type="dxa"/>
            <w:vAlign w:val="center"/>
          </w:tcPr>
          <w:p w14:paraId="2CE338AF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0250F8" w14:textId="77777777" w:rsidR="002229E6" w:rsidRDefault="00000000">
            <w:r>
              <w:t>0.496</w:t>
            </w:r>
          </w:p>
        </w:tc>
      </w:tr>
      <w:tr w:rsidR="002229E6" w14:paraId="66170853" w14:textId="77777777">
        <w:tc>
          <w:tcPr>
            <w:tcW w:w="622" w:type="dxa"/>
            <w:vAlign w:val="center"/>
          </w:tcPr>
          <w:p w14:paraId="0F7899FF" w14:textId="77777777" w:rsidR="002229E6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20B88988" w14:textId="77777777" w:rsidR="002229E6" w:rsidRDefault="00000000">
            <w:r>
              <w:t>C2515</w:t>
            </w:r>
          </w:p>
        </w:tc>
        <w:tc>
          <w:tcPr>
            <w:tcW w:w="735" w:type="dxa"/>
            <w:vAlign w:val="center"/>
          </w:tcPr>
          <w:p w14:paraId="6280DB3B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04674273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86CEB5B" w14:textId="77777777" w:rsidR="002229E6" w:rsidRDefault="00000000">
            <w:r>
              <w:t>3.870</w:t>
            </w:r>
          </w:p>
        </w:tc>
        <w:tc>
          <w:tcPr>
            <w:tcW w:w="848" w:type="dxa"/>
            <w:vAlign w:val="center"/>
          </w:tcPr>
          <w:p w14:paraId="558DB0AA" w14:textId="77777777" w:rsidR="002229E6" w:rsidRDefault="00000000">
            <w:r>
              <w:t>7.740</w:t>
            </w:r>
          </w:p>
        </w:tc>
        <w:tc>
          <w:tcPr>
            <w:tcW w:w="781" w:type="dxa"/>
            <w:vAlign w:val="center"/>
          </w:tcPr>
          <w:p w14:paraId="37BF42D9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74578C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D4F7218" w14:textId="77777777" w:rsidR="002229E6" w:rsidRDefault="002229E6"/>
        </w:tc>
        <w:tc>
          <w:tcPr>
            <w:tcW w:w="1165" w:type="dxa"/>
            <w:vAlign w:val="center"/>
          </w:tcPr>
          <w:p w14:paraId="1BD8F390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04A411" w14:textId="77777777" w:rsidR="002229E6" w:rsidRDefault="00000000">
            <w:r>
              <w:t>0.496</w:t>
            </w:r>
          </w:p>
        </w:tc>
      </w:tr>
      <w:tr w:rsidR="002229E6" w14:paraId="067BCDBF" w14:textId="77777777">
        <w:tc>
          <w:tcPr>
            <w:tcW w:w="622" w:type="dxa"/>
            <w:vAlign w:val="center"/>
          </w:tcPr>
          <w:p w14:paraId="1CA74493" w14:textId="77777777" w:rsidR="002229E6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57FE8EDF" w14:textId="77777777" w:rsidR="002229E6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5BBBE830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2C757D9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481F493" w14:textId="77777777" w:rsidR="002229E6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489095F3" w14:textId="77777777" w:rsidR="002229E6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6DD5705A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442E2C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2AC2307" w14:textId="77777777" w:rsidR="002229E6" w:rsidRDefault="002229E6"/>
        </w:tc>
        <w:tc>
          <w:tcPr>
            <w:tcW w:w="1165" w:type="dxa"/>
            <w:vAlign w:val="center"/>
          </w:tcPr>
          <w:p w14:paraId="60C8A399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391F8B" w14:textId="77777777" w:rsidR="002229E6" w:rsidRDefault="00000000">
            <w:r>
              <w:t>0.496</w:t>
            </w:r>
          </w:p>
        </w:tc>
      </w:tr>
      <w:tr w:rsidR="002229E6" w14:paraId="0C30F048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690DF58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D50D56" w14:textId="77777777" w:rsidR="002229E6" w:rsidRDefault="00000000">
            <w:r>
              <w:t>172.621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E6D51F8" w14:textId="77777777" w:rsidR="002229E6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62EE53A2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0B650F" w14:textId="77777777" w:rsidR="002229E6" w:rsidRDefault="00000000">
            <w:r>
              <w:t>0.496</w:t>
            </w:r>
          </w:p>
        </w:tc>
      </w:tr>
    </w:tbl>
    <w:p w14:paraId="4C7EA923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2B7949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229E6" w14:paraId="1405F1A5" w14:textId="77777777">
        <w:tc>
          <w:tcPr>
            <w:tcW w:w="622" w:type="dxa"/>
            <w:shd w:val="clear" w:color="auto" w:fill="E6E6E6"/>
            <w:vAlign w:val="center"/>
          </w:tcPr>
          <w:p w14:paraId="48D8A9A1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AF06399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329C3D1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49FD98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9293CD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3CE24F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C2CB70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036041" w14:textId="77777777" w:rsidR="002229E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906BEA" w14:textId="77777777" w:rsidR="002229E6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C88C2BB" w14:textId="77777777" w:rsidR="002229E6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A347C9" w14:textId="77777777" w:rsidR="002229E6" w:rsidRDefault="00000000">
            <w:pPr>
              <w:jc w:val="center"/>
            </w:pPr>
            <w:r>
              <w:t>综合太阳得热系数</w:t>
            </w:r>
          </w:p>
        </w:tc>
      </w:tr>
      <w:tr w:rsidR="002229E6" w14:paraId="7A1095CA" w14:textId="77777777">
        <w:tc>
          <w:tcPr>
            <w:tcW w:w="622" w:type="dxa"/>
            <w:vAlign w:val="center"/>
          </w:tcPr>
          <w:p w14:paraId="4313F1BA" w14:textId="77777777" w:rsidR="002229E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6F2D3B8B" w14:textId="77777777" w:rsidR="002229E6" w:rsidRDefault="002229E6"/>
        </w:tc>
        <w:tc>
          <w:tcPr>
            <w:tcW w:w="735" w:type="dxa"/>
            <w:vAlign w:val="center"/>
          </w:tcPr>
          <w:p w14:paraId="35522E92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2CD1603F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766161E" w14:textId="77777777" w:rsidR="002229E6" w:rsidRDefault="00000000">
            <w:r>
              <w:t>81.000</w:t>
            </w:r>
          </w:p>
        </w:tc>
        <w:tc>
          <w:tcPr>
            <w:tcW w:w="848" w:type="dxa"/>
            <w:vAlign w:val="center"/>
          </w:tcPr>
          <w:p w14:paraId="226B76CF" w14:textId="77777777" w:rsidR="002229E6" w:rsidRDefault="00000000">
            <w:r>
              <w:t>162.000</w:t>
            </w:r>
          </w:p>
        </w:tc>
        <w:tc>
          <w:tcPr>
            <w:tcW w:w="781" w:type="dxa"/>
            <w:vAlign w:val="center"/>
          </w:tcPr>
          <w:p w14:paraId="0FB9AB0F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0E41957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9AD15F8" w14:textId="77777777" w:rsidR="002229E6" w:rsidRDefault="002229E6"/>
        </w:tc>
        <w:tc>
          <w:tcPr>
            <w:tcW w:w="1165" w:type="dxa"/>
            <w:vAlign w:val="center"/>
          </w:tcPr>
          <w:p w14:paraId="70308C21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7CC14E" w14:textId="77777777" w:rsidR="002229E6" w:rsidRDefault="00000000">
            <w:r>
              <w:t>0.496</w:t>
            </w:r>
          </w:p>
        </w:tc>
      </w:tr>
      <w:tr w:rsidR="002229E6" w14:paraId="64335C9D" w14:textId="77777777">
        <w:tc>
          <w:tcPr>
            <w:tcW w:w="622" w:type="dxa"/>
            <w:vAlign w:val="center"/>
          </w:tcPr>
          <w:p w14:paraId="694F5905" w14:textId="77777777" w:rsidR="002229E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241711B9" w14:textId="77777777" w:rsidR="002229E6" w:rsidRDefault="002229E6"/>
        </w:tc>
        <w:tc>
          <w:tcPr>
            <w:tcW w:w="735" w:type="dxa"/>
            <w:vAlign w:val="center"/>
          </w:tcPr>
          <w:p w14:paraId="240FB82E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A198B9D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0DC3C7" w14:textId="77777777" w:rsidR="002229E6" w:rsidRDefault="00000000">
            <w:r>
              <w:t>98.374</w:t>
            </w:r>
          </w:p>
        </w:tc>
        <w:tc>
          <w:tcPr>
            <w:tcW w:w="848" w:type="dxa"/>
            <w:vAlign w:val="center"/>
          </w:tcPr>
          <w:p w14:paraId="581C768B" w14:textId="77777777" w:rsidR="002229E6" w:rsidRDefault="00000000">
            <w:r>
              <w:t>98.374</w:t>
            </w:r>
          </w:p>
        </w:tc>
        <w:tc>
          <w:tcPr>
            <w:tcW w:w="781" w:type="dxa"/>
            <w:vAlign w:val="center"/>
          </w:tcPr>
          <w:p w14:paraId="56FC96C0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3301EF0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581FB933" w14:textId="77777777" w:rsidR="002229E6" w:rsidRDefault="002229E6"/>
        </w:tc>
        <w:tc>
          <w:tcPr>
            <w:tcW w:w="1165" w:type="dxa"/>
            <w:vAlign w:val="center"/>
          </w:tcPr>
          <w:p w14:paraId="5410B577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0E6B34" w14:textId="77777777" w:rsidR="002229E6" w:rsidRDefault="00000000">
            <w:r>
              <w:t>0.496</w:t>
            </w:r>
          </w:p>
        </w:tc>
      </w:tr>
      <w:tr w:rsidR="002229E6" w14:paraId="76C82B17" w14:textId="77777777">
        <w:tc>
          <w:tcPr>
            <w:tcW w:w="622" w:type="dxa"/>
            <w:vAlign w:val="center"/>
          </w:tcPr>
          <w:p w14:paraId="2174F21E" w14:textId="77777777" w:rsidR="002229E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1E791EC6" w14:textId="77777777" w:rsidR="002229E6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279E5C69" w14:textId="77777777" w:rsidR="002229E6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014BF0C1" w14:textId="77777777" w:rsidR="002229E6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595FCFF6" w14:textId="77777777" w:rsidR="002229E6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4BBA04E2" w14:textId="77777777" w:rsidR="002229E6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3A5A225A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E49EC7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3AC0818" w14:textId="77777777" w:rsidR="002229E6" w:rsidRDefault="002229E6"/>
        </w:tc>
        <w:tc>
          <w:tcPr>
            <w:tcW w:w="1165" w:type="dxa"/>
            <w:vAlign w:val="center"/>
          </w:tcPr>
          <w:p w14:paraId="49BF455A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D47638" w14:textId="77777777" w:rsidR="002229E6" w:rsidRDefault="00000000">
            <w:r>
              <w:t>0.496</w:t>
            </w:r>
          </w:p>
        </w:tc>
      </w:tr>
      <w:tr w:rsidR="002229E6" w14:paraId="2EE04905" w14:textId="77777777">
        <w:tc>
          <w:tcPr>
            <w:tcW w:w="622" w:type="dxa"/>
            <w:vAlign w:val="center"/>
          </w:tcPr>
          <w:p w14:paraId="782A0F02" w14:textId="77777777" w:rsidR="002229E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008EB119" w14:textId="77777777" w:rsidR="002229E6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D2CB8D0" w14:textId="77777777" w:rsidR="002229E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37BAEE43" w14:textId="77777777" w:rsidR="002229E6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19535888" w14:textId="77777777" w:rsidR="002229E6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D782B3B" w14:textId="77777777" w:rsidR="002229E6" w:rsidRDefault="00000000">
            <w:r>
              <w:t>45.900</w:t>
            </w:r>
          </w:p>
        </w:tc>
        <w:tc>
          <w:tcPr>
            <w:tcW w:w="781" w:type="dxa"/>
            <w:vAlign w:val="center"/>
          </w:tcPr>
          <w:p w14:paraId="761F3765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9D0A0A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7196EE48" w14:textId="77777777" w:rsidR="002229E6" w:rsidRDefault="002229E6"/>
        </w:tc>
        <w:tc>
          <w:tcPr>
            <w:tcW w:w="1165" w:type="dxa"/>
            <w:vAlign w:val="center"/>
          </w:tcPr>
          <w:p w14:paraId="46403964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E68746" w14:textId="77777777" w:rsidR="002229E6" w:rsidRDefault="00000000">
            <w:r>
              <w:t>0.496</w:t>
            </w:r>
          </w:p>
        </w:tc>
      </w:tr>
      <w:tr w:rsidR="002229E6" w14:paraId="2AB8940E" w14:textId="77777777">
        <w:tc>
          <w:tcPr>
            <w:tcW w:w="622" w:type="dxa"/>
            <w:vAlign w:val="center"/>
          </w:tcPr>
          <w:p w14:paraId="6D5E0E52" w14:textId="77777777" w:rsidR="002229E6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4C5840E5" w14:textId="77777777" w:rsidR="002229E6" w:rsidRDefault="00000000">
            <w:r>
              <w:t>C3815</w:t>
            </w:r>
          </w:p>
        </w:tc>
        <w:tc>
          <w:tcPr>
            <w:tcW w:w="735" w:type="dxa"/>
            <w:vAlign w:val="center"/>
          </w:tcPr>
          <w:p w14:paraId="70BE7A9D" w14:textId="77777777" w:rsidR="002229E6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672C8AD" w14:textId="77777777" w:rsidR="002229E6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0C898791" w14:textId="77777777" w:rsidR="002229E6" w:rsidRDefault="00000000">
            <w:r>
              <w:t>5.835</w:t>
            </w:r>
          </w:p>
        </w:tc>
        <w:tc>
          <w:tcPr>
            <w:tcW w:w="848" w:type="dxa"/>
            <w:vAlign w:val="center"/>
          </w:tcPr>
          <w:p w14:paraId="13227CAD" w14:textId="77777777" w:rsidR="002229E6" w:rsidRDefault="00000000">
            <w:r>
              <w:t>46.680</w:t>
            </w:r>
          </w:p>
        </w:tc>
        <w:tc>
          <w:tcPr>
            <w:tcW w:w="781" w:type="dxa"/>
            <w:vAlign w:val="center"/>
          </w:tcPr>
          <w:p w14:paraId="2D15B8C3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5DE85B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EA7CAE4" w14:textId="77777777" w:rsidR="002229E6" w:rsidRDefault="002229E6"/>
        </w:tc>
        <w:tc>
          <w:tcPr>
            <w:tcW w:w="1165" w:type="dxa"/>
            <w:vAlign w:val="center"/>
          </w:tcPr>
          <w:p w14:paraId="361F72E2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870ADC" w14:textId="77777777" w:rsidR="002229E6" w:rsidRDefault="00000000">
            <w:r>
              <w:t>0.496</w:t>
            </w:r>
          </w:p>
        </w:tc>
      </w:tr>
      <w:tr w:rsidR="002229E6" w14:paraId="06EFCEAD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614B9ED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42D6E98" w14:textId="77777777" w:rsidR="002229E6" w:rsidRDefault="00000000">
            <w:r>
              <w:t>369.154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DF8B195" w14:textId="77777777" w:rsidR="002229E6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08C17E58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18A7F3" w14:textId="77777777" w:rsidR="002229E6" w:rsidRDefault="00000000">
            <w:r>
              <w:t>0.496</w:t>
            </w:r>
          </w:p>
        </w:tc>
      </w:tr>
    </w:tbl>
    <w:p w14:paraId="38D87B92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096DC3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229E6" w14:paraId="3A780FF9" w14:textId="77777777">
        <w:tc>
          <w:tcPr>
            <w:tcW w:w="622" w:type="dxa"/>
            <w:shd w:val="clear" w:color="auto" w:fill="E6E6E6"/>
            <w:vAlign w:val="center"/>
          </w:tcPr>
          <w:p w14:paraId="58C4CBAC" w14:textId="77777777" w:rsidR="002229E6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0C66CAA" w14:textId="77777777" w:rsidR="002229E6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7436DCE" w14:textId="77777777" w:rsidR="002229E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D84C94" w14:textId="77777777" w:rsidR="002229E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EB450" w14:textId="77777777" w:rsidR="002229E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84625" w14:textId="77777777" w:rsidR="002229E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87AE31" w14:textId="77777777" w:rsidR="002229E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3262D8" w14:textId="77777777" w:rsidR="002229E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06D888" w14:textId="77777777" w:rsidR="002229E6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AD87A2" w14:textId="77777777" w:rsidR="002229E6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3954D4" w14:textId="77777777" w:rsidR="002229E6" w:rsidRDefault="00000000">
            <w:pPr>
              <w:jc w:val="center"/>
            </w:pPr>
            <w:r>
              <w:t>综合太阳得热系数</w:t>
            </w:r>
          </w:p>
        </w:tc>
      </w:tr>
      <w:tr w:rsidR="002229E6" w14:paraId="09089B9B" w14:textId="77777777">
        <w:tc>
          <w:tcPr>
            <w:tcW w:w="622" w:type="dxa"/>
            <w:vAlign w:val="center"/>
          </w:tcPr>
          <w:p w14:paraId="2B099DD2" w14:textId="77777777" w:rsidR="002229E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AF85D61" w14:textId="77777777" w:rsidR="002229E6" w:rsidRDefault="002229E6"/>
        </w:tc>
        <w:tc>
          <w:tcPr>
            <w:tcW w:w="735" w:type="dxa"/>
            <w:vAlign w:val="center"/>
          </w:tcPr>
          <w:p w14:paraId="15230EC9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7CFADF80" w14:textId="77777777" w:rsidR="002229E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F5D3154" w14:textId="77777777" w:rsidR="002229E6" w:rsidRDefault="00000000">
            <w:r>
              <w:t>25.200</w:t>
            </w:r>
          </w:p>
        </w:tc>
        <w:tc>
          <w:tcPr>
            <w:tcW w:w="848" w:type="dxa"/>
            <w:vAlign w:val="center"/>
          </w:tcPr>
          <w:p w14:paraId="753A38DB" w14:textId="77777777" w:rsidR="002229E6" w:rsidRDefault="00000000">
            <w:r>
              <w:t>100.800</w:t>
            </w:r>
          </w:p>
        </w:tc>
        <w:tc>
          <w:tcPr>
            <w:tcW w:w="781" w:type="dxa"/>
            <w:vAlign w:val="center"/>
          </w:tcPr>
          <w:p w14:paraId="55A4257D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53F1709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06379F4" w14:textId="77777777" w:rsidR="002229E6" w:rsidRDefault="002229E6"/>
        </w:tc>
        <w:tc>
          <w:tcPr>
            <w:tcW w:w="1165" w:type="dxa"/>
            <w:vAlign w:val="center"/>
          </w:tcPr>
          <w:p w14:paraId="734A5CA1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D08846" w14:textId="77777777" w:rsidR="002229E6" w:rsidRDefault="00000000">
            <w:r>
              <w:t>0.496</w:t>
            </w:r>
          </w:p>
        </w:tc>
      </w:tr>
      <w:tr w:rsidR="002229E6" w14:paraId="5CA3C362" w14:textId="77777777">
        <w:tc>
          <w:tcPr>
            <w:tcW w:w="622" w:type="dxa"/>
            <w:vAlign w:val="center"/>
          </w:tcPr>
          <w:p w14:paraId="2A46494D" w14:textId="77777777" w:rsidR="002229E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6576C718" w14:textId="77777777" w:rsidR="002229E6" w:rsidRDefault="002229E6"/>
        </w:tc>
        <w:tc>
          <w:tcPr>
            <w:tcW w:w="735" w:type="dxa"/>
            <w:vAlign w:val="center"/>
          </w:tcPr>
          <w:p w14:paraId="18C0BF6F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57CC564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EAD4C6C" w14:textId="77777777" w:rsidR="002229E6" w:rsidRDefault="00000000">
            <w:r>
              <w:t>25.200</w:t>
            </w:r>
          </w:p>
        </w:tc>
        <w:tc>
          <w:tcPr>
            <w:tcW w:w="848" w:type="dxa"/>
            <w:vAlign w:val="center"/>
          </w:tcPr>
          <w:p w14:paraId="29597C77" w14:textId="77777777" w:rsidR="002229E6" w:rsidRDefault="00000000">
            <w:r>
              <w:t>50.400</w:t>
            </w:r>
          </w:p>
        </w:tc>
        <w:tc>
          <w:tcPr>
            <w:tcW w:w="781" w:type="dxa"/>
            <w:vAlign w:val="center"/>
          </w:tcPr>
          <w:p w14:paraId="6908A1AB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B2EFF0E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4FB7F13" w14:textId="77777777" w:rsidR="002229E6" w:rsidRDefault="002229E6"/>
        </w:tc>
        <w:tc>
          <w:tcPr>
            <w:tcW w:w="1165" w:type="dxa"/>
            <w:vAlign w:val="center"/>
          </w:tcPr>
          <w:p w14:paraId="5F46BE36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FC144E" w14:textId="77777777" w:rsidR="002229E6" w:rsidRDefault="00000000">
            <w:r>
              <w:t>0.496</w:t>
            </w:r>
          </w:p>
        </w:tc>
      </w:tr>
      <w:tr w:rsidR="002229E6" w14:paraId="6AE17028" w14:textId="77777777">
        <w:tc>
          <w:tcPr>
            <w:tcW w:w="622" w:type="dxa"/>
            <w:vAlign w:val="center"/>
          </w:tcPr>
          <w:p w14:paraId="118B78A5" w14:textId="77777777" w:rsidR="002229E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2EA016F4" w14:textId="77777777" w:rsidR="002229E6" w:rsidRDefault="002229E6"/>
        </w:tc>
        <w:tc>
          <w:tcPr>
            <w:tcW w:w="735" w:type="dxa"/>
            <w:vAlign w:val="center"/>
          </w:tcPr>
          <w:p w14:paraId="4E9D4D48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3AA974E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27B3E23" w14:textId="77777777" w:rsidR="002229E6" w:rsidRDefault="00000000">
            <w:r>
              <w:t>41.728</w:t>
            </w:r>
          </w:p>
        </w:tc>
        <w:tc>
          <w:tcPr>
            <w:tcW w:w="848" w:type="dxa"/>
            <w:vAlign w:val="center"/>
          </w:tcPr>
          <w:p w14:paraId="0D0BA467" w14:textId="77777777" w:rsidR="002229E6" w:rsidRDefault="00000000">
            <w:r>
              <w:t>41.728</w:t>
            </w:r>
          </w:p>
        </w:tc>
        <w:tc>
          <w:tcPr>
            <w:tcW w:w="781" w:type="dxa"/>
            <w:vAlign w:val="center"/>
          </w:tcPr>
          <w:p w14:paraId="12AEB52C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36923D6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390B432" w14:textId="77777777" w:rsidR="002229E6" w:rsidRDefault="002229E6"/>
        </w:tc>
        <w:tc>
          <w:tcPr>
            <w:tcW w:w="1165" w:type="dxa"/>
            <w:vAlign w:val="center"/>
          </w:tcPr>
          <w:p w14:paraId="615D8168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3A692B" w14:textId="77777777" w:rsidR="002229E6" w:rsidRDefault="00000000">
            <w:r>
              <w:t>0.496</w:t>
            </w:r>
          </w:p>
        </w:tc>
      </w:tr>
      <w:tr w:rsidR="002229E6" w14:paraId="6C8B935E" w14:textId="77777777">
        <w:tc>
          <w:tcPr>
            <w:tcW w:w="622" w:type="dxa"/>
            <w:vAlign w:val="center"/>
          </w:tcPr>
          <w:p w14:paraId="6598B10E" w14:textId="77777777" w:rsidR="002229E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2DCD501C" w14:textId="77777777" w:rsidR="002229E6" w:rsidRDefault="002229E6"/>
        </w:tc>
        <w:tc>
          <w:tcPr>
            <w:tcW w:w="735" w:type="dxa"/>
            <w:vAlign w:val="center"/>
          </w:tcPr>
          <w:p w14:paraId="38871CD6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26A0F57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DB4F07" w14:textId="77777777" w:rsidR="002229E6" w:rsidRDefault="00000000">
            <w:r>
              <w:t>41.728</w:t>
            </w:r>
          </w:p>
        </w:tc>
        <w:tc>
          <w:tcPr>
            <w:tcW w:w="848" w:type="dxa"/>
            <w:vAlign w:val="center"/>
          </w:tcPr>
          <w:p w14:paraId="5D7391E3" w14:textId="77777777" w:rsidR="002229E6" w:rsidRDefault="00000000">
            <w:r>
              <w:t>83.457</w:t>
            </w:r>
          </w:p>
        </w:tc>
        <w:tc>
          <w:tcPr>
            <w:tcW w:w="781" w:type="dxa"/>
            <w:vAlign w:val="center"/>
          </w:tcPr>
          <w:p w14:paraId="35B0A335" w14:textId="77777777" w:rsidR="002229E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471F7C0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33A763D" w14:textId="77777777" w:rsidR="002229E6" w:rsidRDefault="002229E6"/>
        </w:tc>
        <w:tc>
          <w:tcPr>
            <w:tcW w:w="1165" w:type="dxa"/>
            <w:vAlign w:val="center"/>
          </w:tcPr>
          <w:p w14:paraId="64D6D4CE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AECA17" w14:textId="77777777" w:rsidR="002229E6" w:rsidRDefault="00000000">
            <w:r>
              <w:t>0.496</w:t>
            </w:r>
          </w:p>
        </w:tc>
      </w:tr>
      <w:tr w:rsidR="002229E6" w14:paraId="56F72C46" w14:textId="77777777">
        <w:tc>
          <w:tcPr>
            <w:tcW w:w="622" w:type="dxa"/>
            <w:vAlign w:val="center"/>
          </w:tcPr>
          <w:p w14:paraId="41A17423" w14:textId="77777777" w:rsidR="002229E6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9F12746" w14:textId="77777777" w:rsidR="002229E6" w:rsidRDefault="00000000">
            <w:r>
              <w:t>C12215</w:t>
            </w:r>
          </w:p>
        </w:tc>
        <w:tc>
          <w:tcPr>
            <w:tcW w:w="735" w:type="dxa"/>
            <w:vAlign w:val="center"/>
          </w:tcPr>
          <w:p w14:paraId="637C89FC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BC6756B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9360CA" w14:textId="77777777" w:rsidR="002229E6" w:rsidRDefault="00000000">
            <w:r>
              <w:t>18.284</w:t>
            </w:r>
          </w:p>
        </w:tc>
        <w:tc>
          <w:tcPr>
            <w:tcW w:w="848" w:type="dxa"/>
            <w:vAlign w:val="center"/>
          </w:tcPr>
          <w:p w14:paraId="7BF4F3D4" w14:textId="77777777" w:rsidR="002229E6" w:rsidRDefault="00000000">
            <w:r>
              <w:t>18.284</w:t>
            </w:r>
          </w:p>
        </w:tc>
        <w:tc>
          <w:tcPr>
            <w:tcW w:w="781" w:type="dxa"/>
            <w:vAlign w:val="center"/>
          </w:tcPr>
          <w:p w14:paraId="7F3B1308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562666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C0BE0B6" w14:textId="77777777" w:rsidR="002229E6" w:rsidRDefault="002229E6"/>
        </w:tc>
        <w:tc>
          <w:tcPr>
            <w:tcW w:w="1165" w:type="dxa"/>
            <w:vAlign w:val="center"/>
          </w:tcPr>
          <w:p w14:paraId="2EB86ECD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7F694A" w14:textId="77777777" w:rsidR="002229E6" w:rsidRDefault="00000000">
            <w:r>
              <w:t>0.496</w:t>
            </w:r>
          </w:p>
        </w:tc>
      </w:tr>
      <w:tr w:rsidR="002229E6" w14:paraId="1D1461F1" w14:textId="77777777">
        <w:tc>
          <w:tcPr>
            <w:tcW w:w="622" w:type="dxa"/>
            <w:vAlign w:val="center"/>
          </w:tcPr>
          <w:p w14:paraId="636A64F3" w14:textId="77777777" w:rsidR="002229E6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03AFB139" w14:textId="77777777" w:rsidR="002229E6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62E7D40" w14:textId="77777777" w:rsidR="002229E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087B3CD" w14:textId="77777777" w:rsidR="002229E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109981D" w14:textId="77777777" w:rsidR="002229E6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81D65CD" w14:textId="77777777" w:rsidR="002229E6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7AD75E6F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4EB6EB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DCC331B" w14:textId="77777777" w:rsidR="002229E6" w:rsidRDefault="002229E6"/>
        </w:tc>
        <w:tc>
          <w:tcPr>
            <w:tcW w:w="1165" w:type="dxa"/>
            <w:vAlign w:val="center"/>
          </w:tcPr>
          <w:p w14:paraId="4DD17590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97FEBC" w14:textId="77777777" w:rsidR="002229E6" w:rsidRDefault="00000000">
            <w:r>
              <w:t>0.496</w:t>
            </w:r>
          </w:p>
        </w:tc>
      </w:tr>
      <w:tr w:rsidR="002229E6" w14:paraId="493C9AB2" w14:textId="77777777">
        <w:tc>
          <w:tcPr>
            <w:tcW w:w="622" w:type="dxa"/>
            <w:vAlign w:val="center"/>
          </w:tcPr>
          <w:p w14:paraId="31FE26E7" w14:textId="77777777" w:rsidR="002229E6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7E274946" w14:textId="77777777" w:rsidR="002229E6" w:rsidRDefault="00000000">
            <w:r>
              <w:t>C1915</w:t>
            </w:r>
          </w:p>
        </w:tc>
        <w:tc>
          <w:tcPr>
            <w:tcW w:w="735" w:type="dxa"/>
            <w:vAlign w:val="center"/>
          </w:tcPr>
          <w:p w14:paraId="44330F12" w14:textId="77777777" w:rsidR="002229E6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5D5FD21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5CC1CB" w14:textId="77777777" w:rsidR="002229E6" w:rsidRDefault="00000000">
            <w:r>
              <w:t>2.988</w:t>
            </w:r>
          </w:p>
        </w:tc>
        <w:tc>
          <w:tcPr>
            <w:tcW w:w="848" w:type="dxa"/>
            <w:vAlign w:val="center"/>
          </w:tcPr>
          <w:p w14:paraId="5A834450" w14:textId="77777777" w:rsidR="002229E6" w:rsidRDefault="00000000">
            <w:r>
              <w:t>2.988</w:t>
            </w:r>
          </w:p>
        </w:tc>
        <w:tc>
          <w:tcPr>
            <w:tcW w:w="781" w:type="dxa"/>
            <w:vAlign w:val="center"/>
          </w:tcPr>
          <w:p w14:paraId="78E09A69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9096D1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54F6C6B0" w14:textId="77777777" w:rsidR="002229E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A3123F5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3D358F" w14:textId="77777777" w:rsidR="002229E6" w:rsidRDefault="00000000">
            <w:r>
              <w:t>0.496</w:t>
            </w:r>
          </w:p>
        </w:tc>
      </w:tr>
      <w:tr w:rsidR="002229E6" w14:paraId="50B5D00F" w14:textId="77777777">
        <w:tc>
          <w:tcPr>
            <w:tcW w:w="622" w:type="dxa"/>
            <w:vAlign w:val="center"/>
          </w:tcPr>
          <w:p w14:paraId="35078026" w14:textId="77777777" w:rsidR="002229E6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7BCBF157" w14:textId="77777777" w:rsidR="002229E6" w:rsidRDefault="00000000">
            <w:r>
              <w:t>C1915</w:t>
            </w:r>
          </w:p>
        </w:tc>
        <w:tc>
          <w:tcPr>
            <w:tcW w:w="735" w:type="dxa"/>
            <w:vAlign w:val="center"/>
          </w:tcPr>
          <w:p w14:paraId="59F69801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43252E0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A24685" w14:textId="77777777" w:rsidR="002229E6" w:rsidRDefault="00000000">
            <w:r>
              <w:t>2.988</w:t>
            </w:r>
          </w:p>
        </w:tc>
        <w:tc>
          <w:tcPr>
            <w:tcW w:w="848" w:type="dxa"/>
            <w:vAlign w:val="center"/>
          </w:tcPr>
          <w:p w14:paraId="617852C7" w14:textId="77777777" w:rsidR="002229E6" w:rsidRDefault="00000000">
            <w:r>
              <w:t>2.988</w:t>
            </w:r>
          </w:p>
        </w:tc>
        <w:tc>
          <w:tcPr>
            <w:tcW w:w="781" w:type="dxa"/>
            <w:vAlign w:val="center"/>
          </w:tcPr>
          <w:p w14:paraId="600C7CE0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1F7C62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4F3A1BC" w14:textId="77777777" w:rsidR="002229E6" w:rsidRDefault="002229E6"/>
        </w:tc>
        <w:tc>
          <w:tcPr>
            <w:tcW w:w="1165" w:type="dxa"/>
            <w:vAlign w:val="center"/>
          </w:tcPr>
          <w:p w14:paraId="11904C84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D425AA" w14:textId="77777777" w:rsidR="002229E6" w:rsidRDefault="00000000">
            <w:r>
              <w:t>0.496</w:t>
            </w:r>
          </w:p>
        </w:tc>
      </w:tr>
      <w:tr w:rsidR="002229E6" w14:paraId="6DD714C1" w14:textId="77777777">
        <w:tc>
          <w:tcPr>
            <w:tcW w:w="622" w:type="dxa"/>
            <w:vAlign w:val="center"/>
          </w:tcPr>
          <w:p w14:paraId="69FBBF77" w14:textId="77777777" w:rsidR="002229E6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79ED2745" w14:textId="77777777" w:rsidR="002229E6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1A08899D" w14:textId="77777777" w:rsidR="002229E6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4941623" w14:textId="77777777" w:rsidR="002229E6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50222F34" w14:textId="77777777" w:rsidR="002229E6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4A79CCB6" w14:textId="77777777" w:rsidR="002229E6" w:rsidRDefault="00000000">
            <w:r>
              <w:t>44.550</w:t>
            </w:r>
          </w:p>
        </w:tc>
        <w:tc>
          <w:tcPr>
            <w:tcW w:w="781" w:type="dxa"/>
            <w:vAlign w:val="center"/>
          </w:tcPr>
          <w:p w14:paraId="3DAF2E65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93AF16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0B0A307" w14:textId="77777777" w:rsidR="002229E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36B1AB0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EB8EEE" w14:textId="77777777" w:rsidR="002229E6" w:rsidRDefault="00000000">
            <w:r>
              <w:t>0.496</w:t>
            </w:r>
          </w:p>
        </w:tc>
      </w:tr>
      <w:tr w:rsidR="002229E6" w14:paraId="5D23653F" w14:textId="77777777">
        <w:tc>
          <w:tcPr>
            <w:tcW w:w="622" w:type="dxa"/>
            <w:vAlign w:val="center"/>
          </w:tcPr>
          <w:p w14:paraId="6F441736" w14:textId="77777777" w:rsidR="002229E6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223B706D" w14:textId="77777777" w:rsidR="002229E6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5D54B82C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62A6121" w14:textId="77777777" w:rsidR="002229E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2DCED1A" w14:textId="77777777" w:rsidR="002229E6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2080EE8A" w14:textId="77777777" w:rsidR="002229E6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0D4BF3C9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D41CB8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55E8940" w14:textId="77777777" w:rsidR="002229E6" w:rsidRDefault="002229E6"/>
        </w:tc>
        <w:tc>
          <w:tcPr>
            <w:tcW w:w="1165" w:type="dxa"/>
            <w:vAlign w:val="center"/>
          </w:tcPr>
          <w:p w14:paraId="36C41DE3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BB6BCD" w14:textId="77777777" w:rsidR="002229E6" w:rsidRDefault="00000000">
            <w:r>
              <w:t>0.496</w:t>
            </w:r>
          </w:p>
        </w:tc>
      </w:tr>
      <w:tr w:rsidR="002229E6" w14:paraId="030D3170" w14:textId="77777777">
        <w:tc>
          <w:tcPr>
            <w:tcW w:w="622" w:type="dxa"/>
            <w:vAlign w:val="center"/>
          </w:tcPr>
          <w:p w14:paraId="31F0108F" w14:textId="77777777" w:rsidR="002229E6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61B7FC4A" w14:textId="77777777" w:rsidR="002229E6" w:rsidRDefault="00000000">
            <w:r>
              <w:t>C6515</w:t>
            </w:r>
          </w:p>
        </w:tc>
        <w:tc>
          <w:tcPr>
            <w:tcW w:w="735" w:type="dxa"/>
            <w:vAlign w:val="center"/>
          </w:tcPr>
          <w:p w14:paraId="6A568184" w14:textId="77777777" w:rsidR="002229E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3B38E9B" w14:textId="77777777" w:rsidR="002229E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728821" w14:textId="77777777" w:rsidR="002229E6" w:rsidRDefault="00000000">
            <w:r>
              <w:t>9.786</w:t>
            </w:r>
          </w:p>
        </w:tc>
        <w:tc>
          <w:tcPr>
            <w:tcW w:w="848" w:type="dxa"/>
            <w:vAlign w:val="center"/>
          </w:tcPr>
          <w:p w14:paraId="46DD4031" w14:textId="77777777" w:rsidR="002229E6" w:rsidRDefault="00000000">
            <w:r>
              <w:t>9.786</w:t>
            </w:r>
          </w:p>
        </w:tc>
        <w:tc>
          <w:tcPr>
            <w:tcW w:w="781" w:type="dxa"/>
            <w:vAlign w:val="center"/>
          </w:tcPr>
          <w:p w14:paraId="30F4685A" w14:textId="77777777" w:rsidR="002229E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54024A" w14:textId="77777777" w:rsidR="002229E6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50E89032" w14:textId="77777777" w:rsidR="002229E6" w:rsidRDefault="002229E6"/>
        </w:tc>
        <w:tc>
          <w:tcPr>
            <w:tcW w:w="1165" w:type="dxa"/>
            <w:vAlign w:val="center"/>
          </w:tcPr>
          <w:p w14:paraId="04F0BAAA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35BFD6" w14:textId="77777777" w:rsidR="002229E6" w:rsidRDefault="00000000">
            <w:r>
              <w:t>0.496</w:t>
            </w:r>
          </w:p>
        </w:tc>
      </w:tr>
      <w:tr w:rsidR="002229E6" w14:paraId="455DF6F6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C2E4E1C" w14:textId="77777777" w:rsidR="002229E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775966" w14:textId="77777777" w:rsidR="002229E6" w:rsidRDefault="00000000">
            <w:r>
              <w:t>373.880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AD64A4" w14:textId="77777777" w:rsidR="002229E6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7EFA9F19" w14:textId="77777777" w:rsidR="002229E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B672C6" w14:textId="77777777" w:rsidR="002229E6" w:rsidRDefault="00000000">
            <w:r>
              <w:t>0.496</w:t>
            </w:r>
          </w:p>
        </w:tc>
      </w:tr>
    </w:tbl>
    <w:p w14:paraId="40D81DE6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FFD4ED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4166685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2229E6" w14:paraId="01D7CEC8" w14:textId="77777777">
        <w:tc>
          <w:tcPr>
            <w:tcW w:w="1245" w:type="dxa"/>
            <w:shd w:val="clear" w:color="auto" w:fill="E6E6E6"/>
            <w:vAlign w:val="center"/>
          </w:tcPr>
          <w:p w14:paraId="1A984FCF" w14:textId="77777777" w:rsidR="002229E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3A6528" w14:textId="77777777" w:rsidR="002229E6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788C5" w14:textId="77777777" w:rsidR="002229E6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256D438" w14:textId="77777777" w:rsidR="002229E6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183C57" w14:textId="77777777" w:rsidR="002229E6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4CFA0D5" w14:textId="77777777" w:rsidR="002229E6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9F34E" w14:textId="77777777" w:rsidR="002229E6" w:rsidRDefault="00000000">
            <w:pPr>
              <w:jc w:val="center"/>
            </w:pPr>
            <w:r>
              <w:t>结论</w:t>
            </w:r>
          </w:p>
        </w:tc>
      </w:tr>
      <w:tr w:rsidR="002229E6" w14:paraId="21EDCC79" w14:textId="77777777">
        <w:tc>
          <w:tcPr>
            <w:tcW w:w="1245" w:type="dxa"/>
            <w:shd w:val="clear" w:color="auto" w:fill="E6E6E6"/>
            <w:vAlign w:val="center"/>
          </w:tcPr>
          <w:p w14:paraId="4F248128" w14:textId="77777777" w:rsidR="002229E6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467BC5B5" w14:textId="77777777" w:rsidR="002229E6" w:rsidRDefault="00000000">
            <w:r>
              <w:t>210.56</w:t>
            </w:r>
          </w:p>
        </w:tc>
        <w:tc>
          <w:tcPr>
            <w:tcW w:w="1131" w:type="dxa"/>
            <w:vAlign w:val="center"/>
          </w:tcPr>
          <w:p w14:paraId="155C89FF" w14:textId="77777777" w:rsidR="002229E6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1A26BBEE" w14:textId="77777777" w:rsidR="002229E6" w:rsidRDefault="00000000">
            <w:r>
              <w:t>0.50</w:t>
            </w:r>
          </w:p>
        </w:tc>
        <w:tc>
          <w:tcPr>
            <w:tcW w:w="1245" w:type="dxa"/>
            <w:vAlign w:val="center"/>
          </w:tcPr>
          <w:p w14:paraId="5B044717" w14:textId="77777777" w:rsidR="002229E6" w:rsidRDefault="00000000">
            <w:r>
              <w:t>0.21</w:t>
            </w:r>
          </w:p>
        </w:tc>
        <w:tc>
          <w:tcPr>
            <w:tcW w:w="2314" w:type="dxa"/>
            <w:vAlign w:val="center"/>
          </w:tcPr>
          <w:p w14:paraId="4E282EF2" w14:textId="77777777" w:rsidR="002229E6" w:rsidRDefault="00000000">
            <w:r>
              <w:t>K≤2.40, SHGC≤0.52</w:t>
            </w:r>
          </w:p>
        </w:tc>
        <w:tc>
          <w:tcPr>
            <w:tcW w:w="1131" w:type="dxa"/>
            <w:vAlign w:val="center"/>
          </w:tcPr>
          <w:p w14:paraId="769DE1D6" w14:textId="77777777" w:rsidR="002229E6" w:rsidRDefault="00000000">
            <w:r>
              <w:t>满足</w:t>
            </w:r>
          </w:p>
        </w:tc>
      </w:tr>
      <w:tr w:rsidR="002229E6" w14:paraId="241EAC82" w14:textId="77777777">
        <w:tc>
          <w:tcPr>
            <w:tcW w:w="1245" w:type="dxa"/>
            <w:shd w:val="clear" w:color="auto" w:fill="E6E6E6"/>
            <w:vAlign w:val="center"/>
          </w:tcPr>
          <w:p w14:paraId="3ACA1001" w14:textId="77777777" w:rsidR="002229E6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4D4CC3A" w14:textId="77777777" w:rsidR="002229E6" w:rsidRDefault="00000000">
            <w:r>
              <w:t>172.62</w:t>
            </w:r>
          </w:p>
        </w:tc>
        <w:tc>
          <w:tcPr>
            <w:tcW w:w="1131" w:type="dxa"/>
            <w:vAlign w:val="center"/>
          </w:tcPr>
          <w:p w14:paraId="22ABD36B" w14:textId="77777777" w:rsidR="002229E6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34DA7D93" w14:textId="77777777" w:rsidR="002229E6" w:rsidRDefault="00000000">
            <w:r>
              <w:t>0.50</w:t>
            </w:r>
          </w:p>
        </w:tc>
        <w:tc>
          <w:tcPr>
            <w:tcW w:w="1245" w:type="dxa"/>
            <w:vAlign w:val="center"/>
          </w:tcPr>
          <w:p w14:paraId="3D1031BE" w14:textId="77777777" w:rsidR="002229E6" w:rsidRDefault="00000000">
            <w:r>
              <w:t>0.15</w:t>
            </w:r>
          </w:p>
        </w:tc>
        <w:tc>
          <w:tcPr>
            <w:tcW w:w="2314" w:type="dxa"/>
            <w:vAlign w:val="center"/>
          </w:tcPr>
          <w:p w14:paraId="3151087C" w14:textId="77777777" w:rsidR="002229E6" w:rsidRDefault="00000000"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BF5B4F" w14:textId="77777777" w:rsidR="002229E6" w:rsidRDefault="00000000">
            <w:r>
              <w:t>满足</w:t>
            </w:r>
          </w:p>
        </w:tc>
      </w:tr>
      <w:tr w:rsidR="002229E6" w14:paraId="37CBA991" w14:textId="77777777">
        <w:tc>
          <w:tcPr>
            <w:tcW w:w="1245" w:type="dxa"/>
            <w:shd w:val="clear" w:color="auto" w:fill="E6E6E6"/>
            <w:vAlign w:val="center"/>
          </w:tcPr>
          <w:p w14:paraId="47CCC3A7" w14:textId="77777777" w:rsidR="002229E6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57AC200" w14:textId="77777777" w:rsidR="002229E6" w:rsidRDefault="00000000">
            <w:r>
              <w:t>369.15</w:t>
            </w:r>
          </w:p>
        </w:tc>
        <w:tc>
          <w:tcPr>
            <w:tcW w:w="1131" w:type="dxa"/>
            <w:vAlign w:val="center"/>
          </w:tcPr>
          <w:p w14:paraId="217135CC" w14:textId="77777777" w:rsidR="002229E6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0F2984A4" w14:textId="77777777" w:rsidR="002229E6" w:rsidRDefault="00000000">
            <w:r>
              <w:t>0.50</w:t>
            </w:r>
          </w:p>
        </w:tc>
        <w:tc>
          <w:tcPr>
            <w:tcW w:w="1245" w:type="dxa"/>
            <w:vAlign w:val="center"/>
          </w:tcPr>
          <w:p w14:paraId="46D23D87" w14:textId="77777777" w:rsidR="002229E6" w:rsidRDefault="00000000">
            <w:r>
              <w:t>0.26</w:t>
            </w:r>
          </w:p>
        </w:tc>
        <w:tc>
          <w:tcPr>
            <w:tcW w:w="2314" w:type="dxa"/>
            <w:vAlign w:val="center"/>
          </w:tcPr>
          <w:p w14:paraId="0A8F357E" w14:textId="77777777" w:rsidR="002229E6" w:rsidRDefault="00000000">
            <w:r>
              <w:t>K≤2.40, SHGC≤0.52</w:t>
            </w:r>
          </w:p>
        </w:tc>
        <w:tc>
          <w:tcPr>
            <w:tcW w:w="1131" w:type="dxa"/>
            <w:vAlign w:val="center"/>
          </w:tcPr>
          <w:p w14:paraId="3303E742" w14:textId="77777777" w:rsidR="002229E6" w:rsidRDefault="00000000">
            <w:r>
              <w:t>满足</w:t>
            </w:r>
          </w:p>
        </w:tc>
      </w:tr>
      <w:tr w:rsidR="002229E6" w14:paraId="4EDA41D8" w14:textId="77777777">
        <w:tc>
          <w:tcPr>
            <w:tcW w:w="1245" w:type="dxa"/>
            <w:shd w:val="clear" w:color="auto" w:fill="E6E6E6"/>
            <w:vAlign w:val="center"/>
          </w:tcPr>
          <w:p w14:paraId="1B34EA4F" w14:textId="77777777" w:rsidR="002229E6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80D88E1" w14:textId="77777777" w:rsidR="002229E6" w:rsidRDefault="00000000">
            <w:r>
              <w:t>373.88</w:t>
            </w:r>
          </w:p>
        </w:tc>
        <w:tc>
          <w:tcPr>
            <w:tcW w:w="1131" w:type="dxa"/>
            <w:vAlign w:val="center"/>
          </w:tcPr>
          <w:p w14:paraId="1A48F1B6" w14:textId="77777777" w:rsidR="002229E6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7B6DA203" w14:textId="77777777" w:rsidR="002229E6" w:rsidRDefault="00000000">
            <w:r>
              <w:t>0.50</w:t>
            </w:r>
          </w:p>
        </w:tc>
        <w:tc>
          <w:tcPr>
            <w:tcW w:w="1245" w:type="dxa"/>
            <w:vAlign w:val="center"/>
          </w:tcPr>
          <w:p w14:paraId="37ED578F" w14:textId="77777777" w:rsidR="002229E6" w:rsidRDefault="00000000">
            <w:r>
              <w:t>0.26</w:t>
            </w:r>
          </w:p>
        </w:tc>
        <w:tc>
          <w:tcPr>
            <w:tcW w:w="2314" w:type="dxa"/>
            <w:vAlign w:val="center"/>
          </w:tcPr>
          <w:p w14:paraId="2744D634" w14:textId="77777777" w:rsidR="002229E6" w:rsidRDefault="00000000">
            <w:r>
              <w:t>K≤2.40, SHGC≤0.52</w:t>
            </w:r>
          </w:p>
        </w:tc>
        <w:tc>
          <w:tcPr>
            <w:tcW w:w="1131" w:type="dxa"/>
            <w:vAlign w:val="center"/>
          </w:tcPr>
          <w:p w14:paraId="16DA46C9" w14:textId="77777777" w:rsidR="002229E6" w:rsidRDefault="00000000">
            <w:r>
              <w:t>满足</w:t>
            </w:r>
          </w:p>
        </w:tc>
      </w:tr>
      <w:tr w:rsidR="002229E6" w14:paraId="2F67A4A8" w14:textId="77777777">
        <w:tc>
          <w:tcPr>
            <w:tcW w:w="1245" w:type="dxa"/>
            <w:shd w:val="clear" w:color="auto" w:fill="E6E6E6"/>
            <w:vAlign w:val="center"/>
          </w:tcPr>
          <w:p w14:paraId="261CD77C" w14:textId="77777777" w:rsidR="002229E6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B83659F" w14:textId="77777777" w:rsidR="002229E6" w:rsidRDefault="00000000">
            <w:r>
              <w:t>1126.21</w:t>
            </w:r>
          </w:p>
        </w:tc>
        <w:tc>
          <w:tcPr>
            <w:tcW w:w="1131" w:type="dxa"/>
            <w:vAlign w:val="center"/>
          </w:tcPr>
          <w:p w14:paraId="3ADE59BB" w14:textId="77777777" w:rsidR="002229E6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7F253405" w14:textId="77777777" w:rsidR="002229E6" w:rsidRDefault="00000000">
            <w:r>
              <w:t>0.50</w:t>
            </w:r>
          </w:p>
        </w:tc>
        <w:tc>
          <w:tcPr>
            <w:tcW w:w="1245" w:type="dxa"/>
            <w:vAlign w:val="center"/>
          </w:tcPr>
          <w:p w14:paraId="5149A2E5" w14:textId="77777777" w:rsidR="002229E6" w:rsidRDefault="00000000">
            <w:r>
              <w:t>0.23</w:t>
            </w:r>
          </w:p>
        </w:tc>
        <w:tc>
          <w:tcPr>
            <w:tcW w:w="2314" w:type="dxa"/>
            <w:vAlign w:val="center"/>
          </w:tcPr>
          <w:p w14:paraId="10FB076E" w14:textId="77777777" w:rsidR="002229E6" w:rsidRDefault="002229E6"/>
        </w:tc>
        <w:tc>
          <w:tcPr>
            <w:tcW w:w="1131" w:type="dxa"/>
            <w:vAlign w:val="center"/>
          </w:tcPr>
          <w:p w14:paraId="0958D171" w14:textId="77777777" w:rsidR="002229E6" w:rsidRDefault="002229E6"/>
        </w:tc>
      </w:tr>
      <w:tr w:rsidR="002229E6" w14:paraId="6DA9DA6A" w14:textId="77777777">
        <w:tc>
          <w:tcPr>
            <w:tcW w:w="1245" w:type="dxa"/>
            <w:shd w:val="clear" w:color="auto" w:fill="E6E6E6"/>
            <w:vAlign w:val="center"/>
          </w:tcPr>
          <w:p w14:paraId="36249B3F" w14:textId="77777777" w:rsidR="002229E6" w:rsidRDefault="0000000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35648E0A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29E6" w14:paraId="2B8F47DC" w14:textId="77777777">
        <w:tc>
          <w:tcPr>
            <w:tcW w:w="1245" w:type="dxa"/>
            <w:shd w:val="clear" w:color="auto" w:fill="E6E6E6"/>
            <w:vAlign w:val="center"/>
          </w:tcPr>
          <w:p w14:paraId="282D0AF9" w14:textId="77777777" w:rsidR="002229E6" w:rsidRDefault="0000000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630AACAD" w14:textId="77777777" w:rsidR="002229E6" w:rsidRDefault="00000000">
            <w:r>
              <w:t>外窗传热系数和太阳得热系数满足表</w:t>
            </w:r>
            <w:r>
              <w:t>3.3.1</w:t>
            </w:r>
            <w:r>
              <w:t>的要求</w:t>
            </w:r>
          </w:p>
        </w:tc>
      </w:tr>
      <w:tr w:rsidR="002229E6" w14:paraId="36B4A708" w14:textId="77777777">
        <w:tc>
          <w:tcPr>
            <w:tcW w:w="1245" w:type="dxa"/>
            <w:shd w:val="clear" w:color="auto" w:fill="E6E6E6"/>
            <w:vAlign w:val="center"/>
          </w:tcPr>
          <w:p w14:paraId="32C482B0" w14:textId="77777777" w:rsidR="002229E6" w:rsidRDefault="0000000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37D66385" w14:textId="77777777" w:rsidR="002229E6" w:rsidRDefault="00000000">
            <w:r>
              <w:t>满足</w:t>
            </w:r>
          </w:p>
        </w:tc>
      </w:tr>
    </w:tbl>
    <w:p w14:paraId="4B789CD8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D25FA7C" w14:textId="77777777" w:rsidR="002229E6" w:rsidRDefault="00000000">
      <w:pPr>
        <w:pStyle w:val="2"/>
        <w:widowControl w:val="0"/>
        <w:rPr>
          <w:kern w:val="2"/>
        </w:rPr>
      </w:pPr>
      <w:bookmarkStart w:id="63" w:name="_Toc154166686"/>
      <w:r>
        <w:rPr>
          <w:kern w:val="2"/>
        </w:rPr>
        <w:t>外门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2229E6" w14:paraId="0C51606C" w14:textId="77777777">
        <w:tc>
          <w:tcPr>
            <w:tcW w:w="2739" w:type="dxa"/>
            <w:shd w:val="clear" w:color="auto" w:fill="E6E6E6"/>
            <w:vAlign w:val="center"/>
          </w:tcPr>
          <w:p w14:paraId="65075617" w14:textId="77777777" w:rsidR="002229E6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57E91AF" w14:textId="77777777" w:rsidR="002229E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3A7E4E7" w14:textId="77777777" w:rsidR="002229E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B055533" w14:textId="77777777" w:rsidR="002229E6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6A252DB" w14:textId="77777777" w:rsidR="002229E6" w:rsidRDefault="00000000">
            <w:pPr>
              <w:jc w:val="center"/>
            </w:pPr>
            <w:r>
              <w:t>是否满足</w:t>
            </w:r>
          </w:p>
        </w:tc>
      </w:tr>
      <w:tr w:rsidR="002229E6" w14:paraId="367633F6" w14:textId="77777777">
        <w:tc>
          <w:tcPr>
            <w:tcW w:w="2739" w:type="dxa"/>
            <w:vAlign w:val="center"/>
          </w:tcPr>
          <w:p w14:paraId="28ECBFF1" w14:textId="77777777" w:rsidR="002229E6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1D8C3694" w14:textId="77777777" w:rsidR="002229E6" w:rsidRDefault="00000000">
            <w:r>
              <w:t>45.99</w:t>
            </w:r>
          </w:p>
        </w:tc>
        <w:tc>
          <w:tcPr>
            <w:tcW w:w="1471" w:type="dxa"/>
            <w:vAlign w:val="center"/>
          </w:tcPr>
          <w:p w14:paraId="27167DD2" w14:textId="77777777" w:rsidR="002229E6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24E5A1A8" w14:textId="77777777" w:rsidR="002229E6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18775EA2" w14:textId="77777777" w:rsidR="002229E6" w:rsidRDefault="00000000">
            <w:r>
              <w:t>满足</w:t>
            </w:r>
          </w:p>
        </w:tc>
      </w:tr>
      <w:tr w:rsidR="002229E6" w14:paraId="25139271" w14:textId="77777777">
        <w:tc>
          <w:tcPr>
            <w:tcW w:w="2739" w:type="dxa"/>
            <w:shd w:val="clear" w:color="auto" w:fill="E6E6E6"/>
            <w:vAlign w:val="center"/>
          </w:tcPr>
          <w:p w14:paraId="6FB4264D" w14:textId="77777777" w:rsidR="002229E6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6D2E522E" w14:textId="77777777" w:rsidR="002229E6" w:rsidRDefault="00000000">
            <w:r>
              <w:t>《山东省公共建筑节能设计标准》</w:t>
            </w:r>
            <w:r>
              <w:t xml:space="preserve">DB37/5155-2019 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29E6" w14:paraId="1C13D32A" w14:textId="77777777">
        <w:tc>
          <w:tcPr>
            <w:tcW w:w="2739" w:type="dxa"/>
            <w:shd w:val="clear" w:color="auto" w:fill="E6E6E6"/>
            <w:vAlign w:val="center"/>
          </w:tcPr>
          <w:p w14:paraId="7AE5C9E5" w14:textId="77777777" w:rsidR="002229E6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5C7F5605" w14:textId="77777777" w:rsidR="002229E6" w:rsidRDefault="00000000">
            <w:r>
              <w:t>K≤3.0</w:t>
            </w:r>
          </w:p>
        </w:tc>
      </w:tr>
      <w:tr w:rsidR="002229E6" w14:paraId="3CA0E5B7" w14:textId="77777777">
        <w:tc>
          <w:tcPr>
            <w:tcW w:w="2739" w:type="dxa"/>
            <w:shd w:val="clear" w:color="auto" w:fill="E6E6E6"/>
            <w:vAlign w:val="center"/>
          </w:tcPr>
          <w:p w14:paraId="3F98A177" w14:textId="77777777" w:rsidR="002229E6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5D771657" w14:textId="77777777" w:rsidR="002229E6" w:rsidRDefault="00000000">
            <w:r>
              <w:t>满足</w:t>
            </w:r>
          </w:p>
        </w:tc>
      </w:tr>
    </w:tbl>
    <w:p w14:paraId="03997CB8" w14:textId="77777777" w:rsidR="002229E6" w:rsidRDefault="00000000">
      <w:pPr>
        <w:pStyle w:val="2"/>
        <w:widowControl w:val="0"/>
        <w:rPr>
          <w:kern w:val="2"/>
        </w:rPr>
      </w:pPr>
      <w:bookmarkStart w:id="64" w:name="_Toc154166687"/>
      <w:r>
        <w:rPr>
          <w:kern w:val="2"/>
        </w:rPr>
        <w:lastRenderedPageBreak/>
        <w:t>控温周边地面构造</w:t>
      </w:r>
      <w:bookmarkEnd w:id="64"/>
    </w:p>
    <w:p w14:paraId="32524D27" w14:textId="77777777" w:rsidR="002229E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154166688"/>
      <w:r>
        <w:rPr>
          <w:color w:val="000000"/>
          <w:kern w:val="2"/>
          <w:szCs w:val="24"/>
        </w:rPr>
        <w:t>周边地面构造一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29E6" w14:paraId="0EAAF1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668E63" w14:textId="77777777" w:rsidR="002229E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712ECC" w14:textId="77777777" w:rsidR="002229E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D4935" w14:textId="77777777" w:rsidR="002229E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E7542" w14:textId="77777777" w:rsidR="002229E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353A52" w14:textId="77777777" w:rsidR="002229E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B315B" w14:textId="77777777" w:rsidR="002229E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715A88" w14:textId="77777777" w:rsidR="002229E6" w:rsidRDefault="00000000">
            <w:pPr>
              <w:jc w:val="center"/>
            </w:pPr>
            <w:r>
              <w:t>热惰性指标</w:t>
            </w:r>
          </w:p>
        </w:tc>
      </w:tr>
      <w:tr w:rsidR="002229E6" w14:paraId="684D4B8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003430" w14:textId="77777777" w:rsidR="002229E6" w:rsidRDefault="0022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DEEA1B" w14:textId="77777777" w:rsidR="002229E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7F163" w14:textId="77777777" w:rsidR="002229E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44C2B" w14:textId="77777777" w:rsidR="002229E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AC1FF" w14:textId="77777777" w:rsidR="002229E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12C33" w14:textId="77777777" w:rsidR="002229E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299531" w14:textId="77777777" w:rsidR="002229E6" w:rsidRDefault="00000000">
            <w:pPr>
              <w:jc w:val="center"/>
            </w:pPr>
            <w:r>
              <w:t>D=R*S</w:t>
            </w:r>
          </w:p>
        </w:tc>
      </w:tr>
      <w:tr w:rsidR="002229E6" w14:paraId="5003C679" w14:textId="77777777">
        <w:tc>
          <w:tcPr>
            <w:tcW w:w="3345" w:type="dxa"/>
            <w:vAlign w:val="center"/>
          </w:tcPr>
          <w:p w14:paraId="78571B88" w14:textId="77777777" w:rsidR="002229E6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40C83807" w14:textId="77777777" w:rsidR="002229E6" w:rsidRDefault="00000000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5C1A35B0" w14:textId="77777777" w:rsidR="002229E6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748A9646" w14:textId="77777777" w:rsidR="002229E6" w:rsidRDefault="0000000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03B3E682" w14:textId="77777777" w:rsidR="002229E6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79EAC12" w14:textId="77777777" w:rsidR="002229E6" w:rsidRDefault="00000000"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 w14:paraId="0D3BF3C7" w14:textId="77777777" w:rsidR="002229E6" w:rsidRDefault="00000000">
            <w:r>
              <w:rPr>
                <w:color w:val="999999"/>
              </w:rPr>
              <w:t>0.407</w:t>
            </w:r>
          </w:p>
        </w:tc>
      </w:tr>
      <w:tr w:rsidR="002229E6" w14:paraId="02365D4E" w14:textId="77777777">
        <w:tc>
          <w:tcPr>
            <w:tcW w:w="3345" w:type="dxa"/>
            <w:vAlign w:val="center"/>
          </w:tcPr>
          <w:p w14:paraId="3BE1FE1A" w14:textId="77777777" w:rsidR="002229E6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7DE05BB" w14:textId="77777777" w:rsidR="002229E6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B8ED26A" w14:textId="77777777" w:rsidR="002229E6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12B1389" w14:textId="77777777" w:rsidR="002229E6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C993F3E" w14:textId="77777777" w:rsidR="002229E6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E1C0A83" w14:textId="77777777" w:rsidR="002229E6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4CC0706" w14:textId="77777777" w:rsidR="002229E6" w:rsidRDefault="00000000">
            <w:r>
              <w:rPr>
                <w:color w:val="999999"/>
              </w:rPr>
              <w:t>1.186</w:t>
            </w:r>
          </w:p>
        </w:tc>
      </w:tr>
      <w:tr w:rsidR="002229E6" w14:paraId="1AD769F4" w14:textId="77777777">
        <w:tc>
          <w:tcPr>
            <w:tcW w:w="3345" w:type="dxa"/>
            <w:vAlign w:val="center"/>
          </w:tcPr>
          <w:p w14:paraId="7AA630EE" w14:textId="77777777" w:rsidR="002229E6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4B0121F" w14:textId="77777777" w:rsidR="002229E6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01B4232E" w14:textId="77777777" w:rsidR="002229E6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6B64F1C" w14:textId="77777777" w:rsidR="002229E6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B05D63E" w14:textId="77777777" w:rsidR="002229E6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9F8D6AD" w14:textId="77777777" w:rsidR="002229E6" w:rsidRDefault="00000000">
            <w:r>
              <w:rPr>
                <w:color w:val="999999"/>
              </w:rPr>
              <w:t>0.065</w:t>
            </w:r>
          </w:p>
        </w:tc>
        <w:tc>
          <w:tcPr>
            <w:tcW w:w="1064" w:type="dxa"/>
            <w:vAlign w:val="center"/>
          </w:tcPr>
          <w:p w14:paraId="1A506FA2" w14:textId="77777777" w:rsidR="002229E6" w:rsidRDefault="00000000">
            <w:r>
              <w:rPr>
                <w:color w:val="999999"/>
              </w:rPr>
              <w:t>0.734</w:t>
            </w:r>
          </w:p>
        </w:tc>
      </w:tr>
      <w:tr w:rsidR="002229E6" w14:paraId="61842D2C" w14:textId="77777777">
        <w:tc>
          <w:tcPr>
            <w:tcW w:w="3345" w:type="dxa"/>
            <w:vAlign w:val="center"/>
          </w:tcPr>
          <w:p w14:paraId="55086FC9" w14:textId="77777777" w:rsidR="002229E6" w:rsidRDefault="00000000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3FB54A10" w14:textId="77777777" w:rsidR="002229E6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8E70BB3" w14:textId="77777777" w:rsidR="002229E6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2B89B3C" w14:textId="77777777" w:rsidR="002229E6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3F281208" w14:textId="77777777" w:rsidR="002229E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489073" w14:textId="77777777" w:rsidR="002229E6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1DDA79ED" w14:textId="77777777" w:rsidR="002229E6" w:rsidRDefault="00000000">
            <w:r>
              <w:t>1.700</w:t>
            </w:r>
          </w:p>
        </w:tc>
      </w:tr>
      <w:tr w:rsidR="002229E6" w14:paraId="56C90341" w14:textId="77777777">
        <w:tc>
          <w:tcPr>
            <w:tcW w:w="3345" w:type="dxa"/>
            <w:vAlign w:val="center"/>
          </w:tcPr>
          <w:p w14:paraId="26C5D40B" w14:textId="77777777" w:rsidR="002229E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64626C" w14:textId="77777777" w:rsidR="002229E6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3C207418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1292A9" w14:textId="77777777" w:rsidR="002229E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914459" w14:textId="77777777" w:rsidR="002229E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F7D3D6" w14:textId="77777777" w:rsidR="002229E6" w:rsidRDefault="00000000">
            <w:r>
              <w:t>1.827</w:t>
            </w:r>
          </w:p>
        </w:tc>
        <w:tc>
          <w:tcPr>
            <w:tcW w:w="1064" w:type="dxa"/>
            <w:vAlign w:val="center"/>
          </w:tcPr>
          <w:p w14:paraId="508699D9" w14:textId="77777777" w:rsidR="002229E6" w:rsidRDefault="00000000">
            <w:r>
              <w:t>4.027</w:t>
            </w:r>
          </w:p>
        </w:tc>
      </w:tr>
      <w:tr w:rsidR="002229E6" w14:paraId="1B3D8836" w14:textId="77777777">
        <w:tc>
          <w:tcPr>
            <w:tcW w:w="3345" w:type="dxa"/>
            <w:shd w:val="clear" w:color="auto" w:fill="E6E6E6"/>
            <w:vAlign w:val="center"/>
          </w:tcPr>
          <w:p w14:paraId="788EC441" w14:textId="77777777" w:rsidR="002229E6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80BE42E" w14:textId="77777777" w:rsidR="002229E6" w:rsidRDefault="00000000">
            <w:pPr>
              <w:jc w:val="center"/>
            </w:pPr>
            <w:r>
              <w:t>1.67</w:t>
            </w:r>
          </w:p>
        </w:tc>
      </w:tr>
      <w:tr w:rsidR="002229E6" w14:paraId="17F30460" w14:textId="77777777">
        <w:tc>
          <w:tcPr>
            <w:tcW w:w="3345" w:type="dxa"/>
            <w:shd w:val="clear" w:color="auto" w:fill="E6E6E6"/>
            <w:vAlign w:val="center"/>
          </w:tcPr>
          <w:p w14:paraId="229F4EBE" w14:textId="77777777" w:rsidR="002229E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49CA1AB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2229E6" w14:paraId="01FA52B4" w14:textId="77777777">
        <w:tc>
          <w:tcPr>
            <w:tcW w:w="3345" w:type="dxa"/>
            <w:shd w:val="clear" w:color="auto" w:fill="E6E6E6"/>
            <w:vAlign w:val="center"/>
          </w:tcPr>
          <w:p w14:paraId="60FB95E3" w14:textId="77777777" w:rsidR="002229E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EB21C74" w14:textId="77777777" w:rsidR="002229E6" w:rsidRDefault="00000000">
            <w:r>
              <w:t>R≥1.20</w:t>
            </w:r>
          </w:p>
        </w:tc>
      </w:tr>
      <w:tr w:rsidR="002229E6" w14:paraId="508578EB" w14:textId="77777777">
        <w:tc>
          <w:tcPr>
            <w:tcW w:w="3345" w:type="dxa"/>
            <w:shd w:val="clear" w:color="auto" w:fill="E6E6E6"/>
            <w:vAlign w:val="center"/>
          </w:tcPr>
          <w:p w14:paraId="7B437E95" w14:textId="77777777" w:rsidR="002229E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75C0700" w14:textId="77777777" w:rsidR="002229E6" w:rsidRDefault="00000000">
            <w:r>
              <w:t>满足</w:t>
            </w:r>
          </w:p>
        </w:tc>
      </w:tr>
    </w:tbl>
    <w:p w14:paraId="2B7CBB1F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B234F61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A92224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8F9A1E" w14:textId="77777777" w:rsidR="002229E6" w:rsidRDefault="00000000">
      <w:pPr>
        <w:pStyle w:val="2"/>
        <w:widowControl w:val="0"/>
        <w:rPr>
          <w:kern w:val="2"/>
        </w:rPr>
      </w:pPr>
      <w:bookmarkStart w:id="66" w:name="_Toc154166689"/>
      <w:r>
        <w:rPr>
          <w:kern w:val="2"/>
        </w:rPr>
        <w:t>采暖地下室外墙构造</w:t>
      </w:r>
      <w:bookmarkEnd w:id="66"/>
    </w:p>
    <w:p w14:paraId="4B183EF9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34BAA2" w14:textId="77777777" w:rsidR="002229E6" w:rsidRDefault="00000000">
      <w:pPr>
        <w:pStyle w:val="2"/>
        <w:widowControl w:val="0"/>
        <w:rPr>
          <w:kern w:val="2"/>
        </w:rPr>
      </w:pPr>
      <w:bookmarkStart w:id="67" w:name="_Toc154166690"/>
      <w:r>
        <w:rPr>
          <w:kern w:val="2"/>
        </w:rPr>
        <w:t>变形缝</w:t>
      </w:r>
      <w:bookmarkEnd w:id="67"/>
    </w:p>
    <w:p w14:paraId="0DE8D370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042975" w14:textId="77777777" w:rsidR="002229E6" w:rsidRDefault="00000000">
      <w:pPr>
        <w:pStyle w:val="2"/>
        <w:widowControl w:val="0"/>
        <w:rPr>
          <w:kern w:val="2"/>
        </w:rPr>
      </w:pPr>
      <w:bookmarkStart w:id="68" w:name="_Toc154166691"/>
      <w:r>
        <w:rPr>
          <w:kern w:val="2"/>
        </w:rPr>
        <w:t>凸窗板</w:t>
      </w:r>
      <w:bookmarkEnd w:id="68"/>
    </w:p>
    <w:p w14:paraId="12B74912" w14:textId="77777777" w:rsidR="002229E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E6982F8" w14:textId="77777777" w:rsidR="002229E6" w:rsidRDefault="00000000">
      <w:pPr>
        <w:pStyle w:val="2"/>
        <w:widowControl w:val="0"/>
        <w:rPr>
          <w:kern w:val="2"/>
        </w:rPr>
      </w:pPr>
      <w:bookmarkStart w:id="69" w:name="_Toc154166693"/>
      <w:r>
        <w:rPr>
          <w:kern w:val="2"/>
        </w:rPr>
        <w:t>非中空窗面积比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229E6" w14:paraId="2D40B437" w14:textId="77777777">
        <w:tc>
          <w:tcPr>
            <w:tcW w:w="1409" w:type="dxa"/>
            <w:shd w:val="clear" w:color="auto" w:fill="E6E6E6"/>
            <w:vAlign w:val="center"/>
          </w:tcPr>
          <w:p w14:paraId="70D235FD" w14:textId="77777777" w:rsidR="002229E6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6E1934" w14:textId="77777777" w:rsidR="002229E6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C9C81D" w14:textId="77777777" w:rsidR="002229E6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0EF3C7" w14:textId="77777777" w:rsidR="002229E6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AADAB5" w14:textId="77777777" w:rsidR="002229E6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951B30" w14:textId="77777777" w:rsidR="002229E6" w:rsidRDefault="00000000">
            <w:pPr>
              <w:jc w:val="center"/>
            </w:pPr>
            <w:r>
              <w:t>结论</w:t>
            </w:r>
          </w:p>
        </w:tc>
      </w:tr>
      <w:tr w:rsidR="002229E6" w14:paraId="75A51591" w14:textId="77777777">
        <w:tc>
          <w:tcPr>
            <w:tcW w:w="1409" w:type="dxa"/>
            <w:shd w:val="clear" w:color="auto" w:fill="E6E6E6"/>
            <w:vAlign w:val="center"/>
          </w:tcPr>
          <w:p w14:paraId="264E692B" w14:textId="77777777" w:rsidR="002229E6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2925502B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7814848" w14:textId="77777777" w:rsidR="002229E6" w:rsidRDefault="00000000">
            <w:r>
              <w:t>210.56</w:t>
            </w:r>
          </w:p>
        </w:tc>
        <w:tc>
          <w:tcPr>
            <w:tcW w:w="1584" w:type="dxa"/>
            <w:vAlign w:val="center"/>
          </w:tcPr>
          <w:p w14:paraId="55BEB0A5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F8B9684" w14:textId="77777777" w:rsidR="002229E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791A00FE" w14:textId="77777777" w:rsidR="002229E6" w:rsidRDefault="00000000">
            <w:r>
              <w:t>满足</w:t>
            </w:r>
          </w:p>
        </w:tc>
      </w:tr>
      <w:tr w:rsidR="002229E6" w14:paraId="6B351F51" w14:textId="77777777">
        <w:tc>
          <w:tcPr>
            <w:tcW w:w="1409" w:type="dxa"/>
            <w:shd w:val="clear" w:color="auto" w:fill="E6E6E6"/>
            <w:vAlign w:val="center"/>
          </w:tcPr>
          <w:p w14:paraId="59396146" w14:textId="77777777" w:rsidR="002229E6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09558F2D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2627589" w14:textId="77777777" w:rsidR="002229E6" w:rsidRDefault="00000000">
            <w:r>
              <w:t>172.62</w:t>
            </w:r>
          </w:p>
        </w:tc>
        <w:tc>
          <w:tcPr>
            <w:tcW w:w="1584" w:type="dxa"/>
            <w:vAlign w:val="center"/>
          </w:tcPr>
          <w:p w14:paraId="0643C77D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148BB28" w14:textId="77777777" w:rsidR="002229E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0E40E8F1" w14:textId="77777777" w:rsidR="002229E6" w:rsidRDefault="00000000">
            <w:r>
              <w:t>满足</w:t>
            </w:r>
          </w:p>
        </w:tc>
      </w:tr>
      <w:tr w:rsidR="002229E6" w14:paraId="3FA3527C" w14:textId="77777777">
        <w:tc>
          <w:tcPr>
            <w:tcW w:w="1409" w:type="dxa"/>
            <w:shd w:val="clear" w:color="auto" w:fill="E6E6E6"/>
            <w:vAlign w:val="center"/>
          </w:tcPr>
          <w:p w14:paraId="6FFF6859" w14:textId="77777777" w:rsidR="002229E6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34531D56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3994195" w14:textId="77777777" w:rsidR="002229E6" w:rsidRDefault="00000000">
            <w:r>
              <w:t>369.15</w:t>
            </w:r>
          </w:p>
        </w:tc>
        <w:tc>
          <w:tcPr>
            <w:tcW w:w="1584" w:type="dxa"/>
            <w:vAlign w:val="center"/>
          </w:tcPr>
          <w:p w14:paraId="5975ED0F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C144313" w14:textId="77777777" w:rsidR="002229E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505DF596" w14:textId="77777777" w:rsidR="002229E6" w:rsidRDefault="00000000">
            <w:r>
              <w:t>满足</w:t>
            </w:r>
          </w:p>
        </w:tc>
      </w:tr>
      <w:tr w:rsidR="002229E6" w14:paraId="26EB0D0B" w14:textId="77777777">
        <w:tc>
          <w:tcPr>
            <w:tcW w:w="1409" w:type="dxa"/>
            <w:shd w:val="clear" w:color="auto" w:fill="E6E6E6"/>
            <w:vAlign w:val="center"/>
          </w:tcPr>
          <w:p w14:paraId="77A03476" w14:textId="77777777" w:rsidR="002229E6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580995C4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2C366A2" w14:textId="77777777" w:rsidR="002229E6" w:rsidRDefault="00000000">
            <w:r>
              <w:t>373.88</w:t>
            </w:r>
          </w:p>
        </w:tc>
        <w:tc>
          <w:tcPr>
            <w:tcW w:w="1584" w:type="dxa"/>
            <w:vAlign w:val="center"/>
          </w:tcPr>
          <w:p w14:paraId="1D4513F2" w14:textId="77777777" w:rsidR="002229E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E1ADC24" w14:textId="77777777" w:rsidR="002229E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677C4EE1" w14:textId="77777777" w:rsidR="002229E6" w:rsidRDefault="00000000">
            <w:r>
              <w:t>满足</w:t>
            </w:r>
          </w:p>
        </w:tc>
      </w:tr>
      <w:tr w:rsidR="002229E6" w14:paraId="5DB806D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26029C7" w14:textId="77777777" w:rsidR="002229E6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E2F7568" w14:textId="77777777" w:rsidR="002229E6" w:rsidRDefault="00000000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229E6" w14:paraId="7957331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7EC8F05" w14:textId="77777777" w:rsidR="002229E6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937B63E" w14:textId="77777777" w:rsidR="002229E6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2229E6" w14:paraId="4E9705C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14F55D7" w14:textId="77777777" w:rsidR="002229E6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B9CEF58" w14:textId="77777777" w:rsidR="002229E6" w:rsidRDefault="00000000">
            <w:r>
              <w:t>满足</w:t>
            </w:r>
          </w:p>
        </w:tc>
      </w:tr>
    </w:tbl>
    <w:p w14:paraId="12C61C48" w14:textId="77777777" w:rsidR="002229E6" w:rsidRDefault="00000000">
      <w:pPr>
        <w:pStyle w:val="2"/>
        <w:widowControl w:val="0"/>
        <w:rPr>
          <w:kern w:val="2"/>
        </w:rPr>
      </w:pPr>
      <w:bookmarkStart w:id="70" w:name="_Toc154166694"/>
      <w:r>
        <w:rPr>
          <w:kern w:val="2"/>
        </w:rPr>
        <w:lastRenderedPageBreak/>
        <w:t>规定性指标检查结论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229E6" w14:paraId="25A4E2C3" w14:textId="77777777">
        <w:tc>
          <w:tcPr>
            <w:tcW w:w="1131" w:type="dxa"/>
            <w:shd w:val="clear" w:color="auto" w:fill="E6E6E6"/>
            <w:vAlign w:val="center"/>
          </w:tcPr>
          <w:p w14:paraId="5537C056" w14:textId="77777777" w:rsidR="002229E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6DA7656" w14:textId="77777777" w:rsidR="002229E6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5FAABF1" w14:textId="77777777" w:rsidR="002229E6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CA30934" w14:textId="77777777" w:rsidR="002229E6" w:rsidRDefault="00000000">
            <w:pPr>
              <w:jc w:val="center"/>
            </w:pPr>
            <w:r>
              <w:t>可否性能权衡</w:t>
            </w:r>
          </w:p>
        </w:tc>
      </w:tr>
      <w:tr w:rsidR="002229E6" w14:paraId="5DA15CD3" w14:textId="77777777">
        <w:tc>
          <w:tcPr>
            <w:tcW w:w="1131" w:type="dxa"/>
            <w:vAlign w:val="center"/>
          </w:tcPr>
          <w:p w14:paraId="419C28A2" w14:textId="77777777" w:rsidR="002229E6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ECFA7DE" w14:textId="77777777" w:rsidR="002229E6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1F67C166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A73200C" w14:textId="77777777" w:rsidR="002229E6" w:rsidRDefault="002229E6"/>
        </w:tc>
      </w:tr>
      <w:tr w:rsidR="002229E6" w14:paraId="0D8453F8" w14:textId="77777777">
        <w:tc>
          <w:tcPr>
            <w:tcW w:w="1131" w:type="dxa"/>
            <w:vAlign w:val="center"/>
          </w:tcPr>
          <w:p w14:paraId="1272FD25" w14:textId="77777777" w:rsidR="002229E6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0663CE5" w14:textId="77777777" w:rsidR="002229E6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D3B0FD5" w14:textId="77777777" w:rsidR="002229E6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6DDB34C5" w14:textId="77777777" w:rsidR="002229E6" w:rsidRDefault="002229E6"/>
        </w:tc>
      </w:tr>
      <w:tr w:rsidR="002229E6" w14:paraId="3B467E9C" w14:textId="77777777">
        <w:tc>
          <w:tcPr>
            <w:tcW w:w="1131" w:type="dxa"/>
            <w:vAlign w:val="center"/>
          </w:tcPr>
          <w:p w14:paraId="289601E0" w14:textId="77777777" w:rsidR="002229E6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DD2AB5E" w14:textId="77777777" w:rsidR="002229E6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6050972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481B26" w14:textId="77777777" w:rsidR="002229E6" w:rsidRDefault="002229E6"/>
        </w:tc>
      </w:tr>
      <w:tr w:rsidR="002229E6" w14:paraId="2F963617" w14:textId="77777777">
        <w:tc>
          <w:tcPr>
            <w:tcW w:w="1131" w:type="dxa"/>
            <w:vAlign w:val="center"/>
          </w:tcPr>
          <w:p w14:paraId="1A73FF9D" w14:textId="77777777" w:rsidR="002229E6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F21F4D0" w14:textId="77777777" w:rsidR="002229E6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4B9B40C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33CD3CC" w14:textId="77777777" w:rsidR="002229E6" w:rsidRDefault="002229E6"/>
        </w:tc>
      </w:tr>
      <w:tr w:rsidR="002229E6" w14:paraId="58B88717" w14:textId="77777777">
        <w:tc>
          <w:tcPr>
            <w:tcW w:w="1131" w:type="dxa"/>
            <w:vAlign w:val="center"/>
          </w:tcPr>
          <w:p w14:paraId="30A5E94C" w14:textId="77777777" w:rsidR="002229E6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7F3D363" w14:textId="77777777" w:rsidR="002229E6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10016172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0041C25" w14:textId="77777777" w:rsidR="002229E6" w:rsidRDefault="002229E6"/>
        </w:tc>
      </w:tr>
      <w:tr w:rsidR="002229E6" w14:paraId="1B87C963" w14:textId="77777777">
        <w:tc>
          <w:tcPr>
            <w:tcW w:w="1131" w:type="dxa"/>
            <w:vAlign w:val="center"/>
          </w:tcPr>
          <w:p w14:paraId="3A235A6B" w14:textId="77777777" w:rsidR="002229E6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9508546" w14:textId="77777777" w:rsidR="002229E6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115B66F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904784B" w14:textId="77777777" w:rsidR="002229E6" w:rsidRDefault="002229E6"/>
        </w:tc>
      </w:tr>
      <w:tr w:rsidR="002229E6" w14:paraId="59B6F088" w14:textId="77777777">
        <w:tc>
          <w:tcPr>
            <w:tcW w:w="1131" w:type="dxa"/>
            <w:vAlign w:val="center"/>
          </w:tcPr>
          <w:p w14:paraId="4345A345" w14:textId="77777777" w:rsidR="002229E6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19572C5" w14:textId="77777777" w:rsidR="002229E6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3D60CE34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D3642D" w14:textId="77777777" w:rsidR="002229E6" w:rsidRDefault="002229E6"/>
        </w:tc>
      </w:tr>
      <w:tr w:rsidR="002229E6" w14:paraId="60F8C5C1" w14:textId="77777777">
        <w:tc>
          <w:tcPr>
            <w:tcW w:w="1131" w:type="dxa"/>
            <w:vAlign w:val="center"/>
          </w:tcPr>
          <w:p w14:paraId="5A36779B" w14:textId="77777777" w:rsidR="002229E6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6976C37" w14:textId="77777777" w:rsidR="002229E6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A1F844D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233D71" w14:textId="77777777" w:rsidR="002229E6" w:rsidRDefault="002229E6"/>
        </w:tc>
      </w:tr>
      <w:tr w:rsidR="002229E6" w14:paraId="2F2A4510" w14:textId="77777777">
        <w:tc>
          <w:tcPr>
            <w:tcW w:w="1131" w:type="dxa"/>
            <w:vAlign w:val="center"/>
          </w:tcPr>
          <w:p w14:paraId="42C775AC" w14:textId="77777777" w:rsidR="002229E6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8FA2B49" w14:textId="77777777" w:rsidR="002229E6" w:rsidRDefault="00000000">
            <w:r>
              <w:t>外门</w:t>
            </w:r>
          </w:p>
        </w:tc>
        <w:tc>
          <w:tcPr>
            <w:tcW w:w="2150" w:type="dxa"/>
            <w:vAlign w:val="center"/>
          </w:tcPr>
          <w:p w14:paraId="305B8DA0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3550193" w14:textId="77777777" w:rsidR="002229E6" w:rsidRDefault="002229E6"/>
        </w:tc>
      </w:tr>
      <w:tr w:rsidR="002229E6" w14:paraId="55AAE4E3" w14:textId="77777777">
        <w:tc>
          <w:tcPr>
            <w:tcW w:w="1131" w:type="dxa"/>
            <w:vAlign w:val="center"/>
          </w:tcPr>
          <w:p w14:paraId="03A8366E" w14:textId="77777777" w:rsidR="002229E6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673CD59A" w14:textId="77777777" w:rsidR="002229E6" w:rsidRDefault="00000000">
            <w:r>
              <w:t>控温周边地面构造</w:t>
            </w:r>
          </w:p>
        </w:tc>
        <w:tc>
          <w:tcPr>
            <w:tcW w:w="2150" w:type="dxa"/>
            <w:vAlign w:val="center"/>
          </w:tcPr>
          <w:p w14:paraId="23DB6544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2C89FE5" w14:textId="77777777" w:rsidR="002229E6" w:rsidRDefault="002229E6"/>
        </w:tc>
      </w:tr>
      <w:tr w:rsidR="002229E6" w14:paraId="04220F92" w14:textId="77777777">
        <w:tc>
          <w:tcPr>
            <w:tcW w:w="1131" w:type="dxa"/>
            <w:vAlign w:val="center"/>
          </w:tcPr>
          <w:p w14:paraId="181BCA5C" w14:textId="77777777" w:rsidR="002229E6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7D2EE27E" w14:textId="77777777" w:rsidR="002229E6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0AB3E906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2FF385D" w14:textId="77777777" w:rsidR="002229E6" w:rsidRDefault="002229E6"/>
        </w:tc>
      </w:tr>
      <w:tr w:rsidR="002229E6" w14:paraId="142199AE" w14:textId="77777777">
        <w:tc>
          <w:tcPr>
            <w:tcW w:w="1131" w:type="dxa"/>
            <w:vAlign w:val="center"/>
          </w:tcPr>
          <w:p w14:paraId="29BC07F7" w14:textId="77777777" w:rsidR="002229E6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2D8A63DA" w14:textId="77777777" w:rsidR="002229E6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12562DC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24E6266" w14:textId="77777777" w:rsidR="002229E6" w:rsidRDefault="002229E6"/>
        </w:tc>
      </w:tr>
      <w:tr w:rsidR="002229E6" w14:paraId="3D253DB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8116BA6" w14:textId="77777777" w:rsidR="002229E6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F5B9C10" w14:textId="77777777" w:rsidR="002229E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87F0D11" w14:textId="77777777" w:rsidR="002229E6" w:rsidRDefault="002229E6"/>
        </w:tc>
      </w:tr>
    </w:tbl>
    <w:p w14:paraId="58BE392D" w14:textId="77777777" w:rsidR="002229E6" w:rsidRDefault="00222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A4520F" w14:textId="77777777" w:rsidR="002229E6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</w:t>
      </w:r>
      <w:r>
        <w:rPr>
          <w:color w:val="000000"/>
        </w:rPr>
        <w:t>DB37/5155-2019</w:t>
      </w:r>
      <w:r>
        <w:rPr>
          <w:color w:val="000000"/>
        </w:rPr>
        <w:t>的要求。</w:t>
      </w:r>
    </w:p>
    <w:p w14:paraId="7EECD3B3" w14:textId="77777777" w:rsidR="002229E6" w:rsidRDefault="002229E6"/>
    <w:sectPr w:rsidR="002229E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86E1" w14:textId="77777777" w:rsidR="003903A5" w:rsidRDefault="003903A5" w:rsidP="00203A7D">
      <w:r>
        <w:separator/>
      </w:r>
    </w:p>
  </w:endnote>
  <w:endnote w:type="continuationSeparator" w:id="0">
    <w:p w14:paraId="4AD63669" w14:textId="77777777" w:rsidR="003903A5" w:rsidRDefault="003903A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D533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6DA3A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3A05" w14:textId="77777777" w:rsidR="003903A5" w:rsidRDefault="003903A5" w:rsidP="00203A7D">
      <w:r>
        <w:separator/>
      </w:r>
    </w:p>
  </w:footnote>
  <w:footnote w:type="continuationSeparator" w:id="0">
    <w:p w14:paraId="26AD2104" w14:textId="77777777" w:rsidR="003903A5" w:rsidRDefault="003903A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323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12E8F92" wp14:editId="724678C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463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2262717">
    <w:abstractNumId w:val="0"/>
  </w:num>
  <w:num w:numId="2" w16cid:durableId="838695129">
    <w:abstractNumId w:val="2"/>
  </w:num>
  <w:num w:numId="3" w16cid:durableId="9155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3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229E6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903A5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9E393F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4935E1B"/>
  <w15:chartTrackingRefBased/>
  <w15:docId w15:val="{B9148927-AD99-47D5-8D8A-F594FA4A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15</Pages>
  <Words>2095</Words>
  <Characters>11945</Characters>
  <Application>Microsoft Office Word</Application>
  <DocSecurity>0</DocSecurity>
  <Lines>99</Lines>
  <Paragraphs>28</Paragraphs>
  <ScaleCrop>false</ScaleCrop>
  <Company>ths</Company>
  <LinksUpToDate>false</LinksUpToDate>
  <CharactersWithSpaces>14012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x l</cp:lastModifiedBy>
  <cp:revision>1</cp:revision>
  <cp:lastPrinted>1899-12-31T16:00:00Z</cp:lastPrinted>
  <dcterms:created xsi:type="dcterms:W3CDTF">2023-12-22T11:44:00Z</dcterms:created>
  <dcterms:modified xsi:type="dcterms:W3CDTF">2023-12-22T11:45:00Z</dcterms:modified>
</cp:coreProperties>
</file>