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rFonts w:hint="eastAsia" w:eastAsia="宋体"/>
          <w:b/>
          <w:sz w:val="24"/>
          <w:lang w:eastAsia="zh-CN"/>
        </w:rPr>
      </w:pPr>
      <w:r>
        <w:rPr>
          <w:b/>
          <w:sz w:val="24"/>
        </w:rPr>
        <w:fldChar w:fldCharType="begin">
          <w:fldData xml:space="preserve">ZQBKAHoAdABYAFEAMQB3AFcAOABXAGQAMwAyAGYASgBrAHIAdwB4AEYAeQBNAG4ATwBwACsAQgBJ
AG0AUQBuAE8ASQA3AHMASwBFADQAWgBjAG8ASwAyAGkAWgBQAFMAQQBFAE0AdQBFAHcAYwA0AE0A
TAA0AGkAMgB5AC8AWQA0AE0AZwA1AFcAOAA3AFgAKwBjAEQAbABHAEIAcgBvADAAZABMAG0ANQBw
AHEARwBIAEsAUQBOAEIAYgBjAFkAeQBzAGMAawAwAEoAVABwAEIAZQBLADIAUwBZACsARQBEAEoA
QwBEAGcANwBaAEEAQgA4AGcAbABwAEQAZQA1AEMAeAA4AEYARQBuAHkANwBrAG0AVgBKAHQAdQBT
ADMANwAzAG4AMwBhAGQALwBUAFgAegBNAGEAUABiADIAMwAzAC8AdgAvADIAbgAzAC8ALwAyAC8A
eABjADkAUAB4AFcAVAAvAC8AOQBJAG4AagBGADEAOAA4AC8ANAB0ADEARABhAEgANQBGADMAbABS
ADUAZgBuAGsAdAA2AEUAdQBkAEgARgBkAHEARwBGAFYAYQBFAEUANABGAEEAcgBQAFgAMQBDAC8A
NABJAHMATABMAHIANQBvAGIAbQBnAGgAKwBSAHYAUQBTAGwAQwBEAFEAawByAFkAdABhAG0AagBi
AHMAbQB5AHAAcwBiAGsAYgA1AEUAYQB2AFgANwBRAFgAYQA5ADIAOQBhAEwAQgBnAHoANgBFAHoA
bABXAEcAeQBHADgAeABRAHEAZwBHAEoAVAA1ACsAOABpADEASwB1ADAAYQBvAFYARABtAHgAOQB4
AFQANgA1AEsAUAB2AHIANgBmAC8ALwB2AGEAdgBQADUAbgAyAEwAeQBTAFAAaAAxAHoAVAB2AE0A
UABrAEcAUwAzAG4AagB1AGQATwBvAGIAWABuAGIARgA5AGYARwB2AGgAWgAvACsAYwBqAEkAeQBP
AEkALwBEADgAYgBiAFkAdgBYAGsAUwB4AHIAQgByAGwAMwBaAE8AUQBIAFAAbQBmAEYAcgAzAHoA
MAAzAGwAZABRADYAawBQAHIAZABKAEwAdgA0AEkAdQB0AHYAdgBUAC8AegA5AHoAeABVAHMAVwA5
AHoAMQB6AGwAMgAzAEgAZgBMAGIANwBRADkAbAB0ADgAaQB4AG8AWAArAFAAWgBHAEkANwA1ADcA
bgA3AGoARgBWADQAOQBVADEASQBWADYAeAA4AHEAZwA2AGQAMgAwAHIAcwA4AFAAVgA2AFEAVgBq
AFEAWQBkAEMAUAAyAE0AZgBOAHYAeABxAHAAZQBIAGYAMwBrAEsARABaAE4AMgBuAEMAbAA1ADMA
dQBjAGwAegB3ADYAVAA2AHgALwBOAEgAdgBRAHQAdQBqAEQAbwA4ADUAUABuAFoAZQBSAGUAYgBO
ADgAcAA5AE4AegBRADQANwA3AC8AZgB2ACsAZgBaADkATAA4AHkAZAArAFQAeQBQAGUAWABGAGUA
VABaAFAAVgA5ADQAUAB0ADcARwBFAHkAVAB2AGkAeQAxAHYAcgBpAHMANwAvAFcAZwBaAGYAZABa
AE8AbgBzAFcAZQBQADQAWABlAEkAdgBlADMAawBsADkAZgAzAGMATwArADAAUABPAG4AeAB0AHAA
RwBQADMAUQB3AEYAbABVAGYAOQBOAEYAMABmAHYASwBkAFEAZgBLAFcAcABDAGQASQArAHkAdwBp
AHoAMgBuAFoALwB1AHIAQgBlAEgAMgAwAFQAYwBIAGgAVQAyAFAAUAA2AFgAMwA2AGYAQwBFAHAA
YgB6AE4ASgBlACsATwBmAHoAbABQAG8AbAB6ADcANwBwADkASwB0ADYANQBkACsAdgBMADIARQA5
AHUAVwAyAHMANwBhAHUAdgA0AFAAOAAwAHYAKwAwAFgAVwA4AGQATwBiAGUAUABwAHIAbgBrAEgA
NgA0AHMANgBTAGgAWgA5AGYASgBoAGMAdQArAHAANgB2AHQAOQBGAGEATgB0AEcAVABpAHcAcABw
AHkAMgBoAHgAWgBFACsANQBUACsAbwBXAG4AaQBGAHcAUABYAFQANgBzAGgAegA3ADcAMwB3AGMA
egB5AEcAUQB6ADUANwB2ACsAdgBhADEARQB5AFgANwBLAE0AMAA2AFIAZQBXAHMAYQA5ADUATAB2
AHIAegBwAGIAeQBYADEANwA2AGEAagBtADkAdgA1ADMAOABmAC8ALwBJAHoASABLAFcAOQB0AFQA
RwB5ADIAMgBlAFIAcwBjAGYAagBjADUAZABjAHAAegBwAHAAdwBSAGwAUABxAGYAMQAwAC8AKwBy
AHkAUABkAFoAawB2AGIASABaAC8AOQBkAE8AVQAyADcAbgAxAHkANwBYADUAcABaAGYAcwBkAG8A
MgBsAHQASgB1AFYAMABIAFcAbgAyAEgAeQBmAC8ANAAzAEoAUABuAEgAMwBvAFQAYQBVACsAVAA2
AC8AOABjAHYAcgBxAGMAbABrAFAAVABYAEQASABhAHQAOABPAGoALwArAGsAMQAvAGEAVgB6AGQA
YgBMAG0ANgArAFcARQBIAFUAWQBXAGsAdQB1ADUAKwA2ADQAdQBUAHoANwA3ADkAaAArAHUASABX
AHMATAByAGUALwAxAHYAaABuAGwASABlAFMAKwBNAGwAcABPAE8AMABuAGYATwB1AGgAZQBHAHIA
NQBoAHkAZgBJAHIATAAvAGQALwB0AGEANABwADEAdABlACsAOABZAGEAMgA3AHUAagBxAHoAcAB0
AFcAZAAzAGEAcABOAHkAeABWAFYAMABmADYAdQBtAEoATgBzAFkAMwBrAFQANABiADQAaQBQAE8A
MwBOAFQANQBmAFYAVgB0ADMAbwB3AHYAUgBRAFAAWABCAGsAawAzAEoAZQA0AGYAUAB6AFAARgBO
AGwAbQBmADcAcABlADkAdgBtAHUAeAA1AHQAcwA5AGUAMwAzAHcAZgB6AFQAZgArAFMANABmADcA
ZwAvAG4AdgBiADYASgBmAGUAcQAxAG8ARgBaAFQAbABrADgAeABQAHYAeABXAGwAeAAyAGEAbQBu
AHAAegA4AHkAbwAyAEwARgBzAFQANwBzAGsAZAA5AFkARABlAFIAcwBRAE0ARwBpAHIAZgBVADUA
dwBIADEAbQBkADEAbwBqAHYAMwA3AGUAVgBvADkAcwBoAHYAVgBwAHUAagBXAEcAOABHAGUASgB3
AC8AOQArADcATwBIAGgAbAA5ADgAMQBYAHMAMgBkAHYANwBIAG8AUgBmAGUASgBZAFEAdwBzAEwA
aABDADgAWgBOADUAcgAvAHkAeQBCADMAbgBkAEgAdQBVADgAbQByAFkAeQBlAFIARgBJAFgAdABR
AG0ATAB4AHIAYwBuAHEASgBaADkAQwBLAGMAdgBHAGcAcwA4AHEAQgBsAGkAbAA4AGgAWgBkAHkA
SwBsAHgAZwB1AHgAZQAxAEIAYwBiAHAAYwBoAHQASgBhAFYANwBPADQAQQBzAFYAYgBkAHkANgBl
AHYAcQBwAHoAagBkAHIAcgBYADYANgB1ADkANgAvAHMAWABoAE8ASgBwAGoAMABOAEsATQAyADEA
UwBrAHQASQBDAFQAUgA3AFUASgBsAFMAcQBkAFMAUgBtADQANABRAFcAdQBoAFkANQBGAGoAbQBX
AE8AbAA4ADkAZQBNAGoAYgA2ADUAMABEAGgAOQAvACsAdgBjAHIAbgBVADgAYwBmACsARwBQADEA
OAAvAHcASwBOADUAUwBtAGoAVABlAGQAUwBYAGsAcgBGAEEAQwBxAEgAWABtADYARgAyAFUARwBK
AEQANABYAGEAVwB1AFEAMQBtAEwATgBpAGcARABDAHEAcQBkADUAbABGAEkAagBxAEsAQQBjAGsA
bQBOADAAdgBEAEsATwAwAFcAWQBtAEMAcQBrAE4AbwAvAEgANABYAFUAdQBqAG4AWgBIAEEANQBo
AGMAdQBaAHEAYgA2AHIAdgBxAFcAMgBvAFQAMQA3ADMAMQAwAGYAcQBXAFUARgBHADQAaQBvAHkA
SwBFAHEAeABVAGcAbgA1AEgAagBhAFAAQgBIAGYAUwByAE0AWAArAGsASwA1AHkAbwBMAGQANgBG
AEUARwBxADgANgAyAGsARgA3AHkAbgBHAHIAbgBiADEAcABoADUAVgA5AFkAYQB3AGUAMwBGAGYA
cgBLAE8ANwBwADkAZABiAGYARgBtAG4AMgB0AFUAKwArAFIAagA0AEUAYwBtAGgAMQBIAHUAbgBy
AGUAaQBMAHQAcwBYADYASQByAEgATwA3AHEAaABHAEQAbwBYAG0AOABPAHYASgBnAGIAegAxAHUA
SABoAFYAWgA2AHgATABaAFcAdABUAHYASQBaAG0AZgBXADIAcQB3ADgANQBWAEcAOQBmAHEAcQBh
AEIARgBkADYAZgBOAEcASwBhAHIAMQBQAGIATwBpAEkANgBwAEMANABwAHUARQB4AG4AWQA2ADkA
UgBJAGoAegBCAHEAdwBvAE0AdQBYAEIASgBWADEALwBlAHUAagBhAHgAVgBlADQAQgArAEMANAB4
ACsAaABiAGUAcABBAFoAZQBzADYATwBtAE0AeABwAFoARwBZAG8AeQBqAGEANgBSAGQAdABKAGIA
SQBUAFcAcABUAFcAegBmAHIASABCAHAAaABsAFUATQB1ADcATwBwAFIAMQAzAGIAMwB4AEkAQgBQ
AEwATQA0AG4ASwA3AG8AaQBiAFgAbwBvAEoAVwB4AEcAbQAzAHIAVQBYAGoAMwBrAFoASAAzAGQA
TQAwAHcATQBwADcAVgBFAE0ARQBSAHQAeABGAEQAQwBLAFkAWABNAHkAdQBWAE4AVABjAHQAMQBE
AEYATQBoADgAdgBoAEMAUABIADEARgBYADIAdABYAFoAMQBzADgAdQBWAEQAdABnADQAKwA0AE0A
RwA3AHIANwB1AHAAUwAyADIAaAB5ADcAdwBLAE0AbAAvAGIARgBOAHEANQBRAGUAMwByAEoAUAA3
AG0AbwBXAGEAOQA5AFUASQBpAGsAQQArAHAAQgBFAHYAWAB3AFgAZwBsADIAUgAzAHIAYQBPAGoA
cgBYAG0AYgBHAHcAUgBoAEwAcQBCAHkATgB0AEUAcQB3AGYAawBHAGcAbQBOADIAZgBtAFMASQA0
AGEAVQAxAFkAeQBjADMAUwAzAFMAKwBkADAAWABJAFIATABGADcAZQAxAEUAZABtAGcAdAB1AHQA
cwBtAG8AVABUAEkAbAByADIARwBtADIAVABUAHQAbQByAGIANQB6AHcAUABpAGMAUgBkAE4ARwAy
AFQAbQBvAEkAegA1AG8AZwA2AEYASQBiAHEAMgBVAHAAcgBnAHIAUQBTAGoAeQBrAFgAVgA5AGYA
MABoAEgAcAB5AFoAWQBHAGUAYQB2AEcAUwBhAGQAYwBCAFEAVwAxAEMAcQByAEcAcgBtAHUANgB1
AC8AcgBXAFQARgBZAFMAbwBpAFUAMQBhADUAVQBVAHkASgBRAGQAVwBWAHQAVQBSAFMAbQB6AFoA
RQBWADMAYgAyAHkAUwBnAG8ASgA0AFcAcgAyAGYARwBEAE0AeAB0AGQAMwBmAHUAbABHAHIAMgBw
AHAAcwBKAGwAbQB1AFQAbQBnAE8AUgB5AEIAVAA4AGUAVQBhADEAcgBCAFcATwBSAGQAbQAyAGIA
WABJAE0AZgA1AGsAcwB2AEYAbABuAFIAdgBVADkAdAB6AEYANABkADgAVwA0ADUASQBlAGQAYgBY
AGEAbwAwAFkASgBBAHcARQBkAE0AZABFAFIAUwAvAC8ASgBVAEYANQBEAEsASwBkAFQAbQAzAFIA
WQBoAGoASgBEAHYAaABtAG0AbgBhAHAAeABRAHMAbgB3AG4ASgBoAE0AegBBAG8AagBNAFIAOQB3
AFkARQA5ADcASgBCAFoAcABqAGYAVABtAGgAWgBaAE4AcABVAEIAZQBrADEAUwBqAFYAYwA0AGMA
UABDADIAKwBLAHUANwB0AFMARABjAFYAYwBnAHcAVQBNAFYAMgAwADIAcwA0ADIAbAB3ADgAWABZ
ADAAOQB2ADkAKwByAFkAKwBrAGgAUABYAHUAWgBTAGsAMwBaAEoAbQA1AFoAMAA5ADAAVgBqAFAA
UgB0ADUAcwBGAE8ANgA5AFMAMABGAGUAZgBFAFIAYwBGAHoARgBpAGEAUwBVACsAbgBZAEoAbwBk
AFIAWQBKAE4AbwBlADYAVwBrAHYAMABDADEASgBJAHgAYgB5AHYAUABGADYAWABZAGEAbABCAE8A
eABlAFcAWABrAEYAcABXAHYAMwB5AHUAQQAyAGkAYwA3AGQASwArAEgARABaAE0AWgBiAFQASQBU
AGYAYwBXAE4AbgBhADMAZgAzAEwAYgBhAFEAYgA4AEQAbQBzAEUAbQBkAFQAegBZADMANgBoAEkA
aAAzAGwAbgBoAHcAMQBKAGMAbwBqAGIAMgBkAFgAVwBwAHMAYwA2AG8ATABYAGcAZAAvAEIAVQBr
AEkAbQBKAFEANgBTAEoANQBYAGQAZQByAEMAWQBXACsAQQByAGkAcQB1ADcAMQB6AGQAYQBmAHUA
VgB3AEMANgAzAGsANABZAG8AUgBQADkATABHAHYAUwArAHcAeAB6AFcARABlAEkASABWAGYAMwBk
AE0AawBrAGMAMABtAEwAbAB2ADcATgA1AGUATABNAHkANgBOAHUANwBMADUASgBqAGEAbwA5AGsA
UwA3AFEATwBxAEIAMQByAEsAVgAxAHcATQBMAFUAWQBXAEcAZQA5AG0ARAAzAHoAZAAxADkAUABW
AEgAZwBkAE0AdAB6AHUAZwAzAGkASABvAFEAMwB5AGMAZwB1AHAAMAA1AEQAagBzAHoARQA1AGIA
MgA5AGYAVwBJAHQATwBKAHUASQBuADQATQBlADYAbgBVAFoAVABiADcAdgBCAGcAawBrAFMAQQBM
AE4AeAAwAFgAegA1AHUAawBtAFkAKwBrAEUAQwBwAGcAegBZAE0ANQBNAEsAawA4AGUAYwB1AEwA
aQB6AGoAVwBrAEgAbAB2ADQAbQBnAHAAMwA3AEoAVABZAGcAMQBCAG8ARQBCAHoAQwBuADMAaQB3
AFkAMAAxAGsATABaAEMASgBsAGMAawBrAE4ATQBIAGwAUQBZAFoAVwB3AGMAdABiAEsAWgBTAFUA
dgBDADkAdgBqADUAWQBRAG8AVwBPAGoAawBBAGoAVABTAEYAaABvADQASgBOAHQAWgBDAEwARQBS
AEUAZwA0AEwAVABaAFIAQwBnAGIAZQBJADUAQwA1AGkAegBTAHAAKwBvAE8ARAA5AFcAKwBiAG0A
UgBUADgAVgBZAGkAUgBWAGoAWQBoAFgANwBCAHAAUgBIAEgANgBIAHMATABwADEATgBXAC8AMQB3
AEMAbgB5ADIAagBUAEYAQwB5AG4AUwAwAGoAQgBNAGoASwA2AG4AYwB3AFoALwBHAGsAcAAvAG8A
dgB1AGEARgBkAG4AVgBGADIAYQBqAE4AWQBCAGIAVwAxAGgASABnAFoAdABMAFUARABXAG0AUgBP
AEYAWQBZAGEAdgBHAFQATABMADEANgB6AFEAQgBhAHUAQgA3AG8AdgAxAE4AVABQAFkASQBxAEcA
KwBaAHMAZgBjADIATABPAFIAYwBHAEcAagBPAGUARQBNAHMAQgAwAHYAYgBKAGoAbQBZAFYAZABU
AGQAMQArAFAATAByADEAagBpAGkANgAwAHQATgA2AHgAMAB5AHIAeABoAHgANAA4AEwAZABMAFcA
MABhAG0AdQBVADkAYwBZAEEAWQB3AEQASwB4AFAAWQBuAFQAZAByAEMAZQBkADIANAA4AGEAVwA4
AEsAWQBaADQAWAByAEIARgBzAG8AVgBIAHcAdwBsAFEARgBvAEIAagBOAHMAVwBUAHEAawB5ACsA
bQB0AEoANQA5AGMAbQBIAEkAWAB2AGQAUQBBAEkAdAB4AEYAUABTAFUAZQAvADUAZwBDAEUAeQAy
AG4AVgBLAGgAWQBJAHgAdABkAEIATQBJAFgATQBWAHoATABxAEsAdgBBAHQAbABvAFgATgA0AGUA
UQBBAFkASABSAGcAZABJADQATQBCAFMAYwBIAEcASgBzAFYATwBEAGwAQQBzADkAdAB3AGMAZwBD
AFgAaABZAE4ASQAwAHQASAAvAEYAZwBQAFUAUQAwAEcAcABCAHoAZwA1AHcATwBBAEcATwBKAHcA
YwB3AEoASQBEAHYATwBUAGwAbQB4AGEAYgBPAEMANwBwAGYAQwB2ADYAcgBwAGkAVABBAHgAaABS
AGYAQQBFADUAWABxAE8AeQBXAGwAdwBpADUAbwB3AEMAMgA1AHcAdABBAEoAUQBHAFoAeABTAFkA
ZgBiAGIAQQBnADQATABPAEYAagBDAGIAbAB1AFcAaQBRAEIAMgBJADcAVwB6AFQAZABMAHUAZwBZ
AHcAUABNAG4AaQBhAE8AeAB3ACsAdwA5AEsAMgBnAGoAeAAvAGcAVABvAFIAbgBQAEgAQQBpAGcA
RABFAEgATAA5ADEAWQBXAFkAVwA0ADIAVwBpAFQAVgBRAHUANAB2AFkAcABhADQAQQBHAE0ATgAv
AEEANgA3AEEANQBiAGwATgBjAEIAeABoAHQAZwB2AE0AVwAxAFMARwBoAG8ARgBZAEQANwAyAGsA
ZgByAFMATwBmAHoAQwBlAEMAKwB3AHUAUwA2AFQAUgB6AG0ANABCAFEAQgArADQAZwBmAE0ASABy
AHoAYgAvAFQASwB5ACsAbABUAGgAUABFADIAagBZAHEAdAB6AHUAdwBBADQAdwAzAHkAcABCAEQA
awBDAGMAQgA0ADIAdwBJAFEAQQBtAEMAOABnAFUAeQBZAGMAZwBDAE0AdAB4AHgASwBDAHQANwBx
ADYASgBBADkAVQA0AEcAOABCAEMAQQBUAGkAZQBTAFAAaABCAFEAcwBJADYAUABiAHkAVABkADUA
UwBzAGoAVQBNAGgAbwBQAEIAYwB1ADgAbwBLAFkAdABLACsAVABNAFUAZABNAEEAYgBnAHMATQBE
AHcAdwB2AHgAVABBAEIAdQBLADIATgBUAEMAagBwAFAARABBAE0AdABnAGoAQQBiAFcARwBUAGkA
cwAyADMAUQBEADYAMABTADkAQQA3AEUAaABtAGEAegA3AG8AQgAzAEYAWgBTAEsAMwBNAGUAUgBv
AEkAegAyAEUAUwBnAFMASQB4AFYASwA5AGgANABhAFAAaQAvAGgANABxAHcAYQAxAE4ASAAzAFoA
SgBsAFQAVwBWAEsANQBhAE4AdQBqADgATQA3ADYASAA3AHQAegBMADcAUAAwAE8AaABuAFcAZgBt
AEEAZwB0AEkAKwA3ADMAMQB2AGQAagAvADkAVABkADcAYwBVAHoARQBkAGwAZAAyAEkARgBpAFgA
dgBYAGYAcQArAFQAOQBsAGIAWAA3AFgAdQBzAGEAOQB0AHUAMwBqADcASgB6ADQARgA3AFYAdQBx
AEgARAA3AHUAVQAzADUAOABiAFcARABkAFgAdQB3AHIAbwB1AGsAdQBLADMAMQB3AFUAZgBMAFoA
MgBqAC8ANwBGAEgAeAAyAEkAdQA4AE8AawBvADcAZQBQADMAUABYAEkAegB0AEsAUwBUAGwAWABY
AHoATwAzAG4AMgBhAG8ASQBOAGYALwBlADEAOQAxAHYATgA0AGYAcgBwAC8AZABmADkASABtAFIA
MwBiAFEAZgBQAFIALwB4AFUAbQBmAGMAdgBMADUAUgBEAGwAKwBrAG8ANwArAG4AMABGACsANwB4
AHYAdQAyAFUARABUADAAZgBhAFUARABNAHkATgA1ADEAMQBHAHIAdAA5AGUATgA3AHYAZgBVAC8A
MgBHAGEANABSADgAVgBQAEwAOABTADUAOABqAFIAUABNAG0AKwA3AFAAMwBoAEUALwA1ADMAVwAy
AEoAOQBPADAAawAvAFUATQAvAHYAMwBrAEQATABaAFAAbQBpAGEAZABkAEcAKwB4AGYAVABwADUA
dABKAGMALwBjAFQAOQArADgANABRAEMANQBIAHUAaQBiADMAZgA4AE8AKwBmAC8AbAAwAFQASwAr
ADkAUABuAHkAZQBKAG4AMAAyAGYANgA1ADIAKwBMADUANgBmACsAOQBKAEUAMwB3AEMALwBmAEUA
OAA5AEEAMABOAEEAOQBOAFQANQArAGQAVwBCAFAAcwBmAC8AWgBFAEkAdAAyAGYAeQBmADEANwBL
AC8AOAArAGEANwByAFAATgBzAC8AdQBwACsAWABSAHQAUABRADMAawBXAFoAawBoAEQANQA3AGcA
ZAB5ADcALwBjADYAYgA0AHYAbQBTAGEAYQBvAHYATwArAGYAWAA5AEYAbgA1AFgAYgBQADcAMwA3
AHAAdQBZAGEASQBjADgAaAAwAFoALwBmAHkAaABQADcAQgB1ACsAagBjAEMANgA1AEwAegB1AC8A
LwBzAHgASAB3AG4ANQB6AFEAYgBEAGEAeQA0ADcAVABmAHIAMAAyAG4AZwByAFEAcABYAFAAUAAy
ADkAcABMADQAcgB5AFQAdwBQAC8AUwBsAEYAQQA2AFIAcABJADYAZQBqADIAegBiAFEAdQB0ADgA
aQB2AHkAaABSADkAMgAyADAAagBWADIAawBqAGYAdABKAG4AdQB2AEsAVgBtACsAZwBhAGUAaABZ
ADAAZQBjADMAawBQAHcAUABuAHQAZwBhAHYAegA1AEoAbgB2ADgAagBHAFEAcwA2ADUAcwBsACsA
bgBUAGkAUgBHAEkAKwB6ADcAawByAFEAWQBnAGQASgAvADYAUAB5AHoARABRAEQAWAB6AHYAbgAx
ADgAdABIADIAMABaAHAAbAB0AEsAcABVAHAAUgBvADgAegB5AEUAMAA3AHUARAArAHYAdgAvAE4A
ZAA0ACsAKwBwAHUAawBxAC8AVABQAFYAbABJAFcATABjADkASgA2AG4AbQBHAGYAUAB1AFAASgA5
AHEAMgBtAFYAeQBmAFEAOABhAGIANQBxAEgAMQBwAE4AZABQAC8AdwArAFQANQAzACsAMQBoAFkA
egA3AHUARwBmAEgAdgB2ADMASQBqAHYAUwAyADEAUwB5AHUAagA4AC8ATgA4AFAALwA0AGwATwBK
AHYASgBHAGoAdgBKAEMAMQA3AGUAdABXADYAYgBPAFUAZQBmAEcAVABQADcAMgBpACsAUQBCAGwA
aAAxADkATABtAHAAegA1ADYALwBMADEAZAByAHoAMwA1AGkAeABlAFAAdAA5AFMAbQA3AGgAeAA1
AE0AMwA0AG4AcABJAFQAUAA5AHkAQwB2AEUAcQB4AFUAZwBuADUASABqAGEAUABCAEUAZAB5ADEA
UAAxAHoAcQBRAFcAVwBvAFEAcQBGAEMASQBJAFEAYQBUADIAeABSADgASwArAGMAWQArAEQAVABr
AHcAVwBzAHAAZwBtAGIAVwBSAE8ARQBUAFoAWgBrAEMAawAzAG0AMQAwAHcAMgBXAFUAaABxAFoA
bABuAE4ARABGAFgAbQBEAEEASABOAEwASwBxAEYAcgBmAFYAOABPADUAbgBoAEcAcABCAHIAWABJ
AFAAOABxAHMAdwBaAE0AcQB4AC8ASgBuAE4ASAAxADYAZgBaAGcAegA5ADEAagBzAEgAYgBTAFUA
MQBIAFkAYQA1AEQAbgBEADEAeQBPAGIATwBUAGwAcQBiAGMAdQBwAHoAUQBjAGwATwBZAFUANwB5
AHQATwBBAE4ARQBUAGcATgBIAFIAQwBUAE4AYQBMAEUAbABvACsAeQBaAEoAUAB3ADgAcwAvAFgA
YQBNAHkAaQBnAGsANQByAGMAeQA1AGsAeABjAHEATgBvAFcARQBEAGMANABaAGYAZABLAFMAUQAy
AG4AcQBJAE0AbQBTAC8ASwBtAEsAdgBrAEoAcwBwAFkARwBJAEYAUgBsAFAARQBlADEAbABrAFQA
OQB0AGEAegBKAHIAcwB3AEMALwBSAFoAcgB2AEwAbQBzAEYAWABMAE0AbQB5ADEAMgBiAGUAKwBo
AGMAcwBSAFAAVgBUAEoAUwBZADcAbwBxAHAASgBGAGoAagBEADAARQByADkAawBCAEEANgBxAEMA
aABmAHQAZgBJAHcATABxAEEAbwB0AGEAYwBpAEMAUQBFADUATQBJADgAQwBJADUATQBRADYAbQB0
AHAAUQBUAHIAUwBrAFAAVgB5AHcAbgBKAGoAbQBoAFEAVgArAGgANgBsAEoAegBLAGgAUQBzACsA
SgBEAHAAUQBuADEAYwBzAGkAZABCAHYAVQBpAHEANgA3AGkATABSAFUAbQA0AFIASgBoAFIAcABU
AFYAegBYAGkASgBoAGIAZQAyAEUAYQBqAEgAaQBtAEUAeABBAGoAbAAyAGMAbgBLAEcAMQBxACsA
bABqAHUAbwBIAHgAdwBRAGQAeABUAFEAQwA3AEYAaQBWAHMANwBGAHoANQA5AEQAaABuAFgAeQBx
AE4AVgB0ADEASQBGAGIAVgA4AFUAQgB4ACsAaABsAFoAVQBtAC8AWgBXAEYAMwB5AE0AbQAzADkA
YwBhAHgAUwB6AHcAcQBHAGMANwBYADgAWgBLAEcAQwB0AHgAUwBQAG4AVQBBAEQANQBDAG0ALwBZ
AFYAQQBnAHUAMABPAGIAWABhAFAASABuADgAbABLAGsAMgBDAHMAMgBvAG8AbQBPAFgAYQBTAHQA
NABDACsARwA2AGMARAAvAGMAbgBLAEQAeQBDAGoAOAA4AG8AUABOAGwAbQA4AGEAZQA4AGMASwAz
AFEATABOADUAcwA3AFUAYQA0AGkAdABUAGUAUABlAFcAOQBQAGMATgA5AGoANQBrADMAcABGADIA
UgA0AFAAWgBrAGcAUAB5ADcASQA4AEkAaQBlAHkAcwByADkAawBBAEcARQBkAG4ANQBMAGQAOQBQ
AFgAMgA5AHoAMgBUAEEAZQA1ADQAbQBNAFgANwBmAHkASgBaAHYATQBaAEYAOABqAGYAYwBxAFgA
dwB2AEUAQwAzAGcAVwA0AHIAYgBGAHYAdgBEAFYAYwBHADUAaABVAHcAUgBDAHIAWgA3AEkAawB3
AFYAVgBuAFQANQBjAEUASgBEAEwAagBMAEcAdAB3ADEANABrAHAAQgAxAHcASgByAEMAZABRADEA
awBuAHAAaABjAHEAeQBSACsAZQAwAG8AeQA0AHEAbQBhAGgAegArADYAeABTAFgATQB0AEoAeQBJ
AE0ASgBEAEIAawA3AHUANABmAHYAbQBUAGYATQBOAEUATwBPAFoATwA2AHoAVwB1AFcAMABQADMA
ZQBHADIAUABBAGwAUQBKAHUARwAzAE8AcQBtAGkAZgBNAEoAcABjAGYASwBvAEkAdwBrAFoASwBL
AHYAWABCADAAZgBIADIAVAB6ADUAQwAvAEoANwBjADQAZgB3AEsAMgA0AHkAVABYAHAAOABTAGgA
bAAxAG4AOAB3ACsAcABlAFoANgBWADQATgBUAGEAWgBaAGsAZABuAEEAcQBGAFUAQwBXAFcAZwBz
AFUAVgB1AGEATAA3AHgARQBsAGMAYgBWAEEARQBPAGUAUgBTAE0AQgA1AHoAVQBDAE4AdgBHADMA
bwAwADYANABFAFAAQwAxAHcAZwBqAGgAdABrADkAcwBDAEIAdgBZAHIAYwBQAFkANwBWAHAAeABD
AGEAQQBVAFcARgBOAFYASgA4ACsAawBrAEQAOAB3AGcAdQAzAG0ASgB2ADQATQBuAHcAQgB4AEsA
dgBhAHkAeQBOAE0AbQBEAEEAcwBpAC8AQQBtAEIAWgBaAEgATAAzAFAANwBHAE4AdgBHAEQAdABC
AHkALwAvAEUAegAwAFYAYwB2AEkALwB1AGMAZQBWAGgAcgAwAG4AcQAvAHAAbgBwAGgAUwB6AG8A
KwBtAFoATwAxAGsAOQBIAHMAZgBLAEoAUABrAEwAdwBsAEEAbgBQADMAegBYAGwAWQBsAFAAQgAr
AGEAQgBuAFYAaABDAG0AegA0AFYAegBoAHkAaABVADcAbAB5AHIASgBtAGIAVQByAHIAaQB6AE4A
MgBKAHEAQgByAEEAZQB6AEwARwA5ADUATAA3ADMAVQBqAHEAMwBHAEEAdgBRAEMAQgBtAFoAMgB1
AHoAaQBUAE0AUAB5AHoAawBiAE8ASQBVAEIASQBGAEQATwA0AFEATgBBAG8ASgBSAGwAQwB1ADkA
dQBMAGIAVQB0AGwARQArAG8AQgBkAGIAQQBCADMANgBlAFkANQBvAGwAQQBXAFoARABlAHIAVwBt
AFEAeQAyAEkAZwA1ADQAeQBuADkAWgBzAGkAdwA5AGkAYwBRAHcAcgAwADYARwBuAEgAaABZAFYA
NwAyAFkAdQBUAFUAdgBuADUASwByAEQAbwBaAFIAeABwAHYASwBPAFcATQBEAEoAQwB4AEQAVwAr
ADkAWgBZAFUAawBuAHIANQBhAC8AZwBBAFYARgA0AGUAWABtAEEAcQBkAGEAegBQADgAcwBXAEUA
UwBJAGoAQwA5AHAAaABOAFEATAB2AFoAZABLAFcAWABZAEEANwBaAHAAcABLAE0AbgBzAC8ARwBI
AEQASABnAEQAegBCAFkAaABLADAAQwBmADEATgBVAFEARwBLADUAdQA4AGgAOABJAHgAMABaAE8A
bQBlAGIAUwBNAGQAQQA1AFIAWQBUAFYAOQBQAEEAdQB3AFgAaQBFAGcASgBGADUAVgA1AGMAcgBz
AEUAMgBLACsAcAA5ADgAUABDAHMARgA5AHcANwBKAFcAVgBkAGgATwBZACsAeQBqAG0AMgBDAHUA
QQBlAGIASABwAHkAaABkAGcAWABnAFQASgBHAG8AQQB4AE0ANAAwAEoAQQBjAGIATQBMAHAAWgB3
ADMAcgBnAEwASQBEAE4AaABYAFEAagBjAGsATwBRAEcAKwBUAEcAYQByAEIAKwBPAHgAUgBPAGoA
UwBYAGIANABDAHUAdgBQAEYAcwBCAFgANgBCAFcAWABCAGYAUgBpAFcARABkADgAQgBRAFQAcgBX
AFkASgBPAEEATAA1AGkASQBxADAARABiAGgAaABJAGYAdQB0AHkATgBHAC8ASgB2ADkAcwBnAG0A
QQBzAHcAQgBUAEMARgBKAFoAawBDAHcARgB6AE0AbwBIAFQAVAB3AFYAeABNAGYALwBrAEkAbQBD
ACsAbQBFAEIASgBnAHYAawBnAGcATQAxAG4ANAA0AGYANQBpAHcASAB5AFoASQBrAHQAVQBZAHkA
UQBwAFIAOQBnAEEAZwBDAFYAOABLAFgAWgB0ADYAcQBoAGIAcwBxAHoASgA2AC8ARQA0AHYATQA3
AFgAegB1AHoANwByAEwASQBtAEgAbABVAFoAOABDAEEAdgArAGEAMABrAFgANwArAGoAeAB0AEgA
ZwAzAEQAbQAwAGEAMwArADQAMQBJAFAASwBVAEkAVgBDAGMANABkAFEAKwBCAEoAYwBwAEUAWQBU
AE8AUgBkAEgAUwBSAFYAegA0AHoAbABuAGoAYwB2AHAARAB2AHIAVgBtAEQALwBTAGwAWgBaAFoA
QwBUAGsAYgBQAHoANwB1AHgAQwB2AEoASABhAFYAUwBxAFMATwAzAEgAQwBIAEgAUQBzAGMAaQB4
AHoATABIAFMAdQBlAHIASAB4ADkANQBjADYAVgB6ACsAUABqAFQAdgAxAC8AcABmAE8ATAA0AEMA
MwArADgAZgBvAFoASAA4AGQATABNAFMAagBKAHoAaABSAEoAQQByAFQATgBIADcAeQBiAGIAUQAr
ADgAcQBkAGQANQBiADgAUgBMAFMAQQBMAGQASABPAFEAKwBSAFQAMgBYAHkASQBwAEMAOABxAEUA
MQBlAE4ATABnADkAUgBiAFAAbwBSAFQAaAA1ADAAZQBqADIAbwBKAG4AMABZAGgAbgB5AFQAaAB5
AHUAeQBuAFAAeAA5AEYAVwBkAGEAOQBSAGUALwAzAEoAMQB2AFgAOQBsADkANQBwAEkATgBPADEA
cABRAEcAbQB1AFYAVgBwAEMAUwB1AFYARABSADQAcgBvAHMASgBCACsAagBRADEATQBBAEoATQBy
AFYAMwBOAFQAZgBWAGQAOQBTADIAMwBpAHUAcgBjACsAVwB0ADgAUwBLAGcAcABYAGsAYgBZAHEA
dwBVAG8AbABPAE4AbABRADMAZgBtADAAZwB2AGUAawBZAEgASgBDAEUANgBUAEkAcABDADAAagAx
AEIAQwBhAFEAQQAyAFQANQAxAEIAbwBEAHIAKwBlAEgATQBoAGIAUAAwADcATQBNAE4AVABRAHIA
SwA5AE4AZABaAG4AQwBoADYARwBDAEYAdAAyAGQATgBtAE8AWQBNAGwANABRAE0ARQB4AGQAVQBI
AFMAYgA2AGoASQBWAEwAWABkAHEAdwBvAE8AdQA5AEIAZwBiAG8ATgAvAEMAbwBsAC8AaABiAFcA
cgBJAEUAdQBmAEQAdgAxADAATgBXAFkAeABEAC8AcQB4AHkAeQBEAFUAVwA3AEEATgA4AFkAbQAw
ACsAeQBkAGoAVwBZAHAAaQA2AHMAQgBsAHQAUwBsAC8ARABGAFkAVAB1AEcAUwA0AGUAYwA0AGkA
MgBEAFUATQBKAHAANQBTADYAVABKAGQAcQBoAG0ARQBxAFIAQgA1AGYAbQBOAE0AcABtAHoAOABa
AEgAMwBGAGwAQQBCAEkAdQB5AEkAWgBFAEoAQQBrADEANgA3AFUAUABDAHAARgAwAFEARAAxAEkA
bwBoADcAZQBLADAAbABoAEsAWQByAFgARAAwAGgAQwAvAFcAQwBrAFQAWQBMADEAQQB4AEwATgA1
AE8AYgBNAFgARwBqAEMAbQB6AFYAQgBLADUAawA1AHUAdAB1AGwAYwB6AG8AdQB5AHYANQB1AGoA
YQBFAGkAQwBhAGQARgB0AE8AdwAxADIAaQBhAGQAcwBsAGYAZgBPAE8ARgA5ACsAdQBFAGwAVwBT
AEwARABXAFUASABOAE4ATwBQAEMASgBjAFQAcABDACsASgBwADkAWAA1AGkAegBNAFQAVQBkAG4A
LwByAFIAbgA3AGcAawBDAHoARAB3AFgAZwBlAGMASgBnAGIAZABtAFEAMQBuAFcAegBOAFcAUAB2
AGYARwBvAEcATwBMAEgAUQA2ADQAbwBhAHcAdwBGAFkAVQBFADkAbwBqAEMAKwAwAHcAZwBUADEA
SwBTAE0AdwBLAEkAegBFAGYATQBBAEEAWgB5AFoATwBXAFQAYQBWAEEAWABwAE4AawArAGcAbgBr
AGIASABQADUAcwBBAEUANABHAHAANQB6AHEAVQBtADcAagBCAGcAeQBqAEQATgBWADAAQgBBAHkA
MQBxAGIAVQB0ADAAdgBTAE0AQgA4AEwAYwAwAHYAUwBpAEkAVQA4AGIANwB4AGUAbAAyAEUAcABB
AGIAdABYAFYAbAA1AEIANgBkAHEAOQBNAHIAaABOAG8AbgBQADMAUwB2AGcAdwBtAGYARQBXAEUA
KwBGADMAMwBLAE0AUQB6ADkATABLAE4AeAAyAGIAMQBQAEEATwBFAHoAYQBwADgAOABuAG0AUgBs
ADAAaQB4AEQAcwByAGYARgBpAGEAagByAHcAbgBMAGEAKwBEAHYAdwBMAHcATwBxAGoAMAA4AGIA
WABvAGUAagBXAGgAMABGAGMAQQAyAGQAeQBkAGUAYgArAGQATQBFAEkAbgArAGwAbgBXAHAAUABj
AFoANQByAEIAdQBNAE0ATQBkAFgAQQBhAFoARwA4AHkASQBLAE8ASgB2AFgAaAA1ADEAcAAzAEIA
OQBRAE8AdQBBADEAcgBHAFUAMQBnAEUATABVADQAZQBGAGUAZABxAFQAUQBxAGcARQBUAHIAYwAy
AHAAOQBzAGcANwBrAEYANABrADQAegBzAGMAdQBvADAANQBPAHIASABnAFcAcwBLAHMAZQBCAHMA
SQBuADQATwBlAGoATABnAE8AVQBFAEMAQwBaAEoAQQA4AHkAZABpAGYAVABLAFEAcwBYAFEAQwBC
AGMAdwBaAE0ARwBjAG0AbABTAGMAUABPAFoATQBRAGoASABiAHcATgBSAFgAdQAyAEMAbQB4AEIA
NgBIAFEASQBEAGkARQBQAC8ARQBrAHMAQgArAEIAVABDAHgATQBKAHEARQBKAEwAZwA4AHkAdABB
AHAAZQAzAGsAcQBoAHAATwBSADkAZQBYAHUAMABoAEEAZwBkAEcANABWAEUAbQBFAGIAQwBRAGcA
TwBmAGIAQwBNAFQASQBTAFoAQwB3AG0AbQB4AGkAVgBJAHcAOABCADQAaABDAFgAdQBxAFYAOQBM
AHAAMwB6AFkAegBLAGYAaQByAEUAQwBPAHQAYgBFAEsAKwBZAE4ATwBJADQAdgBRADkANwBoAFMA
WQB0AHgAMQBzAG0AbwBMAGwAZABBAGsAcABXAEUAWgBHAHQANQBNADUAZwB6ADgAdABuAFkARABI
AEQATgByAGEAdwBqAHcATQAyAGwAcQBBAHIARABNAG4AQwBzAE0ATQBYAHoATgBrAGwAcQA5AFoA
bwBRAHQAVwBBADkAMABYADYAMgB0AG0AcwBFAFYAQwBmAGMAMgBPAHUAZABNAHcAcgBlADEAZwBP
AGgAYgBzADEAdABPADgAOABTAEQAQgBNAGoAVABLADgAbgByAEgAVABxAHYARQArAHoAMgBaAGUA
TgAxAGcAWgBRAHEAeQBNAHUAZQBOAFIALwBXAFcAZwBSAFcAbABsAEEAKwBDAGYAZABTAE0ATgBN
AG0ANABkAFMAYQA4AGEAWQBMAE4AawB5AHMATwAvAEYAcwBDAG8AUgBXAFEAdQBHADMAaABrAFMA
cQBqAHMANQBaADAAVABtADMAQwBJAGYAaABlAEIAMwBSAHcARwAvAEcAVQBkAFAAUgByAEQAagBx
ADQAbgBDAGEAdABBAHAASAA0AGQAdQBFAHIARwBYAFUAVgBPAEIAYgBMAHcAdQBaAHcAYgBBAEEA
dwBPAGoAQQA2AFIANABhAEMAWQB3AE8ATQB6AFEAbwBjAEcANgBEAFoAYgBUAGcAMgBnAE0AdgBD
AFEAUwBUAHAANgBIACsARgBBAGUAcQBoAG8ATgBRAEQASABCAHQAZwBjAEQATQBiAGoAZwAxAGcA
eQBRAEUAdQA4AHYASgBOAGkAMAAyADgAbABuAFMAKwBFAG4AMQBYAHoATABFAEIAagBCAEMAKwBB
AEIAdQB2AFUAVgBrAHQATABoAEYAegBRAEkARgB0AEQAaABZAEEAUwBvAE0ARABDAHMAdwArAFcA
TwBCAEIAUQBRAGMATABtAEUAMwBMAGMAbABHAGcARAByAGgAMgB0AG0AbQA2AFgAZABDAFoAQQBX
AFoAUABFADgAZQB6AEIAMQBqADYAVgB0AEIAbgBEADMAQQBuAHcAagBNAGUATwBBADcAQQBtAEwA
TwBXAGIAcQBDAHMAUQB0AHgAcwB0AE0AbQBxAEIAWAB4AGUAUgBTADMAdwBBAE0ATQBiAGUAQgAx
ADIAaAB5ADMASwA2ADQARABoAEQAUgBqAGUANABsAG8AawBOAEsANABLAGsASAAzAHQAbwAzAFcA
awA4AC8AawBFAFoARgA5AGgAYwB0ADAAbQBEAG4ATgB3AGgASQBCADkAeABBADgAWQB2AGYAawAz
AGUAdQBYAGwAOQBDAGwAaQBlAEoAdABHAHgAVgBaAG4AZABzAEQAdwBCAG4AbABTAEMAUABJAEUA
TQBMAHgAdABnAFEAWQBCAEcATgA1AEEASgBrAHcANQBBAE0ATgBiAEQAaQBVAEYAYgAzAFYAMAB5
AEoANgBwADQARgAwAEMAaQBvAGwARQA4AGsAZABDAEMAcABhAFIAMABlADMAawBtAHoAdwBsAFcA
RwBvAFoAagBZAGUAQwBaAFYANQBRADAANQBZAFYAYwB1AGEAbwBhAFUAQwAyAEIAWQBZAEgAaABw
AGQAaQBtAEEARABaADEAawBZAG0AbABIAFEAZQBHAEEAWgBiAEoATgBJAEQAbwAvAEwARABMAFUA
WABZAHQAYQBtAGoAYgBzAG0AeQBwAGoASwBsADAAdQBOAHgAZQBKADIAdgBuAGQAbgAzAFcAYQBD
AE0AWABKAFUAMgBQAC8AWABSADQAKwAvAHQAZQB1ADMASgBYADcAeAA0AHYASwBVADIAZABlAGYA
SQBtAC8ARQA3AEkAUwBWADgAdgBnAGQANQBsAFcAQwBsAEUAdgBRADcAYQBoAHcATgBqAHUAQwB1
AC8AZQBGAFMARAB5AHAARABGAFEAbwB0AFAAbwBRAGEAZgA3AE4ARgB3AFQAdQBjAFkAMQBoADUA
awAvAG4AWABwADMAVgBqADEAbwBSAHUAWgBFAG0AbQAwAEcAUgArAHoAVwBTAFQAZQBkAEIAbgBs
AHQAWABNAFUARwBWAE8AagAvAFgATQBvAGwAcgBZAFcAcwArADMAawB4AGsANwBtAGIAbgBHAE4A
YwBpAHYAeQBwAHcAUgBEAHIAcABuAEUAdgAvAFUATwBRAGEAMABJAFQAVwBKAGgATABtAE8AWAB2
AFkAWQBpAHMAeABPAFcAcABvAG8ANgAzAEsAQwBYAEUAeQBGAFcATABZAFYAWgA4AEIAWgBhAEUA
UQAwAGkAcQBRAFoATABZADUAagBGAEMAdQBUAEIATQBKAGsAdABsADUANwBCAGcAVgAwAE0AawBl
AFUAWABtAGEAVgBIAEIAawBqAGQAegB5AGYARgBTAFQAWgB5ACsANABVAEoAZwBSAFAAVQBZAGIA
TQBGADIAWABNAFYAWABJAFQAWgBTAHkATQB3AEMAagBLAGUAQQAvAHIAcgBBAGwAVwBmAHQAWgBr
AEYAMgBZAEIAWQBjAGgAVgAzAGgAeQAyAGEAbABtAEcAcgBUAGEANwBFAFMANQBjAGoAdQBpAGgA
UwBrADUAeQBSAEYAZQBWAEwASABLAEUAbwBaAGYANABKAFMATwBCADYAVgBXADQAYQBPAGQAagBY
AE0ASQA3AGEAVQBsAEQARgBnAHcAcABaAHgAbwBCAHgAcABoAHkAMQB0AEgAVQBEAGkAcQBuAEoA
ZQAzAGgARQBsAFgATwBOAEMAOABzAGcAYwBCAE0AVABXAEsATwBUADUAOABWAEgAeQByAE4AbwBO
AE4ARAA3AHIAUwBnAFUAMQBsADEARgBXACsAcABNAEEAbQBYAEMARABPAGkAcgBHADcARwBTAHkA
eQA4AHQAWQAxAEEAUABWAFkATQBpAHgASABJAHMAWgBPAFQATQA3AFIAKwBMAFgAVgBVAFAAMAB3
AFAANgBDAGkAbQBFAFcAQgBIAHoAWgBtAE4AbgBUAHUASABEAHUALwBrAFUANgAzAFoAcQBnAE8A
eABxAG8ANABIAGkAdABQAFIAKwBxAFgAZQBzAHIARwA2ADUARwBYAGEAMQBlAE4AWQBwAFoANABW
AEQATwBkAHEAKwBjAGwAQwBCAFcAOABwAEgAcwBQAEMAQgB2AEsAVQAzAHoAQQBvAGsATgAyAGgA
egBhADcAUgBnAHgAagB5AFIAWgBPAGMAZABpAHkAQgBKAHEAMQBCAGsAeAB3ADcAeQBWAHQAQQAz
ADQAMwBUAEkAVQBkAEEAUgBnAE0ALwAyAEgAZgB4AHAAcgAxAHoAcgBOAEEAdAAzAEcAeABPAEkA
YgBtAEsAMQBOADQAOAA1AHIAMAA5AHcAWAAyAFAAbQBUAGUAbABYADUARABoAHYARwBHAEMALwBM
AGcAZwB3AHoAZABqAEsAaQB2ADMAUQB3AGEAdwBJAHYAawB0ADMAVQAxAGYAYgAzAFAAYgBNAHgA
MwBrAGkAdABSAFgAdABQAE0AbgBtAHMAMQBuAFgAQwBCAC8AeQA1AFYAQwBGAGcARABkAEIAcgBx
AHQAcwBHADIAOQBOADEAdwBaADAAZgBmAEEARQBLAGwAawBzAHkAYwBHAHoARwBkAE4AbAB3AGYA
LwBMAHUAQQB1AGEAMwBEAFgAaQBDAHMARgBvAGcAVwBzAEoAVgBEAFgAUwBPAHAAZwB5AGIARgBH
ADUAcgBlAGoATABDAHUAYQBxAG4ARgBJAFYARgBOAGMAeQBrAGoATQBnAFUATQBHAE0ATQBUADUA
dgBuAG4AVABmAEEAUABFAGkAUAA3AE4AYQBwADMAYgBGAHYANgBiADIALwBJAGsAUQBKAG0ARQAz
ACsAcQBrAGkAdgBJAEoAcAA4AFgASgBvADQANABrAGUASQBtAHMAWABoADgAYwBIAFcAZgB6ADUA
QwAvAEkANwA4ADAAZAB3AHEAKwA0AHkAVABUAHAAOABTAGwAbAAxAEgAMAB5ACsANQBTAGEANgAx
ADAATgBUAHEAVgBaAGsAdABuAEIAcQBWAFEAQQBXAFcAbwB0AFUARgBpAFoATAA3ADUASABsAEkA
egB3AEIAMABHAGMAUgB5AEkAQgA1AHoAVQBEAE4AZgBKADIAWABqAHYAdABTAGcAQgBsAEEAUwBl
AEkAMAB6AGEANQBMAFcAQgBnAHYAdwBKAG4AdgAyAFAARgBLAGEAdwBvAFkARQBGAFIAbgBUAFMA
ZgBUAHYATABBAEQATABLAGIAbAAvAGcANwBlAEEATABnAGkAdABUAEwASwBrAHUAVABQAEMAaQBB
AC8AQwBzAEEAbABrAFUAbQBkAC8AOABUADIAOABnAEwAMQBuADcAdwA4AGoALwBSAFUAeQBFAG4A
LwA1AE4ANwBYAE4AaQB6AGsAZABCAHYASQAyAC8AZgBWAEoANgB5AGsASgBsAFMAegBJADYAbQBa
ACsANQBrAE4AWABZADEAZABmAGYAMQBhAEEAdABEAHoAdgBJAFgAaABLAEYATwBmAHYAaQB1AEMA
MAArAEwAdABIAFYAMABxAHUAdgBVAE4AYwB5AGcASgBHAEEAZQBXAEkAUQBsAHUARABuADAATQA5
AGUAbwBVADcAbAB5ADUARQBWAHUAUwB1AG0ASwBGADIANgBMAEIAOQBVAEEAawBwAE0AeAB0AHAA
ZgBjADcAVQBaAFMAMwB3AFoANwA0AFEARQB4ACsAMQBxAGIAVABaAHgANQBXAE0AMwBaAHcAQwBj
AE0AOABJAEIAeQBEAGgALwBnAEEAYQBVAE0AVQAzAGgAMQBhADYAbABkAG8AWAB3AGkATABiAEQA
RwBQAGYAQgB6AEgATgBNAHMAQwBTAEEAYgAwAHEAcwAxAEgAVwBsAEIASABQAEsAVQArAGIAUgBt
AFcAMwBnAFEAaQAwAE4AWQBtAFkANAA4ADkAYgBDAG8AYwBEAGQAegBhAFYAbwA2AEgAMQBjAGQA
LwBxAFMATQBNAHcAVwBBAEIAVABaAGQANwAwAHUANgBwAEoATABZAHkAWAA5AEEARgBGAHgAZQBI
AGwAQwBxADkAVwB6AFAAcwBnAFcARQB5AE0AaQBDAGQAbABpAE4AdwBHAHUAWgB0AEcAVQBYAHcA
SQA2AFoAcABwAEwATQAzAGcAOABHADIARABFAGcAVAA3AEMAWQBCAEcAMQBDAGYAMQBOAFUAZgBL
AEwANQBlAHcAZwA4AEEAeAAxAFoAdQBtAGYAYgBRAE0AYwBBAEoAVgBiAFQAMQA1AE8AQQArAGcA
VQBpAFUAcwBKAEYAWgBaADYAOABMAGcASAAxAGEAKwByADkAcwBEAEQAcQBGADUAeAA2AFoAYQBY
AGQAQgBPAFkAKwBpAGoAbgAxAEMAbABCAGUAYgBMAHIAeQBCAFoAUQBYAFEAYgBJAEcAVQBNAHgA
TQBZADAASgBBAE0AYgBPAEwASgBaAHcAMwA3AGcATABFAFQARgBnAFgAQQBqAGMAawB1AFUARgAr
AGkAQwBiAHIAUgAyAFAAeABoAEcAaQBTAEgAYgAzAEMAKwByAE0ARgA2AEIAVgA2AHgAVwBVAEIA
dgBSAGoAVwBqAFYANABCAHMAWABxAFcAbwBCAE4AQQByADUAaABJADYAdwBBAGIAQgBwAEwAZgB1
AGgAegBOAFcALwBMAHYATgBvAGoAbABBAGsAdwBCAFQARwBGAEoAcABnAEEAcwBGAHoATQBvADMA
WABRAHMARgA3AE4AZgBQAHYANAAvADkATgBiAGUAYgBRAD0APQA=
</w:fldData>
        </w:fldChar>
      </w:r>
      <w:r>
        <w:rPr>
          <w:rFonts w:hint="eastAsia"/>
          <w:b/>
          <w:sz w:val="24"/>
          <w:lang w:eastAsia="zh-CN"/>
        </w:rPr>
        <w:instrText xml:space="preserve">ADDIN CNKISM.UserStyle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bookmarkStart w:id="75" w:name="_GoBack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bookmarkEnd w:id="75"/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6AE0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湖北-武汉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2026年1月1日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T15802738709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122"/>
      <w:bookmarkStart w:id="17" w:name="_Toc480218444"/>
      <w:bookmarkStart w:id="18" w:name="_Toc480186060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湖北-武汉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10992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1042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10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1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37.7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155690475"/>
      <w:bookmarkStart w:id="31" w:name="_Toc480186061"/>
      <w:bookmarkStart w:id="32" w:name="_Toc480218445"/>
      <w:bookmarkStart w:id="33" w:name="_Toc480186123"/>
      <w:bookmarkStart w:id="34" w:name="_Toc316568036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186064"/>
      <w:bookmarkStart w:id="48" w:name="_Toc155690478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4.40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76.00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26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4929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2D7D1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796146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309F3D54">
            <w:r>
              <w:t>30</w:t>
            </w:r>
          </w:p>
        </w:tc>
        <w:tc>
          <w:tcPr>
            <w:tcW w:w="1075" w:type="dxa"/>
            <w:vAlign w:val="center"/>
          </w:tcPr>
          <w:p w14:paraId="2BA6E224">
            <w:r>
              <w:t>1.510</w:t>
            </w:r>
          </w:p>
        </w:tc>
        <w:tc>
          <w:tcPr>
            <w:tcW w:w="671" w:type="dxa"/>
            <w:vAlign w:val="center"/>
          </w:tcPr>
          <w:p w14:paraId="3D93C689">
            <w:r>
              <w:t>1.00</w:t>
            </w:r>
          </w:p>
        </w:tc>
        <w:tc>
          <w:tcPr>
            <w:tcW w:w="992" w:type="dxa"/>
            <w:vAlign w:val="center"/>
          </w:tcPr>
          <w:p w14:paraId="27DBDE66">
            <w:r>
              <w:t>2300.00</w:t>
            </w:r>
          </w:p>
        </w:tc>
        <w:tc>
          <w:tcPr>
            <w:tcW w:w="1559" w:type="dxa"/>
            <w:vAlign w:val="center"/>
          </w:tcPr>
          <w:p w14:paraId="5F42129E">
            <w:r>
              <w:t>0.0173</w:t>
            </w:r>
          </w:p>
        </w:tc>
        <w:tc>
          <w:tcPr>
            <w:tcW w:w="993" w:type="dxa"/>
            <w:vAlign w:val="center"/>
          </w:tcPr>
          <w:p w14:paraId="4BA98CF4">
            <w:r>
              <w:t>0.020</w:t>
            </w:r>
          </w:p>
        </w:tc>
      </w:tr>
      <w:tr w14:paraId="02C9A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D0530E">
            <w:r>
              <w:t>绝热用挤塑聚苯乙烯泡沫塑料板（xps板）</w:t>
            </w:r>
          </w:p>
        </w:tc>
        <w:tc>
          <w:tcPr>
            <w:tcW w:w="848" w:type="dxa"/>
            <w:vAlign w:val="center"/>
          </w:tcPr>
          <w:p w14:paraId="428F4068">
            <w:r>
              <w:t>70</w:t>
            </w:r>
          </w:p>
        </w:tc>
        <w:tc>
          <w:tcPr>
            <w:tcW w:w="1075" w:type="dxa"/>
            <w:vAlign w:val="center"/>
          </w:tcPr>
          <w:p w14:paraId="4CA97638">
            <w:r>
              <w:t>0.030</w:t>
            </w:r>
          </w:p>
        </w:tc>
        <w:tc>
          <w:tcPr>
            <w:tcW w:w="671" w:type="dxa"/>
            <w:vAlign w:val="center"/>
          </w:tcPr>
          <w:p w14:paraId="093A40EE">
            <w:r>
              <w:t>1.05</w:t>
            </w:r>
          </w:p>
        </w:tc>
        <w:tc>
          <w:tcPr>
            <w:tcW w:w="992" w:type="dxa"/>
            <w:vAlign w:val="center"/>
          </w:tcPr>
          <w:p w14:paraId="5AAC45AC">
            <w:r>
              <w:t>31.50</w:t>
            </w:r>
          </w:p>
        </w:tc>
        <w:tc>
          <w:tcPr>
            <w:tcW w:w="1559" w:type="dxa"/>
            <w:vAlign w:val="center"/>
          </w:tcPr>
          <w:p w14:paraId="4A7BFCD9">
            <w:r>
              <w:t>0.0162</w:t>
            </w:r>
          </w:p>
        </w:tc>
        <w:tc>
          <w:tcPr>
            <w:tcW w:w="993" w:type="dxa"/>
            <w:vAlign w:val="center"/>
          </w:tcPr>
          <w:p w14:paraId="5172DDB1">
            <w:r>
              <w:t>2.222</w:t>
            </w:r>
          </w:p>
        </w:tc>
      </w:tr>
      <w:tr w14:paraId="312C8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A22F90">
            <w:r>
              <w:t>c5泡沫混凝土找坡隔热层</w:t>
            </w:r>
          </w:p>
        </w:tc>
        <w:tc>
          <w:tcPr>
            <w:tcW w:w="848" w:type="dxa"/>
            <w:vAlign w:val="center"/>
          </w:tcPr>
          <w:p w14:paraId="48D687DF">
            <w:r>
              <w:t>30</w:t>
            </w:r>
          </w:p>
        </w:tc>
        <w:tc>
          <w:tcPr>
            <w:tcW w:w="1075" w:type="dxa"/>
            <w:vAlign w:val="center"/>
          </w:tcPr>
          <w:p w14:paraId="3DC33193">
            <w:r>
              <w:t>0.310</w:t>
            </w:r>
          </w:p>
        </w:tc>
        <w:tc>
          <w:tcPr>
            <w:tcW w:w="671" w:type="dxa"/>
            <w:vAlign w:val="center"/>
          </w:tcPr>
          <w:p w14:paraId="25CDDD2F">
            <w:r>
              <w:t>1.00</w:t>
            </w:r>
          </w:p>
        </w:tc>
        <w:tc>
          <w:tcPr>
            <w:tcW w:w="992" w:type="dxa"/>
            <w:vAlign w:val="center"/>
          </w:tcPr>
          <w:p w14:paraId="4742B4DC">
            <w:r>
              <w:t>900.00</w:t>
            </w:r>
          </w:p>
        </w:tc>
        <w:tc>
          <w:tcPr>
            <w:tcW w:w="1559" w:type="dxa"/>
            <w:vAlign w:val="center"/>
          </w:tcPr>
          <w:p w14:paraId="268E3918">
            <w:r>
              <w:t>0.0158</w:t>
            </w:r>
          </w:p>
        </w:tc>
        <w:tc>
          <w:tcPr>
            <w:tcW w:w="993" w:type="dxa"/>
            <w:vAlign w:val="center"/>
          </w:tcPr>
          <w:p w14:paraId="625BB364">
            <w:r>
              <w:t>0.097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C0BC85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2876D1">
            <w:r>
              <w:t>120</w:t>
            </w:r>
          </w:p>
        </w:tc>
        <w:tc>
          <w:tcPr>
            <w:tcW w:w="1075" w:type="dxa"/>
            <w:vAlign w:val="center"/>
          </w:tcPr>
          <w:p w14:paraId="5B04485F">
            <w:r>
              <w:t>1.740</w:t>
            </w:r>
          </w:p>
        </w:tc>
        <w:tc>
          <w:tcPr>
            <w:tcW w:w="671" w:type="dxa"/>
            <w:vAlign w:val="center"/>
          </w:tcPr>
          <w:p w14:paraId="3AC4E9A5">
            <w:r>
              <w:t>1.00</w:t>
            </w:r>
          </w:p>
        </w:tc>
        <w:tc>
          <w:tcPr>
            <w:tcW w:w="992" w:type="dxa"/>
            <w:vAlign w:val="center"/>
          </w:tcPr>
          <w:p w14:paraId="0D2CE729">
            <w:r>
              <w:t>2500.00</w:t>
            </w:r>
          </w:p>
        </w:tc>
        <w:tc>
          <w:tcPr>
            <w:tcW w:w="1559" w:type="dxa"/>
            <w:vAlign w:val="center"/>
          </w:tcPr>
          <w:p w14:paraId="466BE4A1">
            <w:r>
              <w:t>0.0158</w:t>
            </w:r>
          </w:p>
        </w:tc>
        <w:tc>
          <w:tcPr>
            <w:tcW w:w="993" w:type="dxa"/>
            <w:vAlign w:val="center"/>
          </w:tcPr>
          <w:p w14:paraId="09CE2751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425E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40AF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0FF41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8BEEE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33E7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9569C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F840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FD97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03F5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3EF87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DD55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2354F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DA47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BE52D0">
            <w:pPr>
              <w:jc w:val="center"/>
            </w:pPr>
            <w:r>
              <w:t>2.6667</w:t>
            </w:r>
          </w:p>
        </w:tc>
      </w:tr>
      <w:tr w14:paraId="287223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302A4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4EE49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6985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B576B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0AF31B">
            <w:pPr>
              <w:jc w:val="center"/>
            </w:pPr>
            <w:r>
              <w:t>4.67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83F5B8">
            <w:pPr>
              <w:jc w:val="center"/>
            </w:pPr>
            <w:r>
              <w:t>852.5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3F7DB7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9C1B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332F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3A2E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77B2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C67531">
            <w:pPr>
              <w:jc w:val="center"/>
            </w:pPr>
          </w:p>
        </w:tc>
      </w:tr>
      <w:tr w14:paraId="710B9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AF44C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0564F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08D2E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6827E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52F95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6C30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4998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FC823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B1545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E9B15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D201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57378D">
            <w:pPr>
              <w:jc w:val="center"/>
            </w:pPr>
            <w:r>
              <w:t>952.38</w:t>
            </w:r>
          </w:p>
        </w:tc>
      </w:tr>
      <w:tr w14:paraId="28A1E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337CF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2BA96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7CA5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964B6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DE9AAE">
            <w:pPr>
              <w:jc w:val="center"/>
            </w:pPr>
            <w:r>
              <w:t>4.78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90474">
            <w:pPr>
              <w:jc w:val="center"/>
            </w:pPr>
            <w:r>
              <w:t>859.2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F7ECDF">
            <w:pPr>
              <w:jc w:val="center"/>
            </w:pPr>
            <w:r>
              <w:t>670.6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F076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89E1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353B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A34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D3A511">
            <w:pPr>
              <w:jc w:val="center"/>
            </w:pPr>
          </w:p>
        </w:tc>
      </w:tr>
      <w:tr w14:paraId="1426E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329D9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8CC23E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891194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B56B7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50CF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6038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9D79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96E4F9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FFDAC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F3691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040E2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823653">
            <w:pPr>
              <w:jc w:val="center"/>
            </w:pPr>
            <w:r>
              <w:t>1734.10</w:t>
            </w:r>
          </w:p>
        </w:tc>
      </w:tr>
      <w:tr w14:paraId="123F1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0F367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D399E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3AC4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4EBB5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8FC5FF">
            <w:pPr>
              <w:jc w:val="center"/>
            </w:pPr>
            <w:r>
              <w:t>4.89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EA9862">
            <w:pPr>
              <w:jc w:val="center"/>
            </w:pPr>
            <w:r>
              <w:t>865.3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5EB16D">
            <w:pPr>
              <w:jc w:val="center"/>
            </w:pPr>
            <w:r>
              <w:t>733.8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0E90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2D0D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7CA6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B7B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1F51B6">
            <w:pPr>
              <w:jc w:val="center"/>
            </w:pPr>
          </w:p>
        </w:tc>
      </w:tr>
      <w:tr w14:paraId="228B1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D6415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31B1D4">
            <w:pPr>
              <w:jc w:val="center"/>
            </w:pPr>
            <w:r>
              <w:t>绝热用挤塑聚苯乙烯泡沫塑料板（xps板）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7EFF63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1CE8F4">
            <w:pPr>
              <w:jc w:val="center"/>
            </w:pPr>
            <w:r>
              <w:t>32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F197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CFF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9C5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A0891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9B00F7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CA394A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B75E2B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6AE55A">
            <w:pPr>
              <w:jc w:val="center"/>
            </w:pPr>
            <w:r>
              <w:t>4320.99</w:t>
            </w:r>
          </w:p>
        </w:tc>
      </w:tr>
      <w:tr w14:paraId="02DCE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B4286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7B720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2486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620E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5CAA14">
            <w:pPr>
              <w:jc w:val="center"/>
            </w:pPr>
            <w:r>
              <w:t>16.55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CD9854">
            <w:pPr>
              <w:jc w:val="center"/>
            </w:pPr>
            <w:r>
              <w:t>1882.7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4BC263">
            <w:pPr>
              <w:jc w:val="center"/>
            </w:pPr>
            <w:r>
              <w:t>891.1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C0F6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CAB1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9163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CDB3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EDADDE">
            <w:pPr>
              <w:jc w:val="center"/>
            </w:pPr>
          </w:p>
        </w:tc>
      </w:tr>
      <w:tr w14:paraId="10E0E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FD016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52BE94">
            <w:pPr>
              <w:jc w:val="center"/>
            </w:pPr>
            <w:r>
              <w:t>c5泡沫混凝土找坡隔热层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5BB87E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269AB1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D975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CA4A3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7D76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4C8990">
            <w:pPr>
              <w:jc w:val="center"/>
            </w:pPr>
            <w:r>
              <w:t>0.31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B648B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8D535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A41AD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F75278">
            <w:pPr>
              <w:jc w:val="center"/>
            </w:pPr>
            <w:r>
              <w:t>1898.73</w:t>
            </w:r>
          </w:p>
        </w:tc>
      </w:tr>
      <w:tr w14:paraId="2D6EB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2EAF2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60BDF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B7B1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373E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C9CB96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65F58C">
            <w:pPr>
              <w:jc w:val="center"/>
            </w:pPr>
            <w:r>
              <w:t>1943.6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21C380">
            <w:pPr>
              <w:jc w:val="center"/>
            </w:pPr>
            <w:r>
              <w:t>960.3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A99B1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6E79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086A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49C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E55453">
            <w:pPr>
              <w:jc w:val="center"/>
            </w:pPr>
          </w:p>
        </w:tc>
      </w:tr>
      <w:tr w14:paraId="424A1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F581B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0750DE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049EA8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5474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9EA4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DDC6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1AE0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60EF66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E1F41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8A734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85D68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74E17D">
            <w:pPr>
              <w:jc w:val="center"/>
            </w:pPr>
            <w:r>
              <w:t>7594.94</w:t>
            </w:r>
          </w:p>
        </w:tc>
      </w:tr>
      <w:tr w14:paraId="25CD1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E2881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15C17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7CA2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DF50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93F979">
            <w:pPr>
              <w:jc w:val="center"/>
            </w:pPr>
            <w:r>
              <w:t>17.42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D86547">
            <w:pPr>
              <w:jc w:val="center"/>
            </w:pPr>
            <w:r>
              <w:t>1989.2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7702F5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5E510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2FE1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53E2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5178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07FC8B">
            <w:pPr>
              <w:jc w:val="center"/>
            </w:pPr>
          </w:p>
        </w:tc>
      </w:tr>
      <w:tr w14:paraId="7E234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F5970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B6056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1BD0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0323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859D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B561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EC66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9FDC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2D82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B627F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637D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08B0C3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74A91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E791F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AC72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6476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76613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6EEA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649C4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F24F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F283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6116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3F8C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5859AF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2.39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4.88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13815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849)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2686.48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864.92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31.50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58082A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EC16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B7401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57ADD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410C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ED6278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B263CB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7CF80B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0B6096E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EB5A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537FA1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84829C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384B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D10553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7E40EF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FBA79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BFE5F12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7624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312931">
            <w:r>
              <w:t>水泥砂浆</w:t>
            </w:r>
          </w:p>
        </w:tc>
        <w:tc>
          <w:tcPr>
            <w:tcW w:w="848" w:type="dxa"/>
            <w:vAlign w:val="center"/>
          </w:tcPr>
          <w:p w14:paraId="14C41972">
            <w:r>
              <w:t>20</w:t>
            </w:r>
          </w:p>
        </w:tc>
        <w:tc>
          <w:tcPr>
            <w:tcW w:w="1075" w:type="dxa"/>
            <w:vAlign w:val="center"/>
          </w:tcPr>
          <w:p w14:paraId="625623FE">
            <w:r>
              <w:t>0.930</w:t>
            </w:r>
          </w:p>
        </w:tc>
        <w:tc>
          <w:tcPr>
            <w:tcW w:w="671" w:type="dxa"/>
            <w:vAlign w:val="center"/>
          </w:tcPr>
          <w:p w14:paraId="5AD49B3A">
            <w:r>
              <w:t>1.00</w:t>
            </w:r>
          </w:p>
        </w:tc>
        <w:tc>
          <w:tcPr>
            <w:tcW w:w="992" w:type="dxa"/>
            <w:vAlign w:val="center"/>
          </w:tcPr>
          <w:p w14:paraId="0B60D350">
            <w:r>
              <w:t>1800.00</w:t>
            </w:r>
          </w:p>
        </w:tc>
        <w:tc>
          <w:tcPr>
            <w:tcW w:w="1559" w:type="dxa"/>
            <w:vAlign w:val="center"/>
          </w:tcPr>
          <w:p w14:paraId="6AE4BC6F">
            <w:r>
              <w:t>0.0210</w:t>
            </w:r>
          </w:p>
        </w:tc>
        <w:tc>
          <w:tcPr>
            <w:tcW w:w="993" w:type="dxa"/>
            <w:vAlign w:val="center"/>
          </w:tcPr>
          <w:p w14:paraId="50102791">
            <w:r>
              <w:t>0.022</w:t>
            </w:r>
          </w:p>
        </w:tc>
      </w:tr>
      <w:tr w14:paraId="1888A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BE8A30">
            <w:r>
              <w:t>专用保温砌筑砂浆砌加气混凝土砌块墙（水平灰缝与竖向灰缝厚度均≤10）b06级</w:t>
            </w:r>
          </w:p>
        </w:tc>
        <w:tc>
          <w:tcPr>
            <w:tcW w:w="848" w:type="dxa"/>
            <w:vAlign w:val="center"/>
          </w:tcPr>
          <w:p w14:paraId="0BE991E7">
            <w:r>
              <w:t>200</w:t>
            </w:r>
          </w:p>
        </w:tc>
        <w:tc>
          <w:tcPr>
            <w:tcW w:w="1075" w:type="dxa"/>
            <w:vAlign w:val="center"/>
          </w:tcPr>
          <w:p w14:paraId="03685263">
            <w:r>
              <w:t>0.190</w:t>
            </w:r>
          </w:p>
        </w:tc>
        <w:tc>
          <w:tcPr>
            <w:tcW w:w="671" w:type="dxa"/>
            <w:vAlign w:val="center"/>
          </w:tcPr>
          <w:p w14:paraId="0FFADCB0">
            <w:r>
              <w:t>1.00</w:t>
            </w:r>
          </w:p>
        </w:tc>
        <w:tc>
          <w:tcPr>
            <w:tcW w:w="992" w:type="dxa"/>
            <w:vAlign w:val="center"/>
          </w:tcPr>
          <w:p w14:paraId="3190E760">
            <w:r>
              <w:t>630.00</w:t>
            </w:r>
          </w:p>
        </w:tc>
        <w:tc>
          <w:tcPr>
            <w:tcW w:w="1559" w:type="dxa"/>
            <w:vAlign w:val="center"/>
          </w:tcPr>
          <w:p w14:paraId="7964BAA8">
            <w:r>
              <w:t>0.0158</w:t>
            </w:r>
          </w:p>
        </w:tc>
        <w:tc>
          <w:tcPr>
            <w:tcW w:w="993" w:type="dxa"/>
            <w:vAlign w:val="center"/>
          </w:tcPr>
          <w:p w14:paraId="48966869">
            <w:r>
              <w:t>1.053</w:t>
            </w:r>
          </w:p>
        </w:tc>
      </w:tr>
      <w:tr w14:paraId="11511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A385BA">
            <w:r>
              <w:t>泡沫玻璃板ⅰ型</w:t>
            </w:r>
          </w:p>
        </w:tc>
        <w:tc>
          <w:tcPr>
            <w:tcW w:w="848" w:type="dxa"/>
            <w:vAlign w:val="center"/>
          </w:tcPr>
          <w:p w14:paraId="14F67069">
            <w:r>
              <w:t>30</w:t>
            </w:r>
          </w:p>
        </w:tc>
        <w:tc>
          <w:tcPr>
            <w:tcW w:w="1075" w:type="dxa"/>
            <w:vAlign w:val="center"/>
          </w:tcPr>
          <w:p w14:paraId="57B6E357">
            <w:r>
              <w:t>0.050</w:t>
            </w:r>
          </w:p>
        </w:tc>
        <w:tc>
          <w:tcPr>
            <w:tcW w:w="671" w:type="dxa"/>
            <w:vAlign w:val="center"/>
          </w:tcPr>
          <w:p w14:paraId="304067C7">
            <w:r>
              <w:t>1.05</w:t>
            </w:r>
          </w:p>
        </w:tc>
        <w:tc>
          <w:tcPr>
            <w:tcW w:w="992" w:type="dxa"/>
            <w:vAlign w:val="center"/>
          </w:tcPr>
          <w:p w14:paraId="18A4412F">
            <w:r>
              <w:t>119.00</w:t>
            </w:r>
          </w:p>
        </w:tc>
        <w:tc>
          <w:tcPr>
            <w:tcW w:w="1559" w:type="dxa"/>
            <w:vAlign w:val="center"/>
          </w:tcPr>
          <w:p w14:paraId="0EBB6422">
            <w:r>
              <w:t>0.0225</w:t>
            </w:r>
          </w:p>
        </w:tc>
        <w:tc>
          <w:tcPr>
            <w:tcW w:w="993" w:type="dxa"/>
            <w:vAlign w:val="center"/>
          </w:tcPr>
          <w:p w14:paraId="7AE4BB6C">
            <w:r>
              <w:t>0.571</w:t>
            </w:r>
          </w:p>
        </w:tc>
      </w:tr>
      <w:tr w14:paraId="74D74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DE3B6F">
            <w:r>
              <w:t>水泥砂浆</w:t>
            </w:r>
          </w:p>
        </w:tc>
        <w:tc>
          <w:tcPr>
            <w:tcW w:w="848" w:type="dxa"/>
            <w:vAlign w:val="center"/>
          </w:tcPr>
          <w:p w14:paraId="7B3D54C8">
            <w:r>
              <w:t>20</w:t>
            </w:r>
          </w:p>
        </w:tc>
        <w:tc>
          <w:tcPr>
            <w:tcW w:w="1075" w:type="dxa"/>
            <w:vAlign w:val="center"/>
          </w:tcPr>
          <w:p w14:paraId="31EA77BB">
            <w:r>
              <w:t>0.930</w:t>
            </w:r>
          </w:p>
        </w:tc>
        <w:tc>
          <w:tcPr>
            <w:tcW w:w="671" w:type="dxa"/>
            <w:vAlign w:val="center"/>
          </w:tcPr>
          <w:p w14:paraId="16BBE617">
            <w:r>
              <w:t>1.00</w:t>
            </w:r>
          </w:p>
        </w:tc>
        <w:tc>
          <w:tcPr>
            <w:tcW w:w="992" w:type="dxa"/>
            <w:vAlign w:val="center"/>
          </w:tcPr>
          <w:p w14:paraId="2870E465">
            <w:r>
              <w:t>1800.00</w:t>
            </w:r>
          </w:p>
        </w:tc>
        <w:tc>
          <w:tcPr>
            <w:tcW w:w="1559" w:type="dxa"/>
            <w:vAlign w:val="center"/>
          </w:tcPr>
          <w:p w14:paraId="5D4EAEE1">
            <w:r>
              <w:t>0.0210</w:t>
            </w:r>
          </w:p>
        </w:tc>
        <w:tc>
          <w:tcPr>
            <w:tcW w:w="993" w:type="dxa"/>
            <w:vAlign w:val="center"/>
          </w:tcPr>
          <w:p w14:paraId="50059DCF">
            <w:r>
              <w:t>0.022</w:t>
            </w:r>
          </w:p>
        </w:tc>
      </w:tr>
      <w:bookmarkEnd w:id="61"/>
    </w:tbl>
    <w:p w14:paraId="5AECEE6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C9C7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09719F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9FDA5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987C58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BA937E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35AEDFD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2BA250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ACC8C5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EFDC9C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993D6E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26AEC2D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BE65804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46AD7E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520C3A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106CD7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F24E3F1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49A430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80BD1A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1AE688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8526B0E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92E7FD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CAA8C1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819FB96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648338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2008C25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EE48D52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1F0472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B13E0E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45F62A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A092FB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D43F19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0C12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E376F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5DC59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E2CDB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21CC1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9BE638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288BC8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C8A18A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23DFE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1913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0A7A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763B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49C10A">
            <w:pPr>
              <w:jc w:val="center"/>
            </w:pPr>
          </w:p>
        </w:tc>
      </w:tr>
      <w:tr w14:paraId="60FF4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8E14F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A59CB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B74C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7124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7FF3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21FA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3BAC0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D90A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4040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80A74C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83355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D05A55">
            <w:pPr>
              <w:jc w:val="center"/>
            </w:pPr>
            <w:r>
              <w:t>2.6667</w:t>
            </w:r>
          </w:p>
        </w:tc>
      </w:tr>
      <w:tr w14:paraId="46989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338BD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A6A23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587D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739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F0E0A7">
            <w:pPr>
              <w:jc w:val="center"/>
            </w:pPr>
            <w:r>
              <w:t>4.78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B1224A">
            <w:pPr>
              <w:jc w:val="center"/>
            </w:pPr>
            <w:r>
              <w:t>859.0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6BD9FB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27F52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CEF2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80D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B13F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A32781">
            <w:pPr>
              <w:jc w:val="center"/>
            </w:pPr>
          </w:p>
        </w:tc>
      </w:tr>
      <w:tr w14:paraId="10E86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8D6369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13281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E44D8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8A0DB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C894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B974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BB92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947AF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B820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087E6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655E4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D51264">
            <w:pPr>
              <w:jc w:val="center"/>
            </w:pPr>
            <w:r>
              <w:t>952.38</w:t>
            </w:r>
          </w:p>
        </w:tc>
      </w:tr>
      <w:tr w14:paraId="3EFAE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67FB7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33B5C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A043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AD4A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EA560A">
            <w:pPr>
              <w:jc w:val="center"/>
            </w:pPr>
            <w:r>
              <w:t>4.94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ABAD12">
            <w:pPr>
              <w:jc w:val="center"/>
            </w:pPr>
            <w:r>
              <w:t>868.5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3A7552">
            <w:pPr>
              <w:jc w:val="center"/>
            </w:pPr>
            <w:r>
              <w:t>671.9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F06F6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2B9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96F4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6601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0DB436">
            <w:pPr>
              <w:jc w:val="center"/>
            </w:pPr>
          </w:p>
        </w:tc>
      </w:tr>
      <w:tr w14:paraId="3BBB0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B8296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96B7A5">
            <w:pPr>
              <w:jc w:val="center"/>
            </w:pPr>
            <w:r>
              <w:t>专用保温砌筑砂浆砌加气混凝土砌块墙（水平灰缝与竖向灰缝厚度均≤10）b06级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F1CE47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D989C">
            <w:pPr>
              <w:jc w:val="center"/>
            </w:pPr>
            <w:r>
              <w:t>630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3A37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369A7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376E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C69242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0E589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8FF5D3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A1F69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F40AEA">
            <w:pPr>
              <w:jc w:val="center"/>
            </w:pPr>
            <w:r>
              <w:t>12658.23</w:t>
            </w:r>
          </w:p>
        </w:tc>
      </w:tr>
      <w:tr w14:paraId="7753B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C127A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76FB1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7818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A1E2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02E1EE">
            <w:pPr>
              <w:jc w:val="center"/>
            </w:pPr>
            <w:r>
              <w:t>12.77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55AB1A">
            <w:pPr>
              <w:jc w:val="center"/>
            </w:pPr>
            <w:r>
              <w:t>1477.3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40F7BB">
            <w:pPr>
              <w:jc w:val="center"/>
            </w:pPr>
            <w:r>
              <w:t>1150.5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55226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F795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1FB7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368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C115B2">
            <w:pPr>
              <w:jc w:val="center"/>
            </w:pPr>
          </w:p>
        </w:tc>
      </w:tr>
      <w:tr w14:paraId="25F0F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5B87F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343EB2">
            <w:pPr>
              <w:jc w:val="center"/>
            </w:pPr>
            <w:r>
              <w:t>泡沫玻璃板ⅰ型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38E8CD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E43121">
            <w:pPr>
              <w:jc w:val="center"/>
            </w:pPr>
            <w:r>
              <w:t>119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F000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71EC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3CD4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6FDAE7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22824C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EF08F1">
            <w:pPr>
              <w:jc w:val="center"/>
            </w:pPr>
            <w:r>
              <w:t>0.57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5A0B47">
            <w:pPr>
              <w:jc w:val="center"/>
            </w:pPr>
            <w:r>
              <w:t>0.0225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2F802">
            <w:pPr>
              <w:jc w:val="center"/>
            </w:pPr>
            <w:r>
              <w:t>1333.33</w:t>
            </w:r>
          </w:p>
        </w:tc>
      </w:tr>
      <w:tr w14:paraId="10270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780CE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33372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E687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21BE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79B760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8B5B66">
            <w:pPr>
              <w:jc w:val="center"/>
            </w:pPr>
            <w:r>
              <w:t>1938.7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C2E455">
            <w:pPr>
              <w:jc w:val="center"/>
            </w:pPr>
            <w:r>
              <w:t>1200.9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6F35E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37A5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BC8F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E2DC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8CD972">
            <w:pPr>
              <w:jc w:val="center"/>
            </w:pPr>
          </w:p>
        </w:tc>
      </w:tr>
      <w:tr w14:paraId="6E5FA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C3A99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85A26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ECEFC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303AA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40AA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D729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86F4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428C8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D0B9E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09716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60FD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989B68">
            <w:pPr>
              <w:jc w:val="center"/>
            </w:pPr>
            <w:r>
              <w:t>952.38</w:t>
            </w:r>
          </w:p>
        </w:tc>
      </w:tr>
      <w:tr w14:paraId="2A321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873DF3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9E529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46B8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594D1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8D6365">
            <w:pPr>
              <w:jc w:val="center"/>
            </w:pPr>
            <w:r>
              <w:t>17.18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5681E7">
            <w:pPr>
              <w:jc w:val="center"/>
            </w:pPr>
            <w:r>
              <w:t>1958.9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2A0583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4B5A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5514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9899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F30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C7F1BC">
            <w:pPr>
              <w:jc w:val="center"/>
            </w:pPr>
          </w:p>
        </w:tc>
      </w:tr>
      <w:tr w14:paraId="70C43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03624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4922D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5592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130C3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0136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22F1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DAA7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4A697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600F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94CC1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DDEB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753C70">
            <w:pPr>
              <w:jc w:val="center"/>
            </w:pPr>
            <w:r>
              <w:t>7.9808</w:t>
            </w:r>
          </w:p>
        </w:tc>
      </w:tr>
      <w:tr w14:paraId="6B52B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B7656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275A9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BCAD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4E41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00ECC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CAB35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C8B49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1599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9062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95B1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BF37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A7BBF4">
            <w:pPr>
              <w:jc w:val="center"/>
            </w:pPr>
          </w:p>
        </w:tc>
      </w:tr>
      <w:bookmarkEnd w:id="62"/>
    </w:tbl>
    <w:p w14:paraId="54DD6A36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2FEF94A9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1.65</w:t>
      </w:r>
      <w:bookmarkEnd w:id="63"/>
    </w:p>
    <w:p w14:paraId="193C0AD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FDE0823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AE5159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4.93</w:t>
      </w:r>
      <w:bookmarkEnd w:id="64"/>
    </w:p>
    <w:p w14:paraId="0347154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EAC3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BD5D023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C8B91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8B354B2">
            <w:pPr>
              <w:jc w:val="center"/>
            </w:pPr>
            <w:r>
              <w:rPr>
                <w:rFonts w:hint="eastAsia"/>
              </w:rPr>
              <w:t>14944</w:t>
            </w:r>
            <w:bookmarkEnd w:id="65"/>
          </w:p>
        </w:tc>
        <w:tc>
          <w:tcPr>
            <w:tcW w:w="2678" w:type="dxa"/>
            <w:vAlign w:val="center"/>
          </w:tcPr>
          <w:p w14:paraId="179E5C2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44</w:t>
            </w:r>
            <w:bookmarkEnd w:id="66"/>
            <w:r>
              <w:t>)</w:t>
            </w:r>
          </w:p>
        </w:tc>
      </w:tr>
      <w:tr w14:paraId="0DFC6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EAF08E6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8D783E6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99F60DC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3571FD64"/>
        </w:tc>
      </w:tr>
      <w:tr w14:paraId="6F323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4ADE9BE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7B3DA90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9B121D7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5DFF6AF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8AA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3F1FF8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0A50B4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46078CC">
            <w:pPr>
              <w:jc w:val="center"/>
            </w:pPr>
            <w:r>
              <w:rPr>
                <w:rFonts w:hint="eastAsia"/>
              </w:rPr>
              <w:t>635.82</w:t>
            </w:r>
            <w:bookmarkEnd w:id="69"/>
          </w:p>
        </w:tc>
        <w:tc>
          <w:tcPr>
            <w:tcW w:w="2678" w:type="dxa"/>
            <w:vAlign w:val="center"/>
          </w:tcPr>
          <w:p w14:paraId="589854B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F4D5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3DFB25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F12341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EE3EDBB">
            <w:pPr>
              <w:jc w:val="center"/>
            </w:pPr>
            <w:r>
              <w:rPr>
                <w:rFonts w:hint="eastAsia"/>
              </w:rPr>
              <w:t>868.00</w:t>
            </w:r>
            <w:bookmarkEnd w:id="70"/>
          </w:p>
        </w:tc>
        <w:tc>
          <w:tcPr>
            <w:tcW w:w="2678" w:type="dxa"/>
            <w:vAlign w:val="center"/>
          </w:tcPr>
          <w:p w14:paraId="588171AD"/>
        </w:tc>
      </w:tr>
      <w:tr w14:paraId="0B620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D35985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B9B55B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E026F3B">
            <w:pPr>
              <w:jc w:val="center"/>
            </w:pPr>
            <w:r>
              <w:rPr>
                <w:rFonts w:hint="eastAsia"/>
              </w:rPr>
              <w:t>630.00</w:t>
            </w:r>
            <w:bookmarkEnd w:id="71"/>
          </w:p>
        </w:tc>
        <w:tc>
          <w:tcPr>
            <w:tcW w:w="2678" w:type="dxa"/>
            <w:vAlign w:val="center"/>
          </w:tcPr>
          <w:p w14:paraId="4A47EFB3"/>
        </w:tc>
      </w:tr>
      <w:tr w14:paraId="10674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26A7292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6A2432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6AD8F73">
            <w:pPr>
              <w:jc w:val="center"/>
            </w:pPr>
            <w:r>
              <w:rPr>
                <w:rFonts w:hint="eastAsia"/>
              </w:rPr>
              <w:t>0.20</w:t>
            </w:r>
            <w:bookmarkEnd w:id="72"/>
          </w:p>
        </w:tc>
        <w:tc>
          <w:tcPr>
            <w:tcW w:w="2678" w:type="dxa"/>
            <w:vAlign w:val="center"/>
          </w:tcPr>
          <w:p w14:paraId="61DE7470"/>
        </w:tc>
      </w:tr>
      <w:tr w14:paraId="59519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DC99921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4DF0A15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50BA370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6B16426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2A2F9945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255B2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2ABA7CC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044AC9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7418646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7FDFE70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C8BC2C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F37256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777A3E2">
            <w:r>
              <w:t>结论</w:t>
            </w:r>
          </w:p>
        </w:tc>
      </w:tr>
      <w:tr w14:paraId="6884C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B4A34">
            <w:r>
              <w:t>屋顶</w:t>
            </w:r>
          </w:p>
        </w:tc>
        <w:tc>
          <w:tcPr>
            <w:vAlign w:val="center"/>
          </w:tcPr>
          <w:p w14:paraId="66B7E31C">
            <w:r>
              <w:t>屋顶构造一</w:t>
            </w:r>
          </w:p>
        </w:tc>
        <w:tc>
          <w:tcPr>
            <w:vAlign w:val="center"/>
          </w:tcPr>
          <w:p w14:paraId="517857D6">
            <w:r>
              <w:t>10</w:t>
            </w:r>
          </w:p>
        </w:tc>
        <w:tc>
          <w:tcPr>
            <w:vAlign w:val="center"/>
          </w:tcPr>
          <w:p w14:paraId="40D30F34">
            <w:r>
              <w:t>0</w:t>
            </w:r>
          </w:p>
        </w:tc>
        <w:tc>
          <w:tcPr>
            <w:vAlign w:val="center"/>
          </w:tcPr>
          <w:p w14:paraId="362F4333">
            <w:r>
              <w:t>849</w:t>
            </w:r>
          </w:p>
        </w:tc>
        <w:tc>
          <w:tcPr>
            <w:vAlign w:val="center"/>
          </w:tcPr>
          <w:p w14:paraId="2D90563D">
            <w:r>
              <w:t>13815</w:t>
            </w:r>
          </w:p>
        </w:tc>
        <w:tc>
          <w:tcPr>
            <w:vAlign w:val="center"/>
          </w:tcPr>
          <w:p w14:paraId="20A4BBDD">
            <w:pPr>
              <w:jc w:val="center"/>
            </w:pPr>
            <w:r>
              <w:t>满足</w:t>
            </w:r>
          </w:p>
        </w:tc>
      </w:tr>
      <w:tr w14:paraId="22153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5AFEF">
            <w:r>
              <w:t>外墙（填充墙）</w:t>
            </w:r>
          </w:p>
        </w:tc>
        <w:tc>
          <w:tcPr>
            <w:vAlign w:val="center"/>
          </w:tcPr>
          <w:p w14:paraId="71819F10">
            <w:r>
              <w:t>填充墙构造一</w:t>
            </w:r>
          </w:p>
        </w:tc>
        <w:tc>
          <w:tcPr>
            <w:vAlign w:val="center"/>
          </w:tcPr>
          <w:p w14:paraId="287E1D3B">
            <w:r>
              <w:t>4</w:t>
            </w:r>
          </w:p>
        </w:tc>
        <w:tc>
          <w:tcPr>
            <w:vAlign w:val="center"/>
          </w:tcPr>
          <w:p w14:paraId="700B1177">
            <w:r>
              <w:t>0</w:t>
            </w:r>
          </w:p>
        </w:tc>
        <w:tc>
          <w:tcPr>
            <w:vAlign w:val="center"/>
          </w:tcPr>
          <w:p w14:paraId="3566BD1A">
            <w:r>
              <w:t>44</w:t>
            </w:r>
          </w:p>
        </w:tc>
        <w:tc>
          <w:tcPr>
            <w:vAlign w:val="center"/>
          </w:tcPr>
          <w:p w14:paraId="1A2AD2CF">
            <w:r>
              <w:t>14944</w:t>
            </w:r>
          </w:p>
        </w:tc>
        <w:tc>
          <w:tcPr>
            <w:vAlign w:val="center"/>
          </w:tcPr>
          <w:p w14:paraId="28E0D2EE">
            <w:pPr>
              <w:jc w:val="center"/>
            </w:pPr>
            <w:r>
              <w:t>满足</w:t>
            </w:r>
          </w:p>
        </w:tc>
      </w:tr>
    </w:tbl>
    <w:p w14:paraId="0835501C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77019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077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7</Pages>
  <Words>2216</Words>
  <Characters>3479</Characters>
  <Lines>22</Lines>
  <Paragraphs>6</Paragraphs>
  <TotalTime>18</TotalTime>
  <ScaleCrop>false</ScaleCrop>
  <LinksUpToDate>false</LinksUpToDate>
  <CharactersWithSpaces>3584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2026-01-01T10:59:00Z</dcterms:created>
  <dc:creator>小企</dc:creator>
  <cp:lastModifiedBy>小企</cp:lastModifiedBy>
  <dcterms:modified xsi:type="dcterms:W3CDTF">2026-01-01T11:17:57Z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9E8B64FAFED54F6689D6D4E391D8482B_11</vt:lpwstr>
  </property>
  <property fmtid="{D5CDD505-2E9C-101B-9397-08002B2CF9AE}" pid="4" name="KSOTemplateDocerSaveRecord">
    <vt:lpwstr>eyJoZGlkIjoiY2FjZDY1NTgzYzlhMmQ3OGI2ZTliM2M5ODNlZGMxZDUiLCJ1c2VySWQiOiIzMTcyMjU3MzgifQ==</vt:lpwstr>
  </property>
  <property fmtid="{D5CDD505-2E9C-101B-9397-08002B2CF9AE}" pid="5" name="KSOProductBuildVer">
    <vt:lpwstr>2052-12.1.0.24034</vt:lpwstr>
  </property>
</Properties>
</file>