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1126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5483E98F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59D0AA42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35207C72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3A52EC6B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986F4E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986F4E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1A4497E5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216402B5" w14:textId="77777777" w:rsidTr="00D20312">
        <w:trPr>
          <w:jc w:val="center"/>
        </w:trPr>
        <w:tc>
          <w:tcPr>
            <w:tcW w:w="8312" w:type="dxa"/>
            <w:hideMark/>
          </w:tcPr>
          <w:p w14:paraId="63A3E3B8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三生回环——基于蚁巢风</w:t>
            </w:r>
            <w:proofErr w:type="gramStart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热管理</w:t>
            </w:r>
            <w:proofErr w:type="gramEnd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策略的灾难体验空间再生设计</w:t>
            </w:r>
            <w:bookmarkEnd w:id="5"/>
          </w:p>
        </w:tc>
      </w:tr>
      <w:tr w:rsidR="00D20312" w:rsidRPr="00D20312" w14:paraId="39A819F7" w14:textId="77777777" w:rsidTr="00D20312">
        <w:trPr>
          <w:jc w:val="center"/>
        </w:trPr>
        <w:tc>
          <w:tcPr>
            <w:tcW w:w="8312" w:type="dxa"/>
          </w:tcPr>
          <w:p w14:paraId="14C88CB5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BKA80885</w:t>
            </w:r>
            <w:bookmarkEnd w:id="6"/>
          </w:p>
          <w:p w14:paraId="6CCAC302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00F8E47D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25BBDC6" wp14:editId="148C02A4">
            <wp:extent cx="1009756" cy="100975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23506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3D990810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7C722A7C" w14:textId="77777777" w:rsidTr="00D20312">
        <w:trPr>
          <w:jc w:val="center"/>
        </w:trPr>
        <w:tc>
          <w:tcPr>
            <w:tcW w:w="1263" w:type="dxa"/>
            <w:hideMark/>
          </w:tcPr>
          <w:p w14:paraId="32D72DC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404B8B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42FE508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湖南-长沙</w:t>
            </w:r>
            <w:bookmarkEnd w:id="8"/>
          </w:p>
        </w:tc>
      </w:tr>
      <w:tr w:rsidR="00D20312" w:rsidRPr="00D20312" w14:paraId="769EC4B0" w14:textId="77777777" w:rsidTr="00D20312">
        <w:trPr>
          <w:jc w:val="center"/>
        </w:trPr>
        <w:tc>
          <w:tcPr>
            <w:tcW w:w="1263" w:type="dxa"/>
            <w:hideMark/>
          </w:tcPr>
          <w:p w14:paraId="42D4DB4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AEDBD0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D790418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无</w:t>
            </w:r>
            <w:bookmarkEnd w:id="9"/>
          </w:p>
        </w:tc>
      </w:tr>
      <w:tr w:rsidR="00D20312" w:rsidRPr="00D20312" w14:paraId="10C2A371" w14:textId="77777777" w:rsidTr="00D20312">
        <w:trPr>
          <w:jc w:val="center"/>
        </w:trPr>
        <w:tc>
          <w:tcPr>
            <w:tcW w:w="1263" w:type="dxa"/>
            <w:hideMark/>
          </w:tcPr>
          <w:p w14:paraId="43EC881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42D2FB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48C987C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无</w:t>
            </w:r>
            <w:bookmarkEnd w:id="10"/>
          </w:p>
        </w:tc>
      </w:tr>
      <w:tr w:rsidR="00D20312" w:rsidRPr="00D20312" w14:paraId="055D300D" w14:textId="77777777" w:rsidTr="00D20312">
        <w:trPr>
          <w:jc w:val="center"/>
        </w:trPr>
        <w:tc>
          <w:tcPr>
            <w:tcW w:w="1263" w:type="dxa"/>
            <w:hideMark/>
          </w:tcPr>
          <w:p w14:paraId="1604EA1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5595252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5BE6CB5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67EF6A2" w14:textId="77777777" w:rsidTr="00D20312">
        <w:trPr>
          <w:jc w:val="center"/>
        </w:trPr>
        <w:tc>
          <w:tcPr>
            <w:tcW w:w="1263" w:type="dxa"/>
            <w:hideMark/>
          </w:tcPr>
          <w:p w14:paraId="6309237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0A23D4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B16D891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7F20FAB7" w14:textId="77777777" w:rsidTr="00D20312">
        <w:trPr>
          <w:jc w:val="center"/>
        </w:trPr>
        <w:tc>
          <w:tcPr>
            <w:tcW w:w="1263" w:type="dxa"/>
            <w:hideMark/>
          </w:tcPr>
          <w:p w14:paraId="5FC89B6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2DFE0C71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6301EF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6EFBBA41" w14:textId="77777777" w:rsidTr="00D20312">
        <w:trPr>
          <w:jc w:val="center"/>
        </w:trPr>
        <w:tc>
          <w:tcPr>
            <w:tcW w:w="1263" w:type="dxa"/>
            <w:hideMark/>
          </w:tcPr>
          <w:p w14:paraId="2F3F2A8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254F543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F5D726D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2026年3月21日</w:t>
            </w:r>
            <w:bookmarkEnd w:id="11"/>
          </w:p>
        </w:tc>
      </w:tr>
    </w:tbl>
    <w:p w14:paraId="4A2536CA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10B3C1DF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4AC7E21C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213D5C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3BD8D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FAE24A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2D10649C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A32F9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25C63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5F2B64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13EE5755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080D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CE0CC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T18207493280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98E0A1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17A23285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91F5C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4F133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B61721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4478D083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69E41445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6DEA7D5F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7D88B5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9665CC0" w14:textId="77777777" w:rsidR="00986F4E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016625" w:history="1">
        <w:r w:rsidR="00986F4E" w:rsidRPr="007846A4">
          <w:rPr>
            <w:rStyle w:val="a7"/>
            <w:rFonts w:hint="eastAsia"/>
          </w:rPr>
          <w:t>1</w:t>
        </w:r>
        <w:r w:rsidR="00986F4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986F4E" w:rsidRPr="007846A4">
          <w:rPr>
            <w:rStyle w:val="a7"/>
            <w:rFonts w:hint="eastAsia"/>
          </w:rPr>
          <w:t>建筑概况</w:t>
        </w:r>
        <w:r w:rsidR="00986F4E">
          <w:rPr>
            <w:rFonts w:hint="eastAsia"/>
            <w:webHidden/>
          </w:rPr>
          <w:tab/>
        </w:r>
        <w:r w:rsidR="00986F4E">
          <w:rPr>
            <w:rFonts w:hint="eastAsia"/>
            <w:webHidden/>
          </w:rPr>
          <w:fldChar w:fldCharType="begin"/>
        </w:r>
        <w:r w:rsidR="00986F4E">
          <w:rPr>
            <w:rFonts w:hint="eastAsia"/>
            <w:webHidden/>
          </w:rPr>
          <w:instrText xml:space="preserve"> </w:instrText>
        </w:r>
        <w:r w:rsidR="00986F4E">
          <w:rPr>
            <w:webHidden/>
          </w:rPr>
          <w:instrText>PAGEREF _Toc225016625 \h</w:instrText>
        </w:r>
        <w:r w:rsidR="00986F4E">
          <w:rPr>
            <w:rFonts w:hint="eastAsia"/>
            <w:webHidden/>
          </w:rPr>
          <w:instrText xml:space="preserve"> </w:instrText>
        </w:r>
        <w:r w:rsidR="00986F4E">
          <w:rPr>
            <w:rFonts w:hint="eastAsia"/>
            <w:webHidden/>
          </w:rPr>
        </w:r>
        <w:r w:rsidR="00986F4E">
          <w:rPr>
            <w:rFonts w:hint="eastAsia"/>
            <w:webHidden/>
          </w:rPr>
          <w:fldChar w:fldCharType="separate"/>
        </w:r>
        <w:r w:rsidR="00986F4E">
          <w:rPr>
            <w:rFonts w:hint="eastAsia"/>
            <w:webHidden/>
          </w:rPr>
          <w:t>3</w:t>
        </w:r>
        <w:r w:rsidR="00986F4E">
          <w:rPr>
            <w:rFonts w:hint="eastAsia"/>
            <w:webHidden/>
          </w:rPr>
          <w:fldChar w:fldCharType="end"/>
        </w:r>
      </w:hyperlink>
    </w:p>
    <w:p w14:paraId="57010AEA" w14:textId="77777777" w:rsidR="00986F4E" w:rsidRDefault="00986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6626" w:history="1">
        <w:r w:rsidRPr="007846A4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846A4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E0C92B1" w14:textId="77777777" w:rsidR="00986F4E" w:rsidRDefault="00986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6627" w:history="1">
        <w:r w:rsidRPr="007846A4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846A4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364686B" w14:textId="77777777" w:rsidR="00986F4E" w:rsidRDefault="00986F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16628" w:history="1">
        <w:r w:rsidRPr="007846A4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846A4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E069BB9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29" w:history="1">
        <w:r w:rsidRPr="007846A4">
          <w:rPr>
            <w:rStyle w:val="a7"/>
            <w:rFonts w:hint="eastAsia"/>
            <w:lang w:val="en-GB"/>
          </w:rPr>
          <w:t>4.1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E90F3A8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0" w:history="1">
        <w:r w:rsidRPr="007846A4">
          <w:rPr>
            <w:rStyle w:val="a7"/>
            <w:rFonts w:hint="eastAsia"/>
            <w:lang w:val="en-GB"/>
          </w:rPr>
          <w:t>4.2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9E039A3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1" w:history="1">
        <w:r w:rsidRPr="007846A4">
          <w:rPr>
            <w:rStyle w:val="a7"/>
            <w:rFonts w:hint="eastAsia"/>
            <w:lang w:val="en-GB"/>
          </w:rPr>
          <w:t>4.3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A10189B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2" w:history="1">
        <w:r w:rsidRPr="007846A4">
          <w:rPr>
            <w:rStyle w:val="a7"/>
            <w:rFonts w:hint="eastAsia"/>
            <w:lang w:val="en-GB"/>
          </w:rPr>
          <w:t>4.4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68CA57D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3" w:history="1">
        <w:r w:rsidRPr="007846A4">
          <w:rPr>
            <w:rStyle w:val="a7"/>
            <w:rFonts w:hint="eastAsia"/>
            <w:lang w:val="en-GB"/>
          </w:rPr>
          <w:t>4.5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CB56235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4" w:history="1">
        <w:r w:rsidRPr="007846A4">
          <w:rPr>
            <w:rStyle w:val="a7"/>
            <w:rFonts w:hint="eastAsia"/>
            <w:lang w:val="en-GB"/>
          </w:rPr>
          <w:t>4.6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5857520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5" w:history="1">
        <w:r w:rsidRPr="007846A4">
          <w:rPr>
            <w:rStyle w:val="a7"/>
            <w:rFonts w:hint="eastAsia"/>
            <w:lang w:val="en-GB"/>
          </w:rPr>
          <w:t>4.7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BEB3FC9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6" w:history="1">
        <w:r w:rsidRPr="007846A4">
          <w:rPr>
            <w:rStyle w:val="a7"/>
            <w:rFonts w:hint="eastAsia"/>
            <w:lang w:val="en-GB"/>
          </w:rPr>
          <w:t>4.8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AFB0932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7" w:history="1">
        <w:r w:rsidRPr="007846A4">
          <w:rPr>
            <w:rStyle w:val="a7"/>
            <w:rFonts w:hint="eastAsia"/>
            <w:lang w:val="en-GB"/>
          </w:rPr>
          <w:t>4.9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B9C6A5A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8" w:history="1">
        <w:r w:rsidRPr="007846A4">
          <w:rPr>
            <w:rStyle w:val="a7"/>
            <w:rFonts w:hint="eastAsia"/>
            <w:lang w:val="en-GB"/>
          </w:rPr>
          <w:t>4.10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建筑遮阳措施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AA8D876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39" w:history="1">
        <w:r w:rsidRPr="007846A4">
          <w:rPr>
            <w:rStyle w:val="a7"/>
            <w:rFonts w:hint="eastAsia"/>
            <w:lang w:val="en-GB"/>
          </w:rPr>
          <w:t>4.11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A84F192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40" w:history="1">
        <w:r w:rsidRPr="007846A4">
          <w:rPr>
            <w:rStyle w:val="a7"/>
            <w:rFonts w:hint="eastAsia"/>
            <w:lang w:val="en-GB"/>
          </w:rPr>
          <w:t>4.12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9344B8D" w14:textId="77777777" w:rsidR="00986F4E" w:rsidRDefault="00986F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16641" w:history="1">
        <w:r w:rsidRPr="007846A4">
          <w:rPr>
            <w:rStyle w:val="a7"/>
            <w:rFonts w:hint="eastAsia"/>
            <w:lang w:val="en-GB"/>
          </w:rPr>
          <w:t>4.13</w:t>
        </w:r>
        <w:r w:rsidRPr="007846A4">
          <w:rPr>
            <w:rStyle w:val="a7"/>
            <w:rFonts w:hint="eastAsia"/>
          </w:rPr>
          <w:t xml:space="preserve"> </w:t>
        </w:r>
        <w:r w:rsidRPr="007846A4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_Toc225016641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6432E13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7A4B5E2C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868C4EE" w14:textId="77777777" w:rsidR="00D40158" w:rsidRDefault="00D40158" w:rsidP="00D40158">
      <w:pPr>
        <w:pStyle w:val="TOC1"/>
        <w:rPr>
          <w:rFonts w:hint="eastAsia"/>
        </w:rPr>
      </w:pPr>
    </w:p>
    <w:p w14:paraId="2657BD8C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25016625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0834EB4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F0F6A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5D790E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三生回环</w:t>
            </w:r>
            <w:r>
              <w:t>——</w:t>
            </w:r>
            <w:r>
              <w:t>基于蚁巢风</w:t>
            </w:r>
            <w:proofErr w:type="gramStart"/>
            <w:r>
              <w:t>热管理</w:t>
            </w:r>
            <w:proofErr w:type="gramEnd"/>
            <w:r>
              <w:t>策略的灾难体验空间再生设计</w:t>
            </w:r>
            <w:bookmarkEnd w:id="19"/>
          </w:p>
        </w:tc>
      </w:tr>
      <w:tr w:rsidR="00D40158" w:rsidRPr="00FF2243" w14:paraId="73D0229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133A4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65366B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湖南</w:t>
            </w:r>
            <w:r>
              <w:t>-</w:t>
            </w:r>
            <w:r>
              <w:t>长沙</w:t>
            </w:r>
            <w:bookmarkEnd w:id="20"/>
          </w:p>
        </w:tc>
      </w:tr>
      <w:tr w:rsidR="005407D2" w:rsidRPr="00FF2243" w14:paraId="148FB34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2CB5758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1DE27ADA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2035060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7DE23A1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5009BA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13775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1A994E7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D3631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303F9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2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549EAD4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66363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DF96B86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9.0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2447700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66B3099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9343E51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75361.46</w:t>
            </w:r>
            <w:bookmarkEnd w:id="27"/>
          </w:p>
        </w:tc>
      </w:tr>
      <w:tr w:rsidR="00203A7D" w:rsidRPr="00FF2243" w14:paraId="7B8F67D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3A0DA9C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2CEF835E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14515.38</w:t>
            </w:r>
            <w:bookmarkEnd w:id="28"/>
          </w:p>
        </w:tc>
      </w:tr>
      <w:tr w:rsidR="00FA4476" w:rsidRPr="00FF2243" w14:paraId="23FAF1E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78E9F6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45854027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237F357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D2028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5BFA0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6BEB8A4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231D8F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D5D35F4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0.75</w:t>
            </w:r>
            <w:bookmarkEnd w:id="31"/>
          </w:p>
        </w:tc>
      </w:tr>
      <w:tr w:rsidR="00D40158" w:rsidRPr="00FF2243" w14:paraId="7514C30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624F8A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363C1F6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0.74</w:t>
            </w:r>
            <w:bookmarkEnd w:id="32"/>
          </w:p>
        </w:tc>
      </w:tr>
    </w:tbl>
    <w:p w14:paraId="388B848B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25016626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5B689299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55CCEA12" w14:textId="77777777" w:rsidR="00C76CE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313CA35C" w14:textId="77777777" w:rsidR="00C76CE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7E53CCB2" w14:textId="77777777" w:rsidR="00C76CE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6FE0C56B" w14:textId="77777777" w:rsidR="00C76CE3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25016627"/>
      <w:r>
        <w:rPr>
          <w:rFonts w:hint="eastAsia"/>
          <w:kern w:val="2"/>
          <w:szCs w:val="24"/>
        </w:rPr>
        <w:t>建筑大样</w:t>
      </w:r>
      <w:bookmarkEnd w:id="38"/>
    </w:p>
    <w:p w14:paraId="1D028459" w14:textId="77777777" w:rsidR="00C76CE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A4DF96A" wp14:editId="7C662BF3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C0228" w14:textId="77777777" w:rsidR="00C76CE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00B785E" w14:textId="77777777" w:rsidR="00C76CE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6B0FE50" wp14:editId="7F1938C5">
            <wp:extent cx="5667375" cy="4762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5A510" w14:textId="77777777" w:rsidR="00C76CE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706A147A" w14:textId="77777777" w:rsidR="00C76CE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5A3EB8F" wp14:editId="7C908884">
            <wp:extent cx="5667375" cy="5667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078F8" w14:textId="77777777" w:rsidR="00C76CE3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174D9B30" w14:textId="77777777" w:rsidR="00C76CE3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25016628"/>
      <w:r>
        <w:rPr>
          <w:rFonts w:hint="eastAsia"/>
          <w:kern w:val="2"/>
          <w:szCs w:val="24"/>
        </w:rPr>
        <w:t>规定性指标检查</w:t>
      </w:r>
      <w:bookmarkEnd w:id="39"/>
    </w:p>
    <w:p w14:paraId="174732CB" w14:textId="77777777" w:rsidR="00C76CE3" w:rsidRDefault="00000000">
      <w:pPr>
        <w:pStyle w:val="2"/>
        <w:widowControl w:val="0"/>
        <w:rPr>
          <w:kern w:val="2"/>
        </w:rPr>
      </w:pPr>
      <w:bookmarkStart w:id="40" w:name="_Toc225016629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76CE3" w14:paraId="1A8863A0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1744B9F" w14:textId="77777777" w:rsidR="00C76CE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85DD3F" w14:textId="77777777" w:rsidR="00C76CE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855C20" w14:textId="77777777" w:rsidR="00C76CE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C3834" w14:textId="77777777" w:rsidR="00C76CE3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74F10B" w14:textId="77777777" w:rsidR="00C76CE3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4FF7C9" w14:textId="77777777" w:rsidR="00C76CE3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4E183C1" w14:textId="77777777" w:rsidR="00C76CE3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C76CE3" w14:paraId="006DED9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D62A2CD" w14:textId="77777777" w:rsidR="00C76CE3" w:rsidRDefault="00C76CE3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C0C7CB8" w14:textId="77777777" w:rsidR="00C76CE3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198E91" w14:textId="77777777" w:rsidR="00C76CE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7EFD7B" w14:textId="77777777" w:rsidR="00C76CE3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CF495A" w14:textId="77777777" w:rsidR="00C76CE3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3DCA4E" w14:textId="77777777" w:rsidR="00C76CE3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F86C630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  <w:tr w:rsidR="00C76CE3" w14:paraId="50F0D78F" w14:textId="77777777">
        <w:trPr>
          <w:jc w:val="center"/>
        </w:trPr>
        <w:tc>
          <w:tcPr>
            <w:tcW w:w="2196" w:type="dxa"/>
            <w:vAlign w:val="center"/>
          </w:tcPr>
          <w:p w14:paraId="14407EA5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094729AE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A16BDDC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57E6140" w14:textId="77777777" w:rsidR="00C76CE3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C65988B" w14:textId="77777777" w:rsidR="00C76CE3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09A0F35" w14:textId="77777777" w:rsidR="00C76CE3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1464C7B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4C2A41AC" w14:textId="77777777">
        <w:trPr>
          <w:jc w:val="center"/>
        </w:trPr>
        <w:tc>
          <w:tcPr>
            <w:tcW w:w="2196" w:type="dxa"/>
            <w:vAlign w:val="center"/>
          </w:tcPr>
          <w:p w14:paraId="428A70BA" w14:textId="77777777" w:rsidR="00C76CE3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54135900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54A2F25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9FF3F43" w14:textId="77777777" w:rsidR="00C76CE3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02AB63F" w14:textId="77777777" w:rsidR="00C76CE3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19E5E9D" w14:textId="77777777" w:rsidR="00C76CE3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3A06AB3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7C60DD4B" w14:textId="77777777">
        <w:trPr>
          <w:jc w:val="center"/>
        </w:trPr>
        <w:tc>
          <w:tcPr>
            <w:tcW w:w="2196" w:type="dxa"/>
            <w:vAlign w:val="center"/>
          </w:tcPr>
          <w:p w14:paraId="0C264BDD" w14:textId="77777777" w:rsidR="00C76CE3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343911BC" w14:textId="77777777" w:rsidR="00C76CE3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C6A38D5" w14:textId="77777777" w:rsidR="00C76CE3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2130D8E" w14:textId="77777777" w:rsidR="00C76CE3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FFBFA0C" w14:textId="77777777" w:rsidR="00C76CE3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0B462B1" w14:textId="77777777" w:rsidR="00C76CE3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33B1351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208CF826" w14:textId="77777777">
        <w:trPr>
          <w:jc w:val="center"/>
        </w:trPr>
        <w:tc>
          <w:tcPr>
            <w:tcW w:w="2196" w:type="dxa"/>
            <w:vAlign w:val="center"/>
          </w:tcPr>
          <w:p w14:paraId="2B168267" w14:textId="77777777" w:rsidR="00C76CE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19958283" w14:textId="77777777" w:rsidR="00C76CE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7BC8DF2" w14:textId="77777777" w:rsidR="00C76CE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79E32CA" w14:textId="77777777" w:rsidR="00C76CE3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B0F39DC" w14:textId="77777777" w:rsidR="00C76CE3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22B9BE5" w14:textId="77777777" w:rsidR="00C76CE3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E08540A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13D0627A" w14:textId="77777777">
        <w:trPr>
          <w:jc w:val="center"/>
        </w:trPr>
        <w:tc>
          <w:tcPr>
            <w:tcW w:w="2196" w:type="dxa"/>
            <w:vAlign w:val="center"/>
          </w:tcPr>
          <w:p w14:paraId="5B188EAA" w14:textId="77777777" w:rsidR="00C76CE3" w:rsidRDefault="00000000">
            <w:pPr>
              <w:rPr>
                <w:rFonts w:hint="eastAsia"/>
              </w:rPr>
            </w:pPr>
            <w:r>
              <w:lastRenderedPageBreak/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1018" w:type="dxa"/>
            <w:vAlign w:val="center"/>
          </w:tcPr>
          <w:p w14:paraId="5825E6D3" w14:textId="77777777" w:rsidR="00C76CE3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115090A" w14:textId="77777777" w:rsidR="00C76CE3" w:rsidRDefault="00000000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5F089D0C" w14:textId="77777777" w:rsidR="00C76CE3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87DBC15" w14:textId="77777777" w:rsidR="00C76CE3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AA572F5" w14:textId="77777777" w:rsidR="00C76CE3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837E81C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1B06614B" w14:textId="77777777">
        <w:trPr>
          <w:jc w:val="center"/>
        </w:trPr>
        <w:tc>
          <w:tcPr>
            <w:tcW w:w="2196" w:type="dxa"/>
            <w:vAlign w:val="center"/>
          </w:tcPr>
          <w:p w14:paraId="3C5E8FCD" w14:textId="77777777" w:rsidR="00C76CE3" w:rsidRDefault="00000000">
            <w:pPr>
              <w:rPr>
                <w:rFonts w:hint="eastAsia"/>
              </w:rPr>
            </w:pPr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12BF8F21" w14:textId="77777777" w:rsidR="00C76CE3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9E2AECB" w14:textId="77777777" w:rsidR="00C76CE3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6858785C" w14:textId="77777777" w:rsidR="00C76CE3" w:rsidRDefault="00000000">
            <w:pPr>
              <w:jc w:val="right"/>
              <w:rPr>
                <w:rFonts w:hint="eastAsia"/>
              </w:rPr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250E60BA" w14:textId="77777777" w:rsidR="00C76CE3" w:rsidRDefault="00000000">
            <w:pPr>
              <w:jc w:val="right"/>
              <w:rPr>
                <w:rFonts w:hint="eastAsia"/>
              </w:rPr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33A18A5A" w14:textId="77777777" w:rsidR="00C76CE3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57455CCF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4C90FFAB" w14:textId="77777777">
        <w:trPr>
          <w:jc w:val="center"/>
        </w:trPr>
        <w:tc>
          <w:tcPr>
            <w:tcW w:w="2196" w:type="dxa"/>
            <w:vAlign w:val="center"/>
          </w:tcPr>
          <w:p w14:paraId="5ECF49E5" w14:textId="77777777" w:rsidR="00C76CE3" w:rsidRDefault="00000000">
            <w:pPr>
              <w:rPr>
                <w:rFonts w:hint="eastAsia"/>
              </w:rPr>
            </w:pPr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5152B340" w14:textId="77777777" w:rsidR="00C76CE3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6CB38F04" w14:textId="77777777" w:rsidR="00C76CE3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3F827474" w14:textId="77777777" w:rsidR="00C76CE3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ABA647B" w14:textId="77777777" w:rsidR="00C76CE3" w:rsidRDefault="00000000">
            <w:pPr>
              <w:jc w:val="right"/>
              <w:rPr>
                <w:rFonts w:hint="eastAsia"/>
              </w:rPr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2BAD6A19" w14:textId="77777777" w:rsidR="00C76CE3" w:rsidRDefault="00000000">
            <w:pPr>
              <w:jc w:val="right"/>
              <w:rPr>
                <w:rFonts w:hint="eastAsia"/>
              </w:rPr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36CC0964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4ECB387A" w14:textId="77777777">
        <w:trPr>
          <w:jc w:val="center"/>
        </w:trPr>
        <w:tc>
          <w:tcPr>
            <w:tcW w:w="2196" w:type="dxa"/>
            <w:vAlign w:val="center"/>
          </w:tcPr>
          <w:p w14:paraId="71AD21C1" w14:textId="77777777" w:rsidR="00C76CE3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19F4D2C4" w14:textId="77777777" w:rsidR="00C76CE3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6046612C" w14:textId="77777777" w:rsidR="00C76CE3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070AC921" w14:textId="77777777" w:rsidR="00C76CE3" w:rsidRDefault="00000000">
            <w:pPr>
              <w:jc w:val="right"/>
              <w:rPr>
                <w:rFonts w:hint="eastAsia"/>
              </w:rPr>
            </w:pPr>
            <w:r>
              <w:t>230.0</w:t>
            </w:r>
          </w:p>
        </w:tc>
        <w:tc>
          <w:tcPr>
            <w:tcW w:w="1018" w:type="dxa"/>
            <w:vAlign w:val="center"/>
          </w:tcPr>
          <w:p w14:paraId="43D298EE" w14:textId="77777777" w:rsidR="00C76CE3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188" w:type="dxa"/>
            <w:vAlign w:val="center"/>
          </w:tcPr>
          <w:p w14:paraId="0141C72B" w14:textId="77777777" w:rsidR="00C76CE3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38274E4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2F82608C" w14:textId="77777777">
        <w:trPr>
          <w:jc w:val="center"/>
        </w:trPr>
        <w:tc>
          <w:tcPr>
            <w:tcW w:w="2196" w:type="dxa"/>
            <w:vAlign w:val="center"/>
          </w:tcPr>
          <w:p w14:paraId="654289F8" w14:textId="77777777" w:rsidR="00C76CE3" w:rsidRDefault="00000000">
            <w:pPr>
              <w:rPr>
                <w:rFonts w:hint="eastAsia"/>
              </w:rPr>
            </w:pPr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44B3CD47" w14:textId="77777777" w:rsidR="00C76CE3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40D702FF" w14:textId="77777777" w:rsidR="00C76CE3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139AC130" w14:textId="77777777" w:rsidR="00C76CE3" w:rsidRDefault="00000000">
            <w:pPr>
              <w:jc w:val="right"/>
              <w:rPr>
                <w:rFonts w:hint="eastAsia"/>
              </w:rPr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32F20C08" w14:textId="77777777" w:rsidR="00C76CE3" w:rsidRDefault="00000000">
            <w:pPr>
              <w:jc w:val="right"/>
              <w:rPr>
                <w:rFonts w:hint="eastAsia"/>
              </w:rPr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0AC44E39" w14:textId="77777777" w:rsidR="00C76CE3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27F9A6D7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3C069101" w14:textId="77777777">
        <w:trPr>
          <w:jc w:val="center"/>
        </w:trPr>
        <w:tc>
          <w:tcPr>
            <w:tcW w:w="2196" w:type="dxa"/>
            <w:vAlign w:val="center"/>
          </w:tcPr>
          <w:p w14:paraId="37BE978D" w14:textId="77777777" w:rsidR="00C76CE3" w:rsidRDefault="00000000">
            <w:pPr>
              <w:rPr>
                <w:rFonts w:hint="eastAsia"/>
              </w:rPr>
            </w:pPr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25C8DB02" w14:textId="77777777" w:rsidR="00C76CE3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2586ACF3" w14:textId="77777777" w:rsidR="00C76CE3" w:rsidRDefault="00000000">
            <w:pPr>
              <w:jc w:val="right"/>
              <w:rPr>
                <w:rFonts w:hint="eastAsia"/>
              </w:rPr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3AA5BC39" w14:textId="77777777" w:rsidR="00C76CE3" w:rsidRDefault="00000000">
            <w:pPr>
              <w:jc w:val="right"/>
              <w:rPr>
                <w:rFonts w:hint="eastAsia"/>
              </w:rPr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0332974D" w14:textId="77777777" w:rsidR="00C76CE3" w:rsidRDefault="00000000">
            <w:pPr>
              <w:jc w:val="right"/>
              <w:rPr>
                <w:rFonts w:hint="eastAsia"/>
              </w:rPr>
            </w:pPr>
            <w:r>
              <w:t>1062.3</w:t>
            </w:r>
          </w:p>
        </w:tc>
        <w:tc>
          <w:tcPr>
            <w:tcW w:w="1188" w:type="dxa"/>
            <w:vAlign w:val="center"/>
          </w:tcPr>
          <w:p w14:paraId="46E3081D" w14:textId="77777777" w:rsidR="00C76CE3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EBB21A6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0EF3439A" w14:textId="77777777">
        <w:trPr>
          <w:jc w:val="center"/>
        </w:trPr>
        <w:tc>
          <w:tcPr>
            <w:tcW w:w="2196" w:type="dxa"/>
            <w:vAlign w:val="center"/>
          </w:tcPr>
          <w:p w14:paraId="62F5B9F0" w14:textId="77777777" w:rsidR="00C76CE3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7EB1F95" w14:textId="77777777" w:rsidR="00C76CE3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6227401D" w14:textId="77777777" w:rsidR="00C76CE3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6D38017" w14:textId="77777777" w:rsidR="00C76CE3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AE5A6E1" w14:textId="77777777" w:rsidR="00C76CE3" w:rsidRDefault="00000000">
            <w:pPr>
              <w:jc w:val="right"/>
              <w:rPr>
                <w:rFonts w:hint="eastAsia"/>
              </w:rPr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673FEC3D" w14:textId="77777777" w:rsidR="00C76CE3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A56CC96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321BA678" w14:textId="77777777">
        <w:trPr>
          <w:jc w:val="center"/>
        </w:trPr>
        <w:tc>
          <w:tcPr>
            <w:tcW w:w="2196" w:type="dxa"/>
            <w:vAlign w:val="center"/>
          </w:tcPr>
          <w:p w14:paraId="25752BC3" w14:textId="77777777" w:rsidR="00C76CE3" w:rsidRDefault="00000000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 w14:paraId="1B1C8FE4" w14:textId="77777777" w:rsidR="00C76CE3" w:rsidRDefault="00000000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31C8CC36" w14:textId="77777777" w:rsidR="00C76CE3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F4EF7CC" w14:textId="77777777" w:rsidR="00C76CE3" w:rsidRDefault="00000000">
            <w:pPr>
              <w:jc w:val="right"/>
              <w:rPr>
                <w:rFonts w:hint="eastAsia"/>
              </w:rPr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1385588E" w14:textId="77777777" w:rsidR="00C76CE3" w:rsidRDefault="00000000">
            <w:pPr>
              <w:jc w:val="right"/>
              <w:rPr>
                <w:rFonts w:hint="eastAsia"/>
              </w:rPr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7DA2F468" w14:textId="77777777" w:rsidR="00C76CE3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F873C27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5F5D1B6E" w14:textId="77777777">
        <w:trPr>
          <w:jc w:val="center"/>
        </w:trPr>
        <w:tc>
          <w:tcPr>
            <w:tcW w:w="2196" w:type="dxa"/>
            <w:vAlign w:val="center"/>
          </w:tcPr>
          <w:p w14:paraId="69CE1EA3" w14:textId="77777777" w:rsidR="00C76CE3" w:rsidRDefault="00000000">
            <w:pPr>
              <w:rPr>
                <w:rFonts w:hint="eastAsia"/>
              </w:rPr>
            </w:pPr>
            <w:r>
              <w:t>粉煤灰陶粒混凝土</w:t>
            </w:r>
          </w:p>
        </w:tc>
        <w:tc>
          <w:tcPr>
            <w:tcW w:w="1018" w:type="dxa"/>
            <w:vAlign w:val="center"/>
          </w:tcPr>
          <w:p w14:paraId="237A3346" w14:textId="77777777" w:rsidR="00C76CE3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1030" w:type="dxa"/>
            <w:vAlign w:val="center"/>
          </w:tcPr>
          <w:p w14:paraId="220DD907" w14:textId="77777777" w:rsidR="00C76CE3" w:rsidRDefault="00000000">
            <w:pPr>
              <w:jc w:val="right"/>
              <w:rPr>
                <w:rFonts w:hint="eastAsia"/>
              </w:rPr>
            </w:pPr>
            <w:r>
              <w:t>11.400</w:t>
            </w:r>
          </w:p>
        </w:tc>
        <w:tc>
          <w:tcPr>
            <w:tcW w:w="848" w:type="dxa"/>
            <w:vAlign w:val="center"/>
          </w:tcPr>
          <w:p w14:paraId="084B97CB" w14:textId="77777777" w:rsidR="00C76CE3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570B0DB4" w14:textId="77777777" w:rsidR="00C76CE3" w:rsidRDefault="00000000">
            <w:pPr>
              <w:jc w:val="right"/>
              <w:rPr>
                <w:rFonts w:hint="eastAsia"/>
              </w:rPr>
            </w:pPr>
            <w:r>
              <w:t>1106.5</w:t>
            </w:r>
          </w:p>
        </w:tc>
        <w:tc>
          <w:tcPr>
            <w:tcW w:w="1188" w:type="dxa"/>
            <w:vAlign w:val="center"/>
          </w:tcPr>
          <w:p w14:paraId="5E198CC1" w14:textId="77777777" w:rsidR="00C76CE3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539A434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37A93F14" w14:textId="77777777">
        <w:trPr>
          <w:jc w:val="center"/>
        </w:trPr>
        <w:tc>
          <w:tcPr>
            <w:tcW w:w="2196" w:type="dxa"/>
            <w:vAlign w:val="center"/>
          </w:tcPr>
          <w:p w14:paraId="11F2422D" w14:textId="77777777" w:rsidR="00C76CE3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5E16B74" w14:textId="77777777" w:rsidR="00C76CE3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03E3EFFA" w14:textId="77777777" w:rsidR="00C76CE3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A79EB16" w14:textId="77777777" w:rsidR="00C76CE3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23C9DB6" w14:textId="77777777" w:rsidR="00C76CE3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3A7B061D" w14:textId="77777777" w:rsidR="00C76CE3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CA66CD1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1BF4A7DB" w14:textId="77777777">
        <w:trPr>
          <w:jc w:val="center"/>
        </w:trPr>
        <w:tc>
          <w:tcPr>
            <w:tcW w:w="2196" w:type="dxa"/>
            <w:vAlign w:val="center"/>
          </w:tcPr>
          <w:p w14:paraId="72E5C219" w14:textId="77777777" w:rsidR="00C76CE3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73541F22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D3B4479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5BED02A" w14:textId="77777777" w:rsidR="00C76CE3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444BEFC" w14:textId="77777777" w:rsidR="00C76CE3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3C5FC0AF" w14:textId="77777777" w:rsidR="00C76CE3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06FCC12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0F294FDA" w14:textId="77777777">
        <w:trPr>
          <w:jc w:val="center"/>
        </w:trPr>
        <w:tc>
          <w:tcPr>
            <w:tcW w:w="2196" w:type="dxa"/>
            <w:vAlign w:val="center"/>
          </w:tcPr>
          <w:p w14:paraId="13D843D2" w14:textId="77777777" w:rsidR="00C76CE3" w:rsidRDefault="00000000">
            <w:pPr>
              <w:rPr>
                <w:rFonts w:hint="eastAsia"/>
              </w:rPr>
            </w:pPr>
            <w:proofErr w:type="gramStart"/>
            <w:r>
              <w:t>干铺聚酯</w:t>
            </w:r>
            <w:proofErr w:type="gramEnd"/>
            <w:r>
              <w:t>无纺布一层</w:t>
            </w:r>
          </w:p>
        </w:tc>
        <w:tc>
          <w:tcPr>
            <w:tcW w:w="1018" w:type="dxa"/>
            <w:vAlign w:val="center"/>
          </w:tcPr>
          <w:p w14:paraId="6AAE78CC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25D1C13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90AE94F" w14:textId="77777777" w:rsidR="00C76CE3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2A53E77" w14:textId="77777777" w:rsidR="00C76CE3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185A08A4" w14:textId="77777777" w:rsidR="00C76CE3" w:rsidRDefault="00000000">
            <w:pPr>
              <w:jc w:val="right"/>
              <w:rPr>
                <w:rFonts w:hint="eastAsia"/>
              </w:rPr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510A31E7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  <w:tr w:rsidR="00C76CE3" w14:paraId="44298C83" w14:textId="77777777">
        <w:trPr>
          <w:jc w:val="center"/>
        </w:trPr>
        <w:tc>
          <w:tcPr>
            <w:tcW w:w="2196" w:type="dxa"/>
            <w:vAlign w:val="center"/>
          </w:tcPr>
          <w:p w14:paraId="3EE90502" w14:textId="77777777" w:rsidR="00C76CE3" w:rsidRDefault="00000000">
            <w:pPr>
              <w:rPr>
                <w:rFonts w:hint="eastAsia"/>
              </w:rPr>
            </w:pPr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0C71FB04" w14:textId="77777777" w:rsidR="00C76CE3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0BB78167" w14:textId="77777777" w:rsidR="00C76CE3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9EC01B2" w14:textId="77777777" w:rsidR="00C76CE3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E09C2C3" w14:textId="77777777" w:rsidR="00C76CE3" w:rsidRDefault="00000000">
            <w:pPr>
              <w:jc w:val="right"/>
              <w:rPr>
                <w:rFonts w:hint="eastAsia"/>
              </w:rPr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2781760D" w14:textId="77777777" w:rsidR="00C76CE3" w:rsidRDefault="00000000">
            <w:pPr>
              <w:jc w:val="right"/>
              <w:rPr>
                <w:rFonts w:hint="eastAsia"/>
              </w:rPr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2C9AA7F1" w14:textId="77777777" w:rsidR="00C76CE3" w:rsidRDefault="00C76CE3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09004DC4" w14:textId="77777777" w:rsidR="00C76CE3" w:rsidRDefault="00000000">
      <w:pPr>
        <w:pStyle w:val="2"/>
        <w:widowControl w:val="0"/>
        <w:rPr>
          <w:kern w:val="2"/>
        </w:rPr>
      </w:pPr>
      <w:bookmarkStart w:id="41" w:name="_Toc225016630"/>
      <w:r>
        <w:rPr>
          <w:rFonts w:hint="eastAsia"/>
          <w:kern w:val="2"/>
        </w:rPr>
        <w:t>围护结构做法简要说明</w:t>
      </w:r>
      <w:bookmarkEnd w:id="41"/>
    </w:p>
    <w:p w14:paraId="6BB41950" w14:textId="77777777" w:rsidR="00C76CE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（上人倒置式屋面）</w:t>
      </w:r>
      <w:r>
        <w:rPr>
          <w:rFonts w:hint="eastAsia"/>
          <w:color w:val="0000FF"/>
          <w:kern w:val="2"/>
          <w:szCs w:val="24"/>
          <w:lang w:val="en-US"/>
        </w:rPr>
        <w:t xml:space="preserve"> (K=0.360,D=4.268)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73C0C58" w14:textId="77777777" w:rsidR="00C76CE3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细石混凝土保护层，内配Φ</w:t>
      </w:r>
      <w:r>
        <w:rPr>
          <w:rFonts w:hint="eastAsia"/>
          <w:color w:val="000000"/>
          <w:kern w:val="2"/>
          <w:szCs w:val="24"/>
          <w:lang w:val="en-US"/>
        </w:rPr>
        <w:t>4@100</w:t>
      </w:r>
      <w:r>
        <w:rPr>
          <w:rFonts w:hint="eastAsia"/>
          <w:color w:val="000000"/>
          <w:kern w:val="2"/>
          <w:szCs w:val="24"/>
          <w:lang w:val="en-US"/>
        </w:rPr>
        <w:t>双向钢筋网片</w:t>
      </w:r>
      <w:r>
        <w:rPr>
          <w:rFonts w:hint="eastAsia"/>
          <w:color w:val="000000"/>
          <w:kern w:val="2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干铺聚酯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无纺布一层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难燃型挤塑聚苯板</w:t>
      </w:r>
      <w:r>
        <w:rPr>
          <w:rFonts w:hint="eastAsia"/>
          <w:color w:val="800000"/>
          <w:kern w:val="2"/>
          <w:szCs w:val="24"/>
          <w:lang w:val="en-US"/>
        </w:rPr>
        <w:t xml:space="preserve"> 91.2mm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SBS</w:t>
      </w:r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＋非固化橡胶沥青防水涂料</w:t>
      </w:r>
      <w:r>
        <w:rPr>
          <w:rFonts w:hint="eastAsia"/>
          <w:color w:val="000000"/>
          <w:kern w:val="2"/>
          <w:szCs w:val="24"/>
          <w:lang w:val="en-US"/>
        </w:rPr>
        <w:t xml:space="preserve"> 2mm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1</w:t>
      </w:r>
      <w:r>
        <w:rPr>
          <w:rFonts w:hint="eastAsia"/>
          <w:color w:val="000000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2.5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＋粉煤灰陶粒混凝土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＋石灰水泥砂浆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</w:p>
    <w:p w14:paraId="55B27697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(K=1.612,D=3.031)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A7C6AFA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220D6C8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(K=0.650,D=4.231)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0DC87F4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</w:t>
      </w:r>
      <w:r>
        <w:rPr>
          <w:rFonts w:hint="eastAsia"/>
          <w:color w:val="800000"/>
          <w:kern w:val="2"/>
          <w:szCs w:val="24"/>
          <w:lang w:val="en-US"/>
        </w:rPr>
        <w:t xml:space="preserve"> 52.6mm</w:t>
      </w:r>
      <w:r>
        <w:rPr>
          <w:rFonts w:hint="eastAsia"/>
          <w:color w:val="000000"/>
          <w:kern w:val="2"/>
          <w:szCs w:val="24"/>
          <w:lang w:val="en-US"/>
        </w:rPr>
        <w:t>＋聚氨酯防水涂料</w:t>
      </w:r>
      <w:r>
        <w:rPr>
          <w:rFonts w:hint="eastAsia"/>
          <w:color w:val="000000"/>
          <w:kern w:val="2"/>
          <w:szCs w:val="24"/>
          <w:lang w:val="en-US"/>
        </w:rPr>
        <w:t xml:space="preserve"> 1.5mm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</w:t>
      </w:r>
      <w:r>
        <w:rPr>
          <w:rFonts w:hint="eastAsia"/>
          <w:color w:val="000000"/>
          <w:kern w:val="2"/>
          <w:szCs w:val="24"/>
          <w:lang w:val="en-US"/>
        </w:rPr>
        <w:t xml:space="preserve"> 6mm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</w:t>
      </w:r>
      <w:r>
        <w:rPr>
          <w:rFonts w:hint="eastAsia"/>
          <w:color w:val="800080"/>
          <w:kern w:val="2"/>
          <w:szCs w:val="24"/>
          <w:lang w:val="en-US"/>
        </w:rPr>
        <w:t>/</w:t>
      </w:r>
      <w:r>
        <w:rPr>
          <w:rFonts w:hint="eastAsia"/>
          <w:color w:val="800080"/>
          <w:kern w:val="2"/>
          <w:szCs w:val="24"/>
          <w:lang w:val="en-US"/>
        </w:rPr>
        <w:t>空心砖墙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3758788D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(K=1.612,D=3.031)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8159C0D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0108EF7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(K=0.856,D=3.350)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6497751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</w:t>
      </w:r>
      <w:r>
        <w:rPr>
          <w:rFonts w:hint="eastAsia"/>
          <w:color w:val="800000"/>
          <w:kern w:val="2"/>
          <w:szCs w:val="24"/>
          <w:lang w:val="en-US"/>
        </w:rPr>
        <w:t xml:space="preserve"> 45mm</w:t>
      </w:r>
      <w:r>
        <w:rPr>
          <w:rFonts w:hint="eastAsia"/>
          <w:color w:val="000000"/>
          <w:kern w:val="2"/>
          <w:szCs w:val="24"/>
          <w:lang w:val="en-US"/>
        </w:rPr>
        <w:t>＋聚氨酯防水涂料</w:t>
      </w:r>
      <w:r>
        <w:rPr>
          <w:rFonts w:hint="eastAsia"/>
          <w:color w:val="000000"/>
          <w:kern w:val="2"/>
          <w:szCs w:val="24"/>
          <w:lang w:val="en-US"/>
        </w:rPr>
        <w:t xml:space="preserve"> 1.5mm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</w:t>
      </w:r>
      <w:r>
        <w:rPr>
          <w:rFonts w:hint="eastAsia"/>
          <w:color w:val="000000"/>
          <w:kern w:val="2"/>
          <w:szCs w:val="24"/>
          <w:lang w:val="en-US"/>
        </w:rPr>
        <w:t xml:space="preserve"> 6mm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B73333E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挑空楼板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(K=0.700,D=2.717)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D81C30A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</w:t>
      </w:r>
      <w:r>
        <w:rPr>
          <w:rFonts w:hint="eastAsia"/>
          <w:color w:val="800000"/>
          <w:kern w:val="2"/>
          <w:szCs w:val="24"/>
          <w:lang w:val="en-US"/>
        </w:rPr>
        <w:t xml:space="preserve"> 62.5mm</w:t>
      </w:r>
    </w:p>
    <w:p w14:paraId="362437AA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隔热金属型材</w:t>
      </w:r>
      <w:r>
        <w:rPr>
          <w:rFonts w:hint="eastAsia"/>
          <w:color w:val="0000FF"/>
          <w:kern w:val="2"/>
          <w:szCs w:val="24"/>
          <w:lang w:val="en-US"/>
        </w:rPr>
        <w:t xml:space="preserve"> 6</w:t>
      </w:r>
      <w:r>
        <w:rPr>
          <w:rFonts w:hint="eastAsia"/>
          <w:color w:val="0000FF"/>
          <w:kern w:val="2"/>
          <w:szCs w:val="24"/>
          <w:lang w:val="en-US"/>
        </w:rPr>
        <w:t>中透光</w:t>
      </w:r>
      <w:r>
        <w:rPr>
          <w:rFonts w:hint="eastAsia"/>
          <w:color w:val="0000FF"/>
          <w:kern w:val="2"/>
          <w:szCs w:val="24"/>
          <w:lang w:val="en-US"/>
        </w:rPr>
        <w:t>Low-E+12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(K=2.600)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6785737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2.600W/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0.400</w:t>
      </w:r>
    </w:p>
    <w:p w14:paraId="71B6A661" w14:textId="77777777" w:rsidR="00C76CE3" w:rsidRDefault="00000000">
      <w:pPr>
        <w:pStyle w:val="2"/>
        <w:widowControl w:val="0"/>
        <w:rPr>
          <w:kern w:val="2"/>
        </w:rPr>
      </w:pPr>
      <w:bookmarkStart w:id="42" w:name="_Toc225016631"/>
      <w:r>
        <w:rPr>
          <w:rFonts w:hint="eastAsia"/>
          <w:kern w:val="2"/>
        </w:rPr>
        <w:t>体形系数</w:t>
      </w:r>
      <w:bookmarkEnd w:id="42"/>
    </w:p>
    <w:p w14:paraId="0719C96F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76CE3" w14:paraId="1F6322E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35153E9" w14:textId="77777777" w:rsidR="00C76CE3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620CC80A" w14:textId="77777777" w:rsidR="00C76CE3" w:rsidRDefault="00000000">
            <w:pPr>
              <w:rPr>
                <w:rFonts w:hint="eastAsia"/>
              </w:rPr>
            </w:pPr>
            <w:r>
              <w:t>14515.38</w:t>
            </w:r>
          </w:p>
        </w:tc>
      </w:tr>
      <w:tr w:rsidR="00C76CE3" w14:paraId="2C6281D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93E6DF4" w14:textId="77777777" w:rsidR="00C76CE3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2B0CFD69" w14:textId="77777777" w:rsidR="00C76CE3" w:rsidRDefault="00000000">
            <w:pPr>
              <w:rPr>
                <w:rFonts w:hint="eastAsia"/>
              </w:rPr>
            </w:pPr>
            <w:r>
              <w:t>75361.46</w:t>
            </w:r>
          </w:p>
        </w:tc>
      </w:tr>
      <w:tr w:rsidR="00C76CE3" w14:paraId="1E567E3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A1B964E" w14:textId="77777777" w:rsidR="00C76CE3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6F620493" w14:textId="77777777" w:rsidR="00C76CE3" w:rsidRDefault="00000000">
            <w:pPr>
              <w:rPr>
                <w:rFonts w:hint="eastAsia"/>
              </w:rPr>
            </w:pPr>
            <w:r>
              <w:t>0.19</w:t>
            </w:r>
          </w:p>
        </w:tc>
      </w:tr>
    </w:tbl>
    <w:p w14:paraId="7735569A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C76CE3" w14:paraId="4AC9CD42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5448427D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32B88A7" w14:textId="77777777" w:rsidR="00C76CE3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26674D" w14:textId="77777777" w:rsidR="00C76CE3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55DFE6" w14:textId="77777777" w:rsidR="00C76CE3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D7B35C0" w14:textId="77777777" w:rsidR="00C76CE3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C76CE3" w14:paraId="541AD2EC" w14:textId="77777777">
        <w:trPr>
          <w:jc w:val="center"/>
        </w:trPr>
        <w:tc>
          <w:tcPr>
            <w:tcW w:w="882" w:type="dxa"/>
            <w:vAlign w:val="center"/>
          </w:tcPr>
          <w:p w14:paraId="3AD433E5" w14:textId="77777777" w:rsidR="00C76CE3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9D7A6A3" w14:textId="77777777" w:rsidR="00C76CE3" w:rsidRDefault="00000000">
            <w:pPr>
              <w:jc w:val="right"/>
              <w:rPr>
                <w:rFonts w:hint="eastAsia"/>
              </w:rPr>
            </w:pPr>
            <w:r>
              <w:t>5.100</w:t>
            </w:r>
          </w:p>
        </w:tc>
        <w:tc>
          <w:tcPr>
            <w:tcW w:w="2263" w:type="dxa"/>
            <w:vAlign w:val="center"/>
          </w:tcPr>
          <w:p w14:paraId="6120C23C" w14:textId="77777777" w:rsidR="00C76CE3" w:rsidRDefault="00000000">
            <w:pPr>
              <w:jc w:val="right"/>
              <w:rPr>
                <w:rFonts w:hint="eastAsia"/>
              </w:rPr>
            </w:pPr>
            <w:r>
              <w:t>8980.06</w:t>
            </w:r>
          </w:p>
        </w:tc>
        <w:tc>
          <w:tcPr>
            <w:tcW w:w="2263" w:type="dxa"/>
            <w:vAlign w:val="center"/>
          </w:tcPr>
          <w:p w14:paraId="40C85DED" w14:textId="77777777" w:rsidR="00C76CE3" w:rsidRDefault="00000000">
            <w:pPr>
              <w:jc w:val="right"/>
              <w:rPr>
                <w:rFonts w:hint="eastAsia"/>
              </w:rPr>
            </w:pPr>
            <w:r>
              <w:t>2434.52</w:t>
            </w:r>
          </w:p>
        </w:tc>
        <w:tc>
          <w:tcPr>
            <w:tcW w:w="2530" w:type="dxa"/>
            <w:vAlign w:val="center"/>
          </w:tcPr>
          <w:p w14:paraId="61C816AD" w14:textId="77777777" w:rsidR="00C76CE3" w:rsidRDefault="00000000">
            <w:pPr>
              <w:jc w:val="right"/>
              <w:rPr>
                <w:rFonts w:hint="eastAsia"/>
              </w:rPr>
            </w:pPr>
            <w:r>
              <w:t>45798.31</w:t>
            </w:r>
          </w:p>
        </w:tc>
      </w:tr>
      <w:tr w:rsidR="00C76CE3" w14:paraId="6B15DAC7" w14:textId="77777777">
        <w:trPr>
          <w:jc w:val="center"/>
        </w:trPr>
        <w:tc>
          <w:tcPr>
            <w:tcW w:w="882" w:type="dxa"/>
            <w:vAlign w:val="center"/>
          </w:tcPr>
          <w:p w14:paraId="241A8D0A" w14:textId="77777777" w:rsidR="00C76CE3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9A1824A" w14:textId="77777777" w:rsidR="00C76CE3" w:rsidRDefault="00000000">
            <w:pPr>
              <w:jc w:val="right"/>
              <w:rPr>
                <w:rFonts w:hint="eastAsia"/>
              </w:rPr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34101990" w14:textId="77777777" w:rsidR="00C76CE3" w:rsidRDefault="00000000">
            <w:pPr>
              <w:jc w:val="right"/>
              <w:rPr>
                <w:rFonts w:hint="eastAsia"/>
              </w:rPr>
            </w:pPr>
            <w:r>
              <w:t>4794.61</w:t>
            </w:r>
          </w:p>
        </w:tc>
        <w:tc>
          <w:tcPr>
            <w:tcW w:w="2263" w:type="dxa"/>
            <w:vAlign w:val="center"/>
          </w:tcPr>
          <w:p w14:paraId="68B18A7E" w14:textId="77777777" w:rsidR="00C76CE3" w:rsidRDefault="00000000">
            <w:pPr>
              <w:jc w:val="right"/>
              <w:rPr>
                <w:rFonts w:hint="eastAsia"/>
              </w:rPr>
            </w:pPr>
            <w:r>
              <w:t>4500.57</w:t>
            </w:r>
          </w:p>
        </w:tc>
        <w:tc>
          <w:tcPr>
            <w:tcW w:w="2530" w:type="dxa"/>
            <w:vAlign w:val="center"/>
          </w:tcPr>
          <w:p w14:paraId="7E1AF42A" w14:textId="77777777" w:rsidR="00C76CE3" w:rsidRDefault="00000000">
            <w:pPr>
              <w:jc w:val="right"/>
              <w:rPr>
                <w:rFonts w:hint="eastAsia"/>
              </w:rPr>
            </w:pPr>
            <w:r>
              <w:t>29563.15</w:t>
            </w:r>
          </w:p>
        </w:tc>
      </w:tr>
      <w:tr w:rsidR="00C76CE3" w14:paraId="007D3A6B" w14:textId="77777777">
        <w:trPr>
          <w:jc w:val="center"/>
        </w:trPr>
        <w:tc>
          <w:tcPr>
            <w:tcW w:w="882" w:type="dxa"/>
            <w:vAlign w:val="center"/>
          </w:tcPr>
          <w:p w14:paraId="4076F74F" w14:textId="77777777" w:rsidR="00C76CE3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2EFA64A5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6F3EAB4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67FD048" w14:textId="77777777" w:rsidR="00C76CE3" w:rsidRDefault="00000000">
            <w:pPr>
              <w:jc w:val="right"/>
              <w:rPr>
                <w:rFonts w:hint="eastAsia"/>
              </w:rPr>
            </w:pPr>
            <w:r>
              <w:t>7580.29</w:t>
            </w:r>
          </w:p>
        </w:tc>
        <w:tc>
          <w:tcPr>
            <w:tcW w:w="2530" w:type="dxa"/>
            <w:vAlign w:val="center"/>
          </w:tcPr>
          <w:p w14:paraId="506652A4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C76CE3" w14:paraId="378556E6" w14:textId="77777777">
        <w:trPr>
          <w:jc w:val="center"/>
        </w:trPr>
        <w:tc>
          <w:tcPr>
            <w:tcW w:w="882" w:type="dxa"/>
            <w:vAlign w:val="center"/>
          </w:tcPr>
          <w:p w14:paraId="5F36D05E" w14:textId="77777777" w:rsidR="00C76CE3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54E49A83" w14:textId="77777777" w:rsidR="00C76CE3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2263" w:type="dxa"/>
            <w:vAlign w:val="center"/>
          </w:tcPr>
          <w:p w14:paraId="61087C43" w14:textId="77777777" w:rsidR="00C76CE3" w:rsidRDefault="00000000">
            <w:pPr>
              <w:jc w:val="right"/>
              <w:rPr>
                <w:rFonts w:hint="eastAsia"/>
              </w:rPr>
            </w:pPr>
            <w:r>
              <w:t>13774.68</w:t>
            </w:r>
          </w:p>
        </w:tc>
        <w:tc>
          <w:tcPr>
            <w:tcW w:w="2263" w:type="dxa"/>
            <w:vAlign w:val="center"/>
          </w:tcPr>
          <w:p w14:paraId="1D940D07" w14:textId="77777777" w:rsidR="00C76CE3" w:rsidRDefault="00000000">
            <w:pPr>
              <w:jc w:val="right"/>
              <w:rPr>
                <w:rFonts w:hint="eastAsia"/>
              </w:rPr>
            </w:pPr>
            <w:r>
              <w:t>14515.38</w:t>
            </w:r>
          </w:p>
        </w:tc>
        <w:tc>
          <w:tcPr>
            <w:tcW w:w="2530" w:type="dxa"/>
            <w:vAlign w:val="center"/>
          </w:tcPr>
          <w:p w14:paraId="53C49497" w14:textId="77777777" w:rsidR="00C76CE3" w:rsidRDefault="00000000">
            <w:pPr>
              <w:jc w:val="right"/>
              <w:rPr>
                <w:rFonts w:hint="eastAsia"/>
              </w:rPr>
            </w:pPr>
            <w:r>
              <w:t>75361.46</w:t>
            </w:r>
          </w:p>
        </w:tc>
      </w:tr>
    </w:tbl>
    <w:p w14:paraId="11637A91" w14:textId="77777777" w:rsidR="00C76CE3" w:rsidRDefault="00000000">
      <w:pPr>
        <w:pStyle w:val="2"/>
        <w:widowControl w:val="0"/>
        <w:rPr>
          <w:kern w:val="2"/>
        </w:rPr>
      </w:pPr>
      <w:bookmarkStart w:id="43" w:name="_Toc225016632"/>
      <w:proofErr w:type="gramStart"/>
      <w:r>
        <w:rPr>
          <w:rFonts w:hint="eastAsia"/>
          <w:kern w:val="2"/>
        </w:rPr>
        <w:t>窗墙比</w:t>
      </w:r>
      <w:bookmarkEnd w:id="43"/>
      <w:proofErr w:type="gramEnd"/>
    </w:p>
    <w:p w14:paraId="3061CB51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76CE3" w14:paraId="5CD55311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32C1B692" w14:textId="77777777" w:rsidR="00C76CE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C85D834" w14:textId="77777777" w:rsidR="00C76CE3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5C42293" w14:textId="77777777" w:rsidR="00C76CE3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06F3985" w14:textId="77777777" w:rsidR="00C76CE3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5FE6E2C" w14:textId="77777777" w:rsidR="00C76CE3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C76CE3" w14:paraId="0830B112" w14:textId="77777777">
        <w:trPr>
          <w:jc w:val="center"/>
        </w:trPr>
        <w:tc>
          <w:tcPr>
            <w:tcW w:w="1652" w:type="dxa"/>
            <w:vAlign w:val="center"/>
          </w:tcPr>
          <w:p w14:paraId="7EE09F25" w14:textId="77777777" w:rsidR="00C76CE3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0A4644D5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44CB528E" w14:textId="77777777" w:rsidR="00C76CE3" w:rsidRDefault="00000000">
            <w:pPr>
              <w:jc w:val="right"/>
              <w:rPr>
                <w:rFonts w:hint="eastAsia"/>
              </w:rPr>
            </w:pPr>
            <w:r>
              <w:t>208.96</w:t>
            </w:r>
          </w:p>
        </w:tc>
        <w:tc>
          <w:tcPr>
            <w:tcW w:w="2105" w:type="dxa"/>
            <w:vAlign w:val="center"/>
          </w:tcPr>
          <w:p w14:paraId="472AEDBF" w14:textId="77777777" w:rsidR="00C76CE3" w:rsidRDefault="00000000">
            <w:pPr>
              <w:jc w:val="right"/>
              <w:rPr>
                <w:rFonts w:hint="eastAsia"/>
              </w:rPr>
            </w:pPr>
            <w:r>
              <w:t>976.03</w:t>
            </w:r>
          </w:p>
        </w:tc>
        <w:tc>
          <w:tcPr>
            <w:tcW w:w="1652" w:type="dxa"/>
            <w:vAlign w:val="center"/>
          </w:tcPr>
          <w:p w14:paraId="54EFA242" w14:textId="77777777" w:rsidR="00C76CE3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</w:tr>
      <w:tr w:rsidR="00C76CE3" w14:paraId="65D19FB5" w14:textId="77777777">
        <w:trPr>
          <w:jc w:val="center"/>
        </w:trPr>
        <w:tc>
          <w:tcPr>
            <w:tcW w:w="1652" w:type="dxa"/>
            <w:vAlign w:val="center"/>
          </w:tcPr>
          <w:p w14:paraId="4F05B304" w14:textId="77777777" w:rsidR="00C76CE3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28B17220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3A740F04" w14:textId="77777777" w:rsidR="00C76CE3" w:rsidRDefault="00000000">
            <w:pPr>
              <w:jc w:val="right"/>
              <w:rPr>
                <w:rFonts w:hint="eastAsia"/>
              </w:rPr>
            </w:pPr>
            <w:r>
              <w:t>171.33</w:t>
            </w:r>
          </w:p>
        </w:tc>
        <w:tc>
          <w:tcPr>
            <w:tcW w:w="2105" w:type="dxa"/>
            <w:vAlign w:val="center"/>
          </w:tcPr>
          <w:p w14:paraId="1170DAAE" w14:textId="77777777" w:rsidR="00C76CE3" w:rsidRDefault="00000000">
            <w:pPr>
              <w:jc w:val="right"/>
              <w:rPr>
                <w:rFonts w:hint="eastAsia"/>
              </w:rPr>
            </w:pPr>
            <w:r>
              <w:t>798.27</w:t>
            </w:r>
          </w:p>
        </w:tc>
        <w:tc>
          <w:tcPr>
            <w:tcW w:w="1652" w:type="dxa"/>
            <w:vAlign w:val="center"/>
          </w:tcPr>
          <w:p w14:paraId="318210F7" w14:textId="77777777" w:rsidR="00C76CE3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</w:tr>
      <w:tr w:rsidR="00C76CE3" w14:paraId="0D2EBF02" w14:textId="77777777">
        <w:trPr>
          <w:jc w:val="center"/>
        </w:trPr>
        <w:tc>
          <w:tcPr>
            <w:tcW w:w="1652" w:type="dxa"/>
            <w:vAlign w:val="center"/>
          </w:tcPr>
          <w:p w14:paraId="35E8C3A3" w14:textId="77777777" w:rsidR="00C76CE3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3DA618BC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280FB9F1" w14:textId="77777777" w:rsidR="00C76CE3" w:rsidRDefault="00000000">
            <w:pPr>
              <w:jc w:val="right"/>
              <w:rPr>
                <w:rFonts w:hint="eastAsia"/>
              </w:rPr>
            </w:pPr>
            <w:r>
              <w:t>445.82</w:t>
            </w:r>
          </w:p>
        </w:tc>
        <w:tc>
          <w:tcPr>
            <w:tcW w:w="2105" w:type="dxa"/>
            <w:vAlign w:val="center"/>
          </w:tcPr>
          <w:p w14:paraId="7E5D1DA0" w14:textId="77777777" w:rsidR="00C76CE3" w:rsidRDefault="00000000">
            <w:pPr>
              <w:jc w:val="right"/>
              <w:rPr>
                <w:rFonts w:hint="eastAsia"/>
              </w:rPr>
            </w:pPr>
            <w:r>
              <w:t>1786.64</w:t>
            </w:r>
          </w:p>
        </w:tc>
        <w:tc>
          <w:tcPr>
            <w:tcW w:w="1652" w:type="dxa"/>
            <w:vAlign w:val="center"/>
          </w:tcPr>
          <w:p w14:paraId="5546837A" w14:textId="77777777" w:rsidR="00C76CE3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</w:tr>
      <w:tr w:rsidR="00C76CE3" w14:paraId="4A73F94C" w14:textId="77777777">
        <w:trPr>
          <w:jc w:val="center"/>
        </w:trPr>
        <w:tc>
          <w:tcPr>
            <w:tcW w:w="1652" w:type="dxa"/>
            <w:vAlign w:val="center"/>
          </w:tcPr>
          <w:p w14:paraId="5562617A" w14:textId="77777777" w:rsidR="00C76CE3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3A42768A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22CA5138" w14:textId="77777777" w:rsidR="00C76CE3" w:rsidRDefault="00000000">
            <w:pPr>
              <w:jc w:val="right"/>
              <w:rPr>
                <w:rFonts w:hint="eastAsia"/>
              </w:rPr>
            </w:pPr>
            <w:r>
              <w:t>400.41</w:t>
            </w:r>
          </w:p>
        </w:tc>
        <w:tc>
          <w:tcPr>
            <w:tcW w:w="2105" w:type="dxa"/>
            <w:vAlign w:val="center"/>
          </w:tcPr>
          <w:p w14:paraId="469A96F4" w14:textId="77777777" w:rsidR="00C76CE3" w:rsidRDefault="00000000">
            <w:pPr>
              <w:jc w:val="right"/>
              <w:rPr>
                <w:rFonts w:hint="eastAsia"/>
              </w:rPr>
            </w:pPr>
            <w:r>
              <w:t>1740.89</w:t>
            </w:r>
          </w:p>
        </w:tc>
        <w:tc>
          <w:tcPr>
            <w:tcW w:w="1652" w:type="dxa"/>
            <w:vAlign w:val="center"/>
          </w:tcPr>
          <w:p w14:paraId="339DDEAA" w14:textId="77777777" w:rsidR="00C76CE3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</w:tr>
    </w:tbl>
    <w:p w14:paraId="5E2FB4C5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C76CE3" w14:paraId="2D166C32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736D370" w14:textId="77777777" w:rsidR="00C76CE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5A62C7" w14:textId="77777777" w:rsidR="00C76CE3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8C4622" w14:textId="77777777" w:rsidR="00C76CE3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36B5806" w14:textId="77777777" w:rsidR="00C76CE3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81CB791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0BB2A43" w14:textId="77777777" w:rsidR="00C76CE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7513E76" w14:textId="77777777" w:rsidR="00C76CE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2D5DA7B" w14:textId="77777777" w:rsidR="00C76CE3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2B8190" w14:textId="77777777" w:rsidR="00C76CE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C76CE3" w14:paraId="06CF36B3" w14:textId="77777777">
        <w:trPr>
          <w:jc w:val="center"/>
        </w:trPr>
        <w:tc>
          <w:tcPr>
            <w:tcW w:w="877" w:type="dxa"/>
            <w:vAlign w:val="center"/>
          </w:tcPr>
          <w:p w14:paraId="50418FCE" w14:textId="77777777" w:rsidR="00C76CE3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7E36C346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15EE54C9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3375C56" w14:textId="77777777" w:rsidR="00C76CE3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DDE4DB9" w14:textId="77777777" w:rsidR="00C76CE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44587D0F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1C293E6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0B0A429" w14:textId="77777777" w:rsidR="00C76CE3" w:rsidRDefault="00000000">
            <w:pPr>
              <w:jc w:val="right"/>
              <w:rPr>
                <w:rFonts w:hint="eastAsia"/>
              </w:rPr>
            </w:pPr>
            <w:r>
              <w:t>208.96</w:t>
            </w:r>
          </w:p>
        </w:tc>
        <w:tc>
          <w:tcPr>
            <w:tcW w:w="1131" w:type="dxa"/>
            <w:vAlign w:val="center"/>
          </w:tcPr>
          <w:p w14:paraId="4396AF48" w14:textId="77777777" w:rsidR="00C76CE3" w:rsidRDefault="00000000">
            <w:pPr>
              <w:jc w:val="right"/>
              <w:rPr>
                <w:rFonts w:hint="eastAsia"/>
              </w:rPr>
            </w:pPr>
            <w:r>
              <w:t>208.96</w:t>
            </w:r>
          </w:p>
        </w:tc>
      </w:tr>
      <w:tr w:rsidR="00C76CE3" w14:paraId="2C6F8267" w14:textId="77777777">
        <w:trPr>
          <w:jc w:val="center"/>
        </w:trPr>
        <w:tc>
          <w:tcPr>
            <w:tcW w:w="877" w:type="dxa"/>
            <w:vAlign w:val="center"/>
          </w:tcPr>
          <w:p w14:paraId="567226D3" w14:textId="77777777" w:rsidR="00C76CE3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74485686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162C45C6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B7D7068" w14:textId="77777777" w:rsidR="00C76CE3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64E1774" w14:textId="77777777" w:rsidR="00C76CE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0CE69689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529ADA3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AF6EB9B" w14:textId="77777777" w:rsidR="00C76CE3" w:rsidRDefault="00000000">
            <w:pPr>
              <w:jc w:val="right"/>
              <w:rPr>
                <w:rFonts w:hint="eastAsia"/>
              </w:rPr>
            </w:pPr>
            <w:r>
              <w:t>171.33</w:t>
            </w:r>
          </w:p>
        </w:tc>
        <w:tc>
          <w:tcPr>
            <w:tcW w:w="1131" w:type="dxa"/>
            <w:vAlign w:val="center"/>
          </w:tcPr>
          <w:p w14:paraId="5DB96549" w14:textId="77777777" w:rsidR="00C76CE3" w:rsidRDefault="00000000">
            <w:pPr>
              <w:jc w:val="right"/>
              <w:rPr>
                <w:rFonts w:hint="eastAsia"/>
              </w:rPr>
            </w:pPr>
            <w:r>
              <w:t>171.33</w:t>
            </w:r>
          </w:p>
        </w:tc>
      </w:tr>
      <w:tr w:rsidR="00C76CE3" w14:paraId="18562922" w14:textId="77777777">
        <w:trPr>
          <w:jc w:val="center"/>
        </w:trPr>
        <w:tc>
          <w:tcPr>
            <w:tcW w:w="877" w:type="dxa"/>
            <w:vAlign w:val="center"/>
          </w:tcPr>
          <w:p w14:paraId="4CEA7DF0" w14:textId="77777777" w:rsidR="00C76CE3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5AEE35D4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7F93F774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A891D7E" w14:textId="77777777" w:rsidR="00C76CE3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93D4A75" w14:textId="77777777" w:rsidR="00C76CE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F5E429F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E2E989D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CA1AA7B" w14:textId="77777777" w:rsidR="00C76CE3" w:rsidRDefault="00000000">
            <w:pPr>
              <w:jc w:val="right"/>
              <w:rPr>
                <w:rFonts w:hint="eastAsia"/>
              </w:rPr>
            </w:pPr>
            <w:r>
              <w:t>445.82</w:t>
            </w:r>
          </w:p>
        </w:tc>
        <w:tc>
          <w:tcPr>
            <w:tcW w:w="1131" w:type="dxa"/>
            <w:vAlign w:val="center"/>
          </w:tcPr>
          <w:p w14:paraId="11161CA9" w14:textId="77777777" w:rsidR="00C76CE3" w:rsidRDefault="00000000">
            <w:pPr>
              <w:jc w:val="right"/>
              <w:rPr>
                <w:rFonts w:hint="eastAsia"/>
              </w:rPr>
            </w:pPr>
            <w:r>
              <w:t>445.82</w:t>
            </w:r>
          </w:p>
        </w:tc>
      </w:tr>
      <w:tr w:rsidR="00C76CE3" w14:paraId="5420D0C0" w14:textId="77777777">
        <w:trPr>
          <w:jc w:val="center"/>
        </w:trPr>
        <w:tc>
          <w:tcPr>
            <w:tcW w:w="877" w:type="dxa"/>
            <w:vAlign w:val="center"/>
          </w:tcPr>
          <w:p w14:paraId="3C74B77F" w14:textId="77777777" w:rsidR="00C76CE3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64B05B2D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5CA6B798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2DE31CB" w14:textId="77777777" w:rsidR="00C76CE3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128D79E" w14:textId="77777777" w:rsidR="00C76CE3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36E49BF2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B3F71B2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BF9B140" w14:textId="77777777" w:rsidR="00C76CE3" w:rsidRDefault="00000000">
            <w:pPr>
              <w:jc w:val="right"/>
              <w:rPr>
                <w:rFonts w:hint="eastAsia"/>
              </w:rPr>
            </w:pPr>
            <w:r>
              <w:t>400.41</w:t>
            </w:r>
          </w:p>
        </w:tc>
        <w:tc>
          <w:tcPr>
            <w:tcW w:w="1131" w:type="dxa"/>
            <w:vAlign w:val="center"/>
          </w:tcPr>
          <w:p w14:paraId="4511BA31" w14:textId="77777777" w:rsidR="00C76CE3" w:rsidRDefault="00000000">
            <w:pPr>
              <w:jc w:val="right"/>
              <w:rPr>
                <w:rFonts w:hint="eastAsia"/>
              </w:rPr>
            </w:pPr>
            <w:r>
              <w:t>400.41</w:t>
            </w:r>
          </w:p>
        </w:tc>
      </w:tr>
    </w:tbl>
    <w:p w14:paraId="09F5459F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217C9F82" w14:textId="77777777" w:rsidR="00C76CE3" w:rsidRDefault="00000000">
      <w:pPr>
        <w:pStyle w:val="2"/>
        <w:widowControl w:val="0"/>
        <w:rPr>
          <w:kern w:val="2"/>
        </w:rPr>
      </w:pPr>
      <w:bookmarkStart w:id="44" w:name="_Toc225016633"/>
      <w:r>
        <w:rPr>
          <w:rFonts w:hint="eastAsia"/>
          <w:kern w:val="2"/>
        </w:rPr>
        <w:lastRenderedPageBreak/>
        <w:t>天窗</w:t>
      </w:r>
      <w:bookmarkEnd w:id="44"/>
    </w:p>
    <w:p w14:paraId="4500014A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2C3E3D2A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ABD4075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795EBE4A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2B70B67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033D4544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096E2D2" w14:textId="77777777" w:rsidR="00C76CE3" w:rsidRDefault="00000000">
      <w:pPr>
        <w:pStyle w:val="2"/>
        <w:widowControl w:val="0"/>
        <w:rPr>
          <w:kern w:val="2"/>
        </w:rPr>
      </w:pPr>
      <w:bookmarkStart w:id="45" w:name="_Toc225016634"/>
      <w:r>
        <w:rPr>
          <w:rFonts w:hint="eastAsia"/>
          <w:kern w:val="2"/>
        </w:rPr>
        <w:t>屋顶</w:t>
      </w:r>
      <w:bookmarkEnd w:id="45"/>
    </w:p>
    <w:p w14:paraId="17887713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屋顶相关构造</w:t>
      </w:r>
    </w:p>
    <w:p w14:paraId="694CC3C8" w14:textId="77777777" w:rsidR="00C76CE3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6CE3" w14:paraId="4A68BDE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0FFAC1E" w14:textId="77777777" w:rsidR="00C76CE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7ADA49" w14:textId="77777777" w:rsidR="00C76CE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14DEC4" w14:textId="77777777" w:rsidR="00C76CE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2BA2D" w14:textId="77777777" w:rsidR="00C76CE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D3A4C" w14:textId="77777777" w:rsidR="00C76CE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24975" w14:textId="77777777" w:rsidR="00C76CE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58CACB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6CE3" w14:paraId="52B420A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4A90A0" w14:textId="77777777" w:rsidR="00C76CE3" w:rsidRDefault="00C76CE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9B2310" w14:textId="77777777" w:rsidR="00C76CE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9D0DF5" w14:textId="77777777" w:rsidR="00C76CE3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D2E20" w14:textId="77777777" w:rsidR="00C76CE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4F24FD" w14:textId="77777777" w:rsidR="00C76CE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4AF3EC" w14:textId="77777777" w:rsidR="00C76CE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7C902E" w14:textId="77777777" w:rsidR="00C76CE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76CE3" w14:paraId="5274CB19" w14:textId="77777777">
        <w:trPr>
          <w:jc w:val="center"/>
        </w:trPr>
        <w:tc>
          <w:tcPr>
            <w:tcW w:w="3345" w:type="dxa"/>
            <w:vAlign w:val="center"/>
          </w:tcPr>
          <w:p w14:paraId="6356A9AC" w14:textId="77777777" w:rsidR="00C76CE3" w:rsidRDefault="00000000">
            <w:pPr>
              <w:rPr>
                <w:rFonts w:hint="eastAsia"/>
              </w:rPr>
            </w:pPr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848" w:type="dxa"/>
            <w:vAlign w:val="center"/>
          </w:tcPr>
          <w:p w14:paraId="0EB80BFF" w14:textId="77777777" w:rsidR="00C76CE3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5B0E750" w14:textId="77777777" w:rsidR="00C76CE3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2EA6D250" w14:textId="77777777" w:rsidR="00C76CE3" w:rsidRDefault="00000000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50DF1044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7FEC4E" w14:textId="77777777" w:rsidR="00C76CE3" w:rsidRDefault="00000000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7E991984" w14:textId="77777777" w:rsidR="00C76CE3" w:rsidRDefault="00000000">
            <w:pPr>
              <w:jc w:val="right"/>
              <w:rPr>
                <w:rFonts w:hint="eastAsia"/>
              </w:rPr>
            </w:pPr>
            <w:r>
              <w:t>0.509</w:t>
            </w:r>
          </w:p>
        </w:tc>
      </w:tr>
      <w:tr w:rsidR="00C76CE3" w14:paraId="45B69F26" w14:textId="77777777">
        <w:trPr>
          <w:jc w:val="center"/>
        </w:trPr>
        <w:tc>
          <w:tcPr>
            <w:tcW w:w="3345" w:type="dxa"/>
            <w:vAlign w:val="center"/>
          </w:tcPr>
          <w:p w14:paraId="65A05885" w14:textId="77777777" w:rsidR="00C76CE3" w:rsidRDefault="00000000">
            <w:pPr>
              <w:rPr>
                <w:rFonts w:hint="eastAsia"/>
              </w:rPr>
            </w:pPr>
            <w:proofErr w:type="gramStart"/>
            <w:r>
              <w:t>干铺聚酯</w:t>
            </w:r>
            <w:proofErr w:type="gramEnd"/>
            <w:r>
              <w:t>无纺布一层</w:t>
            </w:r>
          </w:p>
        </w:tc>
        <w:tc>
          <w:tcPr>
            <w:tcW w:w="848" w:type="dxa"/>
            <w:vAlign w:val="center"/>
          </w:tcPr>
          <w:p w14:paraId="5370C95F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EA204C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E5D4D5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422C552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F8C1BE" w14:textId="77777777" w:rsidR="00C76CE3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762D5F86" w14:textId="77777777" w:rsidR="00C76CE3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</w:tr>
      <w:tr w:rsidR="00C76CE3" w14:paraId="3CCC0C06" w14:textId="77777777">
        <w:trPr>
          <w:jc w:val="center"/>
        </w:trPr>
        <w:tc>
          <w:tcPr>
            <w:tcW w:w="3345" w:type="dxa"/>
            <w:vAlign w:val="center"/>
          </w:tcPr>
          <w:p w14:paraId="0A045E3B" w14:textId="77777777" w:rsidR="00C76CE3" w:rsidRDefault="00000000">
            <w:pPr>
              <w:rPr>
                <w:rFonts w:hint="eastAsia"/>
              </w:rPr>
            </w:pPr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649FC6B6" w14:textId="77777777" w:rsidR="00C76CE3" w:rsidRDefault="00000000">
            <w:pPr>
              <w:jc w:val="right"/>
              <w:rPr>
                <w:rFonts w:hint="eastAsia"/>
              </w:rPr>
            </w:pPr>
            <w:r>
              <w:t>91.2</w:t>
            </w:r>
          </w:p>
        </w:tc>
        <w:tc>
          <w:tcPr>
            <w:tcW w:w="1075" w:type="dxa"/>
            <w:vAlign w:val="center"/>
          </w:tcPr>
          <w:p w14:paraId="609726AE" w14:textId="77777777" w:rsidR="00C76CE3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1B3D700" w14:textId="77777777" w:rsidR="00C76CE3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0B4BE329" w14:textId="77777777" w:rsidR="00C76CE3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9564C4C" w14:textId="77777777" w:rsidR="00C76CE3" w:rsidRDefault="00000000">
            <w:pPr>
              <w:jc w:val="right"/>
              <w:rPr>
                <w:rFonts w:hint="eastAsia"/>
              </w:rPr>
            </w:pPr>
            <w:r>
              <w:t>2.432</w:t>
            </w:r>
          </w:p>
        </w:tc>
        <w:tc>
          <w:tcPr>
            <w:tcW w:w="1064" w:type="dxa"/>
            <w:vAlign w:val="center"/>
          </w:tcPr>
          <w:p w14:paraId="7EB9E67C" w14:textId="77777777" w:rsidR="00C76CE3" w:rsidRDefault="00000000">
            <w:pPr>
              <w:jc w:val="right"/>
              <w:rPr>
                <w:rFonts w:hint="eastAsia"/>
              </w:rPr>
            </w:pPr>
            <w:r>
              <w:t>1.642</w:t>
            </w:r>
          </w:p>
        </w:tc>
      </w:tr>
      <w:tr w:rsidR="00C76CE3" w14:paraId="3A94F7AD" w14:textId="77777777">
        <w:trPr>
          <w:jc w:val="center"/>
        </w:trPr>
        <w:tc>
          <w:tcPr>
            <w:tcW w:w="3345" w:type="dxa"/>
            <w:vAlign w:val="center"/>
          </w:tcPr>
          <w:p w14:paraId="7AF60816" w14:textId="77777777" w:rsidR="00C76CE3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BA11FE3" w14:textId="77777777" w:rsidR="00C76CE3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F5136E1" w14:textId="77777777" w:rsidR="00C76CE3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9B359C2" w14:textId="77777777" w:rsidR="00C76CE3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208769C7" w14:textId="77777777" w:rsidR="00C76CE3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5F1CC44" w14:textId="77777777" w:rsidR="00C76CE3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835FF6E" w14:textId="77777777" w:rsidR="00C76CE3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C76CE3" w14:paraId="73E91B90" w14:textId="77777777">
        <w:trPr>
          <w:jc w:val="center"/>
        </w:trPr>
        <w:tc>
          <w:tcPr>
            <w:tcW w:w="3345" w:type="dxa"/>
            <w:vAlign w:val="center"/>
          </w:tcPr>
          <w:p w14:paraId="7FEE8415" w14:textId="77777777" w:rsidR="00C76CE3" w:rsidRDefault="00000000">
            <w:pPr>
              <w:rPr>
                <w:rFonts w:hint="eastAsia"/>
              </w:rPr>
            </w:pPr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7C4E0A78" w14:textId="77777777" w:rsidR="00C76CE3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8F48CB6" w14:textId="77777777" w:rsidR="00C76CE3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8C70A58" w14:textId="77777777" w:rsidR="00C76CE3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6E49ED8" w14:textId="77777777" w:rsidR="00C76CE3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BAEAC3E" w14:textId="77777777" w:rsidR="00C76CE3" w:rsidRDefault="00000000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0712B652" w14:textId="77777777" w:rsidR="00C76CE3" w:rsidRDefault="00000000">
            <w:pPr>
              <w:jc w:val="right"/>
              <w:rPr>
                <w:rFonts w:hint="eastAsia"/>
              </w:rPr>
            </w:pPr>
            <w:r>
              <w:t>0.081</w:t>
            </w:r>
          </w:p>
        </w:tc>
      </w:tr>
      <w:tr w:rsidR="00C76CE3" w14:paraId="027A1BCA" w14:textId="77777777">
        <w:trPr>
          <w:jc w:val="center"/>
        </w:trPr>
        <w:tc>
          <w:tcPr>
            <w:tcW w:w="3345" w:type="dxa"/>
            <w:vAlign w:val="center"/>
          </w:tcPr>
          <w:p w14:paraId="50D350DB" w14:textId="77777777" w:rsidR="00C76CE3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55D1D0FA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4AE47A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D2C1E78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099CF10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A98130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CCDE93F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530D42AB" w14:textId="77777777">
        <w:trPr>
          <w:jc w:val="center"/>
        </w:trPr>
        <w:tc>
          <w:tcPr>
            <w:tcW w:w="3345" w:type="dxa"/>
            <w:vAlign w:val="center"/>
          </w:tcPr>
          <w:p w14:paraId="2188B847" w14:textId="77777777" w:rsidR="00C76CE3" w:rsidRDefault="00000000">
            <w:pPr>
              <w:rPr>
                <w:rFonts w:hint="eastAsia"/>
              </w:rPr>
            </w:pPr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15122F80" w14:textId="77777777" w:rsidR="00C76CE3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5B4F25A" w14:textId="77777777" w:rsidR="00C76CE3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1075" w:type="dxa"/>
            <w:vAlign w:val="center"/>
          </w:tcPr>
          <w:p w14:paraId="39C25105" w14:textId="77777777" w:rsidR="00C76CE3" w:rsidRDefault="00000000">
            <w:pPr>
              <w:jc w:val="right"/>
              <w:rPr>
                <w:rFonts w:hint="eastAsia"/>
              </w:rPr>
            </w:pPr>
            <w:r>
              <w:t>11.400</w:t>
            </w:r>
          </w:p>
        </w:tc>
        <w:tc>
          <w:tcPr>
            <w:tcW w:w="848" w:type="dxa"/>
            <w:vAlign w:val="center"/>
          </w:tcPr>
          <w:p w14:paraId="6EAAFD10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BB3D42" w14:textId="77777777" w:rsidR="00C76CE3" w:rsidRDefault="00000000">
            <w:pPr>
              <w:jc w:val="right"/>
              <w:rPr>
                <w:rFonts w:hint="eastAsia"/>
              </w:rPr>
            </w:pPr>
            <w:r>
              <w:t>0.032</w:t>
            </w:r>
          </w:p>
        </w:tc>
        <w:tc>
          <w:tcPr>
            <w:tcW w:w="1064" w:type="dxa"/>
            <w:vAlign w:val="center"/>
          </w:tcPr>
          <w:p w14:paraId="1A29DCED" w14:textId="77777777" w:rsidR="00C76CE3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C76CE3" w14:paraId="4C335D1F" w14:textId="77777777">
        <w:trPr>
          <w:jc w:val="center"/>
        </w:trPr>
        <w:tc>
          <w:tcPr>
            <w:tcW w:w="3345" w:type="dxa"/>
            <w:vAlign w:val="center"/>
          </w:tcPr>
          <w:p w14:paraId="3EC37A68" w14:textId="77777777" w:rsidR="00C76CE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C3BAAEA" w14:textId="77777777" w:rsidR="00C76CE3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818C99E" w14:textId="77777777" w:rsidR="00C76CE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9FBA0EA" w14:textId="77777777" w:rsidR="00C76CE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5592E23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4BDBBF" w14:textId="77777777" w:rsidR="00C76CE3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E39D87F" w14:textId="77777777" w:rsidR="00C76CE3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C76CE3" w14:paraId="3B68FE4F" w14:textId="77777777">
        <w:trPr>
          <w:jc w:val="center"/>
        </w:trPr>
        <w:tc>
          <w:tcPr>
            <w:tcW w:w="3345" w:type="dxa"/>
            <w:vAlign w:val="center"/>
          </w:tcPr>
          <w:p w14:paraId="6988580F" w14:textId="77777777" w:rsidR="00C76CE3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EA72392" w14:textId="77777777" w:rsidR="00C76CE3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D0C75FF" w14:textId="77777777" w:rsidR="00C76CE3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217AF4C" w14:textId="77777777" w:rsidR="00C76CE3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1ACD386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3B7825" w14:textId="77777777" w:rsidR="00C76CE3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A7D13AF" w14:textId="77777777" w:rsidR="00C76CE3" w:rsidRDefault="00000000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C76CE3" w14:paraId="36125E94" w14:textId="77777777">
        <w:trPr>
          <w:jc w:val="center"/>
        </w:trPr>
        <w:tc>
          <w:tcPr>
            <w:tcW w:w="3345" w:type="dxa"/>
            <w:vAlign w:val="center"/>
          </w:tcPr>
          <w:p w14:paraId="45F0FF74" w14:textId="77777777" w:rsidR="00C76CE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84EE6A" w14:textId="77777777" w:rsidR="00C76CE3" w:rsidRDefault="00000000">
            <w:pPr>
              <w:jc w:val="right"/>
              <w:rPr>
                <w:rFonts w:hint="eastAsia"/>
              </w:rPr>
            </w:pPr>
            <w:r>
              <w:t>326.2</w:t>
            </w:r>
          </w:p>
        </w:tc>
        <w:tc>
          <w:tcPr>
            <w:tcW w:w="1075" w:type="dxa"/>
            <w:vAlign w:val="center"/>
          </w:tcPr>
          <w:p w14:paraId="0BBB3A38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B5246D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433846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D2A4A1" w14:textId="77777777" w:rsidR="00C76CE3" w:rsidRDefault="00000000">
            <w:pPr>
              <w:jc w:val="right"/>
              <w:rPr>
                <w:rFonts w:hint="eastAsia"/>
              </w:rPr>
            </w:pPr>
            <w:r>
              <w:t>2.617</w:t>
            </w:r>
          </w:p>
        </w:tc>
        <w:tc>
          <w:tcPr>
            <w:tcW w:w="1064" w:type="dxa"/>
            <w:vAlign w:val="center"/>
          </w:tcPr>
          <w:p w14:paraId="0D028E1B" w14:textId="77777777" w:rsidR="00C76CE3" w:rsidRDefault="00000000">
            <w:pPr>
              <w:jc w:val="right"/>
              <w:rPr>
                <w:rFonts w:hint="eastAsia"/>
              </w:rPr>
            </w:pPr>
            <w:r>
              <w:t>4.268</w:t>
            </w:r>
          </w:p>
        </w:tc>
      </w:tr>
      <w:tr w:rsidR="00C76CE3" w14:paraId="074BC73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9C31327" w14:textId="77777777" w:rsidR="00C76CE3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BC2B2A2" w14:textId="77777777" w:rsidR="00C76CE3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C76CE3" w14:paraId="752F0FB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1277FED" w14:textId="77777777" w:rsidR="00C76CE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36357E0" w14:textId="77777777" w:rsidR="00C76CE3" w:rsidRDefault="00000000">
            <w:pPr>
              <w:jc w:val="center"/>
              <w:rPr>
                <w:rFonts w:hint="eastAsia"/>
              </w:rPr>
            </w:pPr>
            <w:r>
              <w:t>0.36</w:t>
            </w:r>
          </w:p>
        </w:tc>
      </w:tr>
    </w:tbl>
    <w:p w14:paraId="297B58B2" w14:textId="77777777" w:rsidR="00C76CE3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6CE3" w14:paraId="6D24168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C065D88" w14:textId="77777777" w:rsidR="00C76CE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3F2571" w14:textId="77777777" w:rsidR="00C76CE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C1D6A" w14:textId="77777777" w:rsidR="00C76CE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162A4" w14:textId="77777777" w:rsidR="00C76CE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422671" w14:textId="77777777" w:rsidR="00C76CE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97014" w14:textId="77777777" w:rsidR="00C76CE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DD7D7E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6CE3" w14:paraId="603001A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C810506" w14:textId="77777777" w:rsidR="00C76CE3" w:rsidRDefault="00C76CE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AA71DA" w14:textId="77777777" w:rsidR="00C76CE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DE7449" w14:textId="77777777" w:rsidR="00C76CE3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00848" w14:textId="77777777" w:rsidR="00C76CE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EAA45A" w14:textId="77777777" w:rsidR="00C76CE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FBD46" w14:textId="77777777" w:rsidR="00C76CE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FD298E" w14:textId="77777777" w:rsidR="00C76CE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76CE3" w14:paraId="495653EB" w14:textId="77777777">
        <w:trPr>
          <w:jc w:val="center"/>
        </w:trPr>
        <w:tc>
          <w:tcPr>
            <w:tcW w:w="3345" w:type="dxa"/>
            <w:vAlign w:val="center"/>
          </w:tcPr>
          <w:p w14:paraId="2CBB5D8C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B009874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E576C0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E099113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00F39E8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2D2F02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7711C44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68A799FB" w14:textId="77777777">
        <w:trPr>
          <w:jc w:val="center"/>
        </w:trPr>
        <w:tc>
          <w:tcPr>
            <w:tcW w:w="3345" w:type="dxa"/>
            <w:vAlign w:val="center"/>
          </w:tcPr>
          <w:p w14:paraId="0FDE287A" w14:textId="77777777" w:rsidR="00C76CE3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8C39C72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55B03B" w14:textId="77777777" w:rsidR="00C76CE3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6956BA12" w14:textId="77777777" w:rsidR="00C76CE3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3F2D414C" w14:textId="77777777" w:rsidR="00C76CE3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62EC4A5" w14:textId="77777777" w:rsidR="00C76CE3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0B3AC516" w14:textId="77777777" w:rsidR="00C76CE3" w:rsidRDefault="00000000">
            <w:pPr>
              <w:jc w:val="right"/>
              <w:rPr>
                <w:rFonts w:hint="eastAsia"/>
              </w:rPr>
            </w:pPr>
            <w:r>
              <w:t>0.317</w:t>
            </w:r>
          </w:p>
        </w:tc>
      </w:tr>
      <w:tr w:rsidR="00C76CE3" w14:paraId="29B4384E" w14:textId="77777777">
        <w:trPr>
          <w:jc w:val="center"/>
        </w:trPr>
        <w:tc>
          <w:tcPr>
            <w:tcW w:w="3345" w:type="dxa"/>
            <w:vAlign w:val="center"/>
          </w:tcPr>
          <w:p w14:paraId="00CB2CD8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D841B36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1497B3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10C6C08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499415D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6D75D5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04E5F8C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6C15D0A4" w14:textId="77777777">
        <w:trPr>
          <w:jc w:val="center"/>
        </w:trPr>
        <w:tc>
          <w:tcPr>
            <w:tcW w:w="3345" w:type="dxa"/>
            <w:vAlign w:val="center"/>
          </w:tcPr>
          <w:p w14:paraId="01E0D5E4" w14:textId="77777777" w:rsidR="00C76CE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97A3F3B" w14:textId="77777777" w:rsidR="00C76CE3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1D88524" w14:textId="77777777" w:rsidR="00C76CE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A78843A" w14:textId="77777777" w:rsidR="00C76CE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C759037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2A8498" w14:textId="77777777" w:rsidR="00C76CE3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B2D8361" w14:textId="77777777" w:rsidR="00C76CE3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C76CE3" w14:paraId="06C718BE" w14:textId="77777777">
        <w:trPr>
          <w:jc w:val="center"/>
        </w:trPr>
        <w:tc>
          <w:tcPr>
            <w:tcW w:w="3345" w:type="dxa"/>
            <w:vAlign w:val="center"/>
          </w:tcPr>
          <w:p w14:paraId="1BF20A75" w14:textId="77777777" w:rsidR="00C76CE3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2F87ED1E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A05DBC" w14:textId="77777777" w:rsidR="00C76CE3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F38B3DC" w14:textId="77777777" w:rsidR="00C76CE3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D58F276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5A764E" w14:textId="77777777" w:rsidR="00C76CE3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1795537" w14:textId="77777777" w:rsidR="00C76CE3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C76CE3" w14:paraId="0CB6D686" w14:textId="77777777">
        <w:trPr>
          <w:jc w:val="center"/>
        </w:trPr>
        <w:tc>
          <w:tcPr>
            <w:tcW w:w="3345" w:type="dxa"/>
            <w:vAlign w:val="center"/>
          </w:tcPr>
          <w:p w14:paraId="1F0CEADF" w14:textId="77777777" w:rsidR="00C76CE3" w:rsidRDefault="00000000">
            <w:pPr>
              <w:rPr>
                <w:rFonts w:hint="eastAsia"/>
              </w:rPr>
            </w:pPr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9B292E" w14:textId="77777777" w:rsidR="00C76CE3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4879E14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C85355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D31DD90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0DB68D" w14:textId="77777777" w:rsidR="00C76CE3" w:rsidRDefault="00000000">
            <w:pPr>
              <w:jc w:val="right"/>
              <w:rPr>
                <w:rFonts w:hint="eastAsia"/>
              </w:rPr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422125E0" w14:textId="77777777" w:rsidR="00C76CE3" w:rsidRDefault="00000000">
            <w:pPr>
              <w:jc w:val="right"/>
              <w:rPr>
                <w:rFonts w:hint="eastAsia"/>
              </w:rPr>
            </w:pPr>
            <w:r>
              <w:t>3.031</w:t>
            </w:r>
          </w:p>
        </w:tc>
      </w:tr>
      <w:tr w:rsidR="00C76CE3" w14:paraId="0C77B14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D50857B" w14:textId="77777777" w:rsidR="00C76CE3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51D9F5D" w14:textId="77777777" w:rsidR="00C76CE3" w:rsidRDefault="00000000">
            <w:pPr>
              <w:jc w:val="center"/>
              <w:rPr>
                <w:rFonts w:hint="eastAsia"/>
              </w:rPr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C76CE3" w14:paraId="2F052DE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6D8488E" w14:textId="77777777" w:rsidR="00C76CE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2645B09" w14:textId="77777777" w:rsidR="00C76CE3" w:rsidRDefault="00000000">
            <w:pPr>
              <w:jc w:val="center"/>
              <w:rPr>
                <w:rFonts w:hint="eastAsia"/>
              </w:rPr>
            </w:pPr>
            <w:r>
              <w:t>1.61</w:t>
            </w:r>
          </w:p>
        </w:tc>
      </w:tr>
    </w:tbl>
    <w:p w14:paraId="74BDE0C2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C76CE3" w14:paraId="6648DD8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647261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84CF7A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1845CD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F3A9214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6502E37A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ADDB3D6" w14:textId="77777777" w:rsidR="00C76CE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6CE3" w14:paraId="04133F3E" w14:textId="77777777">
        <w:trPr>
          <w:jc w:val="center"/>
        </w:trPr>
        <w:tc>
          <w:tcPr>
            <w:tcW w:w="3345" w:type="dxa"/>
            <w:vAlign w:val="center"/>
          </w:tcPr>
          <w:p w14:paraId="14675425" w14:textId="77777777" w:rsidR="00C76CE3" w:rsidRDefault="00000000">
            <w:pPr>
              <w:rPr>
                <w:rFonts w:hint="eastAsia"/>
              </w:rPr>
            </w:pPr>
            <w:r>
              <w:t>屋顶构造</w:t>
            </w:r>
            <w:proofErr w:type="gramStart"/>
            <w:r>
              <w:t>一</w:t>
            </w:r>
            <w:proofErr w:type="gramEnd"/>
            <w:r>
              <w:t>（上人倒置式屋面）</w:t>
            </w:r>
          </w:p>
        </w:tc>
        <w:tc>
          <w:tcPr>
            <w:tcW w:w="990" w:type="dxa"/>
            <w:vAlign w:val="center"/>
          </w:tcPr>
          <w:p w14:paraId="5B13C996" w14:textId="77777777" w:rsidR="00C76CE3" w:rsidRDefault="00000000">
            <w:pPr>
              <w:jc w:val="right"/>
              <w:rPr>
                <w:rFonts w:hint="eastAsia"/>
              </w:rPr>
            </w:pPr>
            <w:r>
              <w:t>8773.25</w:t>
            </w:r>
          </w:p>
        </w:tc>
        <w:tc>
          <w:tcPr>
            <w:tcW w:w="950" w:type="dxa"/>
            <w:vAlign w:val="center"/>
          </w:tcPr>
          <w:p w14:paraId="21295789" w14:textId="77777777" w:rsidR="00C76CE3" w:rsidRDefault="00000000">
            <w:pPr>
              <w:jc w:val="right"/>
              <w:rPr>
                <w:rFonts w:hint="eastAsia"/>
              </w:rPr>
            </w:pPr>
            <w:r>
              <w:t>0.971</w:t>
            </w:r>
          </w:p>
        </w:tc>
        <w:tc>
          <w:tcPr>
            <w:tcW w:w="1348" w:type="dxa"/>
            <w:vAlign w:val="center"/>
          </w:tcPr>
          <w:p w14:paraId="4A0FE6A7" w14:textId="77777777" w:rsidR="00C76CE3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348" w:type="dxa"/>
            <w:vAlign w:val="center"/>
          </w:tcPr>
          <w:p w14:paraId="5F10843C" w14:textId="77777777" w:rsidR="00C76CE3" w:rsidRDefault="00000000">
            <w:pPr>
              <w:jc w:val="right"/>
              <w:rPr>
                <w:rFonts w:hint="eastAsia"/>
              </w:rPr>
            </w:pPr>
            <w:r>
              <w:t>4.27</w:t>
            </w:r>
          </w:p>
        </w:tc>
        <w:tc>
          <w:tcPr>
            <w:tcW w:w="1348" w:type="dxa"/>
            <w:vAlign w:val="center"/>
          </w:tcPr>
          <w:p w14:paraId="17ADDD66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1375F365" w14:textId="77777777">
        <w:trPr>
          <w:jc w:val="center"/>
        </w:trPr>
        <w:tc>
          <w:tcPr>
            <w:tcW w:w="3345" w:type="dxa"/>
            <w:vAlign w:val="center"/>
          </w:tcPr>
          <w:p w14:paraId="716DCEF0" w14:textId="77777777" w:rsidR="00C76CE3" w:rsidRDefault="00000000">
            <w:pPr>
              <w:rPr>
                <w:rFonts w:hint="eastAsia"/>
              </w:rPr>
            </w:pPr>
            <w:r>
              <w:t>屋顶防火隔离带构造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1CA8CDD8" w14:textId="77777777" w:rsidR="00C76CE3" w:rsidRDefault="00000000">
            <w:pPr>
              <w:jc w:val="right"/>
              <w:rPr>
                <w:rFonts w:hint="eastAsia"/>
              </w:rPr>
            </w:pPr>
            <w:r>
              <w:t>261.82</w:t>
            </w:r>
          </w:p>
        </w:tc>
        <w:tc>
          <w:tcPr>
            <w:tcW w:w="950" w:type="dxa"/>
            <w:vAlign w:val="center"/>
          </w:tcPr>
          <w:p w14:paraId="12ED864D" w14:textId="77777777" w:rsidR="00C76CE3" w:rsidRDefault="00000000">
            <w:pPr>
              <w:jc w:val="right"/>
              <w:rPr>
                <w:rFonts w:hint="eastAsia"/>
              </w:rPr>
            </w:pPr>
            <w:r>
              <w:t>0.029</w:t>
            </w:r>
          </w:p>
        </w:tc>
        <w:tc>
          <w:tcPr>
            <w:tcW w:w="1348" w:type="dxa"/>
            <w:vAlign w:val="center"/>
          </w:tcPr>
          <w:p w14:paraId="3D45FF9B" w14:textId="77777777" w:rsidR="00C76CE3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348" w:type="dxa"/>
            <w:vAlign w:val="center"/>
          </w:tcPr>
          <w:p w14:paraId="416BA9A9" w14:textId="77777777" w:rsidR="00C76CE3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348" w:type="dxa"/>
            <w:vAlign w:val="center"/>
          </w:tcPr>
          <w:p w14:paraId="5A5895C1" w14:textId="77777777" w:rsidR="00C76CE3" w:rsidRDefault="00000000">
            <w:pPr>
              <w:jc w:val="right"/>
              <w:rPr>
                <w:rFonts w:hint="eastAsia"/>
              </w:rPr>
            </w:pPr>
            <w:r>
              <w:t>0.50</w:t>
            </w:r>
          </w:p>
        </w:tc>
      </w:tr>
      <w:tr w:rsidR="00C76CE3" w14:paraId="0F0B8CA9" w14:textId="77777777">
        <w:trPr>
          <w:jc w:val="center"/>
        </w:trPr>
        <w:tc>
          <w:tcPr>
            <w:tcW w:w="3345" w:type="dxa"/>
            <w:vAlign w:val="center"/>
          </w:tcPr>
          <w:p w14:paraId="2F071AD9" w14:textId="77777777" w:rsidR="00C76CE3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3E9DB04D" w14:textId="77777777" w:rsidR="00C76CE3" w:rsidRDefault="00000000">
            <w:pPr>
              <w:jc w:val="right"/>
              <w:rPr>
                <w:rFonts w:hint="eastAsia"/>
              </w:rPr>
            </w:pPr>
            <w:r>
              <w:t>9035.07</w:t>
            </w:r>
          </w:p>
        </w:tc>
        <w:tc>
          <w:tcPr>
            <w:tcW w:w="950" w:type="dxa"/>
            <w:vAlign w:val="center"/>
          </w:tcPr>
          <w:p w14:paraId="42816006" w14:textId="77777777" w:rsidR="00C76CE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784DAF27" w14:textId="77777777" w:rsidR="00C76CE3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348" w:type="dxa"/>
            <w:vAlign w:val="center"/>
          </w:tcPr>
          <w:p w14:paraId="5745575D" w14:textId="77777777" w:rsidR="00C76CE3" w:rsidRDefault="00000000">
            <w:pPr>
              <w:jc w:val="right"/>
              <w:rPr>
                <w:rFonts w:hint="eastAsia"/>
              </w:rPr>
            </w:pPr>
            <w:r>
              <w:t>4.23</w:t>
            </w:r>
          </w:p>
        </w:tc>
        <w:tc>
          <w:tcPr>
            <w:tcW w:w="1348" w:type="dxa"/>
            <w:vAlign w:val="center"/>
          </w:tcPr>
          <w:p w14:paraId="1A356FB7" w14:textId="77777777" w:rsidR="00C76CE3" w:rsidRDefault="00000000">
            <w:pPr>
              <w:jc w:val="right"/>
              <w:rPr>
                <w:rFonts w:hint="eastAsia"/>
              </w:rPr>
            </w:pPr>
            <w:r>
              <w:t>0.74</w:t>
            </w:r>
          </w:p>
        </w:tc>
      </w:tr>
      <w:tr w:rsidR="00C76CE3" w14:paraId="3A6457E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1FE651" w14:textId="77777777" w:rsidR="00C76CE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4" w:type="dxa"/>
            <w:gridSpan w:val="5"/>
          </w:tcPr>
          <w:p w14:paraId="67D390BC" w14:textId="77777777" w:rsidR="00C76CE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76CE3" w14:paraId="4F6EC72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8E4B49" w14:textId="77777777" w:rsidR="00C76CE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4" w:type="dxa"/>
            <w:gridSpan w:val="5"/>
          </w:tcPr>
          <w:p w14:paraId="0BEAF2BC" w14:textId="77777777" w:rsidR="00C76CE3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C76CE3" w14:paraId="13BCE56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DAE720" w14:textId="77777777" w:rsidR="00C76CE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4" w:type="dxa"/>
            <w:gridSpan w:val="5"/>
          </w:tcPr>
          <w:p w14:paraId="53E1AD29" w14:textId="77777777" w:rsidR="00C76CE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0B8416E" w14:textId="77777777" w:rsidR="00C76CE3" w:rsidRDefault="00000000">
      <w:pPr>
        <w:pStyle w:val="2"/>
        <w:widowControl w:val="0"/>
        <w:rPr>
          <w:kern w:val="2"/>
        </w:rPr>
      </w:pPr>
      <w:bookmarkStart w:id="46" w:name="_Toc225016635"/>
      <w:r>
        <w:rPr>
          <w:rFonts w:hint="eastAsia"/>
          <w:kern w:val="2"/>
        </w:rPr>
        <w:t>外墙</w:t>
      </w:r>
      <w:bookmarkEnd w:id="46"/>
    </w:p>
    <w:p w14:paraId="47B30395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399D572D" w14:textId="77777777" w:rsidR="00C76CE3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6CE3" w14:paraId="052325A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4263056" w14:textId="77777777" w:rsidR="00C76CE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194F07" w14:textId="77777777" w:rsidR="00C76CE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975B7" w14:textId="77777777" w:rsidR="00C76CE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25D3D6" w14:textId="77777777" w:rsidR="00C76CE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C7103" w14:textId="77777777" w:rsidR="00C76CE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C869BD" w14:textId="77777777" w:rsidR="00C76CE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8D55D8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6CE3" w14:paraId="4615DDA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0690809" w14:textId="77777777" w:rsidR="00C76CE3" w:rsidRDefault="00C76CE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65FEDC" w14:textId="77777777" w:rsidR="00C76CE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F239A" w14:textId="77777777" w:rsidR="00C76CE3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359113" w14:textId="77777777" w:rsidR="00C76CE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0B86B4" w14:textId="77777777" w:rsidR="00C76CE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B8A86" w14:textId="77777777" w:rsidR="00C76CE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3DF612" w14:textId="77777777" w:rsidR="00C76CE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76CE3" w14:paraId="0C9D69CD" w14:textId="77777777">
        <w:trPr>
          <w:jc w:val="center"/>
        </w:trPr>
        <w:tc>
          <w:tcPr>
            <w:tcW w:w="3345" w:type="dxa"/>
            <w:vAlign w:val="center"/>
          </w:tcPr>
          <w:p w14:paraId="4FE4B2E5" w14:textId="77777777" w:rsidR="00C76CE3" w:rsidRDefault="00000000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13AFDEA0" w14:textId="77777777" w:rsidR="00C76CE3" w:rsidRDefault="00000000">
            <w:pPr>
              <w:jc w:val="right"/>
              <w:rPr>
                <w:rFonts w:hint="eastAsia"/>
              </w:rPr>
            </w:pPr>
            <w:r>
              <w:t>52.6</w:t>
            </w:r>
          </w:p>
        </w:tc>
        <w:tc>
          <w:tcPr>
            <w:tcW w:w="1075" w:type="dxa"/>
            <w:vAlign w:val="center"/>
          </w:tcPr>
          <w:p w14:paraId="5CFC5506" w14:textId="77777777" w:rsidR="00C76CE3" w:rsidRDefault="00000000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5756AA29" w14:textId="77777777" w:rsidR="00C76CE3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2CABEB6" w14:textId="77777777" w:rsidR="00C76CE3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7032176" w14:textId="77777777" w:rsidR="00C76CE3" w:rsidRDefault="00000000">
            <w:pPr>
              <w:jc w:val="right"/>
              <w:rPr>
                <w:rFonts w:hint="eastAsia"/>
              </w:rPr>
            </w:pPr>
            <w:r>
              <w:t>0.974</w:t>
            </w:r>
          </w:p>
        </w:tc>
        <w:tc>
          <w:tcPr>
            <w:tcW w:w="1064" w:type="dxa"/>
            <w:vAlign w:val="center"/>
          </w:tcPr>
          <w:p w14:paraId="3E278170" w14:textId="77777777" w:rsidR="00C76CE3" w:rsidRDefault="00000000">
            <w:pPr>
              <w:jc w:val="right"/>
              <w:rPr>
                <w:rFonts w:hint="eastAsia"/>
              </w:rPr>
            </w:pPr>
            <w:r>
              <w:t>0.877</w:t>
            </w:r>
          </w:p>
        </w:tc>
      </w:tr>
      <w:tr w:rsidR="00C76CE3" w14:paraId="56648EF5" w14:textId="77777777">
        <w:trPr>
          <w:jc w:val="center"/>
        </w:trPr>
        <w:tc>
          <w:tcPr>
            <w:tcW w:w="3345" w:type="dxa"/>
            <w:vAlign w:val="center"/>
          </w:tcPr>
          <w:p w14:paraId="0DF09539" w14:textId="77777777" w:rsidR="00C76CE3" w:rsidRDefault="00000000">
            <w:pPr>
              <w:rPr>
                <w:rFonts w:hint="eastAsia"/>
              </w:rPr>
            </w:pPr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61996493" w14:textId="77777777" w:rsidR="00C76CE3" w:rsidRDefault="00000000">
            <w:pPr>
              <w:jc w:val="right"/>
              <w:rPr>
                <w:rFonts w:hint="eastAsia"/>
              </w:rPr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54B4566F" w14:textId="77777777" w:rsidR="00C76CE3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2564C3E8" w14:textId="77777777" w:rsidR="00C76CE3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25BC5E1F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737FA3" w14:textId="77777777" w:rsidR="00C76CE3" w:rsidRDefault="00000000">
            <w:pPr>
              <w:jc w:val="right"/>
              <w:rPr>
                <w:rFonts w:hint="eastAsia"/>
              </w:rPr>
            </w:pPr>
            <w:r>
              <w:t>0.010</w:t>
            </w:r>
          </w:p>
        </w:tc>
        <w:tc>
          <w:tcPr>
            <w:tcW w:w="1064" w:type="dxa"/>
            <w:vAlign w:val="center"/>
          </w:tcPr>
          <w:p w14:paraId="57F468C7" w14:textId="77777777" w:rsidR="00C76CE3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C76CE3" w14:paraId="63EEBCBD" w14:textId="77777777">
        <w:trPr>
          <w:jc w:val="center"/>
        </w:trPr>
        <w:tc>
          <w:tcPr>
            <w:tcW w:w="3345" w:type="dxa"/>
            <w:vAlign w:val="center"/>
          </w:tcPr>
          <w:p w14:paraId="6ACD1FB9" w14:textId="77777777" w:rsidR="00C76CE3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5A46EA6D" w14:textId="77777777" w:rsidR="00C76CE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D9C38ED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D40DA6E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C086B07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FEC6CE" w14:textId="77777777" w:rsidR="00C76CE3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4E1DAFD1" w14:textId="77777777" w:rsidR="00C76CE3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</w:tr>
      <w:tr w:rsidR="00C76CE3" w14:paraId="3483A0E4" w14:textId="77777777">
        <w:trPr>
          <w:jc w:val="center"/>
        </w:trPr>
        <w:tc>
          <w:tcPr>
            <w:tcW w:w="3345" w:type="dxa"/>
            <w:vAlign w:val="center"/>
          </w:tcPr>
          <w:p w14:paraId="58CB9A5E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5EDDDB8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5F9FF4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C8831C1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FE971FB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C6A537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4BD12B7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4983C1F8" w14:textId="77777777">
        <w:trPr>
          <w:jc w:val="center"/>
        </w:trPr>
        <w:tc>
          <w:tcPr>
            <w:tcW w:w="3345" w:type="dxa"/>
            <w:vAlign w:val="center"/>
          </w:tcPr>
          <w:p w14:paraId="38C01D53" w14:textId="77777777" w:rsidR="00C76CE3" w:rsidRDefault="00000000">
            <w:pPr>
              <w:rPr>
                <w:rFonts w:hint="eastAsia"/>
              </w:rPr>
            </w:pPr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8" w:type="dxa"/>
            <w:vAlign w:val="center"/>
          </w:tcPr>
          <w:p w14:paraId="3D31D278" w14:textId="77777777" w:rsidR="00C76CE3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B640CDA" w14:textId="77777777" w:rsidR="00C76CE3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084DD713" w14:textId="77777777" w:rsidR="00C76CE3" w:rsidRDefault="00000000">
            <w:pPr>
              <w:jc w:val="right"/>
              <w:rPr>
                <w:rFonts w:hint="eastAsia"/>
              </w:rPr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2D409925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3FDE7C" w14:textId="77777777" w:rsidR="00C76CE3" w:rsidRDefault="00000000">
            <w:pPr>
              <w:jc w:val="right"/>
              <w:rPr>
                <w:rFonts w:hint="eastAsia"/>
              </w:rPr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0746FDD0" w14:textId="77777777" w:rsidR="00C76CE3" w:rsidRDefault="00000000">
            <w:pPr>
              <w:jc w:val="right"/>
              <w:rPr>
                <w:rFonts w:hint="eastAsia"/>
              </w:rPr>
            </w:pPr>
            <w:r>
              <w:t>2.731</w:t>
            </w:r>
          </w:p>
        </w:tc>
      </w:tr>
      <w:tr w:rsidR="00C76CE3" w14:paraId="66C94D16" w14:textId="77777777">
        <w:trPr>
          <w:jc w:val="center"/>
        </w:trPr>
        <w:tc>
          <w:tcPr>
            <w:tcW w:w="3345" w:type="dxa"/>
            <w:vAlign w:val="center"/>
          </w:tcPr>
          <w:p w14:paraId="5EB523C7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62A7D94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209360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7C27FFA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BB452D7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DAE4B6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B84F574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02753EAA" w14:textId="77777777">
        <w:trPr>
          <w:jc w:val="center"/>
        </w:trPr>
        <w:tc>
          <w:tcPr>
            <w:tcW w:w="3345" w:type="dxa"/>
            <w:vAlign w:val="center"/>
          </w:tcPr>
          <w:p w14:paraId="539F3F33" w14:textId="77777777" w:rsidR="00C76CE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486B2F" w14:textId="77777777" w:rsidR="00C76CE3" w:rsidRDefault="00000000">
            <w:pPr>
              <w:jc w:val="right"/>
              <w:rPr>
                <w:rFonts w:hint="eastAsia"/>
              </w:rPr>
            </w:pPr>
            <w:r>
              <w:t>300.1</w:t>
            </w:r>
          </w:p>
        </w:tc>
        <w:tc>
          <w:tcPr>
            <w:tcW w:w="1075" w:type="dxa"/>
            <w:vAlign w:val="center"/>
          </w:tcPr>
          <w:p w14:paraId="3844B3E1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B5955B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2F9CFF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A6D3C7" w14:textId="77777777" w:rsidR="00C76CE3" w:rsidRDefault="00000000">
            <w:pPr>
              <w:jc w:val="right"/>
              <w:rPr>
                <w:rFonts w:hint="eastAsia"/>
              </w:rPr>
            </w:pPr>
            <w:r>
              <w:t>1.378</w:t>
            </w:r>
          </w:p>
        </w:tc>
        <w:tc>
          <w:tcPr>
            <w:tcW w:w="1064" w:type="dxa"/>
            <w:vAlign w:val="center"/>
          </w:tcPr>
          <w:p w14:paraId="13175DC6" w14:textId="77777777" w:rsidR="00C76CE3" w:rsidRDefault="00000000">
            <w:pPr>
              <w:jc w:val="right"/>
              <w:rPr>
                <w:rFonts w:hint="eastAsia"/>
              </w:rPr>
            </w:pPr>
            <w:r>
              <w:t>4.231</w:t>
            </w:r>
          </w:p>
        </w:tc>
      </w:tr>
      <w:tr w:rsidR="00C76CE3" w14:paraId="6B4968D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6F1A90B" w14:textId="77777777" w:rsidR="00C76CE3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EEE80F" w14:textId="77777777" w:rsidR="00C76CE3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C76CE3" w14:paraId="37BA767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A48787D" w14:textId="77777777" w:rsidR="00C76CE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9435902" w14:textId="77777777" w:rsidR="00C76CE3" w:rsidRDefault="00000000">
            <w:pPr>
              <w:jc w:val="center"/>
              <w:rPr>
                <w:rFonts w:hint="eastAsia"/>
              </w:rPr>
            </w:pPr>
            <w:r>
              <w:t>0.65</w:t>
            </w:r>
          </w:p>
        </w:tc>
      </w:tr>
    </w:tbl>
    <w:p w14:paraId="075FC425" w14:textId="77777777" w:rsidR="00C76CE3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6CE3" w14:paraId="4A69DC0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FF47E27" w14:textId="77777777" w:rsidR="00C76CE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989FA4" w14:textId="77777777" w:rsidR="00C76CE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3151FC" w14:textId="77777777" w:rsidR="00C76CE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3109A" w14:textId="77777777" w:rsidR="00C76CE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0DEE7" w14:textId="77777777" w:rsidR="00C76CE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B4209C" w14:textId="77777777" w:rsidR="00C76CE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53A83C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6CE3" w14:paraId="7A91DBA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A2B4818" w14:textId="77777777" w:rsidR="00C76CE3" w:rsidRDefault="00C76CE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79A01A" w14:textId="77777777" w:rsidR="00C76CE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FE80D" w14:textId="77777777" w:rsidR="00C76CE3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6160F" w14:textId="77777777" w:rsidR="00C76CE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392766" w14:textId="77777777" w:rsidR="00C76CE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A947BF" w14:textId="77777777" w:rsidR="00C76CE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326677" w14:textId="77777777" w:rsidR="00C76CE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76CE3" w14:paraId="01FAD78B" w14:textId="77777777">
        <w:trPr>
          <w:jc w:val="center"/>
        </w:trPr>
        <w:tc>
          <w:tcPr>
            <w:tcW w:w="3345" w:type="dxa"/>
            <w:vAlign w:val="center"/>
          </w:tcPr>
          <w:p w14:paraId="48A3F885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581ED58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7B1970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18BE10A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E450024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23582C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EFA4376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7D939191" w14:textId="77777777">
        <w:trPr>
          <w:jc w:val="center"/>
        </w:trPr>
        <w:tc>
          <w:tcPr>
            <w:tcW w:w="3345" w:type="dxa"/>
            <w:vAlign w:val="center"/>
          </w:tcPr>
          <w:p w14:paraId="0F2BA287" w14:textId="77777777" w:rsidR="00C76CE3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806BCE9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89F309" w14:textId="77777777" w:rsidR="00C76CE3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283D898C" w14:textId="77777777" w:rsidR="00C76CE3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5BD27B34" w14:textId="77777777" w:rsidR="00C76CE3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4CD4E56" w14:textId="77777777" w:rsidR="00C76CE3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434307EB" w14:textId="77777777" w:rsidR="00C76CE3" w:rsidRDefault="00000000">
            <w:pPr>
              <w:jc w:val="right"/>
              <w:rPr>
                <w:rFonts w:hint="eastAsia"/>
              </w:rPr>
            </w:pPr>
            <w:r>
              <w:t>0.317</w:t>
            </w:r>
          </w:p>
        </w:tc>
      </w:tr>
      <w:tr w:rsidR="00C76CE3" w14:paraId="48EC1B18" w14:textId="77777777">
        <w:trPr>
          <w:jc w:val="center"/>
        </w:trPr>
        <w:tc>
          <w:tcPr>
            <w:tcW w:w="3345" w:type="dxa"/>
            <w:vAlign w:val="center"/>
          </w:tcPr>
          <w:p w14:paraId="214467A8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84954CC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46FBDD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E391A64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FB61E48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B49396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28EBCC1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630DC26A" w14:textId="77777777">
        <w:trPr>
          <w:jc w:val="center"/>
        </w:trPr>
        <w:tc>
          <w:tcPr>
            <w:tcW w:w="3345" w:type="dxa"/>
            <w:vAlign w:val="center"/>
          </w:tcPr>
          <w:p w14:paraId="24D83F89" w14:textId="77777777" w:rsidR="00C76CE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70A401E" w14:textId="77777777" w:rsidR="00C76CE3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F4A6E1A" w14:textId="77777777" w:rsidR="00C76CE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56EC5EB" w14:textId="77777777" w:rsidR="00C76CE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5ABA68E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217BCB" w14:textId="77777777" w:rsidR="00C76CE3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096C4EE" w14:textId="77777777" w:rsidR="00C76CE3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C76CE3" w14:paraId="1054974C" w14:textId="77777777">
        <w:trPr>
          <w:jc w:val="center"/>
        </w:trPr>
        <w:tc>
          <w:tcPr>
            <w:tcW w:w="3345" w:type="dxa"/>
            <w:vAlign w:val="center"/>
          </w:tcPr>
          <w:p w14:paraId="21E84256" w14:textId="77777777" w:rsidR="00C76CE3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6645B14F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B01C43" w14:textId="77777777" w:rsidR="00C76CE3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138F3C7" w14:textId="77777777" w:rsidR="00C76CE3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0ED1766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A77282" w14:textId="77777777" w:rsidR="00C76CE3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CE09F85" w14:textId="77777777" w:rsidR="00C76CE3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C76CE3" w14:paraId="39932291" w14:textId="77777777">
        <w:trPr>
          <w:jc w:val="center"/>
        </w:trPr>
        <w:tc>
          <w:tcPr>
            <w:tcW w:w="3345" w:type="dxa"/>
            <w:vAlign w:val="center"/>
          </w:tcPr>
          <w:p w14:paraId="183CFA41" w14:textId="77777777" w:rsidR="00C76CE3" w:rsidRDefault="00000000">
            <w:pPr>
              <w:rPr>
                <w:rFonts w:hint="eastAsia"/>
              </w:rPr>
            </w:pPr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595991" w14:textId="77777777" w:rsidR="00C76CE3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CCDF43A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1F4C48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BE3F9F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9B8BF4" w14:textId="77777777" w:rsidR="00C76CE3" w:rsidRDefault="00000000">
            <w:pPr>
              <w:jc w:val="right"/>
              <w:rPr>
                <w:rFonts w:hint="eastAsia"/>
              </w:rPr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4A54FDA3" w14:textId="77777777" w:rsidR="00C76CE3" w:rsidRDefault="00000000">
            <w:pPr>
              <w:jc w:val="right"/>
              <w:rPr>
                <w:rFonts w:hint="eastAsia"/>
              </w:rPr>
            </w:pPr>
            <w:r>
              <w:t>3.031</w:t>
            </w:r>
          </w:p>
        </w:tc>
      </w:tr>
      <w:tr w:rsidR="00C76CE3" w14:paraId="6579B76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CA1F209" w14:textId="77777777" w:rsidR="00C76CE3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BCF298C" w14:textId="77777777" w:rsidR="00C76CE3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C76CE3" w14:paraId="76ECFDC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7CBDB6" w14:textId="77777777" w:rsidR="00C76CE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186AECF" w14:textId="77777777" w:rsidR="00C76CE3" w:rsidRDefault="00000000">
            <w:pPr>
              <w:jc w:val="center"/>
              <w:rPr>
                <w:rFonts w:hint="eastAsia"/>
              </w:rPr>
            </w:pPr>
            <w:r>
              <w:t>1.61</w:t>
            </w:r>
          </w:p>
        </w:tc>
      </w:tr>
    </w:tbl>
    <w:p w14:paraId="7CD1DA64" w14:textId="77777777" w:rsidR="00C76CE3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6CE3" w14:paraId="7C38AF5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9B4399F" w14:textId="77777777" w:rsidR="00C76CE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135604" w14:textId="77777777" w:rsidR="00C76CE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79558" w14:textId="77777777" w:rsidR="00C76CE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892C28" w14:textId="77777777" w:rsidR="00C76CE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FD68B" w14:textId="77777777" w:rsidR="00C76CE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66E70" w14:textId="77777777" w:rsidR="00C76CE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476D4C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6CE3" w14:paraId="504BF82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AB4EF6" w14:textId="77777777" w:rsidR="00C76CE3" w:rsidRDefault="00C76CE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00E93E" w14:textId="77777777" w:rsidR="00C76CE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00BA01" w14:textId="77777777" w:rsidR="00C76CE3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EC80F8" w14:textId="77777777" w:rsidR="00C76CE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C844E" w14:textId="77777777" w:rsidR="00C76CE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C98DA" w14:textId="77777777" w:rsidR="00C76CE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50A80E" w14:textId="77777777" w:rsidR="00C76CE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76CE3" w14:paraId="738354F4" w14:textId="77777777">
        <w:trPr>
          <w:jc w:val="center"/>
        </w:trPr>
        <w:tc>
          <w:tcPr>
            <w:tcW w:w="3345" w:type="dxa"/>
            <w:vAlign w:val="center"/>
          </w:tcPr>
          <w:p w14:paraId="0D7BCC8F" w14:textId="77777777" w:rsidR="00C76CE3" w:rsidRDefault="00000000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61633C00" w14:textId="77777777" w:rsidR="00C76CE3" w:rsidRDefault="00000000">
            <w:pPr>
              <w:jc w:val="right"/>
              <w:rPr>
                <w:rFonts w:hint="eastAsia"/>
              </w:rPr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3701B2BA" w14:textId="77777777" w:rsidR="00C76CE3" w:rsidRDefault="00000000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57326488" w14:textId="77777777" w:rsidR="00C76CE3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347A2E0" w14:textId="77777777" w:rsidR="00C76CE3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E4053AD" w14:textId="77777777" w:rsidR="00C76CE3" w:rsidRDefault="00000000">
            <w:pPr>
              <w:jc w:val="right"/>
              <w:rPr>
                <w:rFonts w:hint="eastAsia"/>
              </w:rPr>
            </w:pPr>
            <w:r>
              <w:t>0.833</w:t>
            </w:r>
          </w:p>
        </w:tc>
        <w:tc>
          <w:tcPr>
            <w:tcW w:w="1064" w:type="dxa"/>
            <w:vAlign w:val="center"/>
          </w:tcPr>
          <w:p w14:paraId="74D6E7B1" w14:textId="77777777" w:rsidR="00C76CE3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</w:tr>
      <w:tr w:rsidR="00C76CE3" w14:paraId="5F4517BB" w14:textId="77777777">
        <w:trPr>
          <w:jc w:val="center"/>
        </w:trPr>
        <w:tc>
          <w:tcPr>
            <w:tcW w:w="3345" w:type="dxa"/>
            <w:vAlign w:val="center"/>
          </w:tcPr>
          <w:p w14:paraId="105F04F6" w14:textId="77777777" w:rsidR="00C76CE3" w:rsidRDefault="00000000">
            <w:pPr>
              <w:rPr>
                <w:rFonts w:hint="eastAsia"/>
              </w:rPr>
            </w:pPr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284E0FA2" w14:textId="77777777" w:rsidR="00C76CE3" w:rsidRDefault="00000000">
            <w:pPr>
              <w:jc w:val="right"/>
              <w:rPr>
                <w:rFonts w:hint="eastAsia"/>
              </w:rPr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55BA9184" w14:textId="77777777" w:rsidR="00C76CE3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716D62B8" w14:textId="77777777" w:rsidR="00C76CE3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0C713105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72502D" w14:textId="77777777" w:rsidR="00C76CE3" w:rsidRDefault="00000000">
            <w:pPr>
              <w:jc w:val="right"/>
              <w:rPr>
                <w:rFonts w:hint="eastAsia"/>
              </w:rPr>
            </w:pPr>
            <w:r>
              <w:t>0.010</w:t>
            </w:r>
          </w:p>
        </w:tc>
        <w:tc>
          <w:tcPr>
            <w:tcW w:w="1064" w:type="dxa"/>
            <w:vAlign w:val="center"/>
          </w:tcPr>
          <w:p w14:paraId="557AB380" w14:textId="77777777" w:rsidR="00C76CE3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C76CE3" w14:paraId="6138CCA6" w14:textId="77777777">
        <w:trPr>
          <w:jc w:val="center"/>
        </w:trPr>
        <w:tc>
          <w:tcPr>
            <w:tcW w:w="3345" w:type="dxa"/>
            <w:vAlign w:val="center"/>
          </w:tcPr>
          <w:p w14:paraId="78AC3FCA" w14:textId="77777777" w:rsidR="00C76CE3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031826F1" w14:textId="77777777" w:rsidR="00C76CE3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509A9715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5A2EEED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6B4D2F6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0E118A" w14:textId="77777777" w:rsidR="00C76CE3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30C3C3BC" w14:textId="77777777" w:rsidR="00C76CE3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</w:tr>
      <w:tr w:rsidR="00C76CE3" w14:paraId="3BB8E3EA" w14:textId="77777777">
        <w:trPr>
          <w:jc w:val="center"/>
        </w:trPr>
        <w:tc>
          <w:tcPr>
            <w:tcW w:w="3345" w:type="dxa"/>
            <w:vAlign w:val="center"/>
          </w:tcPr>
          <w:p w14:paraId="5B0FF5D6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E570469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50F8AD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C60D818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A4EE2FE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66EEAE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ADF8333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0432E5C3" w14:textId="77777777">
        <w:trPr>
          <w:jc w:val="center"/>
        </w:trPr>
        <w:tc>
          <w:tcPr>
            <w:tcW w:w="3345" w:type="dxa"/>
            <w:vAlign w:val="center"/>
          </w:tcPr>
          <w:p w14:paraId="3F0C5E2D" w14:textId="77777777" w:rsidR="00C76CE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885B9D7" w14:textId="77777777" w:rsidR="00C76CE3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D37509D" w14:textId="77777777" w:rsidR="00C76CE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E1C52E6" w14:textId="77777777" w:rsidR="00C76CE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FA546C7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9918A3" w14:textId="77777777" w:rsidR="00C76CE3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652DE9D" w14:textId="77777777" w:rsidR="00C76CE3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C76CE3" w14:paraId="136A54A9" w14:textId="77777777">
        <w:trPr>
          <w:jc w:val="center"/>
        </w:trPr>
        <w:tc>
          <w:tcPr>
            <w:tcW w:w="3345" w:type="dxa"/>
            <w:vAlign w:val="center"/>
          </w:tcPr>
          <w:p w14:paraId="2FA50A36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9857F13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68E45A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00D3279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5564DBC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AF0EFDA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82E4DC5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2733E8BD" w14:textId="77777777">
        <w:trPr>
          <w:jc w:val="center"/>
        </w:trPr>
        <w:tc>
          <w:tcPr>
            <w:tcW w:w="3345" w:type="dxa"/>
            <w:vAlign w:val="center"/>
          </w:tcPr>
          <w:p w14:paraId="713EA5EB" w14:textId="77777777" w:rsidR="00C76CE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701000" w14:textId="77777777" w:rsidR="00C76CE3" w:rsidRDefault="00000000">
            <w:pPr>
              <w:jc w:val="right"/>
              <w:rPr>
                <w:rFonts w:hint="eastAsia"/>
              </w:rPr>
            </w:pPr>
            <w:r>
              <w:t>292.5</w:t>
            </w:r>
          </w:p>
        </w:tc>
        <w:tc>
          <w:tcPr>
            <w:tcW w:w="1075" w:type="dxa"/>
            <w:vAlign w:val="center"/>
          </w:tcPr>
          <w:p w14:paraId="65228B91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512306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B985DB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50F2F5" w14:textId="77777777" w:rsidR="00C76CE3" w:rsidRDefault="00000000">
            <w:pPr>
              <w:jc w:val="right"/>
              <w:rPr>
                <w:rFonts w:hint="eastAsia"/>
              </w:rPr>
            </w:pPr>
            <w:r>
              <w:t>1.008</w:t>
            </w:r>
          </w:p>
        </w:tc>
        <w:tc>
          <w:tcPr>
            <w:tcW w:w="1064" w:type="dxa"/>
            <w:vAlign w:val="center"/>
          </w:tcPr>
          <w:p w14:paraId="7C857705" w14:textId="77777777" w:rsidR="00C76CE3" w:rsidRDefault="00000000">
            <w:pPr>
              <w:jc w:val="right"/>
              <w:rPr>
                <w:rFonts w:hint="eastAsia"/>
              </w:rPr>
            </w:pPr>
            <w:r>
              <w:t>3.350</w:t>
            </w:r>
          </w:p>
        </w:tc>
      </w:tr>
      <w:tr w:rsidR="00C76CE3" w14:paraId="20F6031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D74601F" w14:textId="77777777" w:rsidR="00C76CE3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984759" w14:textId="77777777" w:rsidR="00C76CE3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C76CE3" w14:paraId="1A12B8F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8E24AF3" w14:textId="77777777" w:rsidR="00C76CE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C6216D5" w14:textId="77777777" w:rsidR="00C76CE3" w:rsidRDefault="00000000">
            <w:pPr>
              <w:jc w:val="center"/>
              <w:rPr>
                <w:rFonts w:hint="eastAsia"/>
              </w:rPr>
            </w:pPr>
            <w:r>
              <w:t>0.86</w:t>
            </w:r>
          </w:p>
        </w:tc>
      </w:tr>
    </w:tbl>
    <w:p w14:paraId="5B4E3EBB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外墙加权平均传热系数的修正系数</w:t>
      </w:r>
    </w:p>
    <w:p w14:paraId="63C980D2" w14:textId="77777777" w:rsidR="00000000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3054EE89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45FDFE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D1DF5D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16E01AA" w14:textId="77777777" w:rsidR="00000000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442C38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34D17E44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54FD05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1F879E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468E2F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6D7EDF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0C8ACD3C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3E5C68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0FD078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6157BA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135EB26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69F76204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3F0226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</w:t>
            </w:r>
            <w:proofErr w:type="gramStart"/>
            <w:r>
              <w:rPr>
                <w:szCs w:val="21"/>
              </w:rPr>
              <w:t>冷地区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E63E43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9370A65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F96744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3547AC6A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2782352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</w:t>
            </w:r>
            <w:proofErr w:type="gramStart"/>
            <w:r>
              <w:rPr>
                <w:rFonts w:hint="eastAsia"/>
                <w:szCs w:val="21"/>
                <w:lang w:val="en-US"/>
              </w:rPr>
              <w:t>暖地区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5EFE1E5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EB9F79E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F5D31AD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19AE2E02" w14:textId="77777777" w:rsidR="00C76CE3" w:rsidRDefault="00C76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27D1DA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74AA6AD7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76CE3" w14:paraId="1E7B21E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8D1A15B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280597" w14:textId="77777777" w:rsidR="00C76CE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6B2A0D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1391767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643ACCD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48FAFB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D14619" w14:textId="77777777" w:rsidR="00C76CE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6CE3" w14:paraId="7843D08A" w14:textId="77777777">
        <w:trPr>
          <w:jc w:val="center"/>
        </w:trPr>
        <w:tc>
          <w:tcPr>
            <w:tcW w:w="2948" w:type="dxa"/>
            <w:vAlign w:val="center"/>
          </w:tcPr>
          <w:p w14:paraId="74D02ED9" w14:textId="77777777" w:rsidR="00C76CE3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1A220CF" w14:textId="77777777" w:rsidR="00C76CE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3D18747" w14:textId="77777777" w:rsidR="00C76CE3" w:rsidRDefault="00000000">
            <w:pPr>
              <w:jc w:val="right"/>
              <w:rPr>
                <w:rFonts w:hint="eastAsia"/>
              </w:rPr>
            </w:pPr>
            <w:r>
              <w:t>691.71</w:t>
            </w:r>
          </w:p>
        </w:tc>
        <w:tc>
          <w:tcPr>
            <w:tcW w:w="922" w:type="dxa"/>
            <w:vAlign w:val="center"/>
          </w:tcPr>
          <w:p w14:paraId="483FA627" w14:textId="77777777" w:rsidR="00C76CE3" w:rsidRDefault="00000000">
            <w:pPr>
              <w:jc w:val="right"/>
              <w:rPr>
                <w:rFonts w:hint="eastAsia"/>
              </w:rPr>
            </w:pPr>
            <w:r>
              <w:t>0.901</w:t>
            </w:r>
          </w:p>
        </w:tc>
        <w:tc>
          <w:tcPr>
            <w:tcW w:w="1305" w:type="dxa"/>
            <w:vAlign w:val="center"/>
          </w:tcPr>
          <w:p w14:paraId="4CD60DA5" w14:textId="77777777" w:rsidR="00C76CE3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07" w:type="dxa"/>
            <w:vAlign w:val="center"/>
          </w:tcPr>
          <w:p w14:paraId="4AD646DC" w14:textId="77777777" w:rsidR="00C76CE3" w:rsidRDefault="00000000">
            <w:pPr>
              <w:jc w:val="right"/>
              <w:rPr>
                <w:rFonts w:hint="eastAsia"/>
              </w:rPr>
            </w:pPr>
            <w:r>
              <w:t>4.23</w:t>
            </w:r>
          </w:p>
        </w:tc>
        <w:tc>
          <w:tcPr>
            <w:tcW w:w="1107" w:type="dxa"/>
            <w:vAlign w:val="center"/>
          </w:tcPr>
          <w:p w14:paraId="1969508C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6A66E989" w14:textId="77777777">
        <w:trPr>
          <w:jc w:val="center"/>
        </w:trPr>
        <w:tc>
          <w:tcPr>
            <w:tcW w:w="2948" w:type="dxa"/>
            <w:vAlign w:val="center"/>
          </w:tcPr>
          <w:p w14:paraId="5CA43B7D" w14:textId="77777777" w:rsidR="00C76CE3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38AFFE8" w14:textId="77777777" w:rsidR="00C76CE3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2688246D" w14:textId="77777777" w:rsidR="00C76CE3" w:rsidRDefault="00000000">
            <w:pPr>
              <w:jc w:val="right"/>
              <w:rPr>
                <w:rFonts w:hint="eastAsia"/>
              </w:rPr>
            </w:pPr>
            <w:r>
              <w:t>67.43</w:t>
            </w:r>
          </w:p>
        </w:tc>
        <w:tc>
          <w:tcPr>
            <w:tcW w:w="922" w:type="dxa"/>
            <w:vAlign w:val="center"/>
          </w:tcPr>
          <w:p w14:paraId="4FEA2577" w14:textId="77777777" w:rsidR="00C76CE3" w:rsidRDefault="00000000">
            <w:pPr>
              <w:jc w:val="right"/>
              <w:rPr>
                <w:rFonts w:hint="eastAsia"/>
              </w:rPr>
            </w:pPr>
            <w:r>
              <w:t>0.088</w:t>
            </w:r>
          </w:p>
        </w:tc>
        <w:tc>
          <w:tcPr>
            <w:tcW w:w="1305" w:type="dxa"/>
            <w:vAlign w:val="center"/>
          </w:tcPr>
          <w:p w14:paraId="64AC2516" w14:textId="77777777" w:rsidR="00C76CE3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3B17BB8C" w14:textId="77777777" w:rsidR="00C76CE3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1882BBAF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573CB435" w14:textId="77777777">
        <w:trPr>
          <w:jc w:val="center"/>
        </w:trPr>
        <w:tc>
          <w:tcPr>
            <w:tcW w:w="2948" w:type="dxa"/>
            <w:vAlign w:val="center"/>
          </w:tcPr>
          <w:p w14:paraId="091A191F" w14:textId="77777777" w:rsidR="00C76CE3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9426066" w14:textId="77777777" w:rsidR="00C76CE3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279145B" w14:textId="77777777" w:rsidR="00C76CE3" w:rsidRDefault="00000000">
            <w:pPr>
              <w:jc w:val="right"/>
              <w:rPr>
                <w:rFonts w:hint="eastAsia"/>
              </w:rPr>
            </w:pPr>
            <w:r>
              <w:t>8.66</w:t>
            </w:r>
          </w:p>
        </w:tc>
        <w:tc>
          <w:tcPr>
            <w:tcW w:w="922" w:type="dxa"/>
            <w:vAlign w:val="center"/>
          </w:tcPr>
          <w:p w14:paraId="4A0E9EBB" w14:textId="77777777" w:rsidR="00C76CE3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305" w:type="dxa"/>
            <w:vAlign w:val="center"/>
          </w:tcPr>
          <w:p w14:paraId="2DEC4433" w14:textId="77777777" w:rsidR="00C76CE3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5C013151" w14:textId="77777777" w:rsidR="00C76CE3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34CDD3A2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0D7E2317" w14:textId="77777777">
        <w:trPr>
          <w:jc w:val="center"/>
        </w:trPr>
        <w:tc>
          <w:tcPr>
            <w:tcW w:w="2948" w:type="dxa"/>
            <w:vAlign w:val="center"/>
          </w:tcPr>
          <w:p w14:paraId="4EDA4499" w14:textId="77777777" w:rsidR="00C76CE3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26867847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FC0F557" w14:textId="77777777" w:rsidR="00C76CE3" w:rsidRDefault="00000000">
            <w:pPr>
              <w:jc w:val="right"/>
              <w:rPr>
                <w:rFonts w:hint="eastAsia"/>
              </w:rPr>
            </w:pPr>
            <w:r>
              <w:t>767.80</w:t>
            </w:r>
          </w:p>
        </w:tc>
        <w:tc>
          <w:tcPr>
            <w:tcW w:w="922" w:type="dxa"/>
            <w:vAlign w:val="center"/>
          </w:tcPr>
          <w:p w14:paraId="7890D142" w14:textId="77777777" w:rsidR="00C76CE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6B8DC31" w14:textId="77777777" w:rsidR="00C76CE3" w:rsidRDefault="00000000">
            <w:pPr>
              <w:jc w:val="right"/>
              <w:rPr>
                <w:rFonts w:hint="eastAsia"/>
              </w:rPr>
            </w:pPr>
            <w:r>
              <w:t>0.74</w:t>
            </w:r>
          </w:p>
        </w:tc>
        <w:tc>
          <w:tcPr>
            <w:tcW w:w="1107" w:type="dxa"/>
            <w:vAlign w:val="center"/>
          </w:tcPr>
          <w:p w14:paraId="5CE43085" w14:textId="77777777" w:rsidR="00C76CE3" w:rsidRDefault="00000000">
            <w:pPr>
              <w:jc w:val="right"/>
              <w:rPr>
                <w:rFonts w:hint="eastAsia"/>
              </w:rPr>
            </w:pPr>
            <w:r>
              <w:t>4.12</w:t>
            </w:r>
          </w:p>
        </w:tc>
        <w:tc>
          <w:tcPr>
            <w:tcW w:w="1107" w:type="dxa"/>
            <w:vAlign w:val="center"/>
          </w:tcPr>
          <w:p w14:paraId="39264DA9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7071B241" w14:textId="77777777">
        <w:trPr>
          <w:jc w:val="center"/>
        </w:trPr>
        <w:tc>
          <w:tcPr>
            <w:tcW w:w="2948" w:type="dxa"/>
            <w:vAlign w:val="center"/>
          </w:tcPr>
          <w:p w14:paraId="3B14E2E7" w14:textId="77777777" w:rsidR="00C76CE3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B517E94" w14:textId="77777777" w:rsidR="00C76CE3" w:rsidRDefault="00000000">
            <w:pPr>
              <w:jc w:val="center"/>
              <w:rPr>
                <w:rFonts w:hint="eastAsia"/>
              </w:rPr>
            </w:pPr>
            <w:r>
              <w:t>0.74 × 1.05 = 0.78</w:t>
            </w:r>
          </w:p>
        </w:tc>
      </w:tr>
    </w:tbl>
    <w:p w14:paraId="54D0542F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76CE3" w14:paraId="428A6FC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73A708E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FCDD7C" w14:textId="77777777" w:rsidR="00C76CE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C9DF73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D8E0CED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D92CB3E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8C0024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EE06DF" w14:textId="77777777" w:rsidR="00C76CE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6CE3" w14:paraId="04EE21D2" w14:textId="77777777">
        <w:trPr>
          <w:jc w:val="center"/>
        </w:trPr>
        <w:tc>
          <w:tcPr>
            <w:tcW w:w="2948" w:type="dxa"/>
            <w:vAlign w:val="center"/>
          </w:tcPr>
          <w:p w14:paraId="53EF0C2B" w14:textId="77777777" w:rsidR="00C76CE3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4B2B686" w14:textId="77777777" w:rsidR="00C76CE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710F18C" w14:textId="77777777" w:rsidR="00C76CE3" w:rsidRDefault="00000000">
            <w:pPr>
              <w:jc w:val="right"/>
              <w:rPr>
                <w:rFonts w:hint="eastAsia"/>
              </w:rPr>
            </w:pPr>
            <w:r>
              <w:t>570.61</w:t>
            </w:r>
          </w:p>
        </w:tc>
        <w:tc>
          <w:tcPr>
            <w:tcW w:w="922" w:type="dxa"/>
            <w:vAlign w:val="center"/>
          </w:tcPr>
          <w:p w14:paraId="500F4A8B" w14:textId="77777777" w:rsidR="00C76CE3" w:rsidRDefault="00000000">
            <w:pPr>
              <w:jc w:val="right"/>
              <w:rPr>
                <w:rFonts w:hint="eastAsia"/>
              </w:rPr>
            </w:pPr>
            <w:r>
              <w:t>0.901</w:t>
            </w:r>
          </w:p>
        </w:tc>
        <w:tc>
          <w:tcPr>
            <w:tcW w:w="1305" w:type="dxa"/>
            <w:vAlign w:val="center"/>
          </w:tcPr>
          <w:p w14:paraId="75ABA9A8" w14:textId="77777777" w:rsidR="00C76CE3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07" w:type="dxa"/>
            <w:vAlign w:val="center"/>
          </w:tcPr>
          <w:p w14:paraId="55989933" w14:textId="77777777" w:rsidR="00C76CE3" w:rsidRDefault="00000000">
            <w:pPr>
              <w:jc w:val="right"/>
              <w:rPr>
                <w:rFonts w:hint="eastAsia"/>
              </w:rPr>
            </w:pPr>
            <w:r>
              <w:t>4.23</w:t>
            </w:r>
          </w:p>
        </w:tc>
        <w:tc>
          <w:tcPr>
            <w:tcW w:w="1107" w:type="dxa"/>
            <w:vAlign w:val="center"/>
          </w:tcPr>
          <w:p w14:paraId="5A3A2D71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2E96D8DB" w14:textId="77777777">
        <w:trPr>
          <w:jc w:val="center"/>
        </w:trPr>
        <w:tc>
          <w:tcPr>
            <w:tcW w:w="2948" w:type="dxa"/>
            <w:vAlign w:val="center"/>
          </w:tcPr>
          <w:p w14:paraId="3E9419A1" w14:textId="77777777" w:rsidR="00C76CE3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2A812FF" w14:textId="77777777" w:rsidR="00C76CE3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14EDB4DA" w14:textId="77777777" w:rsidR="00C76CE3" w:rsidRDefault="00000000">
            <w:pPr>
              <w:jc w:val="right"/>
              <w:rPr>
                <w:rFonts w:hint="eastAsia"/>
              </w:rPr>
            </w:pPr>
            <w:r>
              <w:t>54.14</w:t>
            </w:r>
          </w:p>
        </w:tc>
        <w:tc>
          <w:tcPr>
            <w:tcW w:w="922" w:type="dxa"/>
            <w:vAlign w:val="center"/>
          </w:tcPr>
          <w:p w14:paraId="7E3FDE77" w14:textId="77777777" w:rsidR="00C76CE3" w:rsidRDefault="00000000">
            <w:pPr>
              <w:jc w:val="right"/>
              <w:rPr>
                <w:rFonts w:hint="eastAsia"/>
              </w:rPr>
            </w:pPr>
            <w:r>
              <w:t>0.085</w:t>
            </w:r>
          </w:p>
        </w:tc>
        <w:tc>
          <w:tcPr>
            <w:tcW w:w="1305" w:type="dxa"/>
            <w:vAlign w:val="center"/>
          </w:tcPr>
          <w:p w14:paraId="7346822C" w14:textId="77777777" w:rsidR="00C76CE3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72FCD76E" w14:textId="77777777" w:rsidR="00C76CE3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68E18421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5B025C22" w14:textId="77777777">
        <w:trPr>
          <w:jc w:val="center"/>
        </w:trPr>
        <w:tc>
          <w:tcPr>
            <w:tcW w:w="2948" w:type="dxa"/>
            <w:vAlign w:val="center"/>
          </w:tcPr>
          <w:p w14:paraId="6C0A0E7E" w14:textId="77777777" w:rsidR="00C76CE3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8DAD5CF" w14:textId="77777777" w:rsidR="00C76CE3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5E493E8A" w14:textId="77777777" w:rsidR="00C76CE3" w:rsidRDefault="00000000">
            <w:pPr>
              <w:jc w:val="right"/>
              <w:rPr>
                <w:rFonts w:hint="eastAsia"/>
              </w:rPr>
            </w:pPr>
            <w:r>
              <w:t>8.46</w:t>
            </w:r>
          </w:p>
        </w:tc>
        <w:tc>
          <w:tcPr>
            <w:tcW w:w="922" w:type="dxa"/>
            <w:vAlign w:val="center"/>
          </w:tcPr>
          <w:p w14:paraId="3AF113E4" w14:textId="77777777" w:rsidR="00C76CE3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305" w:type="dxa"/>
            <w:vAlign w:val="center"/>
          </w:tcPr>
          <w:p w14:paraId="4D94F0E9" w14:textId="77777777" w:rsidR="00C76CE3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65EB07BD" w14:textId="77777777" w:rsidR="00C76CE3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0494C97C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5EE077A4" w14:textId="77777777">
        <w:trPr>
          <w:jc w:val="center"/>
        </w:trPr>
        <w:tc>
          <w:tcPr>
            <w:tcW w:w="2948" w:type="dxa"/>
            <w:vAlign w:val="center"/>
          </w:tcPr>
          <w:p w14:paraId="04956623" w14:textId="77777777" w:rsidR="00C76CE3" w:rsidRDefault="00000000">
            <w:pPr>
              <w:rPr>
                <w:rFonts w:hint="eastAsia"/>
              </w:rPr>
            </w:pPr>
            <w:r>
              <w:lastRenderedPageBreak/>
              <w:t>合计</w:t>
            </w:r>
          </w:p>
        </w:tc>
        <w:tc>
          <w:tcPr>
            <w:tcW w:w="950" w:type="dxa"/>
            <w:vAlign w:val="center"/>
          </w:tcPr>
          <w:p w14:paraId="727C01C3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A5C86C2" w14:textId="77777777" w:rsidR="00C76CE3" w:rsidRDefault="00000000">
            <w:pPr>
              <w:jc w:val="right"/>
              <w:rPr>
                <w:rFonts w:hint="eastAsia"/>
              </w:rPr>
            </w:pPr>
            <w:r>
              <w:t>633.21</w:t>
            </w:r>
          </w:p>
        </w:tc>
        <w:tc>
          <w:tcPr>
            <w:tcW w:w="922" w:type="dxa"/>
            <w:vAlign w:val="center"/>
          </w:tcPr>
          <w:p w14:paraId="6AAA9020" w14:textId="77777777" w:rsidR="00C76CE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C67F8B0" w14:textId="77777777" w:rsidR="00C76CE3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  <w:tc>
          <w:tcPr>
            <w:tcW w:w="1107" w:type="dxa"/>
            <w:vAlign w:val="center"/>
          </w:tcPr>
          <w:p w14:paraId="2BBC4258" w14:textId="77777777" w:rsidR="00C76CE3" w:rsidRDefault="00000000">
            <w:pPr>
              <w:jc w:val="right"/>
              <w:rPr>
                <w:rFonts w:hint="eastAsia"/>
              </w:rPr>
            </w:pPr>
            <w:r>
              <w:t>4.12</w:t>
            </w:r>
          </w:p>
        </w:tc>
        <w:tc>
          <w:tcPr>
            <w:tcW w:w="1107" w:type="dxa"/>
            <w:vAlign w:val="center"/>
          </w:tcPr>
          <w:p w14:paraId="7049EB9A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6F006165" w14:textId="77777777">
        <w:trPr>
          <w:jc w:val="center"/>
        </w:trPr>
        <w:tc>
          <w:tcPr>
            <w:tcW w:w="2948" w:type="dxa"/>
            <w:vAlign w:val="center"/>
          </w:tcPr>
          <w:p w14:paraId="645AC2CA" w14:textId="77777777" w:rsidR="00C76CE3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EFB506" w14:textId="77777777" w:rsidR="00C76CE3" w:rsidRDefault="00000000">
            <w:pPr>
              <w:jc w:val="center"/>
              <w:rPr>
                <w:rFonts w:hint="eastAsia"/>
              </w:rPr>
            </w:pPr>
            <w:r>
              <w:t>0.73 × 1.05 = 0.77</w:t>
            </w:r>
          </w:p>
        </w:tc>
      </w:tr>
    </w:tbl>
    <w:p w14:paraId="7CA5650F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76CE3" w14:paraId="41173E8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022FCF0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94E7335" w14:textId="77777777" w:rsidR="00C76CE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A68103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BB011E1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CAAAAA5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6167D7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D96C29" w14:textId="77777777" w:rsidR="00C76CE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6CE3" w14:paraId="01131C5A" w14:textId="77777777">
        <w:trPr>
          <w:jc w:val="center"/>
        </w:trPr>
        <w:tc>
          <w:tcPr>
            <w:tcW w:w="2948" w:type="dxa"/>
            <w:vAlign w:val="center"/>
          </w:tcPr>
          <w:p w14:paraId="33C7A960" w14:textId="77777777" w:rsidR="00C76CE3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DB98EE9" w14:textId="77777777" w:rsidR="00C76CE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2AC3B9D" w14:textId="77777777" w:rsidR="00C76CE3" w:rsidRDefault="00000000">
            <w:pPr>
              <w:jc w:val="right"/>
              <w:rPr>
                <w:rFonts w:hint="eastAsia"/>
              </w:rPr>
            </w:pPr>
            <w:r>
              <w:t>1218.60</w:t>
            </w:r>
          </w:p>
        </w:tc>
        <w:tc>
          <w:tcPr>
            <w:tcW w:w="922" w:type="dxa"/>
            <w:vAlign w:val="center"/>
          </w:tcPr>
          <w:p w14:paraId="4477CE00" w14:textId="77777777" w:rsidR="00C76CE3" w:rsidRDefault="00000000">
            <w:pPr>
              <w:jc w:val="right"/>
              <w:rPr>
                <w:rFonts w:hint="eastAsia"/>
              </w:rPr>
            </w:pPr>
            <w:r>
              <w:t>0.905</w:t>
            </w:r>
          </w:p>
        </w:tc>
        <w:tc>
          <w:tcPr>
            <w:tcW w:w="1305" w:type="dxa"/>
            <w:vAlign w:val="center"/>
          </w:tcPr>
          <w:p w14:paraId="4326B948" w14:textId="77777777" w:rsidR="00C76CE3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07" w:type="dxa"/>
            <w:vAlign w:val="center"/>
          </w:tcPr>
          <w:p w14:paraId="3F9ECC7C" w14:textId="77777777" w:rsidR="00C76CE3" w:rsidRDefault="00000000">
            <w:pPr>
              <w:jc w:val="right"/>
              <w:rPr>
                <w:rFonts w:hint="eastAsia"/>
              </w:rPr>
            </w:pPr>
            <w:r>
              <w:t>4.23</w:t>
            </w:r>
          </w:p>
        </w:tc>
        <w:tc>
          <w:tcPr>
            <w:tcW w:w="1107" w:type="dxa"/>
            <w:vAlign w:val="center"/>
          </w:tcPr>
          <w:p w14:paraId="4A1775E8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1317954B" w14:textId="77777777">
        <w:trPr>
          <w:jc w:val="center"/>
        </w:trPr>
        <w:tc>
          <w:tcPr>
            <w:tcW w:w="2948" w:type="dxa"/>
            <w:vAlign w:val="center"/>
          </w:tcPr>
          <w:p w14:paraId="55335EB8" w14:textId="77777777" w:rsidR="00C76CE3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EC59143" w14:textId="77777777" w:rsidR="00C76CE3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6C62832A" w14:textId="77777777" w:rsidR="00C76CE3" w:rsidRDefault="00000000">
            <w:pPr>
              <w:jc w:val="right"/>
              <w:rPr>
                <w:rFonts w:hint="eastAsia"/>
              </w:rPr>
            </w:pPr>
            <w:r>
              <w:t>122.61</w:t>
            </w:r>
          </w:p>
        </w:tc>
        <w:tc>
          <w:tcPr>
            <w:tcW w:w="922" w:type="dxa"/>
            <w:vAlign w:val="center"/>
          </w:tcPr>
          <w:p w14:paraId="1A4EDB92" w14:textId="77777777" w:rsidR="00C76CE3" w:rsidRDefault="00000000">
            <w:pPr>
              <w:jc w:val="right"/>
              <w:rPr>
                <w:rFonts w:hint="eastAsia"/>
              </w:rPr>
            </w:pPr>
            <w:r>
              <w:t>0.091</w:t>
            </w:r>
          </w:p>
        </w:tc>
        <w:tc>
          <w:tcPr>
            <w:tcW w:w="1305" w:type="dxa"/>
            <w:vAlign w:val="center"/>
          </w:tcPr>
          <w:p w14:paraId="5E4A2683" w14:textId="77777777" w:rsidR="00C76CE3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5DB44B73" w14:textId="77777777" w:rsidR="00C76CE3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68BF6F24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4B08F5DC" w14:textId="77777777">
        <w:trPr>
          <w:jc w:val="center"/>
        </w:trPr>
        <w:tc>
          <w:tcPr>
            <w:tcW w:w="2948" w:type="dxa"/>
            <w:vAlign w:val="center"/>
          </w:tcPr>
          <w:p w14:paraId="0AC7103A" w14:textId="77777777" w:rsidR="00C76CE3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1C63A78" w14:textId="77777777" w:rsidR="00C76CE3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7CBDC650" w14:textId="77777777" w:rsidR="00C76CE3" w:rsidRDefault="00000000">
            <w:pPr>
              <w:jc w:val="right"/>
              <w:rPr>
                <w:rFonts w:hint="eastAsia"/>
              </w:rPr>
            </w:pPr>
            <w:r>
              <w:t>5.76</w:t>
            </w:r>
          </w:p>
        </w:tc>
        <w:tc>
          <w:tcPr>
            <w:tcW w:w="922" w:type="dxa"/>
            <w:vAlign w:val="center"/>
          </w:tcPr>
          <w:p w14:paraId="176DD829" w14:textId="77777777" w:rsidR="00C76CE3" w:rsidRDefault="00000000">
            <w:pPr>
              <w:jc w:val="right"/>
              <w:rPr>
                <w:rFonts w:hint="eastAsia"/>
              </w:rPr>
            </w:pPr>
            <w:r>
              <w:t>0.004</w:t>
            </w:r>
          </w:p>
        </w:tc>
        <w:tc>
          <w:tcPr>
            <w:tcW w:w="1305" w:type="dxa"/>
            <w:vAlign w:val="center"/>
          </w:tcPr>
          <w:p w14:paraId="6C0A625A" w14:textId="77777777" w:rsidR="00C76CE3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656BFF25" w14:textId="77777777" w:rsidR="00C76CE3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7B28105F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6586BD05" w14:textId="77777777">
        <w:trPr>
          <w:jc w:val="center"/>
        </w:trPr>
        <w:tc>
          <w:tcPr>
            <w:tcW w:w="2948" w:type="dxa"/>
            <w:vAlign w:val="center"/>
          </w:tcPr>
          <w:p w14:paraId="31CCE1BF" w14:textId="77777777" w:rsidR="00C76CE3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BFD3AA6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5CBFB91C" w14:textId="77777777" w:rsidR="00C76CE3" w:rsidRDefault="00000000">
            <w:pPr>
              <w:jc w:val="right"/>
              <w:rPr>
                <w:rFonts w:hint="eastAsia"/>
              </w:rPr>
            </w:pPr>
            <w:r>
              <w:t>1346.98</w:t>
            </w:r>
          </w:p>
        </w:tc>
        <w:tc>
          <w:tcPr>
            <w:tcW w:w="922" w:type="dxa"/>
            <w:vAlign w:val="center"/>
          </w:tcPr>
          <w:p w14:paraId="422D59F6" w14:textId="77777777" w:rsidR="00C76CE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0E116B2" w14:textId="77777777" w:rsidR="00C76CE3" w:rsidRDefault="00000000">
            <w:pPr>
              <w:jc w:val="right"/>
              <w:rPr>
                <w:rFonts w:hint="eastAsia"/>
              </w:rPr>
            </w:pPr>
            <w:r>
              <w:t>0.74</w:t>
            </w:r>
          </w:p>
        </w:tc>
        <w:tc>
          <w:tcPr>
            <w:tcW w:w="1107" w:type="dxa"/>
            <w:vAlign w:val="center"/>
          </w:tcPr>
          <w:p w14:paraId="36308CD2" w14:textId="77777777" w:rsidR="00C76CE3" w:rsidRDefault="00000000">
            <w:pPr>
              <w:jc w:val="right"/>
              <w:rPr>
                <w:rFonts w:hint="eastAsia"/>
              </w:rPr>
            </w:pPr>
            <w:r>
              <w:t>4.12</w:t>
            </w:r>
          </w:p>
        </w:tc>
        <w:tc>
          <w:tcPr>
            <w:tcW w:w="1107" w:type="dxa"/>
            <w:vAlign w:val="center"/>
          </w:tcPr>
          <w:p w14:paraId="7F972C2D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5E9A5F32" w14:textId="77777777">
        <w:trPr>
          <w:jc w:val="center"/>
        </w:trPr>
        <w:tc>
          <w:tcPr>
            <w:tcW w:w="2948" w:type="dxa"/>
            <w:vAlign w:val="center"/>
          </w:tcPr>
          <w:p w14:paraId="7D0E60A0" w14:textId="77777777" w:rsidR="00C76CE3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B9DC4F9" w14:textId="77777777" w:rsidR="00C76CE3" w:rsidRDefault="00000000">
            <w:pPr>
              <w:jc w:val="center"/>
              <w:rPr>
                <w:rFonts w:hint="eastAsia"/>
              </w:rPr>
            </w:pPr>
            <w:r>
              <w:t>0.74 × 1.05 = 0.78</w:t>
            </w:r>
          </w:p>
        </w:tc>
      </w:tr>
    </w:tbl>
    <w:p w14:paraId="6342D9BA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76CE3" w14:paraId="680D157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6A7A93D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143585" w14:textId="77777777" w:rsidR="00C76CE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55F72C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F8343E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7F8FF86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6F78B8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76F7CB" w14:textId="77777777" w:rsidR="00C76CE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6CE3" w14:paraId="30618E3F" w14:textId="77777777">
        <w:trPr>
          <w:jc w:val="center"/>
        </w:trPr>
        <w:tc>
          <w:tcPr>
            <w:tcW w:w="2948" w:type="dxa"/>
            <w:vAlign w:val="center"/>
          </w:tcPr>
          <w:p w14:paraId="58FE4815" w14:textId="77777777" w:rsidR="00C76CE3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E202825" w14:textId="77777777" w:rsidR="00C76CE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2B0D71B" w14:textId="77777777" w:rsidR="00C76CE3" w:rsidRDefault="00000000">
            <w:pPr>
              <w:jc w:val="right"/>
              <w:rPr>
                <w:rFonts w:hint="eastAsia"/>
              </w:rPr>
            </w:pPr>
            <w:r>
              <w:t>1218.09</w:t>
            </w:r>
          </w:p>
        </w:tc>
        <w:tc>
          <w:tcPr>
            <w:tcW w:w="922" w:type="dxa"/>
            <w:vAlign w:val="center"/>
          </w:tcPr>
          <w:p w14:paraId="7538DB1B" w14:textId="77777777" w:rsidR="00C76CE3" w:rsidRDefault="00000000">
            <w:pPr>
              <w:jc w:val="right"/>
              <w:rPr>
                <w:rFonts w:hint="eastAsia"/>
              </w:rPr>
            </w:pPr>
            <w:r>
              <w:t>0.908</w:t>
            </w:r>
          </w:p>
        </w:tc>
        <w:tc>
          <w:tcPr>
            <w:tcW w:w="1305" w:type="dxa"/>
            <w:vAlign w:val="center"/>
          </w:tcPr>
          <w:p w14:paraId="213A92C5" w14:textId="77777777" w:rsidR="00C76CE3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07" w:type="dxa"/>
            <w:vAlign w:val="center"/>
          </w:tcPr>
          <w:p w14:paraId="5F1D6210" w14:textId="77777777" w:rsidR="00C76CE3" w:rsidRDefault="00000000">
            <w:pPr>
              <w:jc w:val="right"/>
              <w:rPr>
                <w:rFonts w:hint="eastAsia"/>
              </w:rPr>
            </w:pPr>
            <w:r>
              <w:t>4.23</w:t>
            </w:r>
          </w:p>
        </w:tc>
        <w:tc>
          <w:tcPr>
            <w:tcW w:w="1107" w:type="dxa"/>
            <w:vAlign w:val="center"/>
          </w:tcPr>
          <w:p w14:paraId="0547D922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36D92BE4" w14:textId="77777777">
        <w:trPr>
          <w:jc w:val="center"/>
        </w:trPr>
        <w:tc>
          <w:tcPr>
            <w:tcW w:w="2948" w:type="dxa"/>
            <w:vAlign w:val="center"/>
          </w:tcPr>
          <w:p w14:paraId="299AD6C3" w14:textId="77777777" w:rsidR="00C76CE3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42DC272" w14:textId="77777777" w:rsidR="00C76CE3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5A894D74" w14:textId="77777777" w:rsidR="00C76CE3" w:rsidRDefault="00000000">
            <w:pPr>
              <w:jc w:val="right"/>
              <w:rPr>
                <w:rFonts w:hint="eastAsia"/>
              </w:rPr>
            </w:pPr>
            <w:r>
              <w:t>119.68</w:t>
            </w:r>
          </w:p>
        </w:tc>
        <w:tc>
          <w:tcPr>
            <w:tcW w:w="922" w:type="dxa"/>
            <w:vAlign w:val="center"/>
          </w:tcPr>
          <w:p w14:paraId="606D4443" w14:textId="77777777" w:rsidR="00C76CE3" w:rsidRDefault="00000000">
            <w:pPr>
              <w:jc w:val="right"/>
              <w:rPr>
                <w:rFonts w:hint="eastAsia"/>
              </w:rPr>
            </w:pPr>
            <w:r>
              <w:t>0.089</w:t>
            </w:r>
          </w:p>
        </w:tc>
        <w:tc>
          <w:tcPr>
            <w:tcW w:w="1305" w:type="dxa"/>
            <w:vAlign w:val="center"/>
          </w:tcPr>
          <w:p w14:paraId="5AE0B879" w14:textId="77777777" w:rsidR="00C76CE3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7A11D6A4" w14:textId="77777777" w:rsidR="00C76CE3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196445DF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324FBDD6" w14:textId="77777777">
        <w:trPr>
          <w:jc w:val="center"/>
        </w:trPr>
        <w:tc>
          <w:tcPr>
            <w:tcW w:w="2948" w:type="dxa"/>
            <w:vAlign w:val="center"/>
          </w:tcPr>
          <w:p w14:paraId="4475A64A" w14:textId="77777777" w:rsidR="00C76CE3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0794444" w14:textId="77777777" w:rsidR="00C76CE3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773CC74E" w14:textId="77777777" w:rsidR="00C76CE3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922" w:type="dxa"/>
            <w:vAlign w:val="center"/>
          </w:tcPr>
          <w:p w14:paraId="71B6FD09" w14:textId="77777777" w:rsidR="00C76CE3" w:rsidRDefault="00000000">
            <w:pPr>
              <w:jc w:val="right"/>
              <w:rPr>
                <w:rFonts w:hint="eastAsia"/>
              </w:rPr>
            </w:pPr>
            <w:r>
              <w:t>0.003</w:t>
            </w:r>
          </w:p>
        </w:tc>
        <w:tc>
          <w:tcPr>
            <w:tcW w:w="1305" w:type="dxa"/>
            <w:vAlign w:val="center"/>
          </w:tcPr>
          <w:p w14:paraId="14162C4C" w14:textId="77777777" w:rsidR="00C76CE3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31AE13FC" w14:textId="77777777" w:rsidR="00C76CE3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7E41831C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29AED9DC" w14:textId="77777777">
        <w:trPr>
          <w:jc w:val="center"/>
        </w:trPr>
        <w:tc>
          <w:tcPr>
            <w:tcW w:w="2948" w:type="dxa"/>
            <w:vAlign w:val="center"/>
          </w:tcPr>
          <w:p w14:paraId="38328D8A" w14:textId="77777777" w:rsidR="00C76CE3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66CB5F6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38D5525" w14:textId="77777777" w:rsidR="00C76CE3" w:rsidRDefault="00000000">
            <w:pPr>
              <w:jc w:val="right"/>
              <w:rPr>
                <w:rFonts w:hint="eastAsia"/>
              </w:rPr>
            </w:pPr>
            <w:r>
              <w:t>1342.09</w:t>
            </w:r>
          </w:p>
        </w:tc>
        <w:tc>
          <w:tcPr>
            <w:tcW w:w="922" w:type="dxa"/>
            <w:vAlign w:val="center"/>
          </w:tcPr>
          <w:p w14:paraId="30081774" w14:textId="77777777" w:rsidR="00C76CE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1787AA8" w14:textId="77777777" w:rsidR="00C76CE3" w:rsidRDefault="00000000">
            <w:pPr>
              <w:jc w:val="right"/>
              <w:rPr>
                <w:rFonts w:hint="eastAsia"/>
              </w:rPr>
            </w:pPr>
            <w:r>
              <w:t>0.74</w:t>
            </w:r>
          </w:p>
        </w:tc>
        <w:tc>
          <w:tcPr>
            <w:tcW w:w="1107" w:type="dxa"/>
            <w:vAlign w:val="center"/>
          </w:tcPr>
          <w:p w14:paraId="46065DBE" w14:textId="77777777" w:rsidR="00C76CE3" w:rsidRDefault="00000000">
            <w:pPr>
              <w:jc w:val="right"/>
              <w:rPr>
                <w:rFonts w:hint="eastAsia"/>
              </w:rPr>
            </w:pPr>
            <w:r>
              <w:t>4.12</w:t>
            </w:r>
          </w:p>
        </w:tc>
        <w:tc>
          <w:tcPr>
            <w:tcW w:w="1107" w:type="dxa"/>
            <w:vAlign w:val="center"/>
          </w:tcPr>
          <w:p w14:paraId="7D470C46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1F95D028" w14:textId="77777777">
        <w:trPr>
          <w:jc w:val="center"/>
        </w:trPr>
        <w:tc>
          <w:tcPr>
            <w:tcW w:w="2948" w:type="dxa"/>
            <w:vAlign w:val="center"/>
          </w:tcPr>
          <w:p w14:paraId="33E88D49" w14:textId="77777777" w:rsidR="00C76CE3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B81047B" w14:textId="77777777" w:rsidR="00C76CE3" w:rsidRDefault="00000000">
            <w:pPr>
              <w:jc w:val="center"/>
              <w:rPr>
                <w:rFonts w:hint="eastAsia"/>
              </w:rPr>
            </w:pPr>
            <w:r>
              <w:t>0.74 × 1.05 = 0.78</w:t>
            </w:r>
          </w:p>
        </w:tc>
      </w:tr>
    </w:tbl>
    <w:p w14:paraId="515F508B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76CE3" w14:paraId="21BD1C7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0A1BF4F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835193B" w14:textId="77777777" w:rsidR="00C76CE3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15DCFA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9CB35EA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E03CB4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85B868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0040A7" w14:textId="77777777" w:rsidR="00C76CE3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6CE3" w14:paraId="7356D793" w14:textId="77777777">
        <w:trPr>
          <w:jc w:val="center"/>
        </w:trPr>
        <w:tc>
          <w:tcPr>
            <w:tcW w:w="2948" w:type="dxa"/>
            <w:vAlign w:val="center"/>
          </w:tcPr>
          <w:p w14:paraId="6EF9B3E1" w14:textId="77777777" w:rsidR="00C76CE3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C76B6D8" w14:textId="77777777" w:rsidR="00C76CE3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1518343" w14:textId="77777777" w:rsidR="00C76CE3" w:rsidRDefault="00000000">
            <w:pPr>
              <w:jc w:val="right"/>
              <w:rPr>
                <w:rFonts w:hint="eastAsia"/>
              </w:rPr>
            </w:pPr>
            <w:r>
              <w:t>3699.02</w:t>
            </w:r>
          </w:p>
        </w:tc>
        <w:tc>
          <w:tcPr>
            <w:tcW w:w="922" w:type="dxa"/>
            <w:vAlign w:val="center"/>
          </w:tcPr>
          <w:p w14:paraId="5F2598D9" w14:textId="77777777" w:rsidR="00C76CE3" w:rsidRDefault="00000000">
            <w:pPr>
              <w:jc w:val="right"/>
              <w:rPr>
                <w:rFonts w:hint="eastAsia"/>
              </w:rPr>
            </w:pPr>
            <w:r>
              <w:t>0.904</w:t>
            </w:r>
          </w:p>
        </w:tc>
        <w:tc>
          <w:tcPr>
            <w:tcW w:w="1305" w:type="dxa"/>
            <w:vAlign w:val="center"/>
          </w:tcPr>
          <w:p w14:paraId="4065B23F" w14:textId="77777777" w:rsidR="00C76CE3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107" w:type="dxa"/>
            <w:vAlign w:val="center"/>
          </w:tcPr>
          <w:p w14:paraId="1873E691" w14:textId="77777777" w:rsidR="00C76CE3" w:rsidRDefault="00000000">
            <w:pPr>
              <w:jc w:val="right"/>
              <w:rPr>
                <w:rFonts w:hint="eastAsia"/>
              </w:rPr>
            </w:pPr>
            <w:r>
              <w:t>4.23</w:t>
            </w:r>
          </w:p>
        </w:tc>
        <w:tc>
          <w:tcPr>
            <w:tcW w:w="1107" w:type="dxa"/>
            <w:vAlign w:val="center"/>
          </w:tcPr>
          <w:p w14:paraId="31610DB0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441B431F" w14:textId="77777777">
        <w:trPr>
          <w:jc w:val="center"/>
        </w:trPr>
        <w:tc>
          <w:tcPr>
            <w:tcW w:w="2948" w:type="dxa"/>
            <w:vAlign w:val="center"/>
          </w:tcPr>
          <w:p w14:paraId="65991CE8" w14:textId="77777777" w:rsidR="00C76CE3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DF6EFE2" w14:textId="77777777" w:rsidR="00C76CE3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455D97C1" w14:textId="77777777" w:rsidR="00C76CE3" w:rsidRDefault="00000000">
            <w:pPr>
              <w:jc w:val="right"/>
              <w:rPr>
                <w:rFonts w:hint="eastAsia"/>
              </w:rPr>
            </w:pPr>
            <w:r>
              <w:t>363.86</w:t>
            </w:r>
          </w:p>
        </w:tc>
        <w:tc>
          <w:tcPr>
            <w:tcW w:w="922" w:type="dxa"/>
            <w:vAlign w:val="center"/>
          </w:tcPr>
          <w:p w14:paraId="32939B1C" w14:textId="77777777" w:rsidR="00C76CE3" w:rsidRDefault="00000000">
            <w:pPr>
              <w:jc w:val="right"/>
              <w:rPr>
                <w:rFonts w:hint="eastAsia"/>
              </w:rPr>
            </w:pPr>
            <w:r>
              <w:t>0.089</w:t>
            </w:r>
          </w:p>
        </w:tc>
        <w:tc>
          <w:tcPr>
            <w:tcW w:w="1305" w:type="dxa"/>
            <w:vAlign w:val="center"/>
          </w:tcPr>
          <w:p w14:paraId="63B24C66" w14:textId="77777777" w:rsidR="00C76CE3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4A29CCFB" w14:textId="77777777" w:rsidR="00C76CE3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40A9908D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3CA352EB" w14:textId="77777777">
        <w:trPr>
          <w:jc w:val="center"/>
        </w:trPr>
        <w:tc>
          <w:tcPr>
            <w:tcW w:w="2948" w:type="dxa"/>
            <w:vAlign w:val="center"/>
          </w:tcPr>
          <w:p w14:paraId="64EAC431" w14:textId="77777777" w:rsidR="00C76CE3" w:rsidRDefault="00000000">
            <w:pPr>
              <w:rPr>
                <w:rFonts w:hint="eastAsia"/>
              </w:rPr>
            </w:pPr>
            <w:r>
              <w:t>热桥柱构造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D757407" w14:textId="77777777" w:rsidR="00C76CE3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3DF0FD6B" w14:textId="77777777" w:rsidR="00C76CE3" w:rsidRDefault="00000000">
            <w:pPr>
              <w:jc w:val="right"/>
              <w:rPr>
                <w:rFonts w:hint="eastAsia"/>
              </w:rPr>
            </w:pPr>
            <w:r>
              <w:t>27.20</w:t>
            </w:r>
          </w:p>
        </w:tc>
        <w:tc>
          <w:tcPr>
            <w:tcW w:w="922" w:type="dxa"/>
            <w:vAlign w:val="center"/>
          </w:tcPr>
          <w:p w14:paraId="6136D9A5" w14:textId="77777777" w:rsidR="00C76CE3" w:rsidRDefault="00000000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305" w:type="dxa"/>
            <w:vAlign w:val="center"/>
          </w:tcPr>
          <w:p w14:paraId="10487EBD" w14:textId="77777777" w:rsidR="00C76CE3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4832CC6F" w14:textId="77777777" w:rsidR="00C76CE3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5FD9ABDE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151550F5" w14:textId="77777777">
        <w:trPr>
          <w:jc w:val="center"/>
        </w:trPr>
        <w:tc>
          <w:tcPr>
            <w:tcW w:w="2948" w:type="dxa"/>
            <w:vAlign w:val="center"/>
          </w:tcPr>
          <w:p w14:paraId="60B0D118" w14:textId="77777777" w:rsidR="00C76CE3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A5269BF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6AFB108" w14:textId="77777777" w:rsidR="00C76CE3" w:rsidRDefault="00000000">
            <w:pPr>
              <w:jc w:val="right"/>
              <w:rPr>
                <w:rFonts w:hint="eastAsia"/>
              </w:rPr>
            </w:pPr>
            <w:r>
              <w:t>4090.08</w:t>
            </w:r>
          </w:p>
        </w:tc>
        <w:tc>
          <w:tcPr>
            <w:tcW w:w="922" w:type="dxa"/>
            <w:vAlign w:val="center"/>
          </w:tcPr>
          <w:p w14:paraId="5D27686E" w14:textId="77777777" w:rsidR="00C76CE3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BDE2CB6" w14:textId="77777777" w:rsidR="00C76CE3" w:rsidRDefault="00000000">
            <w:pPr>
              <w:jc w:val="right"/>
              <w:rPr>
                <w:rFonts w:hint="eastAsia"/>
              </w:rPr>
            </w:pPr>
            <w:r>
              <w:t>0.74</w:t>
            </w:r>
          </w:p>
        </w:tc>
        <w:tc>
          <w:tcPr>
            <w:tcW w:w="1107" w:type="dxa"/>
            <w:vAlign w:val="center"/>
          </w:tcPr>
          <w:p w14:paraId="25661969" w14:textId="77777777" w:rsidR="00C76CE3" w:rsidRDefault="00000000">
            <w:pPr>
              <w:jc w:val="right"/>
              <w:rPr>
                <w:rFonts w:hint="eastAsia"/>
              </w:rPr>
            </w:pPr>
            <w:r>
              <w:t>4.12</w:t>
            </w:r>
          </w:p>
        </w:tc>
        <w:tc>
          <w:tcPr>
            <w:tcW w:w="1107" w:type="dxa"/>
            <w:vAlign w:val="center"/>
          </w:tcPr>
          <w:p w14:paraId="58E99C12" w14:textId="77777777" w:rsidR="00C76CE3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C76CE3" w14:paraId="115CE015" w14:textId="77777777">
        <w:trPr>
          <w:jc w:val="center"/>
        </w:trPr>
        <w:tc>
          <w:tcPr>
            <w:tcW w:w="2948" w:type="dxa"/>
            <w:vAlign w:val="center"/>
          </w:tcPr>
          <w:p w14:paraId="6DCF887D" w14:textId="77777777" w:rsidR="00C76CE3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DB41A2C" w14:textId="77777777" w:rsidR="00C76CE3" w:rsidRDefault="00000000">
            <w:pPr>
              <w:jc w:val="center"/>
              <w:rPr>
                <w:rFonts w:hint="eastAsia"/>
              </w:rPr>
            </w:pPr>
            <w:r>
              <w:t>0.74 × 1.05 = 0.77</w:t>
            </w:r>
          </w:p>
        </w:tc>
      </w:tr>
      <w:tr w:rsidR="00C76CE3" w14:paraId="44FBDC9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30D2DCB" w14:textId="77777777" w:rsidR="00C76CE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1BA28603" w14:textId="77777777" w:rsidR="00C76CE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76CE3" w14:paraId="4D92302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D4A2283" w14:textId="77777777" w:rsidR="00C76CE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701AC205" w14:textId="77777777" w:rsidR="00C76CE3" w:rsidRDefault="00000000">
            <w:pPr>
              <w:rPr>
                <w:rFonts w:hint="eastAsia"/>
              </w:rPr>
            </w:pPr>
            <w:r>
              <w:t>D≤2.5,K≤0.60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C76CE3" w14:paraId="606854F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C4D34A1" w14:textId="77777777" w:rsidR="00C76CE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38E9121B" w14:textId="77777777" w:rsidR="00C76CE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D90B305" w14:textId="77777777" w:rsidR="00C76CE3" w:rsidRDefault="00000000">
      <w:pPr>
        <w:pStyle w:val="2"/>
        <w:widowControl w:val="0"/>
        <w:rPr>
          <w:kern w:val="2"/>
        </w:rPr>
      </w:pPr>
      <w:bookmarkStart w:id="48" w:name="_Toc225016636"/>
      <w:proofErr w:type="gramStart"/>
      <w:r>
        <w:rPr>
          <w:rFonts w:hint="eastAsia"/>
          <w:kern w:val="2"/>
        </w:rPr>
        <w:t>挑空楼板</w:t>
      </w:r>
      <w:bookmarkEnd w:id="48"/>
      <w:proofErr w:type="gramEnd"/>
    </w:p>
    <w:p w14:paraId="53308322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挑空楼板</w:t>
      </w:r>
      <w:proofErr w:type="gramEnd"/>
      <w:r>
        <w:rPr>
          <w:rFonts w:hint="eastAsia"/>
          <w:color w:val="000000"/>
          <w:kern w:val="2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6CE3" w14:paraId="07DD907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2391A9" w14:textId="77777777" w:rsidR="00C76CE3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97BFDB" w14:textId="77777777" w:rsidR="00C76CE3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A82EFE" w14:textId="77777777" w:rsidR="00C76CE3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1F989F" w14:textId="77777777" w:rsidR="00C76CE3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ED725" w14:textId="77777777" w:rsidR="00C76CE3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004F94" w14:textId="77777777" w:rsidR="00C76CE3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F9AFE3" w14:textId="77777777" w:rsidR="00C76CE3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6CE3" w14:paraId="700BEF4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FC5948" w14:textId="77777777" w:rsidR="00C76CE3" w:rsidRDefault="00C76CE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FA0B81" w14:textId="77777777" w:rsidR="00C76CE3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8205D" w14:textId="77777777" w:rsidR="00C76CE3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1E7B16" w14:textId="77777777" w:rsidR="00C76CE3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64B2AA" w14:textId="77777777" w:rsidR="00C76CE3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6FC06" w14:textId="77777777" w:rsidR="00C76CE3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9F4AF8" w14:textId="77777777" w:rsidR="00C76CE3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76CE3" w14:paraId="310FFC9E" w14:textId="77777777">
        <w:trPr>
          <w:jc w:val="center"/>
        </w:trPr>
        <w:tc>
          <w:tcPr>
            <w:tcW w:w="3345" w:type="dxa"/>
            <w:vAlign w:val="center"/>
          </w:tcPr>
          <w:p w14:paraId="14E82355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8A03CF0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4E7A7D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BBDC2D6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9E852C7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BC5743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46C7D4E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3CEB1674" w14:textId="77777777">
        <w:trPr>
          <w:jc w:val="center"/>
        </w:trPr>
        <w:tc>
          <w:tcPr>
            <w:tcW w:w="3345" w:type="dxa"/>
            <w:vAlign w:val="center"/>
          </w:tcPr>
          <w:p w14:paraId="4D5B06B9" w14:textId="77777777" w:rsidR="00C76CE3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381DD26E" w14:textId="77777777" w:rsidR="00C76CE3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B1E9D06" w14:textId="77777777" w:rsidR="00C76CE3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07AF1EF" w14:textId="77777777" w:rsidR="00C76CE3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7A00FF3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90CAF9" w14:textId="77777777" w:rsidR="00C76CE3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7C7894C" w14:textId="77777777" w:rsidR="00C76CE3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C76CE3" w14:paraId="4DE65C9D" w14:textId="77777777">
        <w:trPr>
          <w:jc w:val="center"/>
        </w:trPr>
        <w:tc>
          <w:tcPr>
            <w:tcW w:w="3345" w:type="dxa"/>
            <w:vAlign w:val="center"/>
          </w:tcPr>
          <w:p w14:paraId="21C94512" w14:textId="77777777" w:rsidR="00C76CE3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16B90B7" w14:textId="77777777" w:rsidR="00C76CE3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69B99C4" w14:textId="77777777" w:rsidR="00C76CE3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A66D383" w14:textId="77777777" w:rsidR="00C76CE3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5CD243A" w14:textId="77777777" w:rsidR="00C76CE3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F3A487" w14:textId="77777777" w:rsidR="00C76CE3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2FBB89E" w14:textId="77777777" w:rsidR="00C76CE3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76CE3" w14:paraId="76CF769A" w14:textId="77777777">
        <w:trPr>
          <w:jc w:val="center"/>
        </w:trPr>
        <w:tc>
          <w:tcPr>
            <w:tcW w:w="3345" w:type="dxa"/>
            <w:vAlign w:val="center"/>
          </w:tcPr>
          <w:p w14:paraId="197BDD5C" w14:textId="77777777" w:rsidR="00C76CE3" w:rsidRDefault="00000000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3FE7E298" w14:textId="77777777" w:rsidR="00C76CE3" w:rsidRDefault="00000000">
            <w:pPr>
              <w:jc w:val="right"/>
              <w:rPr>
                <w:rFonts w:hint="eastAsia"/>
              </w:rPr>
            </w:pPr>
            <w:r>
              <w:t>62.5</w:t>
            </w:r>
          </w:p>
        </w:tc>
        <w:tc>
          <w:tcPr>
            <w:tcW w:w="1075" w:type="dxa"/>
            <w:vAlign w:val="center"/>
          </w:tcPr>
          <w:p w14:paraId="3DECC8B2" w14:textId="77777777" w:rsidR="00C76CE3" w:rsidRDefault="00000000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3FDC2896" w14:textId="77777777" w:rsidR="00C76CE3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C0DC6C0" w14:textId="77777777" w:rsidR="00C76CE3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78E9FCC" w14:textId="77777777" w:rsidR="00C76CE3" w:rsidRDefault="00000000">
            <w:pPr>
              <w:jc w:val="right"/>
              <w:rPr>
                <w:rFonts w:hint="eastAsia"/>
              </w:rPr>
            </w:pPr>
            <w:r>
              <w:t>1.157</w:t>
            </w:r>
          </w:p>
        </w:tc>
        <w:tc>
          <w:tcPr>
            <w:tcW w:w="1064" w:type="dxa"/>
            <w:vAlign w:val="center"/>
          </w:tcPr>
          <w:p w14:paraId="75952C3F" w14:textId="77777777" w:rsidR="00C76CE3" w:rsidRDefault="00000000">
            <w:pPr>
              <w:jc w:val="right"/>
              <w:rPr>
                <w:rFonts w:hint="eastAsia"/>
              </w:rPr>
            </w:pPr>
            <w:r>
              <w:t>1.042</w:t>
            </w:r>
          </w:p>
        </w:tc>
      </w:tr>
      <w:tr w:rsidR="00C76CE3" w14:paraId="07D2E25E" w14:textId="77777777">
        <w:trPr>
          <w:jc w:val="center"/>
        </w:trPr>
        <w:tc>
          <w:tcPr>
            <w:tcW w:w="3345" w:type="dxa"/>
            <w:vAlign w:val="center"/>
          </w:tcPr>
          <w:p w14:paraId="1005ECC2" w14:textId="77777777" w:rsidR="00C76CE3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5876DD" w14:textId="77777777" w:rsidR="00C76CE3" w:rsidRDefault="00000000">
            <w:pPr>
              <w:jc w:val="right"/>
              <w:rPr>
                <w:rFonts w:hint="eastAsia"/>
              </w:rPr>
            </w:pPr>
            <w:r>
              <w:t>222.5</w:t>
            </w:r>
          </w:p>
        </w:tc>
        <w:tc>
          <w:tcPr>
            <w:tcW w:w="1075" w:type="dxa"/>
            <w:vAlign w:val="center"/>
          </w:tcPr>
          <w:p w14:paraId="32D4D274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9A81A3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6C075C" w14:textId="77777777" w:rsidR="00C76CE3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631049" w14:textId="77777777" w:rsidR="00C76CE3" w:rsidRDefault="00000000">
            <w:pPr>
              <w:jc w:val="right"/>
              <w:rPr>
                <w:rFonts w:hint="eastAsia"/>
              </w:rPr>
            </w:pPr>
            <w:r>
              <w:t>1.269</w:t>
            </w:r>
          </w:p>
        </w:tc>
        <w:tc>
          <w:tcPr>
            <w:tcW w:w="1064" w:type="dxa"/>
            <w:vAlign w:val="center"/>
          </w:tcPr>
          <w:p w14:paraId="5174C5BE" w14:textId="77777777" w:rsidR="00C76CE3" w:rsidRDefault="00000000">
            <w:pPr>
              <w:jc w:val="right"/>
              <w:rPr>
                <w:rFonts w:hint="eastAsia"/>
              </w:rPr>
            </w:pPr>
            <w:r>
              <w:t>2.717</w:t>
            </w:r>
          </w:p>
        </w:tc>
      </w:tr>
      <w:tr w:rsidR="00C76CE3" w14:paraId="288112D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042E98B" w14:textId="77777777" w:rsidR="00C76CE3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2065894" w14:textId="77777777" w:rsidR="00C76CE3" w:rsidRDefault="00000000">
            <w:pPr>
              <w:jc w:val="center"/>
              <w:rPr>
                <w:rFonts w:hint="eastAsia"/>
              </w:rPr>
            </w:pPr>
            <w:r>
              <w:t>0.70</w:t>
            </w:r>
          </w:p>
        </w:tc>
      </w:tr>
      <w:tr w:rsidR="00C76CE3" w14:paraId="28C0D5E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ABD6DBE" w14:textId="77777777" w:rsidR="00C76CE3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5027FA79" w14:textId="77777777" w:rsidR="00C76CE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76CE3" w14:paraId="560E767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8DA4ED1" w14:textId="77777777" w:rsidR="00C76CE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A0E6A3D" w14:textId="77777777" w:rsidR="00C76CE3" w:rsidRDefault="00000000">
            <w:pPr>
              <w:rPr>
                <w:rFonts w:hint="eastAsia"/>
              </w:rPr>
            </w:pPr>
            <w:r>
              <w:t>K≤0.70</w:t>
            </w:r>
          </w:p>
        </w:tc>
      </w:tr>
      <w:tr w:rsidR="00C76CE3" w14:paraId="3599F1D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3E4421A" w14:textId="77777777" w:rsidR="00C76CE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66C884C2" w14:textId="77777777" w:rsidR="00C76CE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DDFF6D5" w14:textId="77777777" w:rsidR="00C76CE3" w:rsidRDefault="00000000">
      <w:pPr>
        <w:pStyle w:val="2"/>
        <w:widowControl w:val="0"/>
        <w:rPr>
          <w:kern w:val="2"/>
        </w:rPr>
      </w:pPr>
      <w:bookmarkStart w:id="49" w:name="_Toc225016637"/>
      <w:r>
        <w:rPr>
          <w:rFonts w:hint="eastAsia"/>
          <w:kern w:val="2"/>
        </w:rPr>
        <w:t>外窗</w:t>
      </w:r>
      <w:bookmarkEnd w:id="49"/>
    </w:p>
    <w:p w14:paraId="440D43E3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C76CE3" w14:paraId="62A99BA0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BF234B4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5DCC40B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159ADFE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874B481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03D7A6E" w14:textId="77777777" w:rsidR="00C76CE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18E7EF7" w14:textId="77777777" w:rsidR="00C76CE3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C76CE3" w14:paraId="31672A31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FC445CF" w14:textId="77777777" w:rsidR="00C76CE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7B6D344" w14:textId="77777777" w:rsidR="00C76CE3" w:rsidRDefault="00000000">
            <w:pPr>
              <w:rPr>
                <w:rFonts w:hint="eastAsia"/>
              </w:rPr>
            </w:pPr>
            <w:r>
              <w:t>隔热金属型材</w:t>
            </w:r>
            <w:r>
              <w:t xml:space="preserve"> 6</w:t>
            </w:r>
            <w:r>
              <w:t>中透光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4BD3B2F7" w14:textId="77777777" w:rsidR="00C76CE3" w:rsidRDefault="00000000">
            <w:pPr>
              <w:jc w:val="center"/>
              <w:rPr>
                <w:rFonts w:hint="eastAsia"/>
              </w:rPr>
            </w:pPr>
            <w:r>
              <w:t>369</w:t>
            </w:r>
          </w:p>
        </w:tc>
        <w:tc>
          <w:tcPr>
            <w:tcW w:w="1171" w:type="dxa"/>
            <w:vAlign w:val="center"/>
          </w:tcPr>
          <w:p w14:paraId="138590B7" w14:textId="77777777" w:rsidR="00C76CE3" w:rsidRDefault="00000000">
            <w:pPr>
              <w:jc w:val="center"/>
              <w:rPr>
                <w:rFonts w:hint="eastAsia"/>
              </w:rPr>
            </w:pPr>
            <w:r>
              <w:t>2.60</w:t>
            </w:r>
          </w:p>
        </w:tc>
        <w:tc>
          <w:tcPr>
            <w:tcW w:w="1409" w:type="dxa"/>
            <w:vAlign w:val="center"/>
          </w:tcPr>
          <w:p w14:paraId="060D6DF0" w14:textId="77777777" w:rsidR="00C76CE3" w:rsidRDefault="00000000">
            <w:pPr>
              <w:jc w:val="center"/>
              <w:rPr>
                <w:rFonts w:hint="eastAsia"/>
              </w:rPr>
            </w:pPr>
            <w:r>
              <w:t>0.40</w:t>
            </w:r>
          </w:p>
        </w:tc>
        <w:tc>
          <w:tcPr>
            <w:tcW w:w="2031" w:type="dxa"/>
            <w:vAlign w:val="center"/>
          </w:tcPr>
          <w:p w14:paraId="4C3F3F2B" w14:textId="77777777" w:rsidR="00C76CE3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C76CE3" w14:paraId="1932C30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DCA5DE9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78191C1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0C1785A" w14:textId="77777777" w:rsidR="00C76CE3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C76CE3" w14:paraId="32B0707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B6FBA95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855B478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2AF92295" w14:textId="77777777" w:rsidR="00C76CE3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C76CE3" w14:paraId="63A743C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5D66F60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E7B84EC" w14:textId="77777777" w:rsidR="00C76CE3" w:rsidRDefault="00000000">
            <w:pPr>
              <w:rPr>
                <w:rFonts w:hint="eastAsia"/>
              </w:rPr>
            </w:pPr>
            <w:r>
              <w:t>来源：</w:t>
            </w:r>
            <w:r>
              <w:t>DBJ43-001-2017</w:t>
            </w:r>
          </w:p>
        </w:tc>
      </w:tr>
    </w:tbl>
    <w:p w14:paraId="22DFEE74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03CBA4B9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367AF2BF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25BF634D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A51599D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6CE3" w14:paraId="11973C0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DE7B14D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89CBF0" w14:textId="77777777" w:rsidR="00C76CE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617E6A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BAC9B" w14:textId="77777777" w:rsidR="00C76CE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599924" w14:textId="77777777" w:rsidR="00C76CE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54C3F5" w14:textId="77777777" w:rsidR="00C76CE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EE6B97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A254AC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76CE3" w14:paraId="207075BF" w14:textId="77777777">
        <w:trPr>
          <w:jc w:val="center"/>
        </w:trPr>
        <w:tc>
          <w:tcPr>
            <w:tcW w:w="1013" w:type="dxa"/>
            <w:vAlign w:val="center"/>
          </w:tcPr>
          <w:p w14:paraId="71E5AD08" w14:textId="77777777" w:rsidR="00C76CE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2BEE5D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643357" w14:textId="77777777" w:rsidR="00C76CE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A124401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9C7CB6F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0D4188B" w14:textId="77777777" w:rsidR="00C76CE3" w:rsidRDefault="00000000">
            <w:pPr>
              <w:jc w:val="right"/>
              <w:rPr>
                <w:rFonts w:hint="eastAsia"/>
              </w:rPr>
            </w:pPr>
            <w:r>
              <w:t>208.96</w:t>
            </w:r>
          </w:p>
        </w:tc>
        <w:tc>
          <w:tcPr>
            <w:tcW w:w="1188" w:type="dxa"/>
            <w:vAlign w:val="center"/>
          </w:tcPr>
          <w:p w14:paraId="13BE87AE" w14:textId="77777777" w:rsidR="00C76CE3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0F67E95E" w14:textId="77777777" w:rsidR="00C76CE3" w:rsidRDefault="00000000">
            <w:pPr>
              <w:jc w:val="right"/>
              <w:rPr>
                <w:rFonts w:hint="eastAsia"/>
              </w:rPr>
            </w:pPr>
            <w:r>
              <w:t>2.600</w:t>
            </w:r>
          </w:p>
        </w:tc>
      </w:tr>
      <w:tr w:rsidR="00C76CE3" w14:paraId="2562B33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561D584" w14:textId="77777777" w:rsidR="00C76CE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548D41C" w14:textId="77777777" w:rsidR="00C76CE3" w:rsidRDefault="00000000">
            <w:pPr>
              <w:jc w:val="right"/>
              <w:rPr>
                <w:rFonts w:hint="eastAsia"/>
              </w:rPr>
            </w:pPr>
            <w:r>
              <w:t>208.96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5FE27FD" w14:textId="77777777" w:rsidR="00C76CE3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250EB60" w14:textId="77777777" w:rsidR="00C76CE3" w:rsidRDefault="00000000">
            <w:pPr>
              <w:jc w:val="right"/>
              <w:rPr>
                <w:rFonts w:hint="eastAsia"/>
              </w:rPr>
            </w:pPr>
            <w:r>
              <w:t>2.600</w:t>
            </w:r>
          </w:p>
        </w:tc>
      </w:tr>
    </w:tbl>
    <w:p w14:paraId="5683249E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0020AC1A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6CE3" w14:paraId="027146E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07707BD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708A2B" w14:textId="77777777" w:rsidR="00C76CE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7177CB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0D4949" w14:textId="77777777" w:rsidR="00C76CE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C16B9C" w14:textId="77777777" w:rsidR="00C76CE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49FD56" w14:textId="77777777" w:rsidR="00C76CE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88B8E4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29C4D6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76CE3" w14:paraId="6C7F9DEB" w14:textId="77777777">
        <w:trPr>
          <w:jc w:val="center"/>
        </w:trPr>
        <w:tc>
          <w:tcPr>
            <w:tcW w:w="1013" w:type="dxa"/>
            <w:vAlign w:val="center"/>
          </w:tcPr>
          <w:p w14:paraId="4EBA84E7" w14:textId="77777777" w:rsidR="00C76CE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4898276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5ED2F8" w14:textId="77777777" w:rsidR="00C76CE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2D02F5C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7B5D043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5036D49" w14:textId="77777777" w:rsidR="00C76CE3" w:rsidRDefault="00000000">
            <w:pPr>
              <w:jc w:val="right"/>
              <w:rPr>
                <w:rFonts w:hint="eastAsia"/>
              </w:rPr>
            </w:pPr>
            <w:r>
              <w:t>171.33</w:t>
            </w:r>
          </w:p>
        </w:tc>
        <w:tc>
          <w:tcPr>
            <w:tcW w:w="1188" w:type="dxa"/>
            <w:vAlign w:val="center"/>
          </w:tcPr>
          <w:p w14:paraId="7F846647" w14:textId="77777777" w:rsidR="00C76CE3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1554AD0E" w14:textId="77777777" w:rsidR="00C76CE3" w:rsidRDefault="00000000">
            <w:pPr>
              <w:jc w:val="right"/>
              <w:rPr>
                <w:rFonts w:hint="eastAsia"/>
              </w:rPr>
            </w:pPr>
            <w:r>
              <w:t>2.600</w:t>
            </w:r>
          </w:p>
        </w:tc>
      </w:tr>
      <w:tr w:rsidR="00C76CE3" w14:paraId="3A85BCC0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6DA242C" w14:textId="77777777" w:rsidR="00C76CE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9AAAA17" w14:textId="77777777" w:rsidR="00C76CE3" w:rsidRDefault="00000000">
            <w:pPr>
              <w:jc w:val="right"/>
              <w:rPr>
                <w:rFonts w:hint="eastAsia"/>
              </w:rPr>
            </w:pPr>
            <w:r>
              <w:t>171.33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34C02CF" w14:textId="77777777" w:rsidR="00C76CE3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614797E" w14:textId="77777777" w:rsidR="00C76CE3" w:rsidRDefault="00000000">
            <w:pPr>
              <w:jc w:val="right"/>
              <w:rPr>
                <w:rFonts w:hint="eastAsia"/>
              </w:rPr>
            </w:pPr>
            <w:r>
              <w:t>2.600</w:t>
            </w:r>
          </w:p>
        </w:tc>
      </w:tr>
    </w:tbl>
    <w:p w14:paraId="37A6F3C2" w14:textId="77777777" w:rsidR="00C76CE3" w:rsidRDefault="00C76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AE2236F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70761783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6CE3" w14:paraId="113D34D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D70F3A6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401945" w14:textId="77777777" w:rsidR="00C76CE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16508C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1CD4AA" w14:textId="77777777" w:rsidR="00C76CE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175460" w14:textId="77777777" w:rsidR="00C76CE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0CBFD0" w14:textId="77777777" w:rsidR="00C76CE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277FB3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5B00DE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76CE3" w14:paraId="3B685B2F" w14:textId="77777777">
        <w:trPr>
          <w:jc w:val="center"/>
        </w:trPr>
        <w:tc>
          <w:tcPr>
            <w:tcW w:w="1013" w:type="dxa"/>
            <w:vAlign w:val="center"/>
          </w:tcPr>
          <w:p w14:paraId="74200C9D" w14:textId="77777777" w:rsidR="00C76CE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90E94F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E53425C" w14:textId="77777777" w:rsidR="00C76CE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B2581E9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8F5B436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50F8364" w14:textId="77777777" w:rsidR="00C76CE3" w:rsidRDefault="00000000">
            <w:pPr>
              <w:jc w:val="right"/>
              <w:rPr>
                <w:rFonts w:hint="eastAsia"/>
              </w:rPr>
            </w:pPr>
            <w:r>
              <w:t>445.82</w:t>
            </w:r>
          </w:p>
        </w:tc>
        <w:tc>
          <w:tcPr>
            <w:tcW w:w="1188" w:type="dxa"/>
            <w:vAlign w:val="center"/>
          </w:tcPr>
          <w:p w14:paraId="3F304BE6" w14:textId="77777777" w:rsidR="00C76CE3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3ADC95B7" w14:textId="77777777" w:rsidR="00C76CE3" w:rsidRDefault="00000000">
            <w:pPr>
              <w:jc w:val="right"/>
              <w:rPr>
                <w:rFonts w:hint="eastAsia"/>
              </w:rPr>
            </w:pPr>
            <w:r>
              <w:t>2.600</w:t>
            </w:r>
          </w:p>
        </w:tc>
      </w:tr>
      <w:tr w:rsidR="00C76CE3" w14:paraId="43EF3CE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D7EDB6A" w14:textId="77777777" w:rsidR="00C76CE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6B433F7" w14:textId="77777777" w:rsidR="00C76CE3" w:rsidRDefault="00000000">
            <w:pPr>
              <w:jc w:val="right"/>
              <w:rPr>
                <w:rFonts w:hint="eastAsia"/>
              </w:rPr>
            </w:pPr>
            <w:r>
              <w:t>445.82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3A8F5A" w14:textId="77777777" w:rsidR="00C76CE3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39A5D04" w14:textId="77777777" w:rsidR="00C76CE3" w:rsidRDefault="00000000">
            <w:pPr>
              <w:jc w:val="right"/>
              <w:rPr>
                <w:rFonts w:hint="eastAsia"/>
              </w:rPr>
            </w:pPr>
            <w:r>
              <w:t>2.600</w:t>
            </w:r>
          </w:p>
        </w:tc>
      </w:tr>
    </w:tbl>
    <w:p w14:paraId="4BFFD9E2" w14:textId="77777777" w:rsidR="00C76CE3" w:rsidRDefault="00C76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5691E3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612782AF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6CE3" w14:paraId="5240CF1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3CD6FE1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9F1B1" w14:textId="77777777" w:rsidR="00C76CE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C9DCCF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28ABF1" w14:textId="77777777" w:rsidR="00C76CE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5925F9" w14:textId="77777777" w:rsidR="00C76CE3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12B11B" w14:textId="77777777" w:rsidR="00C76CE3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20FEA5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D5F5BA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76CE3" w14:paraId="0FE9A60C" w14:textId="77777777">
        <w:trPr>
          <w:jc w:val="center"/>
        </w:trPr>
        <w:tc>
          <w:tcPr>
            <w:tcW w:w="1013" w:type="dxa"/>
            <w:vAlign w:val="center"/>
          </w:tcPr>
          <w:p w14:paraId="1B557C20" w14:textId="77777777" w:rsidR="00C76CE3" w:rsidRDefault="00000000">
            <w:pPr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39879824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E45F9E" w14:textId="77777777" w:rsidR="00C76CE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134EF43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6CBC663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86B722" w14:textId="77777777" w:rsidR="00C76CE3" w:rsidRDefault="00000000">
            <w:pPr>
              <w:jc w:val="right"/>
              <w:rPr>
                <w:rFonts w:hint="eastAsia"/>
              </w:rPr>
            </w:pPr>
            <w:r>
              <w:t>400.41</w:t>
            </w:r>
          </w:p>
        </w:tc>
        <w:tc>
          <w:tcPr>
            <w:tcW w:w="1188" w:type="dxa"/>
            <w:vAlign w:val="center"/>
          </w:tcPr>
          <w:p w14:paraId="052C4DE0" w14:textId="77777777" w:rsidR="00C76CE3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0FB43889" w14:textId="77777777" w:rsidR="00C76CE3" w:rsidRDefault="00000000">
            <w:pPr>
              <w:jc w:val="right"/>
              <w:rPr>
                <w:rFonts w:hint="eastAsia"/>
              </w:rPr>
            </w:pPr>
            <w:r>
              <w:t>2.600</w:t>
            </w:r>
          </w:p>
        </w:tc>
      </w:tr>
      <w:tr w:rsidR="00C76CE3" w14:paraId="6899E669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193CD20" w14:textId="77777777" w:rsidR="00C76CE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E310DA4" w14:textId="77777777" w:rsidR="00C76CE3" w:rsidRDefault="00000000">
            <w:pPr>
              <w:jc w:val="right"/>
              <w:rPr>
                <w:rFonts w:hint="eastAsia"/>
              </w:rPr>
            </w:pPr>
            <w:r>
              <w:t>400.41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AE539EF" w14:textId="77777777" w:rsidR="00C76CE3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6EC76E3" w14:textId="77777777" w:rsidR="00C76CE3" w:rsidRDefault="00000000">
            <w:pPr>
              <w:jc w:val="right"/>
              <w:rPr>
                <w:rFonts w:hint="eastAsia"/>
              </w:rPr>
            </w:pPr>
            <w:r>
              <w:t>2.600</w:t>
            </w:r>
          </w:p>
        </w:tc>
      </w:tr>
    </w:tbl>
    <w:p w14:paraId="73294566" w14:textId="77777777" w:rsidR="00C76CE3" w:rsidRDefault="00C76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58528B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046354F9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71BF89F4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76CE3" w14:paraId="1BE931D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C1C4A01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44FE5A6" w14:textId="77777777" w:rsidR="00C76CE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4829F09D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C0092AD" w14:textId="77777777" w:rsidR="00C76CE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07AFF2" w14:textId="77777777" w:rsidR="00C76CE3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F59A1F" w14:textId="77777777" w:rsidR="00C76CE3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3B2694D8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228E66E" w14:textId="77777777" w:rsidR="00C76CE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61CDA23" w14:textId="77777777" w:rsidR="00C76CE3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76CE3" w14:paraId="479D2FF5" w14:textId="77777777">
        <w:trPr>
          <w:jc w:val="center"/>
        </w:trPr>
        <w:tc>
          <w:tcPr>
            <w:tcW w:w="656" w:type="dxa"/>
            <w:vAlign w:val="center"/>
          </w:tcPr>
          <w:p w14:paraId="5C2965EF" w14:textId="77777777" w:rsidR="00C76CE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B386C73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7EA53D75" w14:textId="77777777" w:rsidR="00C76CE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2433AEDC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DC8036A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2D37DD04" w14:textId="77777777" w:rsidR="00C76CE3" w:rsidRDefault="00000000">
            <w:pPr>
              <w:jc w:val="right"/>
              <w:rPr>
                <w:rFonts w:hint="eastAsia"/>
              </w:rPr>
            </w:pPr>
            <w:r>
              <w:t>208.96</w:t>
            </w:r>
          </w:p>
        </w:tc>
        <w:tc>
          <w:tcPr>
            <w:tcW w:w="894" w:type="dxa"/>
            <w:vAlign w:val="center"/>
          </w:tcPr>
          <w:p w14:paraId="53269E52" w14:textId="77777777" w:rsidR="00C76CE3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0B948EA7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  <w:tc>
          <w:tcPr>
            <w:tcW w:w="1381" w:type="dxa"/>
            <w:vAlign w:val="center"/>
          </w:tcPr>
          <w:p w14:paraId="5D314E7E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C76CE3" w14:paraId="3EBF3C3E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7445B154" w14:textId="77777777" w:rsidR="00C76CE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B0CFDD" w14:textId="77777777" w:rsidR="00C76CE3" w:rsidRDefault="00000000">
            <w:pPr>
              <w:jc w:val="right"/>
              <w:rPr>
                <w:rFonts w:hint="eastAsia"/>
              </w:rPr>
            </w:pPr>
            <w:r>
              <w:t>208.96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A231DF1" w14:textId="77777777" w:rsidR="00C76CE3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00405310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</w:tbl>
    <w:p w14:paraId="4976EF8A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72D06143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76CE3" w14:paraId="32F33F5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F304944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A778E58" w14:textId="77777777" w:rsidR="00C76CE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179C9B3D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DFC41C2" w14:textId="77777777" w:rsidR="00C76CE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739E13" w14:textId="77777777" w:rsidR="00C76CE3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83F646" w14:textId="77777777" w:rsidR="00C76CE3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208BBE30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C0C05D0" w14:textId="77777777" w:rsidR="00C76CE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447D640" w14:textId="77777777" w:rsidR="00C76CE3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76CE3" w14:paraId="2A7E19F5" w14:textId="77777777">
        <w:trPr>
          <w:jc w:val="center"/>
        </w:trPr>
        <w:tc>
          <w:tcPr>
            <w:tcW w:w="656" w:type="dxa"/>
            <w:vAlign w:val="center"/>
          </w:tcPr>
          <w:p w14:paraId="38D21AF7" w14:textId="77777777" w:rsidR="00C76CE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F614334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015C1B0E" w14:textId="77777777" w:rsidR="00C76CE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4586909F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66707DE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49A5A85D" w14:textId="77777777" w:rsidR="00C76CE3" w:rsidRDefault="00000000">
            <w:pPr>
              <w:jc w:val="right"/>
              <w:rPr>
                <w:rFonts w:hint="eastAsia"/>
              </w:rPr>
            </w:pPr>
            <w:r>
              <w:t>171.33</w:t>
            </w:r>
          </w:p>
        </w:tc>
        <w:tc>
          <w:tcPr>
            <w:tcW w:w="894" w:type="dxa"/>
            <w:vAlign w:val="center"/>
          </w:tcPr>
          <w:p w14:paraId="7338D405" w14:textId="77777777" w:rsidR="00C76CE3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662AB4A8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  <w:tc>
          <w:tcPr>
            <w:tcW w:w="1381" w:type="dxa"/>
            <w:vAlign w:val="center"/>
          </w:tcPr>
          <w:p w14:paraId="0F618027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C76CE3" w14:paraId="180EB3D6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42B691EA" w14:textId="77777777" w:rsidR="00C76CE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08838A" w14:textId="77777777" w:rsidR="00C76CE3" w:rsidRDefault="00000000">
            <w:pPr>
              <w:jc w:val="right"/>
              <w:rPr>
                <w:rFonts w:hint="eastAsia"/>
              </w:rPr>
            </w:pPr>
            <w:r>
              <w:t>171.33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6EAB348C" w14:textId="77777777" w:rsidR="00C76CE3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90BE2F5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</w:tbl>
    <w:p w14:paraId="0715E2A0" w14:textId="77777777" w:rsidR="00C76CE3" w:rsidRDefault="00C76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DA3CB58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3FBCEA27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76CE3" w14:paraId="0F4A54C6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D6FA552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F261BBF" w14:textId="77777777" w:rsidR="00C76CE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040349E1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D35E7E7" w14:textId="77777777" w:rsidR="00C76CE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0E2E01" w14:textId="77777777" w:rsidR="00C76CE3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07D933" w14:textId="77777777" w:rsidR="00C76CE3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5F241E2A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7A62AA6" w14:textId="77777777" w:rsidR="00C76CE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CBED050" w14:textId="77777777" w:rsidR="00C76CE3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76CE3" w14:paraId="6D72A118" w14:textId="77777777">
        <w:trPr>
          <w:jc w:val="center"/>
        </w:trPr>
        <w:tc>
          <w:tcPr>
            <w:tcW w:w="656" w:type="dxa"/>
            <w:vAlign w:val="center"/>
          </w:tcPr>
          <w:p w14:paraId="31A2DCE3" w14:textId="77777777" w:rsidR="00C76CE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000C9B4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4946E50B" w14:textId="77777777" w:rsidR="00C76CE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3FCDAAFE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0259D80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4E181F6D" w14:textId="77777777" w:rsidR="00C76CE3" w:rsidRDefault="00000000">
            <w:pPr>
              <w:jc w:val="right"/>
              <w:rPr>
                <w:rFonts w:hint="eastAsia"/>
              </w:rPr>
            </w:pPr>
            <w:r>
              <w:t>445.82</w:t>
            </w:r>
          </w:p>
        </w:tc>
        <w:tc>
          <w:tcPr>
            <w:tcW w:w="894" w:type="dxa"/>
            <w:vAlign w:val="center"/>
          </w:tcPr>
          <w:p w14:paraId="0E7A6FF8" w14:textId="77777777" w:rsidR="00C76CE3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0A2628A1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  <w:tc>
          <w:tcPr>
            <w:tcW w:w="1381" w:type="dxa"/>
            <w:vAlign w:val="center"/>
          </w:tcPr>
          <w:p w14:paraId="74F1706B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C76CE3" w14:paraId="187EC51C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619B0908" w14:textId="77777777" w:rsidR="00C76CE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B666BA" w14:textId="77777777" w:rsidR="00C76CE3" w:rsidRDefault="00000000">
            <w:pPr>
              <w:jc w:val="right"/>
              <w:rPr>
                <w:rFonts w:hint="eastAsia"/>
              </w:rPr>
            </w:pPr>
            <w:r>
              <w:t>445.82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78FB9D9" w14:textId="77777777" w:rsidR="00C76CE3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FD9903A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</w:tbl>
    <w:p w14:paraId="525C73F3" w14:textId="77777777" w:rsidR="00C76CE3" w:rsidRDefault="00C76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FD914A2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05F95F26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76CE3" w14:paraId="090E3030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AC3F58B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AAFACF0" w14:textId="77777777" w:rsidR="00C76CE3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208A4C0E" w14:textId="77777777" w:rsidR="00C76CE3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49478E5" w14:textId="77777777" w:rsidR="00C76CE3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EED1CA" w14:textId="77777777" w:rsidR="00C76CE3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F3221A" w14:textId="77777777" w:rsidR="00C76CE3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4C7012B1" w14:textId="77777777" w:rsidR="00C76CE3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289E293" w14:textId="77777777" w:rsidR="00C76CE3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EC5E5CF" w14:textId="77777777" w:rsidR="00C76CE3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76CE3" w14:paraId="3D9FA4A8" w14:textId="77777777">
        <w:trPr>
          <w:jc w:val="center"/>
        </w:trPr>
        <w:tc>
          <w:tcPr>
            <w:tcW w:w="656" w:type="dxa"/>
            <w:vAlign w:val="center"/>
          </w:tcPr>
          <w:p w14:paraId="005B60E8" w14:textId="77777777" w:rsidR="00C76CE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4CA151FD" w14:textId="77777777" w:rsidR="00C76CE3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63D3291B" w14:textId="77777777" w:rsidR="00C76CE3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36DCE300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2FD49F2" w14:textId="77777777" w:rsidR="00C76CE3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A0AA5AD" w14:textId="77777777" w:rsidR="00C76CE3" w:rsidRDefault="00000000">
            <w:pPr>
              <w:jc w:val="right"/>
              <w:rPr>
                <w:rFonts w:hint="eastAsia"/>
              </w:rPr>
            </w:pPr>
            <w:r>
              <w:t>400.41</w:t>
            </w:r>
          </w:p>
        </w:tc>
        <w:tc>
          <w:tcPr>
            <w:tcW w:w="894" w:type="dxa"/>
            <w:vAlign w:val="center"/>
          </w:tcPr>
          <w:p w14:paraId="6582B2BD" w14:textId="77777777" w:rsidR="00C76CE3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620FF525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  <w:tc>
          <w:tcPr>
            <w:tcW w:w="1381" w:type="dxa"/>
            <w:vAlign w:val="center"/>
          </w:tcPr>
          <w:p w14:paraId="193C6948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C76CE3" w14:paraId="74798B74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307C8F08" w14:textId="77777777" w:rsidR="00C76CE3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88031E" w14:textId="77777777" w:rsidR="00C76CE3" w:rsidRDefault="00000000">
            <w:pPr>
              <w:jc w:val="right"/>
              <w:rPr>
                <w:rFonts w:hint="eastAsia"/>
              </w:rPr>
            </w:pPr>
            <w:r>
              <w:t>400.41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DEC6E3D" w14:textId="77777777" w:rsidR="00C76CE3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24DF9EB" w14:textId="77777777" w:rsidR="00C76CE3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</w:tbl>
    <w:p w14:paraId="75E7CE3C" w14:textId="77777777" w:rsidR="00C76CE3" w:rsidRDefault="00C76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8DFBF9E" w14:textId="77777777" w:rsidR="00C76CE3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C76CE3" w14:paraId="141C7D2A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AC6F8ED" w14:textId="77777777" w:rsidR="00C76CE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485E7C" w14:textId="77777777" w:rsidR="00C76CE3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5D9257" w14:textId="77777777" w:rsidR="00C76CE3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C3DE89" w14:textId="77777777" w:rsidR="00C76CE3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63CF9D3" w14:textId="77777777" w:rsidR="00C76CE3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8D523" w14:textId="77777777" w:rsidR="00C76CE3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71259679" w14:textId="77777777" w:rsidR="00C76CE3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0A9C56" w14:textId="77777777" w:rsidR="00C76CE3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C76CE3" w14:paraId="6FC402B5" w14:textId="77777777">
        <w:trPr>
          <w:jc w:val="center"/>
        </w:trPr>
        <w:tc>
          <w:tcPr>
            <w:tcW w:w="1245" w:type="dxa"/>
            <w:vAlign w:val="center"/>
          </w:tcPr>
          <w:p w14:paraId="23FA79A5" w14:textId="77777777" w:rsidR="00C76CE3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5B196A0F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906A759" w14:textId="77777777" w:rsidR="00C76CE3" w:rsidRDefault="00000000">
            <w:pPr>
              <w:jc w:val="right"/>
              <w:rPr>
                <w:rFonts w:hint="eastAsia"/>
              </w:rPr>
            </w:pPr>
            <w:r>
              <w:t>208.96</w:t>
            </w:r>
          </w:p>
        </w:tc>
        <w:tc>
          <w:tcPr>
            <w:tcW w:w="1131" w:type="dxa"/>
            <w:vAlign w:val="center"/>
          </w:tcPr>
          <w:p w14:paraId="0F4F02BD" w14:textId="77777777" w:rsidR="00C76CE3" w:rsidRDefault="00000000">
            <w:pPr>
              <w:jc w:val="right"/>
              <w:rPr>
                <w:rFonts w:hint="eastAsia"/>
              </w:rPr>
            </w:pPr>
            <w:r>
              <w:t>2.60</w:t>
            </w:r>
          </w:p>
        </w:tc>
        <w:tc>
          <w:tcPr>
            <w:tcW w:w="1245" w:type="dxa"/>
            <w:vAlign w:val="center"/>
          </w:tcPr>
          <w:p w14:paraId="6528B472" w14:textId="77777777" w:rsidR="00C76CE3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075" w:type="dxa"/>
            <w:vAlign w:val="center"/>
          </w:tcPr>
          <w:p w14:paraId="659F648F" w14:textId="77777777" w:rsidR="00C76CE3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465" w:type="dxa"/>
            <w:vAlign w:val="center"/>
          </w:tcPr>
          <w:p w14:paraId="2EE1B86A" w14:textId="77777777" w:rsidR="00C76CE3" w:rsidRDefault="00000000">
            <w:pPr>
              <w:rPr>
                <w:rFonts w:hint="eastAsia"/>
              </w:rPr>
            </w:pPr>
            <w:r>
              <w:t>K≤2.60, SHGC≤0.40</w:t>
            </w:r>
          </w:p>
        </w:tc>
        <w:tc>
          <w:tcPr>
            <w:tcW w:w="1188" w:type="dxa"/>
            <w:vAlign w:val="center"/>
          </w:tcPr>
          <w:p w14:paraId="246C74A7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76CE3" w14:paraId="621BE696" w14:textId="77777777">
        <w:trPr>
          <w:jc w:val="center"/>
        </w:trPr>
        <w:tc>
          <w:tcPr>
            <w:tcW w:w="1245" w:type="dxa"/>
            <w:vAlign w:val="center"/>
          </w:tcPr>
          <w:p w14:paraId="4DA8C400" w14:textId="77777777" w:rsidR="00C76CE3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5E7423B7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288B1D04" w14:textId="77777777" w:rsidR="00C76CE3" w:rsidRDefault="00000000">
            <w:pPr>
              <w:jc w:val="right"/>
              <w:rPr>
                <w:rFonts w:hint="eastAsia"/>
              </w:rPr>
            </w:pPr>
            <w:r>
              <w:t>171.33</w:t>
            </w:r>
          </w:p>
        </w:tc>
        <w:tc>
          <w:tcPr>
            <w:tcW w:w="1131" w:type="dxa"/>
            <w:vAlign w:val="center"/>
          </w:tcPr>
          <w:p w14:paraId="7BE4EDC1" w14:textId="77777777" w:rsidR="00C76CE3" w:rsidRDefault="00000000">
            <w:pPr>
              <w:jc w:val="right"/>
              <w:rPr>
                <w:rFonts w:hint="eastAsia"/>
              </w:rPr>
            </w:pPr>
            <w:r>
              <w:t>2.60</w:t>
            </w:r>
          </w:p>
        </w:tc>
        <w:tc>
          <w:tcPr>
            <w:tcW w:w="1245" w:type="dxa"/>
            <w:vAlign w:val="center"/>
          </w:tcPr>
          <w:p w14:paraId="1881F403" w14:textId="77777777" w:rsidR="00C76CE3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075" w:type="dxa"/>
            <w:vAlign w:val="center"/>
          </w:tcPr>
          <w:p w14:paraId="4C7AC3F9" w14:textId="77777777" w:rsidR="00C76CE3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465" w:type="dxa"/>
            <w:vAlign w:val="center"/>
          </w:tcPr>
          <w:p w14:paraId="1CBCF9BB" w14:textId="77777777" w:rsidR="00C76CE3" w:rsidRDefault="00000000">
            <w:pPr>
              <w:rPr>
                <w:rFonts w:hint="eastAsia"/>
              </w:rPr>
            </w:pPr>
            <w:r>
              <w:t>K≤2.60, SHGC≤0.45</w:t>
            </w:r>
          </w:p>
        </w:tc>
        <w:tc>
          <w:tcPr>
            <w:tcW w:w="1188" w:type="dxa"/>
            <w:vAlign w:val="center"/>
          </w:tcPr>
          <w:p w14:paraId="18C53F59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76CE3" w14:paraId="31A994F1" w14:textId="77777777">
        <w:trPr>
          <w:jc w:val="center"/>
        </w:trPr>
        <w:tc>
          <w:tcPr>
            <w:tcW w:w="1245" w:type="dxa"/>
            <w:vAlign w:val="center"/>
          </w:tcPr>
          <w:p w14:paraId="6369FD9A" w14:textId="77777777" w:rsidR="00C76CE3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7432F979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629992D0" w14:textId="77777777" w:rsidR="00C76CE3" w:rsidRDefault="00000000">
            <w:pPr>
              <w:jc w:val="right"/>
              <w:rPr>
                <w:rFonts w:hint="eastAsia"/>
              </w:rPr>
            </w:pPr>
            <w:r>
              <w:t>445.82</w:t>
            </w:r>
          </w:p>
        </w:tc>
        <w:tc>
          <w:tcPr>
            <w:tcW w:w="1131" w:type="dxa"/>
            <w:vAlign w:val="center"/>
          </w:tcPr>
          <w:p w14:paraId="38A21925" w14:textId="77777777" w:rsidR="00C76CE3" w:rsidRDefault="00000000">
            <w:pPr>
              <w:jc w:val="right"/>
              <w:rPr>
                <w:rFonts w:hint="eastAsia"/>
              </w:rPr>
            </w:pPr>
            <w:r>
              <w:t>2.60</w:t>
            </w:r>
          </w:p>
        </w:tc>
        <w:tc>
          <w:tcPr>
            <w:tcW w:w="1245" w:type="dxa"/>
            <w:vAlign w:val="center"/>
          </w:tcPr>
          <w:p w14:paraId="3DAB6347" w14:textId="77777777" w:rsidR="00C76CE3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075" w:type="dxa"/>
            <w:vAlign w:val="center"/>
          </w:tcPr>
          <w:p w14:paraId="730C7587" w14:textId="77777777" w:rsidR="00C76CE3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465" w:type="dxa"/>
            <w:vAlign w:val="center"/>
          </w:tcPr>
          <w:p w14:paraId="4005BAF9" w14:textId="77777777" w:rsidR="00C76CE3" w:rsidRDefault="00000000">
            <w:pPr>
              <w:rPr>
                <w:rFonts w:hint="eastAsia"/>
              </w:rPr>
            </w:pPr>
            <w:r>
              <w:t>K≤2.60, SHGC≤0.40</w:t>
            </w:r>
          </w:p>
        </w:tc>
        <w:tc>
          <w:tcPr>
            <w:tcW w:w="1188" w:type="dxa"/>
            <w:vAlign w:val="center"/>
          </w:tcPr>
          <w:p w14:paraId="36E2B0E8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76CE3" w14:paraId="764E2159" w14:textId="77777777">
        <w:trPr>
          <w:jc w:val="center"/>
        </w:trPr>
        <w:tc>
          <w:tcPr>
            <w:tcW w:w="1245" w:type="dxa"/>
            <w:vAlign w:val="center"/>
          </w:tcPr>
          <w:p w14:paraId="51C3A12A" w14:textId="77777777" w:rsidR="00C76CE3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590AAA43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932BCA9" w14:textId="77777777" w:rsidR="00C76CE3" w:rsidRDefault="00000000">
            <w:pPr>
              <w:jc w:val="right"/>
              <w:rPr>
                <w:rFonts w:hint="eastAsia"/>
              </w:rPr>
            </w:pPr>
            <w:r>
              <w:t>400.41</w:t>
            </w:r>
          </w:p>
        </w:tc>
        <w:tc>
          <w:tcPr>
            <w:tcW w:w="1131" w:type="dxa"/>
            <w:vAlign w:val="center"/>
          </w:tcPr>
          <w:p w14:paraId="7A7C5D95" w14:textId="77777777" w:rsidR="00C76CE3" w:rsidRDefault="00000000">
            <w:pPr>
              <w:jc w:val="right"/>
              <w:rPr>
                <w:rFonts w:hint="eastAsia"/>
              </w:rPr>
            </w:pPr>
            <w:r>
              <w:t>2.60</w:t>
            </w:r>
          </w:p>
        </w:tc>
        <w:tc>
          <w:tcPr>
            <w:tcW w:w="1245" w:type="dxa"/>
            <w:vAlign w:val="center"/>
          </w:tcPr>
          <w:p w14:paraId="101F1431" w14:textId="77777777" w:rsidR="00C76CE3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075" w:type="dxa"/>
            <w:vAlign w:val="center"/>
          </w:tcPr>
          <w:p w14:paraId="13566768" w14:textId="77777777" w:rsidR="00C76CE3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465" w:type="dxa"/>
            <w:vAlign w:val="center"/>
          </w:tcPr>
          <w:p w14:paraId="74C9BED2" w14:textId="77777777" w:rsidR="00C76CE3" w:rsidRDefault="00000000">
            <w:pPr>
              <w:rPr>
                <w:rFonts w:hint="eastAsia"/>
              </w:rPr>
            </w:pPr>
            <w:r>
              <w:t>K≤2.60, SHGC≤0.40</w:t>
            </w:r>
          </w:p>
        </w:tc>
        <w:tc>
          <w:tcPr>
            <w:tcW w:w="1188" w:type="dxa"/>
            <w:vAlign w:val="center"/>
          </w:tcPr>
          <w:p w14:paraId="7AAA6769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76CE3" w14:paraId="0CF9CF91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E625D6D" w14:textId="77777777" w:rsidR="00C76CE3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0EA6EF73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353CC1E1" w14:textId="77777777" w:rsidR="00C76CE3" w:rsidRDefault="00000000">
            <w:pPr>
              <w:jc w:val="right"/>
              <w:rPr>
                <w:rFonts w:hint="eastAsia"/>
              </w:rPr>
            </w:pPr>
            <w:r>
              <w:t>1226.52</w:t>
            </w:r>
          </w:p>
        </w:tc>
        <w:tc>
          <w:tcPr>
            <w:tcW w:w="1131" w:type="dxa"/>
            <w:vAlign w:val="center"/>
          </w:tcPr>
          <w:p w14:paraId="76E6A9EE" w14:textId="77777777" w:rsidR="00C76CE3" w:rsidRDefault="00000000">
            <w:pPr>
              <w:jc w:val="right"/>
              <w:rPr>
                <w:rFonts w:hint="eastAsia"/>
              </w:rPr>
            </w:pPr>
            <w:r>
              <w:t>2.60</w:t>
            </w:r>
          </w:p>
        </w:tc>
        <w:tc>
          <w:tcPr>
            <w:tcW w:w="1245" w:type="dxa"/>
            <w:vAlign w:val="center"/>
          </w:tcPr>
          <w:p w14:paraId="0A11FD76" w14:textId="77777777" w:rsidR="00C76CE3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075" w:type="dxa"/>
            <w:vAlign w:val="center"/>
          </w:tcPr>
          <w:p w14:paraId="6F353DDA" w14:textId="77777777" w:rsidR="00C76CE3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465" w:type="dxa"/>
            <w:vAlign w:val="center"/>
          </w:tcPr>
          <w:p w14:paraId="6892D7EB" w14:textId="77777777" w:rsidR="00C76CE3" w:rsidRDefault="00C76CE3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47238CC" w14:textId="77777777" w:rsidR="00C76CE3" w:rsidRDefault="00C76CE3">
            <w:pPr>
              <w:rPr>
                <w:rFonts w:hint="eastAsia"/>
              </w:rPr>
            </w:pPr>
          </w:p>
        </w:tc>
      </w:tr>
      <w:tr w:rsidR="00C76CE3" w14:paraId="1CA176C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69C9EE7" w14:textId="77777777" w:rsidR="00C76CE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2188EAB9" w14:textId="77777777" w:rsidR="00C76CE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76CE3" w14:paraId="563BF2F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9567347" w14:textId="77777777" w:rsidR="00C76CE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04915379" w14:textId="77777777" w:rsidR="00C76CE3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C76CE3" w14:paraId="067D683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4E5D04A" w14:textId="77777777" w:rsidR="00C76CE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0F7494CE" w14:textId="77777777" w:rsidR="00C76CE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4140DD4" w14:textId="77777777" w:rsidR="00C76CE3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0633D8E" w14:textId="77777777" w:rsidR="00C76CE3" w:rsidRDefault="00000000">
      <w:pPr>
        <w:pStyle w:val="2"/>
        <w:widowControl w:val="0"/>
        <w:rPr>
          <w:kern w:val="2"/>
        </w:rPr>
      </w:pPr>
      <w:bookmarkStart w:id="50" w:name="_Toc225016638"/>
      <w:r>
        <w:rPr>
          <w:rFonts w:hint="eastAsia"/>
          <w:kern w:val="2"/>
        </w:rPr>
        <w:t>建筑遮阳措施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C76CE3" w14:paraId="2420DB0D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5A3D4B9F" w14:textId="77777777" w:rsidR="00C76CE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C8B0732" w14:textId="77777777" w:rsidR="00C76CE3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7CA013B4" w14:textId="77777777" w:rsidR="00C76CE3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C76CE3" w14:paraId="1156E1B1" w14:textId="77777777">
        <w:trPr>
          <w:jc w:val="center"/>
        </w:trPr>
        <w:tc>
          <w:tcPr>
            <w:tcW w:w="2546" w:type="dxa"/>
            <w:vAlign w:val="center"/>
          </w:tcPr>
          <w:p w14:paraId="1B80428A" w14:textId="77777777" w:rsidR="00C76CE3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2285602E" w14:textId="77777777" w:rsidR="00C76CE3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71C79974" w14:textId="77777777" w:rsidR="00C76CE3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C76CE3" w14:paraId="3F0B1980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4D1D022A" w14:textId="77777777" w:rsidR="00C76CE3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6CE8EE4E" w14:textId="77777777" w:rsidR="00C76CE3" w:rsidRDefault="00C76CE3">
            <w:pPr>
              <w:rPr>
                <w:rFonts w:hint="eastAsia"/>
              </w:rPr>
            </w:pPr>
          </w:p>
        </w:tc>
      </w:tr>
      <w:tr w:rsidR="00C76CE3" w14:paraId="33A6B2E8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27DE2462" w14:textId="77777777" w:rsidR="00C76CE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10269820" w14:textId="77777777" w:rsidR="00C76CE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C76CE3" w14:paraId="013793C2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D2A395D" w14:textId="77777777" w:rsidR="00C76CE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77E75868" w14:textId="77777777" w:rsidR="00C76CE3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C76CE3" w14:paraId="17D80C9A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4C2C2443" w14:textId="77777777" w:rsidR="00C76CE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5477ED51" w14:textId="77777777" w:rsidR="00C76CE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C76CE3" w14:paraId="7F6260C5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5668310F" w14:textId="77777777" w:rsidR="00C76CE3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762EE05E" w14:textId="77777777" w:rsidR="00C76CE3" w:rsidRDefault="00000000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7C2751AF" w14:textId="77777777" w:rsidR="00C76CE3" w:rsidRDefault="00000000">
      <w:pPr>
        <w:pStyle w:val="2"/>
        <w:widowControl w:val="0"/>
        <w:rPr>
          <w:kern w:val="2"/>
        </w:rPr>
      </w:pPr>
      <w:bookmarkStart w:id="51" w:name="_Toc225016639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76CE3" w14:paraId="4210D894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0B75AAFA" w14:textId="77777777" w:rsidR="00C76CE3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C2CEACC" w14:textId="77777777" w:rsidR="00C76CE3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3873DF" w14:textId="77777777" w:rsidR="00C76CE3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C1EABB" w14:textId="77777777" w:rsidR="00C76CE3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C56F508" w14:textId="77777777" w:rsidR="00C76CE3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F02F95E" w14:textId="77777777" w:rsidR="00C76CE3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254D3C" w14:textId="77777777" w:rsidR="00C76CE3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C76CE3" w14:paraId="06C9A982" w14:textId="77777777">
        <w:trPr>
          <w:jc w:val="center"/>
        </w:trPr>
        <w:tc>
          <w:tcPr>
            <w:tcW w:w="1358" w:type="dxa"/>
            <w:vAlign w:val="center"/>
          </w:tcPr>
          <w:p w14:paraId="1B51812E" w14:textId="77777777" w:rsidR="00C76CE3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20D58C44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B72DC47" w14:textId="77777777" w:rsidR="00C76CE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07965E3" w14:textId="77777777" w:rsidR="00C76CE3" w:rsidRDefault="00000000">
            <w:pPr>
              <w:jc w:val="right"/>
              <w:rPr>
                <w:rFonts w:hint="eastAsia"/>
              </w:rPr>
            </w:pPr>
            <w:r>
              <w:t>208.96</w:t>
            </w:r>
          </w:p>
        </w:tc>
        <w:tc>
          <w:tcPr>
            <w:tcW w:w="1584" w:type="dxa"/>
            <w:vAlign w:val="center"/>
          </w:tcPr>
          <w:p w14:paraId="0C4683FE" w14:textId="77777777" w:rsidR="00C76CE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842688A" w14:textId="77777777" w:rsidR="00C76CE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76B1319F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76CE3" w14:paraId="4F678CD1" w14:textId="77777777">
        <w:trPr>
          <w:jc w:val="center"/>
        </w:trPr>
        <w:tc>
          <w:tcPr>
            <w:tcW w:w="1358" w:type="dxa"/>
            <w:vAlign w:val="center"/>
          </w:tcPr>
          <w:p w14:paraId="0178A6BD" w14:textId="77777777" w:rsidR="00C76CE3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0CA15138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23B5796F" w14:textId="77777777" w:rsidR="00C76CE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4005D20" w14:textId="77777777" w:rsidR="00C76CE3" w:rsidRDefault="00000000">
            <w:pPr>
              <w:jc w:val="right"/>
              <w:rPr>
                <w:rFonts w:hint="eastAsia"/>
              </w:rPr>
            </w:pPr>
            <w:r>
              <w:t>171.33</w:t>
            </w:r>
          </w:p>
        </w:tc>
        <w:tc>
          <w:tcPr>
            <w:tcW w:w="1584" w:type="dxa"/>
            <w:vAlign w:val="center"/>
          </w:tcPr>
          <w:p w14:paraId="1D013C87" w14:textId="77777777" w:rsidR="00C76CE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37BC319" w14:textId="77777777" w:rsidR="00C76CE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DF8732E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76CE3" w14:paraId="730CCC7D" w14:textId="77777777">
        <w:trPr>
          <w:jc w:val="center"/>
        </w:trPr>
        <w:tc>
          <w:tcPr>
            <w:tcW w:w="1358" w:type="dxa"/>
            <w:vAlign w:val="center"/>
          </w:tcPr>
          <w:p w14:paraId="52921759" w14:textId="77777777" w:rsidR="00C76CE3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4996A0FA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32AA6306" w14:textId="77777777" w:rsidR="00C76CE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DA5AC9A" w14:textId="77777777" w:rsidR="00C76CE3" w:rsidRDefault="00000000">
            <w:pPr>
              <w:jc w:val="right"/>
              <w:rPr>
                <w:rFonts w:hint="eastAsia"/>
              </w:rPr>
            </w:pPr>
            <w:r>
              <w:t>445.82</w:t>
            </w:r>
          </w:p>
        </w:tc>
        <w:tc>
          <w:tcPr>
            <w:tcW w:w="1584" w:type="dxa"/>
            <w:vAlign w:val="center"/>
          </w:tcPr>
          <w:p w14:paraId="67DB7E76" w14:textId="77777777" w:rsidR="00C76CE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A8F71FF" w14:textId="77777777" w:rsidR="00C76CE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C152A84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76CE3" w14:paraId="5225E445" w14:textId="77777777">
        <w:trPr>
          <w:jc w:val="center"/>
        </w:trPr>
        <w:tc>
          <w:tcPr>
            <w:tcW w:w="1358" w:type="dxa"/>
            <w:vAlign w:val="center"/>
          </w:tcPr>
          <w:p w14:paraId="4D0DBCA3" w14:textId="77777777" w:rsidR="00C76CE3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230AA257" w14:textId="77777777" w:rsidR="00C76CE3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6A02B760" w14:textId="77777777" w:rsidR="00C76CE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541BA91" w14:textId="77777777" w:rsidR="00C76CE3" w:rsidRDefault="00000000">
            <w:pPr>
              <w:jc w:val="right"/>
              <w:rPr>
                <w:rFonts w:hint="eastAsia"/>
              </w:rPr>
            </w:pPr>
            <w:r>
              <w:t>400.41</w:t>
            </w:r>
          </w:p>
        </w:tc>
        <w:tc>
          <w:tcPr>
            <w:tcW w:w="1584" w:type="dxa"/>
            <w:vAlign w:val="center"/>
          </w:tcPr>
          <w:p w14:paraId="459EF43D" w14:textId="77777777" w:rsidR="00C76CE3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E0C9E66" w14:textId="77777777" w:rsidR="00C76CE3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525B1E1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76CE3" w14:paraId="657203E6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2B31B9D" w14:textId="77777777" w:rsidR="00C76CE3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C3702C4" w14:textId="77777777" w:rsidR="00C76CE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C76CE3" w14:paraId="136B1071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20C8191" w14:textId="77777777" w:rsidR="00C76CE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4D390EA" w14:textId="77777777" w:rsidR="00C76CE3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C76CE3" w14:paraId="5F609712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0D6271B5" w14:textId="77777777" w:rsidR="00C76CE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4B0D824" w14:textId="77777777" w:rsidR="00C76CE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7907E02" w14:textId="77777777" w:rsidR="00C76CE3" w:rsidRDefault="00000000">
      <w:pPr>
        <w:pStyle w:val="2"/>
        <w:widowControl w:val="0"/>
        <w:rPr>
          <w:kern w:val="2"/>
        </w:rPr>
      </w:pPr>
      <w:bookmarkStart w:id="52" w:name="_Toc225016640"/>
      <w:r>
        <w:rPr>
          <w:rFonts w:hint="eastAsia"/>
          <w:kern w:val="2"/>
        </w:rPr>
        <w:t>可开启窗扇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76CE3" w14:paraId="41BCA5B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D3EDEDB" w14:textId="77777777" w:rsidR="00C76CE3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FF84004" w14:textId="77777777" w:rsidR="00C76CE3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C76CE3" w14:paraId="00CB9F5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D2ECD53" w14:textId="77777777" w:rsidR="00C76CE3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0787D38E" w14:textId="77777777" w:rsidR="00C76CE3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C76CE3" w14:paraId="4D38AA1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EAD9624" w14:textId="77777777" w:rsidR="00C76CE3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0465B761" w14:textId="77777777" w:rsidR="00C76CE3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C76CE3" w14:paraId="110B5D5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1E300A1" w14:textId="77777777" w:rsidR="00C76CE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4C9BD370" w14:textId="77777777" w:rsidR="00C76CE3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C076F92" w14:textId="77777777" w:rsidR="00C76CE3" w:rsidRDefault="00C76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502601" w14:textId="77777777" w:rsidR="00C76CE3" w:rsidRDefault="00000000">
      <w:pPr>
        <w:pStyle w:val="2"/>
        <w:widowControl w:val="0"/>
        <w:rPr>
          <w:kern w:val="2"/>
        </w:rPr>
      </w:pPr>
      <w:bookmarkStart w:id="53" w:name="_Toc225016641"/>
      <w:r>
        <w:rPr>
          <w:rFonts w:hint="eastAsia"/>
          <w:kern w:val="2"/>
        </w:rPr>
        <w:t>规定性指标检查结论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76CE3" w14:paraId="0CD9098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1CED8D7" w14:textId="77777777" w:rsidR="00C76CE3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761A034" w14:textId="77777777" w:rsidR="00C76CE3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74B942D" w14:textId="77777777" w:rsidR="00C76CE3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9805F69" w14:textId="77777777" w:rsidR="00C76CE3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C76CE3" w14:paraId="53F5B99D" w14:textId="77777777">
        <w:trPr>
          <w:jc w:val="center"/>
        </w:trPr>
        <w:tc>
          <w:tcPr>
            <w:tcW w:w="1131" w:type="dxa"/>
            <w:vAlign w:val="center"/>
          </w:tcPr>
          <w:p w14:paraId="7D5027DB" w14:textId="77777777" w:rsidR="00C76CE3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7160143" w14:textId="77777777" w:rsidR="00C76CE3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723B0ED3" w14:textId="77777777" w:rsidR="00C76CE3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EB4AA4A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  <w:tr w:rsidR="00C76CE3" w14:paraId="7E9051AA" w14:textId="77777777">
        <w:trPr>
          <w:jc w:val="center"/>
        </w:trPr>
        <w:tc>
          <w:tcPr>
            <w:tcW w:w="1131" w:type="dxa"/>
            <w:vAlign w:val="center"/>
          </w:tcPr>
          <w:p w14:paraId="14DEA8FC" w14:textId="77777777" w:rsidR="00C76CE3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3D058312" w14:textId="77777777" w:rsidR="00C76CE3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178213DF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4410CAD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  <w:tr w:rsidR="00C76CE3" w14:paraId="0AA23D5E" w14:textId="77777777">
        <w:trPr>
          <w:jc w:val="center"/>
        </w:trPr>
        <w:tc>
          <w:tcPr>
            <w:tcW w:w="1131" w:type="dxa"/>
            <w:vAlign w:val="center"/>
          </w:tcPr>
          <w:p w14:paraId="0199DAAD" w14:textId="77777777" w:rsidR="00C76CE3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0666D254" w14:textId="77777777" w:rsidR="00C76CE3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319F8BD4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0C4028A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  <w:tr w:rsidR="00C76CE3" w14:paraId="06626619" w14:textId="77777777">
        <w:trPr>
          <w:jc w:val="center"/>
        </w:trPr>
        <w:tc>
          <w:tcPr>
            <w:tcW w:w="1131" w:type="dxa"/>
            <w:vAlign w:val="center"/>
          </w:tcPr>
          <w:p w14:paraId="0D18F70C" w14:textId="77777777" w:rsidR="00C76CE3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11CA4E2B" w14:textId="77777777" w:rsidR="00C76CE3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1925940D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1AD74B0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  <w:tr w:rsidR="00C76CE3" w14:paraId="2BE3ECDA" w14:textId="77777777">
        <w:trPr>
          <w:jc w:val="center"/>
        </w:trPr>
        <w:tc>
          <w:tcPr>
            <w:tcW w:w="1131" w:type="dxa"/>
            <w:vAlign w:val="center"/>
          </w:tcPr>
          <w:p w14:paraId="07F37E9D" w14:textId="77777777" w:rsidR="00C76CE3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234D02FC" w14:textId="77777777" w:rsidR="00C76CE3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5C784EFE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E7B5120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  <w:tr w:rsidR="00C76CE3" w14:paraId="486B3E24" w14:textId="77777777">
        <w:trPr>
          <w:jc w:val="center"/>
        </w:trPr>
        <w:tc>
          <w:tcPr>
            <w:tcW w:w="1131" w:type="dxa"/>
            <w:vAlign w:val="center"/>
          </w:tcPr>
          <w:p w14:paraId="620231D2" w14:textId="77777777" w:rsidR="00C76CE3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093E4233" w14:textId="77777777" w:rsidR="00C76CE3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347E4A23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BEEEF9D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  <w:tr w:rsidR="00C76CE3" w14:paraId="03B02970" w14:textId="77777777">
        <w:trPr>
          <w:jc w:val="center"/>
        </w:trPr>
        <w:tc>
          <w:tcPr>
            <w:tcW w:w="1131" w:type="dxa"/>
            <w:vAlign w:val="center"/>
          </w:tcPr>
          <w:p w14:paraId="553BB854" w14:textId="77777777" w:rsidR="00C76CE3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6F1B52C4" w14:textId="77777777" w:rsidR="00C76CE3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06432AC2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9CC0A33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  <w:tr w:rsidR="00C76CE3" w14:paraId="356893B5" w14:textId="77777777">
        <w:trPr>
          <w:jc w:val="center"/>
        </w:trPr>
        <w:tc>
          <w:tcPr>
            <w:tcW w:w="1131" w:type="dxa"/>
            <w:vAlign w:val="center"/>
          </w:tcPr>
          <w:p w14:paraId="1832582D" w14:textId="77777777" w:rsidR="00C76CE3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5E6D6972" w14:textId="77777777" w:rsidR="00C76CE3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267335F9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CEA5917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  <w:tr w:rsidR="00C76CE3" w14:paraId="19C3981A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07F7641E" w14:textId="77777777" w:rsidR="00C76CE3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38C892D0" w14:textId="77777777" w:rsidR="00C76CE3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1B50D15" w14:textId="77777777" w:rsidR="00C76CE3" w:rsidRDefault="00C76CE3">
            <w:pPr>
              <w:jc w:val="center"/>
              <w:rPr>
                <w:rFonts w:hint="eastAsia"/>
              </w:rPr>
            </w:pPr>
          </w:p>
        </w:tc>
      </w:tr>
    </w:tbl>
    <w:p w14:paraId="7FAEDD22" w14:textId="77777777" w:rsidR="00C76CE3" w:rsidRDefault="00C76C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666154" w14:textId="77777777" w:rsidR="00C76CE3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5CB0B6A5" w14:textId="77777777" w:rsidR="00C76CE3" w:rsidRDefault="00C76CE3">
      <w:pPr>
        <w:rPr>
          <w:rFonts w:hint="eastAsia"/>
        </w:rPr>
      </w:pPr>
    </w:p>
    <w:sectPr w:rsidR="00C76CE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853C" w14:textId="77777777" w:rsidR="009F7119" w:rsidRDefault="009F7119" w:rsidP="00203A7D">
      <w:pPr>
        <w:rPr>
          <w:rFonts w:hint="eastAsia"/>
        </w:rPr>
      </w:pPr>
      <w:r>
        <w:separator/>
      </w:r>
    </w:p>
  </w:endnote>
  <w:endnote w:type="continuationSeparator" w:id="0">
    <w:p w14:paraId="20DFE7FF" w14:textId="77777777" w:rsidR="009F7119" w:rsidRDefault="009F7119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48AE9761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F22DD1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D377" w14:textId="77777777" w:rsidR="009F7119" w:rsidRDefault="009F7119" w:rsidP="00203A7D">
      <w:pPr>
        <w:rPr>
          <w:rFonts w:hint="eastAsia"/>
        </w:rPr>
      </w:pPr>
      <w:r>
        <w:separator/>
      </w:r>
    </w:p>
  </w:footnote>
  <w:footnote w:type="continuationSeparator" w:id="0">
    <w:p w14:paraId="3B7663D6" w14:textId="77777777" w:rsidR="009F7119" w:rsidRDefault="009F7119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A056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4C60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4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26C75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86F4E"/>
    <w:rsid w:val="00992422"/>
    <w:rsid w:val="009A40BC"/>
    <w:rsid w:val="009A4F1F"/>
    <w:rsid w:val="009C1CEB"/>
    <w:rsid w:val="009C4E95"/>
    <w:rsid w:val="009D6BB4"/>
    <w:rsid w:val="009E0952"/>
    <w:rsid w:val="009E2DE9"/>
    <w:rsid w:val="009F711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76CE3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EA508"/>
  <w15:chartTrackingRefBased/>
  <w15:docId w15:val="{B3B82835-53B1-4672-B915-614814C7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15</Pages>
  <Words>1640</Words>
  <Characters>9354</Characters>
  <Application>Microsoft Office Word</Application>
  <DocSecurity>0</DocSecurity>
  <Lines>77</Lines>
  <Paragraphs>21</Paragraphs>
  <ScaleCrop>false</ScaleCrop>
  <Company>ths</Company>
  <LinksUpToDate>false</LinksUpToDate>
  <CharactersWithSpaces>10973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磊 朱</cp:lastModifiedBy>
  <cp:revision>1</cp:revision>
  <cp:lastPrinted>1899-12-31T16:00:00Z</cp:lastPrinted>
  <dcterms:created xsi:type="dcterms:W3CDTF">2026-03-21T12:16:00Z</dcterms:created>
  <dcterms:modified xsi:type="dcterms:W3CDTF">2026-03-21T12:18:00Z</dcterms:modified>
</cp:coreProperties>
</file>