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425F" w14:textId="77777777" w:rsidR="00352C59" w:rsidRPr="00352C59" w:rsidRDefault="00352C59" w:rsidP="00352C5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14:paraId="2907D192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60E8313E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46B605BE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0072B48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99353D">
              <w:rPr>
                <w:rFonts w:ascii="微软雅黑" w:eastAsia="微软雅黑" w:hAnsi="微软雅黑" w:hint="eastAsia"/>
                <w:b/>
                <w:spacing w:val="103"/>
                <w:sz w:val="72"/>
                <w:szCs w:val="52"/>
                <w:fitText w:val="7200" w:id="-943958783"/>
              </w:rPr>
              <w:t>建筑全能耗报告</w:t>
            </w:r>
            <w:r w:rsidRPr="0099353D">
              <w:rPr>
                <w:rFonts w:ascii="微软雅黑" w:eastAsia="微软雅黑" w:hAnsi="微软雅黑" w:hint="eastAsia"/>
                <w:b/>
                <w:sz w:val="72"/>
                <w:szCs w:val="52"/>
                <w:fitText w:val="7200" w:id="-943958783"/>
              </w:rPr>
              <w:t>书</w:t>
            </w:r>
          </w:p>
          <w:p w14:paraId="3E143A27" w14:textId="77777777"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52C59" w:rsidRPr="00352C59" w14:paraId="07E9CAA8" w14:textId="77777777" w:rsidTr="005E1243">
        <w:trPr>
          <w:jc w:val="center"/>
        </w:trPr>
        <w:tc>
          <w:tcPr>
            <w:tcW w:w="8312" w:type="dxa"/>
            <w:hideMark/>
          </w:tcPr>
          <w:p w14:paraId="2BFF9AFE" w14:textId="77777777"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9A1C1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三生回环——基于蚁巢风</w:t>
            </w:r>
            <w:proofErr w:type="gramStart"/>
            <w:r w:rsidRPr="009A1C1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热管理</w:t>
            </w:r>
            <w:proofErr w:type="gramEnd"/>
            <w:r w:rsidRPr="009A1C1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策略的灾难体验空间再生设计</w:t>
            </w:r>
            <w:bookmarkEnd w:id="3"/>
          </w:p>
        </w:tc>
      </w:tr>
      <w:tr w:rsidR="00352C59" w:rsidRPr="00352C59" w14:paraId="792730EB" w14:textId="77777777" w:rsidTr="005E1243">
        <w:trPr>
          <w:jc w:val="center"/>
        </w:trPr>
        <w:tc>
          <w:tcPr>
            <w:tcW w:w="8312" w:type="dxa"/>
          </w:tcPr>
          <w:p w14:paraId="2F105457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BKA80885</w:t>
            </w:r>
            <w:bookmarkEnd w:id="4"/>
          </w:p>
          <w:p w14:paraId="2080681F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F8CA865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6E90E3F9" wp14:editId="4786C7F5">
            <wp:extent cx="1009756" cy="1009756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522CE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65B4F2E7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14:paraId="2BD870EB" w14:textId="77777777" w:rsidTr="00352C59">
        <w:trPr>
          <w:jc w:val="center"/>
        </w:trPr>
        <w:tc>
          <w:tcPr>
            <w:tcW w:w="1263" w:type="dxa"/>
            <w:hideMark/>
          </w:tcPr>
          <w:p w14:paraId="69D77F5B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0B3DA512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6F2634D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湖南-长沙</w:t>
            </w:r>
            <w:bookmarkEnd w:id="6"/>
          </w:p>
        </w:tc>
      </w:tr>
      <w:tr w:rsidR="00352C59" w:rsidRPr="00352C59" w14:paraId="5DD8505D" w14:textId="77777777" w:rsidTr="00352C59">
        <w:trPr>
          <w:jc w:val="center"/>
        </w:trPr>
        <w:tc>
          <w:tcPr>
            <w:tcW w:w="1263" w:type="dxa"/>
            <w:hideMark/>
          </w:tcPr>
          <w:p w14:paraId="2970A916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62136FEE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EB9ED7B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无</w:t>
            </w:r>
            <w:bookmarkEnd w:id="7"/>
          </w:p>
        </w:tc>
      </w:tr>
      <w:tr w:rsidR="00352C59" w:rsidRPr="00352C59" w14:paraId="63182F98" w14:textId="77777777" w:rsidTr="00352C59">
        <w:trPr>
          <w:jc w:val="center"/>
        </w:trPr>
        <w:tc>
          <w:tcPr>
            <w:tcW w:w="1263" w:type="dxa"/>
            <w:hideMark/>
          </w:tcPr>
          <w:p w14:paraId="4E8FE0F7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00B65421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DC614C8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无</w:t>
            </w:r>
            <w:bookmarkEnd w:id="8"/>
          </w:p>
        </w:tc>
      </w:tr>
      <w:tr w:rsidR="00352C59" w:rsidRPr="00352C59" w14:paraId="57CDD94B" w14:textId="77777777" w:rsidTr="00352C59">
        <w:trPr>
          <w:jc w:val="center"/>
        </w:trPr>
        <w:tc>
          <w:tcPr>
            <w:tcW w:w="1263" w:type="dxa"/>
            <w:hideMark/>
          </w:tcPr>
          <w:p w14:paraId="31E6D806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7FFA370B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D1E8B2C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55F2A618" w14:textId="77777777" w:rsidTr="00352C59">
        <w:trPr>
          <w:jc w:val="center"/>
        </w:trPr>
        <w:tc>
          <w:tcPr>
            <w:tcW w:w="1263" w:type="dxa"/>
            <w:hideMark/>
          </w:tcPr>
          <w:p w14:paraId="0F1608F0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5B6187DF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7A6680D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4E2A649B" w14:textId="77777777" w:rsidTr="00352C59">
        <w:trPr>
          <w:jc w:val="center"/>
        </w:trPr>
        <w:tc>
          <w:tcPr>
            <w:tcW w:w="1263" w:type="dxa"/>
            <w:hideMark/>
          </w:tcPr>
          <w:p w14:paraId="58DACBB9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5CC64C5A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E6BF1DC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03EDBFAF" w14:textId="77777777" w:rsidTr="00352C59">
        <w:trPr>
          <w:jc w:val="center"/>
        </w:trPr>
        <w:tc>
          <w:tcPr>
            <w:tcW w:w="1263" w:type="dxa"/>
            <w:hideMark/>
          </w:tcPr>
          <w:p w14:paraId="4B62666D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19002E74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702DD3A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2026年1月3日</w:t>
            </w:r>
            <w:bookmarkEnd w:id="9"/>
          </w:p>
        </w:tc>
      </w:tr>
    </w:tbl>
    <w:p w14:paraId="52DF463C" w14:textId="77777777"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14:paraId="5A964556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14:paraId="3E64604C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1EED067" w14:textId="77777777"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1BDE94A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DABAEF8" w14:textId="77777777"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18B1EFA0" wp14:editId="7D429CFF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14:paraId="45D1D0F3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F155C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3246B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48E6F9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55E72125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9C2BC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07293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T18207493280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F847CC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603F1FB5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F5F96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2BA7B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28FB58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70B03A31" w14:textId="77777777"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33B56908" w14:textId="77777777"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518B1BDE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0B8E3D2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008D6C4" w14:textId="77777777" w:rsidR="0099353D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1069CF">
        <w:rPr>
          <w:rFonts w:ascii="宋体" w:hAnsi="宋体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367895" w:history="1">
        <w:r w:rsidR="0099353D" w:rsidRPr="00657515">
          <w:rPr>
            <w:rStyle w:val="a9"/>
            <w:rFonts w:hint="eastAsia"/>
            <w:noProof/>
          </w:rPr>
          <w:t>1</w:t>
        </w:r>
        <w:r w:rsidR="0099353D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99353D" w:rsidRPr="00657515">
          <w:rPr>
            <w:rStyle w:val="a9"/>
            <w:rFonts w:hint="eastAsia"/>
            <w:noProof/>
          </w:rPr>
          <w:t>建筑概况</w:t>
        </w:r>
        <w:r w:rsidR="0099353D">
          <w:rPr>
            <w:rFonts w:hint="eastAsia"/>
            <w:noProof/>
            <w:webHidden/>
          </w:rPr>
          <w:tab/>
        </w:r>
        <w:r w:rsidR="0099353D">
          <w:rPr>
            <w:rFonts w:hint="eastAsia"/>
            <w:noProof/>
            <w:webHidden/>
          </w:rPr>
          <w:fldChar w:fldCharType="begin"/>
        </w:r>
        <w:r w:rsidR="0099353D">
          <w:rPr>
            <w:rFonts w:hint="eastAsia"/>
            <w:noProof/>
            <w:webHidden/>
          </w:rPr>
          <w:instrText xml:space="preserve"> </w:instrText>
        </w:r>
        <w:r w:rsidR="0099353D">
          <w:rPr>
            <w:noProof/>
            <w:webHidden/>
          </w:rPr>
          <w:instrText>PAGEREF _Toc218367895 \h</w:instrText>
        </w:r>
        <w:r w:rsidR="0099353D">
          <w:rPr>
            <w:rFonts w:hint="eastAsia"/>
            <w:noProof/>
            <w:webHidden/>
          </w:rPr>
          <w:instrText xml:space="preserve"> </w:instrText>
        </w:r>
        <w:r w:rsidR="0099353D">
          <w:rPr>
            <w:rFonts w:hint="eastAsia"/>
            <w:noProof/>
            <w:webHidden/>
          </w:rPr>
        </w:r>
        <w:r w:rsidR="0099353D">
          <w:rPr>
            <w:rFonts w:hint="eastAsia"/>
            <w:noProof/>
            <w:webHidden/>
          </w:rPr>
          <w:fldChar w:fldCharType="separate"/>
        </w:r>
        <w:r w:rsidR="0099353D">
          <w:rPr>
            <w:noProof/>
            <w:webHidden/>
          </w:rPr>
          <w:t>4</w:t>
        </w:r>
        <w:r w:rsidR="0099353D">
          <w:rPr>
            <w:rFonts w:hint="eastAsia"/>
            <w:noProof/>
            <w:webHidden/>
          </w:rPr>
          <w:fldChar w:fldCharType="end"/>
        </w:r>
      </w:hyperlink>
    </w:p>
    <w:p w14:paraId="5E23F11F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896" w:history="1">
        <w:r w:rsidRPr="00657515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_Toc218367896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E61CE3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897" w:history="1">
        <w:r w:rsidRPr="00657515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_Toc218367897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EEF626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898" w:history="1">
        <w:r w:rsidRPr="00657515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_Toc218367898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65E6CB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899" w:history="1">
        <w:r w:rsidRPr="00657515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_Toc218367899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53F587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00" w:history="1">
        <w:r w:rsidRPr="00657515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FF1894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01" w:history="1">
        <w:r w:rsidRPr="00657515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5ECC1E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02" w:history="1">
        <w:r w:rsidRPr="00657515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C97962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903" w:history="1">
        <w:r w:rsidRPr="00657515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428051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04" w:history="1">
        <w:r w:rsidRPr="00657515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41637D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05" w:history="1">
        <w:r w:rsidRPr="00657515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9297DE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06" w:history="1">
        <w:r w:rsidRPr="00657515">
          <w:rPr>
            <w:rStyle w:val="a9"/>
            <w:rFonts w:hint="eastAsia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体形系数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D8D0E1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07" w:history="1">
        <w:r w:rsidRPr="00657515">
          <w:rPr>
            <w:rStyle w:val="a9"/>
            <w:rFonts w:hint="eastAsia"/>
            <w:noProof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窗墙比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D2082D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08" w:history="1">
        <w:r w:rsidRPr="00657515">
          <w:rPr>
            <w:rStyle w:val="a9"/>
            <w:rFonts w:hint="eastAsia"/>
            <w:noProof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天窗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908848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09" w:history="1">
        <w:r w:rsidRPr="00657515">
          <w:rPr>
            <w:rStyle w:val="a9"/>
            <w:rFonts w:hint="eastAsia"/>
            <w:noProof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C8F524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10" w:history="1">
        <w:r w:rsidRPr="00657515">
          <w:rPr>
            <w:rStyle w:val="a9"/>
            <w:rFonts w:hint="eastAsia"/>
            <w:noProof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714EC1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11" w:history="1">
        <w:r w:rsidRPr="00657515">
          <w:rPr>
            <w:rStyle w:val="a9"/>
            <w:rFonts w:hint="eastAsia"/>
            <w:noProof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挑空楼板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E71283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12" w:history="1">
        <w:r w:rsidRPr="00657515">
          <w:rPr>
            <w:rStyle w:val="a9"/>
            <w:rFonts w:hint="eastAsia"/>
            <w:noProof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外窗热工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BE019C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13" w:history="1">
        <w:r w:rsidRPr="00657515">
          <w:rPr>
            <w:rStyle w:val="a9"/>
            <w:rFonts w:hint="eastAsia"/>
            <w:noProof/>
            <w:lang w:val="en-GB"/>
          </w:rPr>
          <w:t>5.10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可开启窗扇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50853B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914" w:history="1">
        <w:r w:rsidRPr="00657515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13EDD0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915" w:history="1">
        <w:r w:rsidRPr="00657515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974C69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16" w:history="1">
        <w:r w:rsidRPr="00657515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5B17C1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17" w:history="1">
        <w:r w:rsidRPr="00657515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AB4F7D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918" w:history="1">
        <w:r w:rsidRPr="00657515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151200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19" w:history="1">
        <w:r w:rsidRPr="00657515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606E8F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20" w:history="1">
        <w:r w:rsidRPr="00657515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7E0E49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921" w:history="1">
        <w:r w:rsidRPr="00657515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F6D20C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22" w:history="1">
        <w:r w:rsidRPr="00657515">
          <w:rPr>
            <w:rStyle w:val="a9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E4F3CC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923" w:history="1">
        <w:r w:rsidRPr="00657515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699FFF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24" w:history="1">
        <w:r w:rsidRPr="00657515">
          <w:rPr>
            <w:rStyle w:val="a9"/>
            <w:rFonts w:hint="eastAsia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2BA6AB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925" w:history="1">
        <w:r w:rsidRPr="00657515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A5CE54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26" w:history="1">
        <w:r w:rsidRPr="00657515">
          <w:rPr>
            <w:rStyle w:val="a9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E94F0B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27" w:history="1">
        <w:r w:rsidRPr="00657515">
          <w:rPr>
            <w:rStyle w:val="a9"/>
            <w:rFonts w:hint="eastAsia"/>
            <w:noProof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8A53BC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928" w:history="1">
        <w:r w:rsidRPr="00657515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BAF4CB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929" w:history="1">
        <w:r w:rsidRPr="00657515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4DCAA4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930" w:history="1">
        <w:r w:rsidRPr="00657515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63C693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931" w:history="1">
        <w:r w:rsidRPr="00657515">
          <w:rPr>
            <w:rStyle w:val="a9"/>
            <w:rFonts w:hint="eastAsia"/>
            <w:noProof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C5DCCE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32" w:history="1">
        <w:r w:rsidRPr="00657515">
          <w:rPr>
            <w:rStyle w:val="a9"/>
            <w:rFonts w:hint="eastAsia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0B497CB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33" w:history="1">
        <w:r w:rsidRPr="00657515">
          <w:rPr>
            <w:rStyle w:val="a9"/>
            <w:rFonts w:hint="eastAsia"/>
            <w:noProof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2FE8C4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34" w:history="1">
        <w:r w:rsidRPr="00657515">
          <w:rPr>
            <w:rStyle w:val="a9"/>
            <w:rFonts w:hint="eastAsia"/>
            <w:noProof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016C83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35" w:history="1">
        <w:r w:rsidRPr="00657515">
          <w:rPr>
            <w:rStyle w:val="a9"/>
            <w:rFonts w:hint="eastAsia"/>
            <w:noProof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ACC39B" w14:textId="77777777" w:rsidR="0099353D" w:rsidRDefault="0099353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67936" w:history="1">
        <w:r w:rsidRPr="00657515">
          <w:rPr>
            <w:rStyle w:val="a9"/>
            <w:rFonts w:hint="eastAsia"/>
            <w:noProof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D8E395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37" w:history="1">
        <w:r w:rsidRPr="00657515">
          <w:rPr>
            <w:rStyle w:val="a9"/>
            <w:rFonts w:hint="eastAsia"/>
            <w:noProof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工作日</w:t>
        </w:r>
        <w:r w:rsidRPr="00657515">
          <w:rPr>
            <w:rStyle w:val="a9"/>
            <w:rFonts w:hint="eastAsia"/>
            <w:noProof/>
          </w:rPr>
          <w:t>/</w:t>
        </w:r>
        <w:r w:rsidRPr="00657515">
          <w:rPr>
            <w:rStyle w:val="a9"/>
            <w:rFonts w:hint="eastAsia"/>
            <w:noProof/>
          </w:rPr>
          <w:t>节假日人员逐时在室率</w:t>
        </w:r>
        <w:r w:rsidRPr="00657515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9F8F8B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38" w:history="1">
        <w:r w:rsidRPr="00657515">
          <w:rPr>
            <w:rStyle w:val="a9"/>
            <w:rFonts w:hint="eastAsia"/>
            <w:noProof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工作日</w:t>
        </w:r>
        <w:r w:rsidRPr="00657515">
          <w:rPr>
            <w:rStyle w:val="a9"/>
            <w:rFonts w:hint="eastAsia"/>
            <w:noProof/>
          </w:rPr>
          <w:t>/</w:t>
        </w:r>
        <w:r w:rsidRPr="00657515">
          <w:rPr>
            <w:rStyle w:val="a9"/>
            <w:rFonts w:hint="eastAsia"/>
            <w:noProof/>
          </w:rPr>
          <w:t>节假日照明开关时间表</w:t>
        </w:r>
        <w:r w:rsidRPr="00657515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5274C1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39" w:history="1">
        <w:r w:rsidRPr="00657515">
          <w:rPr>
            <w:rStyle w:val="a9"/>
            <w:rFonts w:hint="eastAsia"/>
            <w:noProof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工作日</w:t>
        </w:r>
        <w:r w:rsidRPr="00657515">
          <w:rPr>
            <w:rStyle w:val="a9"/>
            <w:rFonts w:hint="eastAsia"/>
            <w:noProof/>
          </w:rPr>
          <w:t>/</w:t>
        </w:r>
        <w:r w:rsidRPr="00657515">
          <w:rPr>
            <w:rStyle w:val="a9"/>
            <w:rFonts w:hint="eastAsia"/>
            <w:noProof/>
          </w:rPr>
          <w:t>节假日设备逐时使用率</w:t>
        </w:r>
        <w:r w:rsidRPr="00657515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55DEDD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40" w:history="1">
        <w:r w:rsidRPr="00657515">
          <w:rPr>
            <w:rStyle w:val="a9"/>
            <w:rFonts w:hint="eastAsia"/>
            <w:noProof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工作日</w:t>
        </w:r>
        <w:r w:rsidRPr="00657515">
          <w:rPr>
            <w:rStyle w:val="a9"/>
            <w:rFonts w:hint="eastAsia"/>
            <w:noProof/>
          </w:rPr>
          <w:t>/</w:t>
        </w:r>
        <w:r w:rsidRPr="00657515">
          <w:rPr>
            <w:rStyle w:val="a9"/>
            <w:rFonts w:hint="eastAsia"/>
            <w:noProof/>
          </w:rPr>
          <w:t>节假日空调系统运行时间表</w:t>
        </w:r>
        <w:r w:rsidRPr="00657515">
          <w:rPr>
            <w:rStyle w:val="a9"/>
            <w:rFonts w:hint="eastAsia"/>
            <w:noProof/>
          </w:rPr>
          <w:t>(1:</w:t>
        </w:r>
        <w:r w:rsidRPr="00657515">
          <w:rPr>
            <w:rStyle w:val="a9"/>
            <w:rFonts w:hint="eastAsia"/>
            <w:noProof/>
          </w:rPr>
          <w:t>开</w:t>
        </w:r>
        <w:r w:rsidRPr="00657515">
          <w:rPr>
            <w:rStyle w:val="a9"/>
            <w:rFonts w:hint="eastAsia"/>
            <w:noProof/>
          </w:rPr>
          <w:t>,0:</w:t>
        </w:r>
        <w:r w:rsidRPr="00657515">
          <w:rPr>
            <w:rStyle w:val="a9"/>
            <w:rFonts w:hint="eastAsia"/>
            <w:noProof/>
          </w:rPr>
          <w:t>关</w:t>
        </w:r>
        <w:r w:rsidRPr="00657515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53B176" w14:textId="77777777" w:rsidR="0099353D" w:rsidRDefault="0099353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67941" w:history="1">
        <w:r w:rsidRPr="00657515">
          <w:rPr>
            <w:rStyle w:val="a9"/>
            <w:rFonts w:hint="eastAsia"/>
            <w:noProof/>
            <w:lang w:val="en-GB"/>
          </w:rPr>
          <w:t>16.5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57515">
          <w:rPr>
            <w:rStyle w:val="a9"/>
            <w:rFonts w:hint="eastAsia"/>
            <w:noProof/>
          </w:rPr>
          <w:t>工作日</w:t>
        </w:r>
        <w:r w:rsidRPr="00657515">
          <w:rPr>
            <w:rStyle w:val="a9"/>
            <w:rFonts w:hint="eastAsia"/>
            <w:noProof/>
          </w:rPr>
          <w:t>/</w:t>
        </w:r>
        <w:r w:rsidRPr="00657515">
          <w:rPr>
            <w:rStyle w:val="a9"/>
            <w:rFonts w:hint="eastAsia"/>
            <w:noProof/>
          </w:rPr>
          <w:t>节假日新风运行时间表</w:t>
        </w:r>
        <w:r w:rsidRPr="00657515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_Toc218367941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CBA201" w14:textId="77777777" w:rsidR="00933FD2" w:rsidRDefault="00F40C45">
      <w:pPr>
        <w:pStyle w:val="TOC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7D12EBA8" w14:textId="77777777" w:rsidR="00933FD2" w:rsidRDefault="00933FD2">
      <w:pPr>
        <w:pStyle w:val="TOC1"/>
      </w:pPr>
    </w:p>
    <w:p w14:paraId="59E7906E" w14:textId="77777777" w:rsidR="00933FD2" w:rsidRDefault="00F40C45">
      <w:pPr>
        <w:pStyle w:val="1"/>
      </w:pPr>
      <w:bookmarkStart w:id="13" w:name="_Toc218367895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14:paraId="09ADCE05" w14:textId="77777777" w:rsidTr="002E5606">
        <w:tc>
          <w:tcPr>
            <w:tcW w:w="2841" w:type="dxa"/>
            <w:shd w:val="clear" w:color="auto" w:fill="E6E6E6"/>
          </w:tcPr>
          <w:p w14:paraId="239CA44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B57FDBB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三生回环</w:t>
            </w:r>
            <w:r>
              <w:t>——</w:t>
            </w:r>
            <w:r>
              <w:t>基于蚁巢风</w:t>
            </w:r>
            <w:proofErr w:type="gramStart"/>
            <w:r>
              <w:t>热管理</w:t>
            </w:r>
            <w:proofErr w:type="gramEnd"/>
            <w:r>
              <w:t>策略的灾难体验空间再生设计</w:t>
            </w:r>
            <w:bookmarkEnd w:id="14"/>
          </w:p>
        </w:tc>
      </w:tr>
      <w:tr w:rsidR="00933FD2" w14:paraId="757CC5BC" w14:textId="77777777" w:rsidTr="002E5606">
        <w:tc>
          <w:tcPr>
            <w:tcW w:w="2841" w:type="dxa"/>
            <w:shd w:val="clear" w:color="auto" w:fill="E6E6E6"/>
          </w:tcPr>
          <w:p w14:paraId="6BC55C8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D7C52A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湖南</w:t>
            </w:r>
            <w:r>
              <w:t>-</w:t>
            </w:r>
            <w:r>
              <w:t>长沙</w:t>
            </w:r>
            <w:bookmarkEnd w:id="15"/>
          </w:p>
        </w:tc>
      </w:tr>
      <w:tr w:rsidR="00933FD2" w14:paraId="489DB36A" w14:textId="77777777" w:rsidTr="002E5606">
        <w:tc>
          <w:tcPr>
            <w:tcW w:w="2841" w:type="dxa"/>
            <w:shd w:val="clear" w:color="auto" w:fill="E6E6E6"/>
          </w:tcPr>
          <w:p w14:paraId="4EBAA60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980F1C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28.00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2C91E5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113.08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1DF51F37" w14:textId="77777777" w:rsidTr="002E5606">
        <w:tc>
          <w:tcPr>
            <w:tcW w:w="2841" w:type="dxa"/>
            <w:shd w:val="clear" w:color="auto" w:fill="E6E6E6"/>
          </w:tcPr>
          <w:p w14:paraId="64F8D21B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8A1458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11197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933FD2" w14:paraId="1D4DA6F8" w14:textId="77777777" w:rsidTr="002E5606">
        <w:tc>
          <w:tcPr>
            <w:tcW w:w="2841" w:type="dxa"/>
            <w:shd w:val="clear" w:color="auto" w:fill="E6E6E6"/>
          </w:tcPr>
          <w:p w14:paraId="5FBB4C4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F6A550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2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933FD2" w14:paraId="43BE8D92" w14:textId="77777777" w:rsidTr="002E5606">
        <w:tc>
          <w:tcPr>
            <w:tcW w:w="2841" w:type="dxa"/>
            <w:shd w:val="clear" w:color="auto" w:fill="E6E6E6"/>
          </w:tcPr>
          <w:p w14:paraId="470B4A5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730BC9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6.0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933FD2" w14:paraId="421BEDB8" w14:textId="77777777" w:rsidTr="002E5606">
        <w:tc>
          <w:tcPr>
            <w:tcW w:w="2841" w:type="dxa"/>
            <w:shd w:val="clear" w:color="auto" w:fill="E6E6E6"/>
          </w:tcPr>
          <w:p w14:paraId="0049E8CB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E74638D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54432.57</w:t>
            </w:r>
            <w:bookmarkEnd w:id="24"/>
          </w:p>
        </w:tc>
      </w:tr>
      <w:tr w:rsidR="00933FD2" w14:paraId="2E8AB529" w14:textId="77777777" w:rsidTr="002E5606">
        <w:tc>
          <w:tcPr>
            <w:tcW w:w="2841" w:type="dxa"/>
            <w:shd w:val="clear" w:color="auto" w:fill="E6E6E6"/>
          </w:tcPr>
          <w:p w14:paraId="447B775F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F9F54F2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11051.39</w:t>
            </w:r>
            <w:bookmarkEnd w:id="25"/>
          </w:p>
        </w:tc>
      </w:tr>
      <w:tr w:rsidR="00933FD2" w14:paraId="418950E3" w14:textId="77777777" w:rsidTr="002E5606">
        <w:tc>
          <w:tcPr>
            <w:tcW w:w="2841" w:type="dxa"/>
            <w:shd w:val="clear" w:color="auto" w:fill="E6E6E6"/>
          </w:tcPr>
          <w:p w14:paraId="1A54B94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3F552C17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933FD2" w14:paraId="360D0C19" w14:textId="77777777" w:rsidTr="002E5606">
        <w:tc>
          <w:tcPr>
            <w:tcW w:w="2841" w:type="dxa"/>
            <w:shd w:val="clear" w:color="auto" w:fill="E6E6E6"/>
          </w:tcPr>
          <w:p w14:paraId="4BF0E8D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4212172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933FD2" w14:paraId="3C44C70C" w14:textId="77777777" w:rsidTr="002E5606">
        <w:tc>
          <w:tcPr>
            <w:tcW w:w="2841" w:type="dxa"/>
            <w:shd w:val="clear" w:color="auto" w:fill="E6E6E6"/>
          </w:tcPr>
          <w:p w14:paraId="2D95F45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CCAD47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933FD2" w14:paraId="40895621" w14:textId="77777777" w:rsidTr="002E5606">
        <w:tc>
          <w:tcPr>
            <w:tcW w:w="2841" w:type="dxa"/>
            <w:shd w:val="clear" w:color="auto" w:fill="E6E6E6"/>
          </w:tcPr>
          <w:p w14:paraId="3594E2A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BC85C4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933FD2" w14:paraId="5F8C0171" w14:textId="77777777" w:rsidTr="002E5606">
        <w:tc>
          <w:tcPr>
            <w:tcW w:w="2841" w:type="dxa"/>
            <w:shd w:val="clear" w:color="auto" w:fill="E6E6E6"/>
          </w:tcPr>
          <w:p w14:paraId="6FBA0242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DF588C0" w14:textId="77777777" w:rsidR="00933FD2" w:rsidRDefault="00933FD2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19204822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067C1267" w14:textId="77777777" w:rsidR="00933FD2" w:rsidRDefault="00F40C45">
      <w:pPr>
        <w:pStyle w:val="1"/>
      </w:pPr>
      <w:bookmarkStart w:id="31" w:name="TitleFormat"/>
      <w:bookmarkStart w:id="32" w:name="_Toc218367896"/>
      <w:r>
        <w:rPr>
          <w:rFonts w:hint="eastAsia"/>
        </w:rPr>
        <w:t>计算依据</w:t>
      </w:r>
      <w:bookmarkEnd w:id="31"/>
      <w:bookmarkEnd w:id="32"/>
    </w:p>
    <w:p w14:paraId="60DAA8EC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3F8F45B8" w14:textId="77777777" w:rsidR="00BC4A3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76727177" w14:textId="77777777" w:rsidR="00BC4A3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1F77E954" w14:textId="77777777" w:rsidR="00BC4A3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563F022C" w14:textId="77777777" w:rsidR="00BC4A3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4A4336D6" w14:textId="77777777" w:rsidR="00BC4A3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0F9B9C51" w14:textId="77777777" w:rsidR="00BC4A3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5FC88A78" w14:textId="77777777" w:rsidR="00BC4A31" w:rsidRDefault="00BC4A31">
      <w:pPr>
        <w:pStyle w:val="a0"/>
        <w:ind w:firstLineChars="0" w:firstLine="0"/>
        <w:rPr>
          <w:lang w:val="en-US"/>
        </w:rPr>
      </w:pPr>
    </w:p>
    <w:p w14:paraId="2B74FC88" w14:textId="77777777" w:rsidR="00933FD2" w:rsidRDefault="00F40C45">
      <w:pPr>
        <w:pStyle w:val="1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18367897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4208A634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0DCE697" w14:textId="77777777" w:rsidR="00933FD2" w:rsidRDefault="00F40C45">
      <w:pPr>
        <w:pStyle w:val="1"/>
      </w:pPr>
      <w:bookmarkStart w:id="40" w:name="_Toc218367898"/>
      <w:r>
        <w:rPr>
          <w:rFonts w:hint="eastAsia"/>
        </w:rPr>
        <w:lastRenderedPageBreak/>
        <w:t>气象数据</w:t>
      </w:r>
      <w:bookmarkEnd w:id="40"/>
    </w:p>
    <w:p w14:paraId="1587168F" w14:textId="77777777" w:rsidR="00933FD2" w:rsidRDefault="00F40C45">
      <w:pPr>
        <w:pStyle w:val="2"/>
      </w:pPr>
      <w:bookmarkStart w:id="41" w:name="_Toc218367899"/>
      <w:r>
        <w:rPr>
          <w:rFonts w:hint="eastAsia"/>
        </w:rPr>
        <w:t>气象地点</w:t>
      </w:r>
      <w:bookmarkEnd w:id="41"/>
    </w:p>
    <w:p w14:paraId="7A792E68" w14:textId="77777777" w:rsidR="00933FD2" w:rsidRDefault="00933FD2">
      <w:pPr>
        <w:pStyle w:val="a0"/>
        <w:ind w:firstLine="420"/>
        <w:rPr>
          <w:lang w:val="en-US"/>
        </w:rPr>
      </w:pPr>
      <w:bookmarkStart w:id="42" w:name="气象数据来源"/>
      <w:r>
        <w:t>湖南</w:t>
      </w:r>
      <w:r>
        <w:t>-</w:t>
      </w:r>
      <w:r>
        <w:t>长沙</w:t>
      </w:r>
      <w:r>
        <w:t xml:space="preserve">, </w:t>
      </w:r>
      <w:r>
        <w:t>《建筑节能气象参数标准》</w:t>
      </w:r>
      <w:bookmarkEnd w:id="42"/>
    </w:p>
    <w:p w14:paraId="15F65068" w14:textId="77777777" w:rsidR="00933FD2" w:rsidRDefault="00F40C45">
      <w:pPr>
        <w:pStyle w:val="2"/>
      </w:pPr>
      <w:bookmarkStart w:id="43" w:name="_Toc218367900"/>
      <w:r>
        <w:rPr>
          <w:rFonts w:hint="eastAsia"/>
        </w:rPr>
        <w:t>逐日干球温度表</w:t>
      </w:r>
      <w:bookmarkEnd w:id="43"/>
    </w:p>
    <w:p w14:paraId="25776CBE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25B8B5E2" wp14:editId="3A265547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36905" w14:textId="77777777" w:rsidR="00933FD2" w:rsidRDefault="00F40C45">
      <w:pPr>
        <w:pStyle w:val="2"/>
      </w:pPr>
      <w:bookmarkStart w:id="45" w:name="_Toc218367901"/>
      <w:r>
        <w:rPr>
          <w:rFonts w:hint="eastAsia"/>
        </w:rPr>
        <w:t>逐月辐照量表</w:t>
      </w:r>
      <w:bookmarkEnd w:id="45"/>
    </w:p>
    <w:p w14:paraId="3F30E744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6BA244C8" wp14:editId="4B358B24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4FEAF" w14:textId="77777777" w:rsidR="00933FD2" w:rsidRDefault="00F40C45">
      <w:pPr>
        <w:pStyle w:val="2"/>
      </w:pPr>
      <w:bookmarkStart w:id="47" w:name="_Toc218367902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C4A31" w14:paraId="535776C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04B5763" w14:textId="77777777" w:rsidR="00BC4A3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5646CAD" w14:textId="77777777" w:rsidR="00BC4A3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A9D821" w14:textId="77777777" w:rsidR="00BC4A3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D53511" w14:textId="77777777" w:rsidR="00BC4A3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61A72B" w14:textId="77777777" w:rsidR="00BC4A3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56D5DE" w14:textId="77777777" w:rsidR="00BC4A31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BC4A31" w14:paraId="70DADA9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D753F15" w14:textId="77777777" w:rsidR="00BC4A3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601F3B3" w14:textId="77777777" w:rsidR="00BC4A31" w:rsidRDefault="00000000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3EF0985" w14:textId="77777777" w:rsidR="00BC4A31" w:rsidRDefault="00000000">
            <w:r>
              <w:t>40.6</w:t>
            </w:r>
          </w:p>
        </w:tc>
        <w:tc>
          <w:tcPr>
            <w:tcW w:w="1556" w:type="dxa"/>
            <w:vAlign w:val="center"/>
          </w:tcPr>
          <w:p w14:paraId="444D17F2" w14:textId="77777777" w:rsidR="00BC4A31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5C9C7694" w14:textId="77777777" w:rsidR="00BC4A31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797DF988" w14:textId="77777777" w:rsidR="00BC4A31" w:rsidRDefault="00000000">
            <w:r>
              <w:t>84.8</w:t>
            </w:r>
          </w:p>
        </w:tc>
      </w:tr>
      <w:tr w:rsidR="00BC4A31" w14:paraId="28D8454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700497E" w14:textId="77777777" w:rsidR="00BC4A3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11025A4" w14:textId="77777777" w:rsidR="00BC4A31" w:rsidRDefault="00000000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380C743" w14:textId="77777777" w:rsidR="00BC4A31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5E694881" w14:textId="77777777" w:rsidR="00BC4A31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080F6923" w14:textId="77777777" w:rsidR="00BC4A31" w:rsidRDefault="00000000">
            <w:r>
              <w:t>3.4</w:t>
            </w:r>
          </w:p>
        </w:tc>
        <w:tc>
          <w:tcPr>
            <w:tcW w:w="1556" w:type="dxa"/>
            <w:vAlign w:val="center"/>
          </w:tcPr>
          <w:p w14:paraId="5241293F" w14:textId="77777777" w:rsidR="00BC4A31" w:rsidRDefault="00000000">
            <w:r>
              <w:t>7.4</w:t>
            </w:r>
          </w:p>
        </w:tc>
      </w:tr>
    </w:tbl>
    <w:p w14:paraId="0BE79F00" w14:textId="77777777" w:rsidR="00933FD2" w:rsidRDefault="00933FD2">
      <w:pPr>
        <w:pStyle w:val="1"/>
        <w:widowControl w:val="0"/>
        <w:jc w:val="both"/>
      </w:pPr>
      <w:bookmarkStart w:id="48" w:name="气象峰值工况"/>
      <w:bookmarkStart w:id="49" w:name="_Toc218367903"/>
      <w:bookmarkEnd w:id="48"/>
      <w:r>
        <w:lastRenderedPageBreak/>
        <w:t>围护结构</w:t>
      </w:r>
      <w:bookmarkEnd w:id="49"/>
    </w:p>
    <w:p w14:paraId="4FCB786C" w14:textId="77777777" w:rsidR="00BC4A31" w:rsidRDefault="00000000">
      <w:pPr>
        <w:pStyle w:val="2"/>
        <w:widowControl w:val="0"/>
      </w:pPr>
      <w:bookmarkStart w:id="50" w:name="_Toc218367904"/>
      <w:r>
        <w:t>工程材料</w:t>
      </w:r>
      <w:bookmarkEnd w:id="5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C4A31" w14:paraId="38D0A4E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BD7B4A1" w14:textId="77777777" w:rsidR="00BC4A3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3965D2" w14:textId="77777777" w:rsidR="00BC4A31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040142" w14:textId="77777777" w:rsidR="00BC4A31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B0FDE5" w14:textId="77777777" w:rsidR="00BC4A31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090785" w14:textId="77777777" w:rsidR="00BC4A31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723E2E" w14:textId="77777777" w:rsidR="00BC4A31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5C81B6B" w14:textId="77777777" w:rsidR="00BC4A31" w:rsidRDefault="00000000">
            <w:pPr>
              <w:jc w:val="center"/>
            </w:pPr>
            <w:r>
              <w:t>数据来源</w:t>
            </w:r>
          </w:p>
        </w:tc>
      </w:tr>
      <w:tr w:rsidR="00BC4A31" w14:paraId="6AE168A3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7527EEE" w14:textId="77777777" w:rsidR="00BC4A31" w:rsidRDefault="00BC4A3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2DC462D" w14:textId="77777777" w:rsidR="00BC4A3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7D24C3" w14:textId="77777777" w:rsidR="00BC4A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F7FC6B" w14:textId="77777777" w:rsidR="00BC4A3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9B7BD2" w14:textId="77777777" w:rsidR="00BC4A31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EA1728" w14:textId="77777777" w:rsidR="00BC4A31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C873AA3" w14:textId="77777777" w:rsidR="00BC4A31" w:rsidRDefault="00BC4A31">
            <w:pPr>
              <w:jc w:val="center"/>
            </w:pPr>
          </w:p>
        </w:tc>
      </w:tr>
      <w:tr w:rsidR="00BC4A31" w14:paraId="0FA667FF" w14:textId="77777777">
        <w:trPr>
          <w:jc w:val="center"/>
        </w:trPr>
        <w:tc>
          <w:tcPr>
            <w:tcW w:w="2196" w:type="dxa"/>
            <w:vAlign w:val="center"/>
          </w:tcPr>
          <w:p w14:paraId="647824EE" w14:textId="77777777" w:rsidR="00BC4A3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02DB811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4FB5CD0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A245C1F" w14:textId="77777777" w:rsidR="00BC4A31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FEEF2D2" w14:textId="77777777" w:rsidR="00BC4A3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CE628CC" w14:textId="77777777" w:rsidR="00BC4A31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4B7F107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0363D6B3" w14:textId="77777777">
        <w:trPr>
          <w:jc w:val="center"/>
        </w:trPr>
        <w:tc>
          <w:tcPr>
            <w:tcW w:w="2196" w:type="dxa"/>
            <w:vAlign w:val="center"/>
          </w:tcPr>
          <w:p w14:paraId="7DF05BED" w14:textId="77777777" w:rsidR="00BC4A31" w:rsidRDefault="00000000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09039F71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B086DC4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D67EF7D" w14:textId="77777777" w:rsidR="00BC4A31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75B6ED7" w14:textId="77777777" w:rsidR="00BC4A3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9B8258A" w14:textId="77777777" w:rsidR="00BC4A31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8850D80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1A939886" w14:textId="77777777">
        <w:trPr>
          <w:jc w:val="center"/>
        </w:trPr>
        <w:tc>
          <w:tcPr>
            <w:tcW w:w="2196" w:type="dxa"/>
            <w:vAlign w:val="center"/>
          </w:tcPr>
          <w:p w14:paraId="2830336C" w14:textId="77777777" w:rsidR="00BC4A3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C317805" w14:textId="77777777" w:rsidR="00BC4A31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70D64416" w14:textId="77777777" w:rsidR="00BC4A31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6FEEBE3" w14:textId="77777777" w:rsidR="00BC4A31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CAC52E2" w14:textId="77777777" w:rsidR="00BC4A3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9F485C3" w14:textId="77777777" w:rsidR="00BC4A31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14BC65A1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16971500" w14:textId="77777777">
        <w:trPr>
          <w:jc w:val="center"/>
        </w:trPr>
        <w:tc>
          <w:tcPr>
            <w:tcW w:w="2196" w:type="dxa"/>
            <w:vAlign w:val="center"/>
          </w:tcPr>
          <w:p w14:paraId="2B4F07A6" w14:textId="77777777" w:rsidR="00BC4A3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1E54346" w14:textId="77777777" w:rsidR="00BC4A31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3529159" w14:textId="77777777" w:rsidR="00BC4A31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19ED0A9" w14:textId="77777777" w:rsidR="00BC4A31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4B7A841" w14:textId="77777777" w:rsidR="00BC4A3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4BE9CAF" w14:textId="77777777" w:rsidR="00BC4A31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F8D9B9A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305AFE5E" w14:textId="77777777">
        <w:trPr>
          <w:jc w:val="center"/>
        </w:trPr>
        <w:tc>
          <w:tcPr>
            <w:tcW w:w="2196" w:type="dxa"/>
            <w:vAlign w:val="center"/>
          </w:tcPr>
          <w:p w14:paraId="3D0D615D" w14:textId="77777777" w:rsidR="00BC4A31" w:rsidRDefault="00000000">
            <w:r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1018" w:type="dxa"/>
            <w:vAlign w:val="center"/>
          </w:tcPr>
          <w:p w14:paraId="455D07C0" w14:textId="77777777" w:rsidR="00BC4A31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CFF17DC" w14:textId="77777777" w:rsidR="00BC4A31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014314DD" w14:textId="77777777" w:rsidR="00BC4A31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5840FC5" w14:textId="77777777" w:rsidR="00BC4A3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65DB5DC" w14:textId="77777777" w:rsidR="00BC4A31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44168E39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03D63E2A" w14:textId="77777777">
        <w:trPr>
          <w:jc w:val="center"/>
        </w:trPr>
        <w:tc>
          <w:tcPr>
            <w:tcW w:w="2196" w:type="dxa"/>
            <w:vAlign w:val="center"/>
          </w:tcPr>
          <w:p w14:paraId="2DDD37F0" w14:textId="77777777" w:rsidR="00BC4A31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1AB7B939" w14:textId="77777777" w:rsidR="00BC4A31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5497AAE" w14:textId="77777777" w:rsidR="00BC4A31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3EF416D0" w14:textId="77777777" w:rsidR="00BC4A31" w:rsidRDefault="00000000">
            <w:pPr>
              <w:jc w:val="right"/>
            </w:pPr>
            <w:r>
              <w:t>25.0</w:t>
            </w:r>
          </w:p>
        </w:tc>
        <w:tc>
          <w:tcPr>
            <w:tcW w:w="1018" w:type="dxa"/>
            <w:vAlign w:val="center"/>
          </w:tcPr>
          <w:p w14:paraId="351C0CD8" w14:textId="77777777" w:rsidR="00BC4A31" w:rsidRDefault="00000000">
            <w:pPr>
              <w:jc w:val="right"/>
            </w:pPr>
            <w:r>
              <w:t>5346.4</w:t>
            </w:r>
          </w:p>
        </w:tc>
        <w:tc>
          <w:tcPr>
            <w:tcW w:w="1188" w:type="dxa"/>
            <w:vAlign w:val="center"/>
          </w:tcPr>
          <w:p w14:paraId="102587CC" w14:textId="77777777" w:rsidR="00BC4A31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AD761F9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0B83761B" w14:textId="77777777">
        <w:trPr>
          <w:jc w:val="center"/>
        </w:trPr>
        <w:tc>
          <w:tcPr>
            <w:tcW w:w="2196" w:type="dxa"/>
            <w:vAlign w:val="center"/>
          </w:tcPr>
          <w:p w14:paraId="4D1B8748" w14:textId="77777777" w:rsidR="00BC4A31" w:rsidRDefault="00000000">
            <w:r>
              <w:t>加气混凝土砌块墙</w:t>
            </w:r>
          </w:p>
        </w:tc>
        <w:tc>
          <w:tcPr>
            <w:tcW w:w="1018" w:type="dxa"/>
            <w:vAlign w:val="center"/>
          </w:tcPr>
          <w:p w14:paraId="3421AD93" w14:textId="77777777" w:rsidR="00BC4A31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0B0CA0C5" w14:textId="77777777" w:rsidR="00BC4A31" w:rsidRDefault="00000000">
            <w:pPr>
              <w:jc w:val="right"/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7E805A2A" w14:textId="77777777" w:rsidR="00BC4A31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1D0FEABB" w14:textId="77777777" w:rsidR="00BC4A31" w:rsidRDefault="00000000">
            <w:pPr>
              <w:jc w:val="right"/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06ACC9F3" w14:textId="77777777" w:rsidR="00BC4A31" w:rsidRDefault="00000000">
            <w:pPr>
              <w:jc w:val="right"/>
            </w:pPr>
            <w:r>
              <w:t>0.0111</w:t>
            </w:r>
          </w:p>
        </w:tc>
        <w:tc>
          <w:tcPr>
            <w:tcW w:w="1516" w:type="dxa"/>
            <w:vAlign w:val="center"/>
          </w:tcPr>
          <w:p w14:paraId="2DCC23BB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762F1ADF" w14:textId="77777777">
        <w:trPr>
          <w:jc w:val="center"/>
        </w:trPr>
        <w:tc>
          <w:tcPr>
            <w:tcW w:w="2196" w:type="dxa"/>
            <w:vAlign w:val="center"/>
          </w:tcPr>
          <w:p w14:paraId="4D56B3FD" w14:textId="77777777" w:rsidR="00BC4A31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1243C402" w14:textId="77777777" w:rsidR="00BC4A31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4CC34510" w14:textId="77777777" w:rsidR="00BC4A31" w:rsidRDefault="00000000">
            <w:pPr>
              <w:jc w:val="right"/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7A3D4376" w14:textId="77777777" w:rsidR="00BC4A31" w:rsidRDefault="00000000">
            <w:pPr>
              <w:jc w:val="right"/>
            </w:pPr>
            <w:r>
              <w:t>230.0</w:t>
            </w:r>
          </w:p>
        </w:tc>
        <w:tc>
          <w:tcPr>
            <w:tcW w:w="1018" w:type="dxa"/>
            <w:vAlign w:val="center"/>
          </w:tcPr>
          <w:p w14:paraId="1B51FF1B" w14:textId="77777777" w:rsidR="00BC4A31" w:rsidRDefault="00000000">
            <w:pPr>
              <w:jc w:val="right"/>
            </w:pPr>
            <w:r>
              <w:t>900.0</w:t>
            </w:r>
          </w:p>
        </w:tc>
        <w:tc>
          <w:tcPr>
            <w:tcW w:w="1188" w:type="dxa"/>
            <w:vAlign w:val="center"/>
          </w:tcPr>
          <w:p w14:paraId="33B45E64" w14:textId="77777777" w:rsidR="00BC4A31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995E2EB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5ED4D175" w14:textId="77777777">
        <w:trPr>
          <w:jc w:val="center"/>
        </w:trPr>
        <w:tc>
          <w:tcPr>
            <w:tcW w:w="2196" w:type="dxa"/>
            <w:vAlign w:val="center"/>
          </w:tcPr>
          <w:p w14:paraId="0826E47C" w14:textId="77777777" w:rsidR="00BC4A31" w:rsidRDefault="00000000">
            <w:r>
              <w:t>聚氨酯防水涂料</w:t>
            </w:r>
          </w:p>
        </w:tc>
        <w:tc>
          <w:tcPr>
            <w:tcW w:w="1018" w:type="dxa"/>
            <w:vAlign w:val="center"/>
          </w:tcPr>
          <w:p w14:paraId="57182C1B" w14:textId="77777777" w:rsidR="00BC4A31" w:rsidRDefault="00000000">
            <w:pPr>
              <w:jc w:val="right"/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5560F773" w14:textId="77777777" w:rsidR="00BC4A31" w:rsidRDefault="00000000">
            <w:pPr>
              <w:jc w:val="right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0401E959" w14:textId="77777777" w:rsidR="00BC4A31" w:rsidRDefault="00000000">
            <w:pPr>
              <w:jc w:val="right"/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5861A464" w14:textId="77777777" w:rsidR="00BC4A31" w:rsidRDefault="00000000">
            <w:pPr>
              <w:jc w:val="right"/>
            </w:pPr>
            <w:r>
              <w:t>5823.6</w:t>
            </w:r>
          </w:p>
        </w:tc>
        <w:tc>
          <w:tcPr>
            <w:tcW w:w="1188" w:type="dxa"/>
            <w:vAlign w:val="center"/>
          </w:tcPr>
          <w:p w14:paraId="34EC7ED9" w14:textId="77777777" w:rsidR="00BC4A31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6FCB2199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55F62176" w14:textId="77777777">
        <w:trPr>
          <w:jc w:val="center"/>
        </w:trPr>
        <w:tc>
          <w:tcPr>
            <w:tcW w:w="2196" w:type="dxa"/>
            <w:vAlign w:val="center"/>
          </w:tcPr>
          <w:p w14:paraId="25745E7B" w14:textId="77777777" w:rsidR="00BC4A31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1018" w:type="dxa"/>
            <w:vAlign w:val="center"/>
          </w:tcPr>
          <w:p w14:paraId="7C595A83" w14:textId="77777777" w:rsidR="00BC4A31" w:rsidRDefault="00000000">
            <w:pPr>
              <w:jc w:val="right"/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0AF25EE3" w14:textId="77777777" w:rsidR="00BC4A31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0F2ED15B" w14:textId="77777777" w:rsidR="00BC4A31" w:rsidRDefault="00000000">
            <w:pPr>
              <w:jc w:val="right"/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12224DF4" w14:textId="77777777" w:rsidR="00BC4A31" w:rsidRDefault="00000000">
            <w:pPr>
              <w:jc w:val="right"/>
            </w:pPr>
            <w:r>
              <w:t>1062.3</w:t>
            </w:r>
          </w:p>
        </w:tc>
        <w:tc>
          <w:tcPr>
            <w:tcW w:w="1188" w:type="dxa"/>
            <w:vAlign w:val="center"/>
          </w:tcPr>
          <w:p w14:paraId="49153E77" w14:textId="77777777" w:rsidR="00BC4A31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F0A373E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7CC91840" w14:textId="77777777">
        <w:trPr>
          <w:jc w:val="center"/>
        </w:trPr>
        <w:tc>
          <w:tcPr>
            <w:tcW w:w="2196" w:type="dxa"/>
            <w:vAlign w:val="center"/>
          </w:tcPr>
          <w:p w14:paraId="5E6E80D6" w14:textId="77777777" w:rsidR="00BC4A31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50516AD5" w14:textId="77777777" w:rsidR="00BC4A31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5E7C4618" w14:textId="77777777" w:rsidR="00BC4A31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6099E2F4" w14:textId="77777777" w:rsidR="00BC4A31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0AA49B7C" w14:textId="77777777" w:rsidR="00BC4A31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67EDACA6" w14:textId="77777777" w:rsidR="00BC4A31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24055CE2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6A342ED6" w14:textId="77777777">
        <w:trPr>
          <w:jc w:val="center"/>
        </w:trPr>
        <w:tc>
          <w:tcPr>
            <w:tcW w:w="2196" w:type="dxa"/>
            <w:vAlign w:val="center"/>
          </w:tcPr>
          <w:p w14:paraId="49B43A66" w14:textId="77777777" w:rsidR="00BC4A31" w:rsidRDefault="00000000">
            <w:r>
              <w:t>岩棉保温装饰复合一体板</w:t>
            </w:r>
          </w:p>
        </w:tc>
        <w:tc>
          <w:tcPr>
            <w:tcW w:w="1018" w:type="dxa"/>
            <w:vAlign w:val="center"/>
          </w:tcPr>
          <w:p w14:paraId="22312B4E" w14:textId="77777777" w:rsidR="00BC4A31" w:rsidRDefault="00000000">
            <w:pPr>
              <w:jc w:val="right"/>
            </w:pPr>
            <w:r>
              <w:t>0.045</w:t>
            </w:r>
          </w:p>
        </w:tc>
        <w:tc>
          <w:tcPr>
            <w:tcW w:w="1030" w:type="dxa"/>
            <w:vAlign w:val="center"/>
          </w:tcPr>
          <w:p w14:paraId="5357176B" w14:textId="77777777" w:rsidR="00BC4A31" w:rsidRDefault="0000000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4F2A33AB" w14:textId="77777777" w:rsidR="00BC4A31" w:rsidRDefault="00000000">
            <w:pPr>
              <w:jc w:val="right"/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210D121F" w14:textId="77777777" w:rsidR="00BC4A31" w:rsidRDefault="00000000">
            <w:pPr>
              <w:jc w:val="right"/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0D7CF16D" w14:textId="77777777" w:rsidR="00BC4A31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0D46A4FD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77041977" w14:textId="77777777">
        <w:trPr>
          <w:jc w:val="center"/>
        </w:trPr>
        <w:tc>
          <w:tcPr>
            <w:tcW w:w="2196" w:type="dxa"/>
            <w:vAlign w:val="center"/>
          </w:tcPr>
          <w:p w14:paraId="6EF5B908" w14:textId="77777777" w:rsidR="00BC4A31" w:rsidRDefault="00000000">
            <w:r>
              <w:t>粉煤灰陶粒混凝土</w:t>
            </w:r>
          </w:p>
        </w:tc>
        <w:tc>
          <w:tcPr>
            <w:tcW w:w="1018" w:type="dxa"/>
            <w:vAlign w:val="center"/>
          </w:tcPr>
          <w:p w14:paraId="63C85A52" w14:textId="77777777" w:rsidR="00BC4A31" w:rsidRDefault="00000000">
            <w:pPr>
              <w:jc w:val="right"/>
            </w:pPr>
            <w:r>
              <w:t>0.950</w:t>
            </w:r>
          </w:p>
        </w:tc>
        <w:tc>
          <w:tcPr>
            <w:tcW w:w="1030" w:type="dxa"/>
            <w:vAlign w:val="center"/>
          </w:tcPr>
          <w:p w14:paraId="183DE3B8" w14:textId="77777777" w:rsidR="00BC4A31" w:rsidRDefault="00000000">
            <w:pPr>
              <w:jc w:val="right"/>
            </w:pPr>
            <w:r>
              <w:t>11.400</w:t>
            </w:r>
          </w:p>
        </w:tc>
        <w:tc>
          <w:tcPr>
            <w:tcW w:w="848" w:type="dxa"/>
            <w:vAlign w:val="center"/>
          </w:tcPr>
          <w:p w14:paraId="1955BAD9" w14:textId="77777777" w:rsidR="00BC4A31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08EDE8BB" w14:textId="77777777" w:rsidR="00BC4A31" w:rsidRDefault="00000000">
            <w:pPr>
              <w:jc w:val="right"/>
            </w:pPr>
            <w:r>
              <w:t>1106.5</w:t>
            </w:r>
          </w:p>
        </w:tc>
        <w:tc>
          <w:tcPr>
            <w:tcW w:w="1188" w:type="dxa"/>
            <w:vAlign w:val="center"/>
          </w:tcPr>
          <w:p w14:paraId="2A0615DE" w14:textId="77777777" w:rsidR="00BC4A31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681A783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2B1AC0EA" w14:textId="77777777">
        <w:trPr>
          <w:jc w:val="center"/>
        </w:trPr>
        <w:tc>
          <w:tcPr>
            <w:tcW w:w="2196" w:type="dxa"/>
            <w:vAlign w:val="center"/>
          </w:tcPr>
          <w:p w14:paraId="7351D201" w14:textId="77777777" w:rsidR="00BC4A31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24F2603C" w14:textId="77777777" w:rsidR="00BC4A31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0162989F" w14:textId="77777777" w:rsidR="00BC4A31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E85AF6E" w14:textId="77777777" w:rsidR="00BC4A31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29A7D41F" w14:textId="77777777" w:rsidR="00BC4A31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2681814E" w14:textId="77777777" w:rsidR="00BC4A31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514A5138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41A1E8DF" w14:textId="77777777">
        <w:trPr>
          <w:jc w:val="center"/>
        </w:trPr>
        <w:tc>
          <w:tcPr>
            <w:tcW w:w="2196" w:type="dxa"/>
            <w:vAlign w:val="center"/>
          </w:tcPr>
          <w:p w14:paraId="3C67963E" w14:textId="77777777" w:rsidR="00BC4A31" w:rsidRDefault="00000000"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6CFB9C11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B9F2653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38DF23A" w14:textId="77777777" w:rsidR="00BC4A31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7927E21" w14:textId="77777777" w:rsidR="00BC4A31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39FD708F" w14:textId="77777777" w:rsidR="00BC4A31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AD3FD1C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44483B0B" w14:textId="77777777">
        <w:trPr>
          <w:jc w:val="center"/>
        </w:trPr>
        <w:tc>
          <w:tcPr>
            <w:tcW w:w="2196" w:type="dxa"/>
            <w:vAlign w:val="center"/>
          </w:tcPr>
          <w:p w14:paraId="7B6F9AB6" w14:textId="77777777" w:rsidR="00BC4A31" w:rsidRDefault="00000000">
            <w:proofErr w:type="gramStart"/>
            <w:r>
              <w:t>干铺聚酯</w:t>
            </w:r>
            <w:proofErr w:type="gramEnd"/>
            <w:r>
              <w:t>无纺布一层</w:t>
            </w:r>
          </w:p>
        </w:tc>
        <w:tc>
          <w:tcPr>
            <w:tcW w:w="1018" w:type="dxa"/>
            <w:vAlign w:val="center"/>
          </w:tcPr>
          <w:p w14:paraId="038F20F2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4EF9BE3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73C213E" w14:textId="77777777" w:rsidR="00BC4A31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8D40FD3" w14:textId="77777777" w:rsidR="00BC4A31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7A701CB7" w14:textId="77777777" w:rsidR="00BC4A31" w:rsidRDefault="00000000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3A0A9D7B" w14:textId="77777777" w:rsidR="00BC4A31" w:rsidRDefault="00BC4A31">
            <w:pPr>
              <w:rPr>
                <w:sz w:val="18"/>
                <w:szCs w:val="18"/>
              </w:rPr>
            </w:pPr>
          </w:p>
        </w:tc>
      </w:tr>
      <w:tr w:rsidR="00BC4A31" w14:paraId="6907CE59" w14:textId="77777777">
        <w:trPr>
          <w:jc w:val="center"/>
        </w:trPr>
        <w:tc>
          <w:tcPr>
            <w:tcW w:w="2196" w:type="dxa"/>
            <w:vAlign w:val="center"/>
          </w:tcPr>
          <w:p w14:paraId="220DFA27" w14:textId="77777777" w:rsidR="00BC4A31" w:rsidRDefault="00000000"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14:paraId="0D4265E4" w14:textId="77777777" w:rsidR="00BC4A31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474B8663" w14:textId="77777777" w:rsidR="00BC4A31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376F6466" w14:textId="77777777" w:rsidR="00BC4A31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476B6E21" w14:textId="77777777" w:rsidR="00BC4A31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7F6CAFFE" w14:textId="77777777" w:rsidR="00BC4A31" w:rsidRDefault="00000000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07A89279" w14:textId="77777777" w:rsidR="00BC4A31" w:rsidRDefault="00BC4A31">
            <w:pPr>
              <w:rPr>
                <w:sz w:val="18"/>
                <w:szCs w:val="18"/>
              </w:rPr>
            </w:pPr>
          </w:p>
        </w:tc>
      </w:tr>
    </w:tbl>
    <w:p w14:paraId="6B84147B" w14:textId="77777777" w:rsidR="00BC4A31" w:rsidRDefault="00000000">
      <w:pPr>
        <w:pStyle w:val="2"/>
        <w:widowControl w:val="0"/>
      </w:pPr>
      <w:bookmarkStart w:id="51" w:name="_Toc218367905"/>
      <w:r>
        <w:t>围护结构作法简要说明</w:t>
      </w:r>
      <w:bookmarkEnd w:id="51"/>
    </w:p>
    <w:p w14:paraId="45129EF4" w14:textId="77777777" w:rsidR="00BC4A31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>（上人倒置式屋面）</w:t>
      </w:r>
      <w:r>
        <w:rPr>
          <w:color w:val="0000FF"/>
        </w:rPr>
        <w:t xml:space="preserve"> (K=0.364,D=4.247)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7668E29C" w14:textId="77777777" w:rsidR="00BC4A31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细石混凝土保护层，内配</w:t>
      </w:r>
      <w:r>
        <w:rPr>
          <w:color w:val="000000"/>
        </w:rPr>
        <w:t>Φ4@100</w:t>
      </w:r>
      <w:r>
        <w:rPr>
          <w:color w:val="000000"/>
        </w:rPr>
        <w:t>双向钢筋网片</w:t>
      </w:r>
      <w:r>
        <w:rPr>
          <w:color w:val="000000"/>
        </w:rPr>
        <w:t xml:space="preserve"> 50mm</w:t>
      </w:r>
      <w:r>
        <w:rPr>
          <w:color w:val="000000"/>
        </w:rPr>
        <w:t>＋</w:t>
      </w:r>
      <w:proofErr w:type="gramStart"/>
      <w:r>
        <w:rPr>
          <w:color w:val="000000"/>
        </w:rPr>
        <w:t>干铺聚酯</w:t>
      </w:r>
      <w:proofErr w:type="gramEnd"/>
      <w:r>
        <w:rPr>
          <w:color w:val="000000"/>
        </w:rPr>
        <w:t>无纺布一层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90mm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＋非固化橡胶沥青防水涂料</w:t>
      </w:r>
      <w:r>
        <w:rPr>
          <w:color w:val="000000"/>
        </w:rPr>
        <w:t xml:space="preserve"> 2mm</w:t>
      </w:r>
      <w:r>
        <w:rPr>
          <w:color w:val="000000"/>
        </w:rPr>
        <w:t>＋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2.5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＋粉煤灰陶粒混凝土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＋石灰水泥砂浆</w:t>
      </w:r>
      <w:r>
        <w:rPr>
          <w:color w:val="000000"/>
        </w:rPr>
        <w:t xml:space="preserve"> 10mm</w:t>
      </w:r>
    </w:p>
    <w:p w14:paraId="30CA710F" w14:textId="77777777" w:rsidR="00BC4A3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屋顶防火隔离带：</w:t>
      </w:r>
      <w:r>
        <w:rPr>
          <w:color w:val="0000FF"/>
        </w:rPr>
        <w:t>屋顶防火隔离带构造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(K=1.612,D=3.031)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16025FD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聚苯颗粒保温砂浆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09E3712" w14:textId="77777777" w:rsidR="00BC4A3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外墙（填充墙）构造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(K=0.489,D=4.687)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0B3976A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</w:t>
      </w:r>
      <w:r>
        <w:rPr>
          <w:color w:val="800000"/>
        </w:rPr>
        <w:t xml:space="preserve"> 80mm</w:t>
      </w:r>
      <w:r>
        <w:rPr>
          <w:color w:val="000000"/>
        </w:rPr>
        <w:t>＋聚氨酯防水涂料</w:t>
      </w:r>
      <w:r>
        <w:rPr>
          <w:color w:val="000000"/>
        </w:rPr>
        <w:t xml:space="preserve"> 1.5mm</w:t>
      </w:r>
      <w:r>
        <w:rPr>
          <w:color w:val="000000"/>
        </w:rPr>
        <w:t>＋聚合物水泥防水砂浆</w:t>
      </w:r>
      <w:r>
        <w:rPr>
          <w:color w:val="000000"/>
        </w:rPr>
        <w:t xml:space="preserve"> 6mm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重砂浆砌筑烧结页岩多孔砖</w:t>
      </w:r>
      <w:r>
        <w:rPr>
          <w:color w:val="800080"/>
        </w:rPr>
        <w:t>/</w:t>
      </w:r>
      <w:r>
        <w:rPr>
          <w:color w:val="800080"/>
        </w:rPr>
        <w:t>空心砖墙</w:t>
      </w:r>
      <w:r>
        <w:rPr>
          <w:color w:val="80008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54C48A3C" w14:textId="77777777" w:rsidR="00BC4A3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外墙防火隔离带：</w:t>
      </w:r>
      <w:r>
        <w:rPr>
          <w:color w:val="0000FF"/>
        </w:rPr>
        <w:t>外墙防火隔离带构造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(K=1.612,D=3.031)</w:t>
      </w:r>
      <w:r>
        <w:rPr>
          <w:color w:val="0000FF"/>
        </w:rPr>
        <w:t>：</w:t>
      </w:r>
    </w:p>
    <w:p w14:paraId="12F7F9A4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聚苯颗粒保温砂浆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</w:t>
      </w:r>
      <w:r>
        <w:rPr>
          <w:color w:val="000000"/>
        </w:rPr>
        <w:lastRenderedPageBreak/>
        <w:t>浆</w:t>
      </w:r>
      <w:r>
        <w:rPr>
          <w:color w:val="000000"/>
        </w:rPr>
        <w:t xml:space="preserve"> 20mm</w:t>
      </w:r>
    </w:p>
    <w:p w14:paraId="4E30B3E3" w14:textId="77777777" w:rsidR="00BC4A3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(K=0.856,D=3.350)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3D71E4DB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</w:t>
      </w:r>
      <w:r>
        <w:rPr>
          <w:color w:val="800000"/>
        </w:rPr>
        <w:t xml:space="preserve"> 45mm</w:t>
      </w:r>
      <w:r>
        <w:rPr>
          <w:color w:val="000000"/>
        </w:rPr>
        <w:t>＋聚氨酯防水涂料</w:t>
      </w:r>
      <w:r>
        <w:rPr>
          <w:color w:val="000000"/>
        </w:rPr>
        <w:t xml:space="preserve"> 1.5mm</w:t>
      </w:r>
      <w:r>
        <w:rPr>
          <w:color w:val="000000"/>
        </w:rPr>
        <w:t>＋聚合物水泥防水砂浆</w:t>
      </w:r>
      <w:r>
        <w:rPr>
          <w:color w:val="000000"/>
        </w:rPr>
        <w:t xml:space="preserve"> 6mm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556573C8" w14:textId="77777777" w:rsidR="00BC4A3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断桥铝合金型材</w:t>
      </w:r>
      <w:r>
        <w:rPr>
          <w:color w:val="0000FF"/>
        </w:rPr>
        <w:t xml:space="preserve">14.8mm 6 </w:t>
      </w:r>
      <w:r>
        <w:rPr>
          <w:color w:val="0000FF"/>
        </w:rPr>
        <w:t>高</w:t>
      </w:r>
      <w:proofErr w:type="gramStart"/>
      <w:r>
        <w:rPr>
          <w:color w:val="0000FF"/>
        </w:rPr>
        <w:t>透光双银</w:t>
      </w:r>
      <w:proofErr w:type="gramEnd"/>
      <w:r>
        <w:rPr>
          <w:color w:val="0000FF"/>
        </w:rPr>
        <w:t xml:space="preserve"> Low-E+12Ar+6 </w:t>
      </w:r>
      <w:r>
        <w:rPr>
          <w:color w:val="0000FF"/>
        </w:rPr>
        <w:t>透明</w:t>
      </w:r>
      <w:r>
        <w:rPr>
          <w:color w:val="0000FF"/>
        </w:rPr>
        <w:t>(</w:t>
      </w:r>
      <w:proofErr w:type="gramStart"/>
      <w:r>
        <w:rPr>
          <w:color w:val="0000FF"/>
        </w:rPr>
        <w:t>暖边间隔</w:t>
      </w:r>
      <w:proofErr w:type="gramEnd"/>
      <w:r>
        <w:rPr>
          <w:color w:val="0000FF"/>
        </w:rPr>
        <w:t>条</w:t>
      </w:r>
      <w:r>
        <w:rPr>
          <w:color w:val="0000FF"/>
        </w:rPr>
        <w:t>) (K=2.200)</w:t>
      </w:r>
      <w:r>
        <w:rPr>
          <w:color w:val="0000FF"/>
        </w:rPr>
        <w:t>：</w:t>
      </w:r>
    </w:p>
    <w:p w14:paraId="3017B1C6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180BC4E9" w14:textId="77777777" w:rsidR="00BC4A3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断桥铝合金型材</w:t>
      </w:r>
      <w:r>
        <w:rPr>
          <w:color w:val="0000FF"/>
        </w:rPr>
        <w:t xml:space="preserve">14.8mm 6 </w:t>
      </w:r>
      <w:r>
        <w:rPr>
          <w:color w:val="0000FF"/>
        </w:rPr>
        <w:t>高</w:t>
      </w:r>
      <w:proofErr w:type="gramStart"/>
      <w:r>
        <w:rPr>
          <w:color w:val="0000FF"/>
        </w:rPr>
        <w:t>透光双银</w:t>
      </w:r>
      <w:proofErr w:type="gramEnd"/>
      <w:r>
        <w:rPr>
          <w:color w:val="0000FF"/>
        </w:rPr>
        <w:t xml:space="preserve"> Low-E+12Ar+6 </w:t>
      </w:r>
      <w:r>
        <w:rPr>
          <w:color w:val="0000FF"/>
        </w:rPr>
        <w:t>透明</w:t>
      </w:r>
      <w:r>
        <w:rPr>
          <w:color w:val="0000FF"/>
        </w:rPr>
        <w:t>(</w:t>
      </w:r>
      <w:proofErr w:type="gramStart"/>
      <w:r>
        <w:rPr>
          <w:color w:val="0000FF"/>
        </w:rPr>
        <w:t>暖边间隔</w:t>
      </w:r>
      <w:proofErr w:type="gramEnd"/>
      <w:r>
        <w:rPr>
          <w:color w:val="0000FF"/>
        </w:rPr>
        <w:t>条</w:t>
      </w:r>
      <w:r>
        <w:rPr>
          <w:color w:val="0000FF"/>
        </w:rPr>
        <w:t>) (K=2.200)</w:t>
      </w:r>
      <w:r>
        <w:rPr>
          <w:color w:val="0000FF"/>
        </w:rPr>
        <w:t>：</w:t>
      </w:r>
    </w:p>
    <w:p w14:paraId="168DD92B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5AD0F4C7" w14:textId="77777777" w:rsidR="00BC4A31" w:rsidRDefault="00000000">
      <w:pPr>
        <w:pStyle w:val="2"/>
        <w:widowControl w:val="0"/>
      </w:pPr>
      <w:bookmarkStart w:id="52" w:name="_Toc218367906"/>
      <w:r>
        <w:t>体形系数</w:t>
      </w:r>
      <w:bookmarkEnd w:id="52"/>
    </w:p>
    <w:p w14:paraId="1D4B4BF0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C4A31" w14:paraId="2A94D0FC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CAD0143" w14:textId="77777777" w:rsidR="00BC4A31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441667B1" w14:textId="77777777" w:rsidR="00BC4A31" w:rsidRDefault="00000000">
            <w:r>
              <w:t>11051.39</w:t>
            </w:r>
          </w:p>
        </w:tc>
      </w:tr>
      <w:tr w:rsidR="00BC4A31" w14:paraId="09B5C31F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A222BAA" w14:textId="77777777" w:rsidR="00BC4A31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7BF1E39C" w14:textId="77777777" w:rsidR="00BC4A31" w:rsidRDefault="00000000">
            <w:r>
              <w:t>54432.57</w:t>
            </w:r>
          </w:p>
        </w:tc>
      </w:tr>
      <w:tr w:rsidR="00BC4A31" w14:paraId="4FFB7E9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D0B4206" w14:textId="77777777" w:rsidR="00BC4A31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3F097C7" w14:textId="77777777" w:rsidR="00BC4A31" w:rsidRDefault="00000000">
            <w:r>
              <w:t>0.20</w:t>
            </w:r>
          </w:p>
        </w:tc>
      </w:tr>
    </w:tbl>
    <w:p w14:paraId="7E3443C3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BC4A31" w14:paraId="24EB9755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36189909" w14:textId="77777777" w:rsidR="00BC4A31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8B3B839" w14:textId="77777777" w:rsidR="00BC4A31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1AF4743" w14:textId="77777777" w:rsidR="00BC4A31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C4DA60A" w14:textId="77777777" w:rsidR="00BC4A31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9E79929" w14:textId="77777777" w:rsidR="00BC4A31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BC4A31" w14:paraId="56B98D38" w14:textId="77777777">
        <w:trPr>
          <w:jc w:val="center"/>
        </w:trPr>
        <w:tc>
          <w:tcPr>
            <w:tcW w:w="882" w:type="dxa"/>
            <w:vAlign w:val="center"/>
          </w:tcPr>
          <w:p w14:paraId="7D195EC2" w14:textId="77777777" w:rsidR="00BC4A31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5155323C" w14:textId="77777777" w:rsidR="00BC4A31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4C750814" w14:textId="77777777" w:rsidR="00BC4A31" w:rsidRDefault="00000000">
            <w:pPr>
              <w:jc w:val="right"/>
            </w:pPr>
            <w:r>
              <w:t>9072.69</w:t>
            </w:r>
          </w:p>
        </w:tc>
        <w:tc>
          <w:tcPr>
            <w:tcW w:w="2263" w:type="dxa"/>
            <w:vAlign w:val="center"/>
          </w:tcPr>
          <w:p w14:paraId="40C3D0C4" w14:textId="77777777" w:rsidR="00BC4A31" w:rsidRDefault="00000000">
            <w:pPr>
              <w:jc w:val="right"/>
            </w:pPr>
            <w:r>
              <w:t>735.94</w:t>
            </w:r>
          </w:p>
        </w:tc>
        <w:tc>
          <w:tcPr>
            <w:tcW w:w="2530" w:type="dxa"/>
            <w:vAlign w:val="center"/>
          </w:tcPr>
          <w:p w14:paraId="332CBF74" w14:textId="77777777" w:rsidR="00BC4A31" w:rsidRDefault="00000000">
            <w:pPr>
              <w:jc w:val="right"/>
            </w:pPr>
            <w:r>
              <w:t>27218.07</w:t>
            </w:r>
          </w:p>
        </w:tc>
      </w:tr>
      <w:tr w:rsidR="00BC4A31" w14:paraId="1F509A27" w14:textId="77777777">
        <w:trPr>
          <w:jc w:val="center"/>
        </w:trPr>
        <w:tc>
          <w:tcPr>
            <w:tcW w:w="882" w:type="dxa"/>
            <w:vAlign w:val="center"/>
          </w:tcPr>
          <w:p w14:paraId="276B9382" w14:textId="77777777" w:rsidR="00BC4A31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6506A6DC" w14:textId="77777777" w:rsidR="00BC4A31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4B3C2E72" w14:textId="77777777" w:rsidR="00BC4A31" w:rsidRDefault="00000000">
            <w:pPr>
              <w:jc w:val="right"/>
            </w:pPr>
            <w:r>
              <w:t>2124.14</w:t>
            </w:r>
          </w:p>
        </w:tc>
        <w:tc>
          <w:tcPr>
            <w:tcW w:w="2263" w:type="dxa"/>
            <w:vAlign w:val="center"/>
          </w:tcPr>
          <w:p w14:paraId="5ECEB42A" w14:textId="77777777" w:rsidR="00BC4A31" w:rsidRDefault="00000000">
            <w:pPr>
              <w:jc w:val="right"/>
            </w:pPr>
            <w:r>
              <w:t>1204.61</w:t>
            </w:r>
          </w:p>
        </w:tc>
        <w:tc>
          <w:tcPr>
            <w:tcW w:w="2530" w:type="dxa"/>
            <w:vAlign w:val="center"/>
          </w:tcPr>
          <w:p w14:paraId="3AE2868D" w14:textId="77777777" w:rsidR="00BC4A31" w:rsidRDefault="00000000">
            <w:pPr>
              <w:jc w:val="right"/>
            </w:pPr>
            <w:r>
              <w:t>27214.50</w:t>
            </w:r>
          </w:p>
        </w:tc>
      </w:tr>
      <w:tr w:rsidR="00BC4A31" w14:paraId="32DD8C38" w14:textId="77777777">
        <w:trPr>
          <w:jc w:val="center"/>
        </w:trPr>
        <w:tc>
          <w:tcPr>
            <w:tcW w:w="882" w:type="dxa"/>
            <w:vAlign w:val="center"/>
          </w:tcPr>
          <w:p w14:paraId="72369638" w14:textId="77777777" w:rsidR="00BC4A31" w:rsidRDefault="00000000">
            <w:r>
              <w:t>3</w:t>
            </w:r>
          </w:p>
        </w:tc>
        <w:tc>
          <w:tcPr>
            <w:tcW w:w="1392" w:type="dxa"/>
            <w:vAlign w:val="center"/>
          </w:tcPr>
          <w:p w14:paraId="332DCA32" w14:textId="77777777" w:rsidR="00BC4A31" w:rsidRDefault="00000000">
            <w:pPr>
              <w:jc w:val="right"/>
            </w:pPr>
            <w:r>
              <w:t>0.001</w:t>
            </w:r>
          </w:p>
        </w:tc>
        <w:tc>
          <w:tcPr>
            <w:tcW w:w="2263" w:type="dxa"/>
            <w:vAlign w:val="center"/>
          </w:tcPr>
          <w:p w14:paraId="7EB2B0B5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28321A13" w14:textId="77777777" w:rsidR="00BC4A31" w:rsidRDefault="00000000">
            <w:pPr>
              <w:jc w:val="right"/>
            </w:pPr>
            <w:r>
              <w:t>9059.75</w:t>
            </w:r>
          </w:p>
        </w:tc>
        <w:tc>
          <w:tcPr>
            <w:tcW w:w="2530" w:type="dxa"/>
            <w:vAlign w:val="center"/>
          </w:tcPr>
          <w:p w14:paraId="251F0A5E" w14:textId="77777777" w:rsidR="00BC4A31" w:rsidRDefault="00000000">
            <w:pPr>
              <w:jc w:val="right"/>
            </w:pPr>
            <w:r>
              <w:t>0.00</w:t>
            </w:r>
          </w:p>
        </w:tc>
      </w:tr>
      <w:tr w:rsidR="00BC4A31" w14:paraId="19470E10" w14:textId="77777777">
        <w:trPr>
          <w:jc w:val="center"/>
        </w:trPr>
        <w:tc>
          <w:tcPr>
            <w:tcW w:w="882" w:type="dxa"/>
            <w:vAlign w:val="center"/>
          </w:tcPr>
          <w:p w14:paraId="78591289" w14:textId="77777777" w:rsidR="00BC4A31" w:rsidRDefault="00000000">
            <w:r>
              <w:t>4</w:t>
            </w:r>
          </w:p>
        </w:tc>
        <w:tc>
          <w:tcPr>
            <w:tcW w:w="1392" w:type="dxa"/>
            <w:vAlign w:val="center"/>
          </w:tcPr>
          <w:p w14:paraId="0C291BF1" w14:textId="77777777" w:rsidR="00BC4A31" w:rsidRDefault="00000000">
            <w:pPr>
              <w:jc w:val="right"/>
            </w:pPr>
            <w:r>
              <w:t>0.001</w:t>
            </w:r>
          </w:p>
        </w:tc>
        <w:tc>
          <w:tcPr>
            <w:tcW w:w="2263" w:type="dxa"/>
            <w:vAlign w:val="center"/>
          </w:tcPr>
          <w:p w14:paraId="20219DEE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44B481D6" w14:textId="77777777" w:rsidR="00BC4A31" w:rsidRDefault="00000000">
            <w:pPr>
              <w:jc w:val="right"/>
            </w:pPr>
            <w:r>
              <w:t>51.09</w:t>
            </w:r>
          </w:p>
        </w:tc>
        <w:tc>
          <w:tcPr>
            <w:tcW w:w="2530" w:type="dxa"/>
            <w:vAlign w:val="center"/>
          </w:tcPr>
          <w:p w14:paraId="5BE5C86E" w14:textId="77777777" w:rsidR="00BC4A31" w:rsidRDefault="00000000">
            <w:pPr>
              <w:jc w:val="right"/>
            </w:pPr>
            <w:r>
              <w:t>0.00</w:t>
            </w:r>
          </w:p>
        </w:tc>
      </w:tr>
      <w:tr w:rsidR="00BC4A31" w14:paraId="4C56ACAC" w14:textId="77777777">
        <w:trPr>
          <w:jc w:val="center"/>
        </w:trPr>
        <w:tc>
          <w:tcPr>
            <w:tcW w:w="882" w:type="dxa"/>
            <w:vAlign w:val="center"/>
          </w:tcPr>
          <w:p w14:paraId="55F33714" w14:textId="77777777" w:rsidR="00BC4A31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6E94EE1A" w14:textId="77777777" w:rsidR="00BC4A31" w:rsidRDefault="00000000">
            <w:pPr>
              <w:jc w:val="right"/>
            </w:pPr>
            <w:r>
              <w:t>6.00</w:t>
            </w:r>
          </w:p>
        </w:tc>
        <w:tc>
          <w:tcPr>
            <w:tcW w:w="2263" w:type="dxa"/>
            <w:vAlign w:val="center"/>
          </w:tcPr>
          <w:p w14:paraId="627F549A" w14:textId="77777777" w:rsidR="00BC4A31" w:rsidRDefault="00000000">
            <w:pPr>
              <w:jc w:val="right"/>
            </w:pPr>
            <w:r>
              <w:t>11196.83</w:t>
            </w:r>
          </w:p>
        </w:tc>
        <w:tc>
          <w:tcPr>
            <w:tcW w:w="2263" w:type="dxa"/>
            <w:vAlign w:val="center"/>
          </w:tcPr>
          <w:p w14:paraId="49DD8D35" w14:textId="77777777" w:rsidR="00BC4A31" w:rsidRDefault="00000000">
            <w:pPr>
              <w:jc w:val="right"/>
            </w:pPr>
            <w:r>
              <w:t>11051.39</w:t>
            </w:r>
          </w:p>
        </w:tc>
        <w:tc>
          <w:tcPr>
            <w:tcW w:w="2530" w:type="dxa"/>
            <w:vAlign w:val="center"/>
          </w:tcPr>
          <w:p w14:paraId="537F0E5B" w14:textId="77777777" w:rsidR="00BC4A31" w:rsidRDefault="00000000">
            <w:pPr>
              <w:jc w:val="right"/>
            </w:pPr>
            <w:r>
              <w:t>54432.57</w:t>
            </w:r>
          </w:p>
        </w:tc>
      </w:tr>
    </w:tbl>
    <w:p w14:paraId="342B26BD" w14:textId="77777777" w:rsidR="00BC4A31" w:rsidRDefault="00000000">
      <w:pPr>
        <w:pStyle w:val="2"/>
        <w:widowControl w:val="0"/>
      </w:pPr>
      <w:bookmarkStart w:id="53" w:name="_Toc218367907"/>
      <w:proofErr w:type="gramStart"/>
      <w:r>
        <w:t>窗墙比</w:t>
      </w:r>
      <w:bookmarkEnd w:id="53"/>
      <w:proofErr w:type="gramEnd"/>
    </w:p>
    <w:p w14:paraId="7679FBD8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BC4A31" w14:paraId="253A0187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40BF8FD8" w14:textId="77777777" w:rsidR="00BC4A31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FFE2D69" w14:textId="77777777" w:rsidR="00BC4A31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520C3C0" w14:textId="77777777" w:rsidR="00BC4A31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50275D6" w14:textId="77777777" w:rsidR="00BC4A31" w:rsidRDefault="00000000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7A6F91D1" w14:textId="77777777" w:rsidR="00BC4A31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BC4A31" w14:paraId="70EB0A51" w14:textId="77777777">
        <w:trPr>
          <w:jc w:val="center"/>
        </w:trPr>
        <w:tc>
          <w:tcPr>
            <w:tcW w:w="1652" w:type="dxa"/>
            <w:vAlign w:val="center"/>
          </w:tcPr>
          <w:p w14:paraId="3D596299" w14:textId="77777777" w:rsidR="00BC4A31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29285728" w14:textId="77777777" w:rsidR="00BC4A3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BA46FA1" w14:textId="77777777" w:rsidR="00BC4A31" w:rsidRDefault="00000000">
            <w:pPr>
              <w:jc w:val="right"/>
            </w:pPr>
            <w:r>
              <w:t>372.20</w:t>
            </w:r>
          </w:p>
        </w:tc>
        <w:tc>
          <w:tcPr>
            <w:tcW w:w="2105" w:type="dxa"/>
            <w:vAlign w:val="center"/>
          </w:tcPr>
          <w:p w14:paraId="3E5B1BA6" w14:textId="77777777" w:rsidR="00BC4A31" w:rsidRDefault="00000000">
            <w:pPr>
              <w:jc w:val="right"/>
            </w:pPr>
            <w:r>
              <w:t>592.53</w:t>
            </w:r>
          </w:p>
        </w:tc>
        <w:tc>
          <w:tcPr>
            <w:tcW w:w="1652" w:type="dxa"/>
            <w:vAlign w:val="center"/>
          </w:tcPr>
          <w:p w14:paraId="484096EE" w14:textId="77777777" w:rsidR="00BC4A31" w:rsidRDefault="00000000">
            <w:pPr>
              <w:jc w:val="right"/>
            </w:pPr>
            <w:r>
              <w:t>0.63</w:t>
            </w:r>
          </w:p>
        </w:tc>
      </w:tr>
      <w:tr w:rsidR="00BC4A31" w14:paraId="2AF2F9AA" w14:textId="77777777">
        <w:trPr>
          <w:jc w:val="center"/>
        </w:trPr>
        <w:tc>
          <w:tcPr>
            <w:tcW w:w="1652" w:type="dxa"/>
            <w:vAlign w:val="center"/>
          </w:tcPr>
          <w:p w14:paraId="03F7A7D0" w14:textId="77777777" w:rsidR="00BC4A31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4EED76B5" w14:textId="77777777" w:rsidR="00BC4A3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6EFD4AD" w14:textId="77777777" w:rsidR="00BC4A31" w:rsidRDefault="00000000">
            <w:pPr>
              <w:jc w:val="right"/>
            </w:pPr>
            <w:r>
              <w:t>394.86</w:t>
            </w:r>
          </w:p>
        </w:tc>
        <w:tc>
          <w:tcPr>
            <w:tcW w:w="2105" w:type="dxa"/>
            <w:vAlign w:val="center"/>
          </w:tcPr>
          <w:p w14:paraId="39BE98EF" w14:textId="77777777" w:rsidR="00BC4A31" w:rsidRDefault="00000000">
            <w:pPr>
              <w:jc w:val="right"/>
            </w:pPr>
            <w:r>
              <w:t>615.38</w:t>
            </w:r>
          </w:p>
        </w:tc>
        <w:tc>
          <w:tcPr>
            <w:tcW w:w="1652" w:type="dxa"/>
            <w:vAlign w:val="center"/>
          </w:tcPr>
          <w:p w14:paraId="5FFDE97B" w14:textId="77777777" w:rsidR="00BC4A31" w:rsidRDefault="00000000">
            <w:pPr>
              <w:jc w:val="right"/>
            </w:pPr>
            <w:r>
              <w:t>0.64</w:t>
            </w:r>
          </w:p>
        </w:tc>
      </w:tr>
      <w:tr w:rsidR="00BC4A31" w14:paraId="5048B35A" w14:textId="77777777">
        <w:trPr>
          <w:jc w:val="center"/>
        </w:trPr>
        <w:tc>
          <w:tcPr>
            <w:tcW w:w="1652" w:type="dxa"/>
            <w:vAlign w:val="center"/>
          </w:tcPr>
          <w:p w14:paraId="4660AA67" w14:textId="77777777" w:rsidR="00BC4A31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0575FB60" w14:textId="77777777" w:rsidR="00BC4A3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A395011" w14:textId="77777777" w:rsidR="00BC4A31" w:rsidRDefault="00000000">
            <w:pPr>
              <w:jc w:val="right"/>
            </w:pPr>
            <w:r>
              <w:t>645.36</w:t>
            </w:r>
          </w:p>
        </w:tc>
        <w:tc>
          <w:tcPr>
            <w:tcW w:w="2105" w:type="dxa"/>
            <w:vAlign w:val="center"/>
          </w:tcPr>
          <w:p w14:paraId="23C16CE0" w14:textId="77777777" w:rsidR="00BC4A31" w:rsidRDefault="00000000">
            <w:pPr>
              <w:jc w:val="right"/>
            </w:pPr>
            <w:r>
              <w:t>1137.63</w:t>
            </w:r>
          </w:p>
        </w:tc>
        <w:tc>
          <w:tcPr>
            <w:tcW w:w="1652" w:type="dxa"/>
            <w:vAlign w:val="center"/>
          </w:tcPr>
          <w:p w14:paraId="4E7A98E7" w14:textId="77777777" w:rsidR="00BC4A31" w:rsidRDefault="00000000">
            <w:pPr>
              <w:jc w:val="right"/>
            </w:pPr>
            <w:r>
              <w:t>0.57</w:t>
            </w:r>
          </w:p>
        </w:tc>
      </w:tr>
      <w:tr w:rsidR="00BC4A31" w14:paraId="0D67D99C" w14:textId="77777777">
        <w:trPr>
          <w:jc w:val="center"/>
        </w:trPr>
        <w:tc>
          <w:tcPr>
            <w:tcW w:w="1652" w:type="dxa"/>
            <w:vAlign w:val="center"/>
          </w:tcPr>
          <w:p w14:paraId="101570F2" w14:textId="77777777" w:rsidR="00BC4A31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219AA0F3" w14:textId="77777777" w:rsidR="00BC4A3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41D441F" w14:textId="77777777" w:rsidR="00BC4A31" w:rsidRDefault="00000000">
            <w:pPr>
              <w:jc w:val="right"/>
            </w:pPr>
            <w:r>
              <w:t>612.05</w:t>
            </w:r>
          </w:p>
        </w:tc>
        <w:tc>
          <w:tcPr>
            <w:tcW w:w="2105" w:type="dxa"/>
            <w:vAlign w:val="center"/>
          </w:tcPr>
          <w:p w14:paraId="31CB3BCB" w14:textId="77777777" w:rsidR="00BC4A31" w:rsidRDefault="00000000">
            <w:pPr>
              <w:jc w:val="right"/>
            </w:pPr>
            <w:r>
              <w:t>1059.90</w:t>
            </w:r>
          </w:p>
        </w:tc>
        <w:tc>
          <w:tcPr>
            <w:tcW w:w="1652" w:type="dxa"/>
            <w:vAlign w:val="center"/>
          </w:tcPr>
          <w:p w14:paraId="5CC1AF1D" w14:textId="77777777" w:rsidR="00BC4A31" w:rsidRDefault="00000000">
            <w:pPr>
              <w:jc w:val="right"/>
            </w:pPr>
            <w:r>
              <w:t>0.58</w:t>
            </w:r>
          </w:p>
        </w:tc>
      </w:tr>
    </w:tbl>
    <w:p w14:paraId="6413E2A1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BC4A31" w14:paraId="1539BDE4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9EA13BA" w14:textId="77777777" w:rsidR="00BC4A31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03AD39" w14:textId="77777777" w:rsidR="00BC4A31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C1937B4" w14:textId="77777777" w:rsidR="00BC4A31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E7ABF9E" w14:textId="77777777" w:rsidR="00BC4A31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615F853" w14:textId="77777777" w:rsidR="00BC4A31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3E45F85" w14:textId="77777777" w:rsidR="00BC4A31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B314336" w14:textId="77777777" w:rsidR="00BC4A31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BEC5CEA" w14:textId="77777777" w:rsidR="00BC4A31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B53EE0" w14:textId="77777777" w:rsidR="00BC4A31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BC4A31" w14:paraId="3D421DB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336953D" w14:textId="77777777" w:rsidR="00BC4A31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400834F4" w14:textId="77777777" w:rsidR="00BC4A3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15E44EC8" w14:textId="77777777" w:rsidR="00BC4A3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2AF15D6" w14:textId="77777777" w:rsidR="00BC4A31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1E5A203" w14:textId="77777777" w:rsidR="00BC4A31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21851CE4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AB21B77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DD46664" w14:textId="77777777" w:rsidR="00BC4A31" w:rsidRDefault="00000000">
            <w:pPr>
              <w:jc w:val="right"/>
            </w:pPr>
            <w:r>
              <w:t>363.82</w:t>
            </w:r>
          </w:p>
        </w:tc>
        <w:tc>
          <w:tcPr>
            <w:tcW w:w="1131" w:type="dxa"/>
            <w:vMerge w:val="restart"/>
            <w:vAlign w:val="center"/>
          </w:tcPr>
          <w:p w14:paraId="0868F315" w14:textId="77777777" w:rsidR="00BC4A31" w:rsidRDefault="00000000">
            <w:pPr>
              <w:jc w:val="right"/>
            </w:pPr>
            <w:r>
              <w:t>372.20</w:t>
            </w:r>
          </w:p>
        </w:tc>
      </w:tr>
      <w:tr w:rsidR="00BC4A31" w14:paraId="41B2E07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C7A819F" w14:textId="77777777" w:rsidR="00BC4A31" w:rsidRDefault="00BC4A31"/>
        </w:tc>
        <w:tc>
          <w:tcPr>
            <w:tcW w:w="1018" w:type="dxa"/>
            <w:vMerge/>
            <w:vAlign w:val="center"/>
          </w:tcPr>
          <w:p w14:paraId="72CB7492" w14:textId="77777777" w:rsidR="00BC4A31" w:rsidRDefault="00BC4A31"/>
        </w:tc>
        <w:tc>
          <w:tcPr>
            <w:tcW w:w="1165" w:type="dxa"/>
            <w:vAlign w:val="center"/>
          </w:tcPr>
          <w:p w14:paraId="0243EDA5" w14:textId="77777777" w:rsidR="00BC4A31" w:rsidRDefault="00000000">
            <w:r>
              <w:t>C2110</w:t>
            </w:r>
          </w:p>
        </w:tc>
        <w:tc>
          <w:tcPr>
            <w:tcW w:w="1160" w:type="dxa"/>
            <w:vAlign w:val="center"/>
          </w:tcPr>
          <w:p w14:paraId="030075F0" w14:textId="77777777" w:rsidR="00BC4A31" w:rsidRDefault="00000000">
            <w:pPr>
              <w:jc w:val="center"/>
            </w:pPr>
            <w:r>
              <w:t>2.09×1.00</w:t>
            </w:r>
          </w:p>
        </w:tc>
        <w:tc>
          <w:tcPr>
            <w:tcW w:w="962" w:type="dxa"/>
            <w:vAlign w:val="center"/>
          </w:tcPr>
          <w:p w14:paraId="43B924FF" w14:textId="77777777" w:rsidR="00BC4A3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0CD2CF0" w14:textId="77777777" w:rsidR="00BC4A31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A41D15F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48" w:type="dxa"/>
            <w:vAlign w:val="center"/>
          </w:tcPr>
          <w:p w14:paraId="5A0A0FB6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31" w:type="dxa"/>
            <w:vMerge/>
            <w:vAlign w:val="center"/>
          </w:tcPr>
          <w:p w14:paraId="4F09B007" w14:textId="77777777" w:rsidR="00BC4A31" w:rsidRDefault="00BC4A31"/>
        </w:tc>
      </w:tr>
      <w:tr w:rsidR="00BC4A31" w14:paraId="0FD4EF0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65B4DD1" w14:textId="77777777" w:rsidR="00BC4A31" w:rsidRDefault="00BC4A31"/>
        </w:tc>
        <w:tc>
          <w:tcPr>
            <w:tcW w:w="1018" w:type="dxa"/>
            <w:vMerge/>
            <w:vAlign w:val="center"/>
          </w:tcPr>
          <w:p w14:paraId="77C5110E" w14:textId="77777777" w:rsidR="00BC4A31" w:rsidRDefault="00BC4A31"/>
        </w:tc>
        <w:tc>
          <w:tcPr>
            <w:tcW w:w="1165" w:type="dxa"/>
            <w:vAlign w:val="center"/>
          </w:tcPr>
          <w:p w14:paraId="5E2C46E3" w14:textId="77777777" w:rsidR="00BC4A31" w:rsidRDefault="00000000">
            <w:r>
              <w:t>C2110</w:t>
            </w:r>
          </w:p>
        </w:tc>
        <w:tc>
          <w:tcPr>
            <w:tcW w:w="1160" w:type="dxa"/>
            <w:vAlign w:val="center"/>
          </w:tcPr>
          <w:p w14:paraId="63A85598" w14:textId="77777777" w:rsidR="00BC4A31" w:rsidRDefault="00000000">
            <w:pPr>
              <w:jc w:val="center"/>
            </w:pPr>
            <w:r>
              <w:t>2.09×1.00</w:t>
            </w:r>
          </w:p>
        </w:tc>
        <w:tc>
          <w:tcPr>
            <w:tcW w:w="962" w:type="dxa"/>
            <w:vAlign w:val="center"/>
          </w:tcPr>
          <w:p w14:paraId="4BE88DF9" w14:textId="77777777" w:rsidR="00BC4A3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39B568F" w14:textId="77777777" w:rsidR="00BC4A31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9548244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48" w:type="dxa"/>
            <w:vAlign w:val="center"/>
          </w:tcPr>
          <w:p w14:paraId="6A164E21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31" w:type="dxa"/>
            <w:vMerge/>
            <w:vAlign w:val="center"/>
          </w:tcPr>
          <w:p w14:paraId="74C0499C" w14:textId="77777777" w:rsidR="00BC4A31" w:rsidRDefault="00BC4A31"/>
        </w:tc>
      </w:tr>
      <w:tr w:rsidR="00BC4A31" w14:paraId="7149F0D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6E24457" w14:textId="77777777" w:rsidR="00BC4A31" w:rsidRDefault="00BC4A31"/>
        </w:tc>
        <w:tc>
          <w:tcPr>
            <w:tcW w:w="1018" w:type="dxa"/>
            <w:vMerge/>
            <w:vAlign w:val="center"/>
          </w:tcPr>
          <w:p w14:paraId="6164C047" w14:textId="77777777" w:rsidR="00BC4A31" w:rsidRDefault="00BC4A31"/>
        </w:tc>
        <w:tc>
          <w:tcPr>
            <w:tcW w:w="1165" w:type="dxa"/>
            <w:vAlign w:val="center"/>
          </w:tcPr>
          <w:p w14:paraId="71315B9A" w14:textId="77777777" w:rsidR="00BC4A31" w:rsidRDefault="00000000">
            <w:r>
              <w:t>C2110</w:t>
            </w:r>
          </w:p>
        </w:tc>
        <w:tc>
          <w:tcPr>
            <w:tcW w:w="1160" w:type="dxa"/>
            <w:vAlign w:val="center"/>
          </w:tcPr>
          <w:p w14:paraId="0D940DCC" w14:textId="77777777" w:rsidR="00BC4A31" w:rsidRDefault="00000000">
            <w:pPr>
              <w:jc w:val="center"/>
            </w:pPr>
            <w:r>
              <w:t>2.09×1.00</w:t>
            </w:r>
          </w:p>
        </w:tc>
        <w:tc>
          <w:tcPr>
            <w:tcW w:w="962" w:type="dxa"/>
            <w:vAlign w:val="center"/>
          </w:tcPr>
          <w:p w14:paraId="03E1FF7D" w14:textId="77777777" w:rsidR="00BC4A3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013109E" w14:textId="77777777" w:rsidR="00BC4A31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6712556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48" w:type="dxa"/>
            <w:vAlign w:val="center"/>
          </w:tcPr>
          <w:p w14:paraId="7DB226F6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31" w:type="dxa"/>
            <w:vMerge/>
            <w:vAlign w:val="center"/>
          </w:tcPr>
          <w:p w14:paraId="368D9996" w14:textId="77777777" w:rsidR="00BC4A31" w:rsidRDefault="00BC4A31"/>
        </w:tc>
      </w:tr>
      <w:tr w:rsidR="00BC4A31" w14:paraId="32C5874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A8A69E" w14:textId="77777777" w:rsidR="00BC4A31" w:rsidRDefault="00BC4A31"/>
        </w:tc>
        <w:tc>
          <w:tcPr>
            <w:tcW w:w="1018" w:type="dxa"/>
            <w:vMerge/>
            <w:vAlign w:val="center"/>
          </w:tcPr>
          <w:p w14:paraId="2D0CDED4" w14:textId="77777777" w:rsidR="00BC4A31" w:rsidRDefault="00BC4A31"/>
        </w:tc>
        <w:tc>
          <w:tcPr>
            <w:tcW w:w="1165" w:type="dxa"/>
            <w:vAlign w:val="center"/>
          </w:tcPr>
          <w:p w14:paraId="61CD4647" w14:textId="77777777" w:rsidR="00BC4A31" w:rsidRDefault="00000000">
            <w:r>
              <w:t>C2110</w:t>
            </w:r>
          </w:p>
        </w:tc>
        <w:tc>
          <w:tcPr>
            <w:tcW w:w="1160" w:type="dxa"/>
            <w:vAlign w:val="center"/>
          </w:tcPr>
          <w:p w14:paraId="1B0DF4C7" w14:textId="77777777" w:rsidR="00BC4A31" w:rsidRDefault="00000000">
            <w:pPr>
              <w:jc w:val="center"/>
            </w:pPr>
            <w:r>
              <w:t>2.09×1.00</w:t>
            </w:r>
          </w:p>
        </w:tc>
        <w:tc>
          <w:tcPr>
            <w:tcW w:w="962" w:type="dxa"/>
            <w:vAlign w:val="center"/>
          </w:tcPr>
          <w:p w14:paraId="017427C0" w14:textId="77777777" w:rsidR="00BC4A3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0259FBA" w14:textId="77777777" w:rsidR="00BC4A31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E6D9E81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48" w:type="dxa"/>
            <w:vAlign w:val="center"/>
          </w:tcPr>
          <w:p w14:paraId="6E668A6F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31" w:type="dxa"/>
            <w:vMerge/>
            <w:vAlign w:val="center"/>
          </w:tcPr>
          <w:p w14:paraId="6ED9C0C7" w14:textId="77777777" w:rsidR="00BC4A31" w:rsidRDefault="00BC4A31"/>
        </w:tc>
      </w:tr>
      <w:tr w:rsidR="00BC4A31" w14:paraId="29E8937B" w14:textId="77777777">
        <w:trPr>
          <w:jc w:val="center"/>
        </w:trPr>
        <w:tc>
          <w:tcPr>
            <w:tcW w:w="877" w:type="dxa"/>
            <w:vAlign w:val="center"/>
          </w:tcPr>
          <w:p w14:paraId="5EE2B748" w14:textId="77777777" w:rsidR="00BC4A31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3A9E29DC" w14:textId="77777777" w:rsidR="00BC4A3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60B8BB8E" w14:textId="77777777" w:rsidR="00BC4A3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A00203D" w14:textId="77777777" w:rsidR="00BC4A31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1E17BFB" w14:textId="77777777" w:rsidR="00BC4A31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225E3263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2BFD084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3AF158B" w14:textId="77777777" w:rsidR="00BC4A31" w:rsidRDefault="00000000">
            <w:pPr>
              <w:jc w:val="right"/>
            </w:pPr>
            <w:r>
              <w:t>394.86</w:t>
            </w:r>
          </w:p>
        </w:tc>
        <w:tc>
          <w:tcPr>
            <w:tcW w:w="1131" w:type="dxa"/>
            <w:vAlign w:val="center"/>
          </w:tcPr>
          <w:p w14:paraId="4EDA5B2C" w14:textId="77777777" w:rsidR="00BC4A31" w:rsidRDefault="00000000">
            <w:pPr>
              <w:jc w:val="right"/>
            </w:pPr>
            <w:r>
              <w:t>394.86</w:t>
            </w:r>
          </w:p>
        </w:tc>
      </w:tr>
      <w:tr w:rsidR="00BC4A31" w14:paraId="2761075B" w14:textId="77777777">
        <w:trPr>
          <w:jc w:val="center"/>
        </w:trPr>
        <w:tc>
          <w:tcPr>
            <w:tcW w:w="877" w:type="dxa"/>
            <w:vAlign w:val="center"/>
          </w:tcPr>
          <w:p w14:paraId="5A6EB01F" w14:textId="77777777" w:rsidR="00BC4A31" w:rsidRDefault="00000000">
            <w:pPr>
              <w:jc w:val="center"/>
            </w:pPr>
            <w:r>
              <w:lastRenderedPageBreak/>
              <w:t>东向</w:t>
            </w:r>
          </w:p>
        </w:tc>
        <w:tc>
          <w:tcPr>
            <w:tcW w:w="1018" w:type="dxa"/>
            <w:vAlign w:val="center"/>
          </w:tcPr>
          <w:p w14:paraId="63677851" w14:textId="77777777" w:rsidR="00BC4A3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137F9A37" w14:textId="77777777" w:rsidR="00BC4A3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14BDAD7" w14:textId="77777777" w:rsidR="00BC4A31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617400C" w14:textId="77777777" w:rsidR="00BC4A31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7500F34F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0830DB8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EB21498" w14:textId="77777777" w:rsidR="00BC4A31" w:rsidRDefault="00000000">
            <w:pPr>
              <w:jc w:val="right"/>
            </w:pPr>
            <w:r>
              <w:t>645.36</w:t>
            </w:r>
          </w:p>
        </w:tc>
        <w:tc>
          <w:tcPr>
            <w:tcW w:w="1131" w:type="dxa"/>
            <w:vAlign w:val="center"/>
          </w:tcPr>
          <w:p w14:paraId="10CD19BC" w14:textId="77777777" w:rsidR="00BC4A31" w:rsidRDefault="00000000">
            <w:pPr>
              <w:jc w:val="right"/>
            </w:pPr>
            <w:r>
              <w:t>645.36</w:t>
            </w:r>
          </w:p>
        </w:tc>
      </w:tr>
      <w:tr w:rsidR="00BC4A31" w14:paraId="650DDB92" w14:textId="77777777">
        <w:trPr>
          <w:jc w:val="center"/>
        </w:trPr>
        <w:tc>
          <w:tcPr>
            <w:tcW w:w="877" w:type="dxa"/>
            <w:vAlign w:val="center"/>
          </w:tcPr>
          <w:p w14:paraId="50640187" w14:textId="77777777" w:rsidR="00BC4A31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279B7F39" w14:textId="77777777" w:rsidR="00BC4A3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136C65C2" w14:textId="77777777" w:rsidR="00BC4A3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08871DC" w14:textId="77777777" w:rsidR="00BC4A31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D84C91B" w14:textId="77777777" w:rsidR="00BC4A31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7A23F5E2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09CE094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D6062D0" w14:textId="77777777" w:rsidR="00BC4A31" w:rsidRDefault="00000000">
            <w:pPr>
              <w:jc w:val="right"/>
            </w:pPr>
            <w:r>
              <w:t>612.05</w:t>
            </w:r>
          </w:p>
        </w:tc>
        <w:tc>
          <w:tcPr>
            <w:tcW w:w="1131" w:type="dxa"/>
            <w:vAlign w:val="center"/>
          </w:tcPr>
          <w:p w14:paraId="65BB7F41" w14:textId="77777777" w:rsidR="00BC4A31" w:rsidRDefault="00000000">
            <w:pPr>
              <w:jc w:val="right"/>
            </w:pPr>
            <w:r>
              <w:t>612.05</w:t>
            </w:r>
          </w:p>
        </w:tc>
      </w:tr>
    </w:tbl>
    <w:p w14:paraId="5FAD4CA6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</w:t>
      </w:r>
      <w:r>
        <w:rPr>
          <w:color w:val="000000"/>
        </w:rPr>
        <w:t>.</w:t>
      </w:r>
    </w:p>
    <w:p w14:paraId="166269A1" w14:textId="77777777" w:rsidR="00BC4A31" w:rsidRDefault="00000000">
      <w:pPr>
        <w:pStyle w:val="2"/>
        <w:widowControl w:val="0"/>
      </w:pPr>
      <w:bookmarkStart w:id="54" w:name="_Toc218367908"/>
      <w:r>
        <w:t>天窗</w:t>
      </w:r>
      <w:bookmarkEnd w:id="54"/>
    </w:p>
    <w:p w14:paraId="587AF97D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p w14:paraId="00C20C80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F66470B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p w14:paraId="01C041D9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7AAE06F" w14:textId="77777777" w:rsidR="00BC4A31" w:rsidRDefault="00000000">
      <w:pPr>
        <w:pStyle w:val="2"/>
        <w:widowControl w:val="0"/>
      </w:pPr>
      <w:bookmarkStart w:id="55" w:name="_Toc218367909"/>
      <w:r>
        <w:t>屋顶</w:t>
      </w:r>
      <w:bookmarkEnd w:id="55"/>
    </w:p>
    <w:p w14:paraId="0170E62C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屋顶相关构造</w:t>
      </w:r>
    </w:p>
    <w:p w14:paraId="633ADEA1" w14:textId="77777777" w:rsidR="00BC4A3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屋顶构造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（上人倒置式屋面）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4A31" w14:paraId="6BCE61D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47BAC9D" w14:textId="77777777" w:rsidR="00BC4A3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99FE70" w14:textId="77777777" w:rsidR="00BC4A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3151B" w14:textId="77777777" w:rsidR="00BC4A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0DA7EA" w14:textId="77777777" w:rsidR="00BC4A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EFA68F" w14:textId="77777777" w:rsidR="00BC4A3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D57AD1" w14:textId="77777777" w:rsidR="00BC4A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D5669D" w14:textId="77777777" w:rsidR="00BC4A3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C4A31" w14:paraId="05274E7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78C2F8C" w14:textId="77777777" w:rsidR="00BC4A31" w:rsidRDefault="00BC4A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0901C7" w14:textId="77777777" w:rsidR="00BC4A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95E2B1" w14:textId="77777777" w:rsidR="00BC4A3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6915D" w14:textId="77777777" w:rsidR="00BC4A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A3A0A9" w14:textId="77777777" w:rsidR="00BC4A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57413E" w14:textId="77777777" w:rsidR="00BC4A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6EDD29" w14:textId="77777777" w:rsidR="00BC4A31" w:rsidRDefault="00000000">
            <w:pPr>
              <w:jc w:val="center"/>
            </w:pPr>
            <w:r>
              <w:t>D=R*S</w:t>
            </w:r>
          </w:p>
        </w:tc>
      </w:tr>
      <w:tr w:rsidR="00BC4A31" w14:paraId="154D2B69" w14:textId="77777777">
        <w:trPr>
          <w:jc w:val="center"/>
        </w:trPr>
        <w:tc>
          <w:tcPr>
            <w:tcW w:w="3345" w:type="dxa"/>
            <w:vAlign w:val="center"/>
          </w:tcPr>
          <w:p w14:paraId="4FFA7D54" w14:textId="77777777" w:rsidR="00BC4A31" w:rsidRDefault="00000000">
            <w:r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848" w:type="dxa"/>
            <w:vAlign w:val="center"/>
          </w:tcPr>
          <w:p w14:paraId="57A6E5A4" w14:textId="77777777" w:rsidR="00BC4A31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38C4B486" w14:textId="77777777" w:rsidR="00BC4A31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6D4E3A64" w14:textId="77777777" w:rsidR="00BC4A31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6D22F3A1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E95781" w14:textId="77777777" w:rsidR="00BC4A31" w:rsidRDefault="00000000">
            <w:pPr>
              <w:jc w:val="right"/>
            </w:pPr>
            <w:r>
              <w:t>0.033</w:t>
            </w:r>
          </w:p>
        </w:tc>
        <w:tc>
          <w:tcPr>
            <w:tcW w:w="1064" w:type="dxa"/>
            <w:vAlign w:val="center"/>
          </w:tcPr>
          <w:p w14:paraId="42CEDEFB" w14:textId="77777777" w:rsidR="00BC4A31" w:rsidRDefault="00000000">
            <w:pPr>
              <w:jc w:val="right"/>
            </w:pPr>
            <w:r>
              <w:t>0.509</w:t>
            </w:r>
          </w:p>
        </w:tc>
      </w:tr>
      <w:tr w:rsidR="00BC4A31" w14:paraId="7AC96E61" w14:textId="77777777">
        <w:trPr>
          <w:jc w:val="center"/>
        </w:trPr>
        <w:tc>
          <w:tcPr>
            <w:tcW w:w="3345" w:type="dxa"/>
            <w:vAlign w:val="center"/>
          </w:tcPr>
          <w:p w14:paraId="4C872805" w14:textId="77777777" w:rsidR="00BC4A31" w:rsidRDefault="00000000">
            <w:proofErr w:type="gramStart"/>
            <w:r>
              <w:t>干铺聚酯</w:t>
            </w:r>
            <w:proofErr w:type="gramEnd"/>
            <w:r>
              <w:t>无纺布一层</w:t>
            </w:r>
          </w:p>
        </w:tc>
        <w:tc>
          <w:tcPr>
            <w:tcW w:w="848" w:type="dxa"/>
            <w:vAlign w:val="center"/>
          </w:tcPr>
          <w:p w14:paraId="78172F97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89A3A6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57F172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3D66999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9DDB7E" w14:textId="77777777" w:rsidR="00BC4A31" w:rsidRDefault="00000000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29FA1A23" w14:textId="77777777" w:rsidR="00BC4A31" w:rsidRDefault="00000000">
            <w:pPr>
              <w:jc w:val="right"/>
            </w:pPr>
            <w:r>
              <w:t>0.000</w:t>
            </w:r>
          </w:p>
        </w:tc>
      </w:tr>
      <w:tr w:rsidR="00BC4A31" w14:paraId="3ECB93ED" w14:textId="77777777">
        <w:trPr>
          <w:jc w:val="center"/>
        </w:trPr>
        <w:tc>
          <w:tcPr>
            <w:tcW w:w="3345" w:type="dxa"/>
            <w:vAlign w:val="center"/>
          </w:tcPr>
          <w:p w14:paraId="1C9C6BE3" w14:textId="77777777" w:rsidR="00BC4A31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37E3A5A1" w14:textId="77777777" w:rsidR="00BC4A31" w:rsidRDefault="00000000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3355D3E0" w14:textId="77777777" w:rsidR="00BC4A31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EAE0FAA" w14:textId="77777777" w:rsidR="00BC4A31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769BDE0C" w14:textId="77777777" w:rsidR="00BC4A31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54A264C6" w14:textId="77777777" w:rsidR="00BC4A31" w:rsidRDefault="00000000">
            <w:pPr>
              <w:jc w:val="right"/>
            </w:pPr>
            <w:r>
              <w:t>2.400</w:t>
            </w:r>
          </w:p>
        </w:tc>
        <w:tc>
          <w:tcPr>
            <w:tcW w:w="1064" w:type="dxa"/>
            <w:vAlign w:val="center"/>
          </w:tcPr>
          <w:p w14:paraId="7500E7DA" w14:textId="77777777" w:rsidR="00BC4A31" w:rsidRDefault="00000000">
            <w:pPr>
              <w:jc w:val="right"/>
            </w:pPr>
            <w:r>
              <w:t>1.620</w:t>
            </w:r>
          </w:p>
        </w:tc>
      </w:tr>
      <w:tr w:rsidR="00BC4A31" w14:paraId="4F36FC75" w14:textId="77777777">
        <w:trPr>
          <w:jc w:val="center"/>
        </w:trPr>
        <w:tc>
          <w:tcPr>
            <w:tcW w:w="3345" w:type="dxa"/>
            <w:vAlign w:val="center"/>
          </w:tcPr>
          <w:p w14:paraId="22F6BD25" w14:textId="77777777" w:rsidR="00BC4A31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6EC30A4F" w14:textId="77777777" w:rsidR="00BC4A31" w:rsidRDefault="00000000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B6F58AF" w14:textId="77777777" w:rsidR="00BC4A31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9A9FF47" w14:textId="77777777" w:rsidR="00BC4A31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59B30821" w14:textId="77777777" w:rsidR="00BC4A31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44BC2D0" w14:textId="77777777" w:rsidR="00BC4A31" w:rsidRDefault="0000000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297D83D3" w14:textId="77777777" w:rsidR="00BC4A31" w:rsidRDefault="00000000">
            <w:pPr>
              <w:jc w:val="right"/>
            </w:pPr>
            <w:r>
              <w:t>0.122</w:t>
            </w:r>
          </w:p>
        </w:tc>
      </w:tr>
      <w:tr w:rsidR="00BC4A31" w14:paraId="2D5FD22B" w14:textId="77777777">
        <w:trPr>
          <w:jc w:val="center"/>
        </w:trPr>
        <w:tc>
          <w:tcPr>
            <w:tcW w:w="3345" w:type="dxa"/>
            <w:vAlign w:val="center"/>
          </w:tcPr>
          <w:p w14:paraId="0B80074C" w14:textId="77777777" w:rsidR="00BC4A31" w:rsidRDefault="00000000"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49A4AC93" w14:textId="77777777" w:rsidR="00BC4A31" w:rsidRDefault="00000000"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D7D658F" w14:textId="77777777" w:rsidR="00BC4A31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EADF6D7" w14:textId="77777777" w:rsidR="00BC4A31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52E3726B" w14:textId="77777777" w:rsidR="00BC4A31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AA94451" w14:textId="77777777" w:rsidR="00BC4A31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4AAEC246" w14:textId="77777777" w:rsidR="00BC4A31" w:rsidRDefault="00000000">
            <w:pPr>
              <w:jc w:val="right"/>
            </w:pPr>
            <w:r>
              <w:t>0.081</w:t>
            </w:r>
          </w:p>
        </w:tc>
      </w:tr>
      <w:tr w:rsidR="00BC4A31" w14:paraId="1383AEAC" w14:textId="77777777">
        <w:trPr>
          <w:jc w:val="center"/>
        </w:trPr>
        <w:tc>
          <w:tcPr>
            <w:tcW w:w="3345" w:type="dxa"/>
            <w:vAlign w:val="center"/>
          </w:tcPr>
          <w:p w14:paraId="500E9430" w14:textId="77777777" w:rsidR="00BC4A31" w:rsidRDefault="00000000"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5A57C3BC" w14:textId="77777777" w:rsidR="00BC4A3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FCFC61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B6B0375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37080D5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E0B69B5" w14:textId="77777777" w:rsidR="00BC4A3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6E32809" w14:textId="77777777" w:rsidR="00BC4A31" w:rsidRDefault="00000000">
            <w:pPr>
              <w:jc w:val="right"/>
            </w:pPr>
            <w:r>
              <w:t>0.245</w:t>
            </w:r>
          </w:p>
        </w:tc>
      </w:tr>
      <w:tr w:rsidR="00BC4A31" w14:paraId="7E422598" w14:textId="77777777">
        <w:trPr>
          <w:jc w:val="center"/>
        </w:trPr>
        <w:tc>
          <w:tcPr>
            <w:tcW w:w="3345" w:type="dxa"/>
            <w:vAlign w:val="center"/>
          </w:tcPr>
          <w:p w14:paraId="3DD0C850" w14:textId="77777777" w:rsidR="00BC4A31" w:rsidRDefault="00000000">
            <w:r>
              <w:t>粉煤灰陶粒混凝土</w:t>
            </w:r>
          </w:p>
        </w:tc>
        <w:tc>
          <w:tcPr>
            <w:tcW w:w="848" w:type="dxa"/>
            <w:vAlign w:val="center"/>
          </w:tcPr>
          <w:p w14:paraId="0DA17803" w14:textId="77777777" w:rsidR="00BC4A31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685C17E" w14:textId="77777777" w:rsidR="00BC4A31" w:rsidRDefault="00000000">
            <w:pPr>
              <w:jc w:val="right"/>
            </w:pPr>
            <w:r>
              <w:t>0.950</w:t>
            </w:r>
          </w:p>
        </w:tc>
        <w:tc>
          <w:tcPr>
            <w:tcW w:w="1075" w:type="dxa"/>
            <w:vAlign w:val="center"/>
          </w:tcPr>
          <w:p w14:paraId="545CAD4E" w14:textId="77777777" w:rsidR="00BC4A31" w:rsidRDefault="00000000">
            <w:pPr>
              <w:jc w:val="right"/>
            </w:pPr>
            <w:r>
              <w:t>11.400</w:t>
            </w:r>
          </w:p>
        </w:tc>
        <w:tc>
          <w:tcPr>
            <w:tcW w:w="848" w:type="dxa"/>
            <w:vAlign w:val="center"/>
          </w:tcPr>
          <w:p w14:paraId="02715B76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1CE7457" w14:textId="77777777" w:rsidR="00BC4A31" w:rsidRDefault="00000000">
            <w:pPr>
              <w:jc w:val="right"/>
            </w:pPr>
            <w:r>
              <w:t>0.032</w:t>
            </w:r>
          </w:p>
        </w:tc>
        <w:tc>
          <w:tcPr>
            <w:tcW w:w="1064" w:type="dxa"/>
            <w:vAlign w:val="center"/>
          </w:tcPr>
          <w:p w14:paraId="78520977" w14:textId="77777777" w:rsidR="00BC4A31" w:rsidRDefault="00000000">
            <w:pPr>
              <w:jc w:val="right"/>
            </w:pPr>
            <w:r>
              <w:t>0.360</w:t>
            </w:r>
          </w:p>
        </w:tc>
      </w:tr>
      <w:tr w:rsidR="00BC4A31" w14:paraId="66A88C43" w14:textId="77777777">
        <w:trPr>
          <w:jc w:val="center"/>
        </w:trPr>
        <w:tc>
          <w:tcPr>
            <w:tcW w:w="3345" w:type="dxa"/>
            <w:vAlign w:val="center"/>
          </w:tcPr>
          <w:p w14:paraId="4AA932BA" w14:textId="77777777" w:rsidR="00BC4A3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80BE2CF" w14:textId="77777777" w:rsidR="00BC4A31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B0905DA" w14:textId="77777777" w:rsidR="00BC4A31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4325032" w14:textId="77777777" w:rsidR="00BC4A31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93B3308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217B79" w14:textId="77777777" w:rsidR="00BC4A31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28A81F7" w14:textId="77777777" w:rsidR="00BC4A31" w:rsidRDefault="00000000">
            <w:pPr>
              <w:jc w:val="right"/>
            </w:pPr>
            <w:r>
              <w:t>1.186</w:t>
            </w:r>
          </w:p>
        </w:tc>
      </w:tr>
      <w:tr w:rsidR="00BC4A31" w14:paraId="5E78CE2B" w14:textId="77777777">
        <w:trPr>
          <w:jc w:val="center"/>
        </w:trPr>
        <w:tc>
          <w:tcPr>
            <w:tcW w:w="3345" w:type="dxa"/>
            <w:vAlign w:val="center"/>
          </w:tcPr>
          <w:p w14:paraId="6B19D4A2" w14:textId="77777777" w:rsidR="00BC4A31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8FF3313" w14:textId="77777777" w:rsidR="00BC4A31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51575337" w14:textId="77777777" w:rsidR="00BC4A31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1E2053BA" w14:textId="77777777" w:rsidR="00BC4A31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938CBE1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2F25140" w14:textId="77777777" w:rsidR="00BC4A31" w:rsidRDefault="0000000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5523EE46" w14:textId="77777777" w:rsidR="00BC4A31" w:rsidRDefault="00000000">
            <w:pPr>
              <w:jc w:val="right"/>
            </w:pPr>
            <w:r>
              <w:t>0.124</w:t>
            </w:r>
          </w:p>
        </w:tc>
      </w:tr>
      <w:tr w:rsidR="00BC4A31" w14:paraId="7E1D8E1E" w14:textId="77777777">
        <w:trPr>
          <w:jc w:val="center"/>
        </w:trPr>
        <w:tc>
          <w:tcPr>
            <w:tcW w:w="3345" w:type="dxa"/>
            <w:vAlign w:val="center"/>
          </w:tcPr>
          <w:p w14:paraId="5B8A202F" w14:textId="77777777" w:rsidR="00BC4A3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019FBC" w14:textId="77777777" w:rsidR="00BC4A31" w:rsidRDefault="00000000">
            <w:pPr>
              <w:jc w:val="right"/>
            </w:pPr>
            <w:r>
              <w:t>325</w:t>
            </w:r>
          </w:p>
        </w:tc>
        <w:tc>
          <w:tcPr>
            <w:tcW w:w="1075" w:type="dxa"/>
            <w:vAlign w:val="center"/>
          </w:tcPr>
          <w:p w14:paraId="2259E862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34BF75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A1CCC2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3925FC" w14:textId="77777777" w:rsidR="00BC4A31" w:rsidRDefault="00000000">
            <w:pPr>
              <w:jc w:val="right"/>
            </w:pPr>
            <w:r>
              <w:t>2.585</w:t>
            </w:r>
          </w:p>
        </w:tc>
        <w:tc>
          <w:tcPr>
            <w:tcW w:w="1064" w:type="dxa"/>
            <w:vAlign w:val="center"/>
          </w:tcPr>
          <w:p w14:paraId="157329F6" w14:textId="77777777" w:rsidR="00BC4A31" w:rsidRDefault="00000000">
            <w:pPr>
              <w:jc w:val="right"/>
            </w:pPr>
            <w:r>
              <w:t>4.247</w:t>
            </w:r>
          </w:p>
        </w:tc>
      </w:tr>
      <w:tr w:rsidR="00BC4A31" w14:paraId="3E748A4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E2073D" w14:textId="77777777" w:rsidR="00BC4A3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03C9031" w14:textId="77777777" w:rsidR="00BC4A31" w:rsidRDefault="00000000">
            <w:pPr>
              <w:jc w:val="center"/>
            </w:pPr>
            <w:r>
              <w:t>0.75</w:t>
            </w:r>
          </w:p>
        </w:tc>
      </w:tr>
      <w:tr w:rsidR="00BC4A31" w14:paraId="192FEB2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7E8D361" w14:textId="77777777" w:rsidR="00BC4A3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A01FC10" w14:textId="77777777" w:rsidR="00BC4A31" w:rsidRDefault="00000000">
            <w:pPr>
              <w:jc w:val="center"/>
            </w:pPr>
            <w:r>
              <w:t>0.36</w:t>
            </w:r>
          </w:p>
        </w:tc>
      </w:tr>
    </w:tbl>
    <w:p w14:paraId="5E5BE105" w14:textId="77777777" w:rsidR="00BC4A3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屋顶防火隔离带构造一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4A31" w14:paraId="5C6864E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5D47814" w14:textId="77777777" w:rsidR="00BC4A3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0F4306" w14:textId="77777777" w:rsidR="00BC4A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B1A04" w14:textId="77777777" w:rsidR="00BC4A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71E750" w14:textId="77777777" w:rsidR="00BC4A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C3DC6D" w14:textId="77777777" w:rsidR="00BC4A3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C1ECF" w14:textId="77777777" w:rsidR="00BC4A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66C38B" w14:textId="77777777" w:rsidR="00BC4A3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C4A31" w14:paraId="4C0C810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BF35DEA" w14:textId="77777777" w:rsidR="00BC4A31" w:rsidRDefault="00BC4A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66A0BE" w14:textId="77777777" w:rsidR="00BC4A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315E7C" w14:textId="77777777" w:rsidR="00BC4A3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027D22" w14:textId="77777777" w:rsidR="00BC4A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876322" w14:textId="77777777" w:rsidR="00BC4A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F2EAC4" w14:textId="77777777" w:rsidR="00BC4A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252BC2" w14:textId="77777777" w:rsidR="00BC4A31" w:rsidRDefault="00000000">
            <w:pPr>
              <w:jc w:val="center"/>
            </w:pPr>
            <w:r>
              <w:t>D=R*S</w:t>
            </w:r>
          </w:p>
        </w:tc>
      </w:tr>
      <w:tr w:rsidR="00BC4A31" w14:paraId="128B2037" w14:textId="77777777">
        <w:trPr>
          <w:jc w:val="center"/>
        </w:trPr>
        <w:tc>
          <w:tcPr>
            <w:tcW w:w="3345" w:type="dxa"/>
            <w:vAlign w:val="center"/>
          </w:tcPr>
          <w:p w14:paraId="16BFA5D1" w14:textId="77777777" w:rsidR="00BC4A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1491173" w14:textId="77777777" w:rsidR="00BC4A3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B2F5066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12C6146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E9C9CF5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3E5DBC" w14:textId="77777777" w:rsidR="00BC4A3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89EE384" w14:textId="77777777" w:rsidR="00BC4A31" w:rsidRDefault="00000000">
            <w:pPr>
              <w:jc w:val="right"/>
            </w:pPr>
            <w:r>
              <w:t>0.245</w:t>
            </w:r>
          </w:p>
        </w:tc>
      </w:tr>
      <w:tr w:rsidR="00BC4A31" w14:paraId="13F08215" w14:textId="77777777">
        <w:trPr>
          <w:jc w:val="center"/>
        </w:trPr>
        <w:tc>
          <w:tcPr>
            <w:tcW w:w="3345" w:type="dxa"/>
            <w:vAlign w:val="center"/>
          </w:tcPr>
          <w:p w14:paraId="7E5F889C" w14:textId="77777777" w:rsidR="00BC4A31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3208D670" w14:textId="77777777" w:rsidR="00BC4A3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81753A4" w14:textId="77777777" w:rsidR="00BC4A31" w:rsidRDefault="00000000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51F082F5" w14:textId="77777777" w:rsidR="00BC4A31" w:rsidRDefault="00000000">
            <w:pPr>
              <w:jc w:val="right"/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12DCDCAE" w14:textId="77777777" w:rsidR="00BC4A31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E0AB35D" w14:textId="77777777" w:rsidR="00BC4A31" w:rsidRDefault="00000000">
            <w:pPr>
              <w:jc w:val="right"/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3B8FBA72" w14:textId="77777777" w:rsidR="00BC4A31" w:rsidRDefault="00000000">
            <w:pPr>
              <w:jc w:val="right"/>
            </w:pPr>
            <w:r>
              <w:t>0.317</w:t>
            </w:r>
          </w:p>
        </w:tc>
      </w:tr>
      <w:tr w:rsidR="00BC4A31" w14:paraId="46929D73" w14:textId="77777777">
        <w:trPr>
          <w:jc w:val="center"/>
        </w:trPr>
        <w:tc>
          <w:tcPr>
            <w:tcW w:w="3345" w:type="dxa"/>
            <w:vAlign w:val="center"/>
          </w:tcPr>
          <w:p w14:paraId="0CBB0ADE" w14:textId="77777777" w:rsidR="00BC4A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E9C92B4" w14:textId="77777777" w:rsidR="00BC4A3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7B4FC19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5383CE6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9851A05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244232F" w14:textId="77777777" w:rsidR="00BC4A3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B069517" w14:textId="77777777" w:rsidR="00BC4A31" w:rsidRDefault="00000000">
            <w:pPr>
              <w:jc w:val="right"/>
            </w:pPr>
            <w:r>
              <w:t>0.245</w:t>
            </w:r>
          </w:p>
        </w:tc>
      </w:tr>
      <w:tr w:rsidR="00BC4A31" w14:paraId="6849A9E0" w14:textId="77777777">
        <w:trPr>
          <w:jc w:val="center"/>
        </w:trPr>
        <w:tc>
          <w:tcPr>
            <w:tcW w:w="3345" w:type="dxa"/>
            <w:vAlign w:val="center"/>
          </w:tcPr>
          <w:p w14:paraId="01AF15A1" w14:textId="77777777" w:rsidR="00BC4A3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DD7497" w14:textId="77777777" w:rsidR="00BC4A31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ECE9A0D" w14:textId="77777777" w:rsidR="00BC4A31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6F8C35B" w14:textId="77777777" w:rsidR="00BC4A31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06B63B5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2DCF4F0" w14:textId="77777777" w:rsidR="00BC4A31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1AD8164" w14:textId="77777777" w:rsidR="00BC4A31" w:rsidRDefault="00000000">
            <w:pPr>
              <w:jc w:val="right"/>
            </w:pPr>
            <w:r>
              <w:t>1.977</w:t>
            </w:r>
          </w:p>
        </w:tc>
      </w:tr>
      <w:tr w:rsidR="00BC4A31" w14:paraId="2DEAAE85" w14:textId="77777777">
        <w:trPr>
          <w:jc w:val="center"/>
        </w:trPr>
        <w:tc>
          <w:tcPr>
            <w:tcW w:w="3345" w:type="dxa"/>
            <w:vAlign w:val="center"/>
          </w:tcPr>
          <w:p w14:paraId="6D06DA54" w14:textId="77777777" w:rsidR="00BC4A3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AF2AE32" w14:textId="77777777" w:rsidR="00BC4A3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117A60" w14:textId="77777777" w:rsidR="00BC4A31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38906FEB" w14:textId="77777777" w:rsidR="00BC4A31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822694F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2EB47E" w14:textId="77777777" w:rsidR="00BC4A31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9CF39D6" w14:textId="77777777" w:rsidR="00BC4A31" w:rsidRDefault="00000000">
            <w:pPr>
              <w:jc w:val="right"/>
            </w:pPr>
            <w:r>
              <w:t>0.249</w:t>
            </w:r>
          </w:p>
        </w:tc>
      </w:tr>
      <w:tr w:rsidR="00BC4A31" w14:paraId="65A51F43" w14:textId="77777777">
        <w:trPr>
          <w:jc w:val="center"/>
        </w:trPr>
        <w:tc>
          <w:tcPr>
            <w:tcW w:w="3345" w:type="dxa"/>
            <w:vAlign w:val="center"/>
          </w:tcPr>
          <w:p w14:paraId="1F35EDC0" w14:textId="77777777" w:rsidR="00BC4A31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EE9286" w14:textId="77777777" w:rsidR="00BC4A31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5780C3A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79D621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2186749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3F374F" w14:textId="77777777" w:rsidR="00BC4A31" w:rsidRDefault="00000000">
            <w:pPr>
              <w:jc w:val="right"/>
            </w:pPr>
            <w:r>
              <w:t>0.460</w:t>
            </w:r>
          </w:p>
        </w:tc>
        <w:tc>
          <w:tcPr>
            <w:tcW w:w="1064" w:type="dxa"/>
            <w:vAlign w:val="center"/>
          </w:tcPr>
          <w:p w14:paraId="3D3998BB" w14:textId="77777777" w:rsidR="00BC4A31" w:rsidRDefault="00000000">
            <w:pPr>
              <w:jc w:val="right"/>
            </w:pPr>
            <w:r>
              <w:t>3.031</w:t>
            </w:r>
          </w:p>
        </w:tc>
      </w:tr>
      <w:tr w:rsidR="00BC4A31" w14:paraId="76FAB6B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AAD4BAC" w14:textId="77777777" w:rsidR="00BC4A3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53CC267" w14:textId="77777777" w:rsidR="00BC4A31" w:rsidRDefault="00000000">
            <w:pPr>
              <w:jc w:val="center"/>
            </w:pPr>
            <w:r>
              <w:t>0.75</w:t>
            </w:r>
          </w:p>
        </w:tc>
      </w:tr>
      <w:tr w:rsidR="00BC4A31" w14:paraId="723F29E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B418240" w14:textId="77777777" w:rsidR="00BC4A3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B2E8207" w14:textId="77777777" w:rsidR="00BC4A31" w:rsidRDefault="00000000">
            <w:pPr>
              <w:jc w:val="center"/>
            </w:pPr>
            <w:r>
              <w:t>1.61</w:t>
            </w:r>
          </w:p>
        </w:tc>
      </w:tr>
    </w:tbl>
    <w:p w14:paraId="7C3730FF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屋顶平均热工特性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BC4A31" w14:paraId="7E00DA6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C5F9BBF" w14:textId="77777777" w:rsidR="00BC4A31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E6EAFE" w14:textId="77777777" w:rsidR="00BC4A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7D1EECF" w14:textId="77777777" w:rsidR="00BC4A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4BC3618D" w14:textId="77777777" w:rsidR="00BC4A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21823CDC" w14:textId="77777777" w:rsidR="00BC4A3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1C658736" w14:textId="77777777" w:rsidR="00BC4A31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C4A31" w14:paraId="4C24812A" w14:textId="77777777">
        <w:trPr>
          <w:jc w:val="center"/>
        </w:trPr>
        <w:tc>
          <w:tcPr>
            <w:tcW w:w="3345" w:type="dxa"/>
            <w:vAlign w:val="center"/>
          </w:tcPr>
          <w:p w14:paraId="01C8E0E5" w14:textId="77777777" w:rsidR="00BC4A31" w:rsidRDefault="00000000">
            <w:r>
              <w:t>屋顶构造</w:t>
            </w:r>
            <w:proofErr w:type="gramStart"/>
            <w:r>
              <w:t>一</w:t>
            </w:r>
            <w:proofErr w:type="gramEnd"/>
            <w:r>
              <w:t>（上人倒置式屋面）</w:t>
            </w:r>
          </w:p>
        </w:tc>
        <w:tc>
          <w:tcPr>
            <w:tcW w:w="990" w:type="dxa"/>
            <w:vAlign w:val="center"/>
          </w:tcPr>
          <w:p w14:paraId="12685B61" w14:textId="77777777" w:rsidR="00BC4A31" w:rsidRDefault="00000000">
            <w:pPr>
              <w:jc w:val="right"/>
            </w:pPr>
            <w:r>
              <w:t>8796.98</w:t>
            </w:r>
          </w:p>
        </w:tc>
        <w:tc>
          <w:tcPr>
            <w:tcW w:w="950" w:type="dxa"/>
            <w:vAlign w:val="center"/>
          </w:tcPr>
          <w:p w14:paraId="488655D5" w14:textId="77777777" w:rsidR="00BC4A31" w:rsidRDefault="00000000">
            <w:pPr>
              <w:jc w:val="right"/>
            </w:pPr>
            <w:r>
              <w:t>0.978</w:t>
            </w:r>
          </w:p>
        </w:tc>
        <w:tc>
          <w:tcPr>
            <w:tcW w:w="1348" w:type="dxa"/>
            <w:vAlign w:val="center"/>
          </w:tcPr>
          <w:p w14:paraId="6497A2B2" w14:textId="77777777" w:rsidR="00BC4A31" w:rsidRDefault="00000000">
            <w:pPr>
              <w:jc w:val="right"/>
            </w:pPr>
            <w:r>
              <w:t>0.36</w:t>
            </w:r>
          </w:p>
        </w:tc>
        <w:tc>
          <w:tcPr>
            <w:tcW w:w="1348" w:type="dxa"/>
            <w:vAlign w:val="center"/>
          </w:tcPr>
          <w:p w14:paraId="28496A18" w14:textId="77777777" w:rsidR="00BC4A31" w:rsidRDefault="00000000">
            <w:pPr>
              <w:jc w:val="right"/>
            </w:pPr>
            <w:r>
              <w:t>4.25</w:t>
            </w:r>
          </w:p>
        </w:tc>
        <w:tc>
          <w:tcPr>
            <w:tcW w:w="1348" w:type="dxa"/>
            <w:vAlign w:val="center"/>
          </w:tcPr>
          <w:p w14:paraId="2377F5FC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18704885" w14:textId="77777777">
        <w:trPr>
          <w:jc w:val="center"/>
        </w:trPr>
        <w:tc>
          <w:tcPr>
            <w:tcW w:w="3345" w:type="dxa"/>
            <w:vAlign w:val="center"/>
          </w:tcPr>
          <w:p w14:paraId="2F7C0013" w14:textId="77777777" w:rsidR="00BC4A31" w:rsidRDefault="00000000">
            <w:r>
              <w:t>屋顶防火隔离带构造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431BAE3F" w14:textId="77777777" w:rsidR="00BC4A31" w:rsidRDefault="00000000">
            <w:pPr>
              <w:jc w:val="right"/>
            </w:pPr>
            <w:r>
              <w:t>197.05</w:t>
            </w:r>
          </w:p>
        </w:tc>
        <w:tc>
          <w:tcPr>
            <w:tcW w:w="950" w:type="dxa"/>
            <w:vAlign w:val="center"/>
          </w:tcPr>
          <w:p w14:paraId="17F87C75" w14:textId="77777777" w:rsidR="00BC4A31" w:rsidRDefault="00000000">
            <w:pPr>
              <w:jc w:val="right"/>
            </w:pPr>
            <w:r>
              <w:t>0.022</w:t>
            </w:r>
          </w:p>
        </w:tc>
        <w:tc>
          <w:tcPr>
            <w:tcW w:w="1348" w:type="dxa"/>
            <w:vAlign w:val="center"/>
          </w:tcPr>
          <w:p w14:paraId="32CB589D" w14:textId="77777777" w:rsidR="00BC4A31" w:rsidRDefault="00000000">
            <w:pPr>
              <w:jc w:val="right"/>
            </w:pPr>
            <w:r>
              <w:t>1.61</w:t>
            </w:r>
          </w:p>
        </w:tc>
        <w:tc>
          <w:tcPr>
            <w:tcW w:w="1348" w:type="dxa"/>
            <w:vAlign w:val="center"/>
          </w:tcPr>
          <w:p w14:paraId="3E135D25" w14:textId="77777777" w:rsidR="00BC4A31" w:rsidRDefault="00000000">
            <w:pPr>
              <w:jc w:val="right"/>
            </w:pPr>
            <w:r>
              <w:t>3.03</w:t>
            </w:r>
          </w:p>
        </w:tc>
        <w:tc>
          <w:tcPr>
            <w:tcW w:w="1348" w:type="dxa"/>
            <w:vAlign w:val="center"/>
          </w:tcPr>
          <w:p w14:paraId="07E933AE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2C731515" w14:textId="77777777">
        <w:trPr>
          <w:jc w:val="center"/>
        </w:trPr>
        <w:tc>
          <w:tcPr>
            <w:tcW w:w="3345" w:type="dxa"/>
            <w:vAlign w:val="center"/>
          </w:tcPr>
          <w:p w14:paraId="269AD389" w14:textId="77777777" w:rsidR="00BC4A31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1CB1F19C" w14:textId="77777777" w:rsidR="00BC4A31" w:rsidRDefault="00000000">
            <w:pPr>
              <w:jc w:val="right"/>
            </w:pPr>
            <w:r>
              <w:t>8994.03</w:t>
            </w:r>
          </w:p>
        </w:tc>
        <w:tc>
          <w:tcPr>
            <w:tcW w:w="950" w:type="dxa"/>
            <w:vAlign w:val="center"/>
          </w:tcPr>
          <w:p w14:paraId="718EA20B" w14:textId="77777777" w:rsidR="00BC4A31" w:rsidRDefault="00000000">
            <w:pPr>
              <w:jc w:val="right"/>
            </w:pPr>
            <w:r>
              <w:t>1.000</w:t>
            </w:r>
          </w:p>
        </w:tc>
        <w:tc>
          <w:tcPr>
            <w:tcW w:w="1348" w:type="dxa"/>
            <w:vAlign w:val="center"/>
          </w:tcPr>
          <w:p w14:paraId="07EB7EEE" w14:textId="77777777" w:rsidR="00BC4A31" w:rsidRDefault="00000000">
            <w:pPr>
              <w:jc w:val="right"/>
            </w:pPr>
            <w:r>
              <w:t>0.39</w:t>
            </w:r>
          </w:p>
        </w:tc>
        <w:tc>
          <w:tcPr>
            <w:tcW w:w="1348" w:type="dxa"/>
            <w:vAlign w:val="center"/>
          </w:tcPr>
          <w:p w14:paraId="7071188C" w14:textId="77777777" w:rsidR="00BC4A31" w:rsidRDefault="00000000">
            <w:pPr>
              <w:jc w:val="right"/>
            </w:pPr>
            <w:r>
              <w:t>4.22</w:t>
            </w:r>
          </w:p>
        </w:tc>
        <w:tc>
          <w:tcPr>
            <w:tcW w:w="1348" w:type="dxa"/>
            <w:vAlign w:val="center"/>
          </w:tcPr>
          <w:p w14:paraId="3DC79384" w14:textId="77777777" w:rsidR="00BC4A31" w:rsidRDefault="00000000">
            <w:pPr>
              <w:jc w:val="right"/>
            </w:pPr>
            <w:r>
              <w:t>0.75</w:t>
            </w:r>
          </w:p>
        </w:tc>
      </w:tr>
    </w:tbl>
    <w:p w14:paraId="55FC9035" w14:textId="77777777" w:rsidR="00BC4A31" w:rsidRDefault="00000000">
      <w:pPr>
        <w:pStyle w:val="2"/>
        <w:widowControl w:val="0"/>
      </w:pPr>
      <w:bookmarkStart w:id="56" w:name="_Toc218367910"/>
      <w:r>
        <w:t>外墙</w:t>
      </w:r>
      <w:bookmarkEnd w:id="56"/>
    </w:p>
    <w:p w14:paraId="55352954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737F60D1" w14:textId="77777777" w:rsidR="00BC4A3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4A31" w14:paraId="740DFEA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8B221F1" w14:textId="77777777" w:rsidR="00BC4A3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CD09AB" w14:textId="77777777" w:rsidR="00BC4A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8CD59" w14:textId="77777777" w:rsidR="00BC4A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EA9C35" w14:textId="77777777" w:rsidR="00BC4A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778508" w14:textId="77777777" w:rsidR="00BC4A3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374D69" w14:textId="77777777" w:rsidR="00BC4A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A19641" w14:textId="77777777" w:rsidR="00BC4A3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C4A31" w14:paraId="562CC04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7EFFC20" w14:textId="77777777" w:rsidR="00BC4A31" w:rsidRDefault="00BC4A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A84A57" w14:textId="77777777" w:rsidR="00BC4A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38C8F7" w14:textId="77777777" w:rsidR="00BC4A3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829202" w14:textId="77777777" w:rsidR="00BC4A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282E3E" w14:textId="77777777" w:rsidR="00BC4A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82E05B" w14:textId="77777777" w:rsidR="00BC4A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E5E91C" w14:textId="77777777" w:rsidR="00BC4A31" w:rsidRDefault="00000000">
            <w:pPr>
              <w:jc w:val="center"/>
            </w:pPr>
            <w:r>
              <w:t>D=R*S</w:t>
            </w:r>
          </w:p>
        </w:tc>
      </w:tr>
      <w:tr w:rsidR="00BC4A31" w14:paraId="7843425B" w14:textId="77777777">
        <w:trPr>
          <w:jc w:val="center"/>
        </w:trPr>
        <w:tc>
          <w:tcPr>
            <w:tcW w:w="3345" w:type="dxa"/>
            <w:vAlign w:val="center"/>
          </w:tcPr>
          <w:p w14:paraId="0DD9F775" w14:textId="77777777" w:rsidR="00BC4A31" w:rsidRDefault="00000000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7DF700CB" w14:textId="77777777" w:rsidR="00BC4A31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7E65BEB" w14:textId="77777777" w:rsidR="00BC4A31" w:rsidRDefault="00000000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2B60F6B4" w14:textId="77777777" w:rsidR="00BC4A31" w:rsidRDefault="0000000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41E510F0" w14:textId="77777777" w:rsidR="00BC4A31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BC78DD9" w14:textId="77777777" w:rsidR="00BC4A31" w:rsidRDefault="00000000">
            <w:pPr>
              <w:jc w:val="right"/>
            </w:pPr>
            <w:r>
              <w:t>1.481</w:t>
            </w:r>
          </w:p>
        </w:tc>
        <w:tc>
          <w:tcPr>
            <w:tcW w:w="1064" w:type="dxa"/>
            <w:vAlign w:val="center"/>
          </w:tcPr>
          <w:p w14:paraId="01997C54" w14:textId="77777777" w:rsidR="00BC4A31" w:rsidRDefault="00000000">
            <w:pPr>
              <w:jc w:val="right"/>
            </w:pPr>
            <w:r>
              <w:t>1.333</w:t>
            </w:r>
          </w:p>
        </w:tc>
      </w:tr>
      <w:tr w:rsidR="00BC4A31" w14:paraId="23AB71CB" w14:textId="77777777">
        <w:trPr>
          <w:jc w:val="center"/>
        </w:trPr>
        <w:tc>
          <w:tcPr>
            <w:tcW w:w="3345" w:type="dxa"/>
            <w:vAlign w:val="center"/>
          </w:tcPr>
          <w:p w14:paraId="4755A4D4" w14:textId="77777777" w:rsidR="00BC4A31" w:rsidRDefault="00000000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3BA1437D" w14:textId="77777777" w:rsidR="00BC4A31" w:rsidRDefault="0000000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34A6F085" w14:textId="77777777" w:rsidR="00BC4A31" w:rsidRDefault="00000000">
            <w:pPr>
              <w:jc w:val="right"/>
            </w:pPr>
            <w:r>
              <w:t>0.150</w:t>
            </w:r>
          </w:p>
        </w:tc>
        <w:tc>
          <w:tcPr>
            <w:tcW w:w="1075" w:type="dxa"/>
            <w:vAlign w:val="center"/>
          </w:tcPr>
          <w:p w14:paraId="0365FD8E" w14:textId="77777777" w:rsidR="00BC4A31" w:rsidRDefault="00000000">
            <w:pPr>
              <w:jc w:val="right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7ABCDEE3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ABFB469" w14:textId="77777777" w:rsidR="00BC4A31" w:rsidRDefault="00000000">
            <w:pPr>
              <w:jc w:val="right"/>
            </w:pPr>
            <w:r>
              <w:t>0.010</w:t>
            </w:r>
          </w:p>
        </w:tc>
        <w:tc>
          <w:tcPr>
            <w:tcW w:w="1064" w:type="dxa"/>
            <w:vAlign w:val="center"/>
          </w:tcPr>
          <w:p w14:paraId="6778E30E" w14:textId="77777777" w:rsidR="00BC4A31" w:rsidRDefault="00000000">
            <w:pPr>
              <w:jc w:val="right"/>
            </w:pPr>
            <w:r>
              <w:t>0.061</w:t>
            </w:r>
          </w:p>
        </w:tc>
      </w:tr>
      <w:tr w:rsidR="00BC4A31" w14:paraId="7599E187" w14:textId="77777777">
        <w:trPr>
          <w:jc w:val="center"/>
        </w:trPr>
        <w:tc>
          <w:tcPr>
            <w:tcW w:w="3345" w:type="dxa"/>
            <w:vAlign w:val="center"/>
          </w:tcPr>
          <w:p w14:paraId="03394D32" w14:textId="77777777" w:rsidR="00BC4A31" w:rsidRDefault="00000000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48531F7A" w14:textId="77777777" w:rsidR="00BC4A31" w:rsidRDefault="00000000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7EB5A86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AFC90EF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650FAE4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BB5BD0C" w14:textId="77777777" w:rsidR="00BC4A31" w:rsidRDefault="00000000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56221C05" w14:textId="77777777" w:rsidR="00BC4A31" w:rsidRDefault="00000000">
            <w:pPr>
              <w:jc w:val="right"/>
            </w:pPr>
            <w:r>
              <w:t>0.073</w:t>
            </w:r>
          </w:p>
        </w:tc>
      </w:tr>
      <w:tr w:rsidR="00BC4A31" w14:paraId="0F15402F" w14:textId="77777777">
        <w:trPr>
          <w:jc w:val="center"/>
        </w:trPr>
        <w:tc>
          <w:tcPr>
            <w:tcW w:w="3345" w:type="dxa"/>
            <w:vAlign w:val="center"/>
          </w:tcPr>
          <w:p w14:paraId="2B6DDF98" w14:textId="77777777" w:rsidR="00BC4A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127A542" w14:textId="77777777" w:rsidR="00BC4A3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8FBA30D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8AB0DE7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5412B23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20BDDA" w14:textId="77777777" w:rsidR="00BC4A3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3200965" w14:textId="77777777" w:rsidR="00BC4A31" w:rsidRDefault="00000000">
            <w:pPr>
              <w:jc w:val="right"/>
            </w:pPr>
            <w:r>
              <w:t>0.245</w:t>
            </w:r>
          </w:p>
        </w:tc>
      </w:tr>
      <w:tr w:rsidR="00BC4A31" w14:paraId="63767277" w14:textId="77777777">
        <w:trPr>
          <w:jc w:val="center"/>
        </w:trPr>
        <w:tc>
          <w:tcPr>
            <w:tcW w:w="3345" w:type="dxa"/>
            <w:vAlign w:val="center"/>
          </w:tcPr>
          <w:p w14:paraId="3D4C1268" w14:textId="77777777" w:rsidR="00BC4A31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48" w:type="dxa"/>
            <w:vAlign w:val="center"/>
          </w:tcPr>
          <w:p w14:paraId="2A6AF6A0" w14:textId="77777777" w:rsidR="00BC4A31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4841F9B" w14:textId="77777777" w:rsidR="00BC4A31" w:rsidRDefault="00000000">
            <w:pPr>
              <w:jc w:val="right"/>
            </w:pPr>
            <w:r>
              <w:t>0.580</w:t>
            </w:r>
          </w:p>
        </w:tc>
        <w:tc>
          <w:tcPr>
            <w:tcW w:w="1075" w:type="dxa"/>
            <w:vAlign w:val="center"/>
          </w:tcPr>
          <w:p w14:paraId="3BBD6216" w14:textId="77777777" w:rsidR="00BC4A31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6B68CB98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E576BBF" w14:textId="77777777" w:rsidR="00BC4A31" w:rsidRDefault="00000000">
            <w:pPr>
              <w:jc w:val="right"/>
            </w:pPr>
            <w:r>
              <w:t>0.345</w:t>
            </w:r>
          </w:p>
        </w:tc>
        <w:tc>
          <w:tcPr>
            <w:tcW w:w="1064" w:type="dxa"/>
            <w:vAlign w:val="center"/>
          </w:tcPr>
          <w:p w14:paraId="6ACD5D05" w14:textId="77777777" w:rsidR="00BC4A31" w:rsidRDefault="00000000">
            <w:pPr>
              <w:jc w:val="right"/>
            </w:pPr>
            <w:r>
              <w:t>2.731</w:t>
            </w:r>
          </w:p>
        </w:tc>
      </w:tr>
      <w:tr w:rsidR="00BC4A31" w14:paraId="2DD55145" w14:textId="77777777">
        <w:trPr>
          <w:jc w:val="center"/>
        </w:trPr>
        <w:tc>
          <w:tcPr>
            <w:tcW w:w="3345" w:type="dxa"/>
            <w:vAlign w:val="center"/>
          </w:tcPr>
          <w:p w14:paraId="52121D90" w14:textId="77777777" w:rsidR="00BC4A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C051174" w14:textId="77777777" w:rsidR="00BC4A3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97B5773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BD6951E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2237E88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6BA110E" w14:textId="77777777" w:rsidR="00BC4A3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B2D2446" w14:textId="77777777" w:rsidR="00BC4A31" w:rsidRDefault="00000000">
            <w:pPr>
              <w:jc w:val="right"/>
            </w:pPr>
            <w:r>
              <w:t>0.245</w:t>
            </w:r>
          </w:p>
        </w:tc>
      </w:tr>
      <w:tr w:rsidR="00BC4A31" w14:paraId="72E9E6AC" w14:textId="77777777">
        <w:trPr>
          <w:jc w:val="center"/>
        </w:trPr>
        <w:tc>
          <w:tcPr>
            <w:tcW w:w="3345" w:type="dxa"/>
            <w:vAlign w:val="center"/>
          </w:tcPr>
          <w:p w14:paraId="6B9B949D" w14:textId="77777777" w:rsidR="00BC4A3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A12EFD" w14:textId="77777777" w:rsidR="00BC4A31" w:rsidRDefault="00000000">
            <w:pPr>
              <w:jc w:val="right"/>
            </w:pPr>
            <w:r>
              <w:t>327.5</w:t>
            </w:r>
          </w:p>
        </w:tc>
        <w:tc>
          <w:tcPr>
            <w:tcW w:w="1075" w:type="dxa"/>
            <w:vAlign w:val="center"/>
          </w:tcPr>
          <w:p w14:paraId="249485BD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DB77BA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E8D1322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23BCDD" w14:textId="77777777" w:rsidR="00BC4A31" w:rsidRDefault="00000000">
            <w:pPr>
              <w:jc w:val="right"/>
            </w:pPr>
            <w:r>
              <w:t>1.886</w:t>
            </w:r>
          </w:p>
        </w:tc>
        <w:tc>
          <w:tcPr>
            <w:tcW w:w="1064" w:type="dxa"/>
            <w:vAlign w:val="center"/>
          </w:tcPr>
          <w:p w14:paraId="77116F5B" w14:textId="77777777" w:rsidR="00BC4A31" w:rsidRDefault="00000000">
            <w:pPr>
              <w:jc w:val="right"/>
            </w:pPr>
            <w:r>
              <w:t>4.687</w:t>
            </w:r>
          </w:p>
        </w:tc>
      </w:tr>
      <w:tr w:rsidR="00BC4A31" w14:paraId="3AA4827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24354FD" w14:textId="77777777" w:rsidR="00BC4A3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C20352B" w14:textId="77777777" w:rsidR="00BC4A31" w:rsidRDefault="00000000">
            <w:pPr>
              <w:jc w:val="center"/>
            </w:pPr>
            <w:r>
              <w:t>0.75</w:t>
            </w:r>
          </w:p>
        </w:tc>
      </w:tr>
      <w:tr w:rsidR="00BC4A31" w14:paraId="1FBC7EF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42F0DBD" w14:textId="77777777" w:rsidR="00BC4A3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C2EF011" w14:textId="77777777" w:rsidR="00BC4A31" w:rsidRDefault="00000000">
            <w:pPr>
              <w:jc w:val="center"/>
            </w:pPr>
            <w:r>
              <w:t>0.49</w:t>
            </w:r>
          </w:p>
        </w:tc>
      </w:tr>
    </w:tbl>
    <w:p w14:paraId="1D5E90F6" w14:textId="77777777" w:rsidR="00BC4A3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4A31" w14:paraId="5AFFF24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FEBE3B1" w14:textId="77777777" w:rsidR="00BC4A3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8ACB3A" w14:textId="77777777" w:rsidR="00BC4A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A34651" w14:textId="77777777" w:rsidR="00BC4A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CD4787" w14:textId="77777777" w:rsidR="00BC4A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3DBF11" w14:textId="77777777" w:rsidR="00BC4A3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D7AB6A" w14:textId="77777777" w:rsidR="00BC4A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D80335" w14:textId="77777777" w:rsidR="00BC4A3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C4A31" w14:paraId="207619D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7FE6875" w14:textId="77777777" w:rsidR="00BC4A31" w:rsidRDefault="00BC4A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5FA2219" w14:textId="77777777" w:rsidR="00BC4A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FB11DE" w14:textId="77777777" w:rsidR="00BC4A3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E94400" w14:textId="77777777" w:rsidR="00BC4A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E25903" w14:textId="77777777" w:rsidR="00BC4A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7DBDF3" w14:textId="77777777" w:rsidR="00BC4A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ED08C5" w14:textId="77777777" w:rsidR="00BC4A31" w:rsidRDefault="00000000">
            <w:pPr>
              <w:jc w:val="center"/>
            </w:pPr>
            <w:r>
              <w:t>D=R*S</w:t>
            </w:r>
          </w:p>
        </w:tc>
      </w:tr>
      <w:tr w:rsidR="00BC4A31" w14:paraId="5B04ADB5" w14:textId="77777777">
        <w:trPr>
          <w:jc w:val="center"/>
        </w:trPr>
        <w:tc>
          <w:tcPr>
            <w:tcW w:w="3345" w:type="dxa"/>
            <w:vAlign w:val="center"/>
          </w:tcPr>
          <w:p w14:paraId="6DCA8115" w14:textId="77777777" w:rsidR="00BC4A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CC6F383" w14:textId="77777777" w:rsidR="00BC4A3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778A19C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9DCC046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4C93F22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787BF03" w14:textId="77777777" w:rsidR="00BC4A3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DB7B0C2" w14:textId="77777777" w:rsidR="00BC4A31" w:rsidRDefault="00000000">
            <w:pPr>
              <w:jc w:val="right"/>
            </w:pPr>
            <w:r>
              <w:t>0.245</w:t>
            </w:r>
          </w:p>
        </w:tc>
      </w:tr>
      <w:tr w:rsidR="00BC4A31" w14:paraId="7B705543" w14:textId="77777777">
        <w:trPr>
          <w:jc w:val="center"/>
        </w:trPr>
        <w:tc>
          <w:tcPr>
            <w:tcW w:w="3345" w:type="dxa"/>
            <w:vAlign w:val="center"/>
          </w:tcPr>
          <w:p w14:paraId="5D88F189" w14:textId="77777777" w:rsidR="00BC4A31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69A70D7A" w14:textId="77777777" w:rsidR="00BC4A3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8BCF310" w14:textId="77777777" w:rsidR="00BC4A31" w:rsidRDefault="00000000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13C57C50" w14:textId="77777777" w:rsidR="00BC4A31" w:rsidRDefault="00000000">
            <w:pPr>
              <w:jc w:val="right"/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1A3ED830" w14:textId="77777777" w:rsidR="00BC4A31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7F87C15" w14:textId="77777777" w:rsidR="00BC4A31" w:rsidRDefault="00000000">
            <w:pPr>
              <w:jc w:val="right"/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12BD18E2" w14:textId="77777777" w:rsidR="00BC4A31" w:rsidRDefault="00000000">
            <w:pPr>
              <w:jc w:val="right"/>
            </w:pPr>
            <w:r>
              <w:t>0.317</w:t>
            </w:r>
          </w:p>
        </w:tc>
      </w:tr>
      <w:tr w:rsidR="00BC4A31" w14:paraId="1CF77346" w14:textId="77777777">
        <w:trPr>
          <w:jc w:val="center"/>
        </w:trPr>
        <w:tc>
          <w:tcPr>
            <w:tcW w:w="3345" w:type="dxa"/>
            <w:vAlign w:val="center"/>
          </w:tcPr>
          <w:p w14:paraId="1F83F044" w14:textId="77777777" w:rsidR="00BC4A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3A51D2C" w14:textId="77777777" w:rsidR="00BC4A3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05CEADE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7AAFDDF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5DA28D4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D5D3E89" w14:textId="77777777" w:rsidR="00BC4A3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D34C85C" w14:textId="77777777" w:rsidR="00BC4A31" w:rsidRDefault="00000000">
            <w:pPr>
              <w:jc w:val="right"/>
            </w:pPr>
            <w:r>
              <w:t>0.245</w:t>
            </w:r>
          </w:p>
        </w:tc>
      </w:tr>
      <w:tr w:rsidR="00BC4A31" w14:paraId="1F7A1E34" w14:textId="77777777">
        <w:trPr>
          <w:jc w:val="center"/>
        </w:trPr>
        <w:tc>
          <w:tcPr>
            <w:tcW w:w="3345" w:type="dxa"/>
            <w:vAlign w:val="center"/>
          </w:tcPr>
          <w:p w14:paraId="5C0E1606" w14:textId="77777777" w:rsidR="00BC4A3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6FDCF7" w14:textId="77777777" w:rsidR="00BC4A31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57CC214" w14:textId="77777777" w:rsidR="00BC4A31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E2E44A4" w14:textId="77777777" w:rsidR="00BC4A31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00C3D72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9DE73F" w14:textId="77777777" w:rsidR="00BC4A31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4BD5BDD" w14:textId="77777777" w:rsidR="00BC4A31" w:rsidRDefault="00000000">
            <w:pPr>
              <w:jc w:val="right"/>
            </w:pPr>
            <w:r>
              <w:t>1.977</w:t>
            </w:r>
          </w:p>
        </w:tc>
      </w:tr>
      <w:tr w:rsidR="00BC4A31" w14:paraId="24C06648" w14:textId="77777777">
        <w:trPr>
          <w:jc w:val="center"/>
        </w:trPr>
        <w:tc>
          <w:tcPr>
            <w:tcW w:w="3345" w:type="dxa"/>
            <w:vAlign w:val="center"/>
          </w:tcPr>
          <w:p w14:paraId="2AE5808A" w14:textId="77777777" w:rsidR="00BC4A3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1810B32" w14:textId="77777777" w:rsidR="00BC4A3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E974792" w14:textId="77777777" w:rsidR="00BC4A31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5CA16DAD" w14:textId="77777777" w:rsidR="00BC4A31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7F9642F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5852CD9" w14:textId="77777777" w:rsidR="00BC4A31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1166F81" w14:textId="77777777" w:rsidR="00BC4A31" w:rsidRDefault="00000000">
            <w:pPr>
              <w:jc w:val="right"/>
            </w:pPr>
            <w:r>
              <w:t>0.249</w:t>
            </w:r>
          </w:p>
        </w:tc>
      </w:tr>
      <w:tr w:rsidR="00BC4A31" w14:paraId="14915B5D" w14:textId="77777777">
        <w:trPr>
          <w:jc w:val="center"/>
        </w:trPr>
        <w:tc>
          <w:tcPr>
            <w:tcW w:w="3345" w:type="dxa"/>
            <w:vAlign w:val="center"/>
          </w:tcPr>
          <w:p w14:paraId="04209766" w14:textId="77777777" w:rsidR="00BC4A3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5CE337" w14:textId="77777777" w:rsidR="00BC4A31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1385B9E8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39B5C0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CFE50A2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680E12" w14:textId="77777777" w:rsidR="00BC4A31" w:rsidRDefault="00000000">
            <w:pPr>
              <w:jc w:val="right"/>
            </w:pPr>
            <w:r>
              <w:t>0.460</w:t>
            </w:r>
          </w:p>
        </w:tc>
        <w:tc>
          <w:tcPr>
            <w:tcW w:w="1064" w:type="dxa"/>
            <w:vAlign w:val="center"/>
          </w:tcPr>
          <w:p w14:paraId="29F0C3B9" w14:textId="77777777" w:rsidR="00BC4A31" w:rsidRDefault="00000000">
            <w:pPr>
              <w:jc w:val="right"/>
            </w:pPr>
            <w:r>
              <w:t>3.031</w:t>
            </w:r>
          </w:p>
        </w:tc>
      </w:tr>
      <w:tr w:rsidR="00BC4A31" w14:paraId="4954461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76AB962" w14:textId="77777777" w:rsidR="00BC4A3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45699BA" w14:textId="77777777" w:rsidR="00BC4A31" w:rsidRDefault="00000000">
            <w:pPr>
              <w:jc w:val="center"/>
            </w:pPr>
            <w:r>
              <w:t>0.75</w:t>
            </w:r>
          </w:p>
        </w:tc>
      </w:tr>
      <w:tr w:rsidR="00BC4A31" w14:paraId="4089052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111D22C" w14:textId="77777777" w:rsidR="00BC4A3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3B8B873" w14:textId="77777777" w:rsidR="00BC4A31" w:rsidRDefault="00000000">
            <w:pPr>
              <w:jc w:val="center"/>
            </w:pPr>
            <w:r>
              <w:t>1.61</w:t>
            </w:r>
          </w:p>
        </w:tc>
      </w:tr>
    </w:tbl>
    <w:p w14:paraId="63972F76" w14:textId="77777777" w:rsidR="00BC4A3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4A31" w14:paraId="13F2F81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A04A599" w14:textId="77777777" w:rsidR="00BC4A3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51AF5A" w14:textId="77777777" w:rsidR="00BC4A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C1088E" w14:textId="77777777" w:rsidR="00BC4A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7208E7" w14:textId="77777777" w:rsidR="00BC4A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CC4D2E" w14:textId="77777777" w:rsidR="00BC4A3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98739" w14:textId="77777777" w:rsidR="00BC4A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856150" w14:textId="77777777" w:rsidR="00BC4A3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C4A31" w14:paraId="2DB6BDA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B24E691" w14:textId="77777777" w:rsidR="00BC4A31" w:rsidRDefault="00BC4A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AE42D0" w14:textId="77777777" w:rsidR="00BC4A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45DC0A" w14:textId="77777777" w:rsidR="00BC4A3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172123" w14:textId="77777777" w:rsidR="00BC4A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5EFA5A" w14:textId="77777777" w:rsidR="00BC4A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B74934" w14:textId="77777777" w:rsidR="00BC4A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802921" w14:textId="77777777" w:rsidR="00BC4A31" w:rsidRDefault="00000000">
            <w:pPr>
              <w:jc w:val="center"/>
            </w:pPr>
            <w:r>
              <w:t>D=R*S</w:t>
            </w:r>
          </w:p>
        </w:tc>
      </w:tr>
      <w:tr w:rsidR="00BC4A31" w14:paraId="5503B307" w14:textId="77777777">
        <w:trPr>
          <w:jc w:val="center"/>
        </w:trPr>
        <w:tc>
          <w:tcPr>
            <w:tcW w:w="3345" w:type="dxa"/>
            <w:vAlign w:val="center"/>
          </w:tcPr>
          <w:p w14:paraId="569610B9" w14:textId="77777777" w:rsidR="00BC4A31" w:rsidRDefault="00000000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560C625F" w14:textId="77777777" w:rsidR="00BC4A31" w:rsidRDefault="00000000">
            <w:pPr>
              <w:jc w:val="right"/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3426B632" w14:textId="77777777" w:rsidR="00BC4A31" w:rsidRDefault="00000000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4C287448" w14:textId="77777777" w:rsidR="00BC4A31" w:rsidRDefault="0000000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4701B902" w14:textId="77777777" w:rsidR="00BC4A31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8236D2D" w14:textId="77777777" w:rsidR="00BC4A31" w:rsidRDefault="00000000">
            <w:pPr>
              <w:jc w:val="right"/>
            </w:pPr>
            <w:r>
              <w:t>0.833</w:t>
            </w:r>
          </w:p>
        </w:tc>
        <w:tc>
          <w:tcPr>
            <w:tcW w:w="1064" w:type="dxa"/>
            <w:vAlign w:val="center"/>
          </w:tcPr>
          <w:p w14:paraId="72201CF4" w14:textId="77777777" w:rsidR="00BC4A31" w:rsidRDefault="00000000">
            <w:pPr>
              <w:jc w:val="right"/>
            </w:pPr>
            <w:r>
              <w:t>0.750</w:t>
            </w:r>
          </w:p>
        </w:tc>
      </w:tr>
      <w:tr w:rsidR="00BC4A31" w14:paraId="28EE2DAD" w14:textId="77777777">
        <w:trPr>
          <w:jc w:val="center"/>
        </w:trPr>
        <w:tc>
          <w:tcPr>
            <w:tcW w:w="3345" w:type="dxa"/>
            <w:vAlign w:val="center"/>
          </w:tcPr>
          <w:p w14:paraId="09F7ED16" w14:textId="77777777" w:rsidR="00BC4A31" w:rsidRDefault="00000000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074F1ACB" w14:textId="77777777" w:rsidR="00BC4A31" w:rsidRDefault="0000000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00C3A143" w14:textId="77777777" w:rsidR="00BC4A31" w:rsidRDefault="00000000">
            <w:pPr>
              <w:jc w:val="right"/>
            </w:pPr>
            <w:r>
              <w:t>0.150</w:t>
            </w:r>
          </w:p>
        </w:tc>
        <w:tc>
          <w:tcPr>
            <w:tcW w:w="1075" w:type="dxa"/>
            <w:vAlign w:val="center"/>
          </w:tcPr>
          <w:p w14:paraId="6C0E2DB3" w14:textId="77777777" w:rsidR="00BC4A31" w:rsidRDefault="00000000">
            <w:pPr>
              <w:jc w:val="right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76FC2C3A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39B0B8" w14:textId="77777777" w:rsidR="00BC4A31" w:rsidRDefault="00000000">
            <w:pPr>
              <w:jc w:val="right"/>
            </w:pPr>
            <w:r>
              <w:t>0.010</w:t>
            </w:r>
          </w:p>
        </w:tc>
        <w:tc>
          <w:tcPr>
            <w:tcW w:w="1064" w:type="dxa"/>
            <w:vAlign w:val="center"/>
          </w:tcPr>
          <w:p w14:paraId="173D623B" w14:textId="77777777" w:rsidR="00BC4A31" w:rsidRDefault="00000000">
            <w:pPr>
              <w:jc w:val="right"/>
            </w:pPr>
            <w:r>
              <w:t>0.061</w:t>
            </w:r>
          </w:p>
        </w:tc>
      </w:tr>
      <w:tr w:rsidR="00BC4A31" w14:paraId="4970590C" w14:textId="77777777">
        <w:trPr>
          <w:jc w:val="center"/>
        </w:trPr>
        <w:tc>
          <w:tcPr>
            <w:tcW w:w="3345" w:type="dxa"/>
            <w:vAlign w:val="center"/>
          </w:tcPr>
          <w:p w14:paraId="545B212F" w14:textId="77777777" w:rsidR="00BC4A31" w:rsidRDefault="00000000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4714F206" w14:textId="77777777" w:rsidR="00BC4A31" w:rsidRDefault="00000000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995A3E1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CBC9E18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B09D0C3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29AC512" w14:textId="77777777" w:rsidR="00BC4A31" w:rsidRDefault="00000000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468723AC" w14:textId="77777777" w:rsidR="00BC4A31" w:rsidRDefault="00000000">
            <w:pPr>
              <w:jc w:val="right"/>
            </w:pPr>
            <w:r>
              <w:t>0.073</w:t>
            </w:r>
          </w:p>
        </w:tc>
      </w:tr>
      <w:tr w:rsidR="00BC4A31" w14:paraId="00935CFA" w14:textId="77777777">
        <w:trPr>
          <w:jc w:val="center"/>
        </w:trPr>
        <w:tc>
          <w:tcPr>
            <w:tcW w:w="3345" w:type="dxa"/>
            <w:vAlign w:val="center"/>
          </w:tcPr>
          <w:p w14:paraId="7614F9D9" w14:textId="77777777" w:rsidR="00BC4A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DC1E788" w14:textId="77777777" w:rsidR="00BC4A3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2DBFCE3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C8157F2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917C3B1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BB42E8" w14:textId="77777777" w:rsidR="00BC4A3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E027D72" w14:textId="77777777" w:rsidR="00BC4A31" w:rsidRDefault="00000000">
            <w:pPr>
              <w:jc w:val="right"/>
            </w:pPr>
            <w:r>
              <w:t>0.245</w:t>
            </w:r>
          </w:p>
        </w:tc>
      </w:tr>
      <w:tr w:rsidR="00BC4A31" w14:paraId="16433464" w14:textId="77777777">
        <w:trPr>
          <w:jc w:val="center"/>
        </w:trPr>
        <w:tc>
          <w:tcPr>
            <w:tcW w:w="3345" w:type="dxa"/>
            <w:vAlign w:val="center"/>
          </w:tcPr>
          <w:p w14:paraId="30629F24" w14:textId="77777777" w:rsidR="00BC4A3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27FE405" w14:textId="77777777" w:rsidR="00BC4A31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F5B8526" w14:textId="77777777" w:rsidR="00BC4A31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50FBF32" w14:textId="77777777" w:rsidR="00BC4A31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826CA71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310C65" w14:textId="77777777" w:rsidR="00BC4A31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BB55323" w14:textId="77777777" w:rsidR="00BC4A31" w:rsidRDefault="00000000">
            <w:pPr>
              <w:jc w:val="right"/>
            </w:pPr>
            <w:r>
              <w:t>1.977</w:t>
            </w:r>
          </w:p>
        </w:tc>
      </w:tr>
      <w:tr w:rsidR="00BC4A31" w14:paraId="5234B43D" w14:textId="77777777">
        <w:trPr>
          <w:jc w:val="center"/>
        </w:trPr>
        <w:tc>
          <w:tcPr>
            <w:tcW w:w="3345" w:type="dxa"/>
            <w:vAlign w:val="center"/>
          </w:tcPr>
          <w:p w14:paraId="2B3DAF87" w14:textId="77777777" w:rsidR="00BC4A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883A7A7" w14:textId="77777777" w:rsidR="00BC4A3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C3BB29" w14:textId="77777777" w:rsidR="00BC4A3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8EFF9BA" w14:textId="77777777" w:rsidR="00BC4A3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94C0259" w14:textId="77777777" w:rsidR="00BC4A3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4030FDB" w14:textId="77777777" w:rsidR="00BC4A3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4844AC2" w14:textId="77777777" w:rsidR="00BC4A31" w:rsidRDefault="00000000">
            <w:pPr>
              <w:jc w:val="right"/>
            </w:pPr>
            <w:r>
              <w:t>0.245</w:t>
            </w:r>
          </w:p>
        </w:tc>
      </w:tr>
      <w:tr w:rsidR="00BC4A31" w14:paraId="1A357BB9" w14:textId="77777777">
        <w:trPr>
          <w:jc w:val="center"/>
        </w:trPr>
        <w:tc>
          <w:tcPr>
            <w:tcW w:w="3345" w:type="dxa"/>
            <w:vAlign w:val="center"/>
          </w:tcPr>
          <w:p w14:paraId="4AF3781A" w14:textId="77777777" w:rsidR="00BC4A3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536584" w14:textId="77777777" w:rsidR="00BC4A31" w:rsidRDefault="00000000">
            <w:pPr>
              <w:jc w:val="right"/>
            </w:pPr>
            <w:r>
              <w:t>292.5</w:t>
            </w:r>
          </w:p>
        </w:tc>
        <w:tc>
          <w:tcPr>
            <w:tcW w:w="1075" w:type="dxa"/>
            <w:vAlign w:val="center"/>
          </w:tcPr>
          <w:p w14:paraId="0F6A849F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6E916C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0CD7E8E" w14:textId="77777777" w:rsidR="00BC4A3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7CC869" w14:textId="77777777" w:rsidR="00BC4A31" w:rsidRDefault="00000000">
            <w:pPr>
              <w:jc w:val="right"/>
            </w:pPr>
            <w:r>
              <w:t>1.008</w:t>
            </w:r>
          </w:p>
        </w:tc>
        <w:tc>
          <w:tcPr>
            <w:tcW w:w="1064" w:type="dxa"/>
            <w:vAlign w:val="center"/>
          </w:tcPr>
          <w:p w14:paraId="7C2107CF" w14:textId="77777777" w:rsidR="00BC4A31" w:rsidRDefault="00000000">
            <w:pPr>
              <w:jc w:val="right"/>
            </w:pPr>
            <w:r>
              <w:t>3.350</w:t>
            </w:r>
          </w:p>
        </w:tc>
      </w:tr>
      <w:tr w:rsidR="00BC4A31" w14:paraId="6AEE778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0D834DD" w14:textId="77777777" w:rsidR="00BC4A3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170AECB" w14:textId="77777777" w:rsidR="00BC4A31" w:rsidRDefault="00000000">
            <w:pPr>
              <w:jc w:val="center"/>
            </w:pPr>
            <w:r>
              <w:t>0.75</w:t>
            </w:r>
          </w:p>
        </w:tc>
      </w:tr>
      <w:tr w:rsidR="00BC4A31" w14:paraId="6FEBEA9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96CC225" w14:textId="77777777" w:rsidR="00BC4A3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C60FD8D" w14:textId="77777777" w:rsidR="00BC4A31" w:rsidRDefault="00000000">
            <w:pPr>
              <w:jc w:val="center"/>
            </w:pPr>
            <w:r>
              <w:t>0.86</w:t>
            </w:r>
          </w:p>
        </w:tc>
      </w:tr>
    </w:tbl>
    <w:p w14:paraId="4893203C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4F486A00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C4A31" w14:paraId="722F2AB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817516D" w14:textId="77777777" w:rsidR="00BC4A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9B8AC1" w14:textId="77777777" w:rsidR="00BC4A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26E4E1" w14:textId="77777777" w:rsidR="00BC4A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A27729D" w14:textId="77777777" w:rsidR="00BC4A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664D9F0" w14:textId="77777777" w:rsidR="00BC4A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098B0D" w14:textId="77777777" w:rsidR="00BC4A3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285AC6" w14:textId="77777777" w:rsidR="00BC4A31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C4A31" w14:paraId="4426BE71" w14:textId="77777777">
        <w:trPr>
          <w:jc w:val="center"/>
        </w:trPr>
        <w:tc>
          <w:tcPr>
            <w:tcW w:w="2948" w:type="dxa"/>
            <w:vAlign w:val="center"/>
          </w:tcPr>
          <w:p w14:paraId="168728BE" w14:textId="77777777" w:rsidR="00BC4A31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A32CE93" w14:textId="77777777" w:rsidR="00BC4A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A2BB72A" w14:textId="77777777" w:rsidR="00BC4A31" w:rsidRDefault="00000000">
            <w:pPr>
              <w:jc w:val="right"/>
            </w:pPr>
            <w:r>
              <w:t>176.61</w:t>
            </w:r>
          </w:p>
        </w:tc>
        <w:tc>
          <w:tcPr>
            <w:tcW w:w="922" w:type="dxa"/>
            <w:vAlign w:val="center"/>
          </w:tcPr>
          <w:p w14:paraId="2A1EB754" w14:textId="77777777" w:rsidR="00BC4A31" w:rsidRDefault="00000000">
            <w:pPr>
              <w:jc w:val="right"/>
            </w:pPr>
            <w:r>
              <w:t>0.755</w:t>
            </w:r>
          </w:p>
        </w:tc>
        <w:tc>
          <w:tcPr>
            <w:tcW w:w="1305" w:type="dxa"/>
            <w:vAlign w:val="center"/>
          </w:tcPr>
          <w:p w14:paraId="776BC8A9" w14:textId="77777777" w:rsidR="00BC4A31" w:rsidRDefault="00000000">
            <w:pPr>
              <w:jc w:val="right"/>
            </w:pPr>
            <w:r>
              <w:t>0.49</w:t>
            </w:r>
          </w:p>
        </w:tc>
        <w:tc>
          <w:tcPr>
            <w:tcW w:w="1107" w:type="dxa"/>
            <w:vAlign w:val="center"/>
          </w:tcPr>
          <w:p w14:paraId="7CFDEF9B" w14:textId="77777777" w:rsidR="00BC4A31" w:rsidRDefault="00000000">
            <w:pPr>
              <w:jc w:val="right"/>
            </w:pPr>
            <w:r>
              <w:t>4.69</w:t>
            </w:r>
          </w:p>
        </w:tc>
        <w:tc>
          <w:tcPr>
            <w:tcW w:w="1107" w:type="dxa"/>
            <w:vAlign w:val="center"/>
          </w:tcPr>
          <w:p w14:paraId="34DE0306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349AC8E2" w14:textId="77777777">
        <w:trPr>
          <w:jc w:val="center"/>
        </w:trPr>
        <w:tc>
          <w:tcPr>
            <w:tcW w:w="2948" w:type="dxa"/>
            <w:vAlign w:val="center"/>
          </w:tcPr>
          <w:p w14:paraId="1D64D6E9" w14:textId="77777777" w:rsidR="00BC4A31" w:rsidRDefault="00000000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09564AA" w14:textId="77777777" w:rsidR="00BC4A31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3E439431" w14:textId="77777777" w:rsidR="00BC4A31" w:rsidRDefault="00000000">
            <w:pPr>
              <w:jc w:val="right"/>
            </w:pPr>
            <w:r>
              <w:t>43.66</w:t>
            </w:r>
          </w:p>
        </w:tc>
        <w:tc>
          <w:tcPr>
            <w:tcW w:w="922" w:type="dxa"/>
            <w:vAlign w:val="center"/>
          </w:tcPr>
          <w:p w14:paraId="4198EBC0" w14:textId="77777777" w:rsidR="00BC4A31" w:rsidRDefault="00000000">
            <w:pPr>
              <w:jc w:val="right"/>
            </w:pPr>
            <w:r>
              <w:t>0.187</w:t>
            </w:r>
          </w:p>
        </w:tc>
        <w:tc>
          <w:tcPr>
            <w:tcW w:w="1305" w:type="dxa"/>
            <w:vAlign w:val="center"/>
          </w:tcPr>
          <w:p w14:paraId="2298F753" w14:textId="77777777" w:rsidR="00BC4A31" w:rsidRDefault="00000000">
            <w:pPr>
              <w:jc w:val="right"/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6154E512" w14:textId="77777777" w:rsidR="00BC4A31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10E4CD0B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262A282F" w14:textId="77777777">
        <w:trPr>
          <w:jc w:val="center"/>
        </w:trPr>
        <w:tc>
          <w:tcPr>
            <w:tcW w:w="2948" w:type="dxa"/>
            <w:vAlign w:val="center"/>
          </w:tcPr>
          <w:p w14:paraId="31194E2F" w14:textId="77777777" w:rsidR="00BC4A31" w:rsidRDefault="00000000"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2D930E0" w14:textId="77777777" w:rsidR="00BC4A3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134C602" w14:textId="77777777" w:rsidR="00BC4A31" w:rsidRDefault="00000000">
            <w:pPr>
              <w:jc w:val="right"/>
            </w:pPr>
            <w:r>
              <w:t>13.80</w:t>
            </w:r>
          </w:p>
        </w:tc>
        <w:tc>
          <w:tcPr>
            <w:tcW w:w="922" w:type="dxa"/>
            <w:vAlign w:val="center"/>
          </w:tcPr>
          <w:p w14:paraId="709D2340" w14:textId="77777777" w:rsidR="00BC4A31" w:rsidRDefault="00000000">
            <w:pPr>
              <w:jc w:val="right"/>
            </w:pPr>
            <w:r>
              <w:t>0.059</w:t>
            </w:r>
          </w:p>
        </w:tc>
        <w:tc>
          <w:tcPr>
            <w:tcW w:w="1305" w:type="dxa"/>
            <w:vAlign w:val="center"/>
          </w:tcPr>
          <w:p w14:paraId="575E3700" w14:textId="77777777" w:rsidR="00BC4A31" w:rsidRDefault="00000000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5470D271" w14:textId="77777777" w:rsidR="00BC4A31" w:rsidRDefault="00000000">
            <w:pPr>
              <w:jc w:val="right"/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074611EB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432F8BD3" w14:textId="77777777">
        <w:trPr>
          <w:jc w:val="center"/>
        </w:trPr>
        <w:tc>
          <w:tcPr>
            <w:tcW w:w="2948" w:type="dxa"/>
            <w:vAlign w:val="center"/>
          </w:tcPr>
          <w:p w14:paraId="3A545550" w14:textId="77777777" w:rsidR="00BC4A3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059A76B" w14:textId="77777777" w:rsidR="00BC4A31" w:rsidRDefault="00BC4A31"/>
        </w:tc>
        <w:tc>
          <w:tcPr>
            <w:tcW w:w="990" w:type="dxa"/>
            <w:vAlign w:val="center"/>
          </w:tcPr>
          <w:p w14:paraId="1A78870B" w14:textId="77777777" w:rsidR="00BC4A31" w:rsidRDefault="00000000">
            <w:pPr>
              <w:jc w:val="right"/>
            </w:pPr>
            <w:r>
              <w:t>234.07</w:t>
            </w:r>
          </w:p>
        </w:tc>
        <w:tc>
          <w:tcPr>
            <w:tcW w:w="922" w:type="dxa"/>
            <w:vAlign w:val="center"/>
          </w:tcPr>
          <w:p w14:paraId="1CE17C4D" w14:textId="77777777" w:rsidR="00BC4A31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16A5E82" w14:textId="77777777" w:rsidR="00BC4A31" w:rsidRDefault="00000000">
            <w:pPr>
              <w:jc w:val="right"/>
            </w:pPr>
            <w:r>
              <w:t>0.72</w:t>
            </w:r>
          </w:p>
        </w:tc>
        <w:tc>
          <w:tcPr>
            <w:tcW w:w="1107" w:type="dxa"/>
            <w:vAlign w:val="center"/>
          </w:tcPr>
          <w:p w14:paraId="38B84E1C" w14:textId="77777777" w:rsidR="00BC4A31" w:rsidRDefault="00000000">
            <w:pPr>
              <w:jc w:val="right"/>
            </w:pPr>
            <w:r>
              <w:t>4.30</w:t>
            </w:r>
          </w:p>
        </w:tc>
        <w:tc>
          <w:tcPr>
            <w:tcW w:w="1107" w:type="dxa"/>
            <w:vAlign w:val="center"/>
          </w:tcPr>
          <w:p w14:paraId="11995A72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21678FE1" w14:textId="77777777">
        <w:trPr>
          <w:jc w:val="center"/>
        </w:trPr>
        <w:tc>
          <w:tcPr>
            <w:tcW w:w="2948" w:type="dxa"/>
            <w:vAlign w:val="center"/>
          </w:tcPr>
          <w:p w14:paraId="1213F147" w14:textId="77777777" w:rsidR="00BC4A31" w:rsidRDefault="00000000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21BD92E" w14:textId="77777777" w:rsidR="00BC4A31" w:rsidRDefault="00000000">
            <w:pPr>
              <w:jc w:val="center"/>
            </w:pPr>
            <w:r>
              <w:t>0.72 × 1.05 = 0.76</w:t>
            </w:r>
          </w:p>
        </w:tc>
      </w:tr>
    </w:tbl>
    <w:p w14:paraId="1D07803C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C4A31" w14:paraId="5E4AFA2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3CF3AF0" w14:textId="77777777" w:rsidR="00BC4A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014EB6C" w14:textId="77777777" w:rsidR="00BC4A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9846BB" w14:textId="77777777" w:rsidR="00BC4A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5DE4C21" w14:textId="77777777" w:rsidR="00BC4A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C1B4716" w14:textId="77777777" w:rsidR="00BC4A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82DA35" w14:textId="77777777" w:rsidR="00BC4A3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F9D41B" w14:textId="77777777" w:rsidR="00BC4A31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C4A31" w14:paraId="0537A256" w14:textId="77777777">
        <w:trPr>
          <w:jc w:val="center"/>
        </w:trPr>
        <w:tc>
          <w:tcPr>
            <w:tcW w:w="2948" w:type="dxa"/>
            <w:vAlign w:val="center"/>
          </w:tcPr>
          <w:p w14:paraId="7D6ABA99" w14:textId="77777777" w:rsidR="00BC4A31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2856E08" w14:textId="77777777" w:rsidR="00BC4A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3DAD27E" w14:textId="77777777" w:rsidR="00BC4A31" w:rsidRDefault="00000000">
            <w:pPr>
              <w:jc w:val="right"/>
            </w:pPr>
            <w:r>
              <w:t>187.06</w:t>
            </w:r>
          </w:p>
        </w:tc>
        <w:tc>
          <w:tcPr>
            <w:tcW w:w="922" w:type="dxa"/>
            <w:vAlign w:val="center"/>
          </w:tcPr>
          <w:p w14:paraId="0CC9FE5A" w14:textId="77777777" w:rsidR="00BC4A31" w:rsidRDefault="00000000">
            <w:pPr>
              <w:jc w:val="right"/>
            </w:pPr>
            <w:r>
              <w:t>0.801</w:t>
            </w:r>
          </w:p>
        </w:tc>
        <w:tc>
          <w:tcPr>
            <w:tcW w:w="1305" w:type="dxa"/>
            <w:vAlign w:val="center"/>
          </w:tcPr>
          <w:p w14:paraId="3C2F6D41" w14:textId="77777777" w:rsidR="00BC4A31" w:rsidRDefault="00000000">
            <w:pPr>
              <w:jc w:val="right"/>
            </w:pPr>
            <w:r>
              <w:t>0.49</w:t>
            </w:r>
          </w:p>
        </w:tc>
        <w:tc>
          <w:tcPr>
            <w:tcW w:w="1107" w:type="dxa"/>
            <w:vAlign w:val="center"/>
          </w:tcPr>
          <w:p w14:paraId="027F370D" w14:textId="77777777" w:rsidR="00BC4A31" w:rsidRDefault="00000000">
            <w:pPr>
              <w:jc w:val="right"/>
            </w:pPr>
            <w:r>
              <w:t>4.69</w:t>
            </w:r>
          </w:p>
        </w:tc>
        <w:tc>
          <w:tcPr>
            <w:tcW w:w="1107" w:type="dxa"/>
            <w:vAlign w:val="center"/>
          </w:tcPr>
          <w:p w14:paraId="656F986E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4C1F3E59" w14:textId="77777777">
        <w:trPr>
          <w:jc w:val="center"/>
        </w:trPr>
        <w:tc>
          <w:tcPr>
            <w:tcW w:w="2948" w:type="dxa"/>
            <w:vAlign w:val="center"/>
          </w:tcPr>
          <w:p w14:paraId="425B76B6" w14:textId="77777777" w:rsidR="00BC4A31" w:rsidRDefault="00000000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9E60A2B" w14:textId="77777777" w:rsidR="00BC4A31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1920FC99" w14:textId="77777777" w:rsidR="00BC4A31" w:rsidRDefault="00000000">
            <w:pPr>
              <w:jc w:val="right"/>
            </w:pPr>
            <w:r>
              <w:t>43.14</w:t>
            </w:r>
          </w:p>
        </w:tc>
        <w:tc>
          <w:tcPr>
            <w:tcW w:w="922" w:type="dxa"/>
            <w:vAlign w:val="center"/>
          </w:tcPr>
          <w:p w14:paraId="21873F6B" w14:textId="77777777" w:rsidR="00BC4A31" w:rsidRDefault="00000000">
            <w:pPr>
              <w:jc w:val="right"/>
            </w:pPr>
            <w:r>
              <w:t>0.185</w:t>
            </w:r>
          </w:p>
        </w:tc>
        <w:tc>
          <w:tcPr>
            <w:tcW w:w="1305" w:type="dxa"/>
            <w:vAlign w:val="center"/>
          </w:tcPr>
          <w:p w14:paraId="5C98AA6F" w14:textId="77777777" w:rsidR="00BC4A31" w:rsidRDefault="00000000">
            <w:pPr>
              <w:jc w:val="right"/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67CF57DD" w14:textId="77777777" w:rsidR="00BC4A31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186A9693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2402C08A" w14:textId="77777777">
        <w:trPr>
          <w:jc w:val="center"/>
        </w:trPr>
        <w:tc>
          <w:tcPr>
            <w:tcW w:w="2948" w:type="dxa"/>
            <w:vAlign w:val="center"/>
          </w:tcPr>
          <w:p w14:paraId="65A7B7F8" w14:textId="77777777" w:rsidR="00BC4A31" w:rsidRDefault="00000000"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E49848D" w14:textId="77777777" w:rsidR="00BC4A3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156EFECD" w14:textId="77777777" w:rsidR="00BC4A31" w:rsidRDefault="00000000">
            <w:pPr>
              <w:jc w:val="right"/>
            </w:pPr>
            <w:r>
              <w:t>3.24</w:t>
            </w:r>
          </w:p>
        </w:tc>
        <w:tc>
          <w:tcPr>
            <w:tcW w:w="922" w:type="dxa"/>
            <w:vAlign w:val="center"/>
          </w:tcPr>
          <w:p w14:paraId="5E31AF66" w14:textId="77777777" w:rsidR="00BC4A31" w:rsidRDefault="00000000">
            <w:pPr>
              <w:jc w:val="right"/>
            </w:pPr>
            <w:r>
              <w:t>0.014</w:t>
            </w:r>
          </w:p>
        </w:tc>
        <w:tc>
          <w:tcPr>
            <w:tcW w:w="1305" w:type="dxa"/>
            <w:vAlign w:val="center"/>
          </w:tcPr>
          <w:p w14:paraId="3322CD59" w14:textId="77777777" w:rsidR="00BC4A31" w:rsidRDefault="00000000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592C9B62" w14:textId="77777777" w:rsidR="00BC4A31" w:rsidRDefault="00000000">
            <w:pPr>
              <w:jc w:val="right"/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1F51E674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1B03277E" w14:textId="77777777">
        <w:trPr>
          <w:jc w:val="center"/>
        </w:trPr>
        <w:tc>
          <w:tcPr>
            <w:tcW w:w="2948" w:type="dxa"/>
            <w:vAlign w:val="center"/>
          </w:tcPr>
          <w:p w14:paraId="18A14427" w14:textId="77777777" w:rsidR="00BC4A3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DC053B9" w14:textId="77777777" w:rsidR="00BC4A31" w:rsidRDefault="00BC4A31"/>
        </w:tc>
        <w:tc>
          <w:tcPr>
            <w:tcW w:w="990" w:type="dxa"/>
            <w:vAlign w:val="center"/>
          </w:tcPr>
          <w:p w14:paraId="5658CBF4" w14:textId="77777777" w:rsidR="00BC4A31" w:rsidRDefault="00000000">
            <w:pPr>
              <w:jc w:val="right"/>
            </w:pPr>
            <w:r>
              <w:t>233.43</w:t>
            </w:r>
          </w:p>
        </w:tc>
        <w:tc>
          <w:tcPr>
            <w:tcW w:w="922" w:type="dxa"/>
            <w:vAlign w:val="center"/>
          </w:tcPr>
          <w:p w14:paraId="27953146" w14:textId="77777777" w:rsidR="00BC4A31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19017E8" w14:textId="77777777" w:rsidR="00BC4A31" w:rsidRDefault="00000000">
            <w:pPr>
              <w:jc w:val="right"/>
            </w:pPr>
            <w:r>
              <w:t>0.70</w:t>
            </w:r>
          </w:p>
        </w:tc>
        <w:tc>
          <w:tcPr>
            <w:tcW w:w="1107" w:type="dxa"/>
            <w:vAlign w:val="center"/>
          </w:tcPr>
          <w:p w14:paraId="2FF1F214" w14:textId="77777777" w:rsidR="00BC4A31" w:rsidRDefault="00000000">
            <w:pPr>
              <w:jc w:val="right"/>
            </w:pPr>
            <w:r>
              <w:t>4.36</w:t>
            </w:r>
          </w:p>
        </w:tc>
        <w:tc>
          <w:tcPr>
            <w:tcW w:w="1107" w:type="dxa"/>
            <w:vAlign w:val="center"/>
          </w:tcPr>
          <w:p w14:paraId="6FE0B816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7E1E3363" w14:textId="77777777">
        <w:trPr>
          <w:jc w:val="center"/>
        </w:trPr>
        <w:tc>
          <w:tcPr>
            <w:tcW w:w="2948" w:type="dxa"/>
            <w:vAlign w:val="center"/>
          </w:tcPr>
          <w:p w14:paraId="630EDE38" w14:textId="77777777" w:rsidR="00BC4A31" w:rsidRDefault="00000000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C6FF531" w14:textId="77777777" w:rsidR="00BC4A31" w:rsidRDefault="00000000">
            <w:pPr>
              <w:jc w:val="center"/>
            </w:pPr>
            <w:r>
              <w:t>0.70 × 1.05 = 0.74</w:t>
            </w:r>
          </w:p>
        </w:tc>
      </w:tr>
    </w:tbl>
    <w:p w14:paraId="67A64DF4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C4A31" w14:paraId="5AFDC8B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209868B" w14:textId="77777777" w:rsidR="00BC4A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27B7AD4" w14:textId="77777777" w:rsidR="00BC4A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240C6F" w14:textId="77777777" w:rsidR="00BC4A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FFDA3B7" w14:textId="77777777" w:rsidR="00BC4A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07E6F76" w14:textId="77777777" w:rsidR="00BC4A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86BC62" w14:textId="77777777" w:rsidR="00BC4A3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F5F67C" w14:textId="77777777" w:rsidR="00BC4A31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C4A31" w14:paraId="3020E282" w14:textId="77777777">
        <w:trPr>
          <w:jc w:val="center"/>
        </w:trPr>
        <w:tc>
          <w:tcPr>
            <w:tcW w:w="2948" w:type="dxa"/>
            <w:vAlign w:val="center"/>
          </w:tcPr>
          <w:p w14:paraId="5508F961" w14:textId="77777777" w:rsidR="00BC4A31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453D83A" w14:textId="77777777" w:rsidR="00BC4A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F9B08AE" w14:textId="77777777" w:rsidR="00BC4A31" w:rsidRDefault="00000000">
            <w:pPr>
              <w:jc w:val="right"/>
            </w:pPr>
            <w:r>
              <w:t>413.43</w:t>
            </w:r>
          </w:p>
        </w:tc>
        <w:tc>
          <w:tcPr>
            <w:tcW w:w="922" w:type="dxa"/>
            <w:vAlign w:val="center"/>
          </w:tcPr>
          <w:p w14:paraId="69A8CC5B" w14:textId="77777777" w:rsidR="00BC4A31" w:rsidRDefault="00000000">
            <w:pPr>
              <w:jc w:val="right"/>
            </w:pPr>
            <w:r>
              <w:t>0.817</w:t>
            </w:r>
          </w:p>
        </w:tc>
        <w:tc>
          <w:tcPr>
            <w:tcW w:w="1305" w:type="dxa"/>
            <w:vAlign w:val="center"/>
          </w:tcPr>
          <w:p w14:paraId="0BB4B466" w14:textId="77777777" w:rsidR="00BC4A31" w:rsidRDefault="00000000">
            <w:pPr>
              <w:jc w:val="right"/>
            </w:pPr>
            <w:r>
              <w:t>0.49</w:t>
            </w:r>
          </w:p>
        </w:tc>
        <w:tc>
          <w:tcPr>
            <w:tcW w:w="1107" w:type="dxa"/>
            <w:vAlign w:val="center"/>
          </w:tcPr>
          <w:p w14:paraId="2E7971C4" w14:textId="77777777" w:rsidR="00BC4A31" w:rsidRDefault="00000000">
            <w:pPr>
              <w:jc w:val="right"/>
            </w:pPr>
            <w:r>
              <w:t>4.69</w:t>
            </w:r>
          </w:p>
        </w:tc>
        <w:tc>
          <w:tcPr>
            <w:tcW w:w="1107" w:type="dxa"/>
            <w:vAlign w:val="center"/>
          </w:tcPr>
          <w:p w14:paraId="040E3556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32F60C75" w14:textId="77777777">
        <w:trPr>
          <w:jc w:val="center"/>
        </w:trPr>
        <w:tc>
          <w:tcPr>
            <w:tcW w:w="2948" w:type="dxa"/>
            <w:vAlign w:val="center"/>
          </w:tcPr>
          <w:p w14:paraId="789E6CE4" w14:textId="77777777" w:rsidR="00BC4A31" w:rsidRDefault="00000000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0C45498" w14:textId="77777777" w:rsidR="00BC4A31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36EE4F78" w14:textId="77777777" w:rsidR="00BC4A31" w:rsidRDefault="00000000">
            <w:pPr>
              <w:jc w:val="right"/>
            </w:pPr>
            <w:r>
              <w:t>85.99</w:t>
            </w:r>
          </w:p>
        </w:tc>
        <w:tc>
          <w:tcPr>
            <w:tcW w:w="922" w:type="dxa"/>
            <w:vAlign w:val="center"/>
          </w:tcPr>
          <w:p w14:paraId="6F6B78FF" w14:textId="77777777" w:rsidR="00BC4A31" w:rsidRDefault="00000000">
            <w:pPr>
              <w:jc w:val="right"/>
            </w:pPr>
            <w:r>
              <w:t>0.170</w:t>
            </w:r>
          </w:p>
        </w:tc>
        <w:tc>
          <w:tcPr>
            <w:tcW w:w="1305" w:type="dxa"/>
            <w:vAlign w:val="center"/>
          </w:tcPr>
          <w:p w14:paraId="090DB6A4" w14:textId="77777777" w:rsidR="00BC4A31" w:rsidRDefault="00000000">
            <w:pPr>
              <w:jc w:val="right"/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6E24698C" w14:textId="77777777" w:rsidR="00BC4A31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05F21401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788FAF8A" w14:textId="77777777">
        <w:trPr>
          <w:jc w:val="center"/>
        </w:trPr>
        <w:tc>
          <w:tcPr>
            <w:tcW w:w="2948" w:type="dxa"/>
            <w:vAlign w:val="center"/>
          </w:tcPr>
          <w:p w14:paraId="2448B0C8" w14:textId="77777777" w:rsidR="00BC4A31" w:rsidRDefault="00000000"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3B2BF0D" w14:textId="77777777" w:rsidR="00BC4A3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B5819C2" w14:textId="77777777" w:rsidR="00BC4A31" w:rsidRDefault="00000000">
            <w:pPr>
              <w:jc w:val="right"/>
            </w:pPr>
            <w:r>
              <w:t>6.48</w:t>
            </w:r>
          </w:p>
        </w:tc>
        <w:tc>
          <w:tcPr>
            <w:tcW w:w="922" w:type="dxa"/>
            <w:vAlign w:val="center"/>
          </w:tcPr>
          <w:p w14:paraId="0DE0FE9F" w14:textId="77777777" w:rsidR="00BC4A31" w:rsidRDefault="00000000">
            <w:pPr>
              <w:jc w:val="right"/>
            </w:pPr>
            <w:r>
              <w:t>0.013</w:t>
            </w:r>
          </w:p>
        </w:tc>
        <w:tc>
          <w:tcPr>
            <w:tcW w:w="1305" w:type="dxa"/>
            <w:vAlign w:val="center"/>
          </w:tcPr>
          <w:p w14:paraId="0B94D6C2" w14:textId="77777777" w:rsidR="00BC4A31" w:rsidRDefault="00000000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67FF7E68" w14:textId="77777777" w:rsidR="00BC4A31" w:rsidRDefault="00000000">
            <w:pPr>
              <w:jc w:val="right"/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4FA142E2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29B236C7" w14:textId="77777777">
        <w:trPr>
          <w:jc w:val="center"/>
        </w:trPr>
        <w:tc>
          <w:tcPr>
            <w:tcW w:w="2948" w:type="dxa"/>
            <w:vAlign w:val="center"/>
          </w:tcPr>
          <w:p w14:paraId="3B4E405D" w14:textId="77777777" w:rsidR="00BC4A3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407F3BF" w14:textId="77777777" w:rsidR="00BC4A31" w:rsidRDefault="00BC4A31"/>
        </w:tc>
        <w:tc>
          <w:tcPr>
            <w:tcW w:w="990" w:type="dxa"/>
            <w:vAlign w:val="center"/>
          </w:tcPr>
          <w:p w14:paraId="001EB690" w14:textId="77777777" w:rsidR="00BC4A31" w:rsidRDefault="00000000">
            <w:pPr>
              <w:jc w:val="right"/>
            </w:pPr>
            <w:r>
              <w:t>505.90</w:t>
            </w:r>
          </w:p>
        </w:tc>
        <w:tc>
          <w:tcPr>
            <w:tcW w:w="922" w:type="dxa"/>
            <w:vAlign w:val="center"/>
          </w:tcPr>
          <w:p w14:paraId="354E736D" w14:textId="77777777" w:rsidR="00BC4A31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DAEF085" w14:textId="77777777" w:rsidR="00BC4A31" w:rsidRDefault="00000000">
            <w:pPr>
              <w:jc w:val="right"/>
            </w:pPr>
            <w:r>
              <w:t>0.68</w:t>
            </w:r>
          </w:p>
        </w:tc>
        <w:tc>
          <w:tcPr>
            <w:tcW w:w="1107" w:type="dxa"/>
            <w:vAlign w:val="center"/>
          </w:tcPr>
          <w:p w14:paraId="5B4DF0F6" w14:textId="77777777" w:rsidR="00BC4A31" w:rsidRDefault="00000000">
            <w:pPr>
              <w:jc w:val="right"/>
            </w:pPr>
            <w:r>
              <w:t>4.39</w:t>
            </w:r>
          </w:p>
        </w:tc>
        <w:tc>
          <w:tcPr>
            <w:tcW w:w="1107" w:type="dxa"/>
            <w:vAlign w:val="center"/>
          </w:tcPr>
          <w:p w14:paraId="5821F49E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539EFB04" w14:textId="77777777">
        <w:trPr>
          <w:jc w:val="center"/>
        </w:trPr>
        <w:tc>
          <w:tcPr>
            <w:tcW w:w="2948" w:type="dxa"/>
            <w:vAlign w:val="center"/>
          </w:tcPr>
          <w:p w14:paraId="34EC40EB" w14:textId="77777777" w:rsidR="00BC4A31" w:rsidRDefault="00000000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6833BEE" w14:textId="77777777" w:rsidR="00BC4A31" w:rsidRDefault="00000000">
            <w:pPr>
              <w:jc w:val="center"/>
            </w:pPr>
            <w:r>
              <w:t>0.68 × 1.05 = 0.71</w:t>
            </w:r>
          </w:p>
        </w:tc>
      </w:tr>
    </w:tbl>
    <w:p w14:paraId="1510B554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C4A31" w14:paraId="63AF1E6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D090812" w14:textId="77777777" w:rsidR="00BC4A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E8768FE" w14:textId="77777777" w:rsidR="00BC4A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D39291" w14:textId="77777777" w:rsidR="00BC4A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EAAAAA8" w14:textId="77777777" w:rsidR="00BC4A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1AAAD" w14:textId="77777777" w:rsidR="00BC4A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DD78CD" w14:textId="77777777" w:rsidR="00BC4A3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703506" w14:textId="77777777" w:rsidR="00BC4A31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C4A31" w14:paraId="0BF66131" w14:textId="77777777">
        <w:trPr>
          <w:jc w:val="center"/>
        </w:trPr>
        <w:tc>
          <w:tcPr>
            <w:tcW w:w="2948" w:type="dxa"/>
            <w:vAlign w:val="center"/>
          </w:tcPr>
          <w:p w14:paraId="502DBBCB" w14:textId="77777777" w:rsidR="00BC4A31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58A2FF2" w14:textId="77777777" w:rsidR="00BC4A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15DF82F" w14:textId="77777777" w:rsidR="00BC4A31" w:rsidRDefault="00000000">
            <w:pPr>
              <w:jc w:val="right"/>
            </w:pPr>
            <w:r>
              <w:t>369.40</w:t>
            </w:r>
          </w:p>
        </w:tc>
        <w:tc>
          <w:tcPr>
            <w:tcW w:w="922" w:type="dxa"/>
            <w:vAlign w:val="center"/>
          </w:tcPr>
          <w:p w14:paraId="2D06EF6D" w14:textId="77777777" w:rsidR="00BC4A31" w:rsidRDefault="00000000">
            <w:pPr>
              <w:jc w:val="right"/>
            </w:pPr>
            <w:r>
              <w:t>0.798</w:t>
            </w:r>
          </w:p>
        </w:tc>
        <w:tc>
          <w:tcPr>
            <w:tcW w:w="1305" w:type="dxa"/>
            <w:vAlign w:val="center"/>
          </w:tcPr>
          <w:p w14:paraId="7E1C05F4" w14:textId="77777777" w:rsidR="00BC4A31" w:rsidRDefault="00000000">
            <w:pPr>
              <w:jc w:val="right"/>
            </w:pPr>
            <w:r>
              <w:t>0.49</w:t>
            </w:r>
          </w:p>
        </w:tc>
        <w:tc>
          <w:tcPr>
            <w:tcW w:w="1107" w:type="dxa"/>
            <w:vAlign w:val="center"/>
          </w:tcPr>
          <w:p w14:paraId="141D6E49" w14:textId="77777777" w:rsidR="00BC4A31" w:rsidRDefault="00000000">
            <w:pPr>
              <w:jc w:val="right"/>
            </w:pPr>
            <w:r>
              <w:t>4.69</w:t>
            </w:r>
          </w:p>
        </w:tc>
        <w:tc>
          <w:tcPr>
            <w:tcW w:w="1107" w:type="dxa"/>
            <w:vAlign w:val="center"/>
          </w:tcPr>
          <w:p w14:paraId="481C97BF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0FF7F7EE" w14:textId="77777777">
        <w:trPr>
          <w:jc w:val="center"/>
        </w:trPr>
        <w:tc>
          <w:tcPr>
            <w:tcW w:w="2948" w:type="dxa"/>
            <w:vAlign w:val="center"/>
          </w:tcPr>
          <w:p w14:paraId="05FB505F" w14:textId="77777777" w:rsidR="00BC4A31" w:rsidRDefault="00000000">
            <w:r>
              <w:lastRenderedPageBreak/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5470F80" w14:textId="77777777" w:rsidR="00BC4A31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622A63CF" w14:textId="77777777" w:rsidR="00BC4A31" w:rsidRDefault="00000000">
            <w:pPr>
              <w:jc w:val="right"/>
            </w:pPr>
            <w:r>
              <w:t>80.47</w:t>
            </w:r>
          </w:p>
        </w:tc>
        <w:tc>
          <w:tcPr>
            <w:tcW w:w="922" w:type="dxa"/>
            <w:vAlign w:val="center"/>
          </w:tcPr>
          <w:p w14:paraId="0F43F2E4" w14:textId="77777777" w:rsidR="00BC4A31" w:rsidRDefault="00000000">
            <w:pPr>
              <w:jc w:val="right"/>
            </w:pPr>
            <w:r>
              <w:t>0.174</w:t>
            </w:r>
          </w:p>
        </w:tc>
        <w:tc>
          <w:tcPr>
            <w:tcW w:w="1305" w:type="dxa"/>
            <w:vAlign w:val="center"/>
          </w:tcPr>
          <w:p w14:paraId="3CC9BD84" w14:textId="77777777" w:rsidR="00BC4A31" w:rsidRDefault="00000000">
            <w:pPr>
              <w:jc w:val="right"/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22783CA2" w14:textId="77777777" w:rsidR="00BC4A31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79BAD7DB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4397F2F0" w14:textId="77777777">
        <w:trPr>
          <w:jc w:val="center"/>
        </w:trPr>
        <w:tc>
          <w:tcPr>
            <w:tcW w:w="2948" w:type="dxa"/>
            <w:vAlign w:val="center"/>
          </w:tcPr>
          <w:p w14:paraId="36EF133E" w14:textId="77777777" w:rsidR="00BC4A31" w:rsidRDefault="00000000"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CC20AB1" w14:textId="77777777" w:rsidR="00BC4A3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B20E1A0" w14:textId="77777777" w:rsidR="00BC4A31" w:rsidRDefault="00000000">
            <w:pPr>
              <w:jc w:val="right"/>
            </w:pPr>
            <w:r>
              <w:t>13.32</w:t>
            </w:r>
          </w:p>
        </w:tc>
        <w:tc>
          <w:tcPr>
            <w:tcW w:w="922" w:type="dxa"/>
            <w:vAlign w:val="center"/>
          </w:tcPr>
          <w:p w14:paraId="077C68E2" w14:textId="77777777" w:rsidR="00BC4A31" w:rsidRDefault="00000000">
            <w:pPr>
              <w:jc w:val="right"/>
            </w:pPr>
            <w:r>
              <w:t>0.029</w:t>
            </w:r>
          </w:p>
        </w:tc>
        <w:tc>
          <w:tcPr>
            <w:tcW w:w="1305" w:type="dxa"/>
            <w:vAlign w:val="center"/>
          </w:tcPr>
          <w:p w14:paraId="4AD04A97" w14:textId="77777777" w:rsidR="00BC4A31" w:rsidRDefault="00000000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33CA6E4E" w14:textId="77777777" w:rsidR="00BC4A31" w:rsidRDefault="00000000">
            <w:pPr>
              <w:jc w:val="right"/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77F66BF1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7472FA49" w14:textId="77777777">
        <w:trPr>
          <w:jc w:val="center"/>
        </w:trPr>
        <w:tc>
          <w:tcPr>
            <w:tcW w:w="2948" w:type="dxa"/>
            <w:vAlign w:val="center"/>
          </w:tcPr>
          <w:p w14:paraId="374FBABA" w14:textId="77777777" w:rsidR="00BC4A3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8BB4DBC" w14:textId="77777777" w:rsidR="00BC4A31" w:rsidRDefault="00BC4A31"/>
        </w:tc>
        <w:tc>
          <w:tcPr>
            <w:tcW w:w="990" w:type="dxa"/>
            <w:vAlign w:val="center"/>
          </w:tcPr>
          <w:p w14:paraId="14A1E8CF" w14:textId="77777777" w:rsidR="00BC4A31" w:rsidRDefault="00000000">
            <w:pPr>
              <w:jc w:val="right"/>
            </w:pPr>
            <w:r>
              <w:t>463.19</w:t>
            </w:r>
          </w:p>
        </w:tc>
        <w:tc>
          <w:tcPr>
            <w:tcW w:w="922" w:type="dxa"/>
            <w:vAlign w:val="center"/>
          </w:tcPr>
          <w:p w14:paraId="226D19EE" w14:textId="77777777" w:rsidR="00BC4A31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E8872F0" w14:textId="77777777" w:rsidR="00BC4A31" w:rsidRDefault="00000000">
            <w:pPr>
              <w:jc w:val="right"/>
            </w:pPr>
            <w:r>
              <w:t>0.69</w:t>
            </w:r>
          </w:p>
        </w:tc>
        <w:tc>
          <w:tcPr>
            <w:tcW w:w="1107" w:type="dxa"/>
            <w:vAlign w:val="center"/>
          </w:tcPr>
          <w:p w14:paraId="63AE32DC" w14:textId="77777777" w:rsidR="00BC4A31" w:rsidRDefault="00000000">
            <w:pPr>
              <w:jc w:val="right"/>
            </w:pPr>
            <w:r>
              <w:t>4.36</w:t>
            </w:r>
          </w:p>
        </w:tc>
        <w:tc>
          <w:tcPr>
            <w:tcW w:w="1107" w:type="dxa"/>
            <w:vAlign w:val="center"/>
          </w:tcPr>
          <w:p w14:paraId="2CE1FB50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2B3C21A1" w14:textId="77777777">
        <w:trPr>
          <w:jc w:val="center"/>
        </w:trPr>
        <w:tc>
          <w:tcPr>
            <w:tcW w:w="2948" w:type="dxa"/>
            <w:vAlign w:val="center"/>
          </w:tcPr>
          <w:p w14:paraId="79F8B4A2" w14:textId="77777777" w:rsidR="00BC4A31" w:rsidRDefault="00000000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5369D44" w14:textId="77777777" w:rsidR="00BC4A31" w:rsidRDefault="00000000">
            <w:pPr>
              <w:jc w:val="center"/>
            </w:pPr>
            <w:r>
              <w:t>0.69 × 1.05 = 0.72</w:t>
            </w:r>
          </w:p>
        </w:tc>
      </w:tr>
    </w:tbl>
    <w:p w14:paraId="3CE2F4DB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C4A31" w14:paraId="3DB1A7E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9D84774" w14:textId="77777777" w:rsidR="00BC4A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3A1B70" w14:textId="77777777" w:rsidR="00BC4A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3B598D" w14:textId="77777777" w:rsidR="00BC4A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0E74319" w14:textId="77777777" w:rsidR="00BC4A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305FDDD" w14:textId="77777777" w:rsidR="00BC4A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E8AA5B" w14:textId="77777777" w:rsidR="00BC4A3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DC18D6" w14:textId="77777777" w:rsidR="00BC4A31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C4A31" w14:paraId="0BA16D69" w14:textId="77777777">
        <w:trPr>
          <w:jc w:val="center"/>
        </w:trPr>
        <w:tc>
          <w:tcPr>
            <w:tcW w:w="2948" w:type="dxa"/>
            <w:vAlign w:val="center"/>
          </w:tcPr>
          <w:p w14:paraId="6384154C" w14:textId="77777777" w:rsidR="00BC4A31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D31FB85" w14:textId="77777777" w:rsidR="00BC4A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18B0145" w14:textId="77777777" w:rsidR="00BC4A31" w:rsidRDefault="00000000">
            <w:pPr>
              <w:jc w:val="right"/>
            </w:pPr>
            <w:r>
              <w:t>1146.50</w:t>
            </w:r>
          </w:p>
        </w:tc>
        <w:tc>
          <w:tcPr>
            <w:tcW w:w="922" w:type="dxa"/>
            <w:vAlign w:val="center"/>
          </w:tcPr>
          <w:p w14:paraId="2CBC99BF" w14:textId="77777777" w:rsidR="00BC4A31" w:rsidRDefault="00000000">
            <w:pPr>
              <w:jc w:val="right"/>
            </w:pPr>
            <w:r>
              <w:t>0.798</w:t>
            </w:r>
          </w:p>
        </w:tc>
        <w:tc>
          <w:tcPr>
            <w:tcW w:w="1305" w:type="dxa"/>
            <w:vAlign w:val="center"/>
          </w:tcPr>
          <w:p w14:paraId="5A62FA85" w14:textId="77777777" w:rsidR="00BC4A31" w:rsidRDefault="00000000">
            <w:pPr>
              <w:jc w:val="right"/>
            </w:pPr>
            <w:r>
              <w:t>0.49</w:t>
            </w:r>
          </w:p>
        </w:tc>
        <w:tc>
          <w:tcPr>
            <w:tcW w:w="1107" w:type="dxa"/>
            <w:vAlign w:val="center"/>
          </w:tcPr>
          <w:p w14:paraId="22319AC2" w14:textId="77777777" w:rsidR="00BC4A31" w:rsidRDefault="00000000">
            <w:pPr>
              <w:jc w:val="right"/>
            </w:pPr>
            <w:r>
              <w:t>4.69</w:t>
            </w:r>
          </w:p>
        </w:tc>
        <w:tc>
          <w:tcPr>
            <w:tcW w:w="1107" w:type="dxa"/>
            <w:vAlign w:val="center"/>
          </w:tcPr>
          <w:p w14:paraId="640AC12B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51AA4571" w14:textId="77777777">
        <w:trPr>
          <w:jc w:val="center"/>
        </w:trPr>
        <w:tc>
          <w:tcPr>
            <w:tcW w:w="2948" w:type="dxa"/>
            <w:vAlign w:val="center"/>
          </w:tcPr>
          <w:p w14:paraId="4AEF0001" w14:textId="77777777" w:rsidR="00BC4A31" w:rsidRDefault="00000000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DDFFC4E" w14:textId="77777777" w:rsidR="00BC4A31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24DF234A" w14:textId="77777777" w:rsidR="00BC4A31" w:rsidRDefault="00000000">
            <w:pPr>
              <w:jc w:val="right"/>
            </w:pPr>
            <w:r>
              <w:t>253.25</w:t>
            </w:r>
          </w:p>
        </w:tc>
        <w:tc>
          <w:tcPr>
            <w:tcW w:w="922" w:type="dxa"/>
            <w:vAlign w:val="center"/>
          </w:tcPr>
          <w:p w14:paraId="1F599764" w14:textId="77777777" w:rsidR="00BC4A31" w:rsidRDefault="00000000">
            <w:pPr>
              <w:jc w:val="right"/>
            </w:pPr>
            <w:r>
              <w:t>0.176</w:t>
            </w:r>
          </w:p>
        </w:tc>
        <w:tc>
          <w:tcPr>
            <w:tcW w:w="1305" w:type="dxa"/>
            <w:vAlign w:val="center"/>
          </w:tcPr>
          <w:p w14:paraId="4B119212" w14:textId="77777777" w:rsidR="00BC4A31" w:rsidRDefault="00000000">
            <w:pPr>
              <w:jc w:val="right"/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7C1DA5F6" w14:textId="77777777" w:rsidR="00BC4A31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1874BE03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0591085F" w14:textId="77777777">
        <w:trPr>
          <w:jc w:val="center"/>
        </w:trPr>
        <w:tc>
          <w:tcPr>
            <w:tcW w:w="2948" w:type="dxa"/>
            <w:vAlign w:val="center"/>
          </w:tcPr>
          <w:p w14:paraId="0C36DD6A" w14:textId="77777777" w:rsidR="00BC4A31" w:rsidRDefault="00000000"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FD8EB6C" w14:textId="77777777" w:rsidR="00BC4A3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FCC65C0" w14:textId="77777777" w:rsidR="00BC4A31" w:rsidRDefault="00000000">
            <w:pPr>
              <w:jc w:val="right"/>
            </w:pPr>
            <w:r>
              <w:t>36.84</w:t>
            </w:r>
          </w:p>
        </w:tc>
        <w:tc>
          <w:tcPr>
            <w:tcW w:w="922" w:type="dxa"/>
            <w:vAlign w:val="center"/>
          </w:tcPr>
          <w:p w14:paraId="4F685695" w14:textId="77777777" w:rsidR="00BC4A31" w:rsidRDefault="00000000">
            <w:pPr>
              <w:jc w:val="right"/>
            </w:pPr>
            <w:r>
              <w:t>0.026</w:t>
            </w:r>
          </w:p>
        </w:tc>
        <w:tc>
          <w:tcPr>
            <w:tcW w:w="1305" w:type="dxa"/>
            <w:vAlign w:val="center"/>
          </w:tcPr>
          <w:p w14:paraId="70CE782E" w14:textId="77777777" w:rsidR="00BC4A31" w:rsidRDefault="00000000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3BE565B0" w14:textId="77777777" w:rsidR="00BC4A31" w:rsidRDefault="00000000">
            <w:pPr>
              <w:jc w:val="right"/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6A7AD6D8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5FF3A962" w14:textId="77777777">
        <w:trPr>
          <w:jc w:val="center"/>
        </w:trPr>
        <w:tc>
          <w:tcPr>
            <w:tcW w:w="2948" w:type="dxa"/>
            <w:vAlign w:val="center"/>
          </w:tcPr>
          <w:p w14:paraId="27FAC735" w14:textId="77777777" w:rsidR="00BC4A3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AB8F38D" w14:textId="77777777" w:rsidR="00BC4A31" w:rsidRDefault="00BC4A31"/>
        </w:tc>
        <w:tc>
          <w:tcPr>
            <w:tcW w:w="990" w:type="dxa"/>
            <w:vAlign w:val="center"/>
          </w:tcPr>
          <w:p w14:paraId="04644404" w14:textId="77777777" w:rsidR="00BC4A31" w:rsidRDefault="00000000">
            <w:pPr>
              <w:jc w:val="right"/>
            </w:pPr>
            <w:r>
              <w:t>1436.59</w:t>
            </w:r>
          </w:p>
        </w:tc>
        <w:tc>
          <w:tcPr>
            <w:tcW w:w="922" w:type="dxa"/>
            <w:vAlign w:val="center"/>
          </w:tcPr>
          <w:p w14:paraId="1591EE20" w14:textId="77777777" w:rsidR="00BC4A31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A68FC99" w14:textId="77777777" w:rsidR="00BC4A31" w:rsidRDefault="00000000">
            <w:pPr>
              <w:jc w:val="right"/>
            </w:pPr>
            <w:r>
              <w:t>0.70</w:t>
            </w:r>
          </w:p>
        </w:tc>
        <w:tc>
          <w:tcPr>
            <w:tcW w:w="1107" w:type="dxa"/>
            <w:vAlign w:val="center"/>
          </w:tcPr>
          <w:p w14:paraId="48AF2B2F" w14:textId="77777777" w:rsidR="00BC4A31" w:rsidRDefault="00000000">
            <w:pPr>
              <w:jc w:val="right"/>
            </w:pPr>
            <w:r>
              <w:t>4.36</w:t>
            </w:r>
          </w:p>
        </w:tc>
        <w:tc>
          <w:tcPr>
            <w:tcW w:w="1107" w:type="dxa"/>
            <w:vAlign w:val="center"/>
          </w:tcPr>
          <w:p w14:paraId="03188D5C" w14:textId="77777777" w:rsidR="00BC4A31" w:rsidRDefault="00000000">
            <w:pPr>
              <w:jc w:val="right"/>
            </w:pPr>
            <w:r>
              <w:t>0.75</w:t>
            </w:r>
          </w:p>
        </w:tc>
      </w:tr>
      <w:tr w:rsidR="00BC4A31" w14:paraId="2D479F87" w14:textId="77777777">
        <w:trPr>
          <w:jc w:val="center"/>
        </w:trPr>
        <w:tc>
          <w:tcPr>
            <w:tcW w:w="2948" w:type="dxa"/>
            <w:vAlign w:val="center"/>
          </w:tcPr>
          <w:p w14:paraId="21B5FFD4" w14:textId="77777777" w:rsidR="00BC4A31" w:rsidRDefault="00000000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E242FB8" w14:textId="77777777" w:rsidR="00BC4A31" w:rsidRDefault="00000000">
            <w:pPr>
              <w:jc w:val="center"/>
            </w:pPr>
            <w:r>
              <w:t>0.70 × 1.05 = 0.73</w:t>
            </w:r>
          </w:p>
        </w:tc>
      </w:tr>
    </w:tbl>
    <w:p w14:paraId="2FBFD749" w14:textId="77777777" w:rsidR="00BC4A31" w:rsidRDefault="00000000">
      <w:pPr>
        <w:pStyle w:val="2"/>
        <w:widowControl w:val="0"/>
      </w:pPr>
      <w:bookmarkStart w:id="57" w:name="_Toc218367911"/>
      <w:proofErr w:type="gramStart"/>
      <w:r>
        <w:t>挑空楼板</w:t>
      </w:r>
      <w:bookmarkEnd w:id="57"/>
      <w:proofErr w:type="gramEnd"/>
    </w:p>
    <w:p w14:paraId="6DB2CBCE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F419831" w14:textId="77777777" w:rsidR="00BC4A31" w:rsidRDefault="00000000">
      <w:pPr>
        <w:pStyle w:val="2"/>
        <w:widowControl w:val="0"/>
      </w:pPr>
      <w:bookmarkStart w:id="58" w:name="_Toc218367912"/>
      <w:r>
        <w:t>外窗热工</w:t>
      </w:r>
      <w:bookmarkEnd w:id="58"/>
    </w:p>
    <w:p w14:paraId="12788178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BC4A31" w14:paraId="54F8018F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340BA133" w14:textId="77777777" w:rsidR="00BC4A31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3D33FBBE" w14:textId="77777777" w:rsidR="00BC4A31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E4D762D" w14:textId="77777777" w:rsidR="00BC4A3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CBB6122" w14:textId="77777777" w:rsidR="00BC4A31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B8A2573" w14:textId="77777777" w:rsidR="00BC4A31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0DCB8D4A" w14:textId="77777777" w:rsidR="00BC4A31" w:rsidRDefault="00000000">
            <w:pPr>
              <w:jc w:val="center"/>
            </w:pPr>
            <w:r>
              <w:t>可见光透射比</w:t>
            </w:r>
          </w:p>
        </w:tc>
      </w:tr>
      <w:tr w:rsidR="00BC4A31" w14:paraId="3BD9A1C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960B533" w14:textId="77777777" w:rsidR="00BC4A31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E142EBC" w14:textId="77777777" w:rsidR="00BC4A31" w:rsidRDefault="00000000">
            <w:r>
              <w:t>断桥铝合金型材</w:t>
            </w:r>
            <w:r>
              <w:t xml:space="preserve">14.8mm 6 </w:t>
            </w:r>
            <w:r>
              <w:t>高</w:t>
            </w:r>
            <w:proofErr w:type="gramStart"/>
            <w:r>
              <w:t>透光双银</w:t>
            </w:r>
            <w:proofErr w:type="gramEnd"/>
            <w:r>
              <w:t xml:space="preserve"> Low-E+12Ar+6 </w:t>
            </w:r>
            <w:r>
              <w:t>透明</w:t>
            </w:r>
            <w:r>
              <w:t>(</w:t>
            </w:r>
            <w:proofErr w:type="gramStart"/>
            <w:r>
              <w:t>暖边间隔</w:t>
            </w:r>
            <w:proofErr w:type="gramEnd"/>
            <w:r>
              <w:t>条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0751A789" w14:textId="77777777" w:rsidR="00BC4A31" w:rsidRDefault="00000000">
            <w:pPr>
              <w:jc w:val="center"/>
            </w:pPr>
            <w:r>
              <w:t>369</w:t>
            </w:r>
          </w:p>
        </w:tc>
        <w:tc>
          <w:tcPr>
            <w:tcW w:w="1171" w:type="dxa"/>
            <w:vAlign w:val="center"/>
          </w:tcPr>
          <w:p w14:paraId="6294DFF3" w14:textId="77777777" w:rsidR="00BC4A31" w:rsidRDefault="00000000">
            <w:pPr>
              <w:jc w:val="center"/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04605B6D" w14:textId="77777777" w:rsidR="00BC4A31" w:rsidRDefault="00000000">
            <w:pPr>
              <w:jc w:val="center"/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7FA01885" w14:textId="77777777" w:rsidR="00BC4A31" w:rsidRDefault="00000000">
            <w:pPr>
              <w:jc w:val="center"/>
            </w:pPr>
            <w:r>
              <w:t>0.680</w:t>
            </w:r>
          </w:p>
        </w:tc>
      </w:tr>
      <w:tr w:rsidR="00BC4A31" w14:paraId="788FC40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720F623" w14:textId="77777777" w:rsidR="00BC4A31" w:rsidRDefault="00BC4A31"/>
        </w:tc>
        <w:tc>
          <w:tcPr>
            <w:tcW w:w="2943" w:type="dxa"/>
            <w:vMerge/>
            <w:vAlign w:val="center"/>
          </w:tcPr>
          <w:p w14:paraId="368F6D30" w14:textId="77777777" w:rsidR="00BC4A31" w:rsidRDefault="00BC4A31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75CA76D" w14:textId="77777777" w:rsidR="00BC4A31" w:rsidRDefault="00000000">
            <w:pPr>
              <w:jc w:val="center"/>
            </w:pPr>
            <w:r>
              <w:t>窗编号</w:t>
            </w:r>
          </w:p>
        </w:tc>
      </w:tr>
      <w:tr w:rsidR="00BC4A31" w14:paraId="251392B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E605307" w14:textId="77777777" w:rsidR="00BC4A31" w:rsidRDefault="00BC4A31"/>
        </w:tc>
        <w:tc>
          <w:tcPr>
            <w:tcW w:w="2943" w:type="dxa"/>
            <w:vMerge/>
            <w:vAlign w:val="center"/>
          </w:tcPr>
          <w:p w14:paraId="105E1195" w14:textId="77777777" w:rsidR="00BC4A31" w:rsidRDefault="00BC4A31"/>
        </w:tc>
        <w:tc>
          <w:tcPr>
            <w:tcW w:w="5595" w:type="dxa"/>
            <w:gridSpan w:val="4"/>
            <w:vAlign w:val="center"/>
          </w:tcPr>
          <w:p w14:paraId="03D53309" w14:textId="77777777" w:rsidR="00BC4A31" w:rsidRDefault="00000000">
            <w:r>
              <w:t>幕墙</w:t>
            </w:r>
          </w:p>
        </w:tc>
      </w:tr>
      <w:tr w:rsidR="00BC4A31" w14:paraId="673CF39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AEF99DE" w14:textId="77777777" w:rsidR="00BC4A31" w:rsidRDefault="00BC4A31"/>
        </w:tc>
        <w:tc>
          <w:tcPr>
            <w:tcW w:w="8538" w:type="dxa"/>
            <w:gridSpan w:val="5"/>
            <w:vAlign w:val="center"/>
          </w:tcPr>
          <w:p w14:paraId="54EEC65E" w14:textId="77777777" w:rsidR="00BC4A31" w:rsidRDefault="00000000">
            <w:r>
              <w:t>来源：湖南省居住建筑节能设计标准</w:t>
            </w:r>
            <w:r>
              <w:t xml:space="preserve"> DBJ43/T025-2022</w:t>
            </w:r>
          </w:p>
        </w:tc>
      </w:tr>
      <w:tr w:rsidR="00BC4A31" w14:paraId="7DD869E7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858DF57" w14:textId="77777777" w:rsidR="00BC4A31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747CC207" w14:textId="77777777" w:rsidR="00BC4A31" w:rsidRDefault="00000000">
            <w:r>
              <w:t>断桥铝合金型材</w:t>
            </w:r>
            <w:r>
              <w:t xml:space="preserve">14.8mm 6 </w:t>
            </w:r>
            <w:r>
              <w:t>高</w:t>
            </w:r>
            <w:proofErr w:type="gramStart"/>
            <w:r>
              <w:t>透光双银</w:t>
            </w:r>
            <w:proofErr w:type="gramEnd"/>
            <w:r>
              <w:t xml:space="preserve"> Low-E+12Ar+6 </w:t>
            </w:r>
            <w:r>
              <w:t>透明</w:t>
            </w:r>
            <w:r>
              <w:t>(</w:t>
            </w:r>
            <w:proofErr w:type="gramStart"/>
            <w:r>
              <w:t>暖边间隔</w:t>
            </w:r>
            <w:proofErr w:type="gramEnd"/>
            <w:r>
              <w:t>条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712C73F0" w14:textId="77777777" w:rsidR="00BC4A31" w:rsidRDefault="00000000">
            <w:pPr>
              <w:jc w:val="center"/>
            </w:pPr>
            <w:r>
              <w:t>424</w:t>
            </w:r>
          </w:p>
        </w:tc>
        <w:tc>
          <w:tcPr>
            <w:tcW w:w="1171" w:type="dxa"/>
            <w:vAlign w:val="center"/>
          </w:tcPr>
          <w:p w14:paraId="51689F85" w14:textId="77777777" w:rsidR="00BC4A31" w:rsidRDefault="00000000">
            <w:pPr>
              <w:jc w:val="center"/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35BC895C" w14:textId="77777777" w:rsidR="00BC4A31" w:rsidRDefault="00000000">
            <w:pPr>
              <w:jc w:val="center"/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1CEE524F" w14:textId="77777777" w:rsidR="00BC4A31" w:rsidRDefault="00000000">
            <w:pPr>
              <w:jc w:val="center"/>
            </w:pPr>
            <w:r>
              <w:t>0.680</w:t>
            </w:r>
          </w:p>
        </w:tc>
      </w:tr>
      <w:tr w:rsidR="00BC4A31" w14:paraId="3E25FB6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263AE83" w14:textId="77777777" w:rsidR="00BC4A31" w:rsidRDefault="00BC4A31"/>
        </w:tc>
        <w:tc>
          <w:tcPr>
            <w:tcW w:w="2943" w:type="dxa"/>
            <w:vMerge/>
            <w:vAlign w:val="center"/>
          </w:tcPr>
          <w:p w14:paraId="752AD17F" w14:textId="77777777" w:rsidR="00BC4A31" w:rsidRDefault="00BC4A31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6B3E35C" w14:textId="77777777" w:rsidR="00BC4A31" w:rsidRDefault="00000000">
            <w:pPr>
              <w:jc w:val="center"/>
            </w:pPr>
            <w:r>
              <w:t>窗编号</w:t>
            </w:r>
          </w:p>
        </w:tc>
      </w:tr>
      <w:tr w:rsidR="00BC4A31" w14:paraId="3906185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22A034B" w14:textId="77777777" w:rsidR="00BC4A31" w:rsidRDefault="00BC4A31"/>
        </w:tc>
        <w:tc>
          <w:tcPr>
            <w:tcW w:w="2943" w:type="dxa"/>
            <w:vMerge/>
            <w:vAlign w:val="center"/>
          </w:tcPr>
          <w:p w14:paraId="30CD3787" w14:textId="77777777" w:rsidR="00BC4A31" w:rsidRDefault="00BC4A31"/>
        </w:tc>
        <w:tc>
          <w:tcPr>
            <w:tcW w:w="5595" w:type="dxa"/>
            <w:gridSpan w:val="4"/>
            <w:vAlign w:val="center"/>
          </w:tcPr>
          <w:p w14:paraId="4BD8035E" w14:textId="77777777" w:rsidR="00BC4A31" w:rsidRDefault="00000000">
            <w:r>
              <w:t>C2110</w:t>
            </w:r>
          </w:p>
        </w:tc>
      </w:tr>
      <w:tr w:rsidR="00BC4A31" w14:paraId="4470B59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9E1CB94" w14:textId="77777777" w:rsidR="00BC4A31" w:rsidRDefault="00BC4A31"/>
        </w:tc>
        <w:tc>
          <w:tcPr>
            <w:tcW w:w="8538" w:type="dxa"/>
            <w:gridSpan w:val="5"/>
            <w:vAlign w:val="center"/>
          </w:tcPr>
          <w:p w14:paraId="264BC927" w14:textId="77777777" w:rsidR="00BC4A31" w:rsidRDefault="00000000">
            <w:r>
              <w:t>来源：湖南省居住建筑节能设计标准</w:t>
            </w:r>
            <w:r>
              <w:t xml:space="preserve"> DBJ43/T025-2022</w:t>
            </w:r>
          </w:p>
        </w:tc>
      </w:tr>
    </w:tbl>
    <w:p w14:paraId="32F2FBDB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建筑遮阳措施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3475"/>
        <w:gridCol w:w="2660"/>
      </w:tblGrid>
      <w:tr w:rsidR="00BC4A31" w14:paraId="79064494" w14:textId="77777777">
        <w:trPr>
          <w:jc w:val="center"/>
        </w:trPr>
        <w:tc>
          <w:tcPr>
            <w:tcW w:w="1443" w:type="dxa"/>
            <w:shd w:val="clear" w:color="auto" w:fill="E6E6E6"/>
            <w:vAlign w:val="center"/>
          </w:tcPr>
          <w:p w14:paraId="2EB4DB86" w14:textId="77777777" w:rsidR="00BC4A31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6B566AC9" w14:textId="77777777" w:rsidR="00BC4A31" w:rsidRDefault="00000000">
            <w:pPr>
              <w:jc w:val="center"/>
            </w:pPr>
            <w:r>
              <w:t>立面编号</w:t>
            </w:r>
          </w:p>
        </w:tc>
        <w:tc>
          <w:tcPr>
            <w:tcW w:w="3475" w:type="dxa"/>
            <w:shd w:val="clear" w:color="auto" w:fill="E6E6E6"/>
            <w:vAlign w:val="center"/>
          </w:tcPr>
          <w:p w14:paraId="6D4B8951" w14:textId="77777777" w:rsidR="00BC4A31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05DFE2A3" w14:textId="77777777" w:rsidR="00BC4A31" w:rsidRDefault="00000000">
            <w:pPr>
              <w:jc w:val="center"/>
            </w:pPr>
            <w:r>
              <w:t>标准要求</w:t>
            </w:r>
          </w:p>
        </w:tc>
      </w:tr>
      <w:tr w:rsidR="00BC4A31" w14:paraId="2D94A330" w14:textId="77777777">
        <w:trPr>
          <w:jc w:val="center"/>
        </w:trPr>
        <w:tc>
          <w:tcPr>
            <w:tcW w:w="1443" w:type="dxa"/>
            <w:vAlign w:val="center"/>
          </w:tcPr>
          <w:p w14:paraId="0081D8E8" w14:textId="77777777" w:rsidR="00BC4A31" w:rsidRDefault="00000000">
            <w:r>
              <w:t>南向</w:t>
            </w:r>
          </w:p>
        </w:tc>
        <w:tc>
          <w:tcPr>
            <w:tcW w:w="1754" w:type="dxa"/>
            <w:vAlign w:val="center"/>
          </w:tcPr>
          <w:p w14:paraId="106AE891" w14:textId="77777777" w:rsidR="00BC4A3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7068C390" w14:textId="77777777" w:rsidR="00BC4A31" w:rsidRDefault="00000000">
            <w:r>
              <w:t>固定百叶外遮阳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14:paraId="7E235C30" w14:textId="77777777" w:rsidR="00BC4A31" w:rsidRDefault="00000000">
            <w:r>
              <w:t>应采取遮阳措施</w:t>
            </w:r>
          </w:p>
        </w:tc>
      </w:tr>
      <w:tr w:rsidR="00BC4A31" w14:paraId="715E8447" w14:textId="77777777">
        <w:trPr>
          <w:jc w:val="center"/>
        </w:trPr>
        <w:tc>
          <w:tcPr>
            <w:tcW w:w="1443" w:type="dxa"/>
            <w:vAlign w:val="center"/>
          </w:tcPr>
          <w:p w14:paraId="3A4524C1" w14:textId="77777777" w:rsidR="00BC4A31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14:paraId="099FE26C" w14:textId="77777777" w:rsidR="00BC4A3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55BE08B3" w14:textId="77777777" w:rsidR="00BC4A31" w:rsidRDefault="00000000">
            <w:r>
              <w:t>无遮阳措施</w:t>
            </w:r>
          </w:p>
        </w:tc>
        <w:tc>
          <w:tcPr>
            <w:tcW w:w="2660" w:type="dxa"/>
            <w:vAlign w:val="center"/>
          </w:tcPr>
          <w:p w14:paraId="76608F18" w14:textId="77777777" w:rsidR="00BC4A31" w:rsidRDefault="00000000">
            <w:r>
              <w:t>应采取遮阳措施</w:t>
            </w:r>
          </w:p>
        </w:tc>
      </w:tr>
      <w:tr w:rsidR="00BC4A31" w14:paraId="783B4DAD" w14:textId="77777777">
        <w:trPr>
          <w:jc w:val="center"/>
        </w:trPr>
        <w:tc>
          <w:tcPr>
            <w:tcW w:w="1443" w:type="dxa"/>
            <w:vAlign w:val="center"/>
          </w:tcPr>
          <w:p w14:paraId="52057BAC" w14:textId="77777777" w:rsidR="00BC4A31" w:rsidRDefault="00000000">
            <w:r>
              <w:t>西向</w:t>
            </w:r>
          </w:p>
        </w:tc>
        <w:tc>
          <w:tcPr>
            <w:tcW w:w="1754" w:type="dxa"/>
            <w:vAlign w:val="center"/>
          </w:tcPr>
          <w:p w14:paraId="37665445" w14:textId="77777777" w:rsidR="00BC4A3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6BBBAC49" w14:textId="77777777" w:rsidR="00BC4A31" w:rsidRDefault="00000000">
            <w:r>
              <w:t>无遮阳措施</w:t>
            </w:r>
          </w:p>
        </w:tc>
        <w:tc>
          <w:tcPr>
            <w:tcW w:w="2660" w:type="dxa"/>
            <w:vAlign w:val="center"/>
          </w:tcPr>
          <w:p w14:paraId="19CD68D4" w14:textId="77777777" w:rsidR="00BC4A31" w:rsidRDefault="00000000">
            <w:r>
              <w:t>应采取遮阳措施</w:t>
            </w:r>
          </w:p>
        </w:tc>
      </w:tr>
    </w:tbl>
    <w:p w14:paraId="161FDCB0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外遮阳类型</w:t>
      </w:r>
    </w:p>
    <w:p w14:paraId="5F6202B5" w14:textId="77777777" w:rsidR="00BC4A3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4E0ED17D" w14:textId="77777777" w:rsidR="00BC4A31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027BFDD" wp14:editId="6FF86EAE">
            <wp:extent cx="4048550" cy="24672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BC4A31" w14:paraId="007D8FB9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29878C4B" w14:textId="77777777" w:rsidR="00BC4A31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501DD197" w14:textId="77777777" w:rsidR="00BC4A31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2FE7E7A" w14:textId="77777777" w:rsidR="00BC4A31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846C206" w14:textId="77777777" w:rsidR="00BC4A31" w:rsidRDefault="00000000">
            <w:pPr>
              <w:jc w:val="center"/>
            </w:pPr>
            <w:r>
              <w:t>百叶间距</w:t>
            </w:r>
            <w:r>
              <w:br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D8E2064" w14:textId="77777777" w:rsidR="00BC4A31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BC4A31" w14:paraId="3EF9B657" w14:textId="77777777">
        <w:trPr>
          <w:jc w:val="center"/>
        </w:trPr>
        <w:tc>
          <w:tcPr>
            <w:tcW w:w="1143" w:type="dxa"/>
            <w:vAlign w:val="center"/>
          </w:tcPr>
          <w:p w14:paraId="6BFF5531" w14:textId="77777777" w:rsidR="00BC4A31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3D74205A" w14:textId="77777777" w:rsidR="00BC4A31" w:rsidRDefault="00000000">
            <w:r>
              <w:t>固定百叶外遮阳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2B0A0320" w14:textId="77777777" w:rsidR="00BC4A31" w:rsidRDefault="00000000">
            <w:pPr>
              <w:jc w:val="center"/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3A26A1B7" w14:textId="77777777" w:rsidR="00BC4A31" w:rsidRDefault="00000000">
            <w:pPr>
              <w:jc w:val="center"/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7716C112" w14:textId="77777777" w:rsidR="00BC4A31" w:rsidRDefault="00000000">
            <w:pPr>
              <w:jc w:val="center"/>
            </w:pPr>
            <w:r>
              <w:t>0.200</w:t>
            </w:r>
          </w:p>
        </w:tc>
      </w:tr>
    </w:tbl>
    <w:p w14:paraId="0CD5098A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63DBB61E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7EE68592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C4A31" w14:paraId="2D8B69AF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C9F28B9" w14:textId="77777777" w:rsidR="00BC4A3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EA369F" w14:textId="77777777" w:rsidR="00BC4A3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3E3D84" w14:textId="77777777" w:rsidR="00BC4A3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CABCEF" w14:textId="77777777" w:rsidR="00BC4A3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BED758" w14:textId="77777777" w:rsidR="00BC4A31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581F7D" w14:textId="77777777" w:rsidR="00BC4A31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BCEB0F" w14:textId="77777777" w:rsidR="00BC4A3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926075" w14:textId="77777777" w:rsidR="00BC4A31" w:rsidRDefault="00000000">
            <w:pPr>
              <w:jc w:val="center"/>
            </w:pPr>
            <w:r>
              <w:t>传热系数</w:t>
            </w:r>
          </w:p>
        </w:tc>
      </w:tr>
      <w:tr w:rsidR="00BC4A31" w14:paraId="580C4F3C" w14:textId="77777777">
        <w:trPr>
          <w:jc w:val="center"/>
        </w:trPr>
        <w:tc>
          <w:tcPr>
            <w:tcW w:w="1013" w:type="dxa"/>
            <w:vAlign w:val="center"/>
          </w:tcPr>
          <w:p w14:paraId="586217BE" w14:textId="77777777" w:rsidR="00BC4A31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635C491" w14:textId="77777777" w:rsidR="00BC4A3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7C2C1C6" w14:textId="77777777" w:rsidR="00BC4A31" w:rsidRDefault="00000000">
            <w:pPr>
              <w:jc w:val="center"/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25908D44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588365B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59A13EE" w14:textId="77777777" w:rsidR="00BC4A31" w:rsidRDefault="00000000">
            <w:pPr>
              <w:jc w:val="right"/>
            </w:pPr>
            <w:r>
              <w:t>363.82</w:t>
            </w:r>
          </w:p>
        </w:tc>
        <w:tc>
          <w:tcPr>
            <w:tcW w:w="1188" w:type="dxa"/>
            <w:vAlign w:val="center"/>
          </w:tcPr>
          <w:p w14:paraId="42FB6741" w14:textId="77777777" w:rsidR="00BC4A31" w:rsidRDefault="00000000">
            <w:pPr>
              <w:jc w:val="right"/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41B501A1" w14:textId="77777777" w:rsidR="00BC4A31" w:rsidRDefault="00000000">
            <w:pPr>
              <w:jc w:val="right"/>
            </w:pPr>
            <w:r>
              <w:t>2.200</w:t>
            </w:r>
          </w:p>
        </w:tc>
      </w:tr>
      <w:tr w:rsidR="00BC4A31" w14:paraId="5167CDCC" w14:textId="77777777">
        <w:trPr>
          <w:jc w:val="center"/>
        </w:trPr>
        <w:tc>
          <w:tcPr>
            <w:tcW w:w="1013" w:type="dxa"/>
            <w:vAlign w:val="center"/>
          </w:tcPr>
          <w:p w14:paraId="6B489127" w14:textId="77777777" w:rsidR="00BC4A31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9F575A2" w14:textId="77777777" w:rsidR="00BC4A31" w:rsidRDefault="00000000">
            <w:r>
              <w:t>C2110</w:t>
            </w:r>
          </w:p>
        </w:tc>
        <w:tc>
          <w:tcPr>
            <w:tcW w:w="1188" w:type="dxa"/>
            <w:vAlign w:val="center"/>
          </w:tcPr>
          <w:p w14:paraId="38AEBA6B" w14:textId="77777777" w:rsidR="00BC4A31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2326A4C" w14:textId="77777777" w:rsidR="00BC4A31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324ADC5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312B0EF9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5BEA26F9" w14:textId="77777777" w:rsidR="00BC4A31" w:rsidRDefault="00000000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0E5F7FF" w14:textId="77777777" w:rsidR="00BC4A31" w:rsidRDefault="00000000">
            <w:pPr>
              <w:jc w:val="right"/>
            </w:pPr>
            <w:r>
              <w:t>2.200</w:t>
            </w:r>
          </w:p>
        </w:tc>
      </w:tr>
      <w:tr w:rsidR="00BC4A31" w14:paraId="20A58EC8" w14:textId="77777777">
        <w:trPr>
          <w:jc w:val="center"/>
        </w:trPr>
        <w:tc>
          <w:tcPr>
            <w:tcW w:w="1013" w:type="dxa"/>
            <w:vAlign w:val="center"/>
          </w:tcPr>
          <w:p w14:paraId="164EF4FC" w14:textId="77777777" w:rsidR="00BC4A31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E193445" w14:textId="77777777" w:rsidR="00BC4A31" w:rsidRDefault="00000000">
            <w:r>
              <w:t>C2110</w:t>
            </w:r>
          </w:p>
        </w:tc>
        <w:tc>
          <w:tcPr>
            <w:tcW w:w="1188" w:type="dxa"/>
            <w:vAlign w:val="center"/>
          </w:tcPr>
          <w:p w14:paraId="57F73B45" w14:textId="77777777" w:rsidR="00BC4A31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2A997D0" w14:textId="77777777" w:rsidR="00BC4A31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F31E6EB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3874B5D7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7070C54E" w14:textId="77777777" w:rsidR="00BC4A31" w:rsidRDefault="00000000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14E3720" w14:textId="77777777" w:rsidR="00BC4A31" w:rsidRDefault="00000000">
            <w:pPr>
              <w:jc w:val="right"/>
            </w:pPr>
            <w:r>
              <w:t>2.200</w:t>
            </w:r>
          </w:p>
        </w:tc>
      </w:tr>
      <w:tr w:rsidR="00BC4A31" w14:paraId="2500D696" w14:textId="77777777">
        <w:trPr>
          <w:jc w:val="center"/>
        </w:trPr>
        <w:tc>
          <w:tcPr>
            <w:tcW w:w="1013" w:type="dxa"/>
            <w:vAlign w:val="center"/>
          </w:tcPr>
          <w:p w14:paraId="0A63656D" w14:textId="77777777" w:rsidR="00BC4A31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236C71D" w14:textId="77777777" w:rsidR="00BC4A31" w:rsidRDefault="00000000">
            <w:r>
              <w:t>C2110</w:t>
            </w:r>
          </w:p>
        </w:tc>
        <w:tc>
          <w:tcPr>
            <w:tcW w:w="1188" w:type="dxa"/>
            <w:vAlign w:val="center"/>
          </w:tcPr>
          <w:p w14:paraId="2A816613" w14:textId="77777777" w:rsidR="00BC4A31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135A5C4" w14:textId="77777777" w:rsidR="00BC4A31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2253941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29123F6B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3C17A651" w14:textId="77777777" w:rsidR="00BC4A31" w:rsidRDefault="00000000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2543EF9" w14:textId="77777777" w:rsidR="00BC4A31" w:rsidRDefault="00000000">
            <w:pPr>
              <w:jc w:val="right"/>
            </w:pPr>
            <w:r>
              <w:t>2.200</w:t>
            </w:r>
          </w:p>
        </w:tc>
      </w:tr>
      <w:tr w:rsidR="00BC4A31" w14:paraId="24DC7C51" w14:textId="77777777">
        <w:trPr>
          <w:jc w:val="center"/>
        </w:trPr>
        <w:tc>
          <w:tcPr>
            <w:tcW w:w="1013" w:type="dxa"/>
            <w:vAlign w:val="center"/>
          </w:tcPr>
          <w:p w14:paraId="2C350359" w14:textId="77777777" w:rsidR="00BC4A31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8CE326B" w14:textId="77777777" w:rsidR="00BC4A31" w:rsidRDefault="00000000">
            <w:r>
              <w:t>C2110</w:t>
            </w:r>
          </w:p>
        </w:tc>
        <w:tc>
          <w:tcPr>
            <w:tcW w:w="1188" w:type="dxa"/>
            <w:vAlign w:val="center"/>
          </w:tcPr>
          <w:p w14:paraId="6970F87A" w14:textId="77777777" w:rsidR="00BC4A31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DF956B5" w14:textId="77777777" w:rsidR="00BC4A31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180374B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3ED61469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35D9C3A8" w14:textId="77777777" w:rsidR="00BC4A31" w:rsidRDefault="00000000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E33D0C1" w14:textId="77777777" w:rsidR="00BC4A31" w:rsidRDefault="00000000">
            <w:pPr>
              <w:jc w:val="right"/>
            </w:pPr>
            <w:r>
              <w:t>2.200</w:t>
            </w:r>
          </w:p>
        </w:tc>
      </w:tr>
      <w:tr w:rsidR="00BC4A31" w14:paraId="7F755F5C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99A012C" w14:textId="77777777" w:rsidR="00BC4A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2BD557" w14:textId="77777777" w:rsidR="00BC4A31" w:rsidRDefault="00000000">
            <w:pPr>
              <w:jc w:val="right"/>
            </w:pPr>
            <w:r>
              <w:t>372.20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0A45B14" w14:textId="77777777" w:rsidR="00BC4A3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C46B408" w14:textId="77777777" w:rsidR="00BC4A31" w:rsidRDefault="00000000">
            <w:pPr>
              <w:jc w:val="right"/>
            </w:pPr>
            <w:r>
              <w:t>2.200</w:t>
            </w:r>
          </w:p>
        </w:tc>
      </w:tr>
    </w:tbl>
    <w:p w14:paraId="54D84A86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08AFEB7F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C4A31" w14:paraId="3354A8D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FEA216E" w14:textId="77777777" w:rsidR="00BC4A3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115EF0" w14:textId="77777777" w:rsidR="00BC4A3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73FF32" w14:textId="77777777" w:rsidR="00BC4A3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11EB1F" w14:textId="77777777" w:rsidR="00BC4A3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75C274" w14:textId="77777777" w:rsidR="00BC4A31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B1ACD7" w14:textId="77777777" w:rsidR="00BC4A31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407FA1" w14:textId="77777777" w:rsidR="00BC4A3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6D474A" w14:textId="77777777" w:rsidR="00BC4A31" w:rsidRDefault="00000000">
            <w:pPr>
              <w:jc w:val="center"/>
            </w:pPr>
            <w:r>
              <w:t>传热系数</w:t>
            </w:r>
          </w:p>
        </w:tc>
      </w:tr>
      <w:tr w:rsidR="00BC4A31" w14:paraId="4E498E34" w14:textId="77777777">
        <w:trPr>
          <w:jc w:val="center"/>
        </w:trPr>
        <w:tc>
          <w:tcPr>
            <w:tcW w:w="1013" w:type="dxa"/>
            <w:vAlign w:val="center"/>
          </w:tcPr>
          <w:p w14:paraId="51DE1A78" w14:textId="77777777" w:rsidR="00BC4A31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AA49AE" w14:textId="77777777" w:rsidR="00BC4A3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FD97B1E" w14:textId="77777777" w:rsidR="00BC4A31" w:rsidRDefault="00000000">
            <w:pPr>
              <w:jc w:val="center"/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4554FEBF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8BDBED9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24F8663" w14:textId="77777777" w:rsidR="00BC4A31" w:rsidRDefault="00000000">
            <w:pPr>
              <w:jc w:val="right"/>
            </w:pPr>
            <w:r>
              <w:t>394.86</w:t>
            </w:r>
          </w:p>
        </w:tc>
        <w:tc>
          <w:tcPr>
            <w:tcW w:w="1188" w:type="dxa"/>
            <w:vAlign w:val="center"/>
          </w:tcPr>
          <w:p w14:paraId="4FE371F5" w14:textId="77777777" w:rsidR="00BC4A31" w:rsidRDefault="00000000">
            <w:pPr>
              <w:jc w:val="right"/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6397B6B8" w14:textId="77777777" w:rsidR="00BC4A31" w:rsidRDefault="00000000">
            <w:pPr>
              <w:jc w:val="right"/>
            </w:pPr>
            <w:r>
              <w:t>2.200</w:t>
            </w:r>
          </w:p>
        </w:tc>
      </w:tr>
      <w:tr w:rsidR="00BC4A31" w14:paraId="560225C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6E1472A" w14:textId="77777777" w:rsidR="00BC4A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B741423" w14:textId="77777777" w:rsidR="00BC4A31" w:rsidRDefault="00000000">
            <w:pPr>
              <w:jc w:val="right"/>
            </w:pPr>
            <w:r>
              <w:t>394.86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F35628C" w14:textId="77777777" w:rsidR="00BC4A3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E127AE9" w14:textId="77777777" w:rsidR="00BC4A31" w:rsidRDefault="00000000">
            <w:pPr>
              <w:jc w:val="right"/>
            </w:pPr>
            <w:r>
              <w:t>2.200</w:t>
            </w:r>
          </w:p>
        </w:tc>
      </w:tr>
    </w:tbl>
    <w:p w14:paraId="2B6FCA6A" w14:textId="77777777" w:rsidR="00BC4A31" w:rsidRDefault="00BC4A31">
      <w:pPr>
        <w:widowControl w:val="0"/>
        <w:jc w:val="both"/>
        <w:rPr>
          <w:color w:val="000000"/>
        </w:rPr>
      </w:pPr>
    </w:p>
    <w:p w14:paraId="7AB501CC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0D12DF48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C4A31" w14:paraId="7466ED1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80C7D7D" w14:textId="77777777" w:rsidR="00BC4A3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36DDF6" w14:textId="77777777" w:rsidR="00BC4A3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EDC6AA" w14:textId="77777777" w:rsidR="00BC4A3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EB263F" w14:textId="77777777" w:rsidR="00BC4A3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274276" w14:textId="77777777" w:rsidR="00BC4A31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2D8135" w14:textId="77777777" w:rsidR="00BC4A31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C2AE03" w14:textId="77777777" w:rsidR="00BC4A3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9A882C" w14:textId="77777777" w:rsidR="00BC4A31" w:rsidRDefault="00000000">
            <w:pPr>
              <w:jc w:val="center"/>
            </w:pPr>
            <w:r>
              <w:t>传热系数</w:t>
            </w:r>
          </w:p>
        </w:tc>
      </w:tr>
      <w:tr w:rsidR="00BC4A31" w14:paraId="348FB949" w14:textId="77777777">
        <w:trPr>
          <w:jc w:val="center"/>
        </w:trPr>
        <w:tc>
          <w:tcPr>
            <w:tcW w:w="1013" w:type="dxa"/>
            <w:vAlign w:val="center"/>
          </w:tcPr>
          <w:p w14:paraId="2BA20417" w14:textId="77777777" w:rsidR="00BC4A31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0183A885" w14:textId="77777777" w:rsidR="00BC4A3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2E4B8B4" w14:textId="77777777" w:rsidR="00BC4A31" w:rsidRDefault="00000000">
            <w:pPr>
              <w:jc w:val="center"/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0B8EA8B0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AEA1800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1A7B911" w14:textId="77777777" w:rsidR="00BC4A31" w:rsidRDefault="00000000">
            <w:pPr>
              <w:jc w:val="right"/>
            </w:pPr>
            <w:r>
              <w:t>645.36</w:t>
            </w:r>
          </w:p>
        </w:tc>
        <w:tc>
          <w:tcPr>
            <w:tcW w:w="1188" w:type="dxa"/>
            <w:vAlign w:val="center"/>
          </w:tcPr>
          <w:p w14:paraId="1A738331" w14:textId="77777777" w:rsidR="00BC4A31" w:rsidRDefault="00000000">
            <w:pPr>
              <w:jc w:val="right"/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5C7CA340" w14:textId="77777777" w:rsidR="00BC4A31" w:rsidRDefault="00000000">
            <w:pPr>
              <w:jc w:val="right"/>
            </w:pPr>
            <w:r>
              <w:t>2.200</w:t>
            </w:r>
          </w:p>
        </w:tc>
      </w:tr>
      <w:tr w:rsidR="00BC4A31" w14:paraId="076ADD0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8C3FE63" w14:textId="77777777" w:rsidR="00BC4A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202DFC6" w14:textId="77777777" w:rsidR="00BC4A31" w:rsidRDefault="00000000">
            <w:pPr>
              <w:jc w:val="right"/>
            </w:pPr>
            <w:r>
              <w:t>645.36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34F9788" w14:textId="77777777" w:rsidR="00BC4A3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F7505C3" w14:textId="77777777" w:rsidR="00BC4A31" w:rsidRDefault="00000000">
            <w:pPr>
              <w:jc w:val="right"/>
            </w:pPr>
            <w:r>
              <w:t>2.200</w:t>
            </w:r>
          </w:p>
        </w:tc>
      </w:tr>
    </w:tbl>
    <w:p w14:paraId="29AD8765" w14:textId="77777777" w:rsidR="00BC4A31" w:rsidRDefault="00BC4A31">
      <w:pPr>
        <w:widowControl w:val="0"/>
        <w:jc w:val="both"/>
        <w:rPr>
          <w:color w:val="000000"/>
        </w:rPr>
      </w:pPr>
    </w:p>
    <w:p w14:paraId="012FF63A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2805BBF4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C4A31" w14:paraId="04D2BC0A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F0851E9" w14:textId="77777777" w:rsidR="00BC4A3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3B4DEA" w14:textId="77777777" w:rsidR="00BC4A3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2912C0" w14:textId="77777777" w:rsidR="00BC4A3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C13C9F" w14:textId="77777777" w:rsidR="00BC4A3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3F76AD" w14:textId="77777777" w:rsidR="00BC4A31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B8BFA9" w14:textId="77777777" w:rsidR="00BC4A31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9D970D" w14:textId="77777777" w:rsidR="00BC4A3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B8B3B3" w14:textId="77777777" w:rsidR="00BC4A31" w:rsidRDefault="00000000">
            <w:pPr>
              <w:jc w:val="center"/>
            </w:pPr>
            <w:r>
              <w:t>传热系数</w:t>
            </w:r>
          </w:p>
        </w:tc>
      </w:tr>
      <w:tr w:rsidR="00BC4A31" w14:paraId="7ADE8030" w14:textId="77777777">
        <w:trPr>
          <w:jc w:val="center"/>
        </w:trPr>
        <w:tc>
          <w:tcPr>
            <w:tcW w:w="1013" w:type="dxa"/>
            <w:vAlign w:val="center"/>
          </w:tcPr>
          <w:p w14:paraId="23846F3A" w14:textId="77777777" w:rsidR="00BC4A31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AABC243" w14:textId="77777777" w:rsidR="00BC4A3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48550A" w14:textId="77777777" w:rsidR="00BC4A31" w:rsidRDefault="00000000">
            <w:pPr>
              <w:jc w:val="center"/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63F32C29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2F1FE56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8B6C9C4" w14:textId="77777777" w:rsidR="00BC4A31" w:rsidRDefault="00000000">
            <w:pPr>
              <w:jc w:val="right"/>
            </w:pPr>
            <w:r>
              <w:t>612.05</w:t>
            </w:r>
          </w:p>
        </w:tc>
        <w:tc>
          <w:tcPr>
            <w:tcW w:w="1188" w:type="dxa"/>
            <w:vAlign w:val="center"/>
          </w:tcPr>
          <w:p w14:paraId="3767113D" w14:textId="77777777" w:rsidR="00BC4A31" w:rsidRDefault="00000000">
            <w:pPr>
              <w:jc w:val="right"/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080D2203" w14:textId="77777777" w:rsidR="00BC4A31" w:rsidRDefault="00000000">
            <w:pPr>
              <w:jc w:val="right"/>
            </w:pPr>
            <w:r>
              <w:t>2.200</w:t>
            </w:r>
          </w:p>
        </w:tc>
      </w:tr>
      <w:tr w:rsidR="00BC4A31" w14:paraId="509E78E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4E8ACFF" w14:textId="77777777" w:rsidR="00BC4A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D417A58" w14:textId="77777777" w:rsidR="00BC4A31" w:rsidRDefault="00000000">
            <w:pPr>
              <w:jc w:val="right"/>
            </w:pPr>
            <w:r>
              <w:t>612.05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3FF554A" w14:textId="77777777" w:rsidR="00BC4A3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577D120" w14:textId="77777777" w:rsidR="00BC4A31" w:rsidRDefault="00000000">
            <w:pPr>
              <w:jc w:val="right"/>
            </w:pPr>
            <w:r>
              <w:t>2.200</w:t>
            </w:r>
          </w:p>
        </w:tc>
      </w:tr>
    </w:tbl>
    <w:p w14:paraId="6A917D00" w14:textId="77777777" w:rsidR="00BC4A31" w:rsidRDefault="00BC4A31">
      <w:pPr>
        <w:widowControl w:val="0"/>
        <w:jc w:val="both"/>
        <w:rPr>
          <w:color w:val="000000"/>
        </w:rPr>
      </w:pPr>
    </w:p>
    <w:p w14:paraId="6A755A97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综合太阳得热系数</w:t>
      </w:r>
    </w:p>
    <w:p w14:paraId="33213AC8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1CD8E206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BC4A31" w14:paraId="1E333985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763D214" w14:textId="77777777" w:rsidR="00BC4A3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B7F1132" w14:textId="77777777" w:rsidR="00BC4A3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4C39364" w14:textId="77777777" w:rsidR="00BC4A3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FA3034" w14:textId="77777777" w:rsidR="00BC4A3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1822AB" w14:textId="77777777" w:rsidR="00BC4A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F6C38D" w14:textId="77777777" w:rsidR="00BC4A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FB8D25D" w14:textId="77777777" w:rsidR="00BC4A3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06B00F8" w14:textId="77777777" w:rsidR="00BC4A31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0F2FF" w14:textId="77777777" w:rsidR="00BC4A31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94716B8" w14:textId="77777777" w:rsidR="00BC4A31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73F9B3D" w14:textId="77777777" w:rsidR="00BC4A31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C4A31" w14:paraId="1E9DF9F4" w14:textId="77777777">
        <w:trPr>
          <w:jc w:val="center"/>
        </w:trPr>
        <w:tc>
          <w:tcPr>
            <w:tcW w:w="656" w:type="dxa"/>
            <w:vAlign w:val="center"/>
          </w:tcPr>
          <w:p w14:paraId="2E326C4C" w14:textId="77777777" w:rsidR="00BC4A31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5F71764D" w14:textId="77777777" w:rsidR="00BC4A3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ED447E2" w14:textId="77777777" w:rsidR="00BC4A31" w:rsidRDefault="00000000">
            <w:pPr>
              <w:jc w:val="center"/>
            </w:pPr>
            <w:r>
              <w:t>1,3</w:t>
            </w:r>
          </w:p>
        </w:tc>
        <w:tc>
          <w:tcPr>
            <w:tcW w:w="769" w:type="dxa"/>
            <w:vAlign w:val="center"/>
          </w:tcPr>
          <w:p w14:paraId="50D66FC2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D8A4A54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D526516" w14:textId="77777777" w:rsidR="00BC4A31" w:rsidRDefault="00000000">
            <w:pPr>
              <w:jc w:val="right"/>
            </w:pPr>
            <w:r>
              <w:t>363.82</w:t>
            </w:r>
          </w:p>
        </w:tc>
        <w:tc>
          <w:tcPr>
            <w:tcW w:w="781" w:type="dxa"/>
            <w:vAlign w:val="center"/>
          </w:tcPr>
          <w:p w14:paraId="6CFCDE66" w14:textId="77777777" w:rsidR="00BC4A31" w:rsidRDefault="00000000">
            <w:pPr>
              <w:jc w:val="right"/>
            </w:pPr>
            <w:r>
              <w:t>369</w:t>
            </w:r>
          </w:p>
        </w:tc>
        <w:tc>
          <w:tcPr>
            <w:tcW w:w="973" w:type="dxa"/>
            <w:vAlign w:val="center"/>
          </w:tcPr>
          <w:p w14:paraId="3BECCDFD" w14:textId="77777777" w:rsidR="00BC4A31" w:rsidRDefault="00000000">
            <w:pPr>
              <w:jc w:val="right"/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06A74226" w14:textId="77777777" w:rsidR="00BC4A31" w:rsidRDefault="00BC4A31"/>
        </w:tc>
        <w:tc>
          <w:tcPr>
            <w:tcW w:w="973" w:type="dxa"/>
            <w:vAlign w:val="center"/>
          </w:tcPr>
          <w:p w14:paraId="59A15A1C" w14:textId="77777777" w:rsidR="00BC4A31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E0AC7C1" w14:textId="77777777" w:rsidR="00BC4A31" w:rsidRDefault="00000000">
            <w:pPr>
              <w:jc w:val="right"/>
            </w:pPr>
            <w:r>
              <w:t>0.360</w:t>
            </w:r>
          </w:p>
        </w:tc>
      </w:tr>
      <w:tr w:rsidR="00BC4A31" w14:paraId="4ABE4462" w14:textId="77777777">
        <w:trPr>
          <w:jc w:val="center"/>
        </w:trPr>
        <w:tc>
          <w:tcPr>
            <w:tcW w:w="656" w:type="dxa"/>
            <w:vAlign w:val="center"/>
          </w:tcPr>
          <w:p w14:paraId="2D8ABA04" w14:textId="77777777" w:rsidR="00BC4A31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3E0F0405" w14:textId="77777777" w:rsidR="00BC4A31" w:rsidRDefault="00000000">
            <w:r>
              <w:t>C2110</w:t>
            </w:r>
          </w:p>
        </w:tc>
        <w:tc>
          <w:tcPr>
            <w:tcW w:w="769" w:type="dxa"/>
            <w:vAlign w:val="center"/>
          </w:tcPr>
          <w:p w14:paraId="611A021D" w14:textId="77777777" w:rsidR="00BC4A31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3DD00B9F" w14:textId="77777777" w:rsidR="00BC4A31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15A9A9E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848" w:type="dxa"/>
            <w:vAlign w:val="center"/>
          </w:tcPr>
          <w:p w14:paraId="3BEA80A8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781" w:type="dxa"/>
            <w:vAlign w:val="center"/>
          </w:tcPr>
          <w:p w14:paraId="2E567E2E" w14:textId="77777777" w:rsidR="00BC4A31" w:rsidRDefault="00000000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73379AF" w14:textId="77777777" w:rsidR="00BC4A31" w:rsidRDefault="00000000">
            <w:pPr>
              <w:jc w:val="right"/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1CD019A6" w14:textId="77777777" w:rsidR="00BC4A31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674BE6F" w14:textId="77777777" w:rsidR="00BC4A31" w:rsidRDefault="00000000">
            <w:pPr>
              <w:jc w:val="right"/>
            </w:pPr>
            <w:r>
              <w:t>0.557</w:t>
            </w:r>
          </w:p>
        </w:tc>
        <w:tc>
          <w:tcPr>
            <w:tcW w:w="973" w:type="dxa"/>
            <w:vAlign w:val="center"/>
          </w:tcPr>
          <w:p w14:paraId="77BA8CF3" w14:textId="77777777" w:rsidR="00BC4A31" w:rsidRDefault="00000000">
            <w:pPr>
              <w:jc w:val="right"/>
            </w:pPr>
            <w:r>
              <w:t>0.200</w:t>
            </w:r>
          </w:p>
        </w:tc>
      </w:tr>
      <w:tr w:rsidR="00BC4A31" w14:paraId="7CDC3A95" w14:textId="77777777">
        <w:trPr>
          <w:jc w:val="center"/>
        </w:trPr>
        <w:tc>
          <w:tcPr>
            <w:tcW w:w="656" w:type="dxa"/>
            <w:vAlign w:val="center"/>
          </w:tcPr>
          <w:p w14:paraId="0052320E" w14:textId="77777777" w:rsidR="00BC4A31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6C56FD61" w14:textId="77777777" w:rsidR="00BC4A31" w:rsidRDefault="00000000">
            <w:r>
              <w:t>C2110</w:t>
            </w:r>
          </w:p>
        </w:tc>
        <w:tc>
          <w:tcPr>
            <w:tcW w:w="769" w:type="dxa"/>
            <w:vAlign w:val="center"/>
          </w:tcPr>
          <w:p w14:paraId="60435837" w14:textId="77777777" w:rsidR="00BC4A31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129C2673" w14:textId="77777777" w:rsidR="00BC4A31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B7BD5E8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848" w:type="dxa"/>
            <w:vAlign w:val="center"/>
          </w:tcPr>
          <w:p w14:paraId="28C9EDBD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781" w:type="dxa"/>
            <w:vAlign w:val="center"/>
          </w:tcPr>
          <w:p w14:paraId="65B237EF" w14:textId="77777777" w:rsidR="00BC4A31" w:rsidRDefault="00000000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118C896" w14:textId="77777777" w:rsidR="00BC4A31" w:rsidRDefault="00000000">
            <w:pPr>
              <w:jc w:val="right"/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2ED3C02A" w14:textId="77777777" w:rsidR="00BC4A31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C7FE267" w14:textId="77777777" w:rsidR="00BC4A31" w:rsidRDefault="00000000">
            <w:pPr>
              <w:jc w:val="right"/>
            </w:pPr>
            <w:r>
              <w:t>0.549</w:t>
            </w:r>
          </w:p>
        </w:tc>
        <w:tc>
          <w:tcPr>
            <w:tcW w:w="973" w:type="dxa"/>
            <w:vAlign w:val="center"/>
          </w:tcPr>
          <w:p w14:paraId="211D51EA" w14:textId="77777777" w:rsidR="00BC4A31" w:rsidRDefault="00000000">
            <w:pPr>
              <w:jc w:val="right"/>
            </w:pPr>
            <w:r>
              <w:t>0.198</w:t>
            </w:r>
          </w:p>
        </w:tc>
      </w:tr>
      <w:tr w:rsidR="00BC4A31" w14:paraId="0C24618B" w14:textId="77777777">
        <w:trPr>
          <w:jc w:val="center"/>
        </w:trPr>
        <w:tc>
          <w:tcPr>
            <w:tcW w:w="656" w:type="dxa"/>
            <w:vAlign w:val="center"/>
          </w:tcPr>
          <w:p w14:paraId="27C07402" w14:textId="77777777" w:rsidR="00BC4A31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1D2F34FD" w14:textId="77777777" w:rsidR="00BC4A31" w:rsidRDefault="00000000">
            <w:r>
              <w:t>C2110</w:t>
            </w:r>
          </w:p>
        </w:tc>
        <w:tc>
          <w:tcPr>
            <w:tcW w:w="769" w:type="dxa"/>
            <w:vAlign w:val="center"/>
          </w:tcPr>
          <w:p w14:paraId="37109398" w14:textId="77777777" w:rsidR="00BC4A31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11FB0537" w14:textId="77777777" w:rsidR="00BC4A31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603BE09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848" w:type="dxa"/>
            <w:vAlign w:val="center"/>
          </w:tcPr>
          <w:p w14:paraId="389E3BCF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781" w:type="dxa"/>
            <w:vAlign w:val="center"/>
          </w:tcPr>
          <w:p w14:paraId="29693431" w14:textId="77777777" w:rsidR="00BC4A31" w:rsidRDefault="00000000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403F3EC" w14:textId="77777777" w:rsidR="00BC4A31" w:rsidRDefault="00000000">
            <w:pPr>
              <w:jc w:val="right"/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66B18072" w14:textId="77777777" w:rsidR="00BC4A31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2997BD7" w14:textId="77777777" w:rsidR="00BC4A31" w:rsidRDefault="00000000">
            <w:pPr>
              <w:jc w:val="right"/>
            </w:pPr>
            <w:r>
              <w:t>0.550</w:t>
            </w:r>
          </w:p>
        </w:tc>
        <w:tc>
          <w:tcPr>
            <w:tcW w:w="973" w:type="dxa"/>
            <w:vAlign w:val="center"/>
          </w:tcPr>
          <w:p w14:paraId="1530CC90" w14:textId="77777777" w:rsidR="00BC4A31" w:rsidRDefault="00000000">
            <w:pPr>
              <w:jc w:val="right"/>
            </w:pPr>
            <w:r>
              <w:t>0.198</w:t>
            </w:r>
          </w:p>
        </w:tc>
      </w:tr>
      <w:tr w:rsidR="00BC4A31" w14:paraId="5E9FAD35" w14:textId="77777777">
        <w:trPr>
          <w:jc w:val="center"/>
        </w:trPr>
        <w:tc>
          <w:tcPr>
            <w:tcW w:w="656" w:type="dxa"/>
            <w:vAlign w:val="center"/>
          </w:tcPr>
          <w:p w14:paraId="6ABED1EF" w14:textId="77777777" w:rsidR="00BC4A31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35889FC2" w14:textId="77777777" w:rsidR="00BC4A31" w:rsidRDefault="00000000">
            <w:r>
              <w:t>C2110</w:t>
            </w:r>
          </w:p>
        </w:tc>
        <w:tc>
          <w:tcPr>
            <w:tcW w:w="769" w:type="dxa"/>
            <w:vAlign w:val="center"/>
          </w:tcPr>
          <w:p w14:paraId="55659876" w14:textId="77777777" w:rsidR="00BC4A31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3596CF8B" w14:textId="77777777" w:rsidR="00BC4A31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5A4D7D1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848" w:type="dxa"/>
            <w:vAlign w:val="center"/>
          </w:tcPr>
          <w:p w14:paraId="4FF86256" w14:textId="77777777" w:rsidR="00BC4A31" w:rsidRDefault="00000000">
            <w:pPr>
              <w:jc w:val="right"/>
            </w:pPr>
            <w:r>
              <w:t>2.09</w:t>
            </w:r>
          </w:p>
        </w:tc>
        <w:tc>
          <w:tcPr>
            <w:tcW w:w="781" w:type="dxa"/>
            <w:vAlign w:val="center"/>
          </w:tcPr>
          <w:p w14:paraId="06E16F5D" w14:textId="77777777" w:rsidR="00BC4A31" w:rsidRDefault="00000000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179E867" w14:textId="77777777" w:rsidR="00BC4A31" w:rsidRDefault="00000000">
            <w:pPr>
              <w:jc w:val="right"/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0CD571F1" w14:textId="77777777" w:rsidR="00BC4A31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380D8B4" w14:textId="77777777" w:rsidR="00BC4A31" w:rsidRDefault="00000000">
            <w:pPr>
              <w:jc w:val="right"/>
            </w:pPr>
            <w:r>
              <w:t>0.552</w:t>
            </w:r>
          </w:p>
        </w:tc>
        <w:tc>
          <w:tcPr>
            <w:tcW w:w="973" w:type="dxa"/>
            <w:vAlign w:val="center"/>
          </w:tcPr>
          <w:p w14:paraId="31066D66" w14:textId="77777777" w:rsidR="00BC4A31" w:rsidRDefault="00000000">
            <w:pPr>
              <w:jc w:val="right"/>
            </w:pPr>
            <w:r>
              <w:t>0.199</w:t>
            </w:r>
          </w:p>
        </w:tc>
      </w:tr>
      <w:tr w:rsidR="00BC4A31" w14:paraId="3193DA59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2EC4AB36" w14:textId="77777777" w:rsidR="00BC4A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9E9121B" w14:textId="77777777" w:rsidR="00BC4A31" w:rsidRDefault="00000000">
            <w:pPr>
              <w:jc w:val="right"/>
            </w:pPr>
            <w:r>
              <w:t>372.20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0D686756" w14:textId="77777777" w:rsidR="00BC4A31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7950F354" w14:textId="77777777" w:rsidR="00BC4A31" w:rsidRDefault="00000000">
            <w:pPr>
              <w:jc w:val="right"/>
            </w:pPr>
            <w:r>
              <w:t>0.356</w:t>
            </w:r>
          </w:p>
        </w:tc>
      </w:tr>
    </w:tbl>
    <w:p w14:paraId="102C537D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0F8B9D02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BC4A31" w14:paraId="0C004587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A130AD9" w14:textId="77777777" w:rsidR="00BC4A31" w:rsidRDefault="00000000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7941EB8" w14:textId="77777777" w:rsidR="00BC4A3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186B444D" w14:textId="77777777" w:rsidR="00BC4A31" w:rsidRDefault="00000000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627EE13" w14:textId="77777777" w:rsidR="00BC4A31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E54045" w14:textId="77777777" w:rsidR="00BC4A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DF6A17" w14:textId="77777777" w:rsidR="00BC4A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5AF5B1B8" w14:textId="77777777" w:rsidR="00BC4A3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1EAFD6FB" w14:textId="77777777" w:rsidR="00BC4A31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5AD72DAE" w14:textId="77777777" w:rsidR="00BC4A31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C4A31" w14:paraId="61222603" w14:textId="77777777">
        <w:trPr>
          <w:jc w:val="center"/>
        </w:trPr>
        <w:tc>
          <w:tcPr>
            <w:tcW w:w="656" w:type="dxa"/>
            <w:vAlign w:val="center"/>
          </w:tcPr>
          <w:p w14:paraId="0178134E" w14:textId="77777777" w:rsidR="00BC4A31" w:rsidRDefault="00000000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768940D8" w14:textId="77777777" w:rsidR="00BC4A3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0A899070" w14:textId="77777777" w:rsidR="00BC4A31" w:rsidRDefault="00000000">
            <w:pPr>
              <w:jc w:val="center"/>
            </w:pPr>
            <w:r>
              <w:t>1,3</w:t>
            </w:r>
          </w:p>
        </w:tc>
        <w:tc>
          <w:tcPr>
            <w:tcW w:w="826" w:type="dxa"/>
            <w:vAlign w:val="center"/>
          </w:tcPr>
          <w:p w14:paraId="5A76E257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1DD612A7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38964B7D" w14:textId="77777777" w:rsidR="00BC4A31" w:rsidRDefault="00000000">
            <w:pPr>
              <w:jc w:val="right"/>
            </w:pPr>
            <w:r>
              <w:t>394.86</w:t>
            </w:r>
          </w:p>
        </w:tc>
        <w:tc>
          <w:tcPr>
            <w:tcW w:w="894" w:type="dxa"/>
            <w:vAlign w:val="center"/>
          </w:tcPr>
          <w:p w14:paraId="78DAC470" w14:textId="77777777" w:rsidR="00BC4A31" w:rsidRDefault="00000000">
            <w:pPr>
              <w:jc w:val="right"/>
            </w:pPr>
            <w:r>
              <w:t>369</w:t>
            </w:r>
          </w:p>
        </w:tc>
        <w:tc>
          <w:tcPr>
            <w:tcW w:w="1086" w:type="dxa"/>
            <w:vAlign w:val="center"/>
          </w:tcPr>
          <w:p w14:paraId="7BAEE835" w14:textId="77777777" w:rsidR="00BC4A31" w:rsidRDefault="00000000">
            <w:pPr>
              <w:jc w:val="right"/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000F2C46" w14:textId="77777777" w:rsidR="00BC4A31" w:rsidRDefault="00000000">
            <w:pPr>
              <w:jc w:val="right"/>
            </w:pPr>
            <w:r>
              <w:t>0.360</w:t>
            </w:r>
          </w:p>
        </w:tc>
      </w:tr>
      <w:tr w:rsidR="00BC4A31" w14:paraId="12714B31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76191DD9" w14:textId="77777777" w:rsidR="00BC4A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9B16BA" w14:textId="77777777" w:rsidR="00BC4A31" w:rsidRDefault="00000000">
            <w:pPr>
              <w:jc w:val="right"/>
            </w:pPr>
            <w:r>
              <w:t>394.86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24C3B204" w14:textId="77777777" w:rsidR="00BC4A31" w:rsidRDefault="00000000"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02911222" w14:textId="77777777" w:rsidR="00BC4A31" w:rsidRDefault="00000000">
            <w:pPr>
              <w:jc w:val="right"/>
            </w:pPr>
            <w:r>
              <w:t>0.360</w:t>
            </w:r>
          </w:p>
        </w:tc>
      </w:tr>
    </w:tbl>
    <w:p w14:paraId="1F5E4A0E" w14:textId="77777777" w:rsidR="00BC4A31" w:rsidRDefault="00BC4A31">
      <w:pPr>
        <w:widowControl w:val="0"/>
        <w:jc w:val="both"/>
        <w:rPr>
          <w:color w:val="000000"/>
        </w:rPr>
      </w:pPr>
    </w:p>
    <w:p w14:paraId="7F4BCEDA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1A4B843F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BC4A31" w14:paraId="057FF234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E1D32E3" w14:textId="77777777" w:rsidR="00BC4A31" w:rsidRDefault="00000000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1360BAE" w14:textId="77777777" w:rsidR="00BC4A3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316AC430" w14:textId="77777777" w:rsidR="00BC4A31" w:rsidRDefault="00000000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7F54532" w14:textId="77777777" w:rsidR="00BC4A31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6C6E3F" w14:textId="77777777" w:rsidR="00BC4A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CE53FC" w14:textId="77777777" w:rsidR="00BC4A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7778B001" w14:textId="77777777" w:rsidR="00BC4A3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6C04FED0" w14:textId="77777777" w:rsidR="00BC4A31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6B0537F" w14:textId="77777777" w:rsidR="00BC4A31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C4A31" w14:paraId="24229583" w14:textId="77777777">
        <w:trPr>
          <w:jc w:val="center"/>
        </w:trPr>
        <w:tc>
          <w:tcPr>
            <w:tcW w:w="656" w:type="dxa"/>
            <w:vAlign w:val="center"/>
          </w:tcPr>
          <w:p w14:paraId="187B57CF" w14:textId="77777777" w:rsidR="00BC4A31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171" w:type="dxa"/>
            <w:vAlign w:val="center"/>
          </w:tcPr>
          <w:p w14:paraId="4EE46C67" w14:textId="77777777" w:rsidR="00BC4A3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2C1F7AD8" w14:textId="77777777" w:rsidR="00BC4A31" w:rsidRDefault="00000000">
            <w:pPr>
              <w:jc w:val="center"/>
            </w:pPr>
            <w:r>
              <w:t>1,3</w:t>
            </w:r>
          </w:p>
        </w:tc>
        <w:tc>
          <w:tcPr>
            <w:tcW w:w="826" w:type="dxa"/>
            <w:vAlign w:val="center"/>
          </w:tcPr>
          <w:p w14:paraId="4EB878A0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15F868E5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75DCD9B4" w14:textId="77777777" w:rsidR="00BC4A31" w:rsidRDefault="00000000">
            <w:pPr>
              <w:jc w:val="right"/>
            </w:pPr>
            <w:r>
              <w:t>645.36</w:t>
            </w:r>
          </w:p>
        </w:tc>
        <w:tc>
          <w:tcPr>
            <w:tcW w:w="894" w:type="dxa"/>
            <w:vAlign w:val="center"/>
          </w:tcPr>
          <w:p w14:paraId="3498B74B" w14:textId="77777777" w:rsidR="00BC4A31" w:rsidRDefault="00000000">
            <w:pPr>
              <w:jc w:val="right"/>
            </w:pPr>
            <w:r>
              <w:t>369</w:t>
            </w:r>
          </w:p>
        </w:tc>
        <w:tc>
          <w:tcPr>
            <w:tcW w:w="1086" w:type="dxa"/>
            <w:vAlign w:val="center"/>
          </w:tcPr>
          <w:p w14:paraId="61BC771C" w14:textId="77777777" w:rsidR="00BC4A31" w:rsidRDefault="00000000">
            <w:pPr>
              <w:jc w:val="right"/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6325639" w14:textId="77777777" w:rsidR="00BC4A31" w:rsidRDefault="00000000">
            <w:pPr>
              <w:jc w:val="right"/>
            </w:pPr>
            <w:r>
              <w:t>0.360</w:t>
            </w:r>
          </w:p>
        </w:tc>
      </w:tr>
      <w:tr w:rsidR="00BC4A31" w14:paraId="1271C6E5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5DCE7D08" w14:textId="77777777" w:rsidR="00BC4A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9F8FD2" w14:textId="77777777" w:rsidR="00BC4A31" w:rsidRDefault="00000000">
            <w:pPr>
              <w:jc w:val="right"/>
            </w:pPr>
            <w:r>
              <w:t>645.36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655D450D" w14:textId="77777777" w:rsidR="00BC4A31" w:rsidRDefault="00000000"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462EF4CA" w14:textId="77777777" w:rsidR="00BC4A31" w:rsidRDefault="00000000">
            <w:pPr>
              <w:jc w:val="right"/>
            </w:pPr>
            <w:r>
              <w:t>0.360</w:t>
            </w:r>
          </w:p>
        </w:tc>
      </w:tr>
    </w:tbl>
    <w:p w14:paraId="31E80D0B" w14:textId="77777777" w:rsidR="00BC4A31" w:rsidRDefault="00BC4A31">
      <w:pPr>
        <w:widowControl w:val="0"/>
        <w:jc w:val="both"/>
        <w:rPr>
          <w:color w:val="000000"/>
        </w:rPr>
      </w:pPr>
    </w:p>
    <w:p w14:paraId="2E492E46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4880EDA6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BC4A31" w14:paraId="73A13EF8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529D851" w14:textId="77777777" w:rsidR="00BC4A31" w:rsidRDefault="00000000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15C5B32" w14:textId="77777777" w:rsidR="00BC4A3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4F233061" w14:textId="77777777" w:rsidR="00BC4A31" w:rsidRDefault="00000000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403E151" w14:textId="77777777" w:rsidR="00BC4A31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E7AAD4" w14:textId="77777777" w:rsidR="00BC4A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916F05" w14:textId="77777777" w:rsidR="00BC4A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7B5CCAC9" w14:textId="77777777" w:rsidR="00BC4A3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31DC7529" w14:textId="77777777" w:rsidR="00BC4A31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1876E59" w14:textId="77777777" w:rsidR="00BC4A31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C4A31" w14:paraId="6E932A88" w14:textId="77777777">
        <w:trPr>
          <w:jc w:val="center"/>
        </w:trPr>
        <w:tc>
          <w:tcPr>
            <w:tcW w:w="656" w:type="dxa"/>
            <w:vAlign w:val="center"/>
          </w:tcPr>
          <w:p w14:paraId="0BF9AD01" w14:textId="77777777" w:rsidR="00BC4A31" w:rsidRDefault="00000000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46EAB0D" w14:textId="77777777" w:rsidR="00BC4A3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24A4C13B" w14:textId="77777777" w:rsidR="00BC4A31" w:rsidRDefault="00000000">
            <w:pPr>
              <w:jc w:val="center"/>
            </w:pPr>
            <w:r>
              <w:t>1,3</w:t>
            </w:r>
          </w:p>
        </w:tc>
        <w:tc>
          <w:tcPr>
            <w:tcW w:w="826" w:type="dxa"/>
            <w:vAlign w:val="center"/>
          </w:tcPr>
          <w:p w14:paraId="5F95AE0D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0C431CB7" w14:textId="77777777" w:rsidR="00BC4A31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05B152DA" w14:textId="77777777" w:rsidR="00BC4A31" w:rsidRDefault="00000000">
            <w:pPr>
              <w:jc w:val="right"/>
            </w:pPr>
            <w:r>
              <w:t>612.05</w:t>
            </w:r>
          </w:p>
        </w:tc>
        <w:tc>
          <w:tcPr>
            <w:tcW w:w="894" w:type="dxa"/>
            <w:vAlign w:val="center"/>
          </w:tcPr>
          <w:p w14:paraId="7EC43BC6" w14:textId="77777777" w:rsidR="00BC4A31" w:rsidRDefault="00000000">
            <w:pPr>
              <w:jc w:val="right"/>
            </w:pPr>
            <w:r>
              <w:t>369</w:t>
            </w:r>
          </w:p>
        </w:tc>
        <w:tc>
          <w:tcPr>
            <w:tcW w:w="1086" w:type="dxa"/>
            <w:vAlign w:val="center"/>
          </w:tcPr>
          <w:p w14:paraId="49361F2E" w14:textId="77777777" w:rsidR="00BC4A31" w:rsidRDefault="00000000">
            <w:pPr>
              <w:jc w:val="right"/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C56F21E" w14:textId="77777777" w:rsidR="00BC4A31" w:rsidRDefault="00000000">
            <w:pPr>
              <w:jc w:val="right"/>
            </w:pPr>
            <w:r>
              <w:t>0.360</w:t>
            </w:r>
          </w:p>
        </w:tc>
      </w:tr>
      <w:tr w:rsidR="00BC4A31" w14:paraId="646F6F66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1ED3A81B" w14:textId="77777777" w:rsidR="00BC4A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E4E1A9" w14:textId="77777777" w:rsidR="00BC4A31" w:rsidRDefault="00000000">
            <w:pPr>
              <w:jc w:val="right"/>
            </w:pPr>
            <w:r>
              <w:t>612.05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3FB1DFAB" w14:textId="77777777" w:rsidR="00BC4A31" w:rsidRDefault="00000000"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25DE83B5" w14:textId="77777777" w:rsidR="00BC4A31" w:rsidRDefault="00000000">
            <w:pPr>
              <w:jc w:val="right"/>
            </w:pPr>
            <w:r>
              <w:t>0.360</w:t>
            </w:r>
          </w:p>
        </w:tc>
      </w:tr>
    </w:tbl>
    <w:p w14:paraId="2211822F" w14:textId="77777777" w:rsidR="00BC4A31" w:rsidRDefault="00BC4A31">
      <w:pPr>
        <w:widowControl w:val="0"/>
        <w:jc w:val="both"/>
        <w:rPr>
          <w:color w:val="000000"/>
        </w:rPr>
      </w:pPr>
    </w:p>
    <w:p w14:paraId="14BC0EA8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BC4A31" w14:paraId="699F5849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0D8B04BF" w14:textId="77777777" w:rsidR="00BC4A31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2941D254" w14:textId="77777777" w:rsidR="00BC4A31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5D2EAA2B" w14:textId="77777777" w:rsidR="00BC4A31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624322AA" w14:textId="77777777" w:rsidR="00BC4A31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4495B4F1" w14:textId="77777777" w:rsidR="00BC4A31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3E4B4B95" w14:textId="77777777" w:rsidR="00BC4A31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BC4A31" w14:paraId="7DBE36F8" w14:textId="77777777">
        <w:trPr>
          <w:jc w:val="center"/>
        </w:trPr>
        <w:tc>
          <w:tcPr>
            <w:tcW w:w="1687" w:type="dxa"/>
            <w:vAlign w:val="center"/>
          </w:tcPr>
          <w:p w14:paraId="210ADB76" w14:textId="77777777" w:rsidR="00BC4A31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389209C5" w14:textId="77777777" w:rsidR="00BC4A3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558DA47B" w14:textId="77777777" w:rsidR="00BC4A31" w:rsidRDefault="00000000">
            <w:pPr>
              <w:jc w:val="right"/>
            </w:pPr>
            <w:r>
              <w:t>372.20</w:t>
            </w:r>
          </w:p>
        </w:tc>
        <w:tc>
          <w:tcPr>
            <w:tcW w:w="1574" w:type="dxa"/>
            <w:vAlign w:val="center"/>
          </w:tcPr>
          <w:p w14:paraId="35EBDB53" w14:textId="77777777" w:rsidR="00BC4A31" w:rsidRDefault="00000000">
            <w:pPr>
              <w:jc w:val="right"/>
            </w:pPr>
            <w:r>
              <w:t>2.20</w:t>
            </w:r>
          </w:p>
        </w:tc>
        <w:tc>
          <w:tcPr>
            <w:tcW w:w="1687" w:type="dxa"/>
            <w:vAlign w:val="center"/>
          </w:tcPr>
          <w:p w14:paraId="3449D46C" w14:textId="77777777" w:rsidR="00BC4A31" w:rsidRDefault="00000000">
            <w:pPr>
              <w:jc w:val="right"/>
            </w:pPr>
            <w:r>
              <w:t>0.36</w:t>
            </w:r>
          </w:p>
        </w:tc>
        <w:tc>
          <w:tcPr>
            <w:tcW w:w="1517" w:type="dxa"/>
            <w:vAlign w:val="center"/>
          </w:tcPr>
          <w:p w14:paraId="0F6701D6" w14:textId="77777777" w:rsidR="00BC4A31" w:rsidRDefault="00000000">
            <w:pPr>
              <w:jc w:val="right"/>
            </w:pPr>
            <w:r>
              <w:t>0.63</w:t>
            </w:r>
          </w:p>
        </w:tc>
      </w:tr>
      <w:tr w:rsidR="00BC4A31" w14:paraId="6B74A29A" w14:textId="77777777">
        <w:trPr>
          <w:jc w:val="center"/>
        </w:trPr>
        <w:tc>
          <w:tcPr>
            <w:tcW w:w="1687" w:type="dxa"/>
            <w:vAlign w:val="center"/>
          </w:tcPr>
          <w:p w14:paraId="054FCC32" w14:textId="77777777" w:rsidR="00BC4A31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615956A1" w14:textId="77777777" w:rsidR="00BC4A3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3B5D4EBB" w14:textId="77777777" w:rsidR="00BC4A31" w:rsidRDefault="00000000">
            <w:pPr>
              <w:jc w:val="right"/>
            </w:pPr>
            <w:r>
              <w:t>394.86</w:t>
            </w:r>
          </w:p>
        </w:tc>
        <w:tc>
          <w:tcPr>
            <w:tcW w:w="1574" w:type="dxa"/>
            <w:vAlign w:val="center"/>
          </w:tcPr>
          <w:p w14:paraId="05A23986" w14:textId="77777777" w:rsidR="00BC4A31" w:rsidRDefault="00000000">
            <w:pPr>
              <w:jc w:val="right"/>
            </w:pPr>
            <w:r>
              <w:t>2.20</w:t>
            </w:r>
          </w:p>
        </w:tc>
        <w:tc>
          <w:tcPr>
            <w:tcW w:w="1687" w:type="dxa"/>
            <w:vAlign w:val="center"/>
          </w:tcPr>
          <w:p w14:paraId="3B857823" w14:textId="77777777" w:rsidR="00BC4A31" w:rsidRDefault="00000000">
            <w:pPr>
              <w:jc w:val="right"/>
            </w:pPr>
            <w:r>
              <w:t>0.36</w:t>
            </w:r>
          </w:p>
        </w:tc>
        <w:tc>
          <w:tcPr>
            <w:tcW w:w="1517" w:type="dxa"/>
            <w:vAlign w:val="center"/>
          </w:tcPr>
          <w:p w14:paraId="0A5EA1DF" w14:textId="77777777" w:rsidR="00BC4A31" w:rsidRDefault="00000000">
            <w:pPr>
              <w:jc w:val="right"/>
            </w:pPr>
            <w:r>
              <w:t>0.64</w:t>
            </w:r>
          </w:p>
        </w:tc>
      </w:tr>
      <w:tr w:rsidR="00BC4A31" w14:paraId="13D4C7A2" w14:textId="77777777">
        <w:trPr>
          <w:jc w:val="center"/>
        </w:trPr>
        <w:tc>
          <w:tcPr>
            <w:tcW w:w="1687" w:type="dxa"/>
            <w:vAlign w:val="center"/>
          </w:tcPr>
          <w:p w14:paraId="748EEFCB" w14:textId="77777777" w:rsidR="00BC4A31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2A9236B5" w14:textId="77777777" w:rsidR="00BC4A3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46499040" w14:textId="77777777" w:rsidR="00BC4A31" w:rsidRDefault="00000000">
            <w:pPr>
              <w:jc w:val="right"/>
            </w:pPr>
            <w:r>
              <w:t>645.36</w:t>
            </w:r>
          </w:p>
        </w:tc>
        <w:tc>
          <w:tcPr>
            <w:tcW w:w="1574" w:type="dxa"/>
            <w:vAlign w:val="center"/>
          </w:tcPr>
          <w:p w14:paraId="0F2FC091" w14:textId="77777777" w:rsidR="00BC4A31" w:rsidRDefault="00000000">
            <w:pPr>
              <w:jc w:val="right"/>
            </w:pPr>
            <w:r>
              <w:t>2.20</w:t>
            </w:r>
          </w:p>
        </w:tc>
        <w:tc>
          <w:tcPr>
            <w:tcW w:w="1687" w:type="dxa"/>
            <w:vAlign w:val="center"/>
          </w:tcPr>
          <w:p w14:paraId="35FB41EF" w14:textId="77777777" w:rsidR="00BC4A31" w:rsidRDefault="00000000">
            <w:pPr>
              <w:jc w:val="right"/>
            </w:pPr>
            <w:r>
              <w:t>0.36</w:t>
            </w:r>
          </w:p>
        </w:tc>
        <w:tc>
          <w:tcPr>
            <w:tcW w:w="1517" w:type="dxa"/>
            <w:vAlign w:val="center"/>
          </w:tcPr>
          <w:p w14:paraId="031D3DB4" w14:textId="77777777" w:rsidR="00BC4A31" w:rsidRDefault="00000000">
            <w:pPr>
              <w:jc w:val="right"/>
            </w:pPr>
            <w:r>
              <w:t>0.57</w:t>
            </w:r>
          </w:p>
        </w:tc>
      </w:tr>
      <w:tr w:rsidR="00BC4A31" w14:paraId="42651FA8" w14:textId="77777777">
        <w:trPr>
          <w:jc w:val="center"/>
        </w:trPr>
        <w:tc>
          <w:tcPr>
            <w:tcW w:w="1687" w:type="dxa"/>
            <w:vAlign w:val="center"/>
          </w:tcPr>
          <w:p w14:paraId="64FB4FE5" w14:textId="77777777" w:rsidR="00BC4A31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1834DDF5" w14:textId="77777777" w:rsidR="00BC4A3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3F33CAB5" w14:textId="77777777" w:rsidR="00BC4A31" w:rsidRDefault="00000000">
            <w:pPr>
              <w:jc w:val="right"/>
            </w:pPr>
            <w:r>
              <w:t>612.05</w:t>
            </w:r>
          </w:p>
        </w:tc>
        <w:tc>
          <w:tcPr>
            <w:tcW w:w="1574" w:type="dxa"/>
            <w:vAlign w:val="center"/>
          </w:tcPr>
          <w:p w14:paraId="40F45F44" w14:textId="77777777" w:rsidR="00BC4A31" w:rsidRDefault="00000000">
            <w:pPr>
              <w:jc w:val="right"/>
            </w:pPr>
            <w:r>
              <w:t>2.20</w:t>
            </w:r>
          </w:p>
        </w:tc>
        <w:tc>
          <w:tcPr>
            <w:tcW w:w="1687" w:type="dxa"/>
            <w:vAlign w:val="center"/>
          </w:tcPr>
          <w:p w14:paraId="79F7818D" w14:textId="77777777" w:rsidR="00BC4A31" w:rsidRDefault="00000000">
            <w:pPr>
              <w:jc w:val="right"/>
            </w:pPr>
            <w:r>
              <w:t>0.36</w:t>
            </w:r>
          </w:p>
        </w:tc>
        <w:tc>
          <w:tcPr>
            <w:tcW w:w="1517" w:type="dxa"/>
            <w:vAlign w:val="center"/>
          </w:tcPr>
          <w:p w14:paraId="2731F3DD" w14:textId="77777777" w:rsidR="00BC4A31" w:rsidRDefault="00000000">
            <w:pPr>
              <w:jc w:val="right"/>
            </w:pPr>
            <w:r>
              <w:t>0.58</w:t>
            </w:r>
          </w:p>
        </w:tc>
      </w:tr>
      <w:tr w:rsidR="00BC4A31" w14:paraId="15018768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3C7C369D" w14:textId="77777777" w:rsidR="00BC4A31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044802ED" w14:textId="77777777" w:rsidR="00BC4A31" w:rsidRDefault="00BC4A31"/>
        </w:tc>
        <w:tc>
          <w:tcPr>
            <w:tcW w:w="1461" w:type="dxa"/>
            <w:vAlign w:val="center"/>
          </w:tcPr>
          <w:p w14:paraId="59A4E210" w14:textId="77777777" w:rsidR="00BC4A31" w:rsidRDefault="00000000">
            <w:pPr>
              <w:jc w:val="right"/>
            </w:pPr>
            <w:r>
              <w:t>2024.47</w:t>
            </w:r>
          </w:p>
        </w:tc>
        <w:tc>
          <w:tcPr>
            <w:tcW w:w="1574" w:type="dxa"/>
            <w:vAlign w:val="center"/>
          </w:tcPr>
          <w:p w14:paraId="258160D9" w14:textId="77777777" w:rsidR="00BC4A31" w:rsidRDefault="00000000">
            <w:pPr>
              <w:jc w:val="right"/>
            </w:pPr>
            <w:r>
              <w:t>2.20</w:t>
            </w:r>
          </w:p>
        </w:tc>
        <w:tc>
          <w:tcPr>
            <w:tcW w:w="1687" w:type="dxa"/>
            <w:vAlign w:val="center"/>
          </w:tcPr>
          <w:p w14:paraId="6F6D20EC" w14:textId="77777777" w:rsidR="00BC4A31" w:rsidRDefault="00000000">
            <w:pPr>
              <w:jc w:val="right"/>
            </w:pPr>
            <w:r>
              <w:t>0.36</w:t>
            </w:r>
          </w:p>
        </w:tc>
        <w:tc>
          <w:tcPr>
            <w:tcW w:w="1517" w:type="dxa"/>
            <w:vAlign w:val="center"/>
          </w:tcPr>
          <w:p w14:paraId="4894F180" w14:textId="77777777" w:rsidR="00BC4A31" w:rsidRDefault="00000000">
            <w:pPr>
              <w:jc w:val="right"/>
            </w:pPr>
            <w:r>
              <w:t>0.59</w:t>
            </w:r>
          </w:p>
        </w:tc>
      </w:tr>
    </w:tbl>
    <w:p w14:paraId="76B45454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7F141984" w14:textId="77777777" w:rsidR="00BC4A31" w:rsidRDefault="00000000">
      <w:pPr>
        <w:pStyle w:val="2"/>
        <w:widowControl w:val="0"/>
      </w:pPr>
      <w:bookmarkStart w:id="59" w:name="_Toc218367913"/>
      <w:r>
        <w:t>可开启窗扇</w:t>
      </w:r>
      <w:bookmarkEnd w:id="59"/>
    </w:p>
    <w:p w14:paraId="4123D8A9" w14:textId="77777777" w:rsidR="00BC4A31" w:rsidRDefault="00BC4A31">
      <w:pPr>
        <w:widowControl w:val="0"/>
        <w:jc w:val="both"/>
        <w:rPr>
          <w:color w:val="000000"/>
        </w:rPr>
      </w:pPr>
    </w:p>
    <w:p w14:paraId="173BA10A" w14:textId="77777777" w:rsidR="00BC4A31" w:rsidRDefault="00000000">
      <w:pPr>
        <w:pStyle w:val="1"/>
        <w:widowControl w:val="0"/>
        <w:jc w:val="both"/>
        <w:rPr>
          <w:color w:val="000000"/>
        </w:rPr>
      </w:pPr>
      <w:bookmarkStart w:id="60" w:name="_Toc218367914"/>
      <w:r>
        <w:rPr>
          <w:color w:val="000000"/>
        </w:rPr>
        <w:t>围护结构概况</w:t>
      </w:r>
      <w:bookmarkEnd w:id="60"/>
    </w:p>
    <w:p w14:paraId="659DC7B6" w14:textId="77777777" w:rsidR="00BC4A31" w:rsidRDefault="00BC4A31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61555ACA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1036B1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B30CA6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9D23C0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1" w:name="参照建筑别名"/>
            <w:r>
              <w:rPr>
                <w:rFonts w:hAnsi="宋体"/>
                <w:szCs w:val="21"/>
              </w:rPr>
              <w:t>参照建筑</w:t>
            </w:r>
            <w:bookmarkEnd w:id="61"/>
          </w:p>
        </w:tc>
      </w:tr>
      <w:tr w:rsidR="00AF5082" w14:paraId="7AD8E86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288E275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8646BA1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62" w:name="天窗屋顶比"/>
            <w:r w:rsidRPr="00AF5082">
              <w:rPr>
                <w:rFonts w:hint="eastAsia"/>
                <w:szCs w:val="21"/>
              </w:rPr>
              <w:t>－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3F820A7B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63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63"/>
          </w:p>
        </w:tc>
      </w:tr>
      <w:tr w:rsidR="000F0FD3" w14:paraId="6A66D1B2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596BF8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790094B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BC17A5B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屋顶K"/>
            <w:r>
              <w:rPr>
                <w:rFonts w:hint="eastAsia"/>
                <w:bCs/>
                <w:szCs w:val="21"/>
              </w:rPr>
              <w:t>0.39</w:t>
            </w:r>
            <w:bookmarkEnd w:id="64"/>
          </w:p>
          <w:p w14:paraId="787FD57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屋顶D"/>
            <w:r>
              <w:rPr>
                <w:rFonts w:hint="eastAsia"/>
                <w:bCs/>
                <w:szCs w:val="21"/>
              </w:rPr>
              <w:t>4.22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5B2E13EB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屋顶K"/>
            <w:r>
              <w:rPr>
                <w:rFonts w:hint="eastAsia"/>
                <w:szCs w:val="21"/>
              </w:rPr>
              <w:t>—</w:t>
            </w:r>
            <w:bookmarkEnd w:id="66"/>
          </w:p>
          <w:p w14:paraId="11BF13C9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参照建筑屋顶D"/>
            <w:r>
              <w:rPr>
                <w:rFonts w:hint="eastAsia"/>
                <w:szCs w:val="21"/>
              </w:rPr>
              <w:t>—</w:t>
            </w:r>
            <w:bookmarkEnd w:id="67"/>
          </w:p>
        </w:tc>
      </w:tr>
      <w:tr w:rsidR="000F0FD3" w14:paraId="12E2C3F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587850A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B078F46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C104493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外墙K"/>
            <w:r>
              <w:rPr>
                <w:rFonts w:hint="eastAsia"/>
                <w:bCs/>
                <w:szCs w:val="21"/>
              </w:rPr>
              <w:t>0.73</w:t>
            </w:r>
            <w:bookmarkEnd w:id="68"/>
          </w:p>
          <w:p w14:paraId="0723949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外墙D"/>
            <w:r>
              <w:rPr>
                <w:rFonts w:hint="eastAsia"/>
                <w:bCs/>
                <w:szCs w:val="21"/>
              </w:rPr>
              <w:t>4.36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7B075E5B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参照建筑外墙K"/>
            <w:r>
              <w:rPr>
                <w:rFonts w:hint="eastAsia"/>
                <w:szCs w:val="21"/>
              </w:rPr>
              <w:t>—</w:t>
            </w:r>
            <w:bookmarkEnd w:id="70"/>
          </w:p>
          <w:p w14:paraId="64BBC789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1" w:name="参照建筑外墙D"/>
            <w:r>
              <w:rPr>
                <w:rFonts w:hint="eastAsia"/>
                <w:szCs w:val="21"/>
              </w:rPr>
              <w:t>—</w:t>
            </w:r>
            <w:bookmarkEnd w:id="71"/>
          </w:p>
        </w:tc>
      </w:tr>
      <w:tr w:rsidR="000F0FD3" w14:paraId="1EE73A4A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08585F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 w:rsidRPr="0000486F">
              <w:rPr>
                <w:rFonts w:hint="eastAsia"/>
                <w:bCs/>
                <w:szCs w:val="21"/>
              </w:rPr>
              <w:t>挑空楼板</w:t>
            </w:r>
            <w:proofErr w:type="gramEnd"/>
            <w:r w:rsidRPr="0000486F">
              <w:rPr>
                <w:rFonts w:hint="eastAsia"/>
                <w:bCs/>
                <w:szCs w:val="21"/>
              </w:rPr>
              <w:t>传热系数</w:t>
            </w:r>
            <w:r w:rsidRPr="0000486F">
              <w:rPr>
                <w:bCs/>
                <w:szCs w:val="21"/>
              </w:rPr>
              <w:t>K</w:t>
            </w:r>
          </w:p>
          <w:p w14:paraId="3D724D3F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50A39E8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2" w:name="挑空楼板K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  <w:p w14:paraId="545C792F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3" w:name="挑空楼板D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7AA1DC3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4" w:name="参照建筑挑空楼板K"/>
            <w:r>
              <w:rPr>
                <w:rFonts w:hint="eastAsia"/>
                <w:szCs w:val="21"/>
              </w:rPr>
              <w:t>—</w:t>
            </w:r>
            <w:bookmarkEnd w:id="74"/>
          </w:p>
          <w:p w14:paraId="2E8AD3A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5" w:name="参照建筑挑空楼板D"/>
            <w:r>
              <w:rPr>
                <w:rFonts w:hint="eastAsia"/>
                <w:szCs w:val="21"/>
              </w:rPr>
              <w:t>—</w:t>
            </w:r>
            <w:bookmarkEnd w:id="75"/>
          </w:p>
        </w:tc>
      </w:tr>
      <w:tr w:rsidR="000F0FD3" w14:paraId="31C41B9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7B3E354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B24DB11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FF4F4F1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6" w:name="天窗K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  <w:p w14:paraId="43658C41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7" w:name="天窗SHGC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29C27720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8" w:name="参照建筑天窗K"/>
            <w:r>
              <w:rPr>
                <w:rFonts w:hint="eastAsia"/>
                <w:szCs w:val="21"/>
              </w:rPr>
              <w:t>—</w:t>
            </w:r>
            <w:bookmarkEnd w:id="78"/>
          </w:p>
          <w:p w14:paraId="2460D47A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9" w:name="参照建筑天窗SHGC"/>
            <w:r>
              <w:rPr>
                <w:rFonts w:hint="eastAsia"/>
                <w:szCs w:val="21"/>
              </w:rPr>
              <w:t>—</w:t>
            </w:r>
            <w:bookmarkEnd w:id="79"/>
          </w:p>
        </w:tc>
      </w:tr>
      <w:tr w:rsidR="000F0FD3" w14:paraId="197D4913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B6376C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41D1757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B94D5D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7DB562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74848B2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BDB3C7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4ABB79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AAFCAB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1500AFA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65FD6C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5BFC88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6C8ECC05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766929C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B759DC0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0"/>
          </w:p>
        </w:tc>
        <w:tc>
          <w:tcPr>
            <w:tcW w:w="937" w:type="pct"/>
            <w:vAlign w:val="center"/>
          </w:tcPr>
          <w:p w14:paraId="2A31A764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DEF7C9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501" w:type="pct"/>
            <w:vAlign w:val="center"/>
          </w:tcPr>
          <w:p w14:paraId="778BC82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488B7B4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2A063D1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4C61BE4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5CCE2C8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23901EB0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3D35D6A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57786E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657E158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10D4AF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0.64</w:t>
            </w:r>
          </w:p>
        </w:tc>
        <w:tc>
          <w:tcPr>
            <w:tcW w:w="501" w:type="pct"/>
            <w:vAlign w:val="center"/>
          </w:tcPr>
          <w:p w14:paraId="6602AF6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101057B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5E02CC8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C6CE28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683A670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7CFB06EA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AF60BE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C34293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781ECE2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0D82CB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501" w:type="pct"/>
            <w:vAlign w:val="center"/>
          </w:tcPr>
          <w:p w14:paraId="1037AA3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4289DBF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3DC97B3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5889B9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4C5A29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469B1978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545489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DFE1C2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6889C09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7AED10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0.58</w:t>
            </w:r>
          </w:p>
        </w:tc>
        <w:tc>
          <w:tcPr>
            <w:tcW w:w="501" w:type="pct"/>
            <w:vAlign w:val="center"/>
          </w:tcPr>
          <w:p w14:paraId="5894CCE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5F85CD4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2B21E7D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4EC7763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550F4A1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0A84EF4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72CEFC1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1F68CD1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28DBC62B" w14:textId="77777777" w:rsidR="00BC4A31" w:rsidRDefault="00BC4A31">
      <w:pPr>
        <w:widowControl w:val="0"/>
        <w:jc w:val="both"/>
        <w:rPr>
          <w:color w:val="000000"/>
        </w:rPr>
      </w:pPr>
    </w:p>
    <w:p w14:paraId="124E1785" w14:textId="77777777" w:rsidR="00BC4A31" w:rsidRDefault="00000000">
      <w:pPr>
        <w:pStyle w:val="1"/>
        <w:widowControl w:val="0"/>
        <w:jc w:val="both"/>
        <w:rPr>
          <w:color w:val="000000"/>
        </w:rPr>
      </w:pPr>
      <w:bookmarkStart w:id="81" w:name="_Toc218367915"/>
      <w:r>
        <w:rPr>
          <w:color w:val="000000"/>
        </w:rPr>
        <w:t>房间类型</w:t>
      </w:r>
      <w:bookmarkEnd w:id="81"/>
    </w:p>
    <w:p w14:paraId="58E9101F" w14:textId="77777777" w:rsidR="00BC4A31" w:rsidRDefault="00000000">
      <w:pPr>
        <w:pStyle w:val="2"/>
        <w:widowControl w:val="0"/>
      </w:pPr>
      <w:bookmarkStart w:id="82" w:name="_Toc218367916"/>
      <w:r>
        <w:t>房间参数表</w:t>
      </w:r>
      <w:bookmarkEnd w:id="82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C4A31" w14:paraId="062997F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1C680E" w14:textId="77777777" w:rsidR="00BC4A3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CD09F0D" w14:textId="77777777" w:rsidR="00BC4A3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A7297E1" w14:textId="77777777" w:rsidR="00BC4A3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397904" w14:textId="77777777" w:rsidR="00BC4A3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E465F9" w14:textId="77777777" w:rsidR="00BC4A3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28BAEE" w14:textId="77777777" w:rsidR="00BC4A3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97FC27" w14:textId="77777777" w:rsidR="00BC4A31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B126C7" w14:textId="77777777" w:rsidR="00BC4A31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C4A31" w14:paraId="5CF9B5D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B8B887" w14:textId="77777777" w:rsidR="00BC4A31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3D8BD0EF" w14:textId="77777777" w:rsidR="00BC4A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DB3C03" w14:textId="77777777" w:rsidR="00BC4A3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09A1B19" w14:textId="77777777" w:rsidR="00BC4A3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0E9061" w14:textId="77777777" w:rsidR="00BC4A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C5D4A5" w14:textId="77777777" w:rsidR="00BC4A3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7B9E01" w14:textId="77777777" w:rsidR="00BC4A3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693A99" w14:textId="77777777" w:rsidR="00BC4A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C4A31" w14:paraId="506A595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2C17ED6" w14:textId="77777777" w:rsidR="00BC4A31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042BC0CC" w14:textId="77777777" w:rsidR="00BC4A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8FF8B3" w14:textId="77777777" w:rsidR="00BC4A3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744B369" w14:textId="77777777" w:rsidR="00BC4A3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A38874" w14:textId="77777777" w:rsidR="00BC4A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B6A4A7" w14:textId="77777777" w:rsidR="00BC4A3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D784B1" w14:textId="77777777" w:rsidR="00BC4A3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0A54F7" w14:textId="77777777" w:rsidR="00BC4A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C4A31" w14:paraId="1452CCA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AF1BDF0" w14:textId="77777777" w:rsidR="00BC4A3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7107289" w14:textId="77777777" w:rsidR="00BC4A3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D06BD25" w14:textId="77777777" w:rsidR="00BC4A3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6932A4D" w14:textId="77777777" w:rsidR="00BC4A3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CAC176" w14:textId="77777777" w:rsidR="00BC4A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6C9E84" w14:textId="77777777" w:rsidR="00BC4A31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09EED8" w14:textId="77777777" w:rsidR="00BC4A3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1C937B" w14:textId="77777777" w:rsidR="00BC4A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C4A31" w14:paraId="7D5B90F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782A70B" w14:textId="77777777" w:rsidR="00BC4A31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7A4F328D" w14:textId="77777777" w:rsidR="00BC4A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533818" w14:textId="77777777" w:rsidR="00BC4A3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9BC7B6" w14:textId="77777777" w:rsidR="00BC4A3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496689" w14:textId="77777777" w:rsidR="00BC4A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EF724E" w14:textId="77777777" w:rsidR="00BC4A3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0100B0" w14:textId="77777777" w:rsidR="00BC4A3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843E6C" w14:textId="77777777" w:rsidR="00BC4A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C4A31" w14:paraId="41FEF52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D47A57" w14:textId="77777777" w:rsidR="00BC4A31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3E664122" w14:textId="77777777" w:rsidR="00BC4A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DD93E9" w14:textId="77777777" w:rsidR="00BC4A3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6803454" w14:textId="77777777" w:rsidR="00BC4A3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643688" w14:textId="77777777" w:rsidR="00BC4A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8CEC34" w14:textId="77777777" w:rsidR="00BC4A3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4E56D8" w14:textId="77777777" w:rsidR="00BC4A3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6648AD" w14:textId="77777777" w:rsidR="00BC4A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C4A31" w14:paraId="4348090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D0EF37D" w14:textId="77777777" w:rsidR="00BC4A31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719FEFF4" w14:textId="77777777" w:rsidR="00BC4A3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FC55310" w14:textId="77777777" w:rsidR="00BC4A3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010442F" w14:textId="77777777" w:rsidR="00BC4A3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14A1D5" w14:textId="77777777" w:rsidR="00BC4A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912B71" w14:textId="77777777" w:rsidR="00BC4A3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3C5754" w14:textId="77777777" w:rsidR="00BC4A31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EF2414" w14:textId="77777777" w:rsidR="00BC4A3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C4A31" w14:paraId="603BE3F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D90263E" w14:textId="77777777" w:rsidR="00BC4A3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E17EF4A" w14:textId="77777777" w:rsidR="00BC4A3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743D0C2" w14:textId="77777777" w:rsidR="00BC4A3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FAC8B60" w14:textId="77777777" w:rsidR="00BC4A3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6BC71A" w14:textId="77777777" w:rsidR="00BC4A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C2197F" w14:textId="77777777" w:rsidR="00BC4A3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58EA16" w14:textId="77777777" w:rsidR="00BC4A3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193CBD" w14:textId="77777777" w:rsidR="00BC4A3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C4A31" w14:paraId="6E46911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4A57B9B" w14:textId="77777777" w:rsidR="00BC4A31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B83D356" w14:textId="77777777" w:rsidR="00BC4A3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B4F3E9E" w14:textId="77777777" w:rsidR="00BC4A3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A220BF8" w14:textId="77777777" w:rsidR="00BC4A3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31D108" w14:textId="77777777" w:rsidR="00BC4A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2CF2A1" w14:textId="77777777" w:rsidR="00BC4A3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64D259" w14:textId="77777777" w:rsidR="00BC4A31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E65B3A" w14:textId="77777777" w:rsidR="00BC4A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C4A31" w14:paraId="576C935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382094" w14:textId="77777777" w:rsidR="00BC4A3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8469AB8" w14:textId="77777777" w:rsidR="00BC4A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AA4D39" w14:textId="77777777" w:rsidR="00BC4A3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B616F62" w14:textId="77777777" w:rsidR="00BC4A3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FAB6C1" w14:textId="77777777" w:rsidR="00BC4A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41CDC6" w14:textId="77777777" w:rsidR="00BC4A3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7FFF97" w14:textId="77777777" w:rsidR="00BC4A31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7D3BD1" w14:textId="77777777" w:rsidR="00BC4A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C4A31" w14:paraId="4FA2937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B5D8FAD" w14:textId="77777777" w:rsidR="00BC4A31" w:rsidRDefault="00000000">
            <w:r>
              <w:t>连接通道</w:t>
            </w:r>
          </w:p>
        </w:tc>
        <w:tc>
          <w:tcPr>
            <w:tcW w:w="973" w:type="dxa"/>
            <w:vAlign w:val="center"/>
          </w:tcPr>
          <w:p w14:paraId="4F5DD197" w14:textId="77777777" w:rsidR="00BC4A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3E5D81" w14:textId="77777777" w:rsidR="00BC4A3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C95FAED" w14:textId="77777777" w:rsidR="00BC4A3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C82080" w14:textId="77777777" w:rsidR="00BC4A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93B67F" w14:textId="77777777" w:rsidR="00BC4A3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CD2AD5" w14:textId="77777777" w:rsidR="00BC4A3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F12198" w14:textId="77777777" w:rsidR="00BC4A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B01295C" w14:textId="77777777" w:rsidR="00BC4A31" w:rsidRDefault="00000000">
      <w:pPr>
        <w:pStyle w:val="2"/>
        <w:widowControl w:val="0"/>
      </w:pPr>
      <w:bookmarkStart w:id="83" w:name="_Toc218367917"/>
      <w:r>
        <w:t>作息时间表</w:t>
      </w:r>
      <w:bookmarkEnd w:id="83"/>
    </w:p>
    <w:p w14:paraId="669C6711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92ADD4E" w14:textId="77777777" w:rsidR="00BC4A31" w:rsidRDefault="00000000">
      <w:pPr>
        <w:pStyle w:val="1"/>
        <w:widowControl w:val="0"/>
        <w:jc w:val="both"/>
        <w:rPr>
          <w:color w:val="000000"/>
        </w:rPr>
      </w:pPr>
      <w:bookmarkStart w:id="84" w:name="_Toc218367918"/>
      <w:r>
        <w:rPr>
          <w:color w:val="000000"/>
        </w:rPr>
        <w:t>系统类型</w:t>
      </w:r>
      <w:bookmarkEnd w:id="84"/>
    </w:p>
    <w:p w14:paraId="1C78C2EB" w14:textId="77777777" w:rsidR="00BC4A31" w:rsidRDefault="00000000">
      <w:pPr>
        <w:pStyle w:val="2"/>
        <w:widowControl w:val="0"/>
      </w:pPr>
      <w:bookmarkStart w:id="85" w:name="_Toc218367919"/>
      <w:r>
        <w:t>系统分区</w:t>
      </w:r>
      <w:bookmarkEnd w:id="8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BC4A31" w14:paraId="0B33CAF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FDA7315" w14:textId="77777777" w:rsidR="00BC4A3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A7DD1EE" w14:textId="77777777" w:rsidR="00BC4A31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7EB877B" w14:textId="77777777" w:rsidR="00BC4A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11B9425E" w14:textId="77777777" w:rsidR="00BC4A31" w:rsidRDefault="00000000">
            <w:pPr>
              <w:jc w:val="center"/>
            </w:pPr>
            <w:r>
              <w:t>包含的房间</w:t>
            </w:r>
          </w:p>
        </w:tc>
      </w:tr>
      <w:tr w:rsidR="00BC4A31" w14:paraId="0DD72D0A" w14:textId="77777777">
        <w:trPr>
          <w:jc w:val="center"/>
        </w:trPr>
        <w:tc>
          <w:tcPr>
            <w:tcW w:w="1131" w:type="dxa"/>
            <w:vAlign w:val="center"/>
          </w:tcPr>
          <w:p w14:paraId="5CFE561F" w14:textId="77777777" w:rsidR="00BC4A31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243ACEC9" w14:textId="77777777" w:rsidR="00BC4A31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7F1BC198" w14:textId="77777777" w:rsidR="00BC4A31" w:rsidRDefault="00000000">
            <w:r>
              <w:t>9124.11</w:t>
            </w:r>
          </w:p>
        </w:tc>
        <w:tc>
          <w:tcPr>
            <w:tcW w:w="5371" w:type="dxa"/>
            <w:vAlign w:val="center"/>
          </w:tcPr>
          <w:p w14:paraId="66DED67B" w14:textId="77777777" w:rsidR="00BC4A31" w:rsidRDefault="00000000">
            <w:r>
              <w:t>所有房间</w:t>
            </w:r>
          </w:p>
        </w:tc>
      </w:tr>
    </w:tbl>
    <w:p w14:paraId="12E791E2" w14:textId="77777777" w:rsidR="00BC4A31" w:rsidRDefault="00000000">
      <w:pPr>
        <w:pStyle w:val="2"/>
        <w:widowControl w:val="0"/>
      </w:pPr>
      <w:bookmarkStart w:id="86" w:name="_Toc218367920"/>
      <w:r>
        <w:t>热回收参数</w:t>
      </w:r>
      <w:bookmarkEnd w:id="8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C4A31" w14:paraId="06675ABA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58D435E2" w14:textId="77777777" w:rsidR="00BC4A3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0241470" w14:textId="77777777" w:rsidR="00BC4A3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330F7C2" w14:textId="77777777" w:rsidR="00BC4A3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89DBCF8" w14:textId="77777777" w:rsidR="00BC4A31" w:rsidRDefault="00000000">
            <w:pPr>
              <w:jc w:val="center"/>
            </w:pPr>
            <w:r>
              <w:t>供暖</w:t>
            </w:r>
          </w:p>
        </w:tc>
      </w:tr>
      <w:tr w:rsidR="00BC4A31" w14:paraId="3965C1F0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461042E0" w14:textId="77777777" w:rsidR="00BC4A31" w:rsidRDefault="00BC4A31"/>
        </w:tc>
        <w:tc>
          <w:tcPr>
            <w:tcW w:w="1262" w:type="dxa"/>
            <w:vMerge/>
            <w:vAlign w:val="center"/>
          </w:tcPr>
          <w:p w14:paraId="78E252C7" w14:textId="77777777" w:rsidR="00BC4A31" w:rsidRDefault="00BC4A31"/>
        </w:tc>
        <w:tc>
          <w:tcPr>
            <w:tcW w:w="1731" w:type="dxa"/>
            <w:vAlign w:val="center"/>
          </w:tcPr>
          <w:p w14:paraId="1D8EA078" w14:textId="77777777" w:rsidR="00BC4A3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03AEDEF5" w14:textId="77777777" w:rsidR="00BC4A31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6AC1BCB" w14:textId="77777777" w:rsidR="00BC4A3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73B31CD3" w14:textId="77777777" w:rsidR="00BC4A31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BC4A31" w14:paraId="186654BA" w14:textId="77777777">
        <w:trPr>
          <w:jc w:val="center"/>
        </w:trPr>
        <w:tc>
          <w:tcPr>
            <w:tcW w:w="1131" w:type="dxa"/>
            <w:vAlign w:val="center"/>
          </w:tcPr>
          <w:p w14:paraId="0FCDF4A0" w14:textId="77777777" w:rsidR="00BC4A31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6B2E48D5" w14:textId="77777777" w:rsidR="00BC4A31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9AD01BF" w14:textId="77777777" w:rsidR="00BC4A31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D28EBA8" w14:textId="77777777" w:rsidR="00BC4A31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5E55BC2" w14:textId="77777777" w:rsidR="00BC4A31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AFDDF25" w14:textId="77777777" w:rsidR="00BC4A31" w:rsidRDefault="00000000">
            <w:r>
              <w:t>－</w:t>
            </w:r>
          </w:p>
        </w:tc>
      </w:tr>
    </w:tbl>
    <w:p w14:paraId="28CD2595" w14:textId="77777777" w:rsidR="00BC4A31" w:rsidRDefault="00000000">
      <w:pPr>
        <w:pStyle w:val="1"/>
        <w:widowControl w:val="0"/>
        <w:jc w:val="both"/>
        <w:rPr>
          <w:color w:val="000000"/>
        </w:rPr>
      </w:pPr>
      <w:bookmarkStart w:id="87" w:name="_Toc218367921"/>
      <w:r>
        <w:rPr>
          <w:color w:val="000000"/>
        </w:rPr>
        <w:lastRenderedPageBreak/>
        <w:t>制冷系统</w:t>
      </w:r>
      <w:bookmarkEnd w:id="87"/>
    </w:p>
    <w:p w14:paraId="61279FF1" w14:textId="77777777" w:rsidR="00BC4A31" w:rsidRDefault="00000000">
      <w:pPr>
        <w:pStyle w:val="2"/>
        <w:widowControl w:val="0"/>
      </w:pPr>
      <w:bookmarkStart w:id="88" w:name="_Toc218367922"/>
      <w:r>
        <w:t>默认冷源</w:t>
      </w:r>
      <w:bookmarkEnd w:id="88"/>
    </w:p>
    <w:p w14:paraId="482FC016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C4A31" w14:paraId="53CDCF0A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AE8D62B" w14:textId="77777777" w:rsidR="00BC4A31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16D2916" w14:textId="77777777" w:rsidR="00BC4A31" w:rsidRDefault="00000000">
            <w:r>
              <w:t>自动</w:t>
            </w:r>
          </w:p>
        </w:tc>
      </w:tr>
    </w:tbl>
    <w:p w14:paraId="198C8642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BC4A31" w14:paraId="16EC1B2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F0745D4" w14:textId="77777777" w:rsidR="00BC4A31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150EA42B" w14:textId="77777777" w:rsidR="00BC4A31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DBCCA67" w14:textId="77777777" w:rsidR="00BC4A31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ADC7E0" w14:textId="77777777" w:rsidR="00BC4A31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BD9E352" w14:textId="77777777" w:rsidR="00BC4A31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0F29FE0" w14:textId="77777777" w:rsidR="00BC4A31" w:rsidRDefault="00000000">
            <w:pPr>
              <w:jc w:val="center"/>
            </w:pPr>
            <w:r>
              <w:t>台数</w:t>
            </w:r>
          </w:p>
        </w:tc>
      </w:tr>
      <w:tr w:rsidR="00BC4A31" w14:paraId="152635D3" w14:textId="77777777">
        <w:trPr>
          <w:jc w:val="center"/>
        </w:trPr>
        <w:tc>
          <w:tcPr>
            <w:tcW w:w="1697" w:type="dxa"/>
            <w:vAlign w:val="center"/>
          </w:tcPr>
          <w:p w14:paraId="7ADBA67F" w14:textId="77777777" w:rsidR="00BC4A31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578F60D4" w14:textId="77777777" w:rsidR="00BC4A31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282873F" w14:textId="77777777" w:rsidR="00BC4A3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48B5ABF" w14:textId="77777777" w:rsidR="00BC4A31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01252995" w14:textId="77777777" w:rsidR="00BC4A31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09B8E497" w14:textId="77777777" w:rsidR="00BC4A31" w:rsidRDefault="00000000">
            <w:r>
              <w:t>1</w:t>
            </w:r>
          </w:p>
        </w:tc>
      </w:tr>
    </w:tbl>
    <w:p w14:paraId="75EB8AC5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BC4A31" w14:paraId="5B310AE2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6837A914" w14:textId="77777777" w:rsidR="00BC4A31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5E5017" w14:textId="77777777" w:rsidR="00BC4A31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334471" w14:textId="77777777" w:rsidR="00BC4A31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D584D4" w14:textId="77777777" w:rsidR="00BC4A31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55BACB" w14:textId="77777777" w:rsidR="00BC4A31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EBC84D" w14:textId="77777777" w:rsidR="00BC4A31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70018D" w14:textId="77777777" w:rsidR="00BC4A31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CF82DF4" w14:textId="77777777" w:rsidR="00BC4A31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7807B82A" w14:textId="77777777" w:rsidR="00BC4A31" w:rsidRDefault="00000000">
            <w:pPr>
              <w:jc w:val="center"/>
            </w:pPr>
            <w:r>
              <w:t>台数</w:t>
            </w:r>
          </w:p>
        </w:tc>
      </w:tr>
      <w:tr w:rsidR="00BC4A31" w14:paraId="3A959AC6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037B6209" w14:textId="77777777" w:rsidR="00BC4A31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2F6CB642" w14:textId="77777777" w:rsidR="00BC4A31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14:paraId="7898C449" w14:textId="77777777" w:rsidR="00BC4A31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17AF1B35" w14:textId="77777777" w:rsidR="00BC4A31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14:paraId="33B38F4E" w14:textId="77777777" w:rsidR="00BC4A31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0A8D6F04" w14:textId="77777777" w:rsidR="00BC4A31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EE8B176" w14:textId="77777777" w:rsidR="00BC4A31" w:rsidRDefault="00000000">
            <w:r>
              <w:t>12.1</w:t>
            </w:r>
          </w:p>
        </w:tc>
        <w:tc>
          <w:tcPr>
            <w:tcW w:w="1415" w:type="dxa"/>
            <w:vAlign w:val="center"/>
          </w:tcPr>
          <w:p w14:paraId="6FECE0DE" w14:textId="77777777" w:rsidR="00BC4A31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14:paraId="6D7B9F27" w14:textId="77777777" w:rsidR="00BC4A31" w:rsidRDefault="00000000">
            <w:r>
              <w:t>1</w:t>
            </w:r>
          </w:p>
        </w:tc>
      </w:tr>
      <w:tr w:rsidR="00BC4A31" w14:paraId="04115DE1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185F5E4C" w14:textId="77777777" w:rsidR="00BC4A31" w:rsidRDefault="00BC4A31"/>
        </w:tc>
        <w:tc>
          <w:tcPr>
            <w:tcW w:w="1131" w:type="dxa"/>
            <w:vAlign w:val="center"/>
          </w:tcPr>
          <w:p w14:paraId="1DB13E36" w14:textId="77777777" w:rsidR="00BC4A31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14:paraId="33AC64BA" w14:textId="77777777" w:rsidR="00BC4A31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77A0F581" w14:textId="77777777" w:rsidR="00BC4A31" w:rsidRDefault="00000000">
            <w:r>
              <w:t>124</w:t>
            </w:r>
          </w:p>
        </w:tc>
        <w:tc>
          <w:tcPr>
            <w:tcW w:w="707" w:type="dxa"/>
            <w:vAlign w:val="center"/>
          </w:tcPr>
          <w:p w14:paraId="74F75012" w14:textId="77777777" w:rsidR="00BC4A31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4EC7A645" w14:textId="77777777" w:rsidR="00BC4A31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C4275EA" w14:textId="77777777" w:rsidR="00BC4A31" w:rsidRDefault="00000000">
            <w:r>
              <w:t>14.6</w:t>
            </w:r>
          </w:p>
        </w:tc>
        <w:tc>
          <w:tcPr>
            <w:tcW w:w="1415" w:type="dxa"/>
            <w:vAlign w:val="center"/>
          </w:tcPr>
          <w:p w14:paraId="7CB26B78" w14:textId="77777777" w:rsidR="00BC4A31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14:paraId="63D1D626" w14:textId="77777777" w:rsidR="00BC4A31" w:rsidRDefault="00000000">
            <w:r>
              <w:t>1</w:t>
            </w:r>
          </w:p>
        </w:tc>
      </w:tr>
    </w:tbl>
    <w:p w14:paraId="294B2DB2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BC4A31" w14:paraId="62F1EAA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424DEE7" w14:textId="77777777" w:rsidR="00BC4A31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882A92" w14:textId="77777777" w:rsidR="00BC4A31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D5F708" w14:textId="77777777" w:rsidR="00BC4A31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72DF80" w14:textId="77777777" w:rsidR="00BC4A31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F4F310" w14:textId="77777777" w:rsidR="00BC4A31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1D842D" w14:textId="77777777" w:rsidR="00BC4A31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64AA9B" w14:textId="77777777" w:rsidR="00BC4A31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BC4A31" w14:paraId="1DDCB9D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5C4DE0A" w14:textId="77777777" w:rsidR="00BC4A31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C8714C1" w14:textId="77777777" w:rsidR="00BC4A3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533F1FB" w14:textId="77777777" w:rsidR="00BC4A31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34D6D0B3" w14:textId="77777777" w:rsidR="00BC4A31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30112471" w14:textId="77777777" w:rsidR="00BC4A31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1CAFCC7C" w14:textId="77777777" w:rsidR="00BC4A31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1F4464D3" w14:textId="77777777" w:rsidR="00BC4A31" w:rsidRDefault="00000000">
            <w:r>
              <w:t>3</w:t>
            </w:r>
          </w:p>
        </w:tc>
      </w:tr>
      <w:tr w:rsidR="00BC4A31" w14:paraId="29E42C1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7D20FA6" w14:textId="77777777" w:rsidR="00BC4A31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10AF2308" w14:textId="77777777" w:rsidR="00BC4A31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29DFA793" w14:textId="77777777" w:rsidR="00BC4A31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042C78B0" w14:textId="77777777" w:rsidR="00BC4A31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391EB9F3" w14:textId="77777777" w:rsidR="00BC4A31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6AD07A17" w14:textId="77777777" w:rsidR="00BC4A31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5AE8A3E3" w14:textId="77777777" w:rsidR="00BC4A31" w:rsidRDefault="00000000">
            <w:r>
              <w:t>3</w:t>
            </w:r>
          </w:p>
        </w:tc>
      </w:tr>
      <w:tr w:rsidR="00BC4A31" w14:paraId="04312D4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17BFBB2" w14:textId="77777777" w:rsidR="00BC4A31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7C739BE0" w14:textId="77777777" w:rsidR="00BC4A31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7A2FD3C3" w14:textId="77777777" w:rsidR="00BC4A31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17DBD58E" w14:textId="77777777" w:rsidR="00BC4A31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679C69D9" w14:textId="77777777" w:rsidR="00BC4A31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76958BAF" w14:textId="77777777" w:rsidR="00BC4A31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621CC151" w14:textId="77777777" w:rsidR="00BC4A31" w:rsidRDefault="00000000">
            <w:r>
              <w:t>3</w:t>
            </w:r>
          </w:p>
        </w:tc>
      </w:tr>
      <w:tr w:rsidR="00BC4A31" w14:paraId="514BECD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DA39386" w14:textId="77777777" w:rsidR="00BC4A31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75F707E" w14:textId="77777777" w:rsidR="00BC4A31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636B7281" w14:textId="77777777" w:rsidR="00BC4A31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2C14ABD0" w14:textId="77777777" w:rsidR="00BC4A31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30100216" w14:textId="77777777" w:rsidR="00BC4A31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712CD052" w14:textId="77777777" w:rsidR="00BC4A31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5F40BAD2" w14:textId="77777777" w:rsidR="00BC4A31" w:rsidRDefault="00000000">
            <w:r>
              <w:t>3</w:t>
            </w:r>
          </w:p>
        </w:tc>
      </w:tr>
      <w:tr w:rsidR="00BC4A31" w14:paraId="6FD235B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8C908A8" w14:textId="77777777" w:rsidR="00BC4A3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35E031B" w14:textId="77777777" w:rsidR="00BC4A3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8A9CFC4" w14:textId="77777777" w:rsidR="00BC4A3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5946B72" w14:textId="77777777" w:rsidR="00BC4A31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9EAB4B5" w14:textId="77777777" w:rsidR="00BC4A31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5C233162" w14:textId="77777777" w:rsidR="00BC4A31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4D2A6E31" w14:textId="77777777" w:rsidR="00BC4A31" w:rsidRDefault="00000000">
            <w:r>
              <w:t>3</w:t>
            </w:r>
          </w:p>
        </w:tc>
      </w:tr>
    </w:tbl>
    <w:p w14:paraId="6E63F7EF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BC4A31" w14:paraId="57BA34F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C2B843D" w14:textId="77777777" w:rsidR="00BC4A31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7CC7BC" w14:textId="77777777" w:rsidR="00BC4A31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07849C" w14:textId="77777777" w:rsidR="00BC4A3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7744B0" w14:textId="77777777" w:rsidR="00BC4A31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9302FC" w14:textId="77777777" w:rsidR="00BC4A31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E63885" w14:textId="77777777" w:rsidR="00BC4A31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12F7EB" w14:textId="77777777" w:rsidR="00BC4A31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BDD5A6" w14:textId="77777777" w:rsidR="00BC4A31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BC4A31" w14:paraId="1DF56DF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D8FDF80" w14:textId="77777777" w:rsidR="00BC4A31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337DE234" w14:textId="77777777" w:rsidR="00BC4A31" w:rsidRDefault="00000000">
            <w:r>
              <w:t>7549</w:t>
            </w:r>
          </w:p>
        </w:tc>
        <w:tc>
          <w:tcPr>
            <w:tcW w:w="1131" w:type="dxa"/>
            <w:vAlign w:val="center"/>
          </w:tcPr>
          <w:p w14:paraId="7F5BC146" w14:textId="77777777" w:rsidR="00BC4A31" w:rsidRDefault="00000000">
            <w:r>
              <w:t>294</w:t>
            </w:r>
          </w:p>
        </w:tc>
        <w:tc>
          <w:tcPr>
            <w:tcW w:w="1131" w:type="dxa"/>
            <w:vAlign w:val="center"/>
          </w:tcPr>
          <w:p w14:paraId="7E129934" w14:textId="77777777" w:rsidR="00BC4A31" w:rsidRDefault="00000000">
            <w:r>
              <w:t>1887</w:t>
            </w:r>
          </w:p>
        </w:tc>
        <w:tc>
          <w:tcPr>
            <w:tcW w:w="1273" w:type="dxa"/>
            <w:vAlign w:val="center"/>
          </w:tcPr>
          <w:p w14:paraId="2A8C6CFB" w14:textId="77777777" w:rsidR="00BC4A31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683DB438" w14:textId="77777777" w:rsidR="00BC4A31" w:rsidRDefault="00000000">
            <w:r>
              <w:t>2881</w:t>
            </w:r>
          </w:p>
        </w:tc>
        <w:tc>
          <w:tcPr>
            <w:tcW w:w="1131" w:type="dxa"/>
            <w:vAlign w:val="center"/>
          </w:tcPr>
          <w:p w14:paraId="2237BCC9" w14:textId="77777777" w:rsidR="00BC4A31" w:rsidRDefault="00000000">
            <w:r>
              <w:t>3440</w:t>
            </w:r>
          </w:p>
        </w:tc>
        <w:tc>
          <w:tcPr>
            <w:tcW w:w="1131" w:type="dxa"/>
            <w:vAlign w:val="center"/>
          </w:tcPr>
          <w:p w14:paraId="4F5228D6" w14:textId="77777777" w:rsidR="00BC4A31" w:rsidRDefault="00000000">
            <w:r>
              <w:t>882</w:t>
            </w:r>
          </w:p>
        </w:tc>
      </w:tr>
      <w:tr w:rsidR="00BC4A31" w14:paraId="61C583D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B88567F" w14:textId="77777777" w:rsidR="00BC4A31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686B480F" w14:textId="77777777" w:rsidR="00BC4A31" w:rsidRDefault="00000000">
            <w:r>
              <w:t>18413</w:t>
            </w:r>
          </w:p>
        </w:tc>
        <w:tc>
          <w:tcPr>
            <w:tcW w:w="1131" w:type="dxa"/>
            <w:vAlign w:val="center"/>
          </w:tcPr>
          <w:p w14:paraId="76B86673" w14:textId="77777777" w:rsidR="00BC4A31" w:rsidRDefault="00000000">
            <w:r>
              <w:t>119</w:t>
            </w:r>
          </w:p>
        </w:tc>
        <w:tc>
          <w:tcPr>
            <w:tcW w:w="1131" w:type="dxa"/>
            <w:vAlign w:val="center"/>
          </w:tcPr>
          <w:p w14:paraId="1B3F4569" w14:textId="77777777" w:rsidR="00BC4A31" w:rsidRDefault="00000000">
            <w:r>
              <w:t>4490</w:t>
            </w:r>
          </w:p>
        </w:tc>
        <w:tc>
          <w:tcPr>
            <w:tcW w:w="1273" w:type="dxa"/>
            <w:vAlign w:val="center"/>
          </w:tcPr>
          <w:p w14:paraId="65569BE4" w14:textId="77777777" w:rsidR="00BC4A31" w:rsidRDefault="00000000">
            <w:r>
              <w:t>4.10</w:t>
            </w:r>
          </w:p>
        </w:tc>
        <w:tc>
          <w:tcPr>
            <w:tcW w:w="1273" w:type="dxa"/>
            <w:vAlign w:val="center"/>
          </w:tcPr>
          <w:p w14:paraId="46A7765C" w14:textId="77777777" w:rsidR="00BC4A31" w:rsidRDefault="00000000">
            <w:r>
              <w:t>1166</w:t>
            </w:r>
          </w:p>
        </w:tc>
        <w:tc>
          <w:tcPr>
            <w:tcW w:w="1131" w:type="dxa"/>
            <w:vAlign w:val="center"/>
          </w:tcPr>
          <w:p w14:paraId="21747CEB" w14:textId="77777777" w:rsidR="00BC4A31" w:rsidRDefault="00000000">
            <w:r>
              <w:t>1392</w:t>
            </w:r>
          </w:p>
        </w:tc>
        <w:tc>
          <w:tcPr>
            <w:tcW w:w="1131" w:type="dxa"/>
            <w:vAlign w:val="center"/>
          </w:tcPr>
          <w:p w14:paraId="0CE90084" w14:textId="77777777" w:rsidR="00BC4A31" w:rsidRDefault="00000000">
            <w:r>
              <w:t>357</w:t>
            </w:r>
          </w:p>
        </w:tc>
      </w:tr>
      <w:tr w:rsidR="00BC4A31" w14:paraId="364D1EC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15EEE25" w14:textId="77777777" w:rsidR="00BC4A31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61E2FFFE" w14:textId="77777777" w:rsidR="00BC4A31" w:rsidRDefault="00000000">
            <w:r>
              <w:t>45860</w:t>
            </w:r>
          </w:p>
        </w:tc>
        <w:tc>
          <w:tcPr>
            <w:tcW w:w="1131" w:type="dxa"/>
            <w:vAlign w:val="center"/>
          </w:tcPr>
          <w:p w14:paraId="5C83AB88" w14:textId="77777777" w:rsidR="00BC4A31" w:rsidRDefault="00000000">
            <w:r>
              <w:t>183</w:t>
            </w:r>
          </w:p>
        </w:tc>
        <w:tc>
          <w:tcPr>
            <w:tcW w:w="1131" w:type="dxa"/>
            <w:vAlign w:val="center"/>
          </w:tcPr>
          <w:p w14:paraId="42586EB3" w14:textId="77777777" w:rsidR="00BC4A31" w:rsidRDefault="00000000">
            <w:r>
              <w:t>10666</w:t>
            </w:r>
          </w:p>
        </w:tc>
        <w:tc>
          <w:tcPr>
            <w:tcW w:w="1273" w:type="dxa"/>
            <w:vAlign w:val="center"/>
          </w:tcPr>
          <w:p w14:paraId="559BB140" w14:textId="77777777" w:rsidR="00BC4A31" w:rsidRDefault="00000000">
            <w:r>
              <w:t>4.30</w:t>
            </w:r>
          </w:p>
        </w:tc>
        <w:tc>
          <w:tcPr>
            <w:tcW w:w="1273" w:type="dxa"/>
            <w:vAlign w:val="center"/>
          </w:tcPr>
          <w:p w14:paraId="50EBD77D" w14:textId="77777777" w:rsidR="00BC4A31" w:rsidRDefault="00000000">
            <w:r>
              <w:t>1793</w:t>
            </w:r>
          </w:p>
        </w:tc>
        <w:tc>
          <w:tcPr>
            <w:tcW w:w="1131" w:type="dxa"/>
            <w:vAlign w:val="center"/>
          </w:tcPr>
          <w:p w14:paraId="02B6BE31" w14:textId="77777777" w:rsidR="00BC4A31" w:rsidRDefault="00000000">
            <w:r>
              <w:t>2141</w:t>
            </w:r>
          </w:p>
        </w:tc>
        <w:tc>
          <w:tcPr>
            <w:tcW w:w="1131" w:type="dxa"/>
            <w:vAlign w:val="center"/>
          </w:tcPr>
          <w:p w14:paraId="37AB00DE" w14:textId="77777777" w:rsidR="00BC4A31" w:rsidRDefault="00000000">
            <w:r>
              <w:t>549</w:t>
            </w:r>
          </w:p>
        </w:tc>
      </w:tr>
      <w:tr w:rsidR="00BC4A31" w14:paraId="5217E44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7A30991" w14:textId="77777777" w:rsidR="00BC4A31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54B2E5E1" w14:textId="77777777" w:rsidR="00BC4A31" w:rsidRDefault="00000000">
            <w:r>
              <w:t>88280</w:t>
            </w:r>
          </w:p>
        </w:tc>
        <w:tc>
          <w:tcPr>
            <w:tcW w:w="1131" w:type="dxa"/>
            <w:vAlign w:val="center"/>
          </w:tcPr>
          <w:p w14:paraId="6E29B949" w14:textId="77777777" w:rsidR="00BC4A31" w:rsidRDefault="00000000">
            <w:r>
              <w:t>250</w:t>
            </w:r>
          </w:p>
        </w:tc>
        <w:tc>
          <w:tcPr>
            <w:tcW w:w="1131" w:type="dxa"/>
            <w:vAlign w:val="center"/>
          </w:tcPr>
          <w:p w14:paraId="51B60979" w14:textId="77777777" w:rsidR="00BC4A31" w:rsidRDefault="00000000">
            <w:r>
              <w:t>18649</w:t>
            </w:r>
          </w:p>
        </w:tc>
        <w:tc>
          <w:tcPr>
            <w:tcW w:w="1273" w:type="dxa"/>
            <w:vAlign w:val="center"/>
          </w:tcPr>
          <w:p w14:paraId="4F964CC9" w14:textId="77777777" w:rsidR="00BC4A31" w:rsidRDefault="00000000">
            <w:r>
              <w:t>4.73</w:t>
            </w:r>
          </w:p>
        </w:tc>
        <w:tc>
          <w:tcPr>
            <w:tcW w:w="1273" w:type="dxa"/>
            <w:vAlign w:val="center"/>
          </w:tcPr>
          <w:p w14:paraId="540C8F17" w14:textId="77777777" w:rsidR="00BC4A31" w:rsidRDefault="00000000">
            <w:r>
              <w:t>2450</w:t>
            </w:r>
          </w:p>
        </w:tc>
        <w:tc>
          <w:tcPr>
            <w:tcW w:w="1131" w:type="dxa"/>
            <w:vAlign w:val="center"/>
          </w:tcPr>
          <w:p w14:paraId="00DA378E" w14:textId="77777777" w:rsidR="00BC4A31" w:rsidRDefault="00000000">
            <w:r>
              <w:t>2925</w:t>
            </w:r>
          </w:p>
        </w:tc>
        <w:tc>
          <w:tcPr>
            <w:tcW w:w="1131" w:type="dxa"/>
            <w:vAlign w:val="center"/>
          </w:tcPr>
          <w:p w14:paraId="4E920007" w14:textId="77777777" w:rsidR="00BC4A31" w:rsidRDefault="00000000">
            <w:r>
              <w:t>750</w:t>
            </w:r>
          </w:p>
        </w:tc>
      </w:tr>
      <w:tr w:rsidR="00BC4A31" w14:paraId="0FEE7C9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99D9E5B" w14:textId="77777777" w:rsidR="00BC4A31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2ED10118" w14:textId="77777777" w:rsidR="00BC4A31" w:rsidRDefault="00000000">
            <w:r>
              <w:t>90396</w:t>
            </w:r>
          </w:p>
        </w:tc>
        <w:tc>
          <w:tcPr>
            <w:tcW w:w="1131" w:type="dxa"/>
            <w:vAlign w:val="center"/>
          </w:tcPr>
          <w:p w14:paraId="2323CF43" w14:textId="77777777" w:rsidR="00BC4A31" w:rsidRDefault="00000000">
            <w:r>
              <w:t>202</w:t>
            </w:r>
          </w:p>
        </w:tc>
        <w:tc>
          <w:tcPr>
            <w:tcW w:w="1131" w:type="dxa"/>
            <w:vAlign w:val="center"/>
          </w:tcPr>
          <w:p w14:paraId="2FD2F324" w14:textId="77777777" w:rsidR="00BC4A31" w:rsidRDefault="00000000">
            <w:r>
              <w:t>18079</w:t>
            </w:r>
          </w:p>
        </w:tc>
        <w:tc>
          <w:tcPr>
            <w:tcW w:w="1273" w:type="dxa"/>
            <w:vAlign w:val="center"/>
          </w:tcPr>
          <w:p w14:paraId="4AC66F97" w14:textId="77777777" w:rsidR="00BC4A31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39B3C095" w14:textId="77777777" w:rsidR="00BC4A31" w:rsidRDefault="00000000">
            <w:r>
              <w:t>1980</w:t>
            </w:r>
          </w:p>
        </w:tc>
        <w:tc>
          <w:tcPr>
            <w:tcW w:w="1131" w:type="dxa"/>
            <w:vAlign w:val="center"/>
          </w:tcPr>
          <w:p w14:paraId="3FEFEDF8" w14:textId="77777777" w:rsidR="00BC4A31" w:rsidRDefault="00000000">
            <w:r>
              <w:t>2363</w:t>
            </w:r>
          </w:p>
        </w:tc>
        <w:tc>
          <w:tcPr>
            <w:tcW w:w="1131" w:type="dxa"/>
            <w:vAlign w:val="center"/>
          </w:tcPr>
          <w:p w14:paraId="728914C3" w14:textId="77777777" w:rsidR="00BC4A31" w:rsidRDefault="00000000">
            <w:r>
              <w:t>606</w:t>
            </w:r>
          </w:p>
        </w:tc>
      </w:tr>
      <w:tr w:rsidR="00BC4A31" w14:paraId="6BBF05F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B2EA185" w14:textId="77777777" w:rsidR="00BC4A31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56F73E09" w14:textId="77777777" w:rsidR="00BC4A31" w:rsidRDefault="00000000">
            <w:r>
              <w:t>496266</w:t>
            </w:r>
          </w:p>
        </w:tc>
        <w:tc>
          <w:tcPr>
            <w:tcW w:w="1131" w:type="dxa"/>
            <w:vAlign w:val="center"/>
          </w:tcPr>
          <w:p w14:paraId="6613CD7D" w14:textId="77777777" w:rsidR="00BC4A31" w:rsidRDefault="00000000">
            <w:r>
              <w:t>740</w:t>
            </w:r>
          </w:p>
        </w:tc>
        <w:tc>
          <w:tcPr>
            <w:tcW w:w="1131" w:type="dxa"/>
            <w:vAlign w:val="center"/>
          </w:tcPr>
          <w:p w14:paraId="20BF15AB" w14:textId="77777777" w:rsidR="00BC4A31" w:rsidRDefault="00000000">
            <w:r>
              <w:t>74000</w:t>
            </w:r>
          </w:p>
        </w:tc>
        <w:tc>
          <w:tcPr>
            <w:tcW w:w="1273" w:type="dxa"/>
            <w:vAlign w:val="center"/>
          </w:tcPr>
          <w:p w14:paraId="5DAF121E" w14:textId="77777777" w:rsidR="00BC4A31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2056F04D" w14:textId="77777777" w:rsidR="00BC4A31" w:rsidRDefault="00000000">
            <w:r>
              <w:t>7252</w:t>
            </w:r>
          </w:p>
        </w:tc>
        <w:tc>
          <w:tcPr>
            <w:tcW w:w="1131" w:type="dxa"/>
            <w:vAlign w:val="center"/>
          </w:tcPr>
          <w:p w14:paraId="424D86ED" w14:textId="77777777" w:rsidR="00BC4A31" w:rsidRDefault="00000000">
            <w:r>
              <w:t>8658</w:t>
            </w:r>
          </w:p>
        </w:tc>
        <w:tc>
          <w:tcPr>
            <w:tcW w:w="1131" w:type="dxa"/>
            <w:vAlign w:val="center"/>
          </w:tcPr>
          <w:p w14:paraId="333DFA7B" w14:textId="77777777" w:rsidR="00BC4A31" w:rsidRDefault="00000000">
            <w:r>
              <w:t>7400</w:t>
            </w:r>
          </w:p>
        </w:tc>
      </w:tr>
      <w:tr w:rsidR="00BC4A31" w14:paraId="3F2EFDD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A55BBCA" w14:textId="77777777" w:rsidR="00BC4A31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6611F80B" w14:textId="77777777" w:rsidR="00BC4A31" w:rsidRDefault="00000000">
            <w:r>
              <w:t>746764</w:t>
            </w:r>
          </w:p>
        </w:tc>
        <w:tc>
          <w:tcPr>
            <w:tcW w:w="1131" w:type="dxa"/>
            <w:vAlign w:val="center"/>
          </w:tcPr>
          <w:p w14:paraId="5A6598A8" w14:textId="77777777" w:rsidR="00BC4A31" w:rsidRDefault="00000000">
            <w:r>
              <w:t>1788</w:t>
            </w:r>
          </w:p>
        </w:tc>
        <w:tc>
          <w:tcPr>
            <w:tcW w:w="1131" w:type="dxa"/>
            <w:vAlign w:val="center"/>
          </w:tcPr>
          <w:p w14:paraId="069E5CFF" w14:textId="77777777" w:rsidR="00BC4A31" w:rsidRDefault="00000000">
            <w:r>
              <w:t>127772</w:t>
            </w:r>
          </w:p>
        </w:tc>
        <w:tc>
          <w:tcPr>
            <w:tcW w:w="1273" w:type="dxa"/>
            <w:vAlign w:val="center"/>
          </w:tcPr>
          <w:p w14:paraId="04624EB3" w14:textId="77777777" w:rsidR="00BC4A31" w:rsidRDefault="00BC4A31"/>
        </w:tc>
        <w:tc>
          <w:tcPr>
            <w:tcW w:w="1273" w:type="dxa"/>
            <w:vAlign w:val="center"/>
          </w:tcPr>
          <w:p w14:paraId="4A71D503" w14:textId="77777777" w:rsidR="00BC4A31" w:rsidRDefault="00000000">
            <w:r>
              <w:t>17522</w:t>
            </w:r>
          </w:p>
        </w:tc>
        <w:tc>
          <w:tcPr>
            <w:tcW w:w="1131" w:type="dxa"/>
            <w:vAlign w:val="center"/>
          </w:tcPr>
          <w:p w14:paraId="0C059F79" w14:textId="77777777" w:rsidR="00BC4A31" w:rsidRDefault="00000000">
            <w:r>
              <w:t>20920</w:t>
            </w:r>
          </w:p>
        </w:tc>
        <w:tc>
          <w:tcPr>
            <w:tcW w:w="1131" w:type="dxa"/>
            <w:vAlign w:val="center"/>
          </w:tcPr>
          <w:p w14:paraId="4EC38E18" w14:textId="77777777" w:rsidR="00BC4A31" w:rsidRDefault="00000000">
            <w:r>
              <w:t>10544</w:t>
            </w:r>
          </w:p>
        </w:tc>
      </w:tr>
    </w:tbl>
    <w:p w14:paraId="08CD1A1E" w14:textId="77777777" w:rsidR="00BC4A31" w:rsidRDefault="00000000">
      <w:pPr>
        <w:pStyle w:val="1"/>
        <w:widowControl w:val="0"/>
        <w:jc w:val="both"/>
        <w:rPr>
          <w:color w:val="000000"/>
        </w:rPr>
      </w:pPr>
      <w:bookmarkStart w:id="89" w:name="_Toc218367923"/>
      <w:r>
        <w:rPr>
          <w:color w:val="000000"/>
        </w:rPr>
        <w:lastRenderedPageBreak/>
        <w:t>供暖系统</w:t>
      </w:r>
      <w:bookmarkEnd w:id="89"/>
    </w:p>
    <w:p w14:paraId="3F6FB1C9" w14:textId="77777777" w:rsidR="00BC4A31" w:rsidRDefault="00000000">
      <w:pPr>
        <w:pStyle w:val="2"/>
        <w:widowControl w:val="0"/>
      </w:pPr>
      <w:bookmarkStart w:id="90" w:name="_Toc218367924"/>
      <w:r>
        <w:t>默认热源</w:t>
      </w:r>
      <w:bookmarkEnd w:id="90"/>
    </w:p>
    <w:p w14:paraId="3B045166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C4A31" w14:paraId="3412B820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FB386AE" w14:textId="77777777" w:rsidR="00BC4A31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54285C6" w14:textId="77777777" w:rsidR="00BC4A31" w:rsidRDefault="00000000">
            <w:r>
              <w:t>自动</w:t>
            </w:r>
          </w:p>
        </w:tc>
      </w:tr>
    </w:tbl>
    <w:p w14:paraId="4D2E6A22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BC4A31" w14:paraId="3F7276E3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08AA7146" w14:textId="77777777" w:rsidR="00BC4A31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DC83285" w14:textId="77777777" w:rsidR="00BC4A31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46D29C" w14:textId="77777777" w:rsidR="00BC4A31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C0A90A6" w14:textId="77777777" w:rsidR="00BC4A31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5C124F" w14:textId="77777777" w:rsidR="00BC4A31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375104" w14:textId="77777777" w:rsidR="00BC4A31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2BEB15" w14:textId="77777777" w:rsidR="00BC4A31" w:rsidRDefault="00000000">
            <w:pPr>
              <w:jc w:val="center"/>
            </w:pPr>
            <w:r>
              <w:t>标准煤消耗</w:t>
            </w:r>
            <w:r>
              <w:t>(</w:t>
            </w:r>
            <w:proofErr w:type="spellStart"/>
            <w:r>
              <w:t>kgce</w:t>
            </w:r>
            <w:proofErr w:type="spellEnd"/>
            <w:r>
              <w:t>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E65C5F" w14:textId="77777777" w:rsidR="00BC4A31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C4A31" w14:paraId="22BA8617" w14:textId="77777777">
        <w:trPr>
          <w:jc w:val="center"/>
        </w:trPr>
        <w:tc>
          <w:tcPr>
            <w:tcW w:w="1165" w:type="dxa"/>
            <w:vAlign w:val="center"/>
          </w:tcPr>
          <w:p w14:paraId="2547BC28" w14:textId="77777777" w:rsidR="00BC4A31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C0A0E44" w14:textId="77777777" w:rsidR="00BC4A31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38D22856" w14:textId="77777777" w:rsidR="00BC4A31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716238B7" w14:textId="77777777" w:rsidR="00BC4A31" w:rsidRDefault="00000000">
            <w:r>
              <w:t>66500</w:t>
            </w:r>
          </w:p>
        </w:tc>
        <w:tc>
          <w:tcPr>
            <w:tcW w:w="848" w:type="dxa"/>
            <w:vAlign w:val="center"/>
          </w:tcPr>
          <w:p w14:paraId="6026BDA3" w14:textId="77777777" w:rsidR="00BC4A31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49460B7A" w14:textId="77777777" w:rsidR="00BC4A31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1F332B6D" w14:textId="77777777" w:rsidR="00BC4A31" w:rsidRDefault="00000000">
            <w:r>
              <w:t>11384.45</w:t>
            </w:r>
          </w:p>
        </w:tc>
        <w:tc>
          <w:tcPr>
            <w:tcW w:w="1550" w:type="dxa"/>
            <w:vAlign w:val="center"/>
          </w:tcPr>
          <w:p w14:paraId="0915C1DA" w14:textId="77777777" w:rsidR="00BC4A31" w:rsidRDefault="00000000">
            <w:r>
              <w:t>31623</w:t>
            </w:r>
          </w:p>
        </w:tc>
      </w:tr>
    </w:tbl>
    <w:p w14:paraId="68B6D52E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标准煤热值：</w:t>
      </w:r>
      <w:r>
        <w:rPr>
          <w:color w:val="000000"/>
        </w:rPr>
        <w:t>8.14kWh/</w:t>
      </w:r>
      <w:proofErr w:type="spellStart"/>
      <w:r>
        <w:rPr>
          <w:color w:val="000000"/>
        </w:rPr>
        <w:t>kgce</w:t>
      </w:r>
      <w:proofErr w:type="spellEnd"/>
      <w:r>
        <w:rPr>
          <w:color w:val="000000"/>
        </w:rPr>
        <w:t>；标准煤</w:t>
      </w:r>
      <w:proofErr w:type="gramStart"/>
      <w:r>
        <w:rPr>
          <w:color w:val="000000"/>
        </w:rPr>
        <w:t>折电系数</w:t>
      </w:r>
      <w:proofErr w:type="gramEnd"/>
      <w:r>
        <w:rPr>
          <w:color w:val="000000"/>
        </w:rPr>
        <w:t>：</w:t>
      </w:r>
      <w:r>
        <w:rPr>
          <w:color w:val="000000"/>
        </w:rPr>
        <w:t>0.36</w:t>
      </w:r>
    </w:p>
    <w:p w14:paraId="491D21B9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BC4A31" w14:paraId="42676B52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7DA39224" w14:textId="77777777" w:rsidR="00BC4A31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2A6A6A" w14:textId="77777777" w:rsidR="00BC4A31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1411763" w14:textId="77777777" w:rsidR="00BC4A31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2AF141" w14:textId="77777777" w:rsidR="00BC4A31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F761E9C" w14:textId="77777777" w:rsidR="00BC4A31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811D5D" w14:textId="77777777" w:rsidR="00BC4A31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15058B2" w14:textId="77777777" w:rsidR="00BC4A31" w:rsidRDefault="00000000">
            <w:pPr>
              <w:jc w:val="center"/>
            </w:pPr>
            <w:r>
              <w:t>台数</w:t>
            </w:r>
          </w:p>
        </w:tc>
      </w:tr>
      <w:tr w:rsidR="00BC4A31" w14:paraId="383E7147" w14:textId="77777777">
        <w:trPr>
          <w:jc w:val="center"/>
        </w:trPr>
        <w:tc>
          <w:tcPr>
            <w:tcW w:w="1822" w:type="dxa"/>
            <w:vAlign w:val="center"/>
          </w:tcPr>
          <w:p w14:paraId="148D0DA5" w14:textId="77777777" w:rsidR="00BC4A31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02513927" w14:textId="77777777" w:rsidR="00BC4A31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010A4837" w14:textId="77777777" w:rsidR="00BC4A31" w:rsidRDefault="00000000">
            <w:r>
              <w:t>100</w:t>
            </w:r>
          </w:p>
        </w:tc>
        <w:tc>
          <w:tcPr>
            <w:tcW w:w="990" w:type="dxa"/>
            <w:vAlign w:val="center"/>
          </w:tcPr>
          <w:p w14:paraId="02811E8F" w14:textId="77777777" w:rsidR="00BC4A31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2E7DFD61" w14:textId="77777777" w:rsidR="00BC4A31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326E4A1D" w14:textId="77777777" w:rsidR="00BC4A31" w:rsidRDefault="00000000">
            <w:r>
              <w:t>11.7</w:t>
            </w:r>
          </w:p>
        </w:tc>
        <w:tc>
          <w:tcPr>
            <w:tcW w:w="832" w:type="dxa"/>
            <w:vAlign w:val="center"/>
          </w:tcPr>
          <w:p w14:paraId="4C1E0F51" w14:textId="77777777" w:rsidR="00BC4A31" w:rsidRDefault="00000000">
            <w:r>
              <w:t>1</w:t>
            </w:r>
          </w:p>
        </w:tc>
      </w:tr>
    </w:tbl>
    <w:p w14:paraId="4E8C80AA" w14:textId="77777777" w:rsidR="00BC4A31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BC4A31" w14:paraId="11754133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7F30EBB8" w14:textId="77777777" w:rsidR="00BC4A31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2CFFC9D" w14:textId="77777777" w:rsidR="00BC4A31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01AD5CC" w14:textId="77777777" w:rsidR="00BC4A31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088C6E1" w14:textId="77777777" w:rsidR="00BC4A31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A42826E" w14:textId="77777777" w:rsidR="00BC4A31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4925D86" w14:textId="77777777" w:rsidR="00BC4A31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E1AB3EB" w14:textId="77777777" w:rsidR="00BC4A31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BC4A31" w14:paraId="4E86AB62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A52FAB2" w14:textId="77777777" w:rsidR="00BC4A31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3C686F35" w14:textId="77777777" w:rsidR="00BC4A31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0D7F175A" w14:textId="77777777" w:rsidR="00BC4A31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5FAF9C07" w14:textId="77777777" w:rsidR="00BC4A31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6F01AB8E" w14:textId="77777777" w:rsidR="00BC4A31" w:rsidRDefault="00000000">
            <w:r>
              <w:t>48407</w:t>
            </w:r>
          </w:p>
        </w:tc>
        <w:tc>
          <w:tcPr>
            <w:tcW w:w="1358" w:type="dxa"/>
            <w:vAlign w:val="center"/>
          </w:tcPr>
          <w:p w14:paraId="2E1F5FD2" w14:textId="77777777" w:rsidR="00BC4A31" w:rsidRDefault="00000000">
            <w:r>
              <w:t>993</w:t>
            </w:r>
          </w:p>
        </w:tc>
        <w:tc>
          <w:tcPr>
            <w:tcW w:w="1358" w:type="dxa"/>
            <w:vAlign w:val="center"/>
          </w:tcPr>
          <w:p w14:paraId="04ABD13C" w14:textId="77777777" w:rsidR="00BC4A31" w:rsidRDefault="00000000">
            <w:r>
              <w:t>11618</w:t>
            </w:r>
          </w:p>
        </w:tc>
      </w:tr>
      <w:tr w:rsidR="00BC4A31" w14:paraId="0E167512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F69BE79" w14:textId="77777777" w:rsidR="00BC4A31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36BCE2B4" w14:textId="77777777" w:rsidR="00BC4A31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0751D675" w14:textId="77777777" w:rsidR="00BC4A31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699CE96B" w14:textId="77777777" w:rsidR="00BC4A31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43B3A070" w14:textId="77777777" w:rsidR="00BC4A31" w:rsidRDefault="00000000">
            <w:r>
              <w:t>13963</w:t>
            </w:r>
          </w:p>
        </w:tc>
        <w:tc>
          <w:tcPr>
            <w:tcW w:w="1358" w:type="dxa"/>
            <w:vAlign w:val="center"/>
          </w:tcPr>
          <w:p w14:paraId="5D1EB81C" w14:textId="77777777" w:rsidR="00BC4A31" w:rsidRDefault="00000000">
            <w:r>
              <w:t>51</w:t>
            </w:r>
          </w:p>
        </w:tc>
        <w:tc>
          <w:tcPr>
            <w:tcW w:w="1358" w:type="dxa"/>
            <w:vAlign w:val="center"/>
          </w:tcPr>
          <w:p w14:paraId="7E89F8B0" w14:textId="77777777" w:rsidR="00BC4A31" w:rsidRDefault="00000000">
            <w:r>
              <w:t>597</w:t>
            </w:r>
          </w:p>
        </w:tc>
      </w:tr>
      <w:tr w:rsidR="00BC4A31" w14:paraId="0F4D3F34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E95F435" w14:textId="77777777" w:rsidR="00BC4A31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29C63F5E" w14:textId="77777777" w:rsidR="00BC4A31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3579AFC6" w14:textId="77777777" w:rsidR="00BC4A31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1859025E" w14:textId="77777777" w:rsidR="00BC4A31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29BC95E9" w14:textId="77777777" w:rsidR="00BC4A31" w:rsidRDefault="00000000">
            <w:r>
              <w:t>2841</w:t>
            </w:r>
          </w:p>
        </w:tc>
        <w:tc>
          <w:tcPr>
            <w:tcW w:w="1358" w:type="dxa"/>
            <w:vAlign w:val="center"/>
          </w:tcPr>
          <w:p w14:paraId="42CFC33E" w14:textId="77777777" w:rsidR="00BC4A31" w:rsidRDefault="00000000">
            <w:r>
              <w:t>6</w:t>
            </w:r>
          </w:p>
        </w:tc>
        <w:tc>
          <w:tcPr>
            <w:tcW w:w="1358" w:type="dxa"/>
            <w:vAlign w:val="center"/>
          </w:tcPr>
          <w:p w14:paraId="3781F2D2" w14:textId="77777777" w:rsidR="00BC4A31" w:rsidRDefault="00000000">
            <w:r>
              <w:t>70</w:t>
            </w:r>
          </w:p>
        </w:tc>
      </w:tr>
      <w:tr w:rsidR="00BC4A31" w14:paraId="73F9A4C7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17E6A5C" w14:textId="77777777" w:rsidR="00BC4A31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09C3154E" w14:textId="77777777" w:rsidR="00BC4A31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1C150890" w14:textId="77777777" w:rsidR="00BC4A31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6DF62AC4" w14:textId="77777777" w:rsidR="00BC4A31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17D392B9" w14:textId="77777777" w:rsidR="00BC4A31" w:rsidRDefault="00000000">
            <w:r>
              <w:t>1289</w:t>
            </w:r>
          </w:p>
        </w:tc>
        <w:tc>
          <w:tcPr>
            <w:tcW w:w="1358" w:type="dxa"/>
            <w:vAlign w:val="center"/>
          </w:tcPr>
          <w:p w14:paraId="2AB07DE1" w14:textId="77777777" w:rsidR="00BC4A31" w:rsidRDefault="00000000">
            <w:r>
              <w:t>2</w:t>
            </w:r>
          </w:p>
        </w:tc>
        <w:tc>
          <w:tcPr>
            <w:tcW w:w="1358" w:type="dxa"/>
            <w:vAlign w:val="center"/>
          </w:tcPr>
          <w:p w14:paraId="4FD9DCD5" w14:textId="77777777" w:rsidR="00BC4A31" w:rsidRDefault="00000000">
            <w:r>
              <w:t>23</w:t>
            </w:r>
          </w:p>
        </w:tc>
      </w:tr>
      <w:tr w:rsidR="00BC4A31" w14:paraId="23D57635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B33587C" w14:textId="77777777" w:rsidR="00BC4A31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0BD65FFF" w14:textId="77777777" w:rsidR="00BC4A31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3A2D7009" w14:textId="77777777" w:rsidR="00BC4A31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7C2FDE29" w14:textId="77777777" w:rsidR="00BC4A31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536AC361" w14:textId="77777777" w:rsidR="00BC4A31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1D63D13" w14:textId="77777777" w:rsidR="00BC4A31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2F1DDC3" w14:textId="77777777" w:rsidR="00BC4A31" w:rsidRDefault="00000000">
            <w:r>
              <w:t>0</w:t>
            </w:r>
          </w:p>
        </w:tc>
      </w:tr>
      <w:tr w:rsidR="00BC4A31" w14:paraId="54E221F9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4F24861A" w14:textId="77777777" w:rsidR="00BC4A31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47396BC9" w14:textId="77777777" w:rsidR="00BC4A31" w:rsidRDefault="00000000">
            <w:r>
              <w:t>66500</w:t>
            </w:r>
          </w:p>
        </w:tc>
        <w:tc>
          <w:tcPr>
            <w:tcW w:w="1358" w:type="dxa"/>
            <w:vAlign w:val="center"/>
          </w:tcPr>
          <w:p w14:paraId="00E8DDC8" w14:textId="77777777" w:rsidR="00BC4A31" w:rsidRDefault="00000000">
            <w:r>
              <w:t>1052</w:t>
            </w:r>
          </w:p>
        </w:tc>
        <w:tc>
          <w:tcPr>
            <w:tcW w:w="1358" w:type="dxa"/>
            <w:vAlign w:val="center"/>
          </w:tcPr>
          <w:p w14:paraId="0090FA62" w14:textId="77777777" w:rsidR="00BC4A31" w:rsidRDefault="00000000">
            <w:r>
              <w:t>12308</w:t>
            </w:r>
          </w:p>
        </w:tc>
      </w:tr>
    </w:tbl>
    <w:p w14:paraId="023E1E6B" w14:textId="77777777" w:rsidR="00BC4A31" w:rsidRDefault="00000000">
      <w:pPr>
        <w:pStyle w:val="1"/>
        <w:widowControl w:val="0"/>
        <w:jc w:val="both"/>
        <w:rPr>
          <w:color w:val="000000"/>
        </w:rPr>
      </w:pPr>
      <w:bookmarkStart w:id="91" w:name="_Toc218367925"/>
      <w:r>
        <w:rPr>
          <w:color w:val="000000"/>
        </w:rPr>
        <w:t>空调风机</w:t>
      </w:r>
      <w:bookmarkEnd w:id="91"/>
    </w:p>
    <w:p w14:paraId="2421A8A5" w14:textId="77777777" w:rsidR="00BC4A31" w:rsidRDefault="00000000">
      <w:pPr>
        <w:pStyle w:val="2"/>
        <w:widowControl w:val="0"/>
      </w:pPr>
      <w:bookmarkStart w:id="92" w:name="_Toc218367926"/>
      <w:r>
        <w:t>独立新排风</w:t>
      </w:r>
      <w:bookmarkEnd w:id="9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C4A31" w14:paraId="1312EF87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3A4F7725" w14:textId="77777777" w:rsidR="00BC4A31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59A8F93" w14:textId="77777777" w:rsidR="00BC4A31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582B8AA" w14:textId="77777777" w:rsidR="00BC4A31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2F34FC9" w14:textId="77777777" w:rsidR="00BC4A3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B48BFCB" w14:textId="77777777" w:rsidR="00BC4A3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0F28632" w14:textId="77777777" w:rsidR="00BC4A31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C4A31" w14:paraId="7C81155F" w14:textId="77777777">
        <w:trPr>
          <w:jc w:val="center"/>
        </w:trPr>
        <w:tc>
          <w:tcPr>
            <w:tcW w:w="1635" w:type="dxa"/>
            <w:vAlign w:val="center"/>
          </w:tcPr>
          <w:p w14:paraId="587BCCD5" w14:textId="77777777" w:rsidR="00BC4A31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206DE976" w14:textId="77777777" w:rsidR="00BC4A31" w:rsidRDefault="00000000">
            <w:r>
              <w:t>34130</w:t>
            </w:r>
          </w:p>
        </w:tc>
        <w:tc>
          <w:tcPr>
            <w:tcW w:w="1794" w:type="dxa"/>
            <w:vAlign w:val="center"/>
          </w:tcPr>
          <w:p w14:paraId="33A224CA" w14:textId="77777777" w:rsidR="00BC4A31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E6A39D0" w14:textId="77777777" w:rsidR="00BC4A31" w:rsidRDefault="00000000">
            <w:r>
              <w:t>8191</w:t>
            </w:r>
          </w:p>
        </w:tc>
        <w:tc>
          <w:tcPr>
            <w:tcW w:w="1431" w:type="dxa"/>
            <w:vAlign w:val="center"/>
          </w:tcPr>
          <w:p w14:paraId="7C38D7FF" w14:textId="77777777" w:rsidR="00BC4A31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2BC34028" w14:textId="77777777" w:rsidR="00BC4A31" w:rsidRDefault="00000000">
            <w:r>
              <w:t>24574</w:t>
            </w:r>
          </w:p>
        </w:tc>
      </w:tr>
      <w:tr w:rsidR="00BC4A31" w14:paraId="2623252A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7F1DCB5A" w14:textId="77777777" w:rsidR="00BC4A31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350F46FD" w14:textId="77777777" w:rsidR="00BC4A31" w:rsidRDefault="00000000">
            <w:r>
              <w:t>24574</w:t>
            </w:r>
          </w:p>
        </w:tc>
      </w:tr>
    </w:tbl>
    <w:p w14:paraId="2D557A26" w14:textId="77777777" w:rsidR="00BC4A31" w:rsidRDefault="00BC4A31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C4A31" w14:paraId="647A46ED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433BDEFE" w14:textId="77777777" w:rsidR="00BC4A3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E69248" w14:textId="77777777" w:rsidR="00BC4A31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86D675" w14:textId="77777777" w:rsidR="00BC4A31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DE1B8D" w14:textId="77777777" w:rsidR="00BC4A31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D3A9EC" w14:textId="77777777" w:rsidR="00BC4A3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2A70F8" w14:textId="77777777" w:rsidR="00BC4A3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E3C9058" w14:textId="77777777" w:rsidR="00BC4A31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C4A31" w14:paraId="2948B28F" w14:textId="77777777">
        <w:trPr>
          <w:jc w:val="center"/>
        </w:trPr>
        <w:tc>
          <w:tcPr>
            <w:tcW w:w="1681" w:type="dxa"/>
            <w:vAlign w:val="center"/>
          </w:tcPr>
          <w:p w14:paraId="41FFCC76" w14:textId="77777777" w:rsidR="00BC4A31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0D53A6F5" w14:textId="77777777" w:rsidR="00BC4A31" w:rsidRDefault="00000000">
            <w:r>
              <w:t>27304</w:t>
            </w:r>
          </w:p>
        </w:tc>
        <w:tc>
          <w:tcPr>
            <w:tcW w:w="990" w:type="dxa"/>
            <w:vAlign w:val="center"/>
          </w:tcPr>
          <w:p w14:paraId="5D38C18B" w14:textId="77777777" w:rsidR="00BC4A31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565E8B4" w14:textId="77777777" w:rsidR="00BC4A31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19D4139" w14:textId="77777777" w:rsidR="00BC4A31" w:rsidRDefault="00000000">
            <w:r>
              <w:t>6553</w:t>
            </w:r>
          </w:p>
        </w:tc>
        <w:tc>
          <w:tcPr>
            <w:tcW w:w="1131" w:type="dxa"/>
            <w:vAlign w:val="center"/>
          </w:tcPr>
          <w:p w14:paraId="58DBD689" w14:textId="77777777" w:rsidR="00BC4A31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04C233C5" w14:textId="77777777" w:rsidR="00BC4A31" w:rsidRDefault="00000000">
            <w:r>
              <w:t>19659</w:t>
            </w:r>
          </w:p>
        </w:tc>
      </w:tr>
      <w:tr w:rsidR="00BC4A31" w14:paraId="760A2F50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64F6CEF2" w14:textId="77777777" w:rsidR="00BC4A31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6B6E0030" w14:textId="77777777" w:rsidR="00BC4A31" w:rsidRDefault="00000000">
            <w:r>
              <w:t>19659</w:t>
            </w:r>
          </w:p>
        </w:tc>
      </w:tr>
    </w:tbl>
    <w:p w14:paraId="7FC61641" w14:textId="77777777" w:rsidR="00BC4A31" w:rsidRDefault="00000000">
      <w:pPr>
        <w:pStyle w:val="2"/>
        <w:widowControl w:val="0"/>
      </w:pPr>
      <w:bookmarkStart w:id="93" w:name="_Toc218367927"/>
      <w:r>
        <w:lastRenderedPageBreak/>
        <w:t>风机盘管</w:t>
      </w:r>
      <w:bookmarkEnd w:id="93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C4A31" w14:paraId="7F8555B8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6D50C81A" w14:textId="77777777" w:rsidR="00BC4A31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F197D76" w14:textId="77777777" w:rsidR="00BC4A31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FEF06FD" w14:textId="77777777" w:rsidR="00BC4A31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EBD9B3" w14:textId="77777777" w:rsidR="00BC4A3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60B6DF0" w14:textId="77777777" w:rsidR="00BC4A31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C4A31" w14:paraId="47D95439" w14:textId="77777777">
        <w:trPr>
          <w:jc w:val="center"/>
        </w:trPr>
        <w:tc>
          <w:tcPr>
            <w:tcW w:w="1964" w:type="dxa"/>
            <w:vAlign w:val="center"/>
          </w:tcPr>
          <w:p w14:paraId="39366343" w14:textId="77777777" w:rsidR="00BC4A31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14:paraId="768ADF12" w14:textId="77777777" w:rsidR="00BC4A31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14:paraId="489CBEA8" w14:textId="77777777" w:rsidR="00BC4A31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04B1C75" w14:textId="77777777" w:rsidR="00BC4A31" w:rsidRDefault="00000000">
            <w:r>
              <w:t>2839</w:t>
            </w:r>
          </w:p>
        </w:tc>
        <w:tc>
          <w:tcPr>
            <w:tcW w:w="1975" w:type="dxa"/>
            <w:vAlign w:val="center"/>
          </w:tcPr>
          <w:p w14:paraId="1C8F7DC9" w14:textId="77777777" w:rsidR="00BC4A31" w:rsidRDefault="00000000">
            <w:r>
              <w:t>1136</w:t>
            </w:r>
          </w:p>
        </w:tc>
      </w:tr>
      <w:tr w:rsidR="00BC4A31" w14:paraId="31F30012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7780DE21" w14:textId="77777777" w:rsidR="00BC4A31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5D68682" w14:textId="77777777" w:rsidR="00BC4A31" w:rsidRDefault="00000000">
            <w:r>
              <w:t>1136</w:t>
            </w:r>
          </w:p>
        </w:tc>
      </w:tr>
    </w:tbl>
    <w:p w14:paraId="52567A05" w14:textId="77777777" w:rsidR="00BC4A31" w:rsidRDefault="00000000">
      <w:pPr>
        <w:pStyle w:val="1"/>
        <w:widowControl w:val="0"/>
        <w:jc w:val="both"/>
        <w:rPr>
          <w:color w:val="000000"/>
        </w:rPr>
      </w:pPr>
      <w:bookmarkStart w:id="94" w:name="_Toc218367928"/>
      <w:r>
        <w:rPr>
          <w:color w:val="000000"/>
        </w:rPr>
        <w:t>照明</w:t>
      </w:r>
      <w:bookmarkEnd w:id="94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C4A31" w14:paraId="662511C4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5A93F698" w14:textId="77777777" w:rsidR="00BC4A3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680AD1" w14:textId="77777777" w:rsidR="00BC4A3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73FFD2" w14:textId="77777777" w:rsidR="00BC4A31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829D390" w14:textId="77777777" w:rsidR="00BC4A3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7A5FE99" w14:textId="77777777" w:rsidR="00BC4A3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C4A31" w14:paraId="08B574B0" w14:textId="77777777">
        <w:trPr>
          <w:jc w:val="center"/>
        </w:trPr>
        <w:tc>
          <w:tcPr>
            <w:tcW w:w="3135" w:type="dxa"/>
            <w:vAlign w:val="center"/>
          </w:tcPr>
          <w:p w14:paraId="37277268" w14:textId="77777777" w:rsidR="00BC4A31" w:rsidRDefault="00000000">
            <w:r>
              <w:t>博览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7F5CD053" w14:textId="77777777" w:rsidR="00BC4A3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6B10A79" w14:textId="77777777" w:rsidR="00BC4A3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0EB836B" w14:textId="77777777" w:rsidR="00BC4A31" w:rsidRDefault="00000000">
            <w:r>
              <w:t>115</w:t>
            </w:r>
          </w:p>
        </w:tc>
        <w:tc>
          <w:tcPr>
            <w:tcW w:w="1862" w:type="dxa"/>
            <w:vAlign w:val="center"/>
          </w:tcPr>
          <w:p w14:paraId="161D9A4F" w14:textId="77777777" w:rsidR="00BC4A31" w:rsidRDefault="00000000">
            <w:r>
              <w:t>1736</w:t>
            </w:r>
          </w:p>
        </w:tc>
      </w:tr>
      <w:tr w:rsidR="00BC4A31" w14:paraId="45B98924" w14:textId="77777777">
        <w:trPr>
          <w:jc w:val="center"/>
        </w:trPr>
        <w:tc>
          <w:tcPr>
            <w:tcW w:w="3135" w:type="dxa"/>
            <w:vAlign w:val="center"/>
          </w:tcPr>
          <w:p w14:paraId="344A28F4" w14:textId="77777777" w:rsidR="00BC4A31" w:rsidRDefault="00000000">
            <w:r>
              <w:t>博览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1C11E824" w14:textId="77777777" w:rsidR="00BC4A3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76037C33" w14:textId="77777777" w:rsidR="00BC4A31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7EC0A988" w14:textId="77777777" w:rsidR="00BC4A31" w:rsidRDefault="00000000">
            <w:r>
              <w:t>1020</w:t>
            </w:r>
          </w:p>
        </w:tc>
        <w:tc>
          <w:tcPr>
            <w:tcW w:w="1862" w:type="dxa"/>
            <w:vAlign w:val="center"/>
          </w:tcPr>
          <w:p w14:paraId="4034D419" w14:textId="77777777" w:rsidR="00BC4A31" w:rsidRDefault="00000000">
            <w:r>
              <w:t>15427</w:t>
            </w:r>
          </w:p>
        </w:tc>
      </w:tr>
      <w:tr w:rsidR="00BC4A31" w14:paraId="76F542B7" w14:textId="77777777">
        <w:trPr>
          <w:jc w:val="center"/>
        </w:trPr>
        <w:tc>
          <w:tcPr>
            <w:tcW w:w="3135" w:type="dxa"/>
            <w:vAlign w:val="center"/>
          </w:tcPr>
          <w:p w14:paraId="79CEFD8C" w14:textId="77777777" w:rsidR="00BC4A31" w:rsidRDefault="00000000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14E1CB0A" w14:textId="77777777" w:rsidR="00BC4A31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3536F6C1" w14:textId="77777777" w:rsidR="00BC4A31" w:rsidRDefault="00000000">
            <w:r>
              <w:t>21</w:t>
            </w:r>
          </w:p>
        </w:tc>
        <w:tc>
          <w:tcPr>
            <w:tcW w:w="1522" w:type="dxa"/>
            <w:vAlign w:val="center"/>
          </w:tcPr>
          <w:p w14:paraId="18A525D4" w14:textId="77777777" w:rsidR="00BC4A31" w:rsidRDefault="00000000">
            <w:r>
              <w:t>122</w:t>
            </w:r>
          </w:p>
        </w:tc>
        <w:tc>
          <w:tcPr>
            <w:tcW w:w="1862" w:type="dxa"/>
            <w:vAlign w:val="center"/>
          </w:tcPr>
          <w:p w14:paraId="12A8F615" w14:textId="77777777" w:rsidR="00BC4A31" w:rsidRDefault="00000000">
            <w:r>
              <w:t>822</w:t>
            </w:r>
          </w:p>
        </w:tc>
      </w:tr>
      <w:tr w:rsidR="00BC4A31" w14:paraId="37C38931" w14:textId="77777777">
        <w:trPr>
          <w:jc w:val="center"/>
        </w:trPr>
        <w:tc>
          <w:tcPr>
            <w:tcW w:w="3135" w:type="dxa"/>
            <w:vAlign w:val="center"/>
          </w:tcPr>
          <w:p w14:paraId="3A0D6470" w14:textId="77777777" w:rsidR="00BC4A31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2ED2DD34" w14:textId="77777777" w:rsidR="00BC4A3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6A7CD66D" w14:textId="77777777" w:rsidR="00BC4A3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23AF8D3" w14:textId="77777777" w:rsidR="00BC4A31" w:rsidRDefault="00000000">
            <w:r>
              <w:t>4645</w:t>
            </w:r>
          </w:p>
        </w:tc>
        <w:tc>
          <w:tcPr>
            <w:tcW w:w="1862" w:type="dxa"/>
            <w:vAlign w:val="center"/>
          </w:tcPr>
          <w:p w14:paraId="3B689FB4" w14:textId="77777777" w:rsidR="00BC4A31" w:rsidRDefault="00000000">
            <w:r>
              <w:t>70235</w:t>
            </w:r>
          </w:p>
        </w:tc>
      </w:tr>
      <w:tr w:rsidR="00BC4A31" w14:paraId="70890921" w14:textId="77777777">
        <w:trPr>
          <w:jc w:val="center"/>
        </w:trPr>
        <w:tc>
          <w:tcPr>
            <w:tcW w:w="3135" w:type="dxa"/>
            <w:vAlign w:val="center"/>
          </w:tcPr>
          <w:p w14:paraId="6372FD9B" w14:textId="77777777" w:rsidR="00BC4A31" w:rsidRDefault="00000000">
            <w:r>
              <w:t>博览</w:t>
            </w:r>
            <w:r>
              <w:t>-</w:t>
            </w:r>
            <w:r>
              <w:t>展览馆</w:t>
            </w:r>
          </w:p>
        </w:tc>
        <w:tc>
          <w:tcPr>
            <w:tcW w:w="1697" w:type="dxa"/>
            <w:vAlign w:val="center"/>
          </w:tcPr>
          <w:p w14:paraId="4D781739" w14:textId="77777777" w:rsidR="00BC4A3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31FBF79" w14:textId="77777777" w:rsidR="00BC4A31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44014FA9" w14:textId="77777777" w:rsidR="00BC4A31" w:rsidRDefault="00000000">
            <w:r>
              <w:t>1574</w:t>
            </w:r>
          </w:p>
        </w:tc>
        <w:tc>
          <w:tcPr>
            <w:tcW w:w="1862" w:type="dxa"/>
            <w:vAlign w:val="center"/>
          </w:tcPr>
          <w:p w14:paraId="0159E3E9" w14:textId="77777777" w:rsidR="00BC4A31" w:rsidRDefault="00000000">
            <w:r>
              <w:t>23806</w:t>
            </w:r>
          </w:p>
        </w:tc>
      </w:tr>
      <w:tr w:rsidR="00BC4A31" w14:paraId="47469E55" w14:textId="77777777">
        <w:trPr>
          <w:jc w:val="center"/>
        </w:trPr>
        <w:tc>
          <w:tcPr>
            <w:tcW w:w="3135" w:type="dxa"/>
            <w:vAlign w:val="center"/>
          </w:tcPr>
          <w:p w14:paraId="54302CA0" w14:textId="77777777" w:rsidR="00BC4A31" w:rsidRDefault="00000000">
            <w:r>
              <w:t>博览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572CE23F" w14:textId="77777777" w:rsidR="00BC4A31" w:rsidRDefault="00000000">
            <w:r>
              <w:t>17.52</w:t>
            </w:r>
          </w:p>
        </w:tc>
        <w:tc>
          <w:tcPr>
            <w:tcW w:w="1131" w:type="dxa"/>
            <w:vAlign w:val="center"/>
          </w:tcPr>
          <w:p w14:paraId="6FF068D8" w14:textId="77777777" w:rsidR="00BC4A3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4F31E20" w14:textId="77777777" w:rsidR="00BC4A31" w:rsidRDefault="00000000">
            <w:r>
              <w:t>116</w:t>
            </w:r>
          </w:p>
        </w:tc>
        <w:tc>
          <w:tcPr>
            <w:tcW w:w="1862" w:type="dxa"/>
            <w:vAlign w:val="center"/>
          </w:tcPr>
          <w:p w14:paraId="2DD7B4FA" w14:textId="77777777" w:rsidR="00BC4A31" w:rsidRDefault="00000000">
            <w:r>
              <w:t>2041</w:t>
            </w:r>
          </w:p>
        </w:tc>
      </w:tr>
      <w:tr w:rsidR="00BC4A31" w14:paraId="597B5EAA" w14:textId="77777777">
        <w:trPr>
          <w:jc w:val="center"/>
        </w:trPr>
        <w:tc>
          <w:tcPr>
            <w:tcW w:w="3135" w:type="dxa"/>
            <w:vAlign w:val="center"/>
          </w:tcPr>
          <w:p w14:paraId="7B34EF9A" w14:textId="77777777" w:rsidR="00BC4A31" w:rsidRDefault="00000000">
            <w:r>
              <w:t>博览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38D8E726" w14:textId="77777777" w:rsidR="00BC4A3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4286E8C" w14:textId="77777777" w:rsidR="00BC4A31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4E25F794" w14:textId="77777777" w:rsidR="00BC4A31" w:rsidRDefault="00000000">
            <w:r>
              <w:t>674</w:t>
            </w:r>
          </w:p>
        </w:tc>
        <w:tc>
          <w:tcPr>
            <w:tcW w:w="1862" w:type="dxa"/>
            <w:vAlign w:val="center"/>
          </w:tcPr>
          <w:p w14:paraId="2197D963" w14:textId="77777777" w:rsidR="00BC4A31" w:rsidRDefault="00000000">
            <w:r>
              <w:t>0</w:t>
            </w:r>
          </w:p>
        </w:tc>
      </w:tr>
      <w:tr w:rsidR="00BC4A31" w14:paraId="338E51BF" w14:textId="77777777">
        <w:trPr>
          <w:jc w:val="center"/>
        </w:trPr>
        <w:tc>
          <w:tcPr>
            <w:tcW w:w="3135" w:type="dxa"/>
            <w:vAlign w:val="center"/>
          </w:tcPr>
          <w:p w14:paraId="6CEB8655" w14:textId="77777777" w:rsidR="00BC4A31" w:rsidRDefault="00000000">
            <w:r>
              <w:t>博览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228D5E45" w14:textId="77777777" w:rsidR="00BC4A31" w:rsidRDefault="00000000">
            <w:r>
              <w:t>30.66</w:t>
            </w:r>
          </w:p>
        </w:tc>
        <w:tc>
          <w:tcPr>
            <w:tcW w:w="1131" w:type="dxa"/>
            <w:vAlign w:val="center"/>
          </w:tcPr>
          <w:p w14:paraId="24664C6B" w14:textId="77777777" w:rsidR="00BC4A3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38E6610" w14:textId="77777777" w:rsidR="00BC4A31" w:rsidRDefault="00000000">
            <w:r>
              <w:t>367</w:t>
            </w:r>
          </w:p>
        </w:tc>
        <w:tc>
          <w:tcPr>
            <w:tcW w:w="1862" w:type="dxa"/>
            <w:vAlign w:val="center"/>
          </w:tcPr>
          <w:p w14:paraId="08EE2857" w14:textId="77777777" w:rsidR="00BC4A31" w:rsidRDefault="00000000">
            <w:r>
              <w:t>11250</w:t>
            </w:r>
          </w:p>
        </w:tc>
      </w:tr>
      <w:tr w:rsidR="00BC4A31" w14:paraId="340D51E2" w14:textId="77777777">
        <w:trPr>
          <w:jc w:val="center"/>
        </w:trPr>
        <w:tc>
          <w:tcPr>
            <w:tcW w:w="3135" w:type="dxa"/>
            <w:vAlign w:val="center"/>
          </w:tcPr>
          <w:p w14:paraId="75E2D271" w14:textId="77777777" w:rsidR="00BC4A31" w:rsidRDefault="00000000">
            <w:r>
              <w:t>博览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9B032E3" w14:textId="77777777" w:rsidR="00BC4A31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179CEF6E" w14:textId="77777777" w:rsidR="00BC4A3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A9A14F1" w14:textId="77777777" w:rsidR="00BC4A31" w:rsidRDefault="00000000">
            <w:r>
              <w:t>360</w:t>
            </w:r>
          </w:p>
        </w:tc>
        <w:tc>
          <w:tcPr>
            <w:tcW w:w="1862" w:type="dxa"/>
            <w:vAlign w:val="center"/>
          </w:tcPr>
          <w:p w14:paraId="0422546B" w14:textId="77777777" w:rsidR="00BC4A31" w:rsidRDefault="00000000">
            <w:r>
              <w:t>2550</w:t>
            </w:r>
          </w:p>
        </w:tc>
      </w:tr>
      <w:tr w:rsidR="00BC4A31" w14:paraId="63ED5506" w14:textId="77777777">
        <w:trPr>
          <w:jc w:val="center"/>
        </w:trPr>
        <w:tc>
          <w:tcPr>
            <w:tcW w:w="3135" w:type="dxa"/>
            <w:vAlign w:val="center"/>
          </w:tcPr>
          <w:p w14:paraId="7E0B09BD" w14:textId="77777777" w:rsidR="00BC4A31" w:rsidRDefault="00000000">
            <w:r>
              <w:t>博览</w:t>
            </w:r>
            <w:r>
              <w:t>-</w:t>
            </w:r>
            <w:r>
              <w:t>连接通道</w:t>
            </w:r>
          </w:p>
        </w:tc>
        <w:tc>
          <w:tcPr>
            <w:tcW w:w="1697" w:type="dxa"/>
            <w:vAlign w:val="center"/>
          </w:tcPr>
          <w:p w14:paraId="0881922C" w14:textId="77777777" w:rsidR="00BC4A3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6DD154DC" w14:textId="77777777" w:rsidR="00BC4A3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2B16294" w14:textId="77777777" w:rsidR="00BC4A31" w:rsidRDefault="00000000">
            <w:r>
              <w:t>1676</w:t>
            </w:r>
          </w:p>
        </w:tc>
        <w:tc>
          <w:tcPr>
            <w:tcW w:w="1862" w:type="dxa"/>
            <w:vAlign w:val="center"/>
          </w:tcPr>
          <w:p w14:paraId="3A1F758C" w14:textId="77777777" w:rsidR="00BC4A31" w:rsidRDefault="00000000">
            <w:r>
              <w:t>25335</w:t>
            </w:r>
          </w:p>
        </w:tc>
      </w:tr>
      <w:tr w:rsidR="00BC4A31" w14:paraId="1D9DEE46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22E3A6DD" w14:textId="77777777" w:rsidR="00BC4A3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2854467" w14:textId="77777777" w:rsidR="00BC4A31" w:rsidRDefault="00000000">
            <w:r>
              <w:t>153203</w:t>
            </w:r>
          </w:p>
        </w:tc>
      </w:tr>
    </w:tbl>
    <w:p w14:paraId="4ECAB883" w14:textId="77777777" w:rsidR="00BC4A31" w:rsidRDefault="00000000">
      <w:pPr>
        <w:pStyle w:val="1"/>
        <w:widowControl w:val="0"/>
        <w:jc w:val="both"/>
        <w:rPr>
          <w:color w:val="000000"/>
        </w:rPr>
      </w:pPr>
      <w:bookmarkStart w:id="95" w:name="_Toc218367929"/>
      <w:r>
        <w:rPr>
          <w:color w:val="000000"/>
        </w:rPr>
        <w:t>插座设备</w:t>
      </w:r>
      <w:bookmarkEnd w:id="95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C4A31" w14:paraId="17CE3934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52156590" w14:textId="77777777" w:rsidR="00BC4A3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E61557" w14:textId="77777777" w:rsidR="00BC4A3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CD5DC8" w14:textId="77777777" w:rsidR="00BC4A31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3939DD2" w14:textId="77777777" w:rsidR="00BC4A3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1A44CC" w14:textId="77777777" w:rsidR="00BC4A3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C4A31" w14:paraId="2ABFF4EC" w14:textId="77777777">
        <w:trPr>
          <w:jc w:val="center"/>
        </w:trPr>
        <w:tc>
          <w:tcPr>
            <w:tcW w:w="3135" w:type="dxa"/>
            <w:vAlign w:val="center"/>
          </w:tcPr>
          <w:p w14:paraId="5D75335D" w14:textId="77777777" w:rsidR="00BC4A31" w:rsidRDefault="00000000">
            <w:r>
              <w:t>博览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74406ED1" w14:textId="77777777" w:rsidR="00BC4A31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66E847AD" w14:textId="77777777" w:rsidR="00BC4A3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812AC82" w14:textId="77777777" w:rsidR="00BC4A31" w:rsidRDefault="00000000">
            <w:r>
              <w:t>115</w:t>
            </w:r>
          </w:p>
        </w:tc>
        <w:tc>
          <w:tcPr>
            <w:tcW w:w="1862" w:type="dxa"/>
            <w:vAlign w:val="center"/>
          </w:tcPr>
          <w:p w14:paraId="7F70F04F" w14:textId="77777777" w:rsidR="00BC4A31" w:rsidRDefault="00000000">
            <w:r>
              <w:t>4046</w:t>
            </w:r>
          </w:p>
        </w:tc>
      </w:tr>
      <w:tr w:rsidR="00BC4A31" w14:paraId="5B6AEC88" w14:textId="77777777">
        <w:trPr>
          <w:jc w:val="center"/>
        </w:trPr>
        <w:tc>
          <w:tcPr>
            <w:tcW w:w="3135" w:type="dxa"/>
            <w:vAlign w:val="center"/>
          </w:tcPr>
          <w:p w14:paraId="2123BCB5" w14:textId="77777777" w:rsidR="00BC4A31" w:rsidRDefault="00000000">
            <w:r>
              <w:t>博览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730B1D5B" w14:textId="77777777" w:rsidR="00BC4A31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0C720F58" w14:textId="77777777" w:rsidR="00BC4A31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0EC34A02" w14:textId="77777777" w:rsidR="00BC4A31" w:rsidRDefault="00000000">
            <w:r>
              <w:t>1020</w:t>
            </w:r>
          </w:p>
        </w:tc>
        <w:tc>
          <w:tcPr>
            <w:tcW w:w="1862" w:type="dxa"/>
            <w:vAlign w:val="center"/>
          </w:tcPr>
          <w:p w14:paraId="74FAFA8D" w14:textId="77777777" w:rsidR="00BC4A31" w:rsidRDefault="00000000">
            <w:r>
              <w:t>35967</w:t>
            </w:r>
          </w:p>
        </w:tc>
      </w:tr>
      <w:tr w:rsidR="00BC4A31" w14:paraId="5F9F9296" w14:textId="77777777">
        <w:trPr>
          <w:jc w:val="center"/>
        </w:trPr>
        <w:tc>
          <w:tcPr>
            <w:tcW w:w="3135" w:type="dxa"/>
            <w:vAlign w:val="center"/>
          </w:tcPr>
          <w:p w14:paraId="3000FA3E" w14:textId="77777777" w:rsidR="00BC4A31" w:rsidRDefault="00000000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308CF863" w14:textId="77777777" w:rsidR="00BC4A31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2B21BBF7" w14:textId="77777777" w:rsidR="00BC4A31" w:rsidRDefault="00000000">
            <w:r>
              <w:t>21</w:t>
            </w:r>
          </w:p>
        </w:tc>
        <w:tc>
          <w:tcPr>
            <w:tcW w:w="1522" w:type="dxa"/>
            <w:vAlign w:val="center"/>
          </w:tcPr>
          <w:p w14:paraId="4834CFF1" w14:textId="77777777" w:rsidR="00BC4A31" w:rsidRDefault="00000000">
            <w:r>
              <w:t>122</w:t>
            </w:r>
          </w:p>
        </w:tc>
        <w:tc>
          <w:tcPr>
            <w:tcW w:w="1862" w:type="dxa"/>
            <w:vAlign w:val="center"/>
          </w:tcPr>
          <w:p w14:paraId="2D1A28E5" w14:textId="77777777" w:rsidR="00BC4A31" w:rsidRDefault="00000000">
            <w:r>
              <w:t>4312</w:t>
            </w:r>
          </w:p>
        </w:tc>
      </w:tr>
      <w:tr w:rsidR="00BC4A31" w14:paraId="78F10125" w14:textId="77777777">
        <w:trPr>
          <w:jc w:val="center"/>
        </w:trPr>
        <w:tc>
          <w:tcPr>
            <w:tcW w:w="3135" w:type="dxa"/>
            <w:vAlign w:val="center"/>
          </w:tcPr>
          <w:p w14:paraId="07C76394" w14:textId="77777777" w:rsidR="00BC4A31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0743EB80" w14:textId="77777777" w:rsidR="00BC4A31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3AE52F5" w14:textId="77777777" w:rsidR="00BC4A3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1B16974" w14:textId="77777777" w:rsidR="00BC4A31" w:rsidRDefault="00000000">
            <w:r>
              <w:t>4645</w:t>
            </w:r>
          </w:p>
        </w:tc>
        <w:tc>
          <w:tcPr>
            <w:tcW w:w="1862" w:type="dxa"/>
            <w:vAlign w:val="center"/>
          </w:tcPr>
          <w:p w14:paraId="6E2768EB" w14:textId="77777777" w:rsidR="00BC4A31" w:rsidRDefault="00000000">
            <w:r>
              <w:t>163743</w:t>
            </w:r>
          </w:p>
        </w:tc>
      </w:tr>
      <w:tr w:rsidR="00BC4A31" w14:paraId="55B70836" w14:textId="77777777">
        <w:trPr>
          <w:jc w:val="center"/>
        </w:trPr>
        <w:tc>
          <w:tcPr>
            <w:tcW w:w="3135" w:type="dxa"/>
            <w:vAlign w:val="center"/>
          </w:tcPr>
          <w:p w14:paraId="50C5D95C" w14:textId="77777777" w:rsidR="00BC4A31" w:rsidRDefault="00000000">
            <w:r>
              <w:t>博览</w:t>
            </w:r>
            <w:r>
              <w:t>-</w:t>
            </w:r>
            <w:r>
              <w:t>展览馆</w:t>
            </w:r>
          </w:p>
        </w:tc>
        <w:tc>
          <w:tcPr>
            <w:tcW w:w="1697" w:type="dxa"/>
            <w:vAlign w:val="center"/>
          </w:tcPr>
          <w:p w14:paraId="51306E12" w14:textId="77777777" w:rsidR="00BC4A31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49FB859A" w14:textId="77777777" w:rsidR="00BC4A31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51412F59" w14:textId="77777777" w:rsidR="00BC4A31" w:rsidRDefault="00000000">
            <w:r>
              <w:t>1574</w:t>
            </w:r>
          </w:p>
        </w:tc>
        <w:tc>
          <w:tcPr>
            <w:tcW w:w="1862" w:type="dxa"/>
            <w:vAlign w:val="center"/>
          </w:tcPr>
          <w:p w14:paraId="4CC25155" w14:textId="77777777" w:rsidR="00BC4A31" w:rsidRDefault="00000000">
            <w:r>
              <w:t>55500</w:t>
            </w:r>
          </w:p>
        </w:tc>
      </w:tr>
      <w:tr w:rsidR="00BC4A31" w14:paraId="252FCE5B" w14:textId="77777777">
        <w:trPr>
          <w:jc w:val="center"/>
        </w:trPr>
        <w:tc>
          <w:tcPr>
            <w:tcW w:w="3135" w:type="dxa"/>
            <w:vAlign w:val="center"/>
          </w:tcPr>
          <w:p w14:paraId="69C2F3C1" w14:textId="77777777" w:rsidR="00BC4A31" w:rsidRDefault="00000000">
            <w:r>
              <w:t>博览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770E21C8" w14:textId="77777777" w:rsidR="00BC4A3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432DA5B" w14:textId="77777777" w:rsidR="00BC4A3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DEFDA0E" w14:textId="77777777" w:rsidR="00BC4A31" w:rsidRDefault="00000000">
            <w:r>
              <w:t>116</w:t>
            </w:r>
          </w:p>
        </w:tc>
        <w:tc>
          <w:tcPr>
            <w:tcW w:w="1862" w:type="dxa"/>
            <w:vAlign w:val="center"/>
          </w:tcPr>
          <w:p w14:paraId="558D34CF" w14:textId="77777777" w:rsidR="00BC4A31" w:rsidRDefault="00000000">
            <w:r>
              <w:t>0</w:t>
            </w:r>
          </w:p>
        </w:tc>
      </w:tr>
      <w:tr w:rsidR="00BC4A31" w14:paraId="01648BA0" w14:textId="77777777">
        <w:trPr>
          <w:jc w:val="center"/>
        </w:trPr>
        <w:tc>
          <w:tcPr>
            <w:tcW w:w="3135" w:type="dxa"/>
            <w:vAlign w:val="center"/>
          </w:tcPr>
          <w:p w14:paraId="360C34C7" w14:textId="77777777" w:rsidR="00BC4A31" w:rsidRDefault="00000000">
            <w:r>
              <w:t>博览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0D518738" w14:textId="77777777" w:rsidR="00BC4A3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BBD296B" w14:textId="77777777" w:rsidR="00BC4A31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72EA9894" w14:textId="77777777" w:rsidR="00BC4A31" w:rsidRDefault="00000000">
            <w:r>
              <w:t>674</w:t>
            </w:r>
          </w:p>
        </w:tc>
        <w:tc>
          <w:tcPr>
            <w:tcW w:w="1862" w:type="dxa"/>
            <w:vAlign w:val="center"/>
          </w:tcPr>
          <w:p w14:paraId="2CEC5423" w14:textId="77777777" w:rsidR="00BC4A31" w:rsidRDefault="00000000">
            <w:r>
              <w:t>0</w:t>
            </w:r>
          </w:p>
        </w:tc>
      </w:tr>
      <w:tr w:rsidR="00BC4A31" w14:paraId="54B35B46" w14:textId="77777777">
        <w:trPr>
          <w:jc w:val="center"/>
        </w:trPr>
        <w:tc>
          <w:tcPr>
            <w:tcW w:w="3135" w:type="dxa"/>
            <w:vAlign w:val="center"/>
          </w:tcPr>
          <w:p w14:paraId="094D227D" w14:textId="77777777" w:rsidR="00BC4A31" w:rsidRDefault="00000000">
            <w:r>
              <w:t>博览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6F30D313" w14:textId="77777777" w:rsidR="00BC4A31" w:rsidRDefault="00000000">
            <w:r>
              <w:t>131.40</w:t>
            </w:r>
          </w:p>
        </w:tc>
        <w:tc>
          <w:tcPr>
            <w:tcW w:w="1131" w:type="dxa"/>
            <w:vAlign w:val="center"/>
          </w:tcPr>
          <w:p w14:paraId="3F1E780D" w14:textId="77777777" w:rsidR="00BC4A3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EF05B6C" w14:textId="77777777" w:rsidR="00BC4A31" w:rsidRDefault="00000000">
            <w:r>
              <w:t>367</w:t>
            </w:r>
          </w:p>
        </w:tc>
        <w:tc>
          <w:tcPr>
            <w:tcW w:w="1862" w:type="dxa"/>
            <w:vAlign w:val="center"/>
          </w:tcPr>
          <w:p w14:paraId="35F009C3" w14:textId="77777777" w:rsidR="00BC4A31" w:rsidRDefault="00000000">
            <w:r>
              <w:t>48216</w:t>
            </w:r>
          </w:p>
        </w:tc>
      </w:tr>
      <w:tr w:rsidR="00BC4A31" w14:paraId="752A4FDA" w14:textId="77777777">
        <w:trPr>
          <w:jc w:val="center"/>
        </w:trPr>
        <w:tc>
          <w:tcPr>
            <w:tcW w:w="3135" w:type="dxa"/>
            <w:vAlign w:val="center"/>
          </w:tcPr>
          <w:p w14:paraId="7FC179AC" w14:textId="77777777" w:rsidR="00BC4A31" w:rsidRDefault="00000000">
            <w:r>
              <w:t>博览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3C65B53E" w14:textId="77777777" w:rsidR="00BC4A31" w:rsidRDefault="00000000">
            <w:r>
              <w:t>33.19</w:t>
            </w:r>
          </w:p>
        </w:tc>
        <w:tc>
          <w:tcPr>
            <w:tcW w:w="1131" w:type="dxa"/>
            <w:vAlign w:val="center"/>
          </w:tcPr>
          <w:p w14:paraId="24E6EBCF" w14:textId="77777777" w:rsidR="00BC4A3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9F12756" w14:textId="77777777" w:rsidR="00BC4A31" w:rsidRDefault="00000000">
            <w:r>
              <w:t>360</w:t>
            </w:r>
          </w:p>
        </w:tc>
        <w:tc>
          <w:tcPr>
            <w:tcW w:w="1862" w:type="dxa"/>
            <w:vAlign w:val="center"/>
          </w:tcPr>
          <w:p w14:paraId="437EDE7E" w14:textId="77777777" w:rsidR="00BC4A31" w:rsidRDefault="00000000">
            <w:r>
              <w:t>11940</w:t>
            </w:r>
          </w:p>
        </w:tc>
      </w:tr>
      <w:tr w:rsidR="00BC4A31" w14:paraId="64D7AD4D" w14:textId="77777777">
        <w:trPr>
          <w:jc w:val="center"/>
        </w:trPr>
        <w:tc>
          <w:tcPr>
            <w:tcW w:w="3135" w:type="dxa"/>
            <w:vAlign w:val="center"/>
          </w:tcPr>
          <w:p w14:paraId="7346545B" w14:textId="77777777" w:rsidR="00BC4A31" w:rsidRDefault="00000000">
            <w:r>
              <w:t>博览</w:t>
            </w:r>
            <w:r>
              <w:t>-</w:t>
            </w:r>
            <w:r>
              <w:t>连接通道</w:t>
            </w:r>
          </w:p>
        </w:tc>
        <w:tc>
          <w:tcPr>
            <w:tcW w:w="1697" w:type="dxa"/>
            <w:vAlign w:val="center"/>
          </w:tcPr>
          <w:p w14:paraId="6C1F1221" w14:textId="77777777" w:rsidR="00BC4A31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7F076B8E" w14:textId="77777777" w:rsidR="00BC4A3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AB61242" w14:textId="77777777" w:rsidR="00BC4A31" w:rsidRDefault="00000000">
            <w:r>
              <w:t>1676</w:t>
            </w:r>
          </w:p>
        </w:tc>
        <w:tc>
          <w:tcPr>
            <w:tcW w:w="1862" w:type="dxa"/>
            <w:vAlign w:val="center"/>
          </w:tcPr>
          <w:p w14:paraId="15E74891" w14:textId="77777777" w:rsidR="00BC4A31" w:rsidRDefault="00000000">
            <w:r>
              <w:t>59065</w:t>
            </w:r>
          </w:p>
        </w:tc>
      </w:tr>
      <w:tr w:rsidR="00BC4A31" w14:paraId="4CF37104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41205FE1" w14:textId="77777777" w:rsidR="00BC4A3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20B0CB7" w14:textId="77777777" w:rsidR="00BC4A31" w:rsidRDefault="00000000">
            <w:r>
              <w:t>382789</w:t>
            </w:r>
          </w:p>
        </w:tc>
      </w:tr>
    </w:tbl>
    <w:p w14:paraId="32438A8F" w14:textId="77777777" w:rsidR="00BC4A31" w:rsidRDefault="00000000">
      <w:pPr>
        <w:pStyle w:val="1"/>
        <w:widowControl w:val="0"/>
        <w:jc w:val="both"/>
        <w:rPr>
          <w:color w:val="000000"/>
        </w:rPr>
      </w:pPr>
      <w:bookmarkStart w:id="96" w:name="_Toc218367930"/>
      <w:r>
        <w:rPr>
          <w:color w:val="000000"/>
        </w:rPr>
        <w:t>光伏发电</w:t>
      </w:r>
      <w:bookmarkEnd w:id="9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BC4A31" w14:paraId="136140D9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4275D33" w14:textId="77777777" w:rsidR="00BC4A31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52F51C8" w14:textId="77777777" w:rsidR="00BC4A31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BC4A31" w14:paraId="35B954BB" w14:textId="77777777">
        <w:trPr>
          <w:jc w:val="center"/>
        </w:trPr>
        <w:tc>
          <w:tcPr>
            <w:tcW w:w="3395" w:type="dxa"/>
            <w:vAlign w:val="center"/>
          </w:tcPr>
          <w:p w14:paraId="15017A7C" w14:textId="77777777" w:rsidR="00BC4A31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74C49C9E" w14:textId="77777777" w:rsidR="00BC4A31" w:rsidRDefault="00000000">
            <w:pPr>
              <w:jc w:val="center"/>
            </w:pPr>
            <w:r>
              <w:t>42660</w:t>
            </w:r>
          </w:p>
        </w:tc>
      </w:tr>
      <w:tr w:rsidR="00BC4A31" w14:paraId="48E6C236" w14:textId="77777777">
        <w:trPr>
          <w:jc w:val="center"/>
        </w:trPr>
        <w:tc>
          <w:tcPr>
            <w:tcW w:w="3395" w:type="dxa"/>
            <w:vAlign w:val="center"/>
          </w:tcPr>
          <w:p w14:paraId="21F4632D" w14:textId="77777777" w:rsidR="00BC4A31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378D75A3" w14:textId="77777777" w:rsidR="00BC4A31" w:rsidRDefault="00000000">
            <w:pPr>
              <w:jc w:val="center"/>
            </w:pPr>
            <w:r>
              <w:t>38850</w:t>
            </w:r>
          </w:p>
        </w:tc>
      </w:tr>
      <w:tr w:rsidR="00BC4A31" w14:paraId="1943A40F" w14:textId="77777777">
        <w:trPr>
          <w:jc w:val="center"/>
        </w:trPr>
        <w:tc>
          <w:tcPr>
            <w:tcW w:w="3395" w:type="dxa"/>
            <w:vAlign w:val="center"/>
          </w:tcPr>
          <w:p w14:paraId="57B55CD8" w14:textId="77777777" w:rsidR="00BC4A31" w:rsidRDefault="00000000">
            <w:pPr>
              <w:jc w:val="center"/>
            </w:pPr>
            <w:r>
              <w:lastRenderedPageBreak/>
              <w:t>3</w:t>
            </w:r>
          </w:p>
        </w:tc>
        <w:tc>
          <w:tcPr>
            <w:tcW w:w="5931" w:type="dxa"/>
            <w:vAlign w:val="center"/>
          </w:tcPr>
          <w:p w14:paraId="63B7B264" w14:textId="77777777" w:rsidR="00BC4A31" w:rsidRDefault="00000000">
            <w:pPr>
              <w:jc w:val="center"/>
            </w:pPr>
            <w:r>
              <w:t>59310</w:t>
            </w:r>
          </w:p>
        </w:tc>
      </w:tr>
      <w:tr w:rsidR="00BC4A31" w14:paraId="63DB6590" w14:textId="77777777">
        <w:trPr>
          <w:jc w:val="center"/>
        </w:trPr>
        <w:tc>
          <w:tcPr>
            <w:tcW w:w="3395" w:type="dxa"/>
            <w:vAlign w:val="center"/>
          </w:tcPr>
          <w:p w14:paraId="52F9A558" w14:textId="77777777" w:rsidR="00BC4A31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4E490F43" w14:textId="77777777" w:rsidR="00BC4A31" w:rsidRDefault="00000000">
            <w:pPr>
              <w:jc w:val="center"/>
            </w:pPr>
            <w:r>
              <w:t>65470</w:t>
            </w:r>
          </w:p>
        </w:tc>
      </w:tr>
      <w:tr w:rsidR="00BC4A31" w14:paraId="21B80682" w14:textId="77777777">
        <w:trPr>
          <w:jc w:val="center"/>
        </w:trPr>
        <w:tc>
          <w:tcPr>
            <w:tcW w:w="3395" w:type="dxa"/>
            <w:vAlign w:val="center"/>
          </w:tcPr>
          <w:p w14:paraId="72D4388D" w14:textId="77777777" w:rsidR="00BC4A31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528A60FF" w14:textId="77777777" w:rsidR="00BC4A31" w:rsidRDefault="00000000">
            <w:pPr>
              <w:jc w:val="center"/>
            </w:pPr>
            <w:r>
              <w:t>86260</w:t>
            </w:r>
          </w:p>
        </w:tc>
      </w:tr>
      <w:tr w:rsidR="00BC4A31" w14:paraId="68D65998" w14:textId="77777777">
        <w:trPr>
          <w:jc w:val="center"/>
        </w:trPr>
        <w:tc>
          <w:tcPr>
            <w:tcW w:w="3395" w:type="dxa"/>
            <w:vAlign w:val="center"/>
          </w:tcPr>
          <w:p w14:paraId="2BDE63F9" w14:textId="77777777" w:rsidR="00BC4A31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0DAE0A85" w14:textId="77777777" w:rsidR="00BC4A31" w:rsidRDefault="00000000">
            <w:pPr>
              <w:jc w:val="center"/>
            </w:pPr>
            <w:r>
              <w:t>93050</w:t>
            </w:r>
          </w:p>
        </w:tc>
      </w:tr>
      <w:tr w:rsidR="00BC4A31" w14:paraId="6B635192" w14:textId="77777777">
        <w:trPr>
          <w:jc w:val="center"/>
        </w:trPr>
        <w:tc>
          <w:tcPr>
            <w:tcW w:w="3395" w:type="dxa"/>
            <w:vAlign w:val="center"/>
          </w:tcPr>
          <w:p w14:paraId="02380ECA" w14:textId="77777777" w:rsidR="00BC4A31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3B9C0472" w14:textId="77777777" w:rsidR="00BC4A31" w:rsidRDefault="00000000">
            <w:pPr>
              <w:jc w:val="center"/>
            </w:pPr>
            <w:r>
              <w:t>118270</w:t>
            </w:r>
          </w:p>
        </w:tc>
      </w:tr>
      <w:tr w:rsidR="00BC4A31" w14:paraId="2355E053" w14:textId="77777777">
        <w:trPr>
          <w:jc w:val="center"/>
        </w:trPr>
        <w:tc>
          <w:tcPr>
            <w:tcW w:w="3395" w:type="dxa"/>
            <w:vAlign w:val="center"/>
          </w:tcPr>
          <w:p w14:paraId="5C3D3BCF" w14:textId="77777777" w:rsidR="00BC4A31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342C5216" w14:textId="77777777" w:rsidR="00BC4A31" w:rsidRDefault="00000000">
            <w:pPr>
              <w:jc w:val="center"/>
            </w:pPr>
            <w:r>
              <w:t>100870</w:t>
            </w:r>
          </w:p>
        </w:tc>
      </w:tr>
      <w:tr w:rsidR="00BC4A31" w14:paraId="281378CA" w14:textId="77777777">
        <w:trPr>
          <w:jc w:val="center"/>
        </w:trPr>
        <w:tc>
          <w:tcPr>
            <w:tcW w:w="3395" w:type="dxa"/>
            <w:vAlign w:val="center"/>
          </w:tcPr>
          <w:p w14:paraId="308B8AD3" w14:textId="77777777" w:rsidR="00BC4A31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74597CBE" w14:textId="77777777" w:rsidR="00BC4A31" w:rsidRDefault="00000000">
            <w:pPr>
              <w:jc w:val="center"/>
            </w:pPr>
            <w:r>
              <w:t>84370</w:t>
            </w:r>
          </w:p>
        </w:tc>
      </w:tr>
      <w:tr w:rsidR="00BC4A31" w14:paraId="303C8DF7" w14:textId="77777777">
        <w:trPr>
          <w:jc w:val="center"/>
        </w:trPr>
        <w:tc>
          <w:tcPr>
            <w:tcW w:w="3395" w:type="dxa"/>
            <w:vAlign w:val="center"/>
          </w:tcPr>
          <w:p w14:paraId="0E0DA94A" w14:textId="77777777" w:rsidR="00BC4A31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3D242F6F" w14:textId="77777777" w:rsidR="00BC4A31" w:rsidRDefault="00000000">
            <w:pPr>
              <w:jc w:val="center"/>
            </w:pPr>
            <w:r>
              <w:t>72710</w:t>
            </w:r>
          </w:p>
        </w:tc>
      </w:tr>
      <w:tr w:rsidR="00BC4A31" w14:paraId="5A0DD42D" w14:textId="77777777">
        <w:trPr>
          <w:jc w:val="center"/>
        </w:trPr>
        <w:tc>
          <w:tcPr>
            <w:tcW w:w="3395" w:type="dxa"/>
            <w:vAlign w:val="center"/>
          </w:tcPr>
          <w:p w14:paraId="1E1F1200" w14:textId="77777777" w:rsidR="00BC4A31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2902589A" w14:textId="77777777" w:rsidR="00BC4A31" w:rsidRDefault="00000000">
            <w:pPr>
              <w:jc w:val="center"/>
            </w:pPr>
            <w:r>
              <w:t>56300</w:t>
            </w:r>
          </w:p>
        </w:tc>
      </w:tr>
      <w:tr w:rsidR="00BC4A31" w14:paraId="3D9520E0" w14:textId="77777777">
        <w:trPr>
          <w:jc w:val="center"/>
        </w:trPr>
        <w:tc>
          <w:tcPr>
            <w:tcW w:w="3395" w:type="dxa"/>
            <w:vAlign w:val="center"/>
          </w:tcPr>
          <w:p w14:paraId="5F91A015" w14:textId="77777777" w:rsidR="00BC4A31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70B72862" w14:textId="77777777" w:rsidR="00BC4A31" w:rsidRDefault="00000000">
            <w:pPr>
              <w:jc w:val="center"/>
            </w:pPr>
            <w:r>
              <w:t>59510</w:t>
            </w:r>
          </w:p>
        </w:tc>
      </w:tr>
      <w:tr w:rsidR="00BC4A31" w14:paraId="4188CE78" w14:textId="77777777">
        <w:trPr>
          <w:jc w:val="center"/>
        </w:trPr>
        <w:tc>
          <w:tcPr>
            <w:tcW w:w="3395" w:type="dxa"/>
            <w:vAlign w:val="center"/>
          </w:tcPr>
          <w:p w14:paraId="1D1B1329" w14:textId="77777777" w:rsidR="00BC4A31" w:rsidRDefault="00000000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32BAC0F2" w14:textId="77777777" w:rsidR="00BC4A31" w:rsidRDefault="00000000">
            <w:pPr>
              <w:jc w:val="center"/>
            </w:pPr>
            <w:r>
              <w:t>877630</w:t>
            </w:r>
          </w:p>
        </w:tc>
      </w:tr>
    </w:tbl>
    <w:p w14:paraId="3865A12B" w14:textId="77777777" w:rsidR="00BC4A31" w:rsidRDefault="00000000">
      <w:pPr>
        <w:pStyle w:val="1"/>
        <w:widowControl w:val="0"/>
        <w:jc w:val="both"/>
        <w:rPr>
          <w:color w:val="000000"/>
        </w:rPr>
      </w:pPr>
      <w:bookmarkStart w:id="97" w:name="_Toc218367931"/>
      <w:r>
        <w:rPr>
          <w:color w:val="000000"/>
        </w:rPr>
        <w:t>计算结果</w:t>
      </w:r>
      <w:bookmarkEnd w:id="97"/>
    </w:p>
    <w:p w14:paraId="2DE4C4B7" w14:textId="77777777" w:rsidR="00BC4A31" w:rsidRDefault="00000000">
      <w:pPr>
        <w:pStyle w:val="2"/>
        <w:widowControl w:val="0"/>
      </w:pPr>
      <w:bookmarkStart w:id="98" w:name="_Toc218367932"/>
      <w:r>
        <w:t>负荷分项统计</w:t>
      </w:r>
      <w:bookmarkEnd w:id="98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BC4A31" w14:paraId="16C4C06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C5B6F02" w14:textId="77777777" w:rsidR="00BC4A31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BE60FE" w14:textId="77777777" w:rsidR="00BC4A31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9BABC5" w14:textId="77777777" w:rsidR="00BC4A31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196096" w14:textId="77777777" w:rsidR="00BC4A31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F9B20EC" w14:textId="77777777" w:rsidR="00BC4A31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D4AF40C" w14:textId="77777777" w:rsidR="00BC4A31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814302" w14:textId="77777777" w:rsidR="00BC4A31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CF4649E" w14:textId="77777777" w:rsidR="00BC4A31" w:rsidRDefault="00000000">
            <w:pPr>
              <w:jc w:val="center"/>
            </w:pPr>
            <w:r>
              <w:t>合计</w:t>
            </w:r>
          </w:p>
        </w:tc>
      </w:tr>
      <w:tr w:rsidR="00BC4A31" w14:paraId="7768A74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5167322" w14:textId="77777777" w:rsidR="00BC4A31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4BA3EA" w14:textId="77777777" w:rsidR="00BC4A31" w:rsidRDefault="00000000">
            <w:pPr>
              <w:jc w:val="center"/>
            </w:pPr>
            <w:r>
              <w:t>-6.09</w:t>
            </w:r>
          </w:p>
        </w:tc>
        <w:tc>
          <w:tcPr>
            <w:tcW w:w="1131" w:type="dxa"/>
            <w:vAlign w:val="center"/>
          </w:tcPr>
          <w:p w14:paraId="05DC0334" w14:textId="77777777" w:rsidR="00BC4A31" w:rsidRDefault="00000000">
            <w:pPr>
              <w:jc w:val="center"/>
            </w:pPr>
            <w:r>
              <w:t>6.03</w:t>
            </w:r>
          </w:p>
        </w:tc>
        <w:tc>
          <w:tcPr>
            <w:tcW w:w="990" w:type="dxa"/>
            <w:vAlign w:val="center"/>
          </w:tcPr>
          <w:p w14:paraId="6473A865" w14:textId="77777777" w:rsidR="00BC4A31" w:rsidRDefault="00000000">
            <w:pPr>
              <w:jc w:val="center"/>
            </w:pPr>
            <w:r>
              <w:t>0.20</w:t>
            </w:r>
          </w:p>
        </w:tc>
        <w:tc>
          <w:tcPr>
            <w:tcW w:w="1228" w:type="dxa"/>
            <w:vAlign w:val="center"/>
          </w:tcPr>
          <w:p w14:paraId="441027F9" w14:textId="77777777" w:rsidR="00BC4A31" w:rsidRDefault="00000000">
            <w:pPr>
              <w:jc w:val="center"/>
            </w:pPr>
            <w:r>
              <w:t>-6.08</w:t>
            </w:r>
          </w:p>
        </w:tc>
        <w:tc>
          <w:tcPr>
            <w:tcW w:w="1177" w:type="dxa"/>
            <w:vAlign w:val="center"/>
          </w:tcPr>
          <w:p w14:paraId="3ADA49E8" w14:textId="77777777" w:rsidR="00BC4A31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635229F0" w14:textId="77777777" w:rsidR="00BC4A31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621FC22A" w14:textId="77777777" w:rsidR="00BC4A31" w:rsidRDefault="00000000">
            <w:r>
              <w:t>-5.94</w:t>
            </w:r>
          </w:p>
        </w:tc>
      </w:tr>
      <w:tr w:rsidR="00BC4A31" w14:paraId="74F01E7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4E5A5A9" w14:textId="77777777" w:rsidR="00BC4A31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1102A8" w14:textId="77777777" w:rsidR="00BC4A31" w:rsidRDefault="00000000">
            <w:pPr>
              <w:jc w:val="center"/>
            </w:pPr>
            <w:r>
              <w:t>9.61</w:t>
            </w:r>
          </w:p>
        </w:tc>
        <w:tc>
          <w:tcPr>
            <w:tcW w:w="1131" w:type="dxa"/>
            <w:vAlign w:val="center"/>
          </w:tcPr>
          <w:p w14:paraId="1C9FE510" w14:textId="77777777" w:rsidR="00BC4A31" w:rsidRDefault="00000000">
            <w:pPr>
              <w:jc w:val="center"/>
            </w:pPr>
            <w:r>
              <w:t>33.69</w:t>
            </w:r>
          </w:p>
        </w:tc>
        <w:tc>
          <w:tcPr>
            <w:tcW w:w="990" w:type="dxa"/>
            <w:vAlign w:val="center"/>
          </w:tcPr>
          <w:p w14:paraId="3D235E5F" w14:textId="77777777" w:rsidR="00BC4A31" w:rsidRDefault="00000000">
            <w:pPr>
              <w:jc w:val="center"/>
            </w:pPr>
            <w:r>
              <w:t>1.59</w:t>
            </w:r>
          </w:p>
        </w:tc>
        <w:tc>
          <w:tcPr>
            <w:tcW w:w="1228" w:type="dxa"/>
            <w:vAlign w:val="center"/>
          </w:tcPr>
          <w:p w14:paraId="10E827E6" w14:textId="77777777" w:rsidR="00BC4A31" w:rsidRDefault="00000000">
            <w:pPr>
              <w:jc w:val="center"/>
            </w:pPr>
            <w:r>
              <w:t>24.10</w:t>
            </w:r>
          </w:p>
        </w:tc>
        <w:tc>
          <w:tcPr>
            <w:tcW w:w="1177" w:type="dxa"/>
            <w:vAlign w:val="center"/>
          </w:tcPr>
          <w:p w14:paraId="354F5DAD" w14:textId="77777777" w:rsidR="00BC4A31" w:rsidRDefault="00000000">
            <w:pPr>
              <w:jc w:val="center"/>
            </w:pPr>
            <w:r>
              <w:t>-2.29</w:t>
            </w:r>
          </w:p>
        </w:tc>
        <w:tc>
          <w:tcPr>
            <w:tcW w:w="990" w:type="dxa"/>
            <w:vAlign w:val="center"/>
          </w:tcPr>
          <w:p w14:paraId="40C97563" w14:textId="77777777" w:rsidR="00BC4A31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BA93202" w14:textId="77777777" w:rsidR="00BC4A31" w:rsidRDefault="00000000">
            <w:r>
              <w:t>66.69</w:t>
            </w:r>
          </w:p>
        </w:tc>
      </w:tr>
    </w:tbl>
    <w:p w14:paraId="3ACC92DE" w14:textId="77777777" w:rsidR="00BC4A31" w:rsidRDefault="00000000">
      <w:pPr>
        <w:jc w:val="center"/>
      </w:pPr>
      <w:r>
        <w:rPr>
          <w:noProof/>
        </w:rPr>
        <w:drawing>
          <wp:inline distT="0" distB="0" distL="0" distR="0" wp14:anchorId="28BAEA8B" wp14:editId="25C4AE8A">
            <wp:extent cx="5667375" cy="29527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B22F1" w14:textId="77777777" w:rsidR="00BC4A31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568A806" wp14:editId="1B029106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85EA6" w14:textId="77777777" w:rsidR="00BC4A31" w:rsidRDefault="00000000">
      <w:pPr>
        <w:pStyle w:val="2"/>
      </w:pPr>
      <w:bookmarkStart w:id="99" w:name="_Toc218367933"/>
      <w:r>
        <w:t>逐月负荷表</w:t>
      </w:r>
      <w:bookmarkEnd w:id="9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C4A31" w14:paraId="7F27A56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84041C" w14:textId="77777777" w:rsidR="00BC4A3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9E7F1C" w14:textId="77777777" w:rsidR="00BC4A31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7F4651" w14:textId="77777777" w:rsidR="00BC4A31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B94FB1" w14:textId="77777777" w:rsidR="00BC4A3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23310F8" w14:textId="77777777" w:rsidR="00BC4A3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1EC181" w14:textId="77777777" w:rsidR="00BC4A3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2F2294F" w14:textId="77777777" w:rsidR="00BC4A3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C4A31" w14:paraId="2F6FBC6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F020564" w14:textId="77777777" w:rsidR="00BC4A3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958931" w14:textId="77777777" w:rsidR="00BC4A31" w:rsidRDefault="00000000">
            <w:pPr>
              <w:jc w:val="right"/>
            </w:pPr>
            <w:r>
              <w:t>32259</w:t>
            </w:r>
          </w:p>
        </w:tc>
        <w:tc>
          <w:tcPr>
            <w:tcW w:w="1188" w:type="dxa"/>
            <w:vAlign w:val="center"/>
          </w:tcPr>
          <w:p w14:paraId="32BD2206" w14:textId="77777777" w:rsidR="00BC4A3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CF1886" w14:textId="77777777" w:rsidR="00BC4A31" w:rsidRDefault="00000000">
            <w:pPr>
              <w:jc w:val="right"/>
            </w:pPr>
            <w:r>
              <w:rPr>
                <w:color w:val="FF0000"/>
              </w:rPr>
              <w:t>648.669</w:t>
            </w:r>
          </w:p>
        </w:tc>
        <w:tc>
          <w:tcPr>
            <w:tcW w:w="1862" w:type="dxa"/>
            <w:vAlign w:val="center"/>
          </w:tcPr>
          <w:p w14:paraId="4FEC8613" w14:textId="77777777" w:rsidR="00BC4A31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FE065FD" w14:textId="77777777" w:rsidR="00BC4A3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B561A5" w14:textId="77777777" w:rsidR="00BC4A31" w:rsidRDefault="00000000">
            <w:r>
              <w:t>--</w:t>
            </w:r>
          </w:p>
        </w:tc>
      </w:tr>
      <w:tr w:rsidR="00BC4A31" w14:paraId="4EBFEC1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C9B7D81" w14:textId="77777777" w:rsidR="00BC4A3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2A9FA6" w14:textId="77777777" w:rsidR="00BC4A31" w:rsidRDefault="00000000">
            <w:pPr>
              <w:jc w:val="right"/>
            </w:pPr>
            <w:r>
              <w:t>10796</w:t>
            </w:r>
          </w:p>
        </w:tc>
        <w:tc>
          <w:tcPr>
            <w:tcW w:w="1188" w:type="dxa"/>
            <w:vAlign w:val="center"/>
          </w:tcPr>
          <w:p w14:paraId="123B586F" w14:textId="77777777" w:rsidR="00BC4A3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BC457D" w14:textId="77777777" w:rsidR="00BC4A31" w:rsidRDefault="00000000">
            <w:pPr>
              <w:jc w:val="right"/>
            </w:pPr>
            <w:r>
              <w:t>501.395</w:t>
            </w:r>
          </w:p>
        </w:tc>
        <w:tc>
          <w:tcPr>
            <w:tcW w:w="1862" w:type="dxa"/>
            <w:vAlign w:val="center"/>
          </w:tcPr>
          <w:p w14:paraId="16C27181" w14:textId="77777777" w:rsidR="00BC4A31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8911F8" w14:textId="77777777" w:rsidR="00BC4A3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832218" w14:textId="77777777" w:rsidR="00BC4A31" w:rsidRDefault="00000000">
            <w:r>
              <w:t>--</w:t>
            </w:r>
          </w:p>
        </w:tc>
      </w:tr>
      <w:tr w:rsidR="00BC4A31" w14:paraId="48BFFB3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3D1852D" w14:textId="77777777" w:rsidR="00BC4A3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EEE020" w14:textId="77777777" w:rsidR="00BC4A31" w:rsidRDefault="00000000">
            <w:pPr>
              <w:jc w:val="right"/>
            </w:pPr>
            <w:r>
              <w:t>8359</w:t>
            </w:r>
          </w:p>
        </w:tc>
        <w:tc>
          <w:tcPr>
            <w:tcW w:w="1188" w:type="dxa"/>
            <w:vAlign w:val="center"/>
          </w:tcPr>
          <w:p w14:paraId="7218D7C1" w14:textId="77777777" w:rsidR="00BC4A31" w:rsidRDefault="00000000">
            <w:pPr>
              <w:jc w:val="right"/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3E1A06CB" w14:textId="77777777" w:rsidR="00BC4A31" w:rsidRDefault="00000000">
            <w:pPr>
              <w:jc w:val="right"/>
            </w:pPr>
            <w:r>
              <w:t>268.963</w:t>
            </w:r>
          </w:p>
        </w:tc>
        <w:tc>
          <w:tcPr>
            <w:tcW w:w="1862" w:type="dxa"/>
            <w:vAlign w:val="center"/>
          </w:tcPr>
          <w:p w14:paraId="07836102" w14:textId="77777777" w:rsidR="00BC4A31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2D333C" w14:textId="77777777" w:rsidR="00BC4A31" w:rsidRDefault="00000000">
            <w:pPr>
              <w:jc w:val="right"/>
            </w:pPr>
            <w:r>
              <w:t>30.451</w:t>
            </w:r>
          </w:p>
        </w:tc>
        <w:tc>
          <w:tcPr>
            <w:tcW w:w="1862" w:type="dxa"/>
            <w:vAlign w:val="center"/>
          </w:tcPr>
          <w:p w14:paraId="1F1376C4" w14:textId="77777777" w:rsidR="00BC4A31" w:rsidRDefault="00000000">
            <w:r>
              <w:t>3</w:t>
            </w:r>
            <w:r>
              <w:t>月</w:t>
            </w:r>
            <w:r>
              <w:t>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C4A31" w14:paraId="4B7C835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1662A7" w14:textId="77777777" w:rsidR="00BC4A3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D34E13" w14:textId="77777777" w:rsidR="00BC4A31" w:rsidRDefault="00000000">
            <w:pPr>
              <w:jc w:val="right"/>
            </w:pPr>
            <w:r>
              <w:t>5717</w:t>
            </w:r>
          </w:p>
        </w:tc>
        <w:tc>
          <w:tcPr>
            <w:tcW w:w="1188" w:type="dxa"/>
            <w:vAlign w:val="center"/>
          </w:tcPr>
          <w:p w14:paraId="0E670B98" w14:textId="77777777" w:rsidR="00BC4A31" w:rsidRDefault="00000000">
            <w:pPr>
              <w:jc w:val="right"/>
            </w:pPr>
            <w:r>
              <w:t>14939</w:t>
            </w:r>
          </w:p>
        </w:tc>
        <w:tc>
          <w:tcPr>
            <w:tcW w:w="1188" w:type="dxa"/>
            <w:vAlign w:val="center"/>
          </w:tcPr>
          <w:p w14:paraId="22346DC8" w14:textId="77777777" w:rsidR="00BC4A31" w:rsidRDefault="00000000">
            <w:pPr>
              <w:jc w:val="right"/>
            </w:pPr>
            <w:r>
              <w:t>131.152</w:t>
            </w:r>
          </w:p>
        </w:tc>
        <w:tc>
          <w:tcPr>
            <w:tcW w:w="1862" w:type="dxa"/>
            <w:vAlign w:val="center"/>
          </w:tcPr>
          <w:p w14:paraId="506467E6" w14:textId="77777777" w:rsidR="00BC4A31" w:rsidRDefault="00000000">
            <w:r>
              <w:t>4</w:t>
            </w:r>
            <w:r>
              <w:t>月</w:t>
            </w:r>
            <w:r>
              <w:t>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F2BF04" w14:textId="77777777" w:rsidR="00BC4A31" w:rsidRDefault="00000000">
            <w:pPr>
              <w:jc w:val="right"/>
            </w:pPr>
            <w:r>
              <w:t>446.313</w:t>
            </w:r>
          </w:p>
        </w:tc>
        <w:tc>
          <w:tcPr>
            <w:tcW w:w="1862" w:type="dxa"/>
            <w:vAlign w:val="center"/>
          </w:tcPr>
          <w:p w14:paraId="1996DBD7" w14:textId="77777777" w:rsidR="00BC4A31" w:rsidRDefault="00000000">
            <w:r>
              <w:t>4</w:t>
            </w:r>
            <w:r>
              <w:t>月</w:t>
            </w:r>
            <w:r>
              <w:t>18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C4A31" w14:paraId="0972B48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2C7C8AC" w14:textId="77777777" w:rsidR="00BC4A3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6A3212" w14:textId="77777777" w:rsidR="00BC4A31" w:rsidRDefault="00000000">
            <w:pPr>
              <w:jc w:val="right"/>
            </w:pPr>
            <w:r>
              <w:t>69</w:t>
            </w:r>
          </w:p>
        </w:tc>
        <w:tc>
          <w:tcPr>
            <w:tcW w:w="1188" w:type="dxa"/>
            <w:vAlign w:val="center"/>
          </w:tcPr>
          <w:p w14:paraId="160FB03D" w14:textId="77777777" w:rsidR="00BC4A31" w:rsidRDefault="00000000">
            <w:pPr>
              <w:jc w:val="right"/>
            </w:pPr>
            <w:r>
              <w:t>86515</w:t>
            </w:r>
          </w:p>
        </w:tc>
        <w:tc>
          <w:tcPr>
            <w:tcW w:w="1188" w:type="dxa"/>
            <w:vAlign w:val="center"/>
          </w:tcPr>
          <w:p w14:paraId="72E8DA84" w14:textId="77777777" w:rsidR="00BC4A31" w:rsidRDefault="00000000">
            <w:pPr>
              <w:jc w:val="right"/>
            </w:pPr>
            <w:r>
              <w:t>56.069</w:t>
            </w:r>
          </w:p>
        </w:tc>
        <w:tc>
          <w:tcPr>
            <w:tcW w:w="1862" w:type="dxa"/>
            <w:vAlign w:val="center"/>
          </w:tcPr>
          <w:p w14:paraId="6A13E94B" w14:textId="77777777" w:rsidR="00BC4A31" w:rsidRDefault="00000000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8E9DF74" w14:textId="77777777" w:rsidR="00BC4A31" w:rsidRDefault="00000000">
            <w:pPr>
              <w:jc w:val="right"/>
            </w:pPr>
            <w:r>
              <w:t>597.408</w:t>
            </w:r>
          </w:p>
        </w:tc>
        <w:tc>
          <w:tcPr>
            <w:tcW w:w="1862" w:type="dxa"/>
            <w:vAlign w:val="center"/>
          </w:tcPr>
          <w:p w14:paraId="5F2E2C9F" w14:textId="77777777" w:rsidR="00BC4A31" w:rsidRDefault="00000000">
            <w:r>
              <w:t>5</w:t>
            </w:r>
            <w:r>
              <w:t>月</w:t>
            </w:r>
            <w:r>
              <w:t>24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C4A31" w14:paraId="2312BCF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084F7BD" w14:textId="77777777" w:rsidR="00BC4A3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20CCD3" w14:textId="77777777" w:rsidR="00BC4A31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D5E9935" w14:textId="77777777" w:rsidR="00BC4A31" w:rsidRDefault="00000000">
            <w:pPr>
              <w:jc w:val="right"/>
            </w:pPr>
            <w:r>
              <w:t>108703</w:t>
            </w:r>
          </w:p>
        </w:tc>
        <w:tc>
          <w:tcPr>
            <w:tcW w:w="1188" w:type="dxa"/>
            <w:vAlign w:val="center"/>
          </w:tcPr>
          <w:p w14:paraId="31288F4D" w14:textId="77777777" w:rsidR="00BC4A31" w:rsidRDefault="00000000">
            <w:pPr>
              <w:jc w:val="right"/>
            </w:pPr>
            <w:r>
              <w:t>0.158</w:t>
            </w:r>
          </w:p>
        </w:tc>
        <w:tc>
          <w:tcPr>
            <w:tcW w:w="1862" w:type="dxa"/>
            <w:vAlign w:val="center"/>
          </w:tcPr>
          <w:p w14:paraId="7C0E38FD" w14:textId="77777777" w:rsidR="00BC4A31" w:rsidRDefault="00000000">
            <w:r>
              <w:t>6</w:t>
            </w:r>
            <w:r>
              <w:t>月</w:t>
            </w:r>
            <w:r>
              <w:t>3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8AD2EB5" w14:textId="77777777" w:rsidR="00BC4A31" w:rsidRDefault="00000000">
            <w:pPr>
              <w:jc w:val="right"/>
            </w:pPr>
            <w:r>
              <w:t>686.369</w:t>
            </w:r>
          </w:p>
        </w:tc>
        <w:tc>
          <w:tcPr>
            <w:tcW w:w="1862" w:type="dxa"/>
            <w:vAlign w:val="center"/>
          </w:tcPr>
          <w:p w14:paraId="36E5A5B4" w14:textId="77777777" w:rsidR="00BC4A31" w:rsidRDefault="00000000">
            <w:r>
              <w:t>6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C4A31" w14:paraId="5EE88C4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0E809A7" w14:textId="77777777" w:rsidR="00BC4A3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C70ECF" w14:textId="77777777" w:rsidR="00BC4A3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8FC515" w14:textId="77777777" w:rsidR="00BC4A31" w:rsidRDefault="00000000">
            <w:pPr>
              <w:jc w:val="right"/>
            </w:pPr>
            <w:r>
              <w:t>170045</w:t>
            </w:r>
          </w:p>
        </w:tc>
        <w:tc>
          <w:tcPr>
            <w:tcW w:w="1188" w:type="dxa"/>
            <w:vAlign w:val="center"/>
          </w:tcPr>
          <w:p w14:paraId="7988A512" w14:textId="77777777" w:rsidR="00BC4A3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31A53E" w14:textId="77777777" w:rsidR="00BC4A3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D9CFF2F" w14:textId="77777777" w:rsidR="00BC4A31" w:rsidRDefault="00000000">
            <w:pPr>
              <w:jc w:val="right"/>
            </w:pPr>
            <w:r>
              <w:t>959.391</w:t>
            </w:r>
          </w:p>
        </w:tc>
        <w:tc>
          <w:tcPr>
            <w:tcW w:w="1862" w:type="dxa"/>
            <w:vAlign w:val="center"/>
          </w:tcPr>
          <w:p w14:paraId="7AF688BC" w14:textId="77777777" w:rsidR="00BC4A31" w:rsidRDefault="00000000">
            <w:r>
              <w:t>7</w:t>
            </w:r>
            <w:r>
              <w:t>月</w:t>
            </w:r>
            <w:r>
              <w:t>29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BC4A31" w14:paraId="55E1EF7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A59927A" w14:textId="77777777" w:rsidR="00BC4A3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550545" w14:textId="77777777" w:rsidR="00BC4A3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B815B0" w14:textId="77777777" w:rsidR="00BC4A31" w:rsidRDefault="00000000">
            <w:pPr>
              <w:jc w:val="right"/>
            </w:pPr>
            <w:r>
              <w:t>175841</w:t>
            </w:r>
          </w:p>
        </w:tc>
        <w:tc>
          <w:tcPr>
            <w:tcW w:w="1188" w:type="dxa"/>
            <w:vAlign w:val="center"/>
          </w:tcPr>
          <w:p w14:paraId="2A24D0E3" w14:textId="77777777" w:rsidR="00BC4A3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6E6709" w14:textId="77777777" w:rsidR="00BC4A3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373A48D" w14:textId="77777777" w:rsidR="00BC4A31" w:rsidRDefault="00000000">
            <w:pPr>
              <w:jc w:val="right"/>
            </w:pPr>
            <w:r>
              <w:rPr>
                <w:color w:val="0000FF"/>
              </w:rPr>
              <w:t>1198.450</w:t>
            </w:r>
          </w:p>
        </w:tc>
        <w:tc>
          <w:tcPr>
            <w:tcW w:w="1862" w:type="dxa"/>
            <w:vAlign w:val="center"/>
          </w:tcPr>
          <w:p w14:paraId="667C9EB8" w14:textId="77777777" w:rsidR="00BC4A31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BC4A31" w14:paraId="6A87CD1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AC2395" w14:textId="77777777" w:rsidR="00BC4A3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DE014C" w14:textId="77777777" w:rsidR="00BC4A3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E45EE2" w14:textId="77777777" w:rsidR="00BC4A31" w:rsidRDefault="00000000">
            <w:pPr>
              <w:jc w:val="right"/>
            </w:pPr>
            <w:r>
              <w:t>109794</w:t>
            </w:r>
          </w:p>
        </w:tc>
        <w:tc>
          <w:tcPr>
            <w:tcW w:w="1188" w:type="dxa"/>
            <w:vAlign w:val="center"/>
          </w:tcPr>
          <w:p w14:paraId="2018C645" w14:textId="77777777" w:rsidR="00BC4A3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7AF817" w14:textId="77777777" w:rsidR="00BC4A3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58C7EF2" w14:textId="77777777" w:rsidR="00BC4A31" w:rsidRDefault="00000000">
            <w:pPr>
              <w:jc w:val="right"/>
            </w:pPr>
            <w:r>
              <w:t>858.174</w:t>
            </w:r>
          </w:p>
        </w:tc>
        <w:tc>
          <w:tcPr>
            <w:tcW w:w="1862" w:type="dxa"/>
            <w:vAlign w:val="center"/>
          </w:tcPr>
          <w:p w14:paraId="49EED5AB" w14:textId="77777777" w:rsidR="00BC4A31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BC4A31" w14:paraId="5C9EF88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6D418F6" w14:textId="77777777" w:rsidR="00BC4A3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CE9040" w14:textId="77777777" w:rsidR="00BC4A3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80BCE5" w14:textId="77777777" w:rsidR="00BC4A31" w:rsidRDefault="00000000">
            <w:pPr>
              <w:jc w:val="right"/>
            </w:pPr>
            <w:r>
              <w:t>62443</w:t>
            </w:r>
          </w:p>
        </w:tc>
        <w:tc>
          <w:tcPr>
            <w:tcW w:w="1188" w:type="dxa"/>
            <w:vAlign w:val="center"/>
          </w:tcPr>
          <w:p w14:paraId="61DB6845" w14:textId="77777777" w:rsidR="00BC4A3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3BF90E" w14:textId="77777777" w:rsidR="00BC4A3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CE6DB2" w14:textId="77777777" w:rsidR="00BC4A31" w:rsidRDefault="00000000">
            <w:pPr>
              <w:jc w:val="right"/>
            </w:pPr>
            <w:r>
              <w:t>574.006</w:t>
            </w:r>
          </w:p>
        </w:tc>
        <w:tc>
          <w:tcPr>
            <w:tcW w:w="1862" w:type="dxa"/>
            <w:vAlign w:val="center"/>
          </w:tcPr>
          <w:p w14:paraId="265316D0" w14:textId="77777777" w:rsidR="00BC4A31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C4A31" w14:paraId="341BA78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9B18AD7" w14:textId="77777777" w:rsidR="00BC4A3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28499A" w14:textId="77777777" w:rsidR="00BC4A3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9C5736" w14:textId="77777777" w:rsidR="00BC4A31" w:rsidRDefault="00000000">
            <w:pPr>
              <w:jc w:val="right"/>
            </w:pPr>
            <w:r>
              <w:t>18371</w:t>
            </w:r>
          </w:p>
        </w:tc>
        <w:tc>
          <w:tcPr>
            <w:tcW w:w="1188" w:type="dxa"/>
            <w:vAlign w:val="center"/>
          </w:tcPr>
          <w:p w14:paraId="3FCA8A49" w14:textId="77777777" w:rsidR="00BC4A3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27D9ED" w14:textId="77777777" w:rsidR="00BC4A3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BE036E9" w14:textId="77777777" w:rsidR="00BC4A31" w:rsidRDefault="00000000">
            <w:pPr>
              <w:jc w:val="right"/>
            </w:pPr>
            <w:r>
              <w:t>383.690</w:t>
            </w:r>
          </w:p>
        </w:tc>
        <w:tc>
          <w:tcPr>
            <w:tcW w:w="1862" w:type="dxa"/>
            <w:vAlign w:val="center"/>
          </w:tcPr>
          <w:p w14:paraId="33A74C02" w14:textId="77777777" w:rsidR="00BC4A31" w:rsidRDefault="00000000">
            <w:r>
              <w:t>11</w:t>
            </w:r>
            <w:r>
              <w:t>月</w:t>
            </w:r>
            <w:r>
              <w:t>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C4A31" w14:paraId="78136C9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3F65509" w14:textId="77777777" w:rsidR="00BC4A3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290B31" w14:textId="77777777" w:rsidR="00BC4A31" w:rsidRDefault="00000000">
            <w:pPr>
              <w:jc w:val="right"/>
            </w:pPr>
            <w:r>
              <w:t>9299</w:t>
            </w:r>
          </w:p>
        </w:tc>
        <w:tc>
          <w:tcPr>
            <w:tcW w:w="1188" w:type="dxa"/>
            <w:vAlign w:val="center"/>
          </w:tcPr>
          <w:p w14:paraId="0D9F373D" w14:textId="77777777" w:rsidR="00BC4A31" w:rsidRDefault="00000000">
            <w:pPr>
              <w:jc w:val="right"/>
            </w:pPr>
            <w:r>
              <w:t>81</w:t>
            </w:r>
          </w:p>
        </w:tc>
        <w:tc>
          <w:tcPr>
            <w:tcW w:w="1188" w:type="dxa"/>
            <w:vAlign w:val="center"/>
          </w:tcPr>
          <w:p w14:paraId="3016C9DF" w14:textId="77777777" w:rsidR="00BC4A31" w:rsidRDefault="00000000">
            <w:pPr>
              <w:jc w:val="right"/>
            </w:pPr>
            <w:r>
              <w:t>417.938</w:t>
            </w:r>
          </w:p>
        </w:tc>
        <w:tc>
          <w:tcPr>
            <w:tcW w:w="1862" w:type="dxa"/>
            <w:vAlign w:val="center"/>
          </w:tcPr>
          <w:p w14:paraId="754B3804" w14:textId="77777777" w:rsidR="00BC4A31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1B0E0A5" w14:textId="77777777" w:rsidR="00BC4A31" w:rsidRDefault="00000000">
            <w:pPr>
              <w:jc w:val="right"/>
            </w:pPr>
            <w:r>
              <w:t>3.468</w:t>
            </w:r>
          </w:p>
        </w:tc>
        <w:tc>
          <w:tcPr>
            <w:tcW w:w="1862" w:type="dxa"/>
            <w:vAlign w:val="center"/>
          </w:tcPr>
          <w:p w14:paraId="59A7090F" w14:textId="77777777" w:rsidR="00BC4A31" w:rsidRDefault="00000000">
            <w:r>
              <w:t>12</w:t>
            </w:r>
            <w:r>
              <w:t>月</w:t>
            </w:r>
            <w:r>
              <w:t>2</w:t>
            </w:r>
            <w:r>
              <w:t>日</w:t>
            </w:r>
            <w:r>
              <w:t>17</w:t>
            </w:r>
            <w:r>
              <w:t>时</w:t>
            </w:r>
          </w:p>
        </w:tc>
      </w:tr>
    </w:tbl>
    <w:p w14:paraId="1C3A15DB" w14:textId="77777777" w:rsidR="00BC4A31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C82586A" wp14:editId="3F86AE0E">
            <wp:extent cx="5667375" cy="2638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5382A" w14:textId="77777777" w:rsidR="00BC4A31" w:rsidRDefault="00000000">
      <w:pPr>
        <w:jc w:val="center"/>
      </w:pPr>
      <w:r>
        <w:rPr>
          <w:noProof/>
        </w:rPr>
        <w:drawing>
          <wp:inline distT="0" distB="0" distL="0" distR="0" wp14:anchorId="2CD016DE" wp14:editId="460A1CF0">
            <wp:extent cx="5667375" cy="26479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899A4" w14:textId="77777777" w:rsidR="00BC4A31" w:rsidRDefault="00000000">
      <w:pPr>
        <w:pStyle w:val="2"/>
      </w:pPr>
      <w:bookmarkStart w:id="100" w:name="_Toc218367934"/>
      <w:r>
        <w:t>逐月电耗</w:t>
      </w:r>
      <w:bookmarkEnd w:id="100"/>
    </w:p>
    <w:p w14:paraId="319B287B" w14:textId="77777777" w:rsidR="00BC4A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BC4A31" w14:paraId="0A6CD942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286CD2EC" w14:textId="77777777" w:rsidR="00BC4A31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1E47236" w14:textId="77777777" w:rsidR="00BC4A31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3FE7096" w14:textId="77777777" w:rsidR="00BC4A31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33204C8" w14:textId="77777777" w:rsidR="00BC4A31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0EE41C7" w14:textId="77777777" w:rsidR="00BC4A31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F5E2FF4" w14:textId="77777777" w:rsidR="00BC4A31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629A7B" w14:textId="77777777" w:rsidR="00BC4A31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CD1774" w14:textId="77777777" w:rsidR="00BC4A31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09B4E0" w14:textId="77777777" w:rsidR="00BC4A31" w:rsidRDefault="00000000">
            <w:pPr>
              <w:jc w:val="center"/>
            </w:pPr>
            <w:r>
              <w:t>热水</w:t>
            </w:r>
          </w:p>
        </w:tc>
      </w:tr>
      <w:tr w:rsidR="00BC4A31" w14:paraId="4C3BA02C" w14:textId="77777777">
        <w:trPr>
          <w:jc w:val="center"/>
        </w:trPr>
        <w:tc>
          <w:tcPr>
            <w:tcW w:w="1041" w:type="dxa"/>
            <w:vAlign w:val="center"/>
          </w:tcPr>
          <w:p w14:paraId="0CD77153" w14:textId="77777777" w:rsidR="00BC4A31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0234768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773AD9" w14:textId="77777777" w:rsidR="00BC4A31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0D19570D" w14:textId="77777777" w:rsidR="00BC4A31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202D3463" w14:textId="77777777" w:rsidR="00BC4A31" w:rsidRDefault="00000000">
            <w:pPr>
              <w:jc w:val="right"/>
            </w:pPr>
            <w:r>
              <w:t>1.20</w:t>
            </w:r>
          </w:p>
        </w:tc>
        <w:tc>
          <w:tcPr>
            <w:tcW w:w="1148" w:type="dxa"/>
            <w:vAlign w:val="center"/>
          </w:tcPr>
          <w:p w14:paraId="013F8951" w14:textId="77777777" w:rsidR="00BC4A31" w:rsidRDefault="00000000">
            <w:pPr>
              <w:jc w:val="right"/>
            </w:pPr>
            <w:r>
              <w:t>3.00</w:t>
            </w:r>
          </w:p>
        </w:tc>
        <w:tc>
          <w:tcPr>
            <w:tcW w:w="848" w:type="dxa"/>
            <w:vMerge w:val="restart"/>
            <w:vAlign w:val="center"/>
          </w:tcPr>
          <w:p w14:paraId="7D83A99C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3F0EC6ED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34F23DDA" w14:textId="77777777" w:rsidR="00BC4A31" w:rsidRDefault="00000000">
            <w:pPr>
              <w:jc w:val="right"/>
            </w:pPr>
            <w:r>
              <w:t>0.00</w:t>
            </w:r>
          </w:p>
        </w:tc>
      </w:tr>
      <w:tr w:rsidR="00BC4A31" w14:paraId="48596B34" w14:textId="77777777">
        <w:trPr>
          <w:jc w:val="center"/>
        </w:trPr>
        <w:tc>
          <w:tcPr>
            <w:tcW w:w="1041" w:type="dxa"/>
            <w:vAlign w:val="center"/>
          </w:tcPr>
          <w:p w14:paraId="267C98DE" w14:textId="77777777" w:rsidR="00BC4A31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501512C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93B443" w14:textId="77777777" w:rsidR="00BC4A31" w:rsidRDefault="00000000"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 w14:paraId="33775FC8" w14:textId="77777777" w:rsidR="00BC4A31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05A255CD" w14:textId="77777777" w:rsidR="00BC4A31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3FC23A4B" w14:textId="77777777" w:rsidR="00BC4A31" w:rsidRDefault="00000000">
            <w:pPr>
              <w:jc w:val="right"/>
            </w:pPr>
            <w:r>
              <w:t>2.36</w:t>
            </w:r>
          </w:p>
        </w:tc>
        <w:tc>
          <w:tcPr>
            <w:tcW w:w="848" w:type="dxa"/>
            <w:vMerge/>
            <w:vAlign w:val="center"/>
          </w:tcPr>
          <w:p w14:paraId="19431827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025FE4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2591DB" w14:textId="77777777" w:rsidR="00BC4A31" w:rsidRDefault="00BC4A31">
            <w:pPr>
              <w:jc w:val="right"/>
            </w:pPr>
          </w:p>
        </w:tc>
      </w:tr>
      <w:tr w:rsidR="00BC4A31" w14:paraId="7FC42379" w14:textId="77777777">
        <w:trPr>
          <w:jc w:val="center"/>
        </w:trPr>
        <w:tc>
          <w:tcPr>
            <w:tcW w:w="1041" w:type="dxa"/>
            <w:vAlign w:val="center"/>
          </w:tcPr>
          <w:p w14:paraId="2972926B" w14:textId="77777777" w:rsidR="00BC4A31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B67D542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6D1C45" w14:textId="77777777" w:rsidR="00BC4A31" w:rsidRDefault="00000000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79E24DFE" w14:textId="77777777" w:rsidR="00BC4A31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79D6FBB0" w14:textId="77777777" w:rsidR="00BC4A31" w:rsidRDefault="00000000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14:paraId="478276DD" w14:textId="77777777" w:rsidR="00BC4A31" w:rsidRDefault="00000000">
            <w:pPr>
              <w:jc w:val="right"/>
            </w:pPr>
            <w:r>
              <w:t>2.88</w:t>
            </w:r>
          </w:p>
        </w:tc>
        <w:tc>
          <w:tcPr>
            <w:tcW w:w="848" w:type="dxa"/>
            <w:vMerge/>
            <w:vAlign w:val="center"/>
          </w:tcPr>
          <w:p w14:paraId="7316D3B9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C55F6F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EB0FA6" w14:textId="77777777" w:rsidR="00BC4A31" w:rsidRDefault="00BC4A31">
            <w:pPr>
              <w:jc w:val="right"/>
            </w:pPr>
          </w:p>
        </w:tc>
      </w:tr>
      <w:tr w:rsidR="00BC4A31" w14:paraId="1368FA05" w14:textId="77777777">
        <w:trPr>
          <w:jc w:val="center"/>
        </w:trPr>
        <w:tc>
          <w:tcPr>
            <w:tcW w:w="1041" w:type="dxa"/>
            <w:vAlign w:val="center"/>
          </w:tcPr>
          <w:p w14:paraId="2291E6CC" w14:textId="77777777" w:rsidR="00BC4A31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24FF41A" w14:textId="77777777" w:rsidR="00BC4A31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14:paraId="60547B09" w14:textId="77777777" w:rsidR="00BC4A31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2400F032" w14:textId="77777777" w:rsidR="00BC4A31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530B8588" w14:textId="77777777" w:rsidR="00BC4A31" w:rsidRDefault="00000000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14:paraId="7C0E844D" w14:textId="77777777" w:rsidR="00BC4A31" w:rsidRDefault="00000000">
            <w:pPr>
              <w:jc w:val="right"/>
            </w:pPr>
            <w:r>
              <w:t>2.86</w:t>
            </w:r>
          </w:p>
        </w:tc>
        <w:tc>
          <w:tcPr>
            <w:tcW w:w="848" w:type="dxa"/>
            <w:vMerge/>
            <w:vAlign w:val="center"/>
          </w:tcPr>
          <w:p w14:paraId="53F66C44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A454EE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5AFB56" w14:textId="77777777" w:rsidR="00BC4A31" w:rsidRDefault="00BC4A31">
            <w:pPr>
              <w:jc w:val="right"/>
            </w:pPr>
          </w:p>
        </w:tc>
      </w:tr>
      <w:tr w:rsidR="00BC4A31" w14:paraId="158AB998" w14:textId="77777777">
        <w:trPr>
          <w:jc w:val="center"/>
        </w:trPr>
        <w:tc>
          <w:tcPr>
            <w:tcW w:w="1041" w:type="dxa"/>
            <w:vAlign w:val="center"/>
          </w:tcPr>
          <w:p w14:paraId="3D4C5B3F" w14:textId="77777777" w:rsidR="00BC4A31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5555A07" w14:textId="77777777" w:rsidR="00BC4A31" w:rsidRDefault="00000000">
            <w:pPr>
              <w:jc w:val="right"/>
            </w:pPr>
            <w:r>
              <w:t>2.15</w:t>
            </w:r>
          </w:p>
        </w:tc>
        <w:tc>
          <w:tcPr>
            <w:tcW w:w="1148" w:type="dxa"/>
            <w:vAlign w:val="center"/>
          </w:tcPr>
          <w:p w14:paraId="266B85BA" w14:textId="77777777" w:rsidR="00BC4A31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05F5F97B" w14:textId="77777777" w:rsidR="00BC4A31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48708D0B" w14:textId="77777777" w:rsidR="00BC4A31" w:rsidRDefault="00000000">
            <w:pPr>
              <w:jc w:val="right"/>
            </w:pPr>
            <w:r>
              <w:t>1.20</w:t>
            </w:r>
          </w:p>
        </w:tc>
        <w:tc>
          <w:tcPr>
            <w:tcW w:w="1148" w:type="dxa"/>
            <w:vAlign w:val="center"/>
          </w:tcPr>
          <w:p w14:paraId="20DFC307" w14:textId="77777777" w:rsidR="00BC4A31" w:rsidRDefault="00000000">
            <w:pPr>
              <w:jc w:val="right"/>
            </w:pPr>
            <w:r>
              <w:t>3.00</w:t>
            </w:r>
          </w:p>
        </w:tc>
        <w:tc>
          <w:tcPr>
            <w:tcW w:w="848" w:type="dxa"/>
            <w:vMerge/>
            <w:vAlign w:val="center"/>
          </w:tcPr>
          <w:p w14:paraId="4349A9D3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04EC06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DFA35B" w14:textId="77777777" w:rsidR="00BC4A31" w:rsidRDefault="00BC4A31">
            <w:pPr>
              <w:jc w:val="right"/>
            </w:pPr>
          </w:p>
        </w:tc>
      </w:tr>
      <w:tr w:rsidR="00BC4A31" w14:paraId="465D6153" w14:textId="77777777">
        <w:trPr>
          <w:jc w:val="center"/>
        </w:trPr>
        <w:tc>
          <w:tcPr>
            <w:tcW w:w="1041" w:type="dxa"/>
            <w:vAlign w:val="center"/>
          </w:tcPr>
          <w:p w14:paraId="05FEC667" w14:textId="77777777" w:rsidR="00BC4A31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A0E0A27" w14:textId="77777777" w:rsidR="00BC4A31" w:rsidRDefault="00000000">
            <w:pPr>
              <w:jc w:val="right"/>
            </w:pPr>
            <w:r>
              <w:t>2.28</w:t>
            </w:r>
          </w:p>
        </w:tc>
        <w:tc>
          <w:tcPr>
            <w:tcW w:w="1148" w:type="dxa"/>
            <w:vAlign w:val="center"/>
          </w:tcPr>
          <w:p w14:paraId="27A83E81" w14:textId="77777777" w:rsidR="00BC4A31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7C72A783" w14:textId="77777777" w:rsidR="00BC4A31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559145D3" w14:textId="77777777" w:rsidR="00BC4A31" w:rsidRDefault="00000000"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 w14:paraId="41308598" w14:textId="77777777" w:rsidR="00BC4A31" w:rsidRDefault="00000000">
            <w:pPr>
              <w:jc w:val="right"/>
            </w:pPr>
            <w:r>
              <w:t>2.62</w:t>
            </w:r>
          </w:p>
        </w:tc>
        <w:tc>
          <w:tcPr>
            <w:tcW w:w="848" w:type="dxa"/>
            <w:vMerge/>
            <w:vAlign w:val="center"/>
          </w:tcPr>
          <w:p w14:paraId="7D81FF2B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27047C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E41098" w14:textId="77777777" w:rsidR="00BC4A31" w:rsidRDefault="00BC4A31">
            <w:pPr>
              <w:jc w:val="right"/>
            </w:pPr>
          </w:p>
        </w:tc>
      </w:tr>
      <w:tr w:rsidR="00BC4A31" w14:paraId="1D10E3B4" w14:textId="77777777">
        <w:trPr>
          <w:jc w:val="center"/>
        </w:trPr>
        <w:tc>
          <w:tcPr>
            <w:tcW w:w="1041" w:type="dxa"/>
            <w:vAlign w:val="center"/>
          </w:tcPr>
          <w:p w14:paraId="076B7949" w14:textId="77777777" w:rsidR="00BC4A31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118879D" w14:textId="77777777" w:rsidR="00BC4A31" w:rsidRDefault="00000000">
            <w:pPr>
              <w:jc w:val="right"/>
            </w:pPr>
            <w:r>
              <w:t>2.94</w:t>
            </w:r>
          </w:p>
        </w:tc>
        <w:tc>
          <w:tcPr>
            <w:tcW w:w="1148" w:type="dxa"/>
            <w:vAlign w:val="center"/>
          </w:tcPr>
          <w:p w14:paraId="65175E4F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89F974" w14:textId="77777777" w:rsidR="00BC4A31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6433C189" w14:textId="77777777" w:rsidR="00BC4A31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3094A247" w14:textId="77777777" w:rsidR="00BC4A31" w:rsidRDefault="00000000">
            <w:pPr>
              <w:jc w:val="right"/>
            </w:pPr>
            <w:r>
              <w:t>3.11</w:t>
            </w:r>
          </w:p>
        </w:tc>
        <w:tc>
          <w:tcPr>
            <w:tcW w:w="848" w:type="dxa"/>
            <w:vMerge/>
            <w:vAlign w:val="center"/>
          </w:tcPr>
          <w:p w14:paraId="51223AC9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360551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76B52B" w14:textId="77777777" w:rsidR="00BC4A31" w:rsidRDefault="00BC4A31">
            <w:pPr>
              <w:jc w:val="right"/>
            </w:pPr>
          </w:p>
        </w:tc>
      </w:tr>
      <w:tr w:rsidR="00BC4A31" w14:paraId="78224069" w14:textId="77777777">
        <w:trPr>
          <w:jc w:val="center"/>
        </w:trPr>
        <w:tc>
          <w:tcPr>
            <w:tcW w:w="1041" w:type="dxa"/>
            <w:vAlign w:val="center"/>
          </w:tcPr>
          <w:p w14:paraId="2BFC22E5" w14:textId="77777777" w:rsidR="00BC4A31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2D36F01" w14:textId="77777777" w:rsidR="00BC4A31" w:rsidRDefault="00000000">
            <w:pPr>
              <w:jc w:val="right"/>
            </w:pPr>
            <w:r>
              <w:t>2.86</w:t>
            </w:r>
          </w:p>
        </w:tc>
        <w:tc>
          <w:tcPr>
            <w:tcW w:w="1148" w:type="dxa"/>
            <w:vAlign w:val="center"/>
          </w:tcPr>
          <w:p w14:paraId="04563B9B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394C4D" w14:textId="77777777" w:rsidR="00BC4A31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60311023" w14:textId="77777777" w:rsidR="00BC4A31" w:rsidRDefault="00000000">
            <w:pPr>
              <w:jc w:val="right"/>
            </w:pPr>
            <w:r>
              <w:t>1.20</w:t>
            </w:r>
          </w:p>
        </w:tc>
        <w:tc>
          <w:tcPr>
            <w:tcW w:w="1148" w:type="dxa"/>
            <w:vAlign w:val="center"/>
          </w:tcPr>
          <w:p w14:paraId="5544E81A" w14:textId="77777777" w:rsidR="00BC4A31" w:rsidRDefault="00000000">
            <w:pPr>
              <w:jc w:val="right"/>
            </w:pPr>
            <w:r>
              <w:t>3.00</w:t>
            </w:r>
          </w:p>
        </w:tc>
        <w:tc>
          <w:tcPr>
            <w:tcW w:w="848" w:type="dxa"/>
            <w:vMerge/>
            <w:vAlign w:val="center"/>
          </w:tcPr>
          <w:p w14:paraId="4F892208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EB7F05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74D529" w14:textId="77777777" w:rsidR="00BC4A31" w:rsidRDefault="00BC4A31">
            <w:pPr>
              <w:jc w:val="right"/>
            </w:pPr>
          </w:p>
        </w:tc>
      </w:tr>
      <w:tr w:rsidR="00BC4A31" w14:paraId="7D64AE60" w14:textId="77777777">
        <w:trPr>
          <w:jc w:val="center"/>
        </w:trPr>
        <w:tc>
          <w:tcPr>
            <w:tcW w:w="1041" w:type="dxa"/>
            <w:vAlign w:val="center"/>
          </w:tcPr>
          <w:p w14:paraId="550DF707" w14:textId="77777777" w:rsidR="00BC4A31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3CA9D30" w14:textId="77777777" w:rsidR="00BC4A31" w:rsidRDefault="00000000">
            <w:pPr>
              <w:jc w:val="right"/>
            </w:pPr>
            <w:r>
              <w:t>2.32</w:t>
            </w:r>
          </w:p>
        </w:tc>
        <w:tc>
          <w:tcPr>
            <w:tcW w:w="1148" w:type="dxa"/>
            <w:vAlign w:val="center"/>
          </w:tcPr>
          <w:p w14:paraId="5EFD0584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C972F2" w14:textId="77777777" w:rsidR="00BC4A31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6A4B6728" w14:textId="77777777" w:rsidR="00BC4A31" w:rsidRDefault="00000000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14:paraId="69C1610A" w14:textId="77777777" w:rsidR="00BC4A31" w:rsidRDefault="00000000">
            <w:pPr>
              <w:jc w:val="right"/>
            </w:pPr>
            <w:r>
              <w:t>2.74</w:t>
            </w:r>
          </w:p>
        </w:tc>
        <w:tc>
          <w:tcPr>
            <w:tcW w:w="848" w:type="dxa"/>
            <w:vMerge/>
            <w:vAlign w:val="center"/>
          </w:tcPr>
          <w:p w14:paraId="3AB4B1F9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1C622B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EED4BF" w14:textId="77777777" w:rsidR="00BC4A31" w:rsidRDefault="00BC4A31">
            <w:pPr>
              <w:jc w:val="right"/>
            </w:pPr>
          </w:p>
        </w:tc>
      </w:tr>
      <w:tr w:rsidR="00BC4A31" w14:paraId="2DF57BEE" w14:textId="77777777">
        <w:trPr>
          <w:jc w:val="center"/>
        </w:trPr>
        <w:tc>
          <w:tcPr>
            <w:tcW w:w="1041" w:type="dxa"/>
            <w:vAlign w:val="center"/>
          </w:tcPr>
          <w:p w14:paraId="1A8296FB" w14:textId="77777777" w:rsidR="00BC4A31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EE6E9A3" w14:textId="77777777" w:rsidR="00BC4A31" w:rsidRDefault="00000000">
            <w:pPr>
              <w:jc w:val="right"/>
            </w:pPr>
            <w:r>
              <w:t>1.73</w:t>
            </w:r>
          </w:p>
        </w:tc>
        <w:tc>
          <w:tcPr>
            <w:tcW w:w="1148" w:type="dxa"/>
            <w:vAlign w:val="center"/>
          </w:tcPr>
          <w:p w14:paraId="1B9DCC83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BB7D35" w14:textId="77777777" w:rsidR="00BC4A31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26BF15E6" w14:textId="77777777" w:rsidR="00BC4A31" w:rsidRDefault="00000000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14:paraId="0BB7E283" w14:textId="77777777" w:rsidR="00BC4A31" w:rsidRDefault="00000000">
            <w:pPr>
              <w:jc w:val="right"/>
            </w:pPr>
            <w:r>
              <w:t>2.76</w:t>
            </w:r>
          </w:p>
        </w:tc>
        <w:tc>
          <w:tcPr>
            <w:tcW w:w="848" w:type="dxa"/>
            <w:vMerge/>
            <w:vAlign w:val="center"/>
          </w:tcPr>
          <w:p w14:paraId="287979C8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41BE5A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307497" w14:textId="77777777" w:rsidR="00BC4A31" w:rsidRDefault="00BC4A31">
            <w:pPr>
              <w:jc w:val="right"/>
            </w:pPr>
          </w:p>
        </w:tc>
      </w:tr>
      <w:tr w:rsidR="00BC4A31" w14:paraId="46A304FF" w14:textId="77777777">
        <w:trPr>
          <w:jc w:val="center"/>
        </w:trPr>
        <w:tc>
          <w:tcPr>
            <w:tcW w:w="1041" w:type="dxa"/>
            <w:vAlign w:val="center"/>
          </w:tcPr>
          <w:p w14:paraId="3DA02058" w14:textId="77777777" w:rsidR="00BC4A31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305A35D" w14:textId="77777777" w:rsidR="00BC4A31" w:rsidRDefault="00000000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4A5906FE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6E20CE" w14:textId="77777777" w:rsidR="00BC4A31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1FED5335" w14:textId="77777777" w:rsidR="00BC4A31" w:rsidRDefault="00000000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14:paraId="6E9DDFF5" w14:textId="77777777" w:rsidR="00BC4A31" w:rsidRDefault="00000000">
            <w:pPr>
              <w:jc w:val="right"/>
            </w:pPr>
            <w:r>
              <w:t>2.86</w:t>
            </w:r>
          </w:p>
        </w:tc>
        <w:tc>
          <w:tcPr>
            <w:tcW w:w="848" w:type="dxa"/>
            <w:vMerge/>
            <w:vAlign w:val="center"/>
          </w:tcPr>
          <w:p w14:paraId="39A5B3B0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EB402E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09E4FF" w14:textId="77777777" w:rsidR="00BC4A31" w:rsidRDefault="00BC4A31">
            <w:pPr>
              <w:jc w:val="right"/>
            </w:pPr>
          </w:p>
        </w:tc>
      </w:tr>
      <w:tr w:rsidR="00BC4A31" w14:paraId="6BB13FC1" w14:textId="77777777">
        <w:trPr>
          <w:jc w:val="center"/>
        </w:trPr>
        <w:tc>
          <w:tcPr>
            <w:tcW w:w="1041" w:type="dxa"/>
            <w:vAlign w:val="center"/>
          </w:tcPr>
          <w:p w14:paraId="770375F0" w14:textId="77777777" w:rsidR="00BC4A31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5AD06714" w14:textId="77777777" w:rsidR="00BC4A31" w:rsidRDefault="00000000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080F63E1" w14:textId="77777777" w:rsidR="00BC4A31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51775AA5" w14:textId="77777777" w:rsidR="00BC4A31" w:rsidRDefault="00000000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6ADD56B6" w14:textId="77777777" w:rsidR="00BC4A31" w:rsidRDefault="00000000">
            <w:pPr>
              <w:jc w:val="right"/>
            </w:pPr>
            <w:r>
              <w:t>1.20</w:t>
            </w:r>
          </w:p>
        </w:tc>
        <w:tc>
          <w:tcPr>
            <w:tcW w:w="1148" w:type="dxa"/>
            <w:vAlign w:val="center"/>
          </w:tcPr>
          <w:p w14:paraId="48547E1A" w14:textId="77777777" w:rsidR="00BC4A31" w:rsidRDefault="00000000">
            <w:pPr>
              <w:jc w:val="right"/>
            </w:pPr>
            <w:r>
              <w:t>3.00</w:t>
            </w:r>
          </w:p>
        </w:tc>
        <w:tc>
          <w:tcPr>
            <w:tcW w:w="848" w:type="dxa"/>
            <w:vMerge/>
            <w:vAlign w:val="center"/>
          </w:tcPr>
          <w:p w14:paraId="6C767A31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3AA656" w14:textId="77777777" w:rsidR="00BC4A31" w:rsidRDefault="00BC4A3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0BE086" w14:textId="77777777" w:rsidR="00BC4A31" w:rsidRDefault="00BC4A31">
            <w:pPr>
              <w:jc w:val="right"/>
            </w:pPr>
          </w:p>
        </w:tc>
      </w:tr>
      <w:tr w:rsidR="00BC4A31" w14:paraId="75B905D8" w14:textId="77777777">
        <w:trPr>
          <w:jc w:val="center"/>
        </w:trPr>
        <w:tc>
          <w:tcPr>
            <w:tcW w:w="1041" w:type="dxa"/>
            <w:vAlign w:val="center"/>
          </w:tcPr>
          <w:p w14:paraId="09E7CF78" w14:textId="77777777" w:rsidR="00BC4A31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D0EE7EB" w14:textId="77777777" w:rsidR="00BC4A31" w:rsidRDefault="00000000">
            <w:pPr>
              <w:jc w:val="right"/>
            </w:pPr>
            <w:r>
              <w:t>15.79</w:t>
            </w:r>
          </w:p>
        </w:tc>
        <w:tc>
          <w:tcPr>
            <w:tcW w:w="1148" w:type="dxa"/>
            <w:vAlign w:val="center"/>
          </w:tcPr>
          <w:p w14:paraId="5FE3D41F" w14:textId="77777777" w:rsidR="00BC4A31" w:rsidRDefault="00000000">
            <w:pPr>
              <w:jc w:val="right"/>
            </w:pPr>
            <w:r>
              <w:t>3.92</w:t>
            </w:r>
          </w:p>
        </w:tc>
        <w:tc>
          <w:tcPr>
            <w:tcW w:w="1148" w:type="dxa"/>
            <w:vAlign w:val="center"/>
          </w:tcPr>
          <w:p w14:paraId="424D9A7B" w14:textId="77777777" w:rsidR="00BC4A31" w:rsidRDefault="00000000">
            <w:pPr>
              <w:jc w:val="right"/>
            </w:pPr>
            <w:r>
              <w:t>4.05</w:t>
            </w:r>
          </w:p>
        </w:tc>
        <w:tc>
          <w:tcPr>
            <w:tcW w:w="1148" w:type="dxa"/>
            <w:vAlign w:val="center"/>
          </w:tcPr>
          <w:p w14:paraId="362C25C5" w14:textId="77777777" w:rsidR="00BC4A31" w:rsidRDefault="00000000">
            <w:pPr>
              <w:jc w:val="right"/>
            </w:pPr>
            <w:r>
              <w:t>13.68</w:t>
            </w:r>
          </w:p>
        </w:tc>
        <w:tc>
          <w:tcPr>
            <w:tcW w:w="1148" w:type="dxa"/>
            <w:vAlign w:val="center"/>
          </w:tcPr>
          <w:p w14:paraId="56B1BC2C" w14:textId="77777777" w:rsidR="00BC4A31" w:rsidRDefault="00000000">
            <w:pPr>
              <w:jc w:val="right"/>
            </w:pPr>
            <w:r>
              <w:t>34.19</w:t>
            </w:r>
          </w:p>
        </w:tc>
        <w:tc>
          <w:tcPr>
            <w:tcW w:w="848" w:type="dxa"/>
            <w:vAlign w:val="center"/>
          </w:tcPr>
          <w:p w14:paraId="7B8CDA5E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65A2480D" w14:textId="77777777" w:rsidR="00BC4A3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1DB2F6F6" w14:textId="77777777" w:rsidR="00BC4A31" w:rsidRDefault="00000000">
            <w:pPr>
              <w:jc w:val="right"/>
            </w:pPr>
            <w:r>
              <w:t>0.00</w:t>
            </w:r>
          </w:p>
        </w:tc>
      </w:tr>
    </w:tbl>
    <w:p w14:paraId="56221E70" w14:textId="77777777" w:rsidR="00BC4A31" w:rsidRDefault="00000000">
      <w:pPr>
        <w:pStyle w:val="2"/>
        <w:widowControl w:val="0"/>
      </w:pPr>
      <w:bookmarkStart w:id="101" w:name="_Toc218367935"/>
      <w:r>
        <w:t>全年能耗</w:t>
      </w:r>
      <w:bookmarkEnd w:id="101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14:paraId="64030F6C" w14:textId="77777777" w:rsidTr="00351187">
        <w:tc>
          <w:tcPr>
            <w:tcW w:w="820" w:type="pct"/>
            <w:shd w:val="clear" w:color="auto" w:fill="E0E0E0"/>
            <w:vAlign w:val="center"/>
          </w:tcPr>
          <w:p w14:paraId="75F688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DF1B3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0C90E5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设计建筑别名"/>
            <w:r>
              <w:rPr>
                <w:rFonts w:hint="eastAsia"/>
                <w:lang w:val="en-US"/>
              </w:rPr>
              <w:t>设计建筑</w:t>
            </w:r>
            <w:bookmarkEnd w:id="102"/>
          </w:p>
          <w:p w14:paraId="2DB63F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43AD222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3EB5853F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4738E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402917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proofErr w:type="gramStart"/>
            <w:r w:rsidRPr="00771B84"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368" w:type="pct"/>
            <w:vAlign w:val="center"/>
          </w:tcPr>
          <w:p w14:paraId="0364EC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耗冷量2"/>
            <w:r w:rsidRPr="00771B84">
              <w:rPr>
                <w:rFonts w:hint="eastAsia"/>
                <w:lang w:val="en-US"/>
              </w:rPr>
              <w:t>66.69</w:t>
            </w:r>
            <w:bookmarkEnd w:id="103"/>
          </w:p>
        </w:tc>
        <w:tc>
          <w:tcPr>
            <w:tcW w:w="1293" w:type="pct"/>
          </w:tcPr>
          <w:p w14:paraId="51C2F1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BD15F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4C58B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98FBB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5A2409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耗热量2"/>
            <w:r w:rsidRPr="00771B84">
              <w:rPr>
                <w:rFonts w:hint="eastAsia"/>
                <w:lang w:val="en-US"/>
              </w:rPr>
              <w:t>5.94</w:t>
            </w:r>
            <w:bookmarkEnd w:id="104"/>
          </w:p>
        </w:tc>
        <w:tc>
          <w:tcPr>
            <w:tcW w:w="1293" w:type="pct"/>
          </w:tcPr>
          <w:p w14:paraId="3381DB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7AEAD6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C000D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9047C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7C2979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耗冷耗热量2"/>
            <w:r w:rsidRPr="00771B84">
              <w:rPr>
                <w:rFonts w:hint="eastAsia"/>
                <w:lang w:val="en-US"/>
              </w:rPr>
              <w:t>72.63</w:t>
            </w:r>
            <w:bookmarkEnd w:id="105"/>
          </w:p>
        </w:tc>
        <w:tc>
          <w:tcPr>
            <w:tcW w:w="1293" w:type="pct"/>
          </w:tcPr>
          <w:p w14:paraId="5E1571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E38CCB9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033E69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C646E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03F34F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284F1D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48D6D2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412C5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F364A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20C3A4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0C7D0D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3590AE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0A098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BFCD1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4D0FFC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94FBE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00A6E9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0A04472B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612AEA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19" w:type="pct"/>
            <w:vAlign w:val="center"/>
          </w:tcPr>
          <w:p w14:paraId="467DA9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5DED27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冷源能耗"/>
            <w:r w:rsidRPr="00771B84">
              <w:rPr>
                <w:lang w:val="en-US"/>
              </w:rPr>
              <w:t>11.41</w:t>
            </w:r>
            <w:bookmarkEnd w:id="109"/>
          </w:p>
        </w:tc>
        <w:tc>
          <w:tcPr>
            <w:tcW w:w="1293" w:type="pct"/>
          </w:tcPr>
          <w:p w14:paraId="6E0835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181B32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01009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2547F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4EB4A0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冷却水泵能耗"/>
            <w:r w:rsidRPr="00771B84">
              <w:rPr>
                <w:lang w:val="en-US"/>
              </w:rPr>
              <w:t>1.56</w:t>
            </w:r>
            <w:bookmarkEnd w:id="110"/>
          </w:p>
        </w:tc>
        <w:tc>
          <w:tcPr>
            <w:tcW w:w="1293" w:type="pct"/>
          </w:tcPr>
          <w:p w14:paraId="028E20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30827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7C1D0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16E9B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7B4E12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冷冻水泵能耗"/>
            <w:r w:rsidRPr="00771B84">
              <w:rPr>
                <w:lang w:val="en-US"/>
              </w:rPr>
              <w:t>1.87</w:t>
            </w:r>
            <w:bookmarkEnd w:id="111"/>
          </w:p>
        </w:tc>
        <w:tc>
          <w:tcPr>
            <w:tcW w:w="1293" w:type="pct"/>
          </w:tcPr>
          <w:p w14:paraId="7D33E0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DFAED8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20A45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F090A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38E0C7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冷却塔能耗"/>
            <w:r w:rsidRPr="00771B84">
              <w:rPr>
                <w:rFonts w:hint="eastAsia"/>
                <w:lang w:val="en-US"/>
              </w:rPr>
              <w:t>0.94</w:t>
            </w:r>
            <w:bookmarkEnd w:id="112"/>
          </w:p>
        </w:tc>
        <w:tc>
          <w:tcPr>
            <w:tcW w:w="1293" w:type="pct"/>
          </w:tcPr>
          <w:p w14:paraId="225B91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4F6C146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E76E3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20D28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14:paraId="4DDE57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单元式空调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65CDD8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041363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96165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86EC6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6CD4D0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空调能耗"/>
            <w:r w:rsidRPr="00771B84">
              <w:rPr>
                <w:lang w:val="en-US"/>
              </w:rPr>
              <w:t>15.79</w:t>
            </w:r>
            <w:bookmarkEnd w:id="114"/>
          </w:p>
        </w:tc>
        <w:tc>
          <w:tcPr>
            <w:tcW w:w="1293" w:type="pct"/>
          </w:tcPr>
          <w:p w14:paraId="3B45CF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18DACDA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0C916BF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1D7A7D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7F2E41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2C8AA1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热源能耗"/>
            <w:r w:rsidRPr="00771B84">
              <w:rPr>
                <w:lang w:val="en-US"/>
              </w:rPr>
              <w:t>2.82</w:t>
            </w:r>
            <w:bookmarkEnd w:id="115"/>
          </w:p>
        </w:tc>
        <w:tc>
          <w:tcPr>
            <w:tcW w:w="1293" w:type="pct"/>
          </w:tcPr>
          <w:p w14:paraId="5D5E9B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705A5A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32CD2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99758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6E1C8D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热水泵能耗"/>
            <w:r w:rsidRPr="00771B84">
              <w:rPr>
                <w:lang w:val="en-US"/>
              </w:rPr>
              <w:t>1.10</w:t>
            </w:r>
            <w:bookmarkEnd w:id="116"/>
          </w:p>
        </w:tc>
        <w:tc>
          <w:tcPr>
            <w:tcW w:w="1293" w:type="pct"/>
          </w:tcPr>
          <w:p w14:paraId="587622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50CDA9A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EB058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E45AA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21AAD4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319F8C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08765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CF1D2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41C64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3053EE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单元式热泵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1EE24F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48C1C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EAFD0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D504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7C161B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供暖能耗"/>
            <w:r w:rsidRPr="00771B84">
              <w:rPr>
                <w:lang w:val="en-US"/>
              </w:rPr>
              <w:t>3.92</w:t>
            </w:r>
            <w:bookmarkEnd w:id="119"/>
          </w:p>
        </w:tc>
        <w:tc>
          <w:tcPr>
            <w:tcW w:w="1293" w:type="pct"/>
          </w:tcPr>
          <w:p w14:paraId="772396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36406BC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213F2B7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0F7245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2DDB43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4FAAC3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新排风系统能耗"/>
            <w:r w:rsidRPr="00771B84">
              <w:rPr>
                <w:rFonts w:hint="eastAsia"/>
                <w:lang w:val="en-US"/>
              </w:rPr>
              <w:t>3.95</w:t>
            </w:r>
            <w:bookmarkEnd w:id="120"/>
          </w:p>
        </w:tc>
        <w:tc>
          <w:tcPr>
            <w:tcW w:w="1293" w:type="pct"/>
          </w:tcPr>
          <w:p w14:paraId="6512F5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9A737D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F6317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77E66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3727A9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风机盘管能耗"/>
            <w:r w:rsidRPr="00771B84">
              <w:rPr>
                <w:rFonts w:hint="eastAsia"/>
                <w:lang w:val="en-US"/>
              </w:rPr>
              <w:t>0.10</w:t>
            </w:r>
            <w:bookmarkEnd w:id="121"/>
          </w:p>
        </w:tc>
        <w:tc>
          <w:tcPr>
            <w:tcW w:w="1293" w:type="pct"/>
          </w:tcPr>
          <w:p w14:paraId="07A0AA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E0021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F160B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BC4D4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790784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308498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EB7ED0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1BC65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38DB3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2E2214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空调动力能耗"/>
            <w:r w:rsidRPr="00771B84">
              <w:rPr>
                <w:rFonts w:hint="eastAsia"/>
                <w:lang w:val="en-US"/>
              </w:rPr>
              <w:t>4.05</w:t>
            </w:r>
            <w:bookmarkEnd w:id="123"/>
          </w:p>
        </w:tc>
        <w:tc>
          <w:tcPr>
            <w:tcW w:w="1293" w:type="pct"/>
          </w:tcPr>
          <w:p w14:paraId="6C7F67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5B056FD2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210CCF21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372F7A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4" w:name="照明能耗"/>
            <w:r w:rsidRPr="00771B84">
              <w:rPr>
                <w:rFonts w:hint="eastAsia"/>
                <w:lang w:val="en-US"/>
              </w:rPr>
              <w:t>13.68</w:t>
            </w:r>
            <w:bookmarkEnd w:id="124"/>
          </w:p>
        </w:tc>
        <w:tc>
          <w:tcPr>
            <w:tcW w:w="1293" w:type="pct"/>
          </w:tcPr>
          <w:p w14:paraId="6C92E91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20C26C53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7A9FC259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5DEFC23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5" w:name="设备用电"/>
            <w:r w:rsidRPr="00771B84">
              <w:rPr>
                <w:rFonts w:hint="eastAsia"/>
                <w:lang w:val="en-US"/>
              </w:rPr>
              <w:t>34.19</w:t>
            </w:r>
            <w:bookmarkEnd w:id="125"/>
          </w:p>
        </w:tc>
        <w:tc>
          <w:tcPr>
            <w:tcW w:w="1293" w:type="pct"/>
          </w:tcPr>
          <w:p w14:paraId="51FAE22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44C48B7B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5DC27F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9A3FE1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7356B4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05F58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0866A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327CE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93AC48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368" w:type="pct"/>
            <w:vAlign w:val="center"/>
          </w:tcPr>
          <w:p w14:paraId="0E9316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3BC9D5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244642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255F3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1676B3A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62D5C4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3DEB2D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14:paraId="72DE67D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4C3BE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46C6E2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3EC9CA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炊事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5E6564F1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14:paraId="14E1218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9435B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827C0F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7823A1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其他设备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09F19B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1E0F6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BCF6E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FC7D71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0937A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其他能耗"/>
            <w:r w:rsidRPr="00771B84"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24BC3A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416D43B6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7042C640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4CBC768B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51C7E8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612FA8B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2" w:name="光伏能耗"/>
            <w:r w:rsidRPr="00771B84">
              <w:rPr>
                <w:rFonts w:hint="eastAsia"/>
                <w:lang w:val="en-US"/>
              </w:rPr>
              <w:t>78.38</w:t>
            </w:r>
            <w:bookmarkEnd w:id="132"/>
          </w:p>
        </w:tc>
        <w:tc>
          <w:tcPr>
            <w:tcW w:w="1293" w:type="pct"/>
          </w:tcPr>
          <w:p w14:paraId="7C681EA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5FF67AA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7CB82F3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56B51F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313502B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3" w:name="风力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59B716E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60D46E86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DCB3CB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8E61F1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3F43759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4" w:name="可再生能源能耗"/>
            <w:r w:rsidRPr="00771B84">
              <w:rPr>
                <w:rFonts w:hint="eastAsia"/>
                <w:lang w:val="en-US"/>
              </w:rPr>
              <w:t>78.38</w:t>
            </w:r>
            <w:bookmarkEnd w:id="134"/>
          </w:p>
        </w:tc>
        <w:tc>
          <w:tcPr>
            <w:tcW w:w="1293" w:type="pct"/>
          </w:tcPr>
          <w:p w14:paraId="1A022F1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0D05EF4F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50A0F2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35"/>
          </w:p>
        </w:tc>
        <w:tc>
          <w:tcPr>
            <w:tcW w:w="1368" w:type="pct"/>
            <w:vAlign w:val="center"/>
          </w:tcPr>
          <w:p w14:paraId="49799C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建筑总能耗"/>
            <w:r w:rsidRPr="00771B84">
              <w:rPr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596EDC4A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</w:t>
            </w:r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-Er</w:t>
            </w:r>
          </w:p>
        </w:tc>
      </w:tr>
    </w:tbl>
    <w:p w14:paraId="37BA56CF" w14:textId="77777777" w:rsidR="00000000" w:rsidRPr="007E0E08" w:rsidRDefault="00000000" w:rsidP="005915B3"/>
    <w:p w14:paraId="02A10404" w14:textId="77777777" w:rsidR="00BC4A31" w:rsidRDefault="00BC4A31">
      <w:pPr>
        <w:widowControl w:val="0"/>
        <w:jc w:val="both"/>
        <w:rPr>
          <w:color w:val="000000"/>
        </w:rPr>
      </w:pPr>
    </w:p>
    <w:p w14:paraId="7623C57F" w14:textId="77777777" w:rsidR="00BC4A31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D04F84F" wp14:editId="12B6AF5E">
            <wp:extent cx="5667375" cy="5581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C943F" w14:textId="77777777" w:rsidR="00BC4A31" w:rsidRDefault="00BC4A31">
      <w:pPr>
        <w:sectPr w:rsidR="00BC4A31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BB01013" w14:textId="77777777" w:rsidR="00BC4A31" w:rsidRDefault="00000000">
      <w:pPr>
        <w:pStyle w:val="1"/>
        <w:widowControl w:val="0"/>
        <w:jc w:val="both"/>
        <w:rPr>
          <w:color w:val="000000"/>
        </w:rPr>
      </w:pPr>
      <w:bookmarkStart w:id="137" w:name="_Toc218367936"/>
      <w:r>
        <w:rPr>
          <w:color w:val="000000"/>
        </w:rPr>
        <w:lastRenderedPageBreak/>
        <w:t>附录</w:t>
      </w:r>
      <w:bookmarkEnd w:id="137"/>
    </w:p>
    <w:p w14:paraId="0C6584EB" w14:textId="77777777" w:rsidR="00BC4A31" w:rsidRDefault="00000000">
      <w:pPr>
        <w:pStyle w:val="2"/>
        <w:widowControl w:val="0"/>
      </w:pPr>
      <w:bookmarkStart w:id="138" w:name="_Toc218367937"/>
      <w:r>
        <w:t>工作日/节假日人员逐时在室率(%)</w:t>
      </w:r>
      <w:bookmarkEnd w:id="138"/>
    </w:p>
    <w:p w14:paraId="2DA8E0F2" w14:textId="77777777" w:rsidR="00BC4A31" w:rsidRDefault="00BC4A3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221652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2CA7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C8C4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DC6E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2131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206F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F631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8C65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BE02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1015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BE46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49D7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8285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F9C8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2F44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05FF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C1A7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EA15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E761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33FD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4552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31E8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4574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38DC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1449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F4AA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4A31" w14:paraId="666FB98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CBF1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08FEA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F6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06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C9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69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B3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66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D7D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C5C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BC4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0D6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6A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4A6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75A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F5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89E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4A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B5B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D3D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703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02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AB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F7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C3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7CFC373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72DB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B76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8C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F7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3C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8C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1E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3F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2B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9EB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1F2E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35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71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BA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7F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9D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7D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F7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1F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5C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9A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F1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75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72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EE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0044FC8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2DF2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75B91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40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0C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34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17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54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D5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1B8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5F4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DE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0E9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8D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3DA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19A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13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A5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C0B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BC2A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C9A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5AF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48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F9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47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A2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138A772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980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399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6D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8D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62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16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FC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E0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93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D88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C0A5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F3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6D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02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01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74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0E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E6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FB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19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F0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60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CE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16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A3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58FAF86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0AA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2E419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0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B5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BE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D5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45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BB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011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9E8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53E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D25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788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9D5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B4E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DB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BC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49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E4D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629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7D7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E1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CE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7C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03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4359DAA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F199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139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A3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89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AB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7F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CF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58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35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59D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61B6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C8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BA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81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8D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AF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1B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FB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78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70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11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90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D9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59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8D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4ADF6DC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9264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7D6B9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EE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07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E7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53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62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7B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EEF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0EF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F8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467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BC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286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019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B17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FD4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56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D7D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4B2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2D1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7F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42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75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23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2819B1A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83A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BB5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C9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6E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FE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9D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13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DE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96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E82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081F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0C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AE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28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83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EE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28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A9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E9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C2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94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21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BB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27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F3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770504F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CC0D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vAlign w:val="center"/>
          </w:tcPr>
          <w:p w14:paraId="0C880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4B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75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9E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D7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8E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8C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64B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F5D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F6E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EA3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EB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1A6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4F9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61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B4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0E3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AB7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53A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9E7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76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12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8D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D8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0FCF82C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69BC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BC0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1B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D6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C6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DE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F6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D7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BA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B79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B877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7F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16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63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7F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DF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27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61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DE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CA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0E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CB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03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0E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B1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7DD4B59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6D80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49744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53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A0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8F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E5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B2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C5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3E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45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30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5E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EA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1E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A9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0F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B5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7D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A6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95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9D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F9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5F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A8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C4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75FA48E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4481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DE3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44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3D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B6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FB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40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F9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CE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4D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3F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D2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3E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EF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B1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CF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22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91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DD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FD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2E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3F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65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60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56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6E856A0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CB4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1AD01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F1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05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07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68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15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6A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AB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02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FC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EB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F7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0D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C1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60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C0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05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CD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1F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68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06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D5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A1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79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66F9E3C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F421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49B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79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88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DF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21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CB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35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F0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22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F8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79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FB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E1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38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FF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83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4E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94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1A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01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8A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FA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C1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08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7ED9B73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BA3F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7C5BA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D8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C2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0E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3C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F8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C4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F6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78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24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5D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2A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EA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CD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D2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68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26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9A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10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62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69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BC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08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26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5E01113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1566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9A2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53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3E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35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27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ED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FE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6F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82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E9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58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62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4B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5E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53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46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DD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B1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47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64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DE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7B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B5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99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4954B14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9FDC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6F6E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0E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9C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90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DF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95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12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428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693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87B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B2B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43D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97E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6FF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D8E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05C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4D0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23C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A8C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33F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6A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DB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76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3B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7109C92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1217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303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76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E0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3B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5E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5F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BC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95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55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2F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FE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7B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E0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3F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FD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27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74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8D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D6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60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7F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8C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B6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C9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099ABF7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77E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vAlign w:val="center"/>
          </w:tcPr>
          <w:p w14:paraId="56866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FF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2F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5B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0A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02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C5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F86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1B5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490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07B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07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3AC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4DE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A26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FE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37E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BB2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5A1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D2D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72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0B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7F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2C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267D47F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0B12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CD6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B2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07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DF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C6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07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51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BC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E1D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3EB4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33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54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38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32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0F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D7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39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68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E1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B7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EF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99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FC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F8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4FE4B4" w14:textId="77777777" w:rsidR="00BC4A31" w:rsidRDefault="00BC4A31">
      <w:pPr>
        <w:widowControl w:val="0"/>
        <w:jc w:val="both"/>
        <w:rPr>
          <w:color w:val="000000"/>
        </w:rPr>
      </w:pPr>
    </w:p>
    <w:p w14:paraId="48059BB1" w14:textId="77777777" w:rsidR="00BC4A31" w:rsidRDefault="00000000">
      <w:r>
        <w:t>注：上行：工作日；下行：节假日</w:t>
      </w:r>
    </w:p>
    <w:p w14:paraId="1A32A806" w14:textId="77777777" w:rsidR="00BC4A31" w:rsidRDefault="00000000">
      <w:pPr>
        <w:pStyle w:val="2"/>
      </w:pPr>
      <w:bookmarkStart w:id="139" w:name="_Toc218367938"/>
      <w:r>
        <w:t>工作日/节假日照明开关时间表(%)</w:t>
      </w:r>
      <w:bookmarkEnd w:id="139"/>
    </w:p>
    <w:p w14:paraId="2464B60A" w14:textId="77777777" w:rsidR="00BC4A31" w:rsidRDefault="00BC4A3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BDCC7D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6A85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3590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8FCD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76BB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A141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F537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0BC0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7D65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4FE4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9AAA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2258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5E91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9835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F398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E34F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1D5B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E0B6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5D9F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6E6D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1731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893B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67B6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6CB2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B477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06C5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4A31" w14:paraId="0385BA5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75AA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1BED2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D11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822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684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DDC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406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D7B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E0A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A2FE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A7EB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AC50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47D6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92EB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F94D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CA6C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62CB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D421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B856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74FC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825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67E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9EB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895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37E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C4A31" w14:paraId="34CDE23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C4B6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5CB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AA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C2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67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FA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D1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19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91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73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FF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14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C9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5E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C4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37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C4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8B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BB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73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A2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C9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0D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7C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6F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35F274A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96C2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25B7A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EFA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DF7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271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184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837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8DE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BEB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60FD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98A1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11D0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1159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4778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7E54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0D5B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19F7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CEBB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8E26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10D0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FA6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47D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544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1D5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741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C4A31" w14:paraId="5B0E805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170D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4DB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D3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BC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5E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94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6B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19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ED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F7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41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55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72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8F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55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32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C3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D6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D1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5C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21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DC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E1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82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84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3C78530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65F4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2016F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FFD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049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78E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6AD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6D7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B83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62A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2995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F94B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76AC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7289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AD0E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ACE0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E329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712D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93EF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0906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001C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795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739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960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46D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2EC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C4A31" w14:paraId="48E4133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F157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9D2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B2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71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25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72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D2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27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18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B9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11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89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31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2A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56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A6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BE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92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D7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81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D1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48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D5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90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30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0CF87C5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0C31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07C56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1B6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58E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263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FA7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255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D2E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BFC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FA3F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0F2F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476F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351B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1556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5712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1B71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9400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8DDC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FA5B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3D85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694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694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520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EF3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0C1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C4A31" w14:paraId="33382FA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3C6F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43D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83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20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B9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DB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BF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16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FE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4B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34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32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41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D1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AB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20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25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AE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99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83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B5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0A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3E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78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A9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25B3BEA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D89A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vAlign w:val="center"/>
          </w:tcPr>
          <w:p w14:paraId="752A5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DB5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D4F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569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E7A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A4A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ABC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7D7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FA1F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3C71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789E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1875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137C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3ED0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7DE5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8D48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CC06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B7C4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AE03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CC6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B87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8A2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139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426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C4A31" w14:paraId="647E56E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A4E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8F9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F4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99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F9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1F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6C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13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57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9E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B0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58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4A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D3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20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A1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AD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7C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A7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DA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D1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35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FF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18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77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6F57581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DD8A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5B6BC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B37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4D2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F2C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3C5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84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117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80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1A2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84A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CC4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9BB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33B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335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4A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28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ABF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634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9E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EE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988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2F1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DD4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82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C4A31" w14:paraId="64EE2D6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4DC6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004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B61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18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010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83D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E4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0B5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8A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18C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AF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021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C2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A0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1F2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17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F59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63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2D0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78A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340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76B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C04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725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BF6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C4A31" w14:paraId="2E1B56D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500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387A4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C6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1B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ED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B2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D7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40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3D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C0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5E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14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A2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C4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08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26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2B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31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79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B9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B5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94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EE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57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1C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30F5FFA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9E07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875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B9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E0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EF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F6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D2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DA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10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70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AF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74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50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34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6F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C3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F1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60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C4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F5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CF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23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12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1E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31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1181524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5E9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10F0F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FA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35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3EA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90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AC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67B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428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12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FC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ADA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F3B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225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034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54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26C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D36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6B8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102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7DB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9DD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D2F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1E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B6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C4A31" w14:paraId="00A85B0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93DA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4A5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4A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F1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577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4A3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41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301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AD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4C5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59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0F2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C9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F6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F2A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45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CD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156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153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9C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915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E20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89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8C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59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C4A31" w14:paraId="32785E0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5B91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39983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F0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1C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08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D0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9A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83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7A9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8A6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08E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935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5AD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457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768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4D9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B97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A0F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873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DCA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F25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6F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C9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07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FF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6516AFB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EBC5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012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68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16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F2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EC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6D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DA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71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7C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01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A29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32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9E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FA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D5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84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07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A3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64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66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BC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77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12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72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601F6C9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260B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vAlign w:val="center"/>
          </w:tcPr>
          <w:p w14:paraId="42A85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8A0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022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69E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A78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2E6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412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761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04F0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3FE7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53EA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0193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28AF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7DD1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8F76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769E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4B8F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828A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B4C5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637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D25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633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39C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731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2B7D410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096B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FDD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D1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72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AA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2A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B7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BC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7B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63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98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CA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86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10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C9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9F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B2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D5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8E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CB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AF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25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E9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BE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C4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4F51AB" w14:textId="77777777" w:rsidR="00BC4A31" w:rsidRDefault="00BC4A31"/>
    <w:p w14:paraId="2AFCB74F" w14:textId="77777777" w:rsidR="00BC4A31" w:rsidRDefault="00000000">
      <w:r>
        <w:t>注：上行：工作日；下行：节假日</w:t>
      </w:r>
    </w:p>
    <w:p w14:paraId="3C110F4A" w14:textId="77777777" w:rsidR="00BC4A31" w:rsidRDefault="00000000">
      <w:pPr>
        <w:pStyle w:val="2"/>
      </w:pPr>
      <w:bookmarkStart w:id="140" w:name="_Toc218367939"/>
      <w:r>
        <w:t>工作日/节假日设备逐时使用率(%)</w:t>
      </w:r>
      <w:bookmarkEnd w:id="140"/>
    </w:p>
    <w:p w14:paraId="75846F8F" w14:textId="77777777" w:rsidR="00BC4A31" w:rsidRDefault="00BC4A3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1C7DA7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4B8A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BE2C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6403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870F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04CB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A484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1F2B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6BD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B6FE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FAC6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4AE4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D7EB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0772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719A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D32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8147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4B71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E0BE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AFC2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78AC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1AAF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5F94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7066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A9EB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5BAC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4A31" w14:paraId="0E091E4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0D5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360E4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09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26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57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E8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94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7E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36E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2FD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B0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832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B43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E9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23A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22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20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314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40C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2AB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C63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14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CA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6E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6D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631B12A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EDAE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6AA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2C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11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BD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AC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BF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7C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53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F7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2F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B5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42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18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5C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22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6D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F3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42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6B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DC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7D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74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FB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F0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2E616E0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A7C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6046A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8E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52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23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8C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FD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42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236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5AE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A3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BD1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60F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A05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B8C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BB3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FA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76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F44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8FC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2A7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48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B3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1A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1C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69537DD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C6A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CF0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FF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56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38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F2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C3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F6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BA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97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53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24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20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0E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0C4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39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CA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DD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E3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5F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5A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71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90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AB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96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37F8DFA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3100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8BDB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1A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A8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6C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F1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41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19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097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869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D0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75B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47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8F9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803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127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F8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A5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76E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EEE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59A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D9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B2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8D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74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78C8665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A90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5C9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21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DD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EE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00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E7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00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28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20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26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C4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43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4F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08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84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92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06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D9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44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D6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EB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47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72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37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6BC5D21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B0BB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4C681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33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59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4E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0E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B2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A3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601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F15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D0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836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17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6A5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90E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9F3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81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065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1A4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2E4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384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1A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DE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A7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3A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4580B41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F193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0DA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EC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D8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86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03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DC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CA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8C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F0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13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64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93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87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6B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1A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09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FB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C1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34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34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19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AC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A7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AB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592B7A9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58A3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vAlign w:val="center"/>
          </w:tcPr>
          <w:p w14:paraId="53976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FF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5C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8A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C7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91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D8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E37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70C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98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8A4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85C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05E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29B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815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6C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F6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729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B4C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415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5E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04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64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36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50DF774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0B8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8D7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55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DD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AC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72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19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62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AB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30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0C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46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1E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30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6D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65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C9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4D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50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CC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0A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1C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22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77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47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7303C8B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7F03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45231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71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73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046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DA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A4B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B42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10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79A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A9B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1A6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9A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E7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EFF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88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823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A44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E5F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076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82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2D3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E87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AD7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E90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C4A31" w14:paraId="03D4C0D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338D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318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F1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E56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48A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AC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3BF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DBE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B63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BA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58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6A2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37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12D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C42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AFD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17B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9C7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C68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DB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FEB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285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AF5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582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C6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C4A31" w14:paraId="45B09A5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3F74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10DDF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FB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84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1D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4B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6A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13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10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61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B1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85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80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09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12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CC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F6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E0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2E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FD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20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2B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71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D1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5A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3B514A4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31DC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732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D4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A5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68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99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AD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B1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6A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6F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53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BD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87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FF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E3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D9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F0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40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C4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CE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35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F1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A2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C4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5E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4FADE3A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89C2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59D3C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896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B8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399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AFE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B9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8B0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DE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AE0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AD7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B7D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5E5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D6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452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BE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F4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29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B18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85C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227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0AD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AC8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17A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2C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C4A31" w14:paraId="0C7C1B7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D038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D81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CD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454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3FA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628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E1E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3CF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E18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7F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94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D19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D6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E4D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508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6F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D30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2E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7F4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3AD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7E3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727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0E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28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460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C4A31" w14:paraId="5B2DC8E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036F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28BA0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2E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C8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68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00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0F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5D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409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050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27F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50F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235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76B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E50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C11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E56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C57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A1A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274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91B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29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AB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50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B0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6F0EA65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6807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AA7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65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29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F9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A0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9F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A7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64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25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92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81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03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FF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9F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93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75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47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6A0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68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73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DA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9D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00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2D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3B360C4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104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vAlign w:val="center"/>
          </w:tcPr>
          <w:p w14:paraId="2B539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DE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0E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2A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D6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0E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5C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A12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410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E4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4F2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CDF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FD8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4FC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66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AC7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301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235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CEE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B7D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C8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E8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69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B4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DED862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380C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207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EC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3D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43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10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A3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FA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19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5B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A3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86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FD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0C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4A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94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37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64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F3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3E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FD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A4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0E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1C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EC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201141" w14:textId="77777777" w:rsidR="00BC4A31" w:rsidRDefault="00BC4A31"/>
    <w:p w14:paraId="5D42A26F" w14:textId="77777777" w:rsidR="00BC4A31" w:rsidRDefault="00000000">
      <w:r>
        <w:t>注：上行：工作日；下行：节假日</w:t>
      </w:r>
    </w:p>
    <w:p w14:paraId="605E6286" w14:textId="77777777" w:rsidR="00BC4A31" w:rsidRDefault="00000000">
      <w:pPr>
        <w:pStyle w:val="2"/>
      </w:pPr>
      <w:bookmarkStart w:id="141" w:name="_Toc218367940"/>
      <w:r>
        <w:t>工作日/节假日空调系统运行时间表(1:开,0:关)</w:t>
      </w:r>
      <w:bookmarkEnd w:id="141"/>
    </w:p>
    <w:p w14:paraId="1FF6A598" w14:textId="77777777" w:rsidR="00BC4A31" w:rsidRDefault="00BC4A3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F9B350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43B7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8236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1EE5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06DB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B3D6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E5EA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08C8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9502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226D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8226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C005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4F01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A6B8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98A8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2E87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BD2C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F24A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D42C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AB4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4BE4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20CC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ECB7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E0DA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CB32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FA54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4A31" w14:paraId="3F81CFA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060E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FBD7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00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AB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B7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FD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1B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51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E6C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134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597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185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B93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8DC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9BDB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84D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A0A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47C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DC1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1BC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AA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54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B3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EE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46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D8B1868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207E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32E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8B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DA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76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44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6C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63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15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E7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CB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73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61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72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F4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03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F3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51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E7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34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8B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FD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AD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E1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F4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342A9F" w14:textId="77777777" w:rsidR="00BC4A31" w:rsidRDefault="00BC4A31"/>
    <w:p w14:paraId="1853CB43" w14:textId="77777777" w:rsidR="00BC4A31" w:rsidRDefault="00000000">
      <w:r>
        <w:t>注：上行：工作日；下行：节假日</w:t>
      </w:r>
    </w:p>
    <w:p w14:paraId="61A99757" w14:textId="77777777" w:rsidR="00BC4A31" w:rsidRDefault="00000000">
      <w:pPr>
        <w:pStyle w:val="2"/>
      </w:pPr>
      <w:bookmarkStart w:id="142" w:name="_Toc218367941"/>
      <w:r>
        <w:t>工作日/节假日新风运行时间表(%)</w:t>
      </w:r>
      <w:bookmarkEnd w:id="142"/>
    </w:p>
    <w:p w14:paraId="421FC1D1" w14:textId="77777777" w:rsidR="00BC4A31" w:rsidRDefault="00BC4A3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C9A863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75B4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3C9D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1F51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3648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10B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7890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F116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8A83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82D6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1963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076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3618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0CF6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F808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166A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99FB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07FF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89D9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F79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9797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5175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B8DE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E279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F123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8EFA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4A31" w14:paraId="08EC939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F1C8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74A70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6B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77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32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93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6D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99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DDE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A2D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00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066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EF6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EE8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319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63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F9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AC3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9EB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5C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08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08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00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9C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1C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42A5F99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6E64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291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BE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A5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63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81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A6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41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84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E1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0C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8F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08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B3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F3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B7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4A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D6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92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18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D2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C4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AD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8B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C3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4B89531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4651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66735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EA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56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AE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72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8D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FF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23E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70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D4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38B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38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691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DD8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67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5F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EB0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296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F2D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09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41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89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A7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6F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5BE3F1E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E449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1EA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B8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05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5D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3C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E4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9A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51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F9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F5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AD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CF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CA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84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8A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9B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AA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68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7B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2A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A9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E6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29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11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2CDBD3E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2C37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2FAD4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D4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CE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B2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F4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FF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3B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C18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B7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23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C58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97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2F2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1C5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20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01C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47F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B14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F2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F8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C3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53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F7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2D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4FECDC8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85DC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D81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5C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12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E9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CB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C2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CB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C3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C7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65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AB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13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6B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FE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BA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FF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48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6B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EA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99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51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6A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DD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E1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48F5F7C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CD4A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1410B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F1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45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6D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C5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CB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1F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62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BC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55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0EC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B89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B6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412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61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326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CB0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FC3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EB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05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27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93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14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CE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568599D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F2EE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9A6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79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95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86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77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A0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43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DF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E8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9C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C2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AF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55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4F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F6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CC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71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74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1D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FA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BC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DE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3C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2A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4C27EE9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E6B9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vAlign w:val="center"/>
          </w:tcPr>
          <w:p w14:paraId="60050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5B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91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83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F4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1C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DE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38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8D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C1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3B3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08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B77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343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18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D40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5B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D66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A6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DE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61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CF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32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4C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21B99DB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FA3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2E8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1F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56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26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E0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3B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88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D1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FB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44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4A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53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F5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97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7B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EB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3C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AA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4B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AB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B8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62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A5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54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21425C5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E42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12ED3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27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60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2B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07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E4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DA9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12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65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BE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558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34E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AE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E45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A5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167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40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C3C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61A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6FF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480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5FA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C6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28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4ECAD9F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9DDD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BE6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C6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AE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93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B7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90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B4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30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8E0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FC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A8C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FE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B1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028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BF0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CA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DC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C53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75A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DD8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B06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A75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5F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6C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5FF2C0D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19A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0D254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49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28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36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D8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A0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C8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F9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BC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2FF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04E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B19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EC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717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86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D7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D3C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28A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BFE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94E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550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2A5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23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FC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076E7D9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EDD8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8D1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92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91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8E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7F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C1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43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3C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D8C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052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E63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5B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4D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4DA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71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BB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37C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BB9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94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D4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52B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771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94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F0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4C9676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D4F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8AB3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D2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FF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8B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D3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1C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31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08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8B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A7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F54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C5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D1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AE2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4AB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31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06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CC1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36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82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41F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09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AF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67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7259BB8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3424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13E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D0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01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8D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91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3D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94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02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09B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03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F34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097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E5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B87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78A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560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85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FC1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3F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C00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78A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23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30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A5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29F0F90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7B0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4CB6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D0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9D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87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AC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E8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94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E1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51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272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807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25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89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7FA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8FF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D57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455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C02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856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47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8D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74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31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11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4341BDE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C8F1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F3D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13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24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6E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97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A1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29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F2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A0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01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49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19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13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59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6E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F1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4F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52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30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E1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DD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7F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73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62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4A31" w14:paraId="69FC7A2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C203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vAlign w:val="center"/>
          </w:tcPr>
          <w:p w14:paraId="0B7C1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F6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1A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AB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77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E2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43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96C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54F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88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FD7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482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2D3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74A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551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B60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13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3D9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431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FF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0F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2F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BA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74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BB001B9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5E6C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5F5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56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34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A5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01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B4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CC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B3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56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9C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56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76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2C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8C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04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9B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8C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F1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55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10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78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ED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F5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71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3EC470" w14:textId="77777777" w:rsidR="00BC4A31" w:rsidRDefault="00BC4A31"/>
    <w:p w14:paraId="5502E4CD" w14:textId="77777777" w:rsidR="00BC4A31" w:rsidRDefault="00000000">
      <w:r>
        <w:t>注：上行：工作日；下行：节假日</w:t>
      </w:r>
    </w:p>
    <w:p w14:paraId="6B10621D" w14:textId="77777777" w:rsidR="00BC4A31" w:rsidRDefault="00BC4A31"/>
    <w:sectPr w:rsidR="00BC4A3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F269" w14:textId="77777777" w:rsidR="00CD6977" w:rsidRDefault="00CD6977">
      <w:r>
        <w:separator/>
      </w:r>
    </w:p>
  </w:endnote>
  <w:endnote w:type="continuationSeparator" w:id="0">
    <w:p w14:paraId="2DA9BF68" w14:textId="77777777" w:rsidR="00CD6977" w:rsidRDefault="00CD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CEBE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0315AF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E763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427C">
      <w:rPr>
        <w:rStyle w:val="a8"/>
        <w:noProof/>
      </w:rPr>
      <w:t>4</w:t>
    </w:r>
    <w:r>
      <w:rPr>
        <w:rStyle w:val="a8"/>
      </w:rPr>
      <w:fldChar w:fldCharType="end"/>
    </w:r>
  </w:p>
  <w:p w14:paraId="3E007C02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281F" w14:textId="77777777" w:rsidR="00CD6977" w:rsidRDefault="00CD6977">
      <w:r>
        <w:separator/>
      </w:r>
    </w:p>
  </w:footnote>
  <w:footnote w:type="continuationSeparator" w:id="0">
    <w:p w14:paraId="13088167" w14:textId="77777777" w:rsidR="00CD6977" w:rsidRDefault="00CD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FA49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7F74031C" wp14:editId="20A850A5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2D8D" w14:textId="77777777"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91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3D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353D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BC4A31"/>
    <w:rsid w:val="00BD2920"/>
    <w:rsid w:val="00C37EE3"/>
    <w:rsid w:val="00C63237"/>
    <w:rsid w:val="00C67778"/>
    <w:rsid w:val="00C82E0F"/>
    <w:rsid w:val="00C97E25"/>
    <w:rsid w:val="00CB5E85"/>
    <w:rsid w:val="00CD427C"/>
    <w:rsid w:val="00CD6977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5A202"/>
  <w15:docId w15:val="{9CCF3F10-04E1-4788-9052-C736D83C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27</Pages>
  <Words>3655</Words>
  <Characters>20839</Characters>
  <Application>Microsoft Office Word</Application>
  <DocSecurity>0</DocSecurity>
  <Lines>173</Lines>
  <Paragraphs>48</Paragraphs>
  <ScaleCrop>false</ScaleCrop>
  <Company/>
  <LinksUpToDate>false</LinksUpToDate>
  <CharactersWithSpaces>24446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123</dc:creator>
  <cp:lastModifiedBy>磊 朱</cp:lastModifiedBy>
  <cp:revision>1</cp:revision>
  <dcterms:created xsi:type="dcterms:W3CDTF">2026-01-03T13:24:00Z</dcterms:created>
  <dcterms:modified xsi:type="dcterms:W3CDTF">2026-01-03T13:25:00Z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