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7353">
      <w:bookmarkStart w:id="132" w:name="_GoBack"/>
      <w:bookmarkEnd w:id="132"/>
    </w:p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878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2B76D28F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14:paraId="59C0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11E00231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综合实验楼</w:t>
            </w:r>
            <w:bookmarkEnd w:id="2"/>
          </w:p>
        </w:tc>
      </w:tr>
      <w:tr w14:paraId="6E36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5A2E5D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2026-CCC-DD</w:t>
            </w:r>
            <w:bookmarkEnd w:id="3"/>
          </w:p>
          <w:p w14:paraId="4558796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0861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8127D6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1A55F18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A80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F7DE22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5E4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B5A6C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6FBA5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F0E627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甘肃-酒泉-敦煌</w:t>
            </w:r>
            <w:bookmarkEnd w:id="5"/>
          </w:p>
        </w:tc>
      </w:tr>
      <w:tr w14:paraId="684C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F8103F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38296A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3D9DEF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AAA建设有限公司</w:t>
            </w:r>
            <w:bookmarkEnd w:id="6"/>
          </w:p>
        </w:tc>
      </w:tr>
      <w:tr w14:paraId="4268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E8B90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30F6B0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189E6C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BBB设计公司</w:t>
            </w:r>
            <w:bookmarkEnd w:id="7"/>
          </w:p>
        </w:tc>
      </w:tr>
      <w:tr w14:paraId="43A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845C0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6CC60F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9B0184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3F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4B7B3B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675E02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324F1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F8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CB32A8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0744C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A4A5F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1B7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73267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980F6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093D0A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2026年1月3日</w:t>
            </w:r>
            <w:bookmarkEnd w:id="8"/>
          </w:p>
        </w:tc>
      </w:tr>
    </w:tbl>
    <w:p w14:paraId="45DE98F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79EBB8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F8C2F2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8D9496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FFA15ED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82823C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6F24F4E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1BE67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2E143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F83A7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0BE7866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02846E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5658D9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F6C23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T13309371275</w:t>
            </w:r>
            <w:bookmarkEnd w:id="11"/>
          </w:p>
        </w:tc>
        <w:tc>
          <w:tcPr>
            <w:tcW w:w="3958" w:type="dxa"/>
            <w:vMerge w:val="continue"/>
          </w:tcPr>
          <w:p w14:paraId="2C8472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376B5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435CA1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E95AB3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ED744C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425208D8"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15C6C5B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9769F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_Toc21646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D26D8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_Toc26279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_Toc26279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71D41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_Toc796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10B7A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_Toc2992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25D1A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_Toc5522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_Toc5522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B144C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_Toc5313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_Toc5313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C0D38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_Toc27041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_Toc27041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00263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_Toc14563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_Toc14563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398B3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_Toc20970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_Toc20970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A1B91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_Toc24864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_Toc24864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A1711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_Toc6281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_Toc6281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24DB2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_Toc10078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_Toc10078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2B4D6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_Toc28452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_Toc28452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4DC44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_Toc16560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_Toc16560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09573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409B2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_Toc22409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_Toc22409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CED56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_Toc13783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_Toc13783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F0166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_Toc15419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_Toc15419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F412A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_Toc7959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_Toc7959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66F8D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_Toc18077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_Toc18077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226BC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_Toc2346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10B03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_Toc23003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_Toc23003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57E0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_Toc5037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_Toc5037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4A109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_Toc17334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_Toc17334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3D183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_Toc14229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_Toc14229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28182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_Toc15029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_Toc15029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0E0FE2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_Toc5384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_Toc5384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8EFCD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_Toc6953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_Toc6953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4B445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_Toc18668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_Toc18668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24014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_Toc16612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_Toc16612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AEB9A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_Toc20516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_Toc20516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8CD2F0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_Toc3095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81E11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_Toc28057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_Toc28057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76AB5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_Toc20916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_Toc20916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FF1C4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_Toc29040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_Toc29040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B0D3F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_Toc15426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_Toc15426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F1ADAD6">
      <w:pPr>
        <w:pStyle w:val="16"/>
      </w:pPr>
      <w:r>
        <w:fldChar w:fldCharType="end"/>
      </w:r>
    </w:p>
    <w:p w14:paraId="4135CDC9">
      <w:pPr>
        <w:tabs>
          <w:tab w:val="left" w:pos="2965"/>
        </w:tabs>
        <w:rPr>
          <w:lang w:val="en-US"/>
        </w:rPr>
      </w:pPr>
    </w:p>
    <w:p w14:paraId="7458F41E"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39A1278">
      <w:pPr>
        <w:pStyle w:val="2"/>
        <w:rPr>
          <w:szCs w:val="24"/>
          <w:lang w:val="en-US"/>
        </w:rPr>
      </w:pPr>
      <w:bookmarkStart w:id="12" w:name="_Toc21646"/>
      <w:r>
        <w:rPr>
          <w:szCs w:val="24"/>
          <w:lang w:val="en-US"/>
        </w:rPr>
        <w:t>建筑概况</w:t>
      </w:r>
      <w:bookmarkEnd w:id="12"/>
    </w:p>
    <w:p w14:paraId="59915F4E">
      <w:pPr>
        <w:pStyle w:val="4"/>
        <w:rPr>
          <w:szCs w:val="24"/>
          <w:lang w:val="en-US"/>
        </w:rPr>
      </w:pPr>
      <w:bookmarkStart w:id="13" w:name="_Toc26279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0E2CD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DF0DF">
            <w:r>
              <w:t>地理位置</w:t>
            </w:r>
          </w:p>
        </w:tc>
        <w:tc>
          <w:tcPr>
            <w:gridSpan w:val="2"/>
            <w:vAlign w:val="center"/>
          </w:tcPr>
          <w:p w14:paraId="45EDD349">
            <w:r>
              <w:t>甘肃-酒泉-敦煌</w:t>
            </w:r>
          </w:p>
        </w:tc>
      </w:tr>
      <w:tr w14:paraId="6CCE9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C0571A">
            <w:r>
              <w:t>北纬</w:t>
            </w:r>
          </w:p>
        </w:tc>
        <w:tc>
          <w:tcPr>
            <w:gridSpan w:val="2"/>
            <w:vAlign w:val="center"/>
          </w:tcPr>
          <w:p w14:paraId="1A06E677">
            <w:r>
              <w:t>40.00</w:t>
            </w:r>
          </w:p>
        </w:tc>
      </w:tr>
      <w:tr w14:paraId="676A2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F609F">
            <w:r>
              <w:t>东经</w:t>
            </w:r>
          </w:p>
        </w:tc>
        <w:tc>
          <w:tcPr>
            <w:gridSpan w:val="2"/>
            <w:vAlign w:val="center"/>
          </w:tcPr>
          <w:p w14:paraId="2BEBF3C9">
            <w:r>
              <w:t>94.68</w:t>
            </w:r>
          </w:p>
        </w:tc>
      </w:tr>
      <w:tr w14:paraId="7DAB4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1EF3BE">
            <w:r>
              <w:t>建筑名称</w:t>
            </w:r>
          </w:p>
        </w:tc>
        <w:tc>
          <w:tcPr>
            <w:gridSpan w:val="2"/>
            <w:vAlign w:val="center"/>
          </w:tcPr>
          <w:p w14:paraId="335D11C7">
            <w:r>
              <w:t>综合实验楼</w:t>
            </w:r>
          </w:p>
        </w:tc>
      </w:tr>
      <w:tr w14:paraId="562EC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FA4C6B">
            <w:r>
              <w:t>建筑面积</w:t>
            </w:r>
          </w:p>
        </w:tc>
        <w:tc>
          <w:tcPr>
            <w:vAlign w:val="center"/>
          </w:tcPr>
          <w:p w14:paraId="234E2B52">
            <w:r>
              <w:t>地上 5601.77 ㎡</w:t>
            </w:r>
          </w:p>
        </w:tc>
        <w:tc>
          <w:tcPr>
            <w:vAlign w:val="center"/>
          </w:tcPr>
          <w:p w14:paraId="069AA1A4">
            <w:r>
              <w:t>地下 1335.84 ㎡</w:t>
            </w:r>
          </w:p>
        </w:tc>
      </w:tr>
      <w:tr w14:paraId="42C9B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5486F">
            <w:r>
              <w:t>建筑高度</w:t>
            </w:r>
          </w:p>
        </w:tc>
        <w:tc>
          <w:tcPr>
            <w:vAlign w:val="center"/>
          </w:tcPr>
          <w:p w14:paraId="09165730">
            <w:r>
              <w:t>地上 25.20 m</w:t>
            </w:r>
          </w:p>
        </w:tc>
        <w:tc>
          <w:tcPr>
            <w:vAlign w:val="center"/>
          </w:tcPr>
          <w:p w14:paraId="2445A5DF">
            <w:r>
              <w:t>地下 0.60 m</w:t>
            </w:r>
          </w:p>
        </w:tc>
      </w:tr>
      <w:tr w14:paraId="3D17A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8E8A17">
            <w:r>
              <w:t>建筑层数</w:t>
            </w:r>
          </w:p>
        </w:tc>
        <w:tc>
          <w:tcPr>
            <w:vAlign w:val="center"/>
          </w:tcPr>
          <w:p w14:paraId="005E94D7">
            <w:r>
              <w:t>地上 5</w:t>
            </w:r>
          </w:p>
        </w:tc>
        <w:tc>
          <w:tcPr>
            <w:vAlign w:val="center"/>
          </w:tcPr>
          <w:p w14:paraId="21F02F35">
            <w:r>
              <w:t>地下 1</w:t>
            </w:r>
          </w:p>
        </w:tc>
      </w:tr>
      <w:tr w14:paraId="0CF2E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697C5">
            <w:r>
              <w:t>北向角度</w:t>
            </w:r>
          </w:p>
        </w:tc>
        <w:tc>
          <w:tcPr>
            <w:gridSpan w:val="2"/>
            <w:vAlign w:val="center"/>
          </w:tcPr>
          <w:p w14:paraId="474F67A2">
            <w:r>
              <w:t>90°</w:t>
            </w:r>
          </w:p>
        </w:tc>
      </w:tr>
    </w:tbl>
    <w:p w14:paraId="06F7DE2F">
      <w:pPr>
        <w:pStyle w:val="4"/>
        <w:rPr>
          <w:szCs w:val="24"/>
          <w:lang w:val="en-US"/>
        </w:rPr>
      </w:pPr>
      <w:bookmarkStart w:id="14" w:name="_Toc796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651AB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D5EA9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C51C0F1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0A8289E9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7930E5E8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0DA4ED0B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6F59EF91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0B3447D9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2A602227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4E407FC2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2C745746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3B1912DD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1CBE3184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4A4DA5F4">
            <w:pPr>
              <w:jc w:val="center"/>
            </w:pPr>
            <w:r>
              <w:t>12</w:t>
            </w:r>
          </w:p>
        </w:tc>
      </w:tr>
      <w:tr w14:paraId="4841D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8F9193">
            <w:r>
              <w:t>温度(℃)</w:t>
            </w:r>
          </w:p>
        </w:tc>
        <w:tc>
          <w:tcPr>
            <w:vAlign w:val="center"/>
          </w:tcPr>
          <w:p w14:paraId="45CA1C13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7C2A4DB4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16B2FC6D">
            <w:pPr>
              <w:jc w:val="right"/>
            </w:pPr>
            <w:r>
              <w:t>21</w:t>
            </w:r>
          </w:p>
        </w:tc>
        <w:tc>
          <w:tcPr>
            <w:vAlign w:val="center"/>
          </w:tcPr>
          <w:p w14:paraId="6685C41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38DEF7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71981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BBFAD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662B11">
            <w:pPr>
              <w:jc w:val="right"/>
            </w:pPr>
            <w:r>
              <w:t>22</w:t>
            </w:r>
          </w:p>
        </w:tc>
        <w:tc>
          <w:tcPr>
            <w:vAlign w:val="center"/>
          </w:tcPr>
          <w:p w14:paraId="4FD58B23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218E918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A39079E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0C75F7A">
            <w:pPr>
              <w:jc w:val="right"/>
            </w:pPr>
            <w:r>
              <w:t>28</w:t>
            </w:r>
          </w:p>
        </w:tc>
      </w:tr>
      <w:tr w14:paraId="0AB6C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AD957">
            <w:r>
              <w:t>湿度(%)</w:t>
            </w:r>
          </w:p>
        </w:tc>
        <w:tc>
          <w:tcPr>
            <w:vAlign w:val="center"/>
          </w:tcPr>
          <w:p w14:paraId="39F1BB50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4BEB78C1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20D65630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7B7A51B4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47E149A5"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 w14:paraId="6640B1D7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78E60681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0AA46A2A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A9C3EF0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1296B242"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 w14:paraId="1B18F7F5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0E2FC302">
            <w:pPr>
              <w:jc w:val="right"/>
            </w:pPr>
            <w:r>
              <w:t>45</w:t>
            </w:r>
          </w:p>
        </w:tc>
      </w:tr>
      <w:tr w14:paraId="37650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59306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62261AA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715CA5BE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31846461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673634D6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3E6CE866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52C6B1F0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2B47478C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1F87A475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22E0C518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10DD7A01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38BC6A50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3C9439DA">
            <w:pPr>
              <w:jc w:val="center"/>
            </w:pPr>
            <w:r>
              <w:t>24</w:t>
            </w:r>
          </w:p>
        </w:tc>
      </w:tr>
      <w:tr w14:paraId="4D100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93ADC">
            <w:r>
              <w:t>温度(℃)</w:t>
            </w:r>
          </w:p>
        </w:tc>
        <w:tc>
          <w:tcPr>
            <w:vAlign w:val="center"/>
          </w:tcPr>
          <w:p w14:paraId="6FB96C3B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187A0957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78D58DE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4F5340D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AD279D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D419763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65F09B08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0D0005A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551D964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D7CA64E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70A0A624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4ADDDEAB">
            <w:pPr>
              <w:jc w:val="right"/>
            </w:pPr>
            <w:r>
              <w:t>22</w:t>
            </w:r>
          </w:p>
        </w:tc>
      </w:tr>
      <w:tr w14:paraId="4F953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19FC9A">
            <w:r>
              <w:t>湿度(%)</w:t>
            </w:r>
          </w:p>
        </w:tc>
        <w:tc>
          <w:tcPr>
            <w:vAlign w:val="center"/>
          </w:tcPr>
          <w:p w14:paraId="06F2A97D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07A90CD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BC8CCD5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3DCC30E6">
            <w:pPr>
              <w:jc w:val="right"/>
            </w:pPr>
            <w:r>
              <w:t>39</w:t>
            </w:r>
          </w:p>
        </w:tc>
        <w:tc>
          <w:tcPr>
            <w:vAlign w:val="center"/>
          </w:tcPr>
          <w:p w14:paraId="65609413"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 w14:paraId="726280BE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34C78EC7"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 w14:paraId="0F8CBCD2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6DD65A89">
            <w:pPr>
              <w:jc w:val="right"/>
            </w:pPr>
            <w:r>
              <w:t>54</w:t>
            </w:r>
          </w:p>
        </w:tc>
        <w:tc>
          <w:tcPr>
            <w:vAlign w:val="center"/>
          </w:tcPr>
          <w:p w14:paraId="5636270B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64D27B3D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2496F1C2">
            <w:pPr>
              <w:jc w:val="right"/>
            </w:pPr>
            <w:r>
              <w:t>63</w:t>
            </w:r>
          </w:p>
        </w:tc>
      </w:tr>
    </w:tbl>
    <w:p w14:paraId="21E27AB4">
      <w:pPr>
        <w:pStyle w:val="4"/>
        <w:rPr>
          <w:szCs w:val="24"/>
          <w:lang w:val="en-US"/>
        </w:rPr>
      </w:pPr>
      <w:bookmarkStart w:id="15" w:name="_Toc2992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57249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68A2F3B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4369653A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59DF6168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5C03DD51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24E0FFD9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116D46D0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3A354098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1AC6EEA9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58CB9878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1FEFCD14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3CE0CE2D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7317CF69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11517F55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1226064F">
            <w:pPr>
              <w:jc w:val="center"/>
            </w:pPr>
            <w:r>
              <w:t>18</w:t>
            </w:r>
          </w:p>
        </w:tc>
      </w:tr>
      <w:tr w14:paraId="7FC54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A22AA56">
            <w:r>
              <w:t>朝向</w:t>
            </w:r>
          </w:p>
        </w:tc>
        <w:tc>
          <w:tcPr>
            <w:vMerge w:val="restart"/>
            <w:vAlign w:val="center"/>
          </w:tcPr>
          <w:p w14:paraId="6A2B8556">
            <w:r>
              <w:t>S</w:t>
            </w:r>
          </w:p>
        </w:tc>
        <w:tc>
          <w:tcPr>
            <w:vAlign w:val="center"/>
          </w:tcPr>
          <w:p w14:paraId="20FD7306">
            <w:r>
              <w:t>直射</w:t>
            </w:r>
          </w:p>
        </w:tc>
        <w:tc>
          <w:tcPr>
            <w:vAlign w:val="center"/>
          </w:tcPr>
          <w:p w14:paraId="452FCD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BA6D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8CAF0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F9A42D1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63162895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6852F314">
            <w:pPr>
              <w:jc w:val="right"/>
            </w:pPr>
            <w:r>
              <w:t>176</w:t>
            </w:r>
          </w:p>
        </w:tc>
        <w:tc>
          <w:tcPr>
            <w:vAlign w:val="center"/>
          </w:tcPr>
          <w:p w14:paraId="1DFCC8CA">
            <w:pPr>
              <w:jc w:val="right"/>
            </w:pPr>
            <w:r>
              <w:t>195</w:t>
            </w:r>
          </w:p>
        </w:tc>
        <w:tc>
          <w:tcPr>
            <w:vAlign w:val="center"/>
          </w:tcPr>
          <w:p w14:paraId="30EA451F">
            <w:pPr>
              <w:jc w:val="right"/>
            </w:pPr>
            <w:r>
              <w:t>176</w:t>
            </w:r>
          </w:p>
        </w:tc>
        <w:tc>
          <w:tcPr>
            <w:vAlign w:val="center"/>
          </w:tcPr>
          <w:p w14:paraId="22F41F5D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66D69862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12C4B99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C3CD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453BE8">
            <w:pPr>
              <w:jc w:val="right"/>
            </w:pPr>
            <w:r>
              <w:t>0</w:t>
            </w:r>
          </w:p>
        </w:tc>
      </w:tr>
      <w:tr w14:paraId="5DC1B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D22B074"/>
        </w:tc>
        <w:tc>
          <w:tcPr>
            <w:vMerge w:val="continue"/>
            <w:vAlign w:val="center"/>
          </w:tcPr>
          <w:p w14:paraId="7CAA328B"/>
        </w:tc>
        <w:tc>
          <w:tcPr>
            <w:vAlign w:val="center"/>
          </w:tcPr>
          <w:p w14:paraId="34A77239">
            <w:r>
              <w:t>散射</w:t>
            </w:r>
          </w:p>
        </w:tc>
        <w:tc>
          <w:tcPr>
            <w:vAlign w:val="center"/>
          </w:tcPr>
          <w:p w14:paraId="4C456A7B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35822D39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98E314A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39B0C2A7"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 w14:paraId="1FB67ACE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35665520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40E42189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4313E4EE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9D14D68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731D645E"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 w14:paraId="4D342CDB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21D0FF55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BDF4E0F">
            <w:pPr>
              <w:jc w:val="right"/>
            </w:pPr>
            <w:r>
              <w:t>43</w:t>
            </w:r>
          </w:p>
        </w:tc>
      </w:tr>
      <w:tr w14:paraId="61CE5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E7E7074"/>
        </w:tc>
        <w:tc>
          <w:tcPr>
            <w:vMerge w:val="restart"/>
            <w:vAlign w:val="center"/>
          </w:tcPr>
          <w:p w14:paraId="2619BD9B">
            <w:r>
              <w:t>SE</w:t>
            </w:r>
          </w:p>
        </w:tc>
        <w:tc>
          <w:tcPr>
            <w:vAlign w:val="center"/>
          </w:tcPr>
          <w:p w14:paraId="4771D745">
            <w:r>
              <w:t>直射</w:t>
            </w:r>
          </w:p>
        </w:tc>
        <w:tc>
          <w:tcPr>
            <w:vAlign w:val="center"/>
          </w:tcPr>
          <w:p w14:paraId="0567F82E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52B4ACEE">
            <w:pPr>
              <w:jc w:val="right"/>
            </w:pPr>
            <w:r>
              <w:t>309</w:t>
            </w:r>
          </w:p>
        </w:tc>
        <w:tc>
          <w:tcPr>
            <w:vAlign w:val="center"/>
          </w:tcPr>
          <w:p w14:paraId="6FEF7971">
            <w:pPr>
              <w:jc w:val="right"/>
            </w:pPr>
            <w:r>
              <w:t>387</w:t>
            </w:r>
          </w:p>
        </w:tc>
        <w:tc>
          <w:tcPr>
            <w:vAlign w:val="center"/>
          </w:tcPr>
          <w:p w14:paraId="32104FAC">
            <w:pPr>
              <w:jc w:val="right"/>
            </w:pPr>
            <w:r>
              <w:t>401</w:t>
            </w:r>
          </w:p>
        </w:tc>
        <w:tc>
          <w:tcPr>
            <w:vAlign w:val="center"/>
          </w:tcPr>
          <w:p w14:paraId="2C440249">
            <w:pPr>
              <w:jc w:val="right"/>
            </w:pPr>
            <w:r>
              <w:t>354</w:t>
            </w:r>
          </w:p>
        </w:tc>
        <w:tc>
          <w:tcPr>
            <w:vAlign w:val="center"/>
          </w:tcPr>
          <w:p w14:paraId="21B37905">
            <w:pPr>
              <w:jc w:val="right"/>
            </w:pPr>
            <w:r>
              <w:t>248</w:t>
            </w:r>
          </w:p>
        </w:tc>
        <w:tc>
          <w:tcPr>
            <w:vAlign w:val="center"/>
          </w:tcPr>
          <w:p w14:paraId="44A3DD32"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 w14:paraId="28BC4F2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6E240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7AE7D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D814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95DE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9343B7">
            <w:pPr>
              <w:jc w:val="right"/>
            </w:pPr>
            <w:r>
              <w:t>0</w:t>
            </w:r>
          </w:p>
        </w:tc>
      </w:tr>
      <w:tr w14:paraId="74EE9F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D38872D"/>
        </w:tc>
        <w:tc>
          <w:tcPr>
            <w:vMerge w:val="continue"/>
            <w:vAlign w:val="center"/>
          </w:tcPr>
          <w:p w14:paraId="329A5EBA"/>
        </w:tc>
        <w:tc>
          <w:tcPr>
            <w:vAlign w:val="center"/>
          </w:tcPr>
          <w:p w14:paraId="4BB47D2D">
            <w:r>
              <w:t>散射</w:t>
            </w:r>
          </w:p>
        </w:tc>
        <w:tc>
          <w:tcPr>
            <w:vAlign w:val="center"/>
          </w:tcPr>
          <w:p w14:paraId="4577B044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11C9F7A5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E2AE96C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383C9C26"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 w14:paraId="37316FA3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19995BEC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1A3A16D6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768EE397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0EF6AF88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31732838"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 w14:paraId="6364D853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6B9BE641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CDA394C">
            <w:pPr>
              <w:jc w:val="right"/>
            </w:pPr>
            <w:r>
              <w:t>43</w:t>
            </w:r>
          </w:p>
        </w:tc>
      </w:tr>
      <w:tr w14:paraId="369DC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119DFD8"/>
        </w:tc>
        <w:tc>
          <w:tcPr>
            <w:vMerge w:val="restart"/>
            <w:vAlign w:val="center"/>
          </w:tcPr>
          <w:p w14:paraId="7071E2A8">
            <w:r>
              <w:t>E</w:t>
            </w:r>
          </w:p>
        </w:tc>
        <w:tc>
          <w:tcPr>
            <w:vAlign w:val="center"/>
          </w:tcPr>
          <w:p w14:paraId="55F599ED">
            <w:r>
              <w:t>直射</w:t>
            </w:r>
          </w:p>
        </w:tc>
        <w:tc>
          <w:tcPr>
            <w:vAlign w:val="center"/>
          </w:tcPr>
          <w:p w14:paraId="168514A1">
            <w:pPr>
              <w:jc w:val="right"/>
            </w:pPr>
            <w:r>
              <w:t>409</w:t>
            </w:r>
          </w:p>
        </w:tc>
        <w:tc>
          <w:tcPr>
            <w:vAlign w:val="center"/>
          </w:tcPr>
          <w:p w14:paraId="3DABC6AE">
            <w:pPr>
              <w:jc w:val="right"/>
            </w:pPr>
            <w:r>
              <w:t>536</w:t>
            </w:r>
          </w:p>
        </w:tc>
        <w:tc>
          <w:tcPr>
            <w:vAlign w:val="center"/>
          </w:tcPr>
          <w:p w14:paraId="6181F53F">
            <w:pPr>
              <w:jc w:val="right"/>
            </w:pPr>
            <w:r>
              <w:t>552</w:t>
            </w:r>
          </w:p>
        </w:tc>
        <w:tc>
          <w:tcPr>
            <w:vAlign w:val="center"/>
          </w:tcPr>
          <w:p w14:paraId="77B6FDA5">
            <w:pPr>
              <w:jc w:val="right"/>
            </w:pPr>
            <w:r>
              <w:t>475</w:t>
            </w:r>
          </w:p>
        </w:tc>
        <w:tc>
          <w:tcPr>
            <w:vAlign w:val="center"/>
          </w:tcPr>
          <w:p w14:paraId="04EAA89A">
            <w:pPr>
              <w:jc w:val="right"/>
            </w:pPr>
            <w:r>
              <w:t>315</w:t>
            </w:r>
          </w:p>
        </w:tc>
        <w:tc>
          <w:tcPr>
            <w:vAlign w:val="center"/>
          </w:tcPr>
          <w:p w14:paraId="4420B02C">
            <w:pPr>
              <w:jc w:val="right"/>
            </w:pPr>
            <w:r>
              <w:t>116</w:t>
            </w:r>
          </w:p>
        </w:tc>
        <w:tc>
          <w:tcPr>
            <w:vAlign w:val="center"/>
          </w:tcPr>
          <w:p w14:paraId="02C526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B73D9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AA66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3B80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938D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1359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E31F6F">
            <w:pPr>
              <w:jc w:val="right"/>
            </w:pPr>
            <w:r>
              <w:t>0</w:t>
            </w:r>
          </w:p>
        </w:tc>
      </w:tr>
      <w:tr w14:paraId="62C93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B19FE15"/>
        </w:tc>
        <w:tc>
          <w:tcPr>
            <w:vMerge w:val="continue"/>
            <w:vAlign w:val="center"/>
          </w:tcPr>
          <w:p w14:paraId="6FBB3C31"/>
        </w:tc>
        <w:tc>
          <w:tcPr>
            <w:vAlign w:val="center"/>
          </w:tcPr>
          <w:p w14:paraId="325841D6">
            <w:r>
              <w:t>散射</w:t>
            </w:r>
          </w:p>
        </w:tc>
        <w:tc>
          <w:tcPr>
            <w:vAlign w:val="center"/>
          </w:tcPr>
          <w:p w14:paraId="18E725D2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3132E702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BD1E57B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6B799CFC"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 w14:paraId="7350ACF2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39E4E442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4CE91767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476DFED5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79F4AA6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4F9D9148"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 w14:paraId="7179E60A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5BAB8BBC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33083D0">
            <w:pPr>
              <w:jc w:val="right"/>
            </w:pPr>
            <w:r>
              <w:t>43</w:t>
            </w:r>
          </w:p>
        </w:tc>
      </w:tr>
      <w:tr w14:paraId="35417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6ED5195"/>
        </w:tc>
        <w:tc>
          <w:tcPr>
            <w:vMerge w:val="restart"/>
            <w:vAlign w:val="center"/>
          </w:tcPr>
          <w:p w14:paraId="3B719899">
            <w:r>
              <w:t>NE</w:t>
            </w:r>
          </w:p>
        </w:tc>
        <w:tc>
          <w:tcPr>
            <w:vAlign w:val="center"/>
          </w:tcPr>
          <w:p w14:paraId="184D47F4">
            <w:r>
              <w:t>直射</w:t>
            </w:r>
          </w:p>
        </w:tc>
        <w:tc>
          <w:tcPr>
            <w:vAlign w:val="center"/>
          </w:tcPr>
          <w:p w14:paraId="61C0F2B9">
            <w:pPr>
              <w:jc w:val="right"/>
            </w:pPr>
            <w:r>
              <w:t>371</w:t>
            </w:r>
          </w:p>
        </w:tc>
        <w:tc>
          <w:tcPr>
            <w:vAlign w:val="center"/>
          </w:tcPr>
          <w:p w14:paraId="1FBBA5D3">
            <w:pPr>
              <w:jc w:val="right"/>
            </w:pPr>
            <w:r>
              <w:t>419</w:t>
            </w:r>
          </w:p>
        </w:tc>
        <w:tc>
          <w:tcPr>
            <w:vAlign w:val="center"/>
          </w:tcPr>
          <w:p w14:paraId="41DBDF78">
            <w:pPr>
              <w:jc w:val="right"/>
            </w:pPr>
            <w:r>
              <w:t>351</w:t>
            </w:r>
          </w:p>
        </w:tc>
        <w:tc>
          <w:tcPr>
            <w:vAlign w:val="center"/>
          </w:tcPr>
          <w:p w14:paraId="5393F51C">
            <w:pPr>
              <w:jc w:val="right"/>
            </w:pPr>
            <w:r>
              <w:t>205</w:t>
            </w:r>
          </w:p>
        </w:tc>
        <w:tc>
          <w:tcPr>
            <w:vAlign w:val="center"/>
          </w:tcPr>
          <w:p w14:paraId="4CC1426E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DC943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944C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95F1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7CD3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2F50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5225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6F9E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B9C2C9">
            <w:pPr>
              <w:jc w:val="right"/>
            </w:pPr>
            <w:r>
              <w:t>0</w:t>
            </w:r>
          </w:p>
        </w:tc>
      </w:tr>
      <w:tr w14:paraId="08583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B1AAA35"/>
        </w:tc>
        <w:tc>
          <w:tcPr>
            <w:vMerge w:val="continue"/>
            <w:vAlign w:val="center"/>
          </w:tcPr>
          <w:p w14:paraId="3941FE1A"/>
        </w:tc>
        <w:tc>
          <w:tcPr>
            <w:vAlign w:val="center"/>
          </w:tcPr>
          <w:p w14:paraId="5B9F5CB5">
            <w:r>
              <w:t>散射</w:t>
            </w:r>
          </w:p>
        </w:tc>
        <w:tc>
          <w:tcPr>
            <w:vAlign w:val="center"/>
          </w:tcPr>
          <w:p w14:paraId="63372A9E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74BC73D9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6E4BE00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7293F1EA"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 w14:paraId="4D4E84B0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69F61FDF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15C8A262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6FE42B02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02967A05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12CF8274"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 w14:paraId="080F5376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70947F30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0123D9D">
            <w:pPr>
              <w:jc w:val="right"/>
            </w:pPr>
            <w:r>
              <w:t>43</w:t>
            </w:r>
          </w:p>
        </w:tc>
      </w:tr>
      <w:tr w14:paraId="26D0F8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743DAE7"/>
        </w:tc>
        <w:tc>
          <w:tcPr>
            <w:vMerge w:val="restart"/>
            <w:vAlign w:val="center"/>
          </w:tcPr>
          <w:p w14:paraId="768111E7">
            <w:r>
              <w:t>N</w:t>
            </w:r>
          </w:p>
        </w:tc>
        <w:tc>
          <w:tcPr>
            <w:vAlign w:val="center"/>
          </w:tcPr>
          <w:p w14:paraId="4E3E9697">
            <w:r>
              <w:t>直射</w:t>
            </w:r>
          </w:p>
        </w:tc>
        <w:tc>
          <w:tcPr>
            <w:vAlign w:val="center"/>
          </w:tcPr>
          <w:p w14:paraId="35D0598F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77DF491D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414988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D4296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54F83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1A683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254A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11AE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502B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5419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DF65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6F635D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4DF59A4E">
            <w:pPr>
              <w:jc w:val="right"/>
            </w:pPr>
            <w:r>
              <w:t>78</w:t>
            </w:r>
          </w:p>
        </w:tc>
      </w:tr>
      <w:tr w14:paraId="3971F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70B72D7"/>
        </w:tc>
        <w:tc>
          <w:tcPr>
            <w:vMerge w:val="continue"/>
            <w:vAlign w:val="center"/>
          </w:tcPr>
          <w:p w14:paraId="06258B2D"/>
        </w:tc>
        <w:tc>
          <w:tcPr>
            <w:vAlign w:val="center"/>
          </w:tcPr>
          <w:p w14:paraId="7849786E">
            <w:r>
              <w:t>散射</w:t>
            </w:r>
          </w:p>
        </w:tc>
        <w:tc>
          <w:tcPr>
            <w:vAlign w:val="center"/>
          </w:tcPr>
          <w:p w14:paraId="4E5CD3E3">
            <w:pPr>
              <w:jc w:val="right"/>
            </w:pPr>
            <w:r>
              <w:t>43</w:t>
            </w:r>
          </w:p>
        </w:tc>
        <w:tc>
          <w:tcPr>
            <w:vAlign w:val="center"/>
          </w:tcPr>
          <w:p w14:paraId="018C95E8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37D8578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53C32D77"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 w14:paraId="1A5D2456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2A93019D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4BB56536">
            <w:pPr>
              <w:jc w:val="right"/>
            </w:pPr>
            <w:r>
              <w:t>123</w:t>
            </w:r>
          </w:p>
        </w:tc>
        <w:tc>
          <w:tcPr>
            <w:vAlign w:val="center"/>
          </w:tcPr>
          <w:p w14:paraId="61DAC741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1CECB9AB">
            <w:pPr>
              <w:jc w:val="right"/>
            </w:pPr>
            <w:r>
              <w:t>117</w:t>
            </w:r>
          </w:p>
        </w:tc>
        <w:tc>
          <w:tcPr>
            <w:vAlign w:val="center"/>
          </w:tcPr>
          <w:p w14:paraId="095F94F7">
            <w:pPr>
              <w:jc w:val="right"/>
            </w:pPr>
            <w:r>
              <w:t>106</w:t>
            </w:r>
          </w:p>
        </w:tc>
        <w:tc>
          <w:tcPr>
            <w:vAlign w:val="center"/>
          </w:tcPr>
          <w:p w14:paraId="0D2897DC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278C9BEC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2DCBB79">
            <w:pPr>
              <w:jc w:val="right"/>
            </w:pPr>
            <w:r>
              <w:t>43</w:t>
            </w:r>
          </w:p>
        </w:tc>
      </w:tr>
      <w:tr w14:paraId="766A8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3C0987"/>
        </w:tc>
        <w:tc>
          <w:tcPr>
            <w:vMerge w:val="restart"/>
            <w:vAlign w:val="center"/>
          </w:tcPr>
          <w:p w14:paraId="1713FF07">
            <w:r>
              <w:t>H</w:t>
            </w:r>
          </w:p>
        </w:tc>
        <w:tc>
          <w:tcPr>
            <w:vAlign w:val="center"/>
          </w:tcPr>
          <w:p w14:paraId="6D7B8B50">
            <w:r>
              <w:t>直射</w:t>
            </w:r>
          </w:p>
        </w:tc>
        <w:tc>
          <w:tcPr>
            <w:vAlign w:val="center"/>
          </w:tcPr>
          <w:p w14:paraId="0BBDC337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3A0F5171">
            <w:pPr>
              <w:jc w:val="right"/>
            </w:pPr>
            <w:r>
              <w:t>205</w:t>
            </w:r>
          </w:p>
        </w:tc>
        <w:tc>
          <w:tcPr>
            <w:vAlign w:val="center"/>
          </w:tcPr>
          <w:p w14:paraId="4E4CD676">
            <w:pPr>
              <w:jc w:val="right"/>
            </w:pPr>
            <w:r>
              <w:t>379</w:t>
            </w:r>
          </w:p>
        </w:tc>
        <w:tc>
          <w:tcPr>
            <w:vAlign w:val="center"/>
          </w:tcPr>
          <w:p w14:paraId="1D701B35">
            <w:pPr>
              <w:jc w:val="right"/>
            </w:pPr>
            <w:r>
              <w:t>533</w:t>
            </w:r>
          </w:p>
        </w:tc>
        <w:tc>
          <w:tcPr>
            <w:vAlign w:val="center"/>
          </w:tcPr>
          <w:p w14:paraId="26D80762">
            <w:pPr>
              <w:jc w:val="right"/>
            </w:pPr>
            <w:r>
              <w:t>652</w:t>
            </w:r>
          </w:p>
        </w:tc>
        <w:tc>
          <w:tcPr>
            <w:vAlign w:val="center"/>
          </w:tcPr>
          <w:p w14:paraId="3361BEE8">
            <w:pPr>
              <w:jc w:val="right"/>
            </w:pPr>
            <w:r>
              <w:t>722</w:t>
            </w:r>
          </w:p>
        </w:tc>
        <w:tc>
          <w:tcPr>
            <w:vAlign w:val="center"/>
          </w:tcPr>
          <w:p w14:paraId="0F0D789D">
            <w:pPr>
              <w:jc w:val="right"/>
            </w:pPr>
            <w:r>
              <w:t>747</w:t>
            </w:r>
          </w:p>
        </w:tc>
        <w:tc>
          <w:tcPr>
            <w:vAlign w:val="center"/>
          </w:tcPr>
          <w:p w14:paraId="7D0487F5">
            <w:pPr>
              <w:jc w:val="right"/>
            </w:pPr>
            <w:r>
              <w:t>722</w:t>
            </w:r>
          </w:p>
        </w:tc>
        <w:tc>
          <w:tcPr>
            <w:vAlign w:val="center"/>
          </w:tcPr>
          <w:p w14:paraId="74E4893D">
            <w:pPr>
              <w:jc w:val="right"/>
            </w:pPr>
            <w:r>
              <w:t>652</w:t>
            </w:r>
          </w:p>
        </w:tc>
        <w:tc>
          <w:tcPr>
            <w:vAlign w:val="center"/>
          </w:tcPr>
          <w:p w14:paraId="2FFFDF82">
            <w:pPr>
              <w:jc w:val="right"/>
            </w:pPr>
            <w:r>
              <w:t>533</w:t>
            </w:r>
          </w:p>
        </w:tc>
        <w:tc>
          <w:tcPr>
            <w:vAlign w:val="center"/>
          </w:tcPr>
          <w:p w14:paraId="155DB1E7">
            <w:pPr>
              <w:jc w:val="right"/>
            </w:pPr>
            <w:r>
              <w:t>379</w:t>
            </w:r>
          </w:p>
        </w:tc>
        <w:tc>
          <w:tcPr>
            <w:vAlign w:val="center"/>
          </w:tcPr>
          <w:p w14:paraId="1AF7B5A7">
            <w:pPr>
              <w:jc w:val="right"/>
            </w:pPr>
            <w:r>
              <w:t>205</w:t>
            </w:r>
          </w:p>
        </w:tc>
        <w:tc>
          <w:tcPr>
            <w:vAlign w:val="center"/>
          </w:tcPr>
          <w:p w14:paraId="01E50E30">
            <w:pPr>
              <w:jc w:val="right"/>
            </w:pPr>
            <w:r>
              <w:t>60</w:t>
            </w:r>
          </w:p>
        </w:tc>
      </w:tr>
      <w:tr w14:paraId="542D6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645D40B"/>
        </w:tc>
        <w:tc>
          <w:tcPr>
            <w:vMerge w:val="continue"/>
            <w:vAlign w:val="center"/>
          </w:tcPr>
          <w:p w14:paraId="78F9398F"/>
        </w:tc>
        <w:tc>
          <w:tcPr>
            <w:vAlign w:val="center"/>
          </w:tcPr>
          <w:p w14:paraId="7548AACC">
            <w:r>
              <w:t>散射</w:t>
            </w:r>
          </w:p>
        </w:tc>
        <w:tc>
          <w:tcPr>
            <w:vAlign w:val="center"/>
          </w:tcPr>
          <w:p w14:paraId="6AB1CA2A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0F71A78F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5D5DE729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0658BD74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496ED899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502C96D5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4A352F8D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3ADEC9E6"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 w14:paraId="0FBC1547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63F8AF04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7F98FB72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7F45A3FB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0F0BD5D7">
            <w:pPr>
              <w:jc w:val="right"/>
            </w:pPr>
            <w:r>
              <w:t>56</w:t>
            </w:r>
          </w:p>
        </w:tc>
      </w:tr>
    </w:tbl>
    <w:p w14:paraId="15A87632">
      <w:pPr>
        <w:pStyle w:val="4"/>
        <w:rPr>
          <w:szCs w:val="24"/>
          <w:lang w:val="en-US"/>
        </w:rPr>
      </w:pPr>
      <w:bookmarkStart w:id="16" w:name="_Toc5522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3EF69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10B567">
            <w:r>
              <w:t>气象位置</w:t>
            </w:r>
          </w:p>
        </w:tc>
        <w:tc>
          <w:tcPr>
            <w:vAlign w:val="center"/>
          </w:tcPr>
          <w:p w14:paraId="7308588F">
            <w:r>
              <w:t>甘肃-酒泉-酒泉（默认）</w:t>
            </w:r>
          </w:p>
        </w:tc>
      </w:tr>
      <w:tr w14:paraId="7A929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6AEAEF">
            <w:r>
              <w:t>气象来源</w:t>
            </w:r>
          </w:p>
        </w:tc>
        <w:tc>
          <w:tcPr>
            <w:vAlign w:val="center"/>
          </w:tcPr>
          <w:p w14:paraId="3A3602EC">
            <w:r>
              <w:t>《民用建筑供暖通风与空气调节设计规范（GB 50736 - 2012）》</w:t>
            </w:r>
          </w:p>
        </w:tc>
      </w:tr>
      <w:tr w14:paraId="0C935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905A8">
            <w:r>
              <w:t>大气透明度等级</w:t>
            </w:r>
          </w:p>
        </w:tc>
        <w:tc>
          <w:tcPr>
            <w:vAlign w:val="center"/>
          </w:tcPr>
          <w:p w14:paraId="7902DEF1">
            <w:r>
              <w:t>1</w:t>
            </w:r>
          </w:p>
        </w:tc>
      </w:tr>
      <w:tr w14:paraId="18F3C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AFC2F">
            <w:r>
              <w:t>夏季室外计算日平均温度twp（℃）</w:t>
            </w:r>
          </w:p>
        </w:tc>
        <w:tc>
          <w:tcPr>
            <w:vAlign w:val="center"/>
          </w:tcPr>
          <w:p w14:paraId="3D3C4884">
            <w:r>
              <w:t>24.8</w:t>
            </w:r>
          </w:p>
        </w:tc>
      </w:tr>
      <w:tr w14:paraId="298D5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6CD2B9">
            <w:r>
              <w:t>夏季室外计算干球温度twg（℃）</w:t>
            </w:r>
          </w:p>
        </w:tc>
        <w:tc>
          <w:tcPr>
            <w:vAlign w:val="center"/>
          </w:tcPr>
          <w:p w14:paraId="473BC414">
            <w:r>
              <w:t>30.5</w:t>
            </w:r>
          </w:p>
        </w:tc>
      </w:tr>
      <w:tr w14:paraId="184DB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09EC7D">
            <w:r>
              <w:t>室外计算干球温度附加值（℃）</w:t>
            </w:r>
          </w:p>
        </w:tc>
        <w:tc>
          <w:tcPr>
            <w:vAlign w:val="center"/>
          </w:tcPr>
          <w:p w14:paraId="04144E17">
            <w:r>
              <w:t>0.0</w:t>
            </w:r>
          </w:p>
        </w:tc>
      </w:tr>
      <w:tr w14:paraId="45EE2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B30E71">
            <w:r>
              <w:t>室外计算日较差⊿tr（℃）</w:t>
            </w:r>
          </w:p>
        </w:tc>
        <w:tc>
          <w:tcPr>
            <w:vAlign w:val="center"/>
          </w:tcPr>
          <w:p w14:paraId="108FE3E9">
            <w:r>
              <w:t>11.0</w:t>
            </w:r>
          </w:p>
        </w:tc>
      </w:tr>
      <w:tr w14:paraId="3270B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F37FE3">
            <w:r>
              <w:t>夏季围护结构外表面换热系数αw(W/㎡· K)</w:t>
            </w:r>
          </w:p>
        </w:tc>
        <w:tc>
          <w:tcPr>
            <w:vAlign w:val="center"/>
          </w:tcPr>
          <w:p w14:paraId="1F903C6F">
            <w:r>
              <w:t>18.6</w:t>
            </w:r>
          </w:p>
        </w:tc>
      </w:tr>
      <w:tr w14:paraId="20819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420FD3">
            <w:r>
              <w:t>围护结构内表面换热系数αn(W/㎡· K)</w:t>
            </w:r>
          </w:p>
        </w:tc>
        <w:tc>
          <w:tcPr>
            <w:vAlign w:val="center"/>
          </w:tcPr>
          <w:p w14:paraId="4D1E624A">
            <w:r>
              <w:t>8.7</w:t>
            </w:r>
          </w:p>
        </w:tc>
      </w:tr>
      <w:tr w14:paraId="37BC7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7B8EE2">
            <w:r>
              <w:t>外墙太阳辐射吸收系数ρ</w:t>
            </w:r>
          </w:p>
        </w:tc>
        <w:tc>
          <w:tcPr>
            <w:vAlign w:val="center"/>
          </w:tcPr>
          <w:p w14:paraId="569A959F">
            <w:r>
              <w:t>0.12</w:t>
            </w:r>
          </w:p>
        </w:tc>
      </w:tr>
      <w:tr w14:paraId="07E05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3AB971">
            <w:r>
              <w:t>屋顶太阳辐射吸收系数ρ</w:t>
            </w:r>
          </w:p>
        </w:tc>
        <w:tc>
          <w:tcPr>
            <w:vAlign w:val="center"/>
          </w:tcPr>
          <w:p w14:paraId="08A087EA">
            <w:r>
              <w:t>0.50</w:t>
            </w:r>
          </w:p>
        </w:tc>
      </w:tr>
      <w:tr w14:paraId="26D9F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D2AD6">
            <w:r>
              <w:t>夏季空气调节室外计算湿球温度（℃）</w:t>
            </w:r>
          </w:p>
        </w:tc>
        <w:tc>
          <w:tcPr>
            <w:vAlign w:val="center"/>
          </w:tcPr>
          <w:p w14:paraId="676AD422">
            <w:r>
              <w:t>19.6</w:t>
            </w:r>
          </w:p>
        </w:tc>
      </w:tr>
      <w:tr w14:paraId="397FD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552EF1">
            <w:r>
              <w:t>夏季大气压力(Pa)</w:t>
            </w:r>
          </w:p>
        </w:tc>
        <w:tc>
          <w:tcPr>
            <w:vAlign w:val="center"/>
          </w:tcPr>
          <w:p w14:paraId="556A98F1">
            <w:r>
              <w:t>84720</w:t>
            </w:r>
          </w:p>
        </w:tc>
      </w:tr>
    </w:tbl>
    <w:p w14:paraId="346E0483">
      <w:pPr>
        <w:pStyle w:val="2"/>
        <w:rPr>
          <w:szCs w:val="24"/>
          <w:lang w:val="en-US"/>
        </w:rPr>
      </w:pPr>
      <w:bookmarkStart w:id="17" w:name="_Toc5313"/>
      <w:r>
        <w:rPr>
          <w:szCs w:val="24"/>
          <w:lang w:val="en-US"/>
        </w:rPr>
        <w:t>计算依据</w:t>
      </w:r>
      <w:bookmarkEnd w:id="17"/>
    </w:p>
    <w:p w14:paraId="60FA1984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1650B553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2B1F9E32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167199AA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22398C39">
      <w:pPr>
        <w:rPr>
          <w:szCs w:val="24"/>
          <w:lang w:val="en-US"/>
        </w:rPr>
      </w:pPr>
    </w:p>
    <w:p w14:paraId="7D7611A8">
      <w:pPr>
        <w:rPr>
          <w:szCs w:val="24"/>
          <w:lang w:val="en-US"/>
        </w:rPr>
      </w:pPr>
    </w:p>
    <w:p w14:paraId="1BB4A983">
      <w:pPr>
        <w:pStyle w:val="2"/>
        <w:rPr>
          <w:szCs w:val="24"/>
          <w:lang w:val="en-US"/>
        </w:rPr>
      </w:pPr>
      <w:bookmarkStart w:id="18" w:name="_Toc27041"/>
      <w:r>
        <w:rPr>
          <w:szCs w:val="24"/>
          <w:lang w:val="en-US"/>
        </w:rPr>
        <w:t>计算原理</w:t>
      </w:r>
      <w:bookmarkEnd w:id="18"/>
    </w:p>
    <w:p w14:paraId="486AA2D0">
      <w:pPr>
        <w:pStyle w:val="4"/>
        <w:spacing w:line="240" w:lineRule="atLeast"/>
      </w:pPr>
      <w:bookmarkStart w:id="19" w:name="_Toc453593136"/>
      <w:bookmarkStart w:id="20" w:name="_Toc240280508"/>
      <w:bookmarkStart w:id="21" w:name="_Toc239133098"/>
      <w:bookmarkStart w:id="22" w:name="_Toc179707474"/>
      <w:bookmarkStart w:id="23" w:name="_Toc179712227"/>
      <w:bookmarkStart w:id="24" w:name="_Toc495932542"/>
      <w:bookmarkStart w:id="25" w:name="_Toc178152068"/>
      <w:bookmarkStart w:id="26" w:name="_Toc178151562"/>
      <w:bookmarkStart w:id="27" w:name="_Toc14563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762DC3CF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8619A5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32061CC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565CB48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2154D8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1E5BD4C6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4"/>
      <w:bookmarkStart w:id="30" w:name="OLE_LINK1"/>
    </w:p>
    <w:p w14:paraId="445193C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 w14:paraId="2AE46BD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7574E3A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66FB1D5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0B1EAE3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73867FBA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3E26B284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5EDE76D7">
      <w:pPr>
        <w:pStyle w:val="4"/>
        <w:spacing w:line="240" w:lineRule="atLeast"/>
      </w:pPr>
      <w:bookmarkStart w:id="31" w:name="_Toc179707475"/>
      <w:bookmarkStart w:id="32" w:name="_Toc178151563"/>
      <w:bookmarkStart w:id="33" w:name="_Toc179712228"/>
      <w:bookmarkStart w:id="34" w:name="_Toc495932543"/>
      <w:bookmarkStart w:id="35" w:name="_Toc178152069"/>
      <w:bookmarkStart w:id="36" w:name="_Toc453593137"/>
      <w:bookmarkStart w:id="37" w:name="_Toc239133099"/>
      <w:bookmarkStart w:id="38" w:name="_Toc240280509"/>
      <w:bookmarkStart w:id="39" w:name="_Toc20970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387FA999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5A891446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917534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2B75D6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2C91536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00E204C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706C101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EE2187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99415E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17CAD01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1C2EAE63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5158D8C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0CC74B2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3C4872E7">
      <w:pPr>
        <w:pStyle w:val="4"/>
        <w:spacing w:line="240" w:lineRule="atLeast"/>
      </w:pPr>
      <w:bookmarkStart w:id="40" w:name="_Toc239133100"/>
      <w:bookmarkStart w:id="41" w:name="_Toc178152070"/>
      <w:bookmarkStart w:id="42" w:name="_Toc179707476"/>
      <w:bookmarkStart w:id="43" w:name="_Toc178151564"/>
      <w:bookmarkStart w:id="44" w:name="_Toc495932544"/>
      <w:bookmarkStart w:id="45" w:name="_Toc240280510"/>
      <w:bookmarkStart w:id="46" w:name="_Toc453593138"/>
      <w:bookmarkStart w:id="47" w:name="_Toc179712229"/>
      <w:bookmarkStart w:id="48" w:name="_Toc24864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38B4CF7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6BC09FF0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75DD0D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654F9A2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3345868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1D35E40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E009FB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75B8831C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62CD7239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251E029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19F9A0C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4523011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71F201F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091434DE">
      <w:pPr>
        <w:pStyle w:val="4"/>
        <w:spacing w:line="240" w:lineRule="atLeast"/>
      </w:pPr>
      <w:bookmarkStart w:id="49" w:name="_Toc178151565"/>
      <w:bookmarkStart w:id="50" w:name="_Toc453593139"/>
      <w:bookmarkStart w:id="51" w:name="_Toc179707477"/>
      <w:bookmarkStart w:id="52" w:name="_Toc178152071"/>
      <w:bookmarkStart w:id="53" w:name="_Toc179712230"/>
      <w:bookmarkStart w:id="54" w:name="_Toc240280511"/>
      <w:bookmarkStart w:id="55" w:name="_Toc239133101"/>
      <w:r>
        <w:rPr>
          <w:rFonts w:hint="eastAsia"/>
        </w:rPr>
        <w:t xml:space="preserve"> </w:t>
      </w:r>
      <w:bookmarkStart w:id="56" w:name="_Toc495932545"/>
      <w:bookmarkStart w:id="57" w:name="_Toc6281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0B3F9E93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5380E9B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1628C22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00E12CC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45834315">
      <w:pPr>
        <w:pStyle w:val="4"/>
        <w:spacing w:line="240" w:lineRule="atLeast"/>
      </w:pPr>
      <w:bookmarkStart w:id="58" w:name="_Toc453593140"/>
      <w:bookmarkStart w:id="59" w:name="_Toc240280512"/>
      <w:bookmarkStart w:id="60" w:name="_Toc179707478"/>
      <w:bookmarkStart w:id="61" w:name="_Toc178151566"/>
      <w:bookmarkStart w:id="62" w:name="_Toc179712231"/>
      <w:bookmarkStart w:id="63" w:name="_Toc178152072"/>
      <w:bookmarkStart w:id="64" w:name="_Toc239133102"/>
      <w:r>
        <w:t xml:space="preserve"> </w:t>
      </w:r>
      <w:bookmarkStart w:id="65" w:name="_Toc495932546"/>
      <w:bookmarkStart w:id="66" w:name="_Toc10078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0F4BDCF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3C5D395D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5CF4852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F2967A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12053E3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5CA8CFE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393C0E2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53EC7AB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58EF81C4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25E405A2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15B56E9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2EFC674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684F993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1DF39ECA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7799EB3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34AA79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276D4C1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5620B51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322308C9">
      <w:pPr>
        <w:pStyle w:val="4"/>
        <w:spacing w:line="240" w:lineRule="atLeast"/>
      </w:pPr>
      <w:bookmarkStart w:id="67" w:name="_Toc178151567"/>
      <w:bookmarkStart w:id="68" w:name="_Toc179712232"/>
      <w:bookmarkStart w:id="69" w:name="_Toc239133103"/>
      <w:bookmarkStart w:id="70" w:name="_Toc240280513"/>
      <w:bookmarkStart w:id="71" w:name="_Toc453593141"/>
      <w:bookmarkStart w:id="72" w:name="_Toc179707479"/>
      <w:bookmarkStart w:id="73" w:name="_Toc178152073"/>
      <w:r>
        <w:t xml:space="preserve"> </w:t>
      </w:r>
      <w:bookmarkStart w:id="74" w:name="_Toc495932547"/>
      <w:bookmarkStart w:id="75" w:name="_Toc28452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6EA6011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07ABCDC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7D7A33A7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46B1730A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C0341D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012957CD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29311E3E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5BC2AF7B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29E7EF0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0CDEFA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718048C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4C8671C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5A2A4DB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0F86F033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1F98205F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517842B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FD825A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5EF86D9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54CE7CC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10459AD6">
      <w:pPr>
        <w:pStyle w:val="4"/>
        <w:spacing w:line="240" w:lineRule="atLeast"/>
      </w:pPr>
      <w:bookmarkStart w:id="76" w:name="_Toc178151568"/>
      <w:bookmarkStart w:id="77" w:name="_Toc179707480"/>
      <w:bookmarkStart w:id="78" w:name="_Toc178152074"/>
      <w:bookmarkStart w:id="79" w:name="_Toc453593142"/>
      <w:bookmarkStart w:id="80" w:name="_Toc240280514"/>
      <w:bookmarkStart w:id="81" w:name="_Toc179712233"/>
      <w:bookmarkStart w:id="82" w:name="_Toc239133104"/>
      <w:r>
        <w:t xml:space="preserve"> </w:t>
      </w:r>
      <w:bookmarkStart w:id="83" w:name="_Toc495932548"/>
      <w:bookmarkStart w:id="84" w:name="_Toc16560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6D3C6A2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3B2F8E8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00D27B7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464158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503F891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73A1C70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46CE5BC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7BB0FA5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6B225F6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61C1B3D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A925E6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4AC5744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470F3A90">
      <w:pPr>
        <w:pStyle w:val="4"/>
        <w:spacing w:line="240" w:lineRule="atLeast"/>
      </w:pPr>
      <w:bookmarkStart w:id="85" w:name="_Toc453593143"/>
      <w:bookmarkStart w:id="86" w:name="_Toc240280515"/>
      <w:bookmarkStart w:id="87" w:name="_Toc239133105"/>
      <w:bookmarkStart w:id="88" w:name="_Toc179707481"/>
      <w:bookmarkStart w:id="89" w:name="_Toc178152075"/>
      <w:bookmarkStart w:id="90" w:name="_Toc178151569"/>
      <w:bookmarkStart w:id="91" w:name="_Toc179712234"/>
      <w:r>
        <w:t xml:space="preserve"> </w:t>
      </w:r>
      <w:bookmarkStart w:id="92" w:name="_Toc495932549"/>
      <w:bookmarkStart w:id="93" w:name="_Toc95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3C4280C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7AB4270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0151A88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597652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3264AE7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44BC013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7AA60A7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097C80E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40B708F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06D9875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730983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66719E1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3EDD805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40F8E42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0C2A54B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0C27CB7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1C0FEFD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058A3B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6B78D1B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6A76EC5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173C9EA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66A691A5">
      <w:pPr>
        <w:pStyle w:val="4"/>
        <w:spacing w:line="240" w:lineRule="atLeast"/>
      </w:pPr>
      <w:bookmarkStart w:id="94" w:name="_Toc239133106"/>
      <w:bookmarkStart w:id="95" w:name="_Toc179707482"/>
      <w:bookmarkStart w:id="96" w:name="_Toc178151570"/>
      <w:bookmarkStart w:id="97" w:name="_Toc453593144"/>
      <w:bookmarkStart w:id="98" w:name="_Toc179712235"/>
      <w:bookmarkStart w:id="99" w:name="_Toc178152076"/>
      <w:bookmarkStart w:id="100" w:name="_Toc240280516"/>
      <w:r>
        <w:t xml:space="preserve"> </w:t>
      </w:r>
      <w:bookmarkStart w:id="101" w:name="_Toc495932550"/>
      <w:bookmarkStart w:id="102" w:name="_Toc22409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1854B39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23A1433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4DF550E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314A046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4EA459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5FC6BF0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01B1857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6F6F641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5AB51A5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12885D74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0D816ED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57078A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0454901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32B7AA6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7D15C75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4733FE9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0808F80C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6386EE2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394E859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3929640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31172B2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1187816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2392CE46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022F0300">
      <w:pPr>
        <w:pStyle w:val="4"/>
        <w:spacing w:line="240" w:lineRule="atLeast"/>
      </w:pPr>
      <w:bookmarkStart w:id="103" w:name="_Toc453593145"/>
      <w:bookmarkStart w:id="104" w:name="_Toc240280517"/>
      <w:bookmarkStart w:id="105" w:name="_Toc239133107"/>
      <w:r>
        <w:rPr>
          <w:rFonts w:hint="eastAsia"/>
        </w:rPr>
        <w:t xml:space="preserve"> </w:t>
      </w:r>
      <w:bookmarkStart w:id="106" w:name="_Toc495932551"/>
      <w:bookmarkStart w:id="107" w:name="_Toc13783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531A72F0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4F301ED6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4A3D4DDB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7FC1FBFE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23A93F52">
      <w:pPr>
        <w:spacing w:line="240" w:lineRule="auto"/>
        <w:rPr>
          <w:color w:val="000000"/>
        </w:rPr>
      </w:pPr>
      <w:bookmarkStart w:id="108" w:name="_Toc178151571"/>
      <w:bookmarkStart w:id="109" w:name="_Toc178152077"/>
      <w:bookmarkStart w:id="110" w:name="_Toc179707483"/>
      <w:bookmarkStart w:id="111" w:name="_Toc179712236"/>
      <w:r>
        <w:rPr>
          <w:rFonts w:hint="eastAsia"/>
          <w:color w:val="000000"/>
        </w:rPr>
        <w:t>（3）其它附加系数</w:t>
      </w:r>
    </w:p>
    <w:p w14:paraId="38A4C83F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114CA8B4">
      <w:pPr>
        <w:pStyle w:val="2"/>
        <w:rPr>
          <w:szCs w:val="24"/>
          <w:lang w:val="en-US"/>
        </w:rPr>
      </w:pPr>
      <w:bookmarkStart w:id="112" w:name="_Toc15419"/>
      <w:r>
        <w:rPr>
          <w:szCs w:val="24"/>
          <w:lang w:val="en-US"/>
        </w:rPr>
        <w:t>外围护构造</w:t>
      </w:r>
      <w:bookmarkEnd w:id="112"/>
    </w:p>
    <w:p w14:paraId="5D44CFF3">
      <w:pPr>
        <w:pStyle w:val="4"/>
        <w:rPr>
          <w:szCs w:val="24"/>
          <w:lang w:val="en-US"/>
        </w:rPr>
      </w:pPr>
      <w:bookmarkStart w:id="113" w:name="_Toc7959"/>
      <w:r>
        <w:rPr>
          <w:szCs w:val="24"/>
          <w:lang w:val="en-US"/>
        </w:rPr>
        <w:t>屋顶</w:t>
      </w:r>
      <w:bookmarkEnd w:id="113"/>
    </w:p>
    <w:p w14:paraId="36BF9496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751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FED7EE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DD4307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3A694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8E196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BA51F7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230A52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C336D0">
            <w:pPr>
              <w:jc w:val="center"/>
            </w:pPr>
            <w:r>
              <w:t>热惰性指标</w:t>
            </w:r>
          </w:p>
        </w:tc>
      </w:tr>
      <w:tr w14:paraId="40D2A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985D59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27B04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4D5060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E77F7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CA1B9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B8533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ECBA443">
            <w:pPr>
              <w:jc w:val="center"/>
            </w:pPr>
            <w:r>
              <w:t>D=R*S</w:t>
            </w:r>
          </w:p>
        </w:tc>
      </w:tr>
      <w:tr w14:paraId="43731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6D456F">
            <w:r>
              <w:t>C20细石混凝土</w:t>
            </w:r>
          </w:p>
        </w:tc>
        <w:tc>
          <w:tcPr>
            <w:vAlign w:val="center"/>
          </w:tcPr>
          <w:p w14:paraId="2ECB344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BAE44B7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6017A82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04CDC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ECB2D4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2ACC48BB">
            <w:pPr>
              <w:jc w:val="right"/>
            </w:pPr>
            <w:r>
              <w:t>0.404</w:t>
            </w:r>
          </w:p>
        </w:tc>
      </w:tr>
      <w:tr w14:paraId="284A1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CBC86D">
            <w:r>
              <w:t>低强度等级砂浆隔离层</w:t>
            </w:r>
          </w:p>
        </w:tc>
        <w:tc>
          <w:tcPr>
            <w:vAlign w:val="center"/>
          </w:tcPr>
          <w:p w14:paraId="02F041E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48163B9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243873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9E7A20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65307C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9B49AF1">
            <w:pPr>
              <w:jc w:val="right"/>
            </w:pPr>
            <w:r>
              <w:t>0.122</w:t>
            </w:r>
          </w:p>
        </w:tc>
      </w:tr>
      <w:tr w14:paraId="56FB1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4BC4CF">
            <w:r>
              <w:t>防水层</w:t>
            </w:r>
          </w:p>
        </w:tc>
        <w:tc>
          <w:tcPr>
            <w:vAlign w:val="center"/>
          </w:tcPr>
          <w:p w14:paraId="626DBDE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4FE25AB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01556BD6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29D7108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3E5062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5E0982AB">
            <w:pPr>
              <w:jc w:val="right"/>
            </w:pPr>
            <w:r>
              <w:t>0.058</w:t>
            </w:r>
          </w:p>
        </w:tc>
      </w:tr>
      <w:tr w14:paraId="1281F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F45EF8">
            <w:r>
              <w:t>防水层</w:t>
            </w:r>
          </w:p>
        </w:tc>
        <w:tc>
          <w:tcPr>
            <w:vAlign w:val="center"/>
          </w:tcPr>
          <w:p w14:paraId="7B11C42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135A58B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A72486A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235B7B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D9EF0B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5381487A">
            <w:pPr>
              <w:jc w:val="right"/>
            </w:pPr>
            <w:r>
              <w:t>0.058</w:t>
            </w:r>
          </w:p>
        </w:tc>
      </w:tr>
      <w:tr w14:paraId="0F1EE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66BF2">
            <w:r>
              <w:t>1:3水泥砂浆找平层</w:t>
            </w:r>
          </w:p>
        </w:tc>
        <w:tc>
          <w:tcPr>
            <w:vAlign w:val="center"/>
          </w:tcPr>
          <w:p w14:paraId="452F246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0EAE33E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BCD5DC3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A1043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2BA628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CCE3E6A">
            <w:pPr>
              <w:jc w:val="right"/>
            </w:pPr>
            <w:r>
              <w:t>0.245</w:t>
            </w:r>
          </w:p>
        </w:tc>
      </w:tr>
      <w:tr w14:paraId="70C66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961AD">
            <w:r>
              <w:t>挤塑聚苯板(ρ=25-32)</w:t>
            </w:r>
          </w:p>
        </w:tc>
        <w:tc>
          <w:tcPr>
            <w:vAlign w:val="center"/>
          </w:tcPr>
          <w:p w14:paraId="32FCFA30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6809469D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2372D074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067798FC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04C05D28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02C20268">
            <w:pPr>
              <w:jc w:val="right"/>
            </w:pPr>
            <w:r>
              <w:t>1.6</w:t>
            </w:r>
          </w:p>
        </w:tc>
      </w:tr>
      <w:tr w14:paraId="71E0C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C1F4E3">
            <w:r>
              <w:t>LC5.0轻集料混凝土2%找坡</w:t>
            </w:r>
          </w:p>
        </w:tc>
        <w:tc>
          <w:tcPr>
            <w:vAlign w:val="center"/>
          </w:tcPr>
          <w:p w14:paraId="1E31BFC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0C1EC1B"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 w14:paraId="120340B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13F60D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196BDE">
            <w:pPr>
              <w:jc w:val="right"/>
            </w:pPr>
            <w:r>
              <w:t>0.1</w:t>
            </w:r>
          </w:p>
        </w:tc>
        <w:tc>
          <w:tcPr>
            <w:vAlign w:val="center"/>
          </w:tcPr>
          <w:p w14:paraId="72EE1C2C">
            <w:pPr>
              <w:jc w:val="right"/>
            </w:pPr>
            <w:r>
              <w:t>0.5</w:t>
            </w:r>
          </w:p>
        </w:tc>
      </w:tr>
      <w:tr w14:paraId="449B3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EAE366">
            <w:r>
              <w:t>钢筋混凝土</w:t>
            </w:r>
          </w:p>
        </w:tc>
        <w:tc>
          <w:tcPr>
            <w:vAlign w:val="center"/>
          </w:tcPr>
          <w:p w14:paraId="752278E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756703A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2F95447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36ABA6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B34CB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453B283">
            <w:pPr>
              <w:jc w:val="right"/>
            </w:pPr>
            <w:r>
              <w:t>1.186</w:t>
            </w:r>
          </w:p>
        </w:tc>
      </w:tr>
      <w:tr w14:paraId="59809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B6E838">
            <w:r>
              <w:t>各层之和∑</w:t>
            </w:r>
          </w:p>
        </w:tc>
        <w:tc>
          <w:tcPr>
            <w:vAlign w:val="center"/>
          </w:tcPr>
          <w:p w14:paraId="71DF4D22">
            <w:pPr>
              <w:jc w:val="right"/>
            </w:pPr>
            <w:r>
              <w:t>376</w:t>
            </w:r>
          </w:p>
        </w:tc>
        <w:tc>
          <w:tcPr>
            <w:vAlign w:val="center"/>
          </w:tcPr>
          <w:p w14:paraId="417310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F908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DC0D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660C8E">
            <w:pPr>
              <w:jc w:val="right"/>
            </w:pPr>
            <w:r>
              <w:t>4.808</w:t>
            </w:r>
          </w:p>
        </w:tc>
        <w:tc>
          <w:tcPr>
            <w:vAlign w:val="center"/>
          </w:tcPr>
          <w:p w14:paraId="5F2F6C7A">
            <w:pPr>
              <w:jc w:val="right"/>
            </w:pPr>
            <w:r>
              <w:t>4.173</w:t>
            </w:r>
          </w:p>
        </w:tc>
      </w:tr>
      <w:tr w14:paraId="02CFF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700167B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3AB45C89">
            <w:pPr>
              <w:jc w:val="center"/>
            </w:pPr>
            <w:r>
              <w:t>0.201</w:t>
            </w:r>
          </w:p>
        </w:tc>
      </w:tr>
      <w:tr w14:paraId="51FB5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0A244D6">
            <w:r>
              <w:t>衰减度ν</w:t>
            </w:r>
          </w:p>
        </w:tc>
        <w:tc>
          <w:tcPr>
            <w:gridSpan w:val="5"/>
            <w:vAlign w:val="center"/>
          </w:tcPr>
          <w:p w14:paraId="6C824556">
            <w:pPr>
              <w:jc w:val="center"/>
            </w:pPr>
            <w:r>
              <w:t>220.08</w:t>
            </w:r>
          </w:p>
        </w:tc>
      </w:tr>
      <w:tr w14:paraId="19C5C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F7BED6">
            <w:r>
              <w:t>延迟时间ξ(h)</w:t>
            </w:r>
          </w:p>
        </w:tc>
        <w:tc>
          <w:tcPr>
            <w:gridSpan w:val="5"/>
            <w:vAlign w:val="center"/>
          </w:tcPr>
          <w:p w14:paraId="5E9D65A6">
            <w:pPr>
              <w:jc w:val="center"/>
            </w:pPr>
            <w:r>
              <w:t>11.19</w:t>
            </w:r>
          </w:p>
        </w:tc>
      </w:tr>
      <w:tr w14:paraId="2AC9B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659A5FC">
            <w:r>
              <w:t>衰减倍数β</w:t>
            </w:r>
          </w:p>
        </w:tc>
        <w:tc>
          <w:tcPr>
            <w:gridSpan w:val="5"/>
            <w:vAlign w:val="center"/>
          </w:tcPr>
          <w:p w14:paraId="1AA90DD7">
            <w:pPr>
              <w:jc w:val="center"/>
            </w:pPr>
            <w:r>
              <w:t>0.15</w:t>
            </w:r>
          </w:p>
        </w:tc>
      </w:tr>
    </w:tbl>
    <w:p w14:paraId="4A5CFC69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8FD294A">
      <w:pPr>
        <w:pStyle w:val="4"/>
        <w:rPr>
          <w:szCs w:val="24"/>
          <w:lang w:val="en-US"/>
        </w:rPr>
      </w:pPr>
      <w:bookmarkStart w:id="114" w:name="_Toc18077"/>
      <w:r>
        <w:rPr>
          <w:szCs w:val="24"/>
          <w:lang w:val="en-US"/>
        </w:rPr>
        <w:t>外墙</w:t>
      </w:r>
      <w:bookmarkEnd w:id="114"/>
    </w:p>
    <w:p w14:paraId="5EC93F28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974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3E1CD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5C8C04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44DE1E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E0D2C7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EBF979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75EDA2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E244811">
            <w:pPr>
              <w:jc w:val="center"/>
            </w:pPr>
            <w:r>
              <w:t>热惰性指标</w:t>
            </w:r>
          </w:p>
        </w:tc>
      </w:tr>
      <w:tr w14:paraId="27E03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60C37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BC468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481C61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77CE4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A0AE7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5BA36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EA9173">
            <w:pPr>
              <w:jc w:val="center"/>
            </w:pPr>
            <w:r>
              <w:t>D=R*S</w:t>
            </w:r>
          </w:p>
        </w:tc>
      </w:tr>
      <w:tr w14:paraId="76599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E75502">
            <w:r>
              <w:t>饰面砂浆</w:t>
            </w:r>
          </w:p>
        </w:tc>
        <w:tc>
          <w:tcPr>
            <w:vAlign w:val="center"/>
          </w:tcPr>
          <w:p w14:paraId="6B3974FA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1E4C639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249133B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AF2EFD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604C05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6E964004">
            <w:pPr>
              <w:jc w:val="right"/>
            </w:pPr>
            <w:r>
              <w:t>0.183</w:t>
            </w:r>
          </w:p>
        </w:tc>
      </w:tr>
      <w:tr w14:paraId="1E648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F9B12">
            <w:r>
              <w:t>抹面胶浆</w:t>
            </w:r>
          </w:p>
        </w:tc>
        <w:tc>
          <w:tcPr>
            <w:vAlign w:val="center"/>
          </w:tcPr>
          <w:p w14:paraId="48F6D90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DB8460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7653884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51DE91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476D2A2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918259F">
            <w:pPr>
              <w:jc w:val="right"/>
            </w:pPr>
            <w:r>
              <w:t>0.061</w:t>
            </w:r>
          </w:p>
        </w:tc>
      </w:tr>
      <w:tr w14:paraId="344C6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D5FD7B">
            <w:r>
              <w:t>岩棉板(ρ=60-160)</w:t>
            </w:r>
          </w:p>
        </w:tc>
        <w:tc>
          <w:tcPr>
            <w:vAlign w:val="center"/>
          </w:tcPr>
          <w:p w14:paraId="25ECB789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F0222A8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8274BE3">
            <w:pPr>
              <w:jc w:val="right"/>
            </w:pPr>
            <w:r>
              <w:t>0.759</w:t>
            </w:r>
          </w:p>
        </w:tc>
        <w:tc>
          <w:tcPr>
            <w:vAlign w:val="center"/>
          </w:tcPr>
          <w:p w14:paraId="53CE1AB2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0329B303">
            <w:pPr>
              <w:jc w:val="right"/>
            </w:pPr>
            <w:r>
              <w:t>1.774</w:t>
            </w:r>
          </w:p>
        </w:tc>
        <w:tc>
          <w:tcPr>
            <w:vAlign w:val="center"/>
          </w:tcPr>
          <w:p w14:paraId="46AA11FE">
            <w:pPr>
              <w:jc w:val="right"/>
            </w:pPr>
            <w:r>
              <w:t>1.481</w:t>
            </w:r>
          </w:p>
        </w:tc>
      </w:tr>
      <w:tr w14:paraId="3CD28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AF4C3D">
            <w:r>
              <w:t>加气砼砌块</w:t>
            </w:r>
          </w:p>
        </w:tc>
        <w:tc>
          <w:tcPr>
            <w:vAlign w:val="center"/>
          </w:tcPr>
          <w:p w14:paraId="020B8133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6BB1CAC8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57B89DE5"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 w14:paraId="0849981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045753">
            <w:pPr>
              <w:jc w:val="right"/>
            </w:pPr>
            <w:r>
              <w:t>1.364</w:t>
            </w:r>
          </w:p>
        </w:tc>
        <w:tc>
          <w:tcPr>
            <w:vAlign w:val="center"/>
          </w:tcPr>
          <w:p w14:paraId="736189DB">
            <w:pPr>
              <w:jc w:val="right"/>
            </w:pPr>
            <w:r>
              <w:t>4.786</w:t>
            </w:r>
          </w:p>
        </w:tc>
      </w:tr>
      <w:tr w14:paraId="0B7E2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A22081">
            <w:r>
              <w:t>各层之和∑</w:t>
            </w:r>
          </w:p>
        </w:tc>
        <w:tc>
          <w:tcPr>
            <w:vAlign w:val="center"/>
          </w:tcPr>
          <w:p w14:paraId="239DF160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65A677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5135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8AA6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255081">
            <w:pPr>
              <w:jc w:val="right"/>
            </w:pPr>
            <w:r>
              <w:t>3.159</w:t>
            </w:r>
          </w:p>
        </w:tc>
        <w:tc>
          <w:tcPr>
            <w:vAlign w:val="center"/>
          </w:tcPr>
          <w:p w14:paraId="0411C1C2">
            <w:pPr>
              <w:jc w:val="right"/>
            </w:pPr>
            <w:r>
              <w:t>6.512</w:t>
            </w:r>
          </w:p>
        </w:tc>
      </w:tr>
      <w:tr w14:paraId="7FEA8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2607C0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06A869A">
            <w:pPr>
              <w:jc w:val="center"/>
            </w:pPr>
            <w:r>
              <w:t>0.301</w:t>
            </w:r>
          </w:p>
        </w:tc>
      </w:tr>
      <w:tr w14:paraId="65763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B6A0E1E">
            <w:r>
              <w:t>衰减度ν</w:t>
            </w:r>
          </w:p>
        </w:tc>
        <w:tc>
          <w:tcPr>
            <w:gridSpan w:val="5"/>
            <w:vAlign w:val="center"/>
          </w:tcPr>
          <w:p w14:paraId="66B2C516">
            <w:pPr>
              <w:jc w:val="center"/>
            </w:pPr>
            <w:r>
              <w:t>396.11</w:t>
            </w:r>
          </w:p>
        </w:tc>
      </w:tr>
      <w:tr w14:paraId="0E0CA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791B405">
            <w:r>
              <w:t>延迟时间ξ(h)</w:t>
            </w:r>
          </w:p>
        </w:tc>
        <w:tc>
          <w:tcPr>
            <w:gridSpan w:val="5"/>
            <w:vAlign w:val="center"/>
          </w:tcPr>
          <w:p w14:paraId="575D7661">
            <w:pPr>
              <w:jc w:val="center"/>
            </w:pPr>
            <w:r>
              <w:t>15.81</w:t>
            </w:r>
          </w:p>
        </w:tc>
      </w:tr>
      <w:tr w14:paraId="4164F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B16C3CF">
            <w:r>
              <w:t>衰减倍数β</w:t>
            </w:r>
          </w:p>
        </w:tc>
        <w:tc>
          <w:tcPr>
            <w:gridSpan w:val="5"/>
            <w:vAlign w:val="center"/>
          </w:tcPr>
          <w:p w14:paraId="2781793A">
            <w:pPr>
              <w:jc w:val="center"/>
            </w:pPr>
            <w:r>
              <w:t>0.05</w:t>
            </w:r>
          </w:p>
        </w:tc>
      </w:tr>
    </w:tbl>
    <w:p w14:paraId="2B8CEF8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DD98E37">
      <w:pPr>
        <w:pStyle w:val="4"/>
        <w:rPr>
          <w:szCs w:val="24"/>
          <w:lang w:val="en-US"/>
        </w:rPr>
      </w:pPr>
      <w:bookmarkStart w:id="115" w:name="_Toc2346"/>
      <w:r>
        <w:rPr>
          <w:szCs w:val="24"/>
          <w:lang w:val="en-US"/>
        </w:rPr>
        <w:t>梁柱</w:t>
      </w:r>
      <w:bookmarkEnd w:id="115"/>
    </w:p>
    <w:p w14:paraId="3849DB5F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6554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59CADE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A86AB4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E2F95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C26F6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7200C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3E73DE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57299CD">
            <w:pPr>
              <w:jc w:val="center"/>
            </w:pPr>
            <w:r>
              <w:t>热惰性指标</w:t>
            </w:r>
          </w:p>
        </w:tc>
      </w:tr>
      <w:tr w14:paraId="50B49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89F35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46ECB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02F39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B758C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07EC5B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51232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C35096E">
            <w:pPr>
              <w:jc w:val="center"/>
            </w:pPr>
            <w:r>
              <w:t>D=R*S</w:t>
            </w:r>
          </w:p>
        </w:tc>
      </w:tr>
      <w:tr w14:paraId="05314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B4B2E1">
            <w:r>
              <w:t>饰面砂浆</w:t>
            </w:r>
          </w:p>
        </w:tc>
        <w:tc>
          <w:tcPr>
            <w:vAlign w:val="center"/>
          </w:tcPr>
          <w:p w14:paraId="1B71B506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411E84D9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89F9EB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3686CD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DAF590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3AB1FA8C">
            <w:pPr>
              <w:jc w:val="right"/>
            </w:pPr>
            <w:r>
              <w:t>0.183</w:t>
            </w:r>
          </w:p>
        </w:tc>
      </w:tr>
      <w:tr w14:paraId="558DB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00E0B3">
            <w:r>
              <w:t>抹面胶浆</w:t>
            </w:r>
          </w:p>
        </w:tc>
        <w:tc>
          <w:tcPr>
            <w:vAlign w:val="center"/>
          </w:tcPr>
          <w:p w14:paraId="4922617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D25D0F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A7B7C64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E7E49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304C02F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3D8B140D">
            <w:pPr>
              <w:jc w:val="right"/>
            </w:pPr>
            <w:r>
              <w:t>0.061</w:t>
            </w:r>
          </w:p>
        </w:tc>
      </w:tr>
      <w:tr w14:paraId="29111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FF7BD">
            <w:r>
              <w:t>岩棉板(ρ=60-160)</w:t>
            </w:r>
          </w:p>
        </w:tc>
        <w:tc>
          <w:tcPr>
            <w:vAlign w:val="center"/>
          </w:tcPr>
          <w:p w14:paraId="5042DA38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61146C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188B877">
            <w:pPr>
              <w:jc w:val="right"/>
            </w:pPr>
            <w:r>
              <w:t>0.759</w:t>
            </w:r>
          </w:p>
        </w:tc>
        <w:tc>
          <w:tcPr>
            <w:vAlign w:val="center"/>
          </w:tcPr>
          <w:p w14:paraId="196F8EA3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291B20A8">
            <w:pPr>
              <w:jc w:val="right"/>
            </w:pPr>
            <w:r>
              <w:t>1.774</w:t>
            </w:r>
          </w:p>
        </w:tc>
        <w:tc>
          <w:tcPr>
            <w:vAlign w:val="center"/>
          </w:tcPr>
          <w:p w14:paraId="249E3513">
            <w:pPr>
              <w:jc w:val="right"/>
            </w:pPr>
            <w:r>
              <w:t>1.481</w:t>
            </w:r>
          </w:p>
        </w:tc>
      </w:tr>
      <w:tr w14:paraId="17412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3FA883">
            <w:r>
              <w:t>钢筋混凝土</w:t>
            </w:r>
          </w:p>
        </w:tc>
        <w:tc>
          <w:tcPr>
            <w:vAlign w:val="center"/>
          </w:tcPr>
          <w:p w14:paraId="433323E5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7649CEE2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448F834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728230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D53355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15470965">
            <w:pPr>
              <w:jc w:val="right"/>
            </w:pPr>
            <w:r>
              <w:t>2.966</w:t>
            </w:r>
          </w:p>
        </w:tc>
      </w:tr>
      <w:tr w14:paraId="0B84A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5BF2D">
            <w:r>
              <w:t>各层之和∑</w:t>
            </w:r>
          </w:p>
        </w:tc>
        <w:tc>
          <w:tcPr>
            <w:vAlign w:val="center"/>
          </w:tcPr>
          <w:p w14:paraId="7E26A7C8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080A8EB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72396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012E21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0F6348">
            <w:pPr>
              <w:jc w:val="right"/>
            </w:pPr>
            <w:r>
              <w:t>1.968</w:t>
            </w:r>
          </w:p>
        </w:tc>
        <w:tc>
          <w:tcPr>
            <w:vAlign w:val="center"/>
          </w:tcPr>
          <w:p w14:paraId="3A50C4CF">
            <w:pPr>
              <w:jc w:val="right"/>
            </w:pPr>
            <w:r>
              <w:t>4.691</w:t>
            </w:r>
          </w:p>
        </w:tc>
      </w:tr>
      <w:tr w14:paraId="084DE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9CFB371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14C1F4D6">
            <w:pPr>
              <w:jc w:val="center"/>
            </w:pPr>
            <w:r>
              <w:t>0.470</w:t>
            </w:r>
          </w:p>
        </w:tc>
      </w:tr>
      <w:tr w14:paraId="331B6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A9ED98D">
            <w:r>
              <w:t>衰减度ν</w:t>
            </w:r>
          </w:p>
        </w:tc>
        <w:tc>
          <w:tcPr>
            <w:gridSpan w:val="5"/>
            <w:vAlign w:val="center"/>
          </w:tcPr>
          <w:p w14:paraId="31C2B1A0">
            <w:pPr>
              <w:jc w:val="center"/>
            </w:pPr>
            <w:r>
              <w:t>195.79</w:t>
            </w:r>
          </w:p>
        </w:tc>
      </w:tr>
      <w:tr w14:paraId="5497F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AA2190">
            <w:r>
              <w:t>延迟时间ξ(h)</w:t>
            </w:r>
          </w:p>
        </w:tc>
        <w:tc>
          <w:tcPr>
            <w:gridSpan w:val="5"/>
            <w:vAlign w:val="center"/>
          </w:tcPr>
          <w:p w14:paraId="4989237B">
            <w:pPr>
              <w:jc w:val="center"/>
            </w:pPr>
            <w:r>
              <w:t>12.07</w:t>
            </w:r>
          </w:p>
        </w:tc>
      </w:tr>
      <w:tr w14:paraId="2083C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CEC2962">
            <w:r>
              <w:t>衰减倍数β</w:t>
            </w:r>
          </w:p>
        </w:tc>
        <w:tc>
          <w:tcPr>
            <w:gridSpan w:val="5"/>
            <w:vAlign w:val="center"/>
          </w:tcPr>
          <w:p w14:paraId="671B3140">
            <w:pPr>
              <w:jc w:val="center"/>
            </w:pPr>
            <w:r>
              <w:t>0.07</w:t>
            </w:r>
          </w:p>
        </w:tc>
      </w:tr>
    </w:tbl>
    <w:p w14:paraId="783FE93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E7D4352">
      <w:pPr>
        <w:pStyle w:val="2"/>
        <w:rPr>
          <w:szCs w:val="24"/>
          <w:lang w:val="en-US"/>
        </w:rPr>
      </w:pPr>
      <w:bookmarkStart w:id="116" w:name="_Toc23003"/>
      <w:r>
        <w:rPr>
          <w:szCs w:val="24"/>
          <w:lang w:val="en-US"/>
        </w:rPr>
        <w:t>内围护构造</w:t>
      </w:r>
      <w:bookmarkEnd w:id="116"/>
    </w:p>
    <w:p w14:paraId="122A990C">
      <w:pPr>
        <w:pStyle w:val="4"/>
        <w:rPr>
          <w:szCs w:val="24"/>
          <w:lang w:val="en-US"/>
        </w:rPr>
      </w:pPr>
      <w:bookmarkStart w:id="117" w:name="_Toc5037"/>
      <w:r>
        <w:rPr>
          <w:szCs w:val="24"/>
          <w:lang w:val="en-US"/>
        </w:rPr>
        <w:t>内墙</w:t>
      </w:r>
      <w:bookmarkEnd w:id="117"/>
    </w:p>
    <w:p w14:paraId="00DF7EEC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控温房间隔墙构造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A17A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E712AF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462DB7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C1DC9E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24247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0468FB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52BB9C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F1CF6E">
            <w:pPr>
              <w:jc w:val="center"/>
            </w:pPr>
            <w:r>
              <w:t>热惰性指标</w:t>
            </w:r>
          </w:p>
        </w:tc>
      </w:tr>
      <w:tr w14:paraId="5B9D7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50F1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3801C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2345C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4FB87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F4C71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ADB55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F4C73F">
            <w:pPr>
              <w:jc w:val="center"/>
            </w:pPr>
            <w:r>
              <w:t>D=R*S</w:t>
            </w:r>
          </w:p>
        </w:tc>
      </w:tr>
      <w:tr w14:paraId="253E7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E9AED">
            <w:r>
              <w:t>水泥砂浆</w:t>
            </w:r>
          </w:p>
        </w:tc>
        <w:tc>
          <w:tcPr>
            <w:vAlign w:val="center"/>
          </w:tcPr>
          <w:p w14:paraId="732ECFE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FC833E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29F369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C4E8C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EB07D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D2EA66F">
            <w:pPr>
              <w:jc w:val="right"/>
            </w:pPr>
            <w:r>
              <w:t>0.245</w:t>
            </w:r>
          </w:p>
        </w:tc>
      </w:tr>
      <w:tr w14:paraId="34F60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C893F5">
            <w:r>
              <w:t>加气砼砌块</w:t>
            </w:r>
          </w:p>
        </w:tc>
        <w:tc>
          <w:tcPr>
            <w:vAlign w:val="center"/>
          </w:tcPr>
          <w:p w14:paraId="21DB2AD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CC33C75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04BC19E8"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 w14:paraId="576890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BC1D04"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 w14:paraId="477DDE58">
            <w:pPr>
              <w:jc w:val="right"/>
            </w:pPr>
            <w:r>
              <w:t>3.191</w:t>
            </w:r>
          </w:p>
        </w:tc>
      </w:tr>
      <w:tr w14:paraId="5C5B7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DB4E8E">
            <w:r>
              <w:t>水泥砂浆</w:t>
            </w:r>
          </w:p>
        </w:tc>
        <w:tc>
          <w:tcPr>
            <w:vAlign w:val="center"/>
          </w:tcPr>
          <w:p w14:paraId="6B97C6A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CA072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A5AAE5F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4DB31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E26EBF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E3CEACE">
            <w:pPr>
              <w:jc w:val="right"/>
            </w:pPr>
            <w:r>
              <w:t>0.245</w:t>
            </w:r>
          </w:p>
        </w:tc>
      </w:tr>
      <w:tr w14:paraId="21B46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9D3EB9">
            <w:r>
              <w:t>各层之和∑</w:t>
            </w:r>
          </w:p>
        </w:tc>
        <w:tc>
          <w:tcPr>
            <w:vAlign w:val="center"/>
          </w:tcPr>
          <w:p w14:paraId="3F7E0849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24E56BF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EE5F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2CC0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4C18BE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5075E15F">
            <w:pPr>
              <w:jc w:val="right"/>
            </w:pPr>
            <w:r>
              <w:t>3.680</w:t>
            </w:r>
          </w:p>
        </w:tc>
      </w:tr>
      <w:tr w14:paraId="51580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9F56CDD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22B033EC">
            <w:pPr>
              <w:jc w:val="center"/>
            </w:pPr>
            <w:r>
              <w:t>0.853</w:t>
            </w:r>
          </w:p>
        </w:tc>
      </w:tr>
      <w:tr w14:paraId="6AEAB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144C840">
            <w:r>
              <w:t>衰减度ν</w:t>
            </w:r>
          </w:p>
        </w:tc>
        <w:tc>
          <w:tcPr>
            <w:gridSpan w:val="5"/>
            <w:vAlign w:val="center"/>
          </w:tcPr>
          <w:p w14:paraId="41BBBA80">
            <w:pPr>
              <w:jc w:val="center"/>
            </w:pPr>
            <w:r>
              <w:t>31.71</w:t>
            </w:r>
          </w:p>
        </w:tc>
      </w:tr>
      <w:tr w14:paraId="54665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2C373C">
            <w:r>
              <w:t>延迟时间ξ(h)</w:t>
            </w:r>
          </w:p>
        </w:tc>
        <w:tc>
          <w:tcPr>
            <w:gridSpan w:val="5"/>
            <w:vAlign w:val="center"/>
          </w:tcPr>
          <w:p w14:paraId="76EDDADF">
            <w:pPr>
              <w:jc w:val="center"/>
            </w:pPr>
            <w:r>
              <w:t>9.25</w:t>
            </w:r>
          </w:p>
        </w:tc>
      </w:tr>
      <w:tr w14:paraId="42C06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EA071E3">
            <w:r>
              <w:t>衰减倍数β</w:t>
            </w:r>
          </w:p>
        </w:tc>
        <w:tc>
          <w:tcPr>
            <w:gridSpan w:val="5"/>
            <w:vAlign w:val="center"/>
          </w:tcPr>
          <w:p w14:paraId="09CFFF2F">
            <w:pPr>
              <w:jc w:val="center"/>
            </w:pPr>
            <w:r>
              <w:t>0.04</w:t>
            </w:r>
          </w:p>
        </w:tc>
      </w:tr>
    </w:tbl>
    <w:p w14:paraId="71FAB12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A5046B0">
      <w:pPr>
        <w:pStyle w:val="4"/>
        <w:rPr>
          <w:szCs w:val="24"/>
          <w:lang w:val="en-US"/>
        </w:rPr>
      </w:pPr>
      <w:bookmarkStart w:id="118" w:name="_Toc17334"/>
      <w:r>
        <w:rPr>
          <w:szCs w:val="24"/>
          <w:lang w:val="en-US"/>
        </w:rPr>
        <w:t>控温与非控温空间隔墙</w:t>
      </w:r>
      <w:bookmarkEnd w:id="118"/>
    </w:p>
    <w:p w14:paraId="3208FBB4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控温与非控温隔墙构造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27DA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D1F182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9A0A3E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9DC4B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4DAD2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8E6456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D40CC3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B64E115">
            <w:pPr>
              <w:jc w:val="center"/>
            </w:pPr>
            <w:r>
              <w:t>热惰性指标</w:t>
            </w:r>
          </w:p>
        </w:tc>
      </w:tr>
      <w:tr w14:paraId="16EAF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25AE64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F5CF1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D3AD9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7F7CC7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B54C2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10460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D61673">
            <w:pPr>
              <w:jc w:val="center"/>
            </w:pPr>
            <w:r>
              <w:t>D=R*S</w:t>
            </w:r>
          </w:p>
        </w:tc>
      </w:tr>
      <w:tr w14:paraId="2D148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9D8EE6">
            <w:r>
              <w:t>水泥砂浆</w:t>
            </w:r>
          </w:p>
        </w:tc>
        <w:tc>
          <w:tcPr>
            <w:vAlign w:val="center"/>
          </w:tcPr>
          <w:p w14:paraId="1CD90E3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7C4EB9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96D98F4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64DE38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CF806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B2378AB">
            <w:pPr>
              <w:jc w:val="right"/>
            </w:pPr>
            <w:r>
              <w:t>0.245</w:t>
            </w:r>
          </w:p>
        </w:tc>
      </w:tr>
      <w:tr w14:paraId="3489C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7ECFA6">
            <w:r>
              <w:t>加气砼砌块</w:t>
            </w:r>
          </w:p>
        </w:tc>
        <w:tc>
          <w:tcPr>
            <w:vAlign w:val="center"/>
          </w:tcPr>
          <w:p w14:paraId="1F2F088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4DDF126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FBCE729">
            <w:pPr>
              <w:jc w:val="right"/>
            </w:pPr>
            <w:r>
              <w:t>3.51</w:t>
            </w:r>
          </w:p>
        </w:tc>
        <w:tc>
          <w:tcPr>
            <w:vAlign w:val="center"/>
          </w:tcPr>
          <w:p w14:paraId="67C866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193306"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 w14:paraId="51FBFDC4">
            <w:pPr>
              <w:jc w:val="right"/>
            </w:pPr>
            <w:r>
              <w:t>3.191</w:t>
            </w:r>
          </w:p>
        </w:tc>
      </w:tr>
      <w:tr w14:paraId="05D6E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BBECBF">
            <w:r>
              <w:t>水泥砂浆</w:t>
            </w:r>
          </w:p>
        </w:tc>
        <w:tc>
          <w:tcPr>
            <w:vAlign w:val="center"/>
          </w:tcPr>
          <w:p w14:paraId="359C14D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E6DFC1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B728D4A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A7394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9DE3D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90189C5">
            <w:pPr>
              <w:jc w:val="right"/>
            </w:pPr>
            <w:r>
              <w:t>0.245</w:t>
            </w:r>
          </w:p>
        </w:tc>
      </w:tr>
      <w:tr w14:paraId="21958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E065F">
            <w:r>
              <w:t>各层之和∑</w:t>
            </w:r>
          </w:p>
        </w:tc>
        <w:tc>
          <w:tcPr>
            <w:vAlign w:val="center"/>
          </w:tcPr>
          <w:p w14:paraId="45F2552B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3AEC27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D659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E3FE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A81596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7899F204">
            <w:pPr>
              <w:jc w:val="right"/>
            </w:pPr>
            <w:r>
              <w:t>3.680</w:t>
            </w:r>
          </w:p>
        </w:tc>
      </w:tr>
      <w:tr w14:paraId="57C6DF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0698F41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295AC114">
            <w:pPr>
              <w:jc w:val="center"/>
            </w:pPr>
            <w:r>
              <w:t>0.853</w:t>
            </w:r>
          </w:p>
        </w:tc>
      </w:tr>
      <w:tr w14:paraId="7C59C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F284E9">
            <w:r>
              <w:t>衰减度ν</w:t>
            </w:r>
          </w:p>
        </w:tc>
        <w:tc>
          <w:tcPr>
            <w:gridSpan w:val="5"/>
            <w:vAlign w:val="center"/>
          </w:tcPr>
          <w:p w14:paraId="4AA43738">
            <w:pPr>
              <w:jc w:val="center"/>
            </w:pPr>
            <w:r>
              <w:t>31.71</w:t>
            </w:r>
          </w:p>
        </w:tc>
      </w:tr>
      <w:tr w14:paraId="74A21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7628901">
            <w:r>
              <w:t>延迟时间ξ(h)</w:t>
            </w:r>
          </w:p>
        </w:tc>
        <w:tc>
          <w:tcPr>
            <w:gridSpan w:val="5"/>
            <w:vAlign w:val="center"/>
          </w:tcPr>
          <w:p w14:paraId="7AAAE67B">
            <w:pPr>
              <w:jc w:val="center"/>
            </w:pPr>
            <w:r>
              <w:t>9.25</w:t>
            </w:r>
          </w:p>
        </w:tc>
      </w:tr>
      <w:tr w14:paraId="39CAD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8327162">
            <w:r>
              <w:t>衰减倍数β</w:t>
            </w:r>
          </w:p>
        </w:tc>
        <w:tc>
          <w:tcPr>
            <w:gridSpan w:val="5"/>
            <w:vAlign w:val="center"/>
          </w:tcPr>
          <w:p w14:paraId="33900406">
            <w:pPr>
              <w:jc w:val="center"/>
            </w:pPr>
            <w:r>
              <w:t>0.04</w:t>
            </w:r>
          </w:p>
        </w:tc>
      </w:tr>
    </w:tbl>
    <w:p w14:paraId="02A346F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0D58E41">
      <w:pPr>
        <w:pStyle w:val="4"/>
        <w:rPr>
          <w:szCs w:val="24"/>
          <w:lang w:val="en-US"/>
        </w:rPr>
      </w:pPr>
      <w:bookmarkStart w:id="119" w:name="_Toc14229"/>
      <w:r>
        <w:rPr>
          <w:szCs w:val="24"/>
          <w:lang w:val="en-US"/>
        </w:rPr>
        <w:t>楼板</w:t>
      </w:r>
      <w:bookmarkEnd w:id="119"/>
    </w:p>
    <w:p w14:paraId="294D7FE6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控温房间楼板构造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B49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5CD09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993CBE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2F9044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15D0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F4B422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4F243CF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7F418AE">
            <w:pPr>
              <w:jc w:val="center"/>
            </w:pPr>
            <w:r>
              <w:t>热惰性指标</w:t>
            </w:r>
          </w:p>
        </w:tc>
      </w:tr>
      <w:tr w14:paraId="17A95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BA963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DEAA8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F403A3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3A508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93884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4BBDF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63A61C">
            <w:pPr>
              <w:jc w:val="center"/>
            </w:pPr>
            <w:r>
              <w:t>D=R*S</w:t>
            </w:r>
          </w:p>
        </w:tc>
      </w:tr>
      <w:tr w14:paraId="4028C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C9582">
            <w:r>
              <w:t>水泥砂浆</w:t>
            </w:r>
          </w:p>
        </w:tc>
        <w:tc>
          <w:tcPr>
            <w:vAlign w:val="center"/>
          </w:tcPr>
          <w:p w14:paraId="5F2AB6D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995392A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A6E6FC6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2C537E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54D16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9731758">
            <w:pPr>
              <w:jc w:val="right"/>
            </w:pPr>
            <w:r>
              <w:t>0.245</w:t>
            </w:r>
          </w:p>
        </w:tc>
      </w:tr>
      <w:tr w14:paraId="460CB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D13A24">
            <w:r>
              <w:t>钢筋混凝土</w:t>
            </w:r>
          </w:p>
        </w:tc>
        <w:tc>
          <w:tcPr>
            <w:vAlign w:val="center"/>
          </w:tcPr>
          <w:p w14:paraId="7D4AB9C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A26767C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6A47B686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6BA5556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C5361E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28047FA">
            <w:pPr>
              <w:jc w:val="right"/>
            </w:pPr>
            <w:r>
              <w:t>1.186</w:t>
            </w:r>
          </w:p>
        </w:tc>
      </w:tr>
      <w:tr w14:paraId="0660C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EF0DE9">
            <w:r>
              <w:t>水泥砂浆</w:t>
            </w:r>
          </w:p>
        </w:tc>
        <w:tc>
          <w:tcPr>
            <w:vAlign w:val="center"/>
          </w:tcPr>
          <w:p w14:paraId="3F2770F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5EB7093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2957A56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0CE37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78BDE2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4C2DDB56">
            <w:pPr>
              <w:jc w:val="right"/>
            </w:pPr>
            <w:r>
              <w:t>0.061</w:t>
            </w:r>
          </w:p>
        </w:tc>
      </w:tr>
      <w:tr w14:paraId="4DA80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7BF727">
            <w:r>
              <w:t>各层之和∑</w:t>
            </w:r>
          </w:p>
        </w:tc>
        <w:tc>
          <w:tcPr>
            <w:vAlign w:val="center"/>
          </w:tcPr>
          <w:p w14:paraId="29393265">
            <w:pPr>
              <w:jc w:val="right"/>
            </w:pPr>
            <w:r>
              <w:t>145</w:t>
            </w:r>
          </w:p>
        </w:tc>
        <w:tc>
          <w:tcPr>
            <w:vAlign w:val="center"/>
          </w:tcPr>
          <w:p w14:paraId="635D1D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541E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C971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B1F25D">
            <w:pPr>
              <w:jc w:val="right"/>
            </w:pPr>
            <w:r>
              <w:t>0.096</w:t>
            </w:r>
          </w:p>
        </w:tc>
        <w:tc>
          <w:tcPr>
            <w:vAlign w:val="center"/>
          </w:tcPr>
          <w:p w14:paraId="56D04197">
            <w:pPr>
              <w:jc w:val="right"/>
            </w:pPr>
            <w:r>
              <w:t>1.492</w:t>
            </w:r>
          </w:p>
        </w:tc>
      </w:tr>
      <w:tr w14:paraId="75A3F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1E76F97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47DEFD92">
            <w:pPr>
              <w:jc w:val="center"/>
            </w:pPr>
            <w:r>
              <w:t>3.166</w:t>
            </w:r>
          </w:p>
        </w:tc>
      </w:tr>
      <w:tr w14:paraId="705BB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CFCDBCF">
            <w:r>
              <w:t>衰减度ν</w:t>
            </w:r>
          </w:p>
        </w:tc>
        <w:tc>
          <w:tcPr>
            <w:gridSpan w:val="5"/>
            <w:vAlign w:val="center"/>
          </w:tcPr>
          <w:p w14:paraId="0F51F6D0">
            <w:pPr>
              <w:jc w:val="center"/>
            </w:pPr>
            <w:r>
              <w:t>5.65</w:t>
            </w:r>
          </w:p>
        </w:tc>
      </w:tr>
      <w:tr w14:paraId="09244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1B75604">
            <w:r>
              <w:t>延迟时间ξ(h)</w:t>
            </w:r>
          </w:p>
        </w:tc>
        <w:tc>
          <w:tcPr>
            <w:gridSpan w:val="5"/>
            <w:vAlign w:val="center"/>
          </w:tcPr>
          <w:p w14:paraId="3BBFE1EE">
            <w:pPr>
              <w:jc w:val="center"/>
            </w:pPr>
            <w:r>
              <w:t>4.84</w:t>
            </w:r>
          </w:p>
        </w:tc>
      </w:tr>
      <w:tr w14:paraId="69EA8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B442E97">
            <w:r>
              <w:t>衰减倍数β</w:t>
            </w:r>
          </w:p>
        </w:tc>
        <w:tc>
          <w:tcPr>
            <w:gridSpan w:val="5"/>
            <w:vAlign w:val="center"/>
          </w:tcPr>
          <w:p w14:paraId="10E3ACFE">
            <w:pPr>
              <w:jc w:val="center"/>
            </w:pPr>
            <w:r>
              <w:t>0.06</w:t>
            </w:r>
          </w:p>
        </w:tc>
      </w:tr>
    </w:tbl>
    <w:p w14:paraId="77AC1DA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0CD27E8">
      <w:pPr>
        <w:pStyle w:val="4"/>
        <w:rPr>
          <w:szCs w:val="24"/>
          <w:lang w:val="en-US"/>
        </w:rPr>
      </w:pPr>
      <w:bookmarkStart w:id="120" w:name="_Toc15029"/>
      <w:r>
        <w:rPr>
          <w:szCs w:val="24"/>
          <w:lang w:val="en-US"/>
        </w:rPr>
        <w:t>控温与非控温空间楼板</w:t>
      </w:r>
      <w:bookmarkEnd w:id="120"/>
    </w:p>
    <w:p w14:paraId="4576E1E9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控温与非控温楼板构造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0C7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AA0EF0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7DDD0E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71925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29FBA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F7DE4EB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CDAFFC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0F0DCA2">
            <w:pPr>
              <w:jc w:val="center"/>
            </w:pPr>
            <w:r>
              <w:t>热惰性指标</w:t>
            </w:r>
          </w:p>
        </w:tc>
      </w:tr>
      <w:tr w14:paraId="51D12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7CEE6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54D01F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63F96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1BDA22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1191B4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64862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C89A795">
            <w:pPr>
              <w:jc w:val="center"/>
            </w:pPr>
            <w:r>
              <w:t>D=R*S</w:t>
            </w:r>
          </w:p>
        </w:tc>
      </w:tr>
      <w:tr w14:paraId="182C0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3ADB60">
            <w:r>
              <w:t>水泥砂浆</w:t>
            </w:r>
          </w:p>
        </w:tc>
        <w:tc>
          <w:tcPr>
            <w:vAlign w:val="center"/>
          </w:tcPr>
          <w:p w14:paraId="078A425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D852F2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48708DE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F1B93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F23EA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99A8E8">
            <w:pPr>
              <w:jc w:val="right"/>
            </w:pPr>
            <w:r>
              <w:t>0.245</w:t>
            </w:r>
          </w:p>
        </w:tc>
      </w:tr>
      <w:tr w14:paraId="56B96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C6CE71">
            <w:r>
              <w:t>钢筋混凝土</w:t>
            </w:r>
          </w:p>
        </w:tc>
        <w:tc>
          <w:tcPr>
            <w:vAlign w:val="center"/>
          </w:tcPr>
          <w:p w14:paraId="6DB24B1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D072CC7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13F0F82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23C5F0C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56733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F7563E0">
            <w:pPr>
              <w:jc w:val="right"/>
            </w:pPr>
            <w:r>
              <w:t>1.186</w:t>
            </w:r>
          </w:p>
        </w:tc>
      </w:tr>
      <w:tr w14:paraId="3C7A7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9B1D3">
            <w:r>
              <w:t>水泥砂浆</w:t>
            </w:r>
          </w:p>
        </w:tc>
        <w:tc>
          <w:tcPr>
            <w:vAlign w:val="center"/>
          </w:tcPr>
          <w:p w14:paraId="54EB894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F09B67C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72C114BB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E4DD2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3ECD61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743740F6">
            <w:pPr>
              <w:jc w:val="right"/>
            </w:pPr>
            <w:r>
              <w:t>0.122</w:t>
            </w:r>
          </w:p>
        </w:tc>
      </w:tr>
      <w:tr w14:paraId="54B1F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8F03F">
            <w:r>
              <w:t>岩棉板(ρ=60-160)</w:t>
            </w:r>
          </w:p>
        </w:tc>
        <w:tc>
          <w:tcPr>
            <w:vAlign w:val="center"/>
          </w:tcPr>
          <w:p w14:paraId="63995A3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B07794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6664CDD">
            <w:pPr>
              <w:jc w:val="right"/>
            </w:pPr>
            <w:r>
              <w:t>0.759</w:t>
            </w:r>
          </w:p>
        </w:tc>
        <w:tc>
          <w:tcPr>
            <w:vAlign w:val="center"/>
          </w:tcPr>
          <w:p w14:paraId="5BC1486F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C24CA5C">
            <w:pPr>
              <w:jc w:val="right"/>
            </w:pPr>
            <w:r>
              <w:t>1.858</w:t>
            </w:r>
          </w:p>
        </w:tc>
        <w:tc>
          <w:tcPr>
            <w:vAlign w:val="center"/>
          </w:tcPr>
          <w:p w14:paraId="05412A19">
            <w:pPr>
              <w:jc w:val="right"/>
            </w:pPr>
            <w:r>
              <w:t>1.481</w:t>
            </w:r>
          </w:p>
        </w:tc>
      </w:tr>
      <w:tr w14:paraId="3CDE0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B3E555">
            <w:r>
              <w:t>水泥砂浆</w:t>
            </w:r>
          </w:p>
        </w:tc>
        <w:tc>
          <w:tcPr>
            <w:vAlign w:val="center"/>
          </w:tcPr>
          <w:p w14:paraId="3597654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EB22546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9A8828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BE3F0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68AD49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664F22ED">
            <w:pPr>
              <w:jc w:val="right"/>
            </w:pPr>
            <w:r>
              <w:t>0.061</w:t>
            </w:r>
          </w:p>
        </w:tc>
      </w:tr>
      <w:tr w14:paraId="1EB08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FDA5F">
            <w:r>
              <w:t>各层之和∑</w:t>
            </w:r>
          </w:p>
        </w:tc>
        <w:tc>
          <w:tcPr>
            <w:vAlign w:val="center"/>
          </w:tcPr>
          <w:p w14:paraId="445740CC">
            <w:pPr>
              <w:jc w:val="right"/>
            </w:pPr>
            <w:r>
              <w:t>235</w:t>
            </w:r>
          </w:p>
        </w:tc>
        <w:tc>
          <w:tcPr>
            <w:vAlign w:val="center"/>
          </w:tcPr>
          <w:p w14:paraId="1B9944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D9F43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1414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960150">
            <w:pPr>
              <w:jc w:val="right"/>
            </w:pPr>
            <w:r>
              <w:t>1.965</w:t>
            </w:r>
          </w:p>
        </w:tc>
        <w:tc>
          <w:tcPr>
            <w:vAlign w:val="center"/>
          </w:tcPr>
          <w:p w14:paraId="6076FEAF">
            <w:pPr>
              <w:jc w:val="right"/>
            </w:pPr>
            <w:r>
              <w:t>3.095</w:t>
            </w:r>
          </w:p>
        </w:tc>
      </w:tr>
      <w:tr w14:paraId="12CFE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E14AD49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31B18035">
            <w:pPr>
              <w:jc w:val="center"/>
            </w:pPr>
            <w:r>
              <w:t>0.458</w:t>
            </w:r>
          </w:p>
        </w:tc>
      </w:tr>
      <w:tr w14:paraId="5FD00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0380C12">
            <w:r>
              <w:t>衰减度ν</w:t>
            </w:r>
          </w:p>
        </w:tc>
        <w:tc>
          <w:tcPr>
            <w:gridSpan w:val="5"/>
            <w:vAlign w:val="center"/>
          </w:tcPr>
          <w:p w14:paraId="565BD36A">
            <w:pPr>
              <w:jc w:val="center"/>
            </w:pPr>
            <w:r>
              <w:t>72.63</w:t>
            </w:r>
          </w:p>
        </w:tc>
      </w:tr>
      <w:tr w14:paraId="486CF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38BCCA2">
            <w:r>
              <w:t>延迟时间ξ(h)</w:t>
            </w:r>
          </w:p>
        </w:tc>
        <w:tc>
          <w:tcPr>
            <w:gridSpan w:val="5"/>
            <w:vAlign w:val="center"/>
          </w:tcPr>
          <w:p w14:paraId="5588F131">
            <w:pPr>
              <w:jc w:val="center"/>
            </w:pPr>
            <w:r>
              <w:t>7.62</w:t>
            </w:r>
          </w:p>
        </w:tc>
      </w:tr>
      <w:tr w14:paraId="52015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421EA41">
            <w:r>
              <w:t>衰减倍数β</w:t>
            </w:r>
          </w:p>
        </w:tc>
        <w:tc>
          <w:tcPr>
            <w:gridSpan w:val="5"/>
            <w:vAlign w:val="center"/>
          </w:tcPr>
          <w:p w14:paraId="0E1B8A10">
            <w:pPr>
              <w:jc w:val="center"/>
            </w:pPr>
            <w:r>
              <w:t>0.03</w:t>
            </w:r>
          </w:p>
        </w:tc>
      </w:tr>
    </w:tbl>
    <w:p w14:paraId="05B3C17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372ECF2">
      <w:pPr>
        <w:pStyle w:val="2"/>
        <w:rPr>
          <w:szCs w:val="24"/>
          <w:lang w:val="en-US"/>
        </w:rPr>
      </w:pPr>
      <w:bookmarkStart w:id="121" w:name="_Toc5384"/>
      <w:r>
        <w:rPr>
          <w:szCs w:val="24"/>
          <w:lang w:val="en-US"/>
        </w:rPr>
        <w:t>封闭阳台构造</w:t>
      </w:r>
      <w:bookmarkEnd w:id="121"/>
    </w:p>
    <w:p w14:paraId="5185A01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738CF694">
      <w:pPr>
        <w:pStyle w:val="2"/>
        <w:rPr>
          <w:szCs w:val="24"/>
          <w:lang w:val="en-US"/>
        </w:rPr>
      </w:pPr>
      <w:bookmarkStart w:id="122" w:name="_Toc6953"/>
      <w:r>
        <w:rPr>
          <w:szCs w:val="24"/>
          <w:lang w:val="en-US"/>
        </w:rPr>
        <w:t>地下围护构造</w:t>
      </w:r>
      <w:bookmarkEnd w:id="122"/>
    </w:p>
    <w:p w14:paraId="3104F9FA">
      <w:pPr>
        <w:pStyle w:val="4"/>
        <w:rPr>
          <w:szCs w:val="24"/>
          <w:lang w:val="en-US"/>
        </w:rPr>
      </w:pPr>
      <w:bookmarkStart w:id="123" w:name="_Toc18668"/>
      <w:r>
        <w:rPr>
          <w:szCs w:val="24"/>
          <w:lang w:val="en-US"/>
        </w:rPr>
        <w:t>非周边地面</w:t>
      </w:r>
      <w:bookmarkEnd w:id="123"/>
    </w:p>
    <w:p w14:paraId="6E7E1ACB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D15A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5D9DF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06A3D6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36F83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66FDC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CDC517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864FEB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C4B410">
            <w:pPr>
              <w:jc w:val="center"/>
            </w:pPr>
            <w:r>
              <w:t>热惰性指标</w:t>
            </w:r>
          </w:p>
        </w:tc>
      </w:tr>
      <w:tr w14:paraId="35210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2D463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DD652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6D350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94A44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854C1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63C977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17376D6">
            <w:pPr>
              <w:jc w:val="center"/>
            </w:pPr>
            <w:r>
              <w:t>D=R*S</w:t>
            </w:r>
          </w:p>
        </w:tc>
      </w:tr>
      <w:tr w14:paraId="06E34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70830E">
            <w:r>
              <w:t>地砖</w:t>
            </w:r>
          </w:p>
        </w:tc>
        <w:tc>
          <w:tcPr>
            <w:vAlign w:val="center"/>
          </w:tcPr>
          <w:p w14:paraId="681584F0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A549E29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6E467CB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2DEF42F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359DFA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6E369965">
            <w:pPr>
              <w:jc w:val="right"/>
            </w:pPr>
            <w:r>
              <w:t>0.088</w:t>
            </w:r>
          </w:p>
        </w:tc>
      </w:tr>
      <w:tr w14:paraId="3AEC2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9E571F">
            <w:r>
              <w:t>1：3干硬性水泥砂浆结合层</w:t>
            </w:r>
          </w:p>
        </w:tc>
        <w:tc>
          <w:tcPr>
            <w:vAlign w:val="center"/>
          </w:tcPr>
          <w:p w14:paraId="392245E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0CA739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5642BF4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59D059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B161A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E9CDE10">
            <w:pPr>
              <w:jc w:val="right"/>
            </w:pPr>
            <w:r>
              <w:t>0.245</w:t>
            </w:r>
          </w:p>
        </w:tc>
      </w:tr>
      <w:tr w14:paraId="24745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0B9D8">
            <w:r>
              <w:rPr>
                <w:color w:val="999999"/>
              </w:rPr>
              <w:t>C15混凝土垫层</w:t>
            </w:r>
          </w:p>
        </w:tc>
        <w:tc>
          <w:tcPr>
            <w:vAlign w:val="center"/>
          </w:tcPr>
          <w:p w14:paraId="7E859F8C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5E72FB4A"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vAlign w:val="center"/>
          </w:tcPr>
          <w:p w14:paraId="19FD8DAE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3D62E813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7F9F5AEE">
            <w:pPr>
              <w:jc w:val="right"/>
            </w:pPr>
            <w:r>
              <w:rPr>
                <w:color w:val="999999"/>
              </w:rPr>
              <w:t>0.02</w:t>
            </w:r>
          </w:p>
        </w:tc>
        <w:tc>
          <w:tcPr>
            <w:vAlign w:val="center"/>
          </w:tcPr>
          <w:p w14:paraId="77B0A153">
            <w:pPr>
              <w:jc w:val="right"/>
            </w:pPr>
            <w:r>
              <w:rPr>
                <w:color w:val="999999"/>
              </w:rPr>
              <w:t>0.303</w:t>
            </w:r>
          </w:p>
        </w:tc>
      </w:tr>
      <w:tr w14:paraId="28A9E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7066A3">
            <w:r>
              <w:t>挤塑聚苯板(ρ=25-32)</w:t>
            </w:r>
          </w:p>
        </w:tc>
        <w:tc>
          <w:tcPr>
            <w:vAlign w:val="center"/>
          </w:tcPr>
          <w:p w14:paraId="2F27FAD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94AFEBB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834FD7A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F91D4A7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50CCD0C2">
            <w:pPr>
              <w:jc w:val="right"/>
            </w:pPr>
            <w:r>
              <w:t>1.587</w:t>
            </w:r>
          </w:p>
        </w:tc>
        <w:tc>
          <w:tcPr>
            <w:vAlign w:val="center"/>
          </w:tcPr>
          <w:p w14:paraId="2BC2A100">
            <w:pPr>
              <w:jc w:val="right"/>
            </w:pPr>
            <w:r>
              <w:t>0.533</w:t>
            </w:r>
          </w:p>
        </w:tc>
      </w:tr>
      <w:tr w14:paraId="711A4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F8699E">
            <w:r>
              <w:rPr>
                <w:color w:val="999999"/>
              </w:rPr>
              <w:t>3：7灰土</w:t>
            </w:r>
          </w:p>
        </w:tc>
        <w:tc>
          <w:tcPr>
            <w:vAlign w:val="center"/>
          </w:tcPr>
          <w:p w14:paraId="5F58E4AB"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3D1901BC">
            <w:pPr>
              <w:jc w:val="right"/>
            </w:pPr>
            <w:r>
              <w:rPr>
                <w:color w:val="999999"/>
              </w:rPr>
              <w:t>1.16</w:t>
            </w:r>
          </w:p>
        </w:tc>
        <w:tc>
          <w:tcPr>
            <w:vAlign w:val="center"/>
          </w:tcPr>
          <w:p w14:paraId="7A9B1996">
            <w:pPr>
              <w:jc w:val="right"/>
            </w:pPr>
            <w:r>
              <w:rPr>
                <w:color w:val="999999"/>
              </w:rPr>
              <w:t>12.95</w:t>
            </w:r>
          </w:p>
        </w:tc>
        <w:tc>
          <w:tcPr>
            <w:vAlign w:val="center"/>
          </w:tcPr>
          <w:p w14:paraId="7000D593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5E102EE5">
            <w:pPr>
              <w:jc w:val="right"/>
            </w:pPr>
            <w:r>
              <w:rPr>
                <w:color w:val="999999"/>
              </w:rPr>
              <w:t>0.086</w:t>
            </w:r>
          </w:p>
        </w:tc>
        <w:tc>
          <w:tcPr>
            <w:vAlign w:val="center"/>
          </w:tcPr>
          <w:p w14:paraId="3680304E">
            <w:pPr>
              <w:jc w:val="right"/>
            </w:pPr>
            <w:r>
              <w:rPr>
                <w:color w:val="999999"/>
              </w:rPr>
              <w:t>1.116</w:t>
            </w:r>
          </w:p>
        </w:tc>
      </w:tr>
      <w:tr w14:paraId="6E334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F46E32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0DF432A3">
            <w:pPr>
              <w:jc w:val="right"/>
            </w:pPr>
            <w:r>
              <w:rPr>
                <w:color w:val="999999"/>
              </w:rPr>
              <w:t>300</w:t>
            </w:r>
          </w:p>
        </w:tc>
        <w:tc>
          <w:tcPr>
            <w:vAlign w:val="center"/>
          </w:tcPr>
          <w:p w14:paraId="699C8886">
            <w:pPr>
              <w:jc w:val="right"/>
            </w:pPr>
            <w:r>
              <w:rPr>
                <w:color w:val="999999"/>
              </w:rPr>
              <w:t>1.16</w:t>
            </w:r>
          </w:p>
        </w:tc>
        <w:tc>
          <w:tcPr>
            <w:vAlign w:val="center"/>
          </w:tcPr>
          <w:p w14:paraId="101A9C65">
            <w:pPr>
              <w:jc w:val="right"/>
            </w:pPr>
            <w:r>
              <w:rPr>
                <w:color w:val="999999"/>
              </w:rPr>
              <w:t>12.99</w:t>
            </w:r>
          </w:p>
        </w:tc>
        <w:tc>
          <w:tcPr>
            <w:vAlign w:val="center"/>
          </w:tcPr>
          <w:p w14:paraId="075CE48D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2848E8AC">
            <w:pPr>
              <w:jc w:val="right"/>
            </w:pPr>
            <w:r>
              <w:rPr>
                <w:color w:val="999999"/>
              </w:rPr>
              <w:t>0.259</w:t>
            </w:r>
          </w:p>
        </w:tc>
        <w:tc>
          <w:tcPr>
            <w:vAlign w:val="center"/>
          </w:tcPr>
          <w:p w14:paraId="66157C80">
            <w:pPr>
              <w:jc w:val="right"/>
            </w:pPr>
            <w:r>
              <w:rPr>
                <w:color w:val="999999"/>
              </w:rPr>
              <w:t>3.359</w:t>
            </w:r>
          </w:p>
        </w:tc>
      </w:tr>
      <w:tr w14:paraId="16664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0AB71">
            <w:r>
              <w:t>各层之和∑</w:t>
            </w:r>
          </w:p>
        </w:tc>
        <w:tc>
          <w:tcPr>
            <w:vAlign w:val="center"/>
          </w:tcPr>
          <w:p w14:paraId="148C12D3">
            <w:pPr>
              <w:jc w:val="right"/>
            </w:pPr>
            <w:r>
              <w:t>508</w:t>
            </w:r>
          </w:p>
        </w:tc>
        <w:tc>
          <w:tcPr>
            <w:vAlign w:val="center"/>
          </w:tcPr>
          <w:p w14:paraId="32ED80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CE42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4A58B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019F25">
            <w:pPr>
              <w:jc w:val="right"/>
            </w:pPr>
            <w:r>
              <w:t>1.982</w:t>
            </w:r>
          </w:p>
        </w:tc>
        <w:tc>
          <w:tcPr>
            <w:vAlign w:val="center"/>
          </w:tcPr>
          <w:p w14:paraId="7EE08155">
            <w:pPr>
              <w:jc w:val="right"/>
            </w:pPr>
            <w:r>
              <w:t>5.645</w:t>
            </w:r>
          </w:p>
        </w:tc>
      </w:tr>
      <w:tr w14:paraId="54229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44EBE4">
            <w:r>
              <w:t>夏季传热系数K</w:t>
            </w:r>
          </w:p>
        </w:tc>
        <w:tc>
          <w:tcPr>
            <w:gridSpan w:val="5"/>
            <w:vAlign w:val="center"/>
          </w:tcPr>
          <w:p w14:paraId="44DBAAE1">
            <w:pPr>
              <w:jc w:val="center"/>
            </w:pPr>
            <w:r>
              <w:t>0.203</w:t>
            </w:r>
          </w:p>
        </w:tc>
      </w:tr>
      <w:tr w14:paraId="6A8EE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3EFFB99">
            <w:r>
              <w:t>衰减度ν</w:t>
            </w:r>
          </w:p>
        </w:tc>
        <w:tc>
          <w:tcPr>
            <w:gridSpan w:val="5"/>
            <w:vAlign w:val="center"/>
          </w:tcPr>
          <w:p w14:paraId="0E381BD9">
            <w:pPr>
              <w:jc w:val="center"/>
            </w:pPr>
            <w:r>
              <w:t>3384.08</w:t>
            </w:r>
          </w:p>
        </w:tc>
      </w:tr>
      <w:tr w14:paraId="30F7E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DA40267">
            <w:r>
              <w:t>延迟时间ξ(h)</w:t>
            </w:r>
          </w:p>
        </w:tc>
        <w:tc>
          <w:tcPr>
            <w:gridSpan w:val="5"/>
            <w:vAlign w:val="center"/>
          </w:tcPr>
          <w:p w14:paraId="4DEC330B">
            <w:pPr>
              <w:jc w:val="center"/>
            </w:pPr>
            <w:r>
              <w:t>16.70</w:t>
            </w:r>
          </w:p>
        </w:tc>
      </w:tr>
      <w:tr w14:paraId="61465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0884A5D">
            <w:r>
              <w:t>衰减倍数β</w:t>
            </w:r>
          </w:p>
        </w:tc>
        <w:tc>
          <w:tcPr>
            <w:gridSpan w:val="5"/>
            <w:vAlign w:val="center"/>
          </w:tcPr>
          <w:p w14:paraId="79C7EB5A">
            <w:pPr>
              <w:jc w:val="center"/>
            </w:pPr>
            <w:r>
              <w:t>0.00</w:t>
            </w:r>
          </w:p>
        </w:tc>
      </w:tr>
    </w:tbl>
    <w:p w14:paraId="68A8EF7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F1A6257">
      <w:pPr>
        <w:pStyle w:val="4"/>
        <w:rPr>
          <w:szCs w:val="24"/>
          <w:lang w:val="en-US"/>
        </w:rPr>
      </w:pPr>
      <w:bookmarkStart w:id="124" w:name="_Toc16612"/>
      <w:r>
        <w:rPr>
          <w:szCs w:val="24"/>
          <w:lang w:val="en-US"/>
        </w:rPr>
        <w:t>地下墙</w:t>
      </w:r>
      <w:bookmarkEnd w:id="124"/>
    </w:p>
    <w:p w14:paraId="7387A1E8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地下墙构造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4FB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E93AA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AF0C21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C21E46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237280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48D0B5F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176660A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82C0116">
            <w:pPr>
              <w:jc w:val="center"/>
            </w:pPr>
            <w:r>
              <w:t>热惰性指标</w:t>
            </w:r>
          </w:p>
        </w:tc>
      </w:tr>
      <w:tr w14:paraId="75A88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BDD7F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EE6D1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49BEDA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0B2CD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6A8DAA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103F7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BCB0B2">
            <w:pPr>
              <w:jc w:val="center"/>
            </w:pPr>
            <w:r>
              <w:t>D=R*S</w:t>
            </w:r>
          </w:p>
        </w:tc>
      </w:tr>
      <w:tr w14:paraId="32390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F2FBD">
            <w:r>
              <w:t>挤塑聚苯板(ρ=25-32)</w:t>
            </w:r>
          </w:p>
        </w:tc>
        <w:tc>
          <w:tcPr>
            <w:vAlign w:val="center"/>
          </w:tcPr>
          <w:p w14:paraId="070CF94B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87FBF74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122BA820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7C2EDF21"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 w14:paraId="51A8C808"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 w14:paraId="300C4763">
            <w:pPr>
              <w:jc w:val="right"/>
            </w:pPr>
            <w:r>
              <w:t>0.853</w:t>
            </w:r>
          </w:p>
        </w:tc>
      </w:tr>
      <w:tr w14:paraId="611C3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B2329">
            <w:r>
              <w:t>防水层</w:t>
            </w:r>
          </w:p>
        </w:tc>
        <w:tc>
          <w:tcPr>
            <w:vAlign w:val="center"/>
          </w:tcPr>
          <w:p w14:paraId="294F143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C9716E9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5F73D753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69D034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34F039">
            <w:pPr>
              <w:jc w:val="right"/>
            </w:pPr>
            <w:r>
              <w:t>0.018</w:t>
            </w:r>
          </w:p>
        </w:tc>
        <w:tc>
          <w:tcPr>
            <w:vAlign w:val="center"/>
          </w:tcPr>
          <w:p w14:paraId="4C5D0B87">
            <w:pPr>
              <w:jc w:val="right"/>
            </w:pPr>
            <w:r>
              <w:t>0.058</w:t>
            </w:r>
          </w:p>
        </w:tc>
      </w:tr>
      <w:tr w14:paraId="50050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C33F25">
            <w:r>
              <w:t>钢筋混凝土</w:t>
            </w:r>
          </w:p>
        </w:tc>
        <w:tc>
          <w:tcPr>
            <w:vAlign w:val="center"/>
          </w:tcPr>
          <w:p w14:paraId="66188918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3B1FAA18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E4907AF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4FD8D6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133A50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5EBD6FFA">
            <w:pPr>
              <w:jc w:val="right"/>
            </w:pPr>
            <w:r>
              <w:t>2.966</w:t>
            </w:r>
          </w:p>
        </w:tc>
      </w:tr>
      <w:tr w14:paraId="7671D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FA4135">
            <w:r>
              <w:t>水泥砂浆</w:t>
            </w:r>
          </w:p>
        </w:tc>
        <w:tc>
          <w:tcPr>
            <w:vAlign w:val="center"/>
          </w:tcPr>
          <w:p w14:paraId="073A9B1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0B2C7F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C712650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7A77F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EFC45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36535CD">
            <w:pPr>
              <w:jc w:val="right"/>
            </w:pPr>
            <w:r>
              <w:t>0.245</w:t>
            </w:r>
          </w:p>
        </w:tc>
      </w:tr>
      <w:tr w14:paraId="724E4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700811">
            <w:r>
              <w:t>各层之和∑</w:t>
            </w:r>
          </w:p>
        </w:tc>
        <w:tc>
          <w:tcPr>
            <w:vAlign w:val="center"/>
          </w:tcPr>
          <w:p w14:paraId="5E826592">
            <w:pPr>
              <w:jc w:val="right"/>
            </w:pPr>
            <w:r>
              <w:t>403</w:t>
            </w:r>
          </w:p>
        </w:tc>
        <w:tc>
          <w:tcPr>
            <w:vAlign w:val="center"/>
          </w:tcPr>
          <w:p w14:paraId="601114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21084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ACC5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549068">
            <w:pPr>
              <w:jc w:val="right"/>
            </w:pPr>
            <w:r>
              <w:t>2.636</w:t>
            </w:r>
          </w:p>
        </w:tc>
        <w:tc>
          <w:tcPr>
            <w:vAlign w:val="center"/>
          </w:tcPr>
          <w:p w14:paraId="3F9CEACE">
            <w:pPr>
              <w:jc w:val="right"/>
            </w:pPr>
            <w:r>
              <w:t>4.122</w:t>
            </w:r>
          </w:p>
        </w:tc>
      </w:tr>
      <w:tr w14:paraId="0FFEC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139F0A4">
            <w:r>
              <w:t>夏季传热系数K</w:t>
            </w:r>
          </w:p>
        </w:tc>
        <w:tc>
          <w:tcPr>
            <w:gridSpan w:val="5"/>
            <w:vAlign w:val="center"/>
          </w:tcPr>
          <w:p w14:paraId="3B1E9016">
            <w:pPr>
              <w:jc w:val="center"/>
            </w:pPr>
            <w:r>
              <w:t>0.364</w:t>
            </w:r>
          </w:p>
        </w:tc>
      </w:tr>
      <w:tr w14:paraId="6447C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9BCDDE7">
            <w:r>
              <w:t>衰减度ν</w:t>
            </w:r>
          </w:p>
        </w:tc>
        <w:tc>
          <w:tcPr>
            <w:gridSpan w:val="5"/>
            <w:vAlign w:val="center"/>
          </w:tcPr>
          <w:p w14:paraId="46691078">
            <w:pPr>
              <w:jc w:val="center"/>
            </w:pPr>
            <w:r>
              <w:t>387.46</w:t>
            </w:r>
          </w:p>
        </w:tc>
      </w:tr>
      <w:tr w14:paraId="49E67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3B19365">
            <w:r>
              <w:t>延迟时间ξ(h)</w:t>
            </w:r>
          </w:p>
        </w:tc>
        <w:tc>
          <w:tcPr>
            <w:gridSpan w:val="5"/>
            <w:vAlign w:val="center"/>
          </w:tcPr>
          <w:p w14:paraId="400FEC13">
            <w:pPr>
              <w:jc w:val="center"/>
            </w:pPr>
            <w:r>
              <w:t>10.84</w:t>
            </w:r>
          </w:p>
        </w:tc>
      </w:tr>
      <w:tr w14:paraId="350D4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401F40">
            <w:r>
              <w:t>衰减倍数β</w:t>
            </w:r>
          </w:p>
        </w:tc>
        <w:tc>
          <w:tcPr>
            <w:gridSpan w:val="5"/>
            <w:vAlign w:val="center"/>
          </w:tcPr>
          <w:p w14:paraId="3EA3EF74">
            <w:pPr>
              <w:jc w:val="center"/>
            </w:pPr>
            <w:r>
              <w:t>0.01</w:t>
            </w:r>
          </w:p>
        </w:tc>
      </w:tr>
    </w:tbl>
    <w:p w14:paraId="010DFC6F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9EBD419">
      <w:pPr>
        <w:pStyle w:val="2"/>
        <w:rPr>
          <w:szCs w:val="24"/>
          <w:lang w:val="en-US"/>
        </w:rPr>
      </w:pPr>
      <w:bookmarkStart w:id="125" w:name="_Toc20516"/>
      <w:r>
        <w:rPr>
          <w:szCs w:val="24"/>
          <w:lang w:val="en-US"/>
        </w:rPr>
        <w:t>窗构造</w:t>
      </w:r>
      <w:bookmarkEnd w:id="12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5F82B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E2D71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56953934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6E78AB87">
            <w:pPr>
              <w:jc w:val="center"/>
            </w:pPr>
            <w:r>
              <w:t>窗遮阳系数</w:t>
            </w:r>
          </w:p>
        </w:tc>
      </w:tr>
      <w:tr w14:paraId="48BF1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1D507B">
            <w:r>
              <w:t>隔热金属型材多腔密封中空玻璃窗（6中透光Low-E＋12空气+6透明）</w:t>
            </w:r>
          </w:p>
        </w:tc>
        <w:tc>
          <w:tcPr>
            <w:vAlign w:val="center"/>
          </w:tcPr>
          <w:p w14:paraId="38300AEB">
            <w:r>
              <w:t>2.40</w:t>
            </w:r>
          </w:p>
        </w:tc>
        <w:tc>
          <w:tcPr>
            <w:vAlign w:val="center"/>
          </w:tcPr>
          <w:p w14:paraId="63962393">
            <w:r>
              <w:t>0.49</w:t>
            </w:r>
          </w:p>
        </w:tc>
      </w:tr>
    </w:tbl>
    <w:p w14:paraId="48BD74B5">
      <w:pPr>
        <w:pStyle w:val="2"/>
        <w:rPr>
          <w:szCs w:val="24"/>
          <w:lang w:val="en-US"/>
        </w:rPr>
      </w:pPr>
      <w:bookmarkStart w:id="126" w:name="_Toc3095"/>
      <w:r>
        <w:rPr>
          <w:szCs w:val="24"/>
          <w:lang w:val="en-US"/>
        </w:rPr>
        <w:t>门构造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37C06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8F87D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5A9868B">
            <w:pPr>
              <w:jc w:val="center"/>
            </w:pPr>
            <w:r>
              <w:t>传热系数W/㎡.K</w:t>
            </w:r>
          </w:p>
        </w:tc>
      </w:tr>
      <w:tr w14:paraId="0FC29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5E0A7A">
            <w:r>
              <w:t>双层金属门</w:t>
            </w:r>
          </w:p>
        </w:tc>
        <w:tc>
          <w:tcPr>
            <w:vAlign w:val="center"/>
          </w:tcPr>
          <w:p w14:paraId="350E152E">
            <w:r>
              <w:t>1.70</w:t>
            </w:r>
          </w:p>
        </w:tc>
      </w:tr>
      <w:tr w14:paraId="6E014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F4F8E8">
            <w:r>
              <w:t>内门</w:t>
            </w:r>
          </w:p>
        </w:tc>
        <w:tc>
          <w:tcPr>
            <w:vAlign w:val="center"/>
          </w:tcPr>
          <w:p w14:paraId="6CFB94AC">
            <w:r>
              <w:t>3.00</w:t>
            </w:r>
          </w:p>
        </w:tc>
      </w:tr>
    </w:tbl>
    <w:p w14:paraId="45C478D4">
      <w:pPr>
        <w:pStyle w:val="2"/>
        <w:rPr>
          <w:szCs w:val="24"/>
          <w:lang w:val="en-US"/>
        </w:rPr>
      </w:pPr>
      <w:bookmarkStart w:id="127" w:name="_Toc28057"/>
      <w:r>
        <w:rPr>
          <w:szCs w:val="24"/>
          <w:lang w:val="en-US"/>
        </w:rPr>
        <w:t>负荷指标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31C6C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564F75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24FA32D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AEE0C12">
            <w:pPr>
              <w:jc w:val="center"/>
            </w:pPr>
            <w:r>
              <w:t>负荷指标(W/㎡)</w:t>
            </w:r>
          </w:p>
        </w:tc>
      </w:tr>
      <w:tr w14:paraId="3FF0E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9CDE9D3">
            <w:pPr>
              <w:jc w:val="center"/>
            </w:pPr>
            <w:r>
              <w:t>301854</w:t>
            </w:r>
          </w:p>
        </w:tc>
        <w:tc>
          <w:tcPr>
            <w:vAlign w:val="center"/>
          </w:tcPr>
          <w:p w14:paraId="4CAD8915">
            <w:r>
              <w:t>6937.61</w:t>
            </w:r>
          </w:p>
        </w:tc>
        <w:tc>
          <w:tcPr>
            <w:vAlign w:val="center"/>
          </w:tcPr>
          <w:p w14:paraId="60A26181">
            <w:r>
              <w:t>43.51</w:t>
            </w:r>
          </w:p>
        </w:tc>
      </w:tr>
      <w:tr w14:paraId="2E416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43640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D377A51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2BFCFC45">
            <w:pPr>
              <w:jc w:val="center"/>
            </w:pPr>
            <w:r>
              <w:t>负荷指标(W/㎡)</w:t>
            </w:r>
          </w:p>
        </w:tc>
      </w:tr>
      <w:tr w14:paraId="31286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9C11AA">
            <w:pPr>
              <w:jc w:val="center"/>
            </w:pPr>
          </w:p>
        </w:tc>
        <w:tc>
          <w:tcPr>
            <w:vAlign w:val="center"/>
          </w:tcPr>
          <w:p w14:paraId="3E81CB70">
            <w:r>
              <w:t>4337.28</w:t>
            </w:r>
          </w:p>
        </w:tc>
        <w:tc>
          <w:tcPr>
            <w:vAlign w:val="center"/>
          </w:tcPr>
          <w:p w14:paraId="5CF60BB5">
            <w:r>
              <w:t>69.60</w:t>
            </w:r>
          </w:p>
        </w:tc>
      </w:tr>
    </w:tbl>
    <w:p w14:paraId="2628C47A">
      <w:pPr>
        <w:pStyle w:val="2"/>
        <w:rPr>
          <w:szCs w:val="24"/>
          <w:lang w:val="en-US"/>
        </w:rPr>
      </w:pPr>
      <w:bookmarkStart w:id="128" w:name="_Toc20916"/>
      <w:r>
        <w:rPr>
          <w:szCs w:val="24"/>
          <w:lang w:val="en-US"/>
        </w:rPr>
        <w:t>建筑按系统汇总表</w:t>
      </w:r>
      <w:bookmarkEnd w:id="12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242BB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2376CB39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 w14:paraId="2C059D85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B145068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5CA53D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2A7367C6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16B32475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40DF19D7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30594597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59509740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575179E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1D4A8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5AC642"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4CAD8C81">
            <w:r>
              <w:rPr>
                <w:sz w:val="18"/>
                <w:szCs w:val="18"/>
              </w:rPr>
              <w:t>1012[普通教室]</w:t>
            </w:r>
          </w:p>
        </w:tc>
        <w:tc>
          <w:tcPr>
            <w:vAlign w:val="center"/>
          </w:tcPr>
          <w:p w14:paraId="757FDF18">
            <w:pPr>
              <w:jc w:val="right"/>
            </w:pPr>
            <w:r>
              <w:rPr>
                <w:sz w:val="18"/>
                <w:szCs w:val="18"/>
              </w:rPr>
              <w:t>107.63</w:t>
            </w:r>
          </w:p>
        </w:tc>
        <w:tc>
          <w:tcPr>
            <w:vAlign w:val="center"/>
          </w:tcPr>
          <w:p w14:paraId="331F573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BFB6F40">
            <w:pPr>
              <w:jc w:val="right"/>
            </w:pPr>
            <w:r>
              <w:rPr>
                <w:sz w:val="18"/>
                <w:szCs w:val="18"/>
              </w:rPr>
              <w:t>11480</w:t>
            </w:r>
          </w:p>
        </w:tc>
        <w:tc>
          <w:tcPr>
            <w:vAlign w:val="center"/>
          </w:tcPr>
          <w:p w14:paraId="2AC101BA">
            <w:pPr>
              <w:jc w:val="right"/>
            </w:pPr>
            <w:r>
              <w:rPr>
                <w:sz w:val="18"/>
                <w:szCs w:val="18"/>
              </w:rPr>
              <w:t>9100</w:t>
            </w:r>
          </w:p>
        </w:tc>
        <w:tc>
          <w:tcPr>
            <w:vAlign w:val="center"/>
          </w:tcPr>
          <w:p w14:paraId="632862D4">
            <w:pPr>
              <w:jc w:val="right"/>
            </w:pPr>
            <w:r>
              <w:rPr>
                <w:sz w:val="18"/>
                <w:szCs w:val="18"/>
              </w:rPr>
              <w:t>5676</w:t>
            </w:r>
          </w:p>
        </w:tc>
        <w:tc>
          <w:tcPr>
            <w:vAlign w:val="center"/>
          </w:tcPr>
          <w:p w14:paraId="33784846">
            <w:pPr>
              <w:jc w:val="right"/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vAlign w:val="center"/>
          </w:tcPr>
          <w:p w14:paraId="0563B4C7">
            <w:pPr>
              <w:jc w:val="right"/>
            </w:pPr>
            <w:r>
              <w:rPr>
                <w:sz w:val="18"/>
                <w:szCs w:val="18"/>
              </w:rPr>
              <w:t>-947</w:t>
            </w:r>
          </w:p>
        </w:tc>
        <w:tc>
          <w:tcPr>
            <w:vAlign w:val="center"/>
          </w:tcPr>
          <w:p w14:paraId="3422758B">
            <w:pPr>
              <w:jc w:val="right"/>
            </w:pPr>
            <w:r>
              <w:rPr>
                <w:sz w:val="18"/>
                <w:szCs w:val="18"/>
              </w:rPr>
              <w:t>106.66</w:t>
            </w:r>
          </w:p>
        </w:tc>
      </w:tr>
      <w:tr w14:paraId="4ED53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6037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E1BE7">
            <w:r>
              <w:rPr>
                <w:sz w:val="18"/>
                <w:szCs w:val="18"/>
              </w:rPr>
              <w:t>1014[实验教室]</w:t>
            </w:r>
          </w:p>
        </w:tc>
        <w:tc>
          <w:tcPr>
            <w:vAlign w:val="center"/>
          </w:tcPr>
          <w:p w14:paraId="5BC4991A">
            <w:pPr>
              <w:jc w:val="right"/>
            </w:pPr>
            <w:r>
              <w:rPr>
                <w:sz w:val="18"/>
                <w:szCs w:val="18"/>
              </w:rPr>
              <w:t>107.63</w:t>
            </w:r>
          </w:p>
        </w:tc>
        <w:tc>
          <w:tcPr>
            <w:vAlign w:val="center"/>
          </w:tcPr>
          <w:p w14:paraId="2588205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0664FAF">
            <w:pPr>
              <w:jc w:val="right"/>
            </w:pPr>
            <w:r>
              <w:rPr>
                <w:sz w:val="18"/>
                <w:szCs w:val="18"/>
              </w:rPr>
              <w:t>5326</w:t>
            </w:r>
          </w:p>
        </w:tc>
        <w:tc>
          <w:tcPr>
            <w:vAlign w:val="center"/>
          </w:tcPr>
          <w:p w14:paraId="196A1260">
            <w:pPr>
              <w:jc w:val="right"/>
            </w:pPr>
            <w:r>
              <w:rPr>
                <w:sz w:val="18"/>
                <w:szCs w:val="18"/>
              </w:rPr>
              <w:t>4308</w:t>
            </w:r>
          </w:p>
        </w:tc>
        <w:tc>
          <w:tcPr>
            <w:vAlign w:val="center"/>
          </w:tcPr>
          <w:p w14:paraId="2AA5EBA4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vAlign w:val="center"/>
          </w:tcPr>
          <w:p w14:paraId="15A11ED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00CCA2AD">
            <w:pPr>
              <w:jc w:val="right"/>
            </w:pPr>
            <w:r>
              <w:rPr>
                <w:sz w:val="18"/>
                <w:szCs w:val="18"/>
              </w:rPr>
              <w:t>-291</w:t>
            </w:r>
          </w:p>
        </w:tc>
        <w:tc>
          <w:tcPr>
            <w:vAlign w:val="center"/>
          </w:tcPr>
          <w:p w14:paraId="03BAA007">
            <w:pPr>
              <w:jc w:val="right"/>
            </w:pPr>
            <w:r>
              <w:rPr>
                <w:sz w:val="18"/>
                <w:szCs w:val="18"/>
              </w:rPr>
              <w:t>49.48</w:t>
            </w:r>
          </w:p>
        </w:tc>
      </w:tr>
      <w:tr w14:paraId="1F3B5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0C4E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72671">
            <w:r>
              <w:rPr>
                <w:sz w:val="18"/>
                <w:szCs w:val="18"/>
              </w:rPr>
              <w:t>1017[实验教室]</w:t>
            </w:r>
          </w:p>
        </w:tc>
        <w:tc>
          <w:tcPr>
            <w:vAlign w:val="center"/>
          </w:tcPr>
          <w:p w14:paraId="39C7814C">
            <w:pPr>
              <w:jc w:val="right"/>
            </w:pPr>
            <w:r>
              <w:rPr>
                <w:sz w:val="18"/>
                <w:szCs w:val="18"/>
              </w:rPr>
              <w:t>107.61</w:t>
            </w:r>
          </w:p>
        </w:tc>
        <w:tc>
          <w:tcPr>
            <w:vAlign w:val="center"/>
          </w:tcPr>
          <w:p w14:paraId="20556B7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4FE492D">
            <w:pPr>
              <w:jc w:val="right"/>
            </w:pPr>
            <w:r>
              <w:rPr>
                <w:sz w:val="18"/>
                <w:szCs w:val="18"/>
              </w:rPr>
              <w:t>5663</w:t>
            </w:r>
          </w:p>
        </w:tc>
        <w:tc>
          <w:tcPr>
            <w:vAlign w:val="center"/>
          </w:tcPr>
          <w:p w14:paraId="1964B3E6">
            <w:pPr>
              <w:jc w:val="right"/>
            </w:pPr>
            <w:r>
              <w:rPr>
                <w:sz w:val="18"/>
                <w:szCs w:val="18"/>
              </w:rPr>
              <w:t>4645</w:t>
            </w:r>
          </w:p>
        </w:tc>
        <w:tc>
          <w:tcPr>
            <w:vAlign w:val="center"/>
          </w:tcPr>
          <w:p w14:paraId="50CA6B15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vAlign w:val="center"/>
          </w:tcPr>
          <w:p w14:paraId="1999545D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027F57BE">
            <w:pPr>
              <w:jc w:val="right"/>
            </w:pPr>
            <w:r>
              <w:rPr>
                <w:sz w:val="18"/>
                <w:szCs w:val="18"/>
              </w:rPr>
              <w:t>-274</w:t>
            </w:r>
          </w:p>
        </w:tc>
        <w:tc>
          <w:tcPr>
            <w:vAlign w:val="center"/>
          </w:tcPr>
          <w:p w14:paraId="38468F3C">
            <w:pPr>
              <w:jc w:val="right"/>
            </w:pPr>
            <w:r>
              <w:rPr>
                <w:sz w:val="18"/>
                <w:szCs w:val="18"/>
              </w:rPr>
              <w:t>52.62</w:t>
            </w:r>
          </w:p>
        </w:tc>
      </w:tr>
      <w:tr w14:paraId="2C153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448F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8E03E">
            <w:r>
              <w:rPr>
                <w:sz w:val="18"/>
                <w:szCs w:val="18"/>
              </w:rPr>
              <w:t>1022[实验教室]</w:t>
            </w:r>
          </w:p>
        </w:tc>
        <w:tc>
          <w:tcPr>
            <w:vAlign w:val="center"/>
          </w:tcPr>
          <w:p w14:paraId="50D5EB11">
            <w:pPr>
              <w:jc w:val="right"/>
            </w:pPr>
            <w:r>
              <w:rPr>
                <w:sz w:val="18"/>
                <w:szCs w:val="18"/>
              </w:rPr>
              <w:t>107.63</w:t>
            </w:r>
          </w:p>
        </w:tc>
        <w:tc>
          <w:tcPr>
            <w:vAlign w:val="center"/>
          </w:tcPr>
          <w:p w14:paraId="75C4810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081EE53">
            <w:pPr>
              <w:jc w:val="right"/>
            </w:pPr>
            <w:r>
              <w:rPr>
                <w:sz w:val="18"/>
                <w:szCs w:val="18"/>
              </w:rPr>
              <w:t>4699</w:t>
            </w:r>
          </w:p>
        </w:tc>
        <w:tc>
          <w:tcPr>
            <w:vAlign w:val="center"/>
          </w:tcPr>
          <w:p w14:paraId="5A96C603">
            <w:pPr>
              <w:jc w:val="right"/>
            </w:pPr>
            <w:r>
              <w:rPr>
                <w:sz w:val="18"/>
                <w:szCs w:val="18"/>
              </w:rPr>
              <w:t>3682</w:t>
            </w:r>
          </w:p>
        </w:tc>
        <w:tc>
          <w:tcPr>
            <w:vAlign w:val="center"/>
          </w:tcPr>
          <w:p w14:paraId="45C5824B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vAlign w:val="center"/>
          </w:tcPr>
          <w:p w14:paraId="38C4DF0C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4A8D5E9A">
            <w:pPr>
              <w:jc w:val="right"/>
            </w:pPr>
            <w:r>
              <w:rPr>
                <w:sz w:val="18"/>
                <w:szCs w:val="18"/>
              </w:rPr>
              <w:t>-291</w:t>
            </w:r>
          </w:p>
        </w:tc>
        <w:tc>
          <w:tcPr>
            <w:vAlign w:val="center"/>
          </w:tcPr>
          <w:p w14:paraId="25A9F691">
            <w:pPr>
              <w:jc w:val="right"/>
            </w:pPr>
            <w:r>
              <w:rPr>
                <w:sz w:val="18"/>
                <w:szCs w:val="18"/>
              </w:rPr>
              <w:t>43.66</w:t>
            </w:r>
          </w:p>
        </w:tc>
      </w:tr>
      <w:tr w14:paraId="6F153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747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70CAC">
            <w:r>
              <w:rPr>
                <w:sz w:val="18"/>
                <w:szCs w:val="18"/>
              </w:rPr>
              <w:t>1026[实验教室]</w:t>
            </w:r>
          </w:p>
        </w:tc>
        <w:tc>
          <w:tcPr>
            <w:vAlign w:val="center"/>
          </w:tcPr>
          <w:p w14:paraId="6BC61E36">
            <w:pPr>
              <w:jc w:val="right"/>
            </w:pPr>
            <w:r>
              <w:rPr>
                <w:sz w:val="18"/>
                <w:szCs w:val="18"/>
              </w:rPr>
              <w:t>79.41</w:t>
            </w:r>
          </w:p>
        </w:tc>
        <w:tc>
          <w:tcPr>
            <w:vAlign w:val="center"/>
          </w:tcPr>
          <w:p w14:paraId="6C95B25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B380E20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vAlign w:val="center"/>
          </w:tcPr>
          <w:p w14:paraId="6C595F13">
            <w:pPr>
              <w:jc w:val="right"/>
            </w:pPr>
            <w:r>
              <w:rPr>
                <w:sz w:val="18"/>
                <w:szCs w:val="18"/>
              </w:rPr>
              <w:t>3464</w:t>
            </w:r>
          </w:p>
        </w:tc>
        <w:tc>
          <w:tcPr>
            <w:vAlign w:val="center"/>
          </w:tcPr>
          <w:p w14:paraId="5F93F0EB">
            <w:pPr>
              <w:jc w:val="right"/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vAlign w:val="center"/>
          </w:tcPr>
          <w:p w14:paraId="2B0046CD">
            <w:pPr>
              <w:jc w:val="right"/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7AA07727">
            <w:pPr>
              <w:jc w:val="right"/>
            </w:pPr>
            <w:r>
              <w:rPr>
                <w:sz w:val="18"/>
                <w:szCs w:val="18"/>
              </w:rPr>
              <w:t>-202</w:t>
            </w:r>
          </w:p>
        </w:tc>
        <w:tc>
          <w:tcPr>
            <w:vAlign w:val="center"/>
          </w:tcPr>
          <w:p w14:paraId="70207B52">
            <w:pPr>
              <w:jc w:val="right"/>
            </w:pPr>
            <w:r>
              <w:rPr>
                <w:sz w:val="18"/>
                <w:szCs w:val="18"/>
              </w:rPr>
              <w:t>53.08</w:t>
            </w:r>
          </w:p>
        </w:tc>
      </w:tr>
      <w:tr w14:paraId="1E8CC3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9025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6A172">
            <w:r>
              <w:rPr>
                <w:sz w:val="18"/>
                <w:szCs w:val="18"/>
              </w:rPr>
              <w:t>1028[实验教室]</w:t>
            </w:r>
          </w:p>
        </w:tc>
        <w:tc>
          <w:tcPr>
            <w:vAlign w:val="center"/>
          </w:tcPr>
          <w:p w14:paraId="1F54AD0B">
            <w:pPr>
              <w:jc w:val="right"/>
            </w:pPr>
            <w:r>
              <w:rPr>
                <w:sz w:val="18"/>
                <w:szCs w:val="18"/>
              </w:rPr>
              <w:t>79.41</w:t>
            </w:r>
          </w:p>
        </w:tc>
        <w:tc>
          <w:tcPr>
            <w:vAlign w:val="center"/>
          </w:tcPr>
          <w:p w14:paraId="7C9E3F1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1098E05">
            <w:pPr>
              <w:jc w:val="right"/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vAlign w:val="center"/>
          </w:tcPr>
          <w:p w14:paraId="76D0E824">
            <w:pPr>
              <w:jc w:val="right"/>
            </w:pPr>
            <w:r>
              <w:rPr>
                <w:sz w:val="18"/>
                <w:szCs w:val="18"/>
              </w:rPr>
              <w:t>3349</w:t>
            </w:r>
          </w:p>
        </w:tc>
        <w:tc>
          <w:tcPr>
            <w:vAlign w:val="center"/>
          </w:tcPr>
          <w:p w14:paraId="28B451F7">
            <w:pPr>
              <w:jc w:val="right"/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vAlign w:val="center"/>
          </w:tcPr>
          <w:p w14:paraId="07FA2850">
            <w:pPr>
              <w:jc w:val="right"/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45297E48">
            <w:pPr>
              <w:jc w:val="right"/>
            </w:pPr>
            <w:r>
              <w:rPr>
                <w:sz w:val="18"/>
                <w:szCs w:val="18"/>
              </w:rPr>
              <w:t>-202</w:t>
            </w:r>
          </w:p>
        </w:tc>
        <w:tc>
          <w:tcPr>
            <w:vAlign w:val="center"/>
          </w:tcPr>
          <w:p w14:paraId="0059CE48">
            <w:pPr>
              <w:jc w:val="right"/>
            </w:pPr>
            <w:r>
              <w:rPr>
                <w:sz w:val="18"/>
                <w:szCs w:val="18"/>
              </w:rPr>
              <w:t>51.63</w:t>
            </w:r>
          </w:p>
        </w:tc>
      </w:tr>
      <w:tr w14:paraId="09C56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7E93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93879">
            <w:r>
              <w:rPr>
                <w:sz w:val="18"/>
                <w:szCs w:val="18"/>
              </w:rPr>
              <w:t>1037[普通教室]</w:t>
            </w:r>
          </w:p>
        </w:tc>
        <w:tc>
          <w:tcPr>
            <w:vAlign w:val="center"/>
          </w:tcPr>
          <w:p w14:paraId="3E58A67F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5881293E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4B03BDD">
            <w:pPr>
              <w:jc w:val="right"/>
            </w:pPr>
            <w:r>
              <w:rPr>
                <w:sz w:val="18"/>
                <w:szCs w:val="18"/>
              </w:rPr>
              <w:t>5128</w:t>
            </w:r>
          </w:p>
        </w:tc>
        <w:tc>
          <w:tcPr>
            <w:vAlign w:val="center"/>
          </w:tcPr>
          <w:p w14:paraId="10C9F896">
            <w:pPr>
              <w:jc w:val="right"/>
            </w:pPr>
            <w:r>
              <w:rPr>
                <w:sz w:val="18"/>
                <w:szCs w:val="18"/>
              </w:rPr>
              <w:t>3963</w:t>
            </w:r>
          </w:p>
        </w:tc>
        <w:tc>
          <w:tcPr>
            <w:vAlign w:val="center"/>
          </w:tcPr>
          <w:p w14:paraId="0728AD0E">
            <w:pPr>
              <w:jc w:val="right"/>
            </w:pPr>
            <w:r>
              <w:rPr>
                <w:sz w:val="18"/>
                <w:szCs w:val="18"/>
              </w:rPr>
              <w:t>2781</w:t>
            </w:r>
          </w:p>
        </w:tc>
        <w:tc>
          <w:tcPr>
            <w:vAlign w:val="center"/>
          </w:tcPr>
          <w:p w14:paraId="361F6B49">
            <w:pPr>
              <w:jc w:val="right"/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697D30CD">
            <w:pPr>
              <w:jc w:val="right"/>
            </w:pPr>
            <w:r>
              <w:rPr>
                <w:sz w:val="18"/>
                <w:szCs w:val="18"/>
              </w:rPr>
              <w:t>-492</w:t>
            </w:r>
          </w:p>
        </w:tc>
        <w:tc>
          <w:tcPr>
            <w:vAlign w:val="center"/>
          </w:tcPr>
          <w:p w14:paraId="28C5679A">
            <w:pPr>
              <w:jc w:val="right"/>
            </w:pPr>
            <w:r>
              <w:rPr>
                <w:sz w:val="18"/>
                <w:szCs w:val="18"/>
              </w:rPr>
              <w:t>97.24</w:t>
            </w:r>
          </w:p>
        </w:tc>
      </w:tr>
      <w:tr w14:paraId="1B512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0280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C0D80">
            <w:r>
              <w:rPr>
                <w:sz w:val="18"/>
                <w:szCs w:val="18"/>
              </w:rPr>
              <w:t>1040,1042[实验教室]</w:t>
            </w:r>
          </w:p>
        </w:tc>
        <w:tc>
          <w:tcPr>
            <w:vAlign w:val="center"/>
          </w:tcPr>
          <w:p w14:paraId="77B36B1B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580908B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E6FCC1B">
            <w:pPr>
              <w:jc w:val="right"/>
            </w:pPr>
            <w:r>
              <w:rPr>
                <w:sz w:val="18"/>
                <w:szCs w:val="18"/>
              </w:rPr>
              <w:t>2748</w:t>
            </w:r>
          </w:p>
        </w:tc>
        <w:tc>
          <w:tcPr>
            <w:vAlign w:val="center"/>
          </w:tcPr>
          <w:p w14:paraId="5B6C48E6">
            <w:pPr>
              <w:jc w:val="right"/>
            </w:pPr>
            <w:r>
              <w:rPr>
                <w:sz w:val="18"/>
                <w:szCs w:val="18"/>
              </w:rPr>
              <w:t>2249</w:t>
            </w:r>
          </w:p>
        </w:tc>
        <w:tc>
          <w:tcPr>
            <w:vAlign w:val="center"/>
          </w:tcPr>
          <w:p w14:paraId="1DED1167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vAlign w:val="center"/>
          </w:tcPr>
          <w:p w14:paraId="534BE110">
            <w:pPr>
              <w:jc w:val="right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6D2C6B3B">
            <w:pPr>
              <w:jc w:val="right"/>
            </w:pPr>
            <w:r>
              <w:rPr>
                <w:sz w:val="18"/>
                <w:szCs w:val="18"/>
              </w:rPr>
              <w:t>-134</w:t>
            </w:r>
          </w:p>
        </w:tc>
        <w:tc>
          <w:tcPr>
            <w:vAlign w:val="center"/>
          </w:tcPr>
          <w:p w14:paraId="377E9893">
            <w:pPr>
              <w:jc w:val="right"/>
            </w:pPr>
            <w:r>
              <w:rPr>
                <w:sz w:val="18"/>
                <w:szCs w:val="18"/>
              </w:rPr>
              <w:t>52.11</w:t>
            </w:r>
          </w:p>
        </w:tc>
      </w:tr>
      <w:tr w14:paraId="3A263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9AA9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6DA17">
            <w:r>
              <w:rPr>
                <w:sz w:val="18"/>
                <w:szCs w:val="18"/>
              </w:rPr>
              <w:t>1041[实验教室]</w:t>
            </w:r>
          </w:p>
        </w:tc>
        <w:tc>
          <w:tcPr>
            <w:vAlign w:val="center"/>
          </w:tcPr>
          <w:p w14:paraId="3EF5D603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487327C4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A5C446E">
            <w:pPr>
              <w:jc w:val="right"/>
            </w:pPr>
            <w:r>
              <w:rPr>
                <w:sz w:val="18"/>
                <w:szCs w:val="18"/>
              </w:rPr>
              <w:t>2270</w:t>
            </w:r>
          </w:p>
        </w:tc>
        <w:tc>
          <w:tcPr>
            <w:vAlign w:val="center"/>
          </w:tcPr>
          <w:p w14:paraId="7F5B6193">
            <w:pPr>
              <w:jc w:val="right"/>
            </w:pPr>
            <w:r>
              <w:rPr>
                <w:sz w:val="18"/>
                <w:szCs w:val="18"/>
              </w:rPr>
              <w:t>1772</w:t>
            </w:r>
          </w:p>
        </w:tc>
        <w:tc>
          <w:tcPr>
            <w:vAlign w:val="center"/>
          </w:tcPr>
          <w:p w14:paraId="6AAC61D4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vAlign w:val="center"/>
          </w:tcPr>
          <w:p w14:paraId="1560C703">
            <w:pPr>
              <w:jc w:val="right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25A66A2E">
            <w:pPr>
              <w:jc w:val="right"/>
            </w:pPr>
            <w:r>
              <w:rPr>
                <w:sz w:val="18"/>
                <w:szCs w:val="18"/>
              </w:rPr>
              <w:t>-143</w:t>
            </w:r>
          </w:p>
        </w:tc>
        <w:tc>
          <w:tcPr>
            <w:vAlign w:val="center"/>
          </w:tcPr>
          <w:p w14:paraId="3A12965C">
            <w:pPr>
              <w:jc w:val="right"/>
            </w:pPr>
            <w:r>
              <w:rPr>
                <w:sz w:val="18"/>
                <w:szCs w:val="18"/>
              </w:rPr>
              <w:t>43.05</w:t>
            </w:r>
          </w:p>
        </w:tc>
      </w:tr>
      <w:tr w14:paraId="7D446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5820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252EB">
            <w:r>
              <w:rPr>
                <w:sz w:val="18"/>
                <w:szCs w:val="18"/>
              </w:rPr>
              <w:t>1055[普通教室]</w:t>
            </w:r>
          </w:p>
        </w:tc>
        <w:tc>
          <w:tcPr>
            <w:vAlign w:val="center"/>
          </w:tcPr>
          <w:p w14:paraId="27C167BD">
            <w:pPr>
              <w:jc w:val="right"/>
            </w:pPr>
            <w:r>
              <w:rPr>
                <w:sz w:val="18"/>
                <w:szCs w:val="18"/>
              </w:rPr>
              <w:t>38.91</w:t>
            </w:r>
          </w:p>
        </w:tc>
        <w:tc>
          <w:tcPr>
            <w:vAlign w:val="center"/>
          </w:tcPr>
          <w:p w14:paraId="0F52650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E09BB27">
            <w:pPr>
              <w:jc w:val="right"/>
            </w:pPr>
            <w:r>
              <w:rPr>
                <w:sz w:val="18"/>
                <w:szCs w:val="18"/>
              </w:rPr>
              <w:t>4107</w:t>
            </w:r>
          </w:p>
        </w:tc>
        <w:tc>
          <w:tcPr>
            <w:vAlign w:val="center"/>
          </w:tcPr>
          <w:p w14:paraId="46F0A726">
            <w:pPr>
              <w:jc w:val="right"/>
            </w:pPr>
            <w:r>
              <w:rPr>
                <w:sz w:val="18"/>
                <w:szCs w:val="18"/>
              </w:rPr>
              <w:t>3247</w:t>
            </w:r>
          </w:p>
        </w:tc>
        <w:tc>
          <w:tcPr>
            <w:vAlign w:val="center"/>
          </w:tcPr>
          <w:p w14:paraId="3BFAB3A2">
            <w:pPr>
              <w:jc w:val="right"/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vAlign w:val="center"/>
          </w:tcPr>
          <w:p w14:paraId="69BA9141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vAlign w:val="center"/>
          </w:tcPr>
          <w:p w14:paraId="5D787324">
            <w:pPr>
              <w:jc w:val="right"/>
            </w:pPr>
            <w:r>
              <w:rPr>
                <w:sz w:val="18"/>
                <w:szCs w:val="18"/>
              </w:rPr>
              <w:t>-342</w:t>
            </w:r>
          </w:p>
        </w:tc>
        <w:tc>
          <w:tcPr>
            <w:vAlign w:val="center"/>
          </w:tcPr>
          <w:p w14:paraId="06EF11A4">
            <w:pPr>
              <w:jc w:val="right"/>
            </w:pPr>
            <w:r>
              <w:rPr>
                <w:sz w:val="18"/>
                <w:szCs w:val="18"/>
              </w:rPr>
              <w:t>105.55</w:t>
            </w:r>
          </w:p>
        </w:tc>
      </w:tr>
      <w:tr w14:paraId="190D6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63E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9EF71">
            <w:r>
              <w:rPr>
                <w:sz w:val="18"/>
                <w:szCs w:val="18"/>
              </w:rPr>
              <w:t>1056[实验教室]</w:t>
            </w:r>
          </w:p>
        </w:tc>
        <w:tc>
          <w:tcPr>
            <w:vAlign w:val="center"/>
          </w:tcPr>
          <w:p w14:paraId="34C9B8EA">
            <w:pPr>
              <w:jc w:val="right"/>
            </w:pPr>
            <w:r>
              <w:rPr>
                <w:sz w:val="18"/>
                <w:szCs w:val="18"/>
              </w:rPr>
              <w:t>38.91</w:t>
            </w:r>
          </w:p>
        </w:tc>
        <w:tc>
          <w:tcPr>
            <w:vAlign w:val="center"/>
          </w:tcPr>
          <w:p w14:paraId="6831FF7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331D8C1">
            <w:pPr>
              <w:jc w:val="right"/>
            </w:pPr>
            <w:r>
              <w:rPr>
                <w:sz w:val="18"/>
                <w:szCs w:val="18"/>
              </w:rPr>
              <w:t>1995</w:t>
            </w:r>
          </w:p>
        </w:tc>
        <w:tc>
          <w:tcPr>
            <w:vAlign w:val="center"/>
          </w:tcPr>
          <w:p w14:paraId="187FCD9F">
            <w:pPr>
              <w:jc w:val="right"/>
            </w:pPr>
            <w:r>
              <w:rPr>
                <w:sz w:val="18"/>
                <w:szCs w:val="18"/>
              </w:rPr>
              <w:t>1627</w:t>
            </w:r>
          </w:p>
        </w:tc>
        <w:tc>
          <w:tcPr>
            <w:vAlign w:val="center"/>
          </w:tcPr>
          <w:p w14:paraId="0EF4ED04">
            <w:pPr>
              <w:jc w:val="right"/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vAlign w:val="center"/>
          </w:tcPr>
          <w:p w14:paraId="5F24F9D5">
            <w:pPr>
              <w:jc w:val="right"/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vAlign w:val="center"/>
          </w:tcPr>
          <w:p w14:paraId="39F3B231">
            <w:pPr>
              <w:jc w:val="right"/>
            </w:pPr>
            <w:r>
              <w:rPr>
                <w:sz w:val="18"/>
                <w:szCs w:val="18"/>
              </w:rPr>
              <w:t>-99</w:t>
            </w:r>
          </w:p>
        </w:tc>
        <w:tc>
          <w:tcPr>
            <w:vAlign w:val="center"/>
          </w:tcPr>
          <w:p w14:paraId="45F89E4B">
            <w:pPr>
              <w:jc w:val="right"/>
            </w:pPr>
            <w:r>
              <w:rPr>
                <w:sz w:val="18"/>
                <w:szCs w:val="18"/>
              </w:rPr>
              <w:t>51.26</w:t>
            </w:r>
          </w:p>
        </w:tc>
      </w:tr>
      <w:tr w14:paraId="52107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4F6C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6CFFD">
            <w:r>
              <w:rPr>
                <w:sz w:val="18"/>
                <w:szCs w:val="18"/>
              </w:rPr>
              <w:t>1060[普通教室]</w:t>
            </w:r>
          </w:p>
        </w:tc>
        <w:tc>
          <w:tcPr>
            <w:vAlign w:val="center"/>
          </w:tcPr>
          <w:p w14:paraId="00227072">
            <w:pPr>
              <w:jc w:val="right"/>
            </w:pPr>
            <w:r>
              <w:rPr>
                <w:sz w:val="18"/>
                <w:szCs w:val="18"/>
              </w:rPr>
              <w:t>29.45</w:t>
            </w:r>
          </w:p>
        </w:tc>
        <w:tc>
          <w:tcPr>
            <w:vAlign w:val="center"/>
          </w:tcPr>
          <w:p w14:paraId="65B92D3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373BB38">
            <w:pPr>
              <w:jc w:val="right"/>
            </w:pPr>
            <w:r>
              <w:rPr>
                <w:sz w:val="18"/>
                <w:szCs w:val="18"/>
              </w:rPr>
              <w:t>3532</w:t>
            </w:r>
          </w:p>
        </w:tc>
        <w:tc>
          <w:tcPr>
            <w:vAlign w:val="center"/>
          </w:tcPr>
          <w:p w14:paraId="12B6169A">
            <w:pPr>
              <w:jc w:val="right"/>
            </w:pPr>
            <w:r>
              <w:rPr>
                <w:sz w:val="18"/>
                <w:szCs w:val="18"/>
              </w:rPr>
              <w:t>2881</w:t>
            </w:r>
          </w:p>
        </w:tc>
        <w:tc>
          <w:tcPr>
            <w:vAlign w:val="center"/>
          </w:tcPr>
          <w:p w14:paraId="63E886B2">
            <w:pPr>
              <w:jc w:val="right"/>
            </w:pPr>
            <w:r>
              <w:rPr>
                <w:sz w:val="18"/>
                <w:szCs w:val="18"/>
              </w:rPr>
              <w:t>1553</w:t>
            </w:r>
          </w:p>
        </w:tc>
        <w:tc>
          <w:tcPr>
            <w:vAlign w:val="center"/>
          </w:tcPr>
          <w:p w14:paraId="19FA67BB">
            <w:pPr>
              <w:jc w:val="right"/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57BB21FF">
            <w:pPr>
              <w:jc w:val="right"/>
            </w:pPr>
            <w:r>
              <w:rPr>
                <w:sz w:val="18"/>
                <w:szCs w:val="18"/>
              </w:rPr>
              <w:t>-259</w:t>
            </w:r>
          </w:p>
        </w:tc>
        <w:tc>
          <w:tcPr>
            <w:vAlign w:val="center"/>
          </w:tcPr>
          <w:p w14:paraId="694785BB">
            <w:pPr>
              <w:jc w:val="right"/>
            </w:pPr>
            <w:r>
              <w:rPr>
                <w:sz w:val="18"/>
                <w:szCs w:val="18"/>
              </w:rPr>
              <w:t>119.94</w:t>
            </w:r>
          </w:p>
        </w:tc>
      </w:tr>
      <w:tr w14:paraId="2735E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02F1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78F53">
            <w:r>
              <w:rPr>
                <w:sz w:val="18"/>
                <w:szCs w:val="18"/>
              </w:rPr>
              <w:t>1062[卫生间]</w:t>
            </w:r>
          </w:p>
        </w:tc>
        <w:tc>
          <w:tcPr>
            <w:vAlign w:val="center"/>
          </w:tcPr>
          <w:p w14:paraId="53084813">
            <w:pPr>
              <w:jc w:val="right"/>
            </w:pPr>
            <w:r>
              <w:rPr>
                <w:sz w:val="18"/>
                <w:szCs w:val="18"/>
              </w:rPr>
              <w:t>29.45</w:t>
            </w:r>
          </w:p>
        </w:tc>
        <w:tc>
          <w:tcPr>
            <w:vAlign w:val="center"/>
          </w:tcPr>
          <w:p w14:paraId="6123700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1FCF0A"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 w14:paraId="6F32655C"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 w14:paraId="1DF0621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D2556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6A44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F14C1D">
            <w:pPr>
              <w:jc w:val="right"/>
            </w:pPr>
            <w:r>
              <w:rPr>
                <w:sz w:val="18"/>
                <w:szCs w:val="18"/>
              </w:rPr>
              <w:t>9.15</w:t>
            </w:r>
          </w:p>
        </w:tc>
      </w:tr>
      <w:tr w14:paraId="756A2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42B3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A6CE5">
            <w:r>
              <w:rPr>
                <w:sz w:val="18"/>
                <w:szCs w:val="18"/>
              </w:rPr>
              <w:t>1064[普通教室]</w:t>
            </w:r>
          </w:p>
        </w:tc>
        <w:tc>
          <w:tcPr>
            <w:vAlign w:val="center"/>
          </w:tcPr>
          <w:p w14:paraId="49DDA9DD">
            <w:pPr>
              <w:jc w:val="right"/>
            </w:pPr>
            <w:r>
              <w:rPr>
                <w:sz w:val="18"/>
                <w:szCs w:val="18"/>
              </w:rPr>
              <w:t>28.94</w:t>
            </w:r>
          </w:p>
        </w:tc>
        <w:tc>
          <w:tcPr>
            <w:vAlign w:val="center"/>
          </w:tcPr>
          <w:p w14:paraId="7592C31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DCEF4A6">
            <w:pPr>
              <w:jc w:val="right"/>
            </w:pPr>
            <w:r>
              <w:rPr>
                <w:sz w:val="18"/>
                <w:szCs w:val="18"/>
              </w:rPr>
              <w:t>3258</w:t>
            </w:r>
          </w:p>
        </w:tc>
        <w:tc>
          <w:tcPr>
            <w:vAlign w:val="center"/>
          </w:tcPr>
          <w:p w14:paraId="12A42EA7">
            <w:pPr>
              <w:jc w:val="right"/>
            </w:pPr>
            <w:r>
              <w:rPr>
                <w:sz w:val="18"/>
                <w:szCs w:val="18"/>
              </w:rPr>
              <w:t>2618</w:t>
            </w:r>
          </w:p>
        </w:tc>
        <w:tc>
          <w:tcPr>
            <w:vAlign w:val="center"/>
          </w:tcPr>
          <w:p w14:paraId="67E09B4B">
            <w:pPr>
              <w:jc w:val="right"/>
            </w:pPr>
            <w:r>
              <w:rPr>
                <w:sz w:val="18"/>
                <w:szCs w:val="18"/>
              </w:rPr>
              <w:t>1526</w:t>
            </w:r>
          </w:p>
        </w:tc>
        <w:tc>
          <w:tcPr>
            <w:vAlign w:val="center"/>
          </w:tcPr>
          <w:p w14:paraId="3A93543A">
            <w:pPr>
              <w:jc w:val="right"/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vAlign w:val="center"/>
          </w:tcPr>
          <w:p w14:paraId="5CFE7527">
            <w:pPr>
              <w:jc w:val="right"/>
            </w:pPr>
            <w:r>
              <w:rPr>
                <w:sz w:val="18"/>
                <w:szCs w:val="18"/>
              </w:rPr>
              <w:t>-254</w:t>
            </w:r>
          </w:p>
        </w:tc>
        <w:tc>
          <w:tcPr>
            <w:vAlign w:val="center"/>
          </w:tcPr>
          <w:p w14:paraId="1BAE8A68">
            <w:pPr>
              <w:jc w:val="right"/>
            </w:pPr>
            <w:r>
              <w:rPr>
                <w:sz w:val="18"/>
                <w:szCs w:val="18"/>
              </w:rPr>
              <w:t>112.57</w:t>
            </w:r>
          </w:p>
        </w:tc>
      </w:tr>
      <w:tr w14:paraId="054E9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D1F1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F648B">
            <w:r>
              <w:rPr>
                <w:sz w:val="18"/>
                <w:szCs w:val="18"/>
              </w:rPr>
              <w:t>1070[休息室]</w:t>
            </w:r>
          </w:p>
        </w:tc>
        <w:tc>
          <w:tcPr>
            <w:vAlign w:val="center"/>
          </w:tcPr>
          <w:p w14:paraId="597903B2">
            <w:pPr>
              <w:jc w:val="right"/>
            </w:pPr>
            <w:r>
              <w:rPr>
                <w:sz w:val="18"/>
                <w:szCs w:val="18"/>
              </w:rPr>
              <w:t>27.16</w:t>
            </w:r>
          </w:p>
        </w:tc>
        <w:tc>
          <w:tcPr>
            <w:vAlign w:val="center"/>
          </w:tcPr>
          <w:p w14:paraId="2362F82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D3C2FC0">
            <w:pPr>
              <w:jc w:val="right"/>
            </w:pPr>
            <w:r>
              <w:rPr>
                <w:sz w:val="18"/>
                <w:szCs w:val="18"/>
              </w:rPr>
              <w:t>2398</w:t>
            </w:r>
          </w:p>
        </w:tc>
        <w:tc>
          <w:tcPr>
            <w:vAlign w:val="center"/>
          </w:tcPr>
          <w:p w14:paraId="60DBF71D">
            <w:pPr>
              <w:jc w:val="right"/>
            </w:pPr>
            <w:r>
              <w:rPr>
                <w:sz w:val="18"/>
                <w:szCs w:val="18"/>
              </w:rPr>
              <w:t>2343</w:t>
            </w:r>
          </w:p>
        </w:tc>
        <w:tc>
          <w:tcPr>
            <w:vAlign w:val="center"/>
          </w:tcPr>
          <w:p w14:paraId="025E8EC1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vAlign w:val="center"/>
          </w:tcPr>
          <w:p w14:paraId="2B79C3D2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vAlign w:val="center"/>
          </w:tcPr>
          <w:p w14:paraId="602518C6">
            <w:pPr>
              <w:jc w:val="right"/>
            </w:pPr>
            <w:r>
              <w:rPr>
                <w:sz w:val="18"/>
                <w:szCs w:val="18"/>
              </w:rPr>
              <w:t>-239</w:t>
            </w:r>
          </w:p>
        </w:tc>
        <w:tc>
          <w:tcPr>
            <w:vAlign w:val="center"/>
          </w:tcPr>
          <w:p w14:paraId="397AE1A8">
            <w:pPr>
              <w:jc w:val="right"/>
            </w:pPr>
            <w:r>
              <w:rPr>
                <w:sz w:val="18"/>
                <w:szCs w:val="18"/>
              </w:rPr>
              <w:t>88.28</w:t>
            </w:r>
          </w:p>
        </w:tc>
      </w:tr>
      <w:tr w14:paraId="127C5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502C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99CEE">
            <w:r>
              <w:rPr>
                <w:sz w:val="18"/>
                <w:szCs w:val="18"/>
              </w:rPr>
              <w:t>1074[卫生间]</w:t>
            </w:r>
          </w:p>
        </w:tc>
        <w:tc>
          <w:tcPr>
            <w:vAlign w:val="center"/>
          </w:tcPr>
          <w:p w14:paraId="4FF712F4">
            <w:pPr>
              <w:jc w:val="right"/>
            </w:pPr>
            <w:r>
              <w:rPr>
                <w:sz w:val="18"/>
                <w:szCs w:val="18"/>
              </w:rPr>
              <w:t>22.69</w:t>
            </w:r>
          </w:p>
        </w:tc>
        <w:tc>
          <w:tcPr>
            <w:vAlign w:val="center"/>
          </w:tcPr>
          <w:p w14:paraId="5E484B6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EAAB3E"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vAlign w:val="center"/>
          </w:tcPr>
          <w:p w14:paraId="39370035"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vAlign w:val="center"/>
          </w:tcPr>
          <w:p w14:paraId="06D0468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0CA93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EF91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50345B">
            <w:pPr>
              <w:jc w:val="right"/>
            </w:pPr>
            <w:r>
              <w:rPr>
                <w:sz w:val="18"/>
                <w:szCs w:val="18"/>
              </w:rPr>
              <w:t>8.88</w:t>
            </w:r>
          </w:p>
        </w:tc>
      </w:tr>
      <w:tr w14:paraId="6ADF9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AD0B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71B52">
            <w:r>
              <w:rPr>
                <w:sz w:val="18"/>
                <w:szCs w:val="18"/>
              </w:rPr>
              <w:t>1075[普通教室]</w:t>
            </w:r>
          </w:p>
        </w:tc>
        <w:tc>
          <w:tcPr>
            <w:vAlign w:val="center"/>
          </w:tcPr>
          <w:p w14:paraId="13379FEF">
            <w:pPr>
              <w:jc w:val="right"/>
            </w:pPr>
            <w:r>
              <w:rPr>
                <w:sz w:val="18"/>
                <w:szCs w:val="18"/>
              </w:rPr>
              <w:t>22.69</w:t>
            </w:r>
          </w:p>
        </w:tc>
        <w:tc>
          <w:tcPr>
            <w:vAlign w:val="center"/>
          </w:tcPr>
          <w:p w14:paraId="1556D15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56A75F1">
            <w:pPr>
              <w:jc w:val="right"/>
            </w:pPr>
            <w:r>
              <w:rPr>
                <w:sz w:val="18"/>
                <w:szCs w:val="18"/>
              </w:rPr>
              <w:t>2447</w:t>
            </w:r>
          </w:p>
        </w:tc>
        <w:tc>
          <w:tcPr>
            <w:vAlign w:val="center"/>
          </w:tcPr>
          <w:p w14:paraId="50167B16">
            <w:pPr>
              <w:jc w:val="right"/>
            </w:pPr>
            <w:r>
              <w:rPr>
                <w:sz w:val="18"/>
                <w:szCs w:val="18"/>
              </w:rPr>
              <w:t>1945</w:t>
            </w:r>
          </w:p>
        </w:tc>
        <w:tc>
          <w:tcPr>
            <w:vAlign w:val="center"/>
          </w:tcPr>
          <w:p w14:paraId="2CC65035">
            <w:pPr>
              <w:jc w:val="right"/>
            </w:pPr>
            <w:r>
              <w:rPr>
                <w:sz w:val="18"/>
                <w:szCs w:val="18"/>
              </w:rPr>
              <w:t>1196</w:t>
            </w:r>
          </w:p>
        </w:tc>
        <w:tc>
          <w:tcPr>
            <w:vAlign w:val="center"/>
          </w:tcPr>
          <w:p w14:paraId="553BBAE5">
            <w:pPr>
              <w:jc w:val="right"/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vAlign w:val="center"/>
          </w:tcPr>
          <w:p w14:paraId="22F1C977">
            <w:pPr>
              <w:jc w:val="right"/>
            </w:pPr>
            <w:r>
              <w:rPr>
                <w:sz w:val="18"/>
                <w:szCs w:val="18"/>
              </w:rPr>
              <w:t>-200</w:t>
            </w:r>
          </w:p>
        </w:tc>
        <w:tc>
          <w:tcPr>
            <w:vAlign w:val="center"/>
          </w:tcPr>
          <w:p w14:paraId="67101129">
            <w:pPr>
              <w:jc w:val="right"/>
            </w:pPr>
            <w:r>
              <w:rPr>
                <w:sz w:val="18"/>
                <w:szCs w:val="18"/>
              </w:rPr>
              <w:t>107.84</w:t>
            </w:r>
          </w:p>
        </w:tc>
      </w:tr>
      <w:tr w14:paraId="5534E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B13C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7B525">
            <w:r>
              <w:rPr>
                <w:sz w:val="18"/>
                <w:szCs w:val="18"/>
              </w:rPr>
              <w:t>1080[卫生间]</w:t>
            </w:r>
          </w:p>
        </w:tc>
        <w:tc>
          <w:tcPr>
            <w:vAlign w:val="center"/>
          </w:tcPr>
          <w:p w14:paraId="389E0734">
            <w:pPr>
              <w:jc w:val="right"/>
            </w:pPr>
            <w:r>
              <w:rPr>
                <w:sz w:val="18"/>
                <w:szCs w:val="18"/>
              </w:rPr>
              <w:t>9.39</w:t>
            </w:r>
          </w:p>
        </w:tc>
        <w:tc>
          <w:tcPr>
            <w:vAlign w:val="center"/>
          </w:tcPr>
          <w:p w14:paraId="4810BBB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97A2F0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vAlign w:val="center"/>
          </w:tcPr>
          <w:p w14:paraId="4229A597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vAlign w:val="center"/>
          </w:tcPr>
          <w:p w14:paraId="14E41A0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E1B97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4206C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293D49">
            <w:pPr>
              <w:jc w:val="right"/>
            </w:pPr>
            <w:r>
              <w:rPr>
                <w:sz w:val="18"/>
                <w:szCs w:val="18"/>
              </w:rPr>
              <w:t>8.69</w:t>
            </w:r>
          </w:p>
        </w:tc>
      </w:tr>
      <w:tr w14:paraId="6766A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CB70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0EF40">
            <w:r>
              <w:rPr>
                <w:sz w:val="18"/>
                <w:szCs w:val="18"/>
              </w:rPr>
              <w:t>1085[卫生间]</w:t>
            </w:r>
          </w:p>
        </w:tc>
        <w:tc>
          <w:tcPr>
            <w:vAlign w:val="center"/>
          </w:tcPr>
          <w:p w14:paraId="19F97A61">
            <w:pPr>
              <w:jc w:val="right"/>
            </w:pPr>
            <w:r>
              <w:rPr>
                <w:sz w:val="18"/>
                <w:szCs w:val="18"/>
              </w:rPr>
              <w:t>7.23</w:t>
            </w:r>
          </w:p>
        </w:tc>
        <w:tc>
          <w:tcPr>
            <w:vAlign w:val="center"/>
          </w:tcPr>
          <w:p w14:paraId="21036773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9181CA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0C192A2D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1C859BD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C1B7B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D53F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62790D">
            <w:pPr>
              <w:jc w:val="right"/>
            </w:pPr>
            <w:r>
              <w:rPr>
                <w:sz w:val="18"/>
                <w:szCs w:val="18"/>
              </w:rPr>
              <w:t>8.41</w:t>
            </w:r>
          </w:p>
        </w:tc>
      </w:tr>
      <w:tr w14:paraId="1136F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35B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594BE">
            <w:r>
              <w:rPr>
                <w:sz w:val="18"/>
                <w:szCs w:val="18"/>
              </w:rPr>
              <w:t>2010,3011[普通教室]</w:t>
            </w:r>
          </w:p>
        </w:tc>
        <w:tc>
          <w:tcPr>
            <w:vAlign w:val="center"/>
          </w:tcPr>
          <w:p w14:paraId="5F2DCAFB">
            <w:pPr>
              <w:jc w:val="right"/>
            </w:pPr>
            <w:r>
              <w:rPr>
                <w:sz w:val="18"/>
                <w:szCs w:val="18"/>
              </w:rPr>
              <w:t>107.66</w:t>
            </w:r>
          </w:p>
        </w:tc>
        <w:tc>
          <w:tcPr>
            <w:vAlign w:val="center"/>
          </w:tcPr>
          <w:p w14:paraId="407443E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F0CEC6C">
            <w:pPr>
              <w:jc w:val="right"/>
            </w:pPr>
            <w:r>
              <w:rPr>
                <w:sz w:val="18"/>
                <w:szCs w:val="18"/>
              </w:rPr>
              <w:t>11418</w:t>
            </w:r>
          </w:p>
        </w:tc>
        <w:tc>
          <w:tcPr>
            <w:vAlign w:val="center"/>
          </w:tcPr>
          <w:p w14:paraId="7EDD665F">
            <w:pPr>
              <w:jc w:val="right"/>
            </w:pPr>
            <w:r>
              <w:rPr>
                <w:sz w:val="18"/>
                <w:szCs w:val="18"/>
              </w:rPr>
              <w:t>9039</w:t>
            </w:r>
          </w:p>
        </w:tc>
        <w:tc>
          <w:tcPr>
            <w:vAlign w:val="center"/>
          </w:tcPr>
          <w:p w14:paraId="22882139">
            <w:pPr>
              <w:jc w:val="right"/>
            </w:pPr>
            <w:r>
              <w:rPr>
                <w:sz w:val="18"/>
                <w:szCs w:val="18"/>
              </w:rPr>
              <w:t>5678</w:t>
            </w:r>
          </w:p>
        </w:tc>
        <w:tc>
          <w:tcPr>
            <w:vAlign w:val="center"/>
          </w:tcPr>
          <w:p w14:paraId="7E186108">
            <w:pPr>
              <w:jc w:val="right"/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vAlign w:val="center"/>
          </w:tcPr>
          <w:p w14:paraId="3580C3C2">
            <w:pPr>
              <w:jc w:val="right"/>
            </w:pPr>
            <w:r>
              <w:rPr>
                <w:sz w:val="18"/>
                <w:szCs w:val="18"/>
              </w:rPr>
              <w:t>-1005</w:t>
            </w:r>
          </w:p>
        </w:tc>
        <w:tc>
          <w:tcPr>
            <w:vAlign w:val="center"/>
          </w:tcPr>
          <w:p w14:paraId="013B5E8A">
            <w:pPr>
              <w:jc w:val="right"/>
            </w:pPr>
            <w:r>
              <w:rPr>
                <w:sz w:val="18"/>
                <w:szCs w:val="18"/>
              </w:rPr>
              <w:t>106.05</w:t>
            </w:r>
          </w:p>
        </w:tc>
      </w:tr>
      <w:tr w14:paraId="62E3E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5A43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B0AB2">
            <w:r>
              <w:rPr>
                <w:sz w:val="18"/>
                <w:szCs w:val="18"/>
              </w:rPr>
              <w:t>2016,4018[实验教室]</w:t>
            </w:r>
          </w:p>
        </w:tc>
        <w:tc>
          <w:tcPr>
            <w:vAlign w:val="center"/>
          </w:tcPr>
          <w:p w14:paraId="537DAF97">
            <w:pPr>
              <w:jc w:val="right"/>
            </w:pPr>
            <w:r>
              <w:rPr>
                <w:sz w:val="18"/>
                <w:szCs w:val="18"/>
              </w:rPr>
              <w:t>107.63</w:t>
            </w:r>
          </w:p>
        </w:tc>
        <w:tc>
          <w:tcPr>
            <w:vAlign w:val="center"/>
          </w:tcPr>
          <w:p w14:paraId="57E769B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6C6AE65">
            <w:pPr>
              <w:jc w:val="right"/>
            </w:pPr>
            <w:r>
              <w:rPr>
                <w:sz w:val="18"/>
                <w:szCs w:val="18"/>
              </w:rPr>
              <w:t>5990</w:t>
            </w:r>
          </w:p>
        </w:tc>
        <w:tc>
          <w:tcPr>
            <w:vAlign w:val="center"/>
          </w:tcPr>
          <w:p w14:paraId="6AF7A297">
            <w:pPr>
              <w:jc w:val="right"/>
            </w:pPr>
            <w:r>
              <w:rPr>
                <w:sz w:val="18"/>
                <w:szCs w:val="18"/>
              </w:rPr>
              <w:t>4972</w:t>
            </w:r>
          </w:p>
        </w:tc>
        <w:tc>
          <w:tcPr>
            <w:vAlign w:val="center"/>
          </w:tcPr>
          <w:p w14:paraId="44D41898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vAlign w:val="center"/>
          </w:tcPr>
          <w:p w14:paraId="1B4AB8D0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30EA0670">
            <w:pPr>
              <w:jc w:val="right"/>
            </w:pPr>
            <w:r>
              <w:rPr>
                <w:sz w:val="18"/>
                <w:szCs w:val="18"/>
              </w:rPr>
              <w:t>-274</w:t>
            </w:r>
          </w:p>
        </w:tc>
        <w:tc>
          <w:tcPr>
            <w:vAlign w:val="center"/>
          </w:tcPr>
          <w:p w14:paraId="4AA4FEB4">
            <w:pPr>
              <w:jc w:val="right"/>
            </w:pPr>
            <w:r>
              <w:rPr>
                <w:sz w:val="18"/>
                <w:szCs w:val="18"/>
              </w:rPr>
              <w:t>55.66</w:t>
            </w:r>
          </w:p>
        </w:tc>
      </w:tr>
      <w:tr w14:paraId="75DE2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1D1B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69BB7">
            <w:r>
              <w:rPr>
                <w:sz w:val="18"/>
                <w:szCs w:val="18"/>
              </w:rPr>
              <w:t>2019[普通教室]</w:t>
            </w:r>
          </w:p>
        </w:tc>
        <w:tc>
          <w:tcPr>
            <w:vAlign w:val="center"/>
          </w:tcPr>
          <w:p w14:paraId="040BD0F6">
            <w:pPr>
              <w:jc w:val="right"/>
            </w:pPr>
            <w:r>
              <w:rPr>
                <w:sz w:val="18"/>
                <w:szCs w:val="18"/>
              </w:rPr>
              <w:t>107.61</w:t>
            </w:r>
          </w:p>
        </w:tc>
        <w:tc>
          <w:tcPr>
            <w:vAlign w:val="center"/>
          </w:tcPr>
          <w:p w14:paraId="64E824E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5AD13B7">
            <w:pPr>
              <w:jc w:val="right"/>
            </w:pPr>
            <w:r>
              <w:rPr>
                <w:sz w:val="18"/>
                <w:szCs w:val="18"/>
              </w:rPr>
              <w:t>11412</w:t>
            </w:r>
          </w:p>
        </w:tc>
        <w:tc>
          <w:tcPr>
            <w:vAlign w:val="center"/>
          </w:tcPr>
          <w:p w14:paraId="6069D698">
            <w:pPr>
              <w:jc w:val="right"/>
            </w:pPr>
            <w:r>
              <w:rPr>
                <w:sz w:val="18"/>
                <w:szCs w:val="18"/>
              </w:rPr>
              <w:t>9033</w:t>
            </w:r>
          </w:p>
        </w:tc>
        <w:tc>
          <w:tcPr>
            <w:vAlign w:val="center"/>
          </w:tcPr>
          <w:p w14:paraId="13D286B3">
            <w:pPr>
              <w:jc w:val="right"/>
            </w:pPr>
            <w:r>
              <w:rPr>
                <w:sz w:val="18"/>
                <w:szCs w:val="18"/>
              </w:rPr>
              <w:t>5675</w:t>
            </w:r>
          </w:p>
        </w:tc>
        <w:tc>
          <w:tcPr>
            <w:vAlign w:val="center"/>
          </w:tcPr>
          <w:p w14:paraId="14BCF36A">
            <w:pPr>
              <w:jc w:val="right"/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vAlign w:val="center"/>
          </w:tcPr>
          <w:p w14:paraId="3CEF01A3">
            <w:pPr>
              <w:jc w:val="right"/>
            </w:pPr>
            <w:r>
              <w:rPr>
                <w:sz w:val="18"/>
                <w:szCs w:val="18"/>
              </w:rPr>
              <w:t>-946</w:t>
            </w:r>
          </w:p>
        </w:tc>
        <w:tc>
          <w:tcPr>
            <w:vAlign w:val="center"/>
          </w:tcPr>
          <w:p w14:paraId="0661FA62">
            <w:pPr>
              <w:jc w:val="right"/>
            </w:pPr>
            <w:r>
              <w:rPr>
                <w:sz w:val="18"/>
                <w:szCs w:val="18"/>
              </w:rPr>
              <w:t>106.05</w:t>
            </w:r>
          </w:p>
        </w:tc>
      </w:tr>
      <w:tr w14:paraId="0E6A8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C4B6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EA5CF">
            <w:r>
              <w:rPr>
                <w:sz w:val="18"/>
                <w:szCs w:val="18"/>
              </w:rPr>
              <w:t>2025,3023,4020[实验教室]</w:t>
            </w:r>
          </w:p>
        </w:tc>
        <w:tc>
          <w:tcPr>
            <w:vAlign w:val="center"/>
          </w:tcPr>
          <w:p w14:paraId="740ADDAF">
            <w:pPr>
              <w:jc w:val="right"/>
            </w:pPr>
            <w:r>
              <w:rPr>
                <w:sz w:val="18"/>
                <w:szCs w:val="18"/>
              </w:rPr>
              <w:t>107.63</w:t>
            </w:r>
          </w:p>
        </w:tc>
        <w:tc>
          <w:tcPr>
            <w:vAlign w:val="center"/>
          </w:tcPr>
          <w:p w14:paraId="5E01327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F06AD39">
            <w:pPr>
              <w:jc w:val="right"/>
            </w:pPr>
            <w:r>
              <w:rPr>
                <w:sz w:val="18"/>
                <w:szCs w:val="18"/>
              </w:rPr>
              <w:t>4598</w:t>
            </w:r>
          </w:p>
        </w:tc>
        <w:tc>
          <w:tcPr>
            <w:vAlign w:val="center"/>
          </w:tcPr>
          <w:p w14:paraId="46BABB57">
            <w:pPr>
              <w:jc w:val="right"/>
            </w:pPr>
            <w:r>
              <w:rPr>
                <w:sz w:val="18"/>
                <w:szCs w:val="18"/>
              </w:rPr>
              <w:t>3580</w:t>
            </w:r>
          </w:p>
        </w:tc>
        <w:tc>
          <w:tcPr>
            <w:vAlign w:val="center"/>
          </w:tcPr>
          <w:p w14:paraId="639D2C17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vAlign w:val="center"/>
          </w:tcPr>
          <w:p w14:paraId="15DBA9A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50568EA8">
            <w:pPr>
              <w:jc w:val="right"/>
            </w:pPr>
            <w:r>
              <w:rPr>
                <w:sz w:val="18"/>
                <w:szCs w:val="18"/>
              </w:rPr>
              <w:t>-291</w:t>
            </w:r>
          </w:p>
        </w:tc>
        <w:tc>
          <w:tcPr>
            <w:vAlign w:val="center"/>
          </w:tcPr>
          <w:p w14:paraId="38CBCB3E">
            <w:pPr>
              <w:jc w:val="right"/>
            </w:pPr>
            <w:r>
              <w:rPr>
                <w:sz w:val="18"/>
                <w:szCs w:val="18"/>
              </w:rPr>
              <w:t>42.72</w:t>
            </w:r>
          </w:p>
        </w:tc>
      </w:tr>
      <w:tr w14:paraId="4BD30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946D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0B92F">
            <w:r>
              <w:rPr>
                <w:sz w:val="18"/>
                <w:szCs w:val="18"/>
              </w:rPr>
              <w:t>2027[普通教室]</w:t>
            </w:r>
          </w:p>
        </w:tc>
        <w:tc>
          <w:tcPr>
            <w:vAlign w:val="center"/>
          </w:tcPr>
          <w:p w14:paraId="35380E0E">
            <w:pPr>
              <w:jc w:val="right"/>
            </w:pPr>
            <w:r>
              <w:rPr>
                <w:sz w:val="18"/>
                <w:szCs w:val="18"/>
              </w:rPr>
              <w:t>79.41</w:t>
            </w:r>
          </w:p>
        </w:tc>
        <w:tc>
          <w:tcPr>
            <w:vAlign w:val="center"/>
          </w:tcPr>
          <w:p w14:paraId="7C1C22DF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D62DAA5">
            <w:pPr>
              <w:jc w:val="right"/>
            </w:pPr>
            <w:r>
              <w:rPr>
                <w:sz w:val="18"/>
                <w:szCs w:val="18"/>
              </w:rPr>
              <w:t>8956</w:t>
            </w:r>
          </w:p>
        </w:tc>
        <w:tc>
          <w:tcPr>
            <w:vAlign w:val="center"/>
          </w:tcPr>
          <w:p w14:paraId="454A546B">
            <w:pPr>
              <w:jc w:val="right"/>
            </w:pPr>
            <w:r>
              <w:rPr>
                <w:sz w:val="18"/>
                <w:szCs w:val="18"/>
              </w:rPr>
              <w:t>7201</w:t>
            </w:r>
          </w:p>
        </w:tc>
        <w:tc>
          <w:tcPr>
            <w:vAlign w:val="center"/>
          </w:tcPr>
          <w:p w14:paraId="0561E650">
            <w:pPr>
              <w:jc w:val="right"/>
            </w:pPr>
            <w:r>
              <w:rPr>
                <w:sz w:val="18"/>
                <w:szCs w:val="18"/>
              </w:rPr>
              <w:t>4188</w:t>
            </w:r>
          </w:p>
        </w:tc>
        <w:tc>
          <w:tcPr>
            <w:vAlign w:val="center"/>
          </w:tcPr>
          <w:p w14:paraId="424A352C">
            <w:pPr>
              <w:jc w:val="right"/>
            </w:pPr>
            <w:r>
              <w:rPr>
                <w:sz w:val="18"/>
                <w:szCs w:val="18"/>
              </w:rPr>
              <w:t>6.23</w:t>
            </w:r>
          </w:p>
        </w:tc>
        <w:tc>
          <w:tcPr>
            <w:vAlign w:val="center"/>
          </w:tcPr>
          <w:p w14:paraId="60EC7321">
            <w:pPr>
              <w:jc w:val="right"/>
            </w:pPr>
            <w:r>
              <w:rPr>
                <w:sz w:val="18"/>
                <w:szCs w:val="18"/>
              </w:rPr>
              <w:t>-742</w:t>
            </w:r>
          </w:p>
        </w:tc>
        <w:tc>
          <w:tcPr>
            <w:vAlign w:val="center"/>
          </w:tcPr>
          <w:p w14:paraId="099DBED0">
            <w:pPr>
              <w:jc w:val="right"/>
            </w:pPr>
            <w:r>
              <w:rPr>
                <w:sz w:val="18"/>
                <w:szCs w:val="18"/>
              </w:rPr>
              <w:t>112.77</w:t>
            </w:r>
          </w:p>
        </w:tc>
      </w:tr>
      <w:tr w14:paraId="7AAB3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3BCA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831CE">
            <w:r>
              <w:rPr>
                <w:sz w:val="18"/>
                <w:szCs w:val="18"/>
              </w:rPr>
              <w:t>2031,3029[普通教室]</w:t>
            </w:r>
          </w:p>
        </w:tc>
        <w:tc>
          <w:tcPr>
            <w:vAlign w:val="center"/>
          </w:tcPr>
          <w:p w14:paraId="5CEE661C">
            <w:pPr>
              <w:jc w:val="right"/>
            </w:pPr>
            <w:r>
              <w:rPr>
                <w:sz w:val="18"/>
                <w:szCs w:val="18"/>
              </w:rPr>
              <w:t>53.72</w:t>
            </w:r>
          </w:p>
        </w:tc>
        <w:tc>
          <w:tcPr>
            <w:vAlign w:val="center"/>
          </w:tcPr>
          <w:p w14:paraId="327B8EC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2434BA7">
            <w:pPr>
              <w:jc w:val="right"/>
            </w:pPr>
            <w:r>
              <w:rPr>
                <w:sz w:val="18"/>
                <w:szCs w:val="18"/>
              </w:rPr>
              <w:t>5916</w:t>
            </w:r>
          </w:p>
        </w:tc>
        <w:tc>
          <w:tcPr>
            <w:vAlign w:val="center"/>
          </w:tcPr>
          <w:p w14:paraId="16B3609F">
            <w:pPr>
              <w:jc w:val="right"/>
            </w:pPr>
            <w:r>
              <w:rPr>
                <w:sz w:val="18"/>
                <w:szCs w:val="18"/>
              </w:rPr>
              <w:t>4729</w:t>
            </w:r>
          </w:p>
        </w:tc>
        <w:tc>
          <w:tcPr>
            <w:vAlign w:val="center"/>
          </w:tcPr>
          <w:p w14:paraId="0EC5709B">
            <w:pPr>
              <w:jc w:val="right"/>
            </w:pPr>
            <w:r>
              <w:rPr>
                <w:sz w:val="18"/>
                <w:szCs w:val="18"/>
              </w:rPr>
              <w:t>2833</w:t>
            </w:r>
          </w:p>
        </w:tc>
        <w:tc>
          <w:tcPr>
            <w:vAlign w:val="center"/>
          </w:tcPr>
          <w:p w14:paraId="24AD8D1D">
            <w:pPr>
              <w:jc w:val="right"/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64D580E5">
            <w:pPr>
              <w:jc w:val="right"/>
            </w:pPr>
            <w:r>
              <w:rPr>
                <w:sz w:val="18"/>
                <w:szCs w:val="18"/>
              </w:rPr>
              <w:t>-472</w:t>
            </w:r>
          </w:p>
        </w:tc>
        <w:tc>
          <w:tcPr>
            <w:vAlign w:val="center"/>
          </w:tcPr>
          <w:p w14:paraId="44CFE469">
            <w:pPr>
              <w:jc w:val="right"/>
            </w:pPr>
            <w:r>
              <w:rPr>
                <w:sz w:val="18"/>
                <w:szCs w:val="18"/>
              </w:rPr>
              <w:t>110.14</w:t>
            </w:r>
          </w:p>
        </w:tc>
      </w:tr>
      <w:tr w14:paraId="09D91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ED22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6A32F">
            <w:r>
              <w:rPr>
                <w:sz w:val="18"/>
                <w:szCs w:val="18"/>
              </w:rPr>
              <w:t>2034,3045[普通教室]</w:t>
            </w:r>
          </w:p>
        </w:tc>
        <w:tc>
          <w:tcPr>
            <w:vAlign w:val="center"/>
          </w:tcPr>
          <w:p w14:paraId="3E334237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36FAFF3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37ABC44">
            <w:pPr>
              <w:jc w:val="right"/>
            </w:pPr>
            <w:r>
              <w:rPr>
                <w:sz w:val="18"/>
                <w:szCs w:val="18"/>
              </w:rPr>
              <w:t>5565</w:t>
            </w:r>
          </w:p>
        </w:tc>
        <w:tc>
          <w:tcPr>
            <w:vAlign w:val="center"/>
          </w:tcPr>
          <w:p w14:paraId="593BF7EE">
            <w:pPr>
              <w:jc w:val="right"/>
            </w:pPr>
            <w:r>
              <w:rPr>
                <w:sz w:val="18"/>
                <w:szCs w:val="18"/>
              </w:rPr>
              <w:t>4399</w:t>
            </w:r>
          </w:p>
        </w:tc>
        <w:tc>
          <w:tcPr>
            <w:vAlign w:val="center"/>
          </w:tcPr>
          <w:p w14:paraId="68A0F63B">
            <w:pPr>
              <w:jc w:val="right"/>
            </w:pPr>
            <w:r>
              <w:rPr>
                <w:sz w:val="18"/>
                <w:szCs w:val="18"/>
              </w:rPr>
              <w:t>2781</w:t>
            </w:r>
          </w:p>
        </w:tc>
        <w:tc>
          <w:tcPr>
            <w:vAlign w:val="center"/>
          </w:tcPr>
          <w:p w14:paraId="2DC44ACA">
            <w:pPr>
              <w:jc w:val="right"/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6ACA9E9C">
            <w:pPr>
              <w:jc w:val="right"/>
            </w:pPr>
            <w:r>
              <w:rPr>
                <w:sz w:val="18"/>
                <w:szCs w:val="18"/>
              </w:rPr>
              <w:t>-464</w:t>
            </w:r>
          </w:p>
        </w:tc>
        <w:tc>
          <w:tcPr>
            <w:vAlign w:val="center"/>
          </w:tcPr>
          <w:p w14:paraId="387C3A4E">
            <w:pPr>
              <w:jc w:val="right"/>
            </w:pPr>
            <w:r>
              <w:rPr>
                <w:sz w:val="18"/>
                <w:szCs w:val="18"/>
              </w:rPr>
              <w:t>105.52</w:t>
            </w:r>
          </w:p>
        </w:tc>
      </w:tr>
      <w:tr w14:paraId="68F00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2F9F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788BC">
            <w:r>
              <w:rPr>
                <w:sz w:val="18"/>
                <w:szCs w:val="18"/>
              </w:rPr>
              <w:t>2038[实验教室]</w:t>
            </w:r>
          </w:p>
        </w:tc>
        <w:tc>
          <w:tcPr>
            <w:vAlign w:val="center"/>
          </w:tcPr>
          <w:p w14:paraId="3DF77FEA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39200EB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533358A">
            <w:pPr>
              <w:jc w:val="right"/>
            </w:pPr>
            <w:r>
              <w:rPr>
                <w:sz w:val="18"/>
                <w:szCs w:val="18"/>
              </w:rPr>
              <w:t>2224</w:t>
            </w:r>
          </w:p>
        </w:tc>
        <w:tc>
          <w:tcPr>
            <w:vAlign w:val="center"/>
          </w:tcPr>
          <w:p w14:paraId="5C730773">
            <w:pPr>
              <w:jc w:val="right"/>
            </w:pPr>
            <w:r>
              <w:rPr>
                <w:sz w:val="18"/>
                <w:szCs w:val="18"/>
              </w:rPr>
              <w:t>1725</w:t>
            </w:r>
          </w:p>
        </w:tc>
        <w:tc>
          <w:tcPr>
            <w:vAlign w:val="center"/>
          </w:tcPr>
          <w:p w14:paraId="7CFA883E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vAlign w:val="center"/>
          </w:tcPr>
          <w:p w14:paraId="4052A01B">
            <w:pPr>
              <w:jc w:val="right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6D4529E4">
            <w:pPr>
              <w:jc w:val="right"/>
            </w:pPr>
            <w:r>
              <w:rPr>
                <w:sz w:val="18"/>
                <w:szCs w:val="18"/>
              </w:rPr>
              <w:t>-143</w:t>
            </w:r>
          </w:p>
        </w:tc>
        <w:tc>
          <w:tcPr>
            <w:vAlign w:val="center"/>
          </w:tcPr>
          <w:p w14:paraId="50D9A936">
            <w:pPr>
              <w:jc w:val="right"/>
            </w:pPr>
            <w:r>
              <w:rPr>
                <w:sz w:val="18"/>
                <w:szCs w:val="18"/>
              </w:rPr>
              <w:t>42.17</w:t>
            </w:r>
          </w:p>
        </w:tc>
      </w:tr>
      <w:tr w14:paraId="135BD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8C11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A1B16">
            <w:r>
              <w:rPr>
                <w:sz w:val="18"/>
                <w:szCs w:val="18"/>
              </w:rPr>
              <w:t>2043,3044,4047[实验教室]</w:t>
            </w:r>
          </w:p>
        </w:tc>
        <w:tc>
          <w:tcPr>
            <w:vAlign w:val="center"/>
          </w:tcPr>
          <w:p w14:paraId="53506A0B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0A93122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C369D95">
            <w:pPr>
              <w:jc w:val="right"/>
            </w:pPr>
            <w:r>
              <w:rPr>
                <w:sz w:val="18"/>
                <w:szCs w:val="18"/>
              </w:rPr>
              <w:t>2702</w:t>
            </w:r>
          </w:p>
        </w:tc>
        <w:tc>
          <w:tcPr>
            <w:vAlign w:val="center"/>
          </w:tcPr>
          <w:p w14:paraId="23A3579F">
            <w:pPr>
              <w:jc w:val="right"/>
            </w:pPr>
            <w:r>
              <w:rPr>
                <w:sz w:val="18"/>
                <w:szCs w:val="18"/>
              </w:rPr>
              <w:t>2203</w:t>
            </w:r>
          </w:p>
        </w:tc>
        <w:tc>
          <w:tcPr>
            <w:vAlign w:val="center"/>
          </w:tcPr>
          <w:p w14:paraId="5ECCB0F8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vAlign w:val="center"/>
          </w:tcPr>
          <w:p w14:paraId="0646A400">
            <w:pPr>
              <w:jc w:val="right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446E688C">
            <w:pPr>
              <w:jc w:val="right"/>
            </w:pPr>
            <w:r>
              <w:rPr>
                <w:sz w:val="18"/>
                <w:szCs w:val="18"/>
              </w:rPr>
              <w:t>-134</w:t>
            </w:r>
          </w:p>
        </w:tc>
        <w:tc>
          <w:tcPr>
            <w:vAlign w:val="center"/>
          </w:tcPr>
          <w:p w14:paraId="14507A67">
            <w:pPr>
              <w:jc w:val="right"/>
            </w:pPr>
            <w:r>
              <w:rPr>
                <w:sz w:val="18"/>
                <w:szCs w:val="18"/>
              </w:rPr>
              <w:t>51.23</w:t>
            </w:r>
          </w:p>
        </w:tc>
      </w:tr>
      <w:tr w14:paraId="3D119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0E42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BFAD6">
            <w:r>
              <w:rPr>
                <w:sz w:val="18"/>
                <w:szCs w:val="18"/>
              </w:rPr>
              <w:t>2048,3035,3049,4036[普通教室]</w:t>
            </w:r>
          </w:p>
        </w:tc>
        <w:tc>
          <w:tcPr>
            <w:vAlign w:val="center"/>
          </w:tcPr>
          <w:p w14:paraId="6ED5AA07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7CF115E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A2C02C2">
            <w:pPr>
              <w:jc w:val="right"/>
            </w:pPr>
            <w:r>
              <w:rPr>
                <w:sz w:val="18"/>
                <w:szCs w:val="18"/>
              </w:rPr>
              <w:t>5081</w:t>
            </w:r>
          </w:p>
        </w:tc>
        <w:tc>
          <w:tcPr>
            <w:vAlign w:val="center"/>
          </w:tcPr>
          <w:p w14:paraId="54952F9D">
            <w:pPr>
              <w:jc w:val="right"/>
            </w:pPr>
            <w:r>
              <w:rPr>
                <w:sz w:val="18"/>
                <w:szCs w:val="18"/>
              </w:rPr>
              <w:t>3916</w:t>
            </w:r>
          </w:p>
        </w:tc>
        <w:tc>
          <w:tcPr>
            <w:vAlign w:val="center"/>
          </w:tcPr>
          <w:p w14:paraId="0509488B">
            <w:pPr>
              <w:jc w:val="right"/>
            </w:pPr>
            <w:r>
              <w:rPr>
                <w:sz w:val="18"/>
                <w:szCs w:val="18"/>
              </w:rPr>
              <w:t>2781</w:t>
            </w:r>
          </w:p>
        </w:tc>
        <w:tc>
          <w:tcPr>
            <w:vAlign w:val="center"/>
          </w:tcPr>
          <w:p w14:paraId="1FBC241C">
            <w:pPr>
              <w:jc w:val="right"/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7F735BB4">
            <w:pPr>
              <w:jc w:val="right"/>
            </w:pPr>
            <w:r>
              <w:rPr>
                <w:sz w:val="18"/>
                <w:szCs w:val="18"/>
              </w:rPr>
              <w:t>-492</w:t>
            </w:r>
          </w:p>
        </w:tc>
        <w:tc>
          <w:tcPr>
            <w:vAlign w:val="center"/>
          </w:tcPr>
          <w:p w14:paraId="7DDE8E5D">
            <w:pPr>
              <w:jc w:val="right"/>
            </w:pPr>
            <w:r>
              <w:rPr>
                <w:sz w:val="18"/>
                <w:szCs w:val="18"/>
              </w:rPr>
              <w:t>96.36</w:t>
            </w:r>
          </w:p>
        </w:tc>
      </w:tr>
      <w:tr w14:paraId="6CDCC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59C4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A120F">
            <w:r>
              <w:rPr>
                <w:sz w:val="18"/>
                <w:szCs w:val="18"/>
              </w:rPr>
              <w:t>2052[普通教室]</w:t>
            </w:r>
          </w:p>
        </w:tc>
        <w:tc>
          <w:tcPr>
            <w:vAlign w:val="center"/>
          </w:tcPr>
          <w:p w14:paraId="18CBBB45">
            <w:pPr>
              <w:jc w:val="right"/>
            </w:pPr>
            <w:r>
              <w:rPr>
                <w:sz w:val="18"/>
                <w:szCs w:val="18"/>
              </w:rPr>
              <w:t>38.91</w:t>
            </w:r>
          </w:p>
        </w:tc>
        <w:tc>
          <w:tcPr>
            <w:vAlign w:val="center"/>
          </w:tcPr>
          <w:p w14:paraId="6BCCE22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6C645A8">
            <w:pPr>
              <w:jc w:val="right"/>
            </w:pPr>
            <w:r>
              <w:rPr>
                <w:sz w:val="18"/>
                <w:szCs w:val="18"/>
              </w:rPr>
              <w:t>4073</w:t>
            </w:r>
          </w:p>
        </w:tc>
        <w:tc>
          <w:tcPr>
            <w:vAlign w:val="center"/>
          </w:tcPr>
          <w:p w14:paraId="77598111">
            <w:pPr>
              <w:jc w:val="right"/>
            </w:pPr>
            <w:r>
              <w:rPr>
                <w:sz w:val="18"/>
                <w:szCs w:val="18"/>
              </w:rPr>
              <w:t>3212</w:t>
            </w:r>
          </w:p>
        </w:tc>
        <w:tc>
          <w:tcPr>
            <w:vAlign w:val="center"/>
          </w:tcPr>
          <w:p w14:paraId="25136CCE">
            <w:pPr>
              <w:jc w:val="right"/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vAlign w:val="center"/>
          </w:tcPr>
          <w:p w14:paraId="7AD99B49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vAlign w:val="center"/>
          </w:tcPr>
          <w:p w14:paraId="6FE9FA42">
            <w:pPr>
              <w:jc w:val="right"/>
            </w:pPr>
            <w:r>
              <w:rPr>
                <w:sz w:val="18"/>
                <w:szCs w:val="18"/>
              </w:rPr>
              <w:t>-342</w:t>
            </w:r>
          </w:p>
        </w:tc>
        <w:tc>
          <w:tcPr>
            <w:vAlign w:val="center"/>
          </w:tcPr>
          <w:p w14:paraId="140DB408">
            <w:pPr>
              <w:jc w:val="right"/>
            </w:pPr>
            <w:r>
              <w:rPr>
                <w:sz w:val="18"/>
                <w:szCs w:val="18"/>
              </w:rPr>
              <w:t>104.66</w:t>
            </w:r>
          </w:p>
        </w:tc>
      </w:tr>
      <w:tr w14:paraId="116F4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45EC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E4198">
            <w:r>
              <w:rPr>
                <w:sz w:val="18"/>
                <w:szCs w:val="18"/>
              </w:rPr>
              <w:t>2053[普通教室]</w:t>
            </w:r>
          </w:p>
        </w:tc>
        <w:tc>
          <w:tcPr>
            <w:vAlign w:val="center"/>
          </w:tcPr>
          <w:p w14:paraId="2E3D8FF1">
            <w:pPr>
              <w:jc w:val="right"/>
            </w:pPr>
            <w:r>
              <w:rPr>
                <w:sz w:val="18"/>
                <w:szCs w:val="18"/>
              </w:rPr>
              <w:t>38.91</w:t>
            </w:r>
          </w:p>
        </w:tc>
        <w:tc>
          <w:tcPr>
            <w:vAlign w:val="center"/>
          </w:tcPr>
          <w:p w14:paraId="704414B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AA30590">
            <w:pPr>
              <w:jc w:val="right"/>
            </w:pPr>
            <w:r>
              <w:rPr>
                <w:sz w:val="18"/>
                <w:szCs w:val="18"/>
              </w:rPr>
              <w:t>4118</w:t>
            </w:r>
          </w:p>
        </w:tc>
        <w:tc>
          <w:tcPr>
            <w:vAlign w:val="center"/>
          </w:tcPr>
          <w:p w14:paraId="55B13002">
            <w:pPr>
              <w:jc w:val="right"/>
            </w:pPr>
            <w:r>
              <w:rPr>
                <w:sz w:val="18"/>
                <w:szCs w:val="18"/>
              </w:rPr>
              <w:t>3257</w:t>
            </w:r>
          </w:p>
        </w:tc>
        <w:tc>
          <w:tcPr>
            <w:vAlign w:val="center"/>
          </w:tcPr>
          <w:p w14:paraId="0F195F35">
            <w:pPr>
              <w:jc w:val="right"/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vAlign w:val="center"/>
          </w:tcPr>
          <w:p w14:paraId="2B8F2084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vAlign w:val="center"/>
          </w:tcPr>
          <w:p w14:paraId="52DB5F72">
            <w:pPr>
              <w:jc w:val="right"/>
            </w:pPr>
            <w:r>
              <w:rPr>
                <w:sz w:val="18"/>
                <w:szCs w:val="18"/>
              </w:rPr>
              <w:t>-342</w:t>
            </w:r>
          </w:p>
        </w:tc>
        <w:tc>
          <w:tcPr>
            <w:vAlign w:val="center"/>
          </w:tcPr>
          <w:p w14:paraId="0ADCF17B">
            <w:pPr>
              <w:jc w:val="right"/>
            </w:pPr>
            <w:r>
              <w:rPr>
                <w:sz w:val="18"/>
                <w:szCs w:val="18"/>
              </w:rPr>
              <w:t>105.82</w:t>
            </w:r>
          </w:p>
        </w:tc>
      </w:tr>
      <w:tr w14:paraId="54F2B4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98E3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FC627">
            <w:r>
              <w:rPr>
                <w:sz w:val="18"/>
                <w:szCs w:val="18"/>
              </w:rPr>
              <w:t>2054[实验教室]</w:t>
            </w:r>
          </w:p>
        </w:tc>
        <w:tc>
          <w:tcPr>
            <w:vAlign w:val="center"/>
          </w:tcPr>
          <w:p w14:paraId="30C0F4D4">
            <w:pPr>
              <w:jc w:val="right"/>
            </w:pPr>
            <w:r>
              <w:rPr>
                <w:sz w:val="18"/>
                <w:szCs w:val="18"/>
              </w:rPr>
              <w:t>38.91</w:t>
            </w:r>
          </w:p>
        </w:tc>
        <w:tc>
          <w:tcPr>
            <w:vAlign w:val="center"/>
          </w:tcPr>
          <w:p w14:paraId="44F4FC4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BA884C1"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vAlign w:val="center"/>
          </w:tcPr>
          <w:p w14:paraId="044158B8">
            <w:pPr>
              <w:jc w:val="right"/>
            </w:pPr>
            <w:r>
              <w:rPr>
                <w:sz w:val="18"/>
                <w:szCs w:val="18"/>
              </w:rPr>
              <w:t>1592</w:t>
            </w:r>
          </w:p>
        </w:tc>
        <w:tc>
          <w:tcPr>
            <w:vAlign w:val="center"/>
          </w:tcPr>
          <w:p w14:paraId="41DBF94D">
            <w:pPr>
              <w:jc w:val="right"/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vAlign w:val="center"/>
          </w:tcPr>
          <w:p w14:paraId="789AFE4B">
            <w:pPr>
              <w:jc w:val="right"/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vAlign w:val="center"/>
          </w:tcPr>
          <w:p w14:paraId="2D3DB767">
            <w:pPr>
              <w:jc w:val="right"/>
            </w:pPr>
            <w:r>
              <w:rPr>
                <w:sz w:val="18"/>
                <w:szCs w:val="18"/>
              </w:rPr>
              <w:t>-99</w:t>
            </w:r>
          </w:p>
        </w:tc>
        <w:tc>
          <w:tcPr>
            <w:vAlign w:val="center"/>
          </w:tcPr>
          <w:p w14:paraId="0A3A2B68">
            <w:pPr>
              <w:jc w:val="right"/>
            </w:pPr>
            <w:r>
              <w:rPr>
                <w:sz w:val="18"/>
                <w:szCs w:val="18"/>
              </w:rPr>
              <w:t>50.37</w:t>
            </w:r>
          </w:p>
        </w:tc>
      </w:tr>
      <w:tr w14:paraId="6B313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9956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A9E32">
            <w:r>
              <w:rPr>
                <w:sz w:val="18"/>
                <w:szCs w:val="18"/>
              </w:rPr>
              <w:t>2063,4058[卫生间]</w:t>
            </w:r>
          </w:p>
        </w:tc>
        <w:tc>
          <w:tcPr>
            <w:vAlign w:val="center"/>
          </w:tcPr>
          <w:p w14:paraId="2ED71718">
            <w:pPr>
              <w:jc w:val="right"/>
            </w:pPr>
            <w:r>
              <w:rPr>
                <w:sz w:val="18"/>
                <w:szCs w:val="18"/>
              </w:rPr>
              <w:t>29.45</w:t>
            </w:r>
          </w:p>
        </w:tc>
        <w:tc>
          <w:tcPr>
            <w:vAlign w:val="center"/>
          </w:tcPr>
          <w:p w14:paraId="38A4DF5B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2EE6F8BA">
            <w:pPr>
              <w:jc w:val="right"/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vAlign w:val="center"/>
          </w:tcPr>
          <w:p w14:paraId="520C695C">
            <w:pPr>
              <w:jc w:val="right"/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vAlign w:val="center"/>
          </w:tcPr>
          <w:p w14:paraId="16C9745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F285D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D2173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EC797B">
            <w:pPr>
              <w:jc w:val="right"/>
            </w:pPr>
            <w:r>
              <w:rPr>
                <w:sz w:val="18"/>
                <w:szCs w:val="18"/>
              </w:rPr>
              <w:t>31.45</w:t>
            </w:r>
          </w:p>
        </w:tc>
      </w:tr>
      <w:tr w14:paraId="4D355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3360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4909F">
            <w:r>
              <w:rPr>
                <w:sz w:val="18"/>
                <w:szCs w:val="18"/>
              </w:rPr>
              <w:t>2073,3072,4071[卫生间]</w:t>
            </w:r>
          </w:p>
        </w:tc>
        <w:tc>
          <w:tcPr>
            <w:vAlign w:val="center"/>
          </w:tcPr>
          <w:p w14:paraId="10140C65">
            <w:pPr>
              <w:jc w:val="right"/>
            </w:pPr>
            <w:r>
              <w:rPr>
                <w:sz w:val="18"/>
                <w:szCs w:val="18"/>
              </w:rPr>
              <w:t>22.69</w:t>
            </w:r>
          </w:p>
        </w:tc>
        <w:tc>
          <w:tcPr>
            <w:vAlign w:val="center"/>
          </w:tcPr>
          <w:p w14:paraId="22DDDB6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4AC31D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 w14:paraId="23D95852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 w14:paraId="4228605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BB7A6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4656E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04ABEE">
            <w:pPr>
              <w:jc w:val="right"/>
            </w:pPr>
            <w:r>
              <w:rPr>
                <w:sz w:val="18"/>
                <w:szCs w:val="18"/>
              </w:rPr>
              <w:t>9.03</w:t>
            </w:r>
          </w:p>
        </w:tc>
      </w:tr>
      <w:tr w14:paraId="1AF60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265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94C62">
            <w:r>
              <w:rPr>
                <w:sz w:val="18"/>
                <w:szCs w:val="18"/>
              </w:rPr>
              <w:t>2081,3078,4077[卫生间]</w:t>
            </w:r>
          </w:p>
        </w:tc>
        <w:tc>
          <w:tcPr>
            <w:vAlign w:val="center"/>
          </w:tcPr>
          <w:p w14:paraId="197BAB8B">
            <w:pPr>
              <w:jc w:val="right"/>
            </w:pPr>
            <w:r>
              <w:rPr>
                <w:sz w:val="18"/>
                <w:szCs w:val="18"/>
              </w:rPr>
              <w:t>9.39</w:t>
            </w:r>
          </w:p>
        </w:tc>
        <w:tc>
          <w:tcPr>
            <w:vAlign w:val="center"/>
          </w:tcPr>
          <w:p w14:paraId="08D7D71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0AA5B7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 w14:paraId="20DE80AA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 w14:paraId="0DBA515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EEB96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27BD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8796DD">
            <w:pPr>
              <w:jc w:val="right"/>
            </w:pPr>
            <w:r>
              <w:rPr>
                <w:sz w:val="18"/>
                <w:szCs w:val="18"/>
              </w:rPr>
              <w:t>10.35</w:t>
            </w:r>
          </w:p>
        </w:tc>
      </w:tr>
      <w:tr w14:paraId="2E60A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65F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2054F">
            <w:r>
              <w:rPr>
                <w:sz w:val="18"/>
                <w:szCs w:val="18"/>
              </w:rPr>
              <w:t>2084,3083,4082[卫生间]</w:t>
            </w:r>
          </w:p>
        </w:tc>
        <w:tc>
          <w:tcPr>
            <w:vAlign w:val="center"/>
          </w:tcPr>
          <w:p w14:paraId="66E4E91F">
            <w:pPr>
              <w:jc w:val="right"/>
            </w:pPr>
            <w:r>
              <w:rPr>
                <w:sz w:val="18"/>
                <w:szCs w:val="18"/>
              </w:rPr>
              <w:t>7.23</w:t>
            </w:r>
          </w:p>
        </w:tc>
        <w:tc>
          <w:tcPr>
            <w:vAlign w:val="center"/>
          </w:tcPr>
          <w:p w14:paraId="40DA1A8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3BB6D8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5B5D7FC5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3B780C9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401DC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32CEF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7D16E5">
            <w:pPr>
              <w:jc w:val="right"/>
            </w:pPr>
            <w:r>
              <w:rPr>
                <w:sz w:val="18"/>
                <w:szCs w:val="18"/>
              </w:rPr>
              <w:t>8.52</w:t>
            </w:r>
          </w:p>
        </w:tc>
      </w:tr>
      <w:tr w14:paraId="48DA4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CF73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941D4">
            <w:r>
              <w:rPr>
                <w:sz w:val="18"/>
                <w:szCs w:val="18"/>
              </w:rPr>
              <w:t>2087[休息室]</w:t>
            </w:r>
          </w:p>
        </w:tc>
        <w:tc>
          <w:tcPr>
            <w:vAlign w:val="center"/>
          </w:tcPr>
          <w:p w14:paraId="105FDA87">
            <w:pPr>
              <w:jc w:val="right"/>
            </w:pPr>
            <w:r>
              <w:rPr>
                <w:sz w:val="18"/>
                <w:szCs w:val="18"/>
              </w:rPr>
              <w:t>7.32</w:t>
            </w:r>
          </w:p>
        </w:tc>
        <w:tc>
          <w:tcPr>
            <w:vAlign w:val="center"/>
          </w:tcPr>
          <w:p w14:paraId="6BCCED8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6BF700D">
            <w:pPr>
              <w:jc w:val="right"/>
            </w:pPr>
            <w:r>
              <w:rPr>
                <w:sz w:val="18"/>
                <w:szCs w:val="18"/>
              </w:rPr>
              <w:t>3452</w:t>
            </w:r>
          </w:p>
        </w:tc>
        <w:tc>
          <w:tcPr>
            <w:vAlign w:val="center"/>
          </w:tcPr>
          <w:p w14:paraId="4E94D41A">
            <w:pPr>
              <w:jc w:val="right"/>
            </w:pPr>
            <w:r>
              <w:rPr>
                <w:sz w:val="18"/>
                <w:szCs w:val="18"/>
              </w:rPr>
              <w:t>3437</w:t>
            </w:r>
          </w:p>
        </w:tc>
        <w:tc>
          <w:tcPr>
            <w:vAlign w:val="center"/>
          </w:tcPr>
          <w:p w14:paraId="19F8C8A3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0CF125C1">
            <w:pPr>
              <w:jc w:val="right"/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13479E54">
            <w:pPr>
              <w:jc w:val="right"/>
            </w:pPr>
            <w:r>
              <w:rPr>
                <w:sz w:val="18"/>
                <w:szCs w:val="18"/>
              </w:rPr>
              <w:t>-64</w:t>
            </w:r>
          </w:p>
        </w:tc>
        <w:tc>
          <w:tcPr>
            <w:vAlign w:val="center"/>
          </w:tcPr>
          <w:p w14:paraId="2B5C9AC9">
            <w:pPr>
              <w:jc w:val="right"/>
            </w:pPr>
            <w:r>
              <w:rPr>
                <w:sz w:val="18"/>
                <w:szCs w:val="18"/>
              </w:rPr>
              <w:t>471.58</w:t>
            </w:r>
          </w:p>
        </w:tc>
      </w:tr>
      <w:tr w14:paraId="1F447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DD09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70411">
            <w:r>
              <w:rPr>
                <w:sz w:val="18"/>
                <w:szCs w:val="18"/>
              </w:rPr>
              <w:t>3002[实验教室]</w:t>
            </w:r>
          </w:p>
        </w:tc>
        <w:tc>
          <w:tcPr>
            <w:vAlign w:val="center"/>
          </w:tcPr>
          <w:p w14:paraId="6B13F5E6">
            <w:pPr>
              <w:jc w:val="right"/>
            </w:pPr>
            <w:r>
              <w:rPr>
                <w:sz w:val="18"/>
                <w:szCs w:val="18"/>
              </w:rPr>
              <w:t>200.90</w:t>
            </w:r>
          </w:p>
        </w:tc>
        <w:tc>
          <w:tcPr>
            <w:vAlign w:val="center"/>
          </w:tcPr>
          <w:p w14:paraId="3B12E8A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CC10EFF">
            <w:pPr>
              <w:jc w:val="right"/>
            </w:pPr>
            <w:r>
              <w:rPr>
                <w:sz w:val="18"/>
                <w:szCs w:val="18"/>
              </w:rPr>
              <w:t>10760</w:t>
            </w:r>
          </w:p>
        </w:tc>
        <w:tc>
          <w:tcPr>
            <w:vAlign w:val="center"/>
          </w:tcPr>
          <w:p w14:paraId="2B5DDB9B">
            <w:pPr>
              <w:jc w:val="right"/>
            </w:pPr>
            <w:r>
              <w:rPr>
                <w:sz w:val="18"/>
                <w:szCs w:val="18"/>
              </w:rPr>
              <w:t>8861</w:t>
            </w:r>
          </w:p>
        </w:tc>
        <w:tc>
          <w:tcPr>
            <w:vAlign w:val="center"/>
          </w:tcPr>
          <w:p w14:paraId="0D3A7EDA">
            <w:pPr>
              <w:jc w:val="right"/>
            </w:pPr>
            <w:r>
              <w:rPr>
                <w:sz w:val="18"/>
                <w:szCs w:val="18"/>
              </w:rPr>
              <w:t>3682</w:t>
            </w:r>
          </w:p>
        </w:tc>
        <w:tc>
          <w:tcPr>
            <w:vAlign w:val="center"/>
          </w:tcPr>
          <w:p w14:paraId="46FF18F4">
            <w:pPr>
              <w:jc w:val="right"/>
            </w:pPr>
            <w:r>
              <w:rPr>
                <w:sz w:val="18"/>
                <w:szCs w:val="18"/>
              </w:rPr>
              <w:t>5.47</w:t>
            </w:r>
          </w:p>
        </w:tc>
        <w:tc>
          <w:tcPr>
            <w:vAlign w:val="center"/>
          </w:tcPr>
          <w:p w14:paraId="7E914C04">
            <w:pPr>
              <w:jc w:val="right"/>
            </w:pPr>
            <w:r>
              <w:rPr>
                <w:sz w:val="18"/>
                <w:szCs w:val="18"/>
              </w:rPr>
              <w:t>-543</w:t>
            </w:r>
          </w:p>
        </w:tc>
        <w:tc>
          <w:tcPr>
            <w:vAlign w:val="center"/>
          </w:tcPr>
          <w:p w14:paraId="40DEF8AA">
            <w:pPr>
              <w:jc w:val="right"/>
            </w:pPr>
            <w:r>
              <w:rPr>
                <w:sz w:val="18"/>
                <w:szCs w:val="18"/>
              </w:rPr>
              <w:t>53.56</w:t>
            </w:r>
          </w:p>
        </w:tc>
      </w:tr>
      <w:tr w14:paraId="6B0FC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B718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6EE12">
            <w:r>
              <w:rPr>
                <w:sz w:val="18"/>
                <w:szCs w:val="18"/>
              </w:rPr>
              <w:t>3009[实验教室]</w:t>
            </w:r>
          </w:p>
        </w:tc>
        <w:tc>
          <w:tcPr>
            <w:vAlign w:val="center"/>
          </w:tcPr>
          <w:p w14:paraId="5EEAAAE9">
            <w:pPr>
              <w:jc w:val="right"/>
            </w:pPr>
            <w:r>
              <w:rPr>
                <w:sz w:val="18"/>
                <w:szCs w:val="18"/>
              </w:rPr>
              <w:t>107.61</w:t>
            </w:r>
          </w:p>
        </w:tc>
        <w:tc>
          <w:tcPr>
            <w:vAlign w:val="center"/>
          </w:tcPr>
          <w:p w14:paraId="4085054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3EAC33A">
            <w:pPr>
              <w:jc w:val="right"/>
            </w:pPr>
            <w:r>
              <w:rPr>
                <w:sz w:val="18"/>
                <w:szCs w:val="18"/>
              </w:rPr>
              <w:t>5570</w:t>
            </w:r>
          </w:p>
        </w:tc>
        <w:tc>
          <w:tcPr>
            <w:vAlign w:val="center"/>
          </w:tcPr>
          <w:p w14:paraId="2EA2FDF3">
            <w:pPr>
              <w:jc w:val="right"/>
            </w:pPr>
            <w:r>
              <w:rPr>
                <w:sz w:val="18"/>
                <w:szCs w:val="18"/>
              </w:rPr>
              <w:t>4552</w:t>
            </w:r>
          </w:p>
        </w:tc>
        <w:tc>
          <w:tcPr>
            <w:vAlign w:val="center"/>
          </w:tcPr>
          <w:p w14:paraId="657994FE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vAlign w:val="center"/>
          </w:tcPr>
          <w:p w14:paraId="1F30E3B6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584D30AB">
            <w:pPr>
              <w:jc w:val="right"/>
            </w:pPr>
            <w:r>
              <w:rPr>
                <w:sz w:val="18"/>
                <w:szCs w:val="18"/>
              </w:rPr>
              <w:t>-274</w:t>
            </w:r>
          </w:p>
        </w:tc>
        <w:tc>
          <w:tcPr>
            <w:vAlign w:val="center"/>
          </w:tcPr>
          <w:p w14:paraId="399A674E">
            <w:pPr>
              <w:jc w:val="right"/>
            </w:pPr>
            <w:r>
              <w:rPr>
                <w:sz w:val="18"/>
                <w:szCs w:val="18"/>
              </w:rPr>
              <w:t>51.76</w:t>
            </w:r>
          </w:p>
        </w:tc>
      </w:tr>
      <w:tr w14:paraId="501DF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C3EE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6B40F">
            <w:r>
              <w:rPr>
                <w:sz w:val="18"/>
                <w:szCs w:val="18"/>
              </w:rPr>
              <w:t>3024[普通教室]</w:t>
            </w:r>
          </w:p>
        </w:tc>
        <w:tc>
          <w:tcPr>
            <w:vAlign w:val="center"/>
          </w:tcPr>
          <w:p w14:paraId="06EA5972">
            <w:pPr>
              <w:jc w:val="right"/>
            </w:pPr>
            <w:r>
              <w:rPr>
                <w:sz w:val="18"/>
                <w:szCs w:val="18"/>
              </w:rPr>
              <w:t>107.63</w:t>
            </w:r>
          </w:p>
        </w:tc>
        <w:tc>
          <w:tcPr>
            <w:vAlign w:val="center"/>
          </w:tcPr>
          <w:p w14:paraId="37A7F8A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BF14AC5">
            <w:pPr>
              <w:jc w:val="right"/>
            </w:pPr>
            <w:r>
              <w:rPr>
                <w:sz w:val="18"/>
                <w:szCs w:val="18"/>
              </w:rPr>
              <w:t>11834</w:t>
            </w:r>
          </w:p>
        </w:tc>
        <w:tc>
          <w:tcPr>
            <w:vAlign w:val="center"/>
          </w:tcPr>
          <w:p w14:paraId="100CDCF7">
            <w:pPr>
              <w:jc w:val="right"/>
            </w:pPr>
            <w:r>
              <w:rPr>
                <w:sz w:val="18"/>
                <w:szCs w:val="18"/>
              </w:rPr>
              <w:t>9454</w:t>
            </w:r>
          </w:p>
        </w:tc>
        <w:tc>
          <w:tcPr>
            <w:vAlign w:val="center"/>
          </w:tcPr>
          <w:p w14:paraId="7998CE31">
            <w:pPr>
              <w:jc w:val="right"/>
            </w:pPr>
            <w:r>
              <w:rPr>
                <w:sz w:val="18"/>
                <w:szCs w:val="18"/>
              </w:rPr>
              <w:t>5676</w:t>
            </w:r>
          </w:p>
        </w:tc>
        <w:tc>
          <w:tcPr>
            <w:vAlign w:val="center"/>
          </w:tcPr>
          <w:p w14:paraId="38862968">
            <w:pPr>
              <w:jc w:val="right"/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vAlign w:val="center"/>
          </w:tcPr>
          <w:p w14:paraId="0DD8278E">
            <w:pPr>
              <w:jc w:val="right"/>
            </w:pPr>
            <w:r>
              <w:rPr>
                <w:sz w:val="18"/>
                <w:szCs w:val="18"/>
              </w:rPr>
              <w:t>-947</w:t>
            </w:r>
          </w:p>
        </w:tc>
        <w:tc>
          <w:tcPr>
            <w:vAlign w:val="center"/>
          </w:tcPr>
          <w:p w14:paraId="33AE304A">
            <w:pPr>
              <w:jc w:val="right"/>
            </w:pPr>
            <w:r>
              <w:rPr>
                <w:sz w:val="18"/>
                <w:szCs w:val="18"/>
              </w:rPr>
              <w:t>109.94</w:t>
            </w:r>
          </w:p>
        </w:tc>
      </w:tr>
      <w:tr w14:paraId="3A5FF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1880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9C443">
            <w:r>
              <w:rPr>
                <w:sz w:val="18"/>
                <w:szCs w:val="18"/>
              </w:rPr>
              <w:t>3059[卫生间]</w:t>
            </w:r>
          </w:p>
        </w:tc>
        <w:tc>
          <w:tcPr>
            <w:vAlign w:val="center"/>
          </w:tcPr>
          <w:p w14:paraId="200DEF6F">
            <w:pPr>
              <w:jc w:val="right"/>
            </w:pPr>
            <w:r>
              <w:rPr>
                <w:sz w:val="18"/>
                <w:szCs w:val="18"/>
              </w:rPr>
              <w:t>29.45</w:t>
            </w:r>
          </w:p>
        </w:tc>
        <w:tc>
          <w:tcPr>
            <w:vAlign w:val="center"/>
          </w:tcPr>
          <w:p w14:paraId="55E437D8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435A74E1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vAlign w:val="center"/>
          </w:tcPr>
          <w:p w14:paraId="35888737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vAlign w:val="center"/>
          </w:tcPr>
          <w:p w14:paraId="7D88F31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DECD0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00926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93A76D">
            <w:pPr>
              <w:jc w:val="right"/>
            </w:pPr>
            <w:r>
              <w:rPr>
                <w:sz w:val="18"/>
                <w:szCs w:val="18"/>
              </w:rPr>
              <w:t>20.26</w:t>
            </w:r>
          </w:p>
        </w:tc>
      </w:tr>
      <w:tr w14:paraId="15622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6B6B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83697">
            <w:r>
              <w:rPr>
                <w:sz w:val="18"/>
                <w:szCs w:val="18"/>
              </w:rPr>
              <w:t>4015[实验教室]</w:t>
            </w:r>
          </w:p>
        </w:tc>
        <w:tc>
          <w:tcPr>
            <w:vAlign w:val="center"/>
          </w:tcPr>
          <w:p w14:paraId="2CF78C20">
            <w:pPr>
              <w:jc w:val="right"/>
            </w:pPr>
            <w:r>
              <w:rPr>
                <w:sz w:val="18"/>
                <w:szCs w:val="18"/>
              </w:rPr>
              <w:t>107.66</w:t>
            </w:r>
          </w:p>
        </w:tc>
        <w:tc>
          <w:tcPr>
            <w:vAlign w:val="center"/>
          </w:tcPr>
          <w:p w14:paraId="3E81780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7AD2927">
            <w:pPr>
              <w:jc w:val="right"/>
            </w:pPr>
            <w:r>
              <w:rPr>
                <w:sz w:val="18"/>
                <w:szCs w:val="18"/>
              </w:rPr>
              <w:t>5762</w:t>
            </w:r>
          </w:p>
        </w:tc>
        <w:tc>
          <w:tcPr>
            <w:vAlign w:val="center"/>
          </w:tcPr>
          <w:p w14:paraId="1B1EEF21">
            <w:pPr>
              <w:jc w:val="right"/>
            </w:pPr>
            <w:r>
              <w:rPr>
                <w:sz w:val="18"/>
                <w:szCs w:val="18"/>
              </w:rPr>
              <w:t>4744</w:t>
            </w:r>
          </w:p>
        </w:tc>
        <w:tc>
          <w:tcPr>
            <w:vAlign w:val="center"/>
          </w:tcPr>
          <w:p w14:paraId="08CC6B0E">
            <w:pPr>
              <w:jc w:val="right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vAlign w:val="center"/>
          </w:tcPr>
          <w:p w14:paraId="3AEDB283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5796C525">
            <w:pPr>
              <w:jc w:val="right"/>
            </w:pPr>
            <w:r>
              <w:rPr>
                <w:sz w:val="18"/>
                <w:szCs w:val="18"/>
              </w:rPr>
              <w:t>-291</w:t>
            </w:r>
          </w:p>
        </w:tc>
        <w:tc>
          <w:tcPr>
            <w:vAlign w:val="center"/>
          </w:tcPr>
          <w:p w14:paraId="26E914C9">
            <w:pPr>
              <w:jc w:val="right"/>
            </w:pPr>
            <w:r>
              <w:rPr>
                <w:sz w:val="18"/>
                <w:szCs w:val="18"/>
              </w:rPr>
              <w:t>53.52</w:t>
            </w:r>
          </w:p>
        </w:tc>
      </w:tr>
      <w:tr w14:paraId="62BEB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C24F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F07F8">
            <w:r>
              <w:rPr>
                <w:sz w:val="18"/>
                <w:szCs w:val="18"/>
              </w:rPr>
              <w:t>4021[实验教室]</w:t>
            </w:r>
          </w:p>
        </w:tc>
        <w:tc>
          <w:tcPr>
            <w:vAlign w:val="center"/>
          </w:tcPr>
          <w:p w14:paraId="37EB6B84">
            <w:pPr>
              <w:jc w:val="right"/>
            </w:pPr>
            <w:r>
              <w:rPr>
                <w:sz w:val="18"/>
                <w:szCs w:val="18"/>
              </w:rPr>
              <w:t>107.61</w:t>
            </w:r>
          </w:p>
        </w:tc>
        <w:tc>
          <w:tcPr>
            <w:vAlign w:val="center"/>
          </w:tcPr>
          <w:p w14:paraId="1A67398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FCD37E4">
            <w:pPr>
              <w:jc w:val="right"/>
            </w:pPr>
            <w:r>
              <w:rPr>
                <w:sz w:val="18"/>
                <w:szCs w:val="18"/>
              </w:rPr>
              <w:t>5752</w:t>
            </w:r>
          </w:p>
        </w:tc>
        <w:tc>
          <w:tcPr>
            <w:vAlign w:val="center"/>
          </w:tcPr>
          <w:p w14:paraId="7552DEFB">
            <w:pPr>
              <w:jc w:val="right"/>
            </w:pPr>
            <w:r>
              <w:rPr>
                <w:sz w:val="18"/>
                <w:szCs w:val="18"/>
              </w:rPr>
              <w:t>4734</w:t>
            </w:r>
          </w:p>
        </w:tc>
        <w:tc>
          <w:tcPr>
            <w:vAlign w:val="center"/>
          </w:tcPr>
          <w:p w14:paraId="4D6D0E2C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vAlign w:val="center"/>
          </w:tcPr>
          <w:p w14:paraId="5E58156C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64E6E06E">
            <w:pPr>
              <w:jc w:val="right"/>
            </w:pPr>
            <w:r>
              <w:rPr>
                <w:sz w:val="18"/>
                <w:szCs w:val="18"/>
              </w:rPr>
              <w:t>-274</w:t>
            </w:r>
          </w:p>
        </w:tc>
        <w:tc>
          <w:tcPr>
            <w:vAlign w:val="center"/>
          </w:tcPr>
          <w:p w14:paraId="683556E7">
            <w:pPr>
              <w:jc w:val="right"/>
            </w:pPr>
            <w:r>
              <w:rPr>
                <w:sz w:val="18"/>
                <w:szCs w:val="18"/>
              </w:rPr>
              <w:t>53.45</w:t>
            </w:r>
          </w:p>
        </w:tc>
      </w:tr>
      <w:tr w14:paraId="0B84A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D9C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0451D">
            <w:r>
              <w:rPr>
                <w:sz w:val="18"/>
                <w:szCs w:val="18"/>
              </w:rPr>
              <w:t>4030[普通教室]</w:t>
            </w:r>
          </w:p>
        </w:tc>
        <w:tc>
          <w:tcPr>
            <w:vAlign w:val="center"/>
          </w:tcPr>
          <w:p w14:paraId="04B9CE2E">
            <w:pPr>
              <w:jc w:val="right"/>
            </w:pPr>
            <w:r>
              <w:rPr>
                <w:sz w:val="18"/>
                <w:szCs w:val="18"/>
              </w:rPr>
              <w:t>53.72</w:t>
            </w:r>
          </w:p>
        </w:tc>
        <w:tc>
          <w:tcPr>
            <w:vAlign w:val="center"/>
          </w:tcPr>
          <w:p w14:paraId="047ABA19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0950F02">
            <w:pPr>
              <w:jc w:val="right"/>
            </w:pPr>
            <w:r>
              <w:rPr>
                <w:sz w:val="18"/>
                <w:szCs w:val="18"/>
              </w:rPr>
              <w:t>6263</w:t>
            </w:r>
          </w:p>
        </w:tc>
        <w:tc>
          <w:tcPr>
            <w:vAlign w:val="center"/>
          </w:tcPr>
          <w:p w14:paraId="3A3FBFCB">
            <w:pPr>
              <w:jc w:val="right"/>
            </w:pPr>
            <w:r>
              <w:rPr>
                <w:sz w:val="18"/>
                <w:szCs w:val="18"/>
              </w:rPr>
              <w:t>5076</w:t>
            </w:r>
          </w:p>
        </w:tc>
        <w:tc>
          <w:tcPr>
            <w:vAlign w:val="center"/>
          </w:tcPr>
          <w:p w14:paraId="5AAA8AEA">
            <w:pPr>
              <w:jc w:val="right"/>
            </w:pPr>
            <w:r>
              <w:rPr>
                <w:sz w:val="18"/>
                <w:szCs w:val="18"/>
              </w:rPr>
              <w:t>2833</w:t>
            </w:r>
          </w:p>
        </w:tc>
        <w:tc>
          <w:tcPr>
            <w:vAlign w:val="center"/>
          </w:tcPr>
          <w:p w14:paraId="205B47CE">
            <w:pPr>
              <w:jc w:val="right"/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3816022A">
            <w:pPr>
              <w:jc w:val="right"/>
            </w:pPr>
            <w:r>
              <w:rPr>
                <w:sz w:val="18"/>
                <w:szCs w:val="18"/>
              </w:rPr>
              <w:t>-472</w:t>
            </w:r>
          </w:p>
        </w:tc>
        <w:tc>
          <w:tcPr>
            <w:vAlign w:val="center"/>
          </w:tcPr>
          <w:p w14:paraId="0AB48515">
            <w:pPr>
              <w:jc w:val="right"/>
            </w:pPr>
            <w:r>
              <w:rPr>
                <w:sz w:val="18"/>
                <w:szCs w:val="18"/>
              </w:rPr>
              <w:t>116.59</w:t>
            </w:r>
          </w:p>
        </w:tc>
      </w:tr>
      <w:tr w14:paraId="724E3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5901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7E77E">
            <w:r>
              <w:rPr>
                <w:sz w:val="18"/>
                <w:szCs w:val="18"/>
              </w:rPr>
              <w:t>4032[实验教室]</w:t>
            </w:r>
          </w:p>
        </w:tc>
        <w:tc>
          <w:tcPr>
            <w:vAlign w:val="center"/>
          </w:tcPr>
          <w:p w14:paraId="19B498A3">
            <w:pPr>
              <w:jc w:val="right"/>
            </w:pPr>
            <w:r>
              <w:rPr>
                <w:sz w:val="18"/>
                <w:szCs w:val="18"/>
              </w:rPr>
              <w:t>53.54</w:t>
            </w:r>
          </w:p>
        </w:tc>
        <w:tc>
          <w:tcPr>
            <w:vAlign w:val="center"/>
          </w:tcPr>
          <w:p w14:paraId="74092C6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3F91FE5">
            <w:pPr>
              <w:jc w:val="right"/>
            </w:pPr>
            <w:r>
              <w:rPr>
                <w:sz w:val="18"/>
                <w:szCs w:val="18"/>
              </w:rPr>
              <w:t>3330</w:t>
            </w:r>
          </w:p>
        </w:tc>
        <w:tc>
          <w:tcPr>
            <w:vAlign w:val="center"/>
          </w:tcPr>
          <w:p w14:paraId="55173055">
            <w:pPr>
              <w:jc w:val="right"/>
            </w:pPr>
            <w:r>
              <w:rPr>
                <w:sz w:val="18"/>
                <w:szCs w:val="18"/>
              </w:rPr>
              <w:t>2824</w:t>
            </w:r>
          </w:p>
        </w:tc>
        <w:tc>
          <w:tcPr>
            <w:vAlign w:val="center"/>
          </w:tcPr>
          <w:p w14:paraId="596D5A33">
            <w:pPr>
              <w:jc w:val="right"/>
            </w:pPr>
            <w:r>
              <w:rPr>
                <w:sz w:val="18"/>
                <w:szCs w:val="18"/>
              </w:rPr>
              <w:t>981</w:t>
            </w:r>
          </w:p>
        </w:tc>
        <w:tc>
          <w:tcPr>
            <w:vAlign w:val="center"/>
          </w:tcPr>
          <w:p w14:paraId="2CA91CD5">
            <w:pPr>
              <w:jc w:val="right"/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vAlign w:val="center"/>
          </w:tcPr>
          <w:p w14:paraId="6BE63BA4">
            <w:pPr>
              <w:jc w:val="right"/>
            </w:pPr>
            <w:r>
              <w:rPr>
                <w:sz w:val="18"/>
                <w:szCs w:val="18"/>
              </w:rPr>
              <w:t>-145</w:t>
            </w:r>
          </w:p>
        </w:tc>
        <w:tc>
          <w:tcPr>
            <w:vAlign w:val="center"/>
          </w:tcPr>
          <w:p w14:paraId="27C6B7A7">
            <w:pPr>
              <w:jc w:val="right"/>
            </w:pPr>
            <w:r>
              <w:rPr>
                <w:sz w:val="18"/>
                <w:szCs w:val="18"/>
              </w:rPr>
              <w:t>62.20</w:t>
            </w:r>
          </w:p>
        </w:tc>
      </w:tr>
      <w:tr w14:paraId="34BDE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1B9A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A63E6">
            <w:r>
              <w:rPr>
                <w:sz w:val="18"/>
                <w:szCs w:val="18"/>
              </w:rPr>
              <w:t>4033[实验教室]</w:t>
            </w:r>
          </w:p>
        </w:tc>
        <w:tc>
          <w:tcPr>
            <w:vAlign w:val="center"/>
          </w:tcPr>
          <w:p w14:paraId="7915ED9D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25F6528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15860EA">
            <w:pPr>
              <w:jc w:val="right"/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vAlign w:val="center"/>
          </w:tcPr>
          <w:p w14:paraId="2AC35254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vAlign w:val="center"/>
          </w:tcPr>
          <w:p w14:paraId="1C6BAFB4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vAlign w:val="center"/>
          </w:tcPr>
          <w:p w14:paraId="18E62D6A">
            <w:pPr>
              <w:jc w:val="right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7E5A3360">
            <w:pPr>
              <w:jc w:val="right"/>
            </w:pPr>
            <w:r>
              <w:rPr>
                <w:sz w:val="18"/>
                <w:szCs w:val="18"/>
              </w:rPr>
              <w:t>-143</w:t>
            </w:r>
          </w:p>
        </w:tc>
        <w:tc>
          <w:tcPr>
            <w:vAlign w:val="center"/>
          </w:tcPr>
          <w:p w14:paraId="378154F0">
            <w:pPr>
              <w:jc w:val="right"/>
            </w:pPr>
            <w:r>
              <w:rPr>
                <w:sz w:val="18"/>
                <w:szCs w:val="18"/>
              </w:rPr>
              <w:t>43.85</w:t>
            </w:r>
          </w:p>
        </w:tc>
      </w:tr>
      <w:tr w14:paraId="16F0B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E8F9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6D97A">
            <w:r>
              <w:rPr>
                <w:sz w:val="18"/>
                <w:szCs w:val="18"/>
              </w:rPr>
              <w:t>4046[普通教室]</w:t>
            </w:r>
          </w:p>
        </w:tc>
        <w:tc>
          <w:tcPr>
            <w:vAlign w:val="center"/>
          </w:tcPr>
          <w:p w14:paraId="55AA7C33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41881E9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89914A9">
            <w:pPr>
              <w:jc w:val="right"/>
            </w:pPr>
            <w:r>
              <w:rPr>
                <w:sz w:val="18"/>
                <w:szCs w:val="18"/>
              </w:rPr>
              <w:t>5656</w:t>
            </w:r>
          </w:p>
        </w:tc>
        <w:tc>
          <w:tcPr>
            <w:vAlign w:val="center"/>
          </w:tcPr>
          <w:p w14:paraId="11BA00BA">
            <w:pPr>
              <w:jc w:val="right"/>
            </w:pPr>
            <w:r>
              <w:rPr>
                <w:sz w:val="18"/>
                <w:szCs w:val="18"/>
              </w:rPr>
              <w:t>4490</w:t>
            </w:r>
          </w:p>
        </w:tc>
        <w:tc>
          <w:tcPr>
            <w:vAlign w:val="center"/>
          </w:tcPr>
          <w:p w14:paraId="01FF700D">
            <w:pPr>
              <w:jc w:val="right"/>
            </w:pPr>
            <w:r>
              <w:rPr>
                <w:sz w:val="18"/>
                <w:szCs w:val="18"/>
              </w:rPr>
              <w:t>2781</w:t>
            </w:r>
          </w:p>
        </w:tc>
        <w:tc>
          <w:tcPr>
            <w:vAlign w:val="center"/>
          </w:tcPr>
          <w:p w14:paraId="4D1A615B">
            <w:pPr>
              <w:jc w:val="right"/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607273F6">
            <w:pPr>
              <w:jc w:val="right"/>
            </w:pPr>
            <w:r>
              <w:rPr>
                <w:sz w:val="18"/>
                <w:szCs w:val="18"/>
              </w:rPr>
              <w:t>-464</w:t>
            </w:r>
          </w:p>
        </w:tc>
        <w:tc>
          <w:tcPr>
            <w:vAlign w:val="center"/>
          </w:tcPr>
          <w:p w14:paraId="364195AA">
            <w:pPr>
              <w:jc w:val="right"/>
            </w:pPr>
            <w:r>
              <w:rPr>
                <w:sz w:val="18"/>
                <w:szCs w:val="18"/>
              </w:rPr>
              <w:t>107.25</w:t>
            </w:r>
          </w:p>
        </w:tc>
      </w:tr>
      <w:tr w14:paraId="5D098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A61A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EEB9C">
            <w:r>
              <w:rPr>
                <w:sz w:val="18"/>
                <w:szCs w:val="18"/>
              </w:rPr>
              <w:t>4050[普通教室]</w:t>
            </w:r>
          </w:p>
        </w:tc>
        <w:tc>
          <w:tcPr>
            <w:vAlign w:val="center"/>
          </w:tcPr>
          <w:p w14:paraId="67C4749A">
            <w:pPr>
              <w:jc w:val="right"/>
            </w:pPr>
            <w:r>
              <w:rPr>
                <w:sz w:val="18"/>
                <w:szCs w:val="18"/>
              </w:rPr>
              <w:t>51.96</w:t>
            </w:r>
          </w:p>
        </w:tc>
        <w:tc>
          <w:tcPr>
            <w:vAlign w:val="center"/>
          </w:tcPr>
          <w:p w14:paraId="7339C66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021652D">
            <w:pPr>
              <w:jc w:val="right"/>
            </w:pPr>
            <w:r>
              <w:rPr>
                <w:sz w:val="18"/>
                <w:szCs w:val="18"/>
              </w:rPr>
              <w:t>5410</w:t>
            </w:r>
          </w:p>
        </w:tc>
        <w:tc>
          <w:tcPr>
            <w:vAlign w:val="center"/>
          </w:tcPr>
          <w:p w14:paraId="6DC15B1A">
            <w:pPr>
              <w:jc w:val="right"/>
            </w:pPr>
            <w:r>
              <w:rPr>
                <w:sz w:val="18"/>
                <w:szCs w:val="18"/>
              </w:rPr>
              <w:t>4261</w:t>
            </w:r>
          </w:p>
        </w:tc>
        <w:tc>
          <w:tcPr>
            <w:vAlign w:val="center"/>
          </w:tcPr>
          <w:p w14:paraId="732826CF">
            <w:pPr>
              <w:jc w:val="right"/>
            </w:pPr>
            <w:r>
              <w:rPr>
                <w:sz w:val="18"/>
                <w:szCs w:val="18"/>
              </w:rPr>
              <w:t>2740</w:t>
            </w:r>
          </w:p>
        </w:tc>
        <w:tc>
          <w:tcPr>
            <w:vAlign w:val="center"/>
          </w:tcPr>
          <w:p w14:paraId="7FACDC54">
            <w:pPr>
              <w:jc w:val="right"/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vAlign w:val="center"/>
          </w:tcPr>
          <w:p w14:paraId="5C0D54F4">
            <w:pPr>
              <w:jc w:val="right"/>
            </w:pPr>
            <w:r>
              <w:rPr>
                <w:sz w:val="18"/>
                <w:szCs w:val="18"/>
              </w:rPr>
              <w:t>-457</w:t>
            </w:r>
          </w:p>
        </w:tc>
        <w:tc>
          <w:tcPr>
            <w:vAlign w:val="center"/>
          </w:tcPr>
          <w:p w14:paraId="4674EA63">
            <w:pPr>
              <w:jc w:val="right"/>
            </w:pPr>
            <w:r>
              <w:rPr>
                <w:sz w:val="18"/>
                <w:szCs w:val="18"/>
              </w:rPr>
              <w:t>104.12</w:t>
            </w:r>
          </w:p>
        </w:tc>
      </w:tr>
      <w:tr w14:paraId="0F2D9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42C6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13559">
            <w:r>
              <w:rPr>
                <w:sz w:val="18"/>
                <w:szCs w:val="18"/>
              </w:rPr>
              <w:t>4051[普通教室]</w:t>
            </w:r>
          </w:p>
        </w:tc>
        <w:tc>
          <w:tcPr>
            <w:vAlign w:val="center"/>
          </w:tcPr>
          <w:p w14:paraId="02BDCBCE">
            <w:pPr>
              <w:jc w:val="right"/>
            </w:pPr>
            <w:r>
              <w:rPr>
                <w:sz w:val="18"/>
                <w:szCs w:val="18"/>
              </w:rPr>
              <w:t>49.85</w:t>
            </w:r>
          </w:p>
        </w:tc>
        <w:tc>
          <w:tcPr>
            <w:vAlign w:val="center"/>
          </w:tcPr>
          <w:p w14:paraId="222F327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44FE7DF">
            <w:pPr>
              <w:jc w:val="right"/>
            </w:pPr>
            <w:r>
              <w:rPr>
                <w:sz w:val="18"/>
                <w:szCs w:val="18"/>
              </w:rPr>
              <w:t>5563</w:t>
            </w:r>
          </w:p>
        </w:tc>
        <w:tc>
          <w:tcPr>
            <w:vAlign w:val="center"/>
          </w:tcPr>
          <w:p w14:paraId="6F179F44">
            <w:pPr>
              <w:jc w:val="right"/>
            </w:pPr>
            <w:r>
              <w:rPr>
                <w:sz w:val="18"/>
                <w:szCs w:val="18"/>
              </w:rPr>
              <w:t>4460</w:t>
            </w:r>
          </w:p>
        </w:tc>
        <w:tc>
          <w:tcPr>
            <w:vAlign w:val="center"/>
          </w:tcPr>
          <w:p w14:paraId="3BD01D2F">
            <w:pPr>
              <w:jc w:val="right"/>
            </w:pPr>
            <w:r>
              <w:rPr>
                <w:sz w:val="18"/>
                <w:szCs w:val="18"/>
              </w:rPr>
              <w:t>2629</w:t>
            </w:r>
          </w:p>
        </w:tc>
        <w:tc>
          <w:tcPr>
            <w:vAlign w:val="center"/>
          </w:tcPr>
          <w:p w14:paraId="068E3873">
            <w:pPr>
              <w:jc w:val="right"/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vAlign w:val="center"/>
          </w:tcPr>
          <w:p w14:paraId="4F23C216">
            <w:pPr>
              <w:jc w:val="right"/>
            </w:pPr>
            <w:r>
              <w:rPr>
                <w:sz w:val="18"/>
                <w:szCs w:val="18"/>
              </w:rPr>
              <w:t>-438</w:t>
            </w:r>
          </w:p>
        </w:tc>
        <w:tc>
          <w:tcPr>
            <w:vAlign w:val="center"/>
          </w:tcPr>
          <w:p w14:paraId="645FBCB3">
            <w:pPr>
              <w:jc w:val="right"/>
            </w:pPr>
            <w:r>
              <w:rPr>
                <w:sz w:val="18"/>
                <w:szCs w:val="18"/>
              </w:rPr>
              <w:t>111.59</w:t>
            </w:r>
          </w:p>
        </w:tc>
      </w:tr>
      <w:tr w14:paraId="1BFA7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F40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C366A">
            <w:r>
              <w:rPr>
                <w:sz w:val="18"/>
                <w:szCs w:val="18"/>
              </w:rPr>
              <w:t>4057[普通教室]</w:t>
            </w:r>
          </w:p>
        </w:tc>
        <w:tc>
          <w:tcPr>
            <w:vAlign w:val="center"/>
          </w:tcPr>
          <w:p w14:paraId="181F9DF7">
            <w:pPr>
              <w:jc w:val="right"/>
            </w:pPr>
            <w:r>
              <w:rPr>
                <w:sz w:val="18"/>
                <w:szCs w:val="18"/>
              </w:rPr>
              <w:t>38.91</w:t>
            </w:r>
          </w:p>
        </w:tc>
        <w:tc>
          <w:tcPr>
            <w:vAlign w:val="center"/>
          </w:tcPr>
          <w:p w14:paraId="5E7E435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C492D24">
            <w:pPr>
              <w:jc w:val="right"/>
            </w:pPr>
            <w:r>
              <w:rPr>
                <w:sz w:val="18"/>
                <w:szCs w:val="18"/>
              </w:rPr>
              <w:t>4187</w:t>
            </w:r>
          </w:p>
        </w:tc>
        <w:tc>
          <w:tcPr>
            <w:vAlign w:val="center"/>
          </w:tcPr>
          <w:p w14:paraId="136C7843">
            <w:pPr>
              <w:jc w:val="right"/>
            </w:pPr>
            <w:r>
              <w:rPr>
                <w:sz w:val="18"/>
                <w:szCs w:val="18"/>
              </w:rPr>
              <w:t>3327</w:t>
            </w:r>
          </w:p>
        </w:tc>
        <w:tc>
          <w:tcPr>
            <w:vAlign w:val="center"/>
          </w:tcPr>
          <w:p w14:paraId="14C32E2F">
            <w:pPr>
              <w:jc w:val="right"/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vAlign w:val="center"/>
          </w:tcPr>
          <w:p w14:paraId="7779FBAD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vAlign w:val="center"/>
          </w:tcPr>
          <w:p w14:paraId="6A07D6C0">
            <w:pPr>
              <w:jc w:val="right"/>
            </w:pPr>
            <w:r>
              <w:rPr>
                <w:sz w:val="18"/>
                <w:szCs w:val="18"/>
              </w:rPr>
              <w:t>-342</w:t>
            </w:r>
          </w:p>
        </w:tc>
        <w:tc>
          <w:tcPr>
            <w:vAlign w:val="center"/>
          </w:tcPr>
          <w:p w14:paraId="5FA78151">
            <w:pPr>
              <w:jc w:val="right"/>
            </w:pPr>
            <w:r>
              <w:rPr>
                <w:sz w:val="18"/>
                <w:szCs w:val="18"/>
              </w:rPr>
              <w:t>107.61</w:t>
            </w:r>
          </w:p>
        </w:tc>
      </w:tr>
      <w:tr w14:paraId="24E78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D8A4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FD2CA">
            <w:r>
              <w:rPr>
                <w:sz w:val="18"/>
                <w:szCs w:val="18"/>
              </w:rPr>
              <w:t>5003[舞蹈教室]</w:t>
            </w:r>
          </w:p>
        </w:tc>
        <w:tc>
          <w:tcPr>
            <w:vAlign w:val="center"/>
          </w:tcPr>
          <w:p w14:paraId="1DF54F8D">
            <w:pPr>
              <w:jc w:val="right"/>
            </w:pPr>
            <w:r>
              <w:rPr>
                <w:sz w:val="18"/>
                <w:szCs w:val="18"/>
              </w:rPr>
              <w:t>162.53</w:t>
            </w:r>
          </w:p>
        </w:tc>
        <w:tc>
          <w:tcPr>
            <w:vAlign w:val="center"/>
          </w:tcPr>
          <w:p w14:paraId="3598135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88BC632">
            <w:pPr>
              <w:jc w:val="right"/>
            </w:pPr>
            <w:r>
              <w:rPr>
                <w:sz w:val="18"/>
                <w:szCs w:val="18"/>
              </w:rPr>
              <w:t>12446</w:t>
            </w:r>
          </w:p>
        </w:tc>
        <w:tc>
          <w:tcPr>
            <w:vAlign w:val="center"/>
          </w:tcPr>
          <w:p w14:paraId="50E4A4B1">
            <w:pPr>
              <w:jc w:val="right"/>
            </w:pPr>
            <w:r>
              <w:rPr>
                <w:sz w:val="18"/>
                <w:szCs w:val="18"/>
              </w:rPr>
              <w:t>8087</w:t>
            </w:r>
          </w:p>
        </w:tc>
        <w:tc>
          <w:tcPr>
            <w:vAlign w:val="center"/>
          </w:tcPr>
          <w:p w14:paraId="5AE50450">
            <w:pPr>
              <w:jc w:val="right"/>
            </w:pPr>
            <w:r>
              <w:rPr>
                <w:sz w:val="18"/>
                <w:szCs w:val="18"/>
              </w:rPr>
              <w:t>6521</w:t>
            </w:r>
          </w:p>
        </w:tc>
        <w:tc>
          <w:tcPr>
            <w:vAlign w:val="center"/>
          </w:tcPr>
          <w:p w14:paraId="535EF37E"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 w14:paraId="68D55C33">
            <w:pPr>
              <w:jc w:val="right"/>
            </w:pPr>
            <w:r>
              <w:rPr>
                <w:sz w:val="18"/>
                <w:szCs w:val="18"/>
              </w:rPr>
              <w:t>-659</w:t>
            </w:r>
          </w:p>
        </w:tc>
        <w:tc>
          <w:tcPr>
            <w:vAlign w:val="center"/>
          </w:tcPr>
          <w:p w14:paraId="0D1657C7">
            <w:pPr>
              <w:jc w:val="right"/>
            </w:pPr>
            <w:r>
              <w:rPr>
                <w:sz w:val="18"/>
                <w:szCs w:val="18"/>
              </w:rPr>
              <w:t>76.58</w:t>
            </w:r>
          </w:p>
        </w:tc>
      </w:tr>
      <w:tr w14:paraId="6A1CC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0FA1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13043">
            <w:r>
              <w:rPr>
                <w:sz w:val="18"/>
                <w:szCs w:val="18"/>
              </w:rPr>
              <w:t>5013[美术教室]</w:t>
            </w:r>
          </w:p>
        </w:tc>
        <w:tc>
          <w:tcPr>
            <w:vAlign w:val="center"/>
          </w:tcPr>
          <w:p w14:paraId="3AE72314">
            <w:pPr>
              <w:jc w:val="right"/>
            </w:pPr>
            <w:r>
              <w:rPr>
                <w:sz w:val="18"/>
                <w:szCs w:val="18"/>
              </w:rPr>
              <w:t>107.63</w:t>
            </w:r>
          </w:p>
        </w:tc>
        <w:tc>
          <w:tcPr>
            <w:vAlign w:val="center"/>
          </w:tcPr>
          <w:p w14:paraId="56A7556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2B9A169">
            <w:pPr>
              <w:jc w:val="right"/>
            </w:pPr>
            <w:r>
              <w:rPr>
                <w:sz w:val="18"/>
                <w:szCs w:val="18"/>
              </w:rPr>
              <w:t>6989</w:t>
            </w:r>
          </w:p>
        </w:tc>
        <w:tc>
          <w:tcPr>
            <w:vAlign w:val="center"/>
          </w:tcPr>
          <w:p w14:paraId="4C969CE7">
            <w:pPr>
              <w:jc w:val="right"/>
            </w:pPr>
            <w:r>
              <w:rPr>
                <w:sz w:val="18"/>
                <w:szCs w:val="18"/>
              </w:rPr>
              <w:t>5972</w:t>
            </w:r>
          </w:p>
        </w:tc>
        <w:tc>
          <w:tcPr>
            <w:vAlign w:val="center"/>
          </w:tcPr>
          <w:p w14:paraId="38FCCC77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vAlign w:val="center"/>
          </w:tcPr>
          <w:p w14:paraId="6BBF4E43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1F97B2DD">
            <w:pPr>
              <w:jc w:val="right"/>
            </w:pPr>
            <w:r>
              <w:rPr>
                <w:sz w:val="18"/>
                <w:szCs w:val="18"/>
              </w:rPr>
              <w:t>-291</w:t>
            </w:r>
          </w:p>
        </w:tc>
        <w:tc>
          <w:tcPr>
            <w:vAlign w:val="center"/>
          </w:tcPr>
          <w:p w14:paraId="08DF3891">
            <w:pPr>
              <w:jc w:val="right"/>
            </w:pPr>
            <w:r>
              <w:rPr>
                <w:sz w:val="18"/>
                <w:szCs w:val="18"/>
              </w:rPr>
              <w:t>64.93</w:t>
            </w:r>
          </w:p>
        </w:tc>
      </w:tr>
      <w:tr w14:paraId="635EC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C83B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87495">
            <w:r>
              <w:rPr>
                <w:sz w:val="18"/>
                <w:szCs w:val="18"/>
              </w:rPr>
              <w:t>5039[音乐教室]</w:t>
            </w:r>
          </w:p>
        </w:tc>
        <w:tc>
          <w:tcPr>
            <w:vAlign w:val="center"/>
          </w:tcPr>
          <w:p w14:paraId="5BC42AF5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176BED4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B67C9D0">
            <w:pPr>
              <w:jc w:val="right"/>
            </w:pPr>
            <w:r>
              <w:rPr>
                <w:sz w:val="18"/>
                <w:szCs w:val="18"/>
              </w:rPr>
              <w:t>3356</w:t>
            </w:r>
          </w:p>
        </w:tc>
        <w:tc>
          <w:tcPr>
            <w:vAlign w:val="center"/>
          </w:tcPr>
          <w:p w14:paraId="68CA369C">
            <w:pPr>
              <w:jc w:val="right"/>
            </w:pPr>
            <w:r>
              <w:rPr>
                <w:sz w:val="18"/>
                <w:szCs w:val="18"/>
              </w:rPr>
              <w:t>2857</w:t>
            </w:r>
          </w:p>
        </w:tc>
        <w:tc>
          <w:tcPr>
            <w:vAlign w:val="center"/>
          </w:tcPr>
          <w:p w14:paraId="3E2B29E1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vAlign w:val="center"/>
          </w:tcPr>
          <w:p w14:paraId="4BD3DD97">
            <w:pPr>
              <w:jc w:val="right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0B91C4A8">
            <w:pPr>
              <w:jc w:val="right"/>
            </w:pPr>
            <w:r>
              <w:rPr>
                <w:sz w:val="18"/>
                <w:szCs w:val="18"/>
              </w:rPr>
              <w:t>-134</w:t>
            </w:r>
          </w:p>
        </w:tc>
        <w:tc>
          <w:tcPr>
            <w:vAlign w:val="center"/>
          </w:tcPr>
          <w:p w14:paraId="64CDAD68">
            <w:pPr>
              <w:jc w:val="right"/>
            </w:pPr>
            <w:r>
              <w:rPr>
                <w:sz w:val="18"/>
                <w:szCs w:val="18"/>
              </w:rPr>
              <w:t>63.64</w:t>
            </w:r>
          </w:p>
        </w:tc>
      </w:tr>
      <w:tr w14:paraId="0BD5E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6DE8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AE57E">
            <w:r>
              <w:rPr>
                <w:sz w:val="18"/>
                <w:szCs w:val="18"/>
              </w:rPr>
              <w:t>5061[卫生间]</w:t>
            </w:r>
          </w:p>
        </w:tc>
        <w:tc>
          <w:tcPr>
            <w:vAlign w:val="center"/>
          </w:tcPr>
          <w:p w14:paraId="5FEE4302">
            <w:pPr>
              <w:jc w:val="right"/>
            </w:pPr>
            <w:r>
              <w:rPr>
                <w:sz w:val="18"/>
                <w:szCs w:val="18"/>
              </w:rPr>
              <w:t>29.45</w:t>
            </w:r>
          </w:p>
        </w:tc>
        <w:tc>
          <w:tcPr>
            <w:vAlign w:val="center"/>
          </w:tcPr>
          <w:p w14:paraId="333FAE90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4E8DB679">
            <w:pPr>
              <w:jc w:val="right"/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vAlign w:val="center"/>
          </w:tcPr>
          <w:p w14:paraId="5C834D33">
            <w:pPr>
              <w:jc w:val="right"/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vAlign w:val="center"/>
          </w:tcPr>
          <w:p w14:paraId="6D3B87D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2F1B1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40DA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7220C6">
            <w:pPr>
              <w:jc w:val="right"/>
            </w:pPr>
            <w:r>
              <w:rPr>
                <w:sz w:val="18"/>
                <w:szCs w:val="18"/>
              </w:rPr>
              <w:t>32.47</w:t>
            </w:r>
          </w:p>
        </w:tc>
      </w:tr>
      <w:tr w14:paraId="0D043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9F5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4824B">
            <w:r>
              <w:rPr>
                <w:sz w:val="18"/>
                <w:szCs w:val="18"/>
              </w:rPr>
              <w:t>5076[卫生间]</w:t>
            </w:r>
          </w:p>
        </w:tc>
        <w:tc>
          <w:tcPr>
            <w:vAlign w:val="center"/>
          </w:tcPr>
          <w:p w14:paraId="4E645BBD">
            <w:pPr>
              <w:jc w:val="right"/>
            </w:pPr>
            <w:r>
              <w:rPr>
                <w:sz w:val="18"/>
                <w:szCs w:val="18"/>
              </w:rPr>
              <w:t>22.69</w:t>
            </w:r>
          </w:p>
        </w:tc>
        <w:tc>
          <w:tcPr>
            <w:vAlign w:val="center"/>
          </w:tcPr>
          <w:p w14:paraId="50B850E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24568A2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vAlign w:val="center"/>
          </w:tcPr>
          <w:p w14:paraId="54E4BCF1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vAlign w:val="center"/>
          </w:tcPr>
          <w:p w14:paraId="383D5EA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0C660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00B8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322000">
            <w:pPr>
              <w:jc w:val="right"/>
            </w:pPr>
            <w:r>
              <w:rPr>
                <w:sz w:val="18"/>
                <w:szCs w:val="18"/>
              </w:rPr>
              <w:t>18.28</w:t>
            </w:r>
          </w:p>
        </w:tc>
      </w:tr>
      <w:tr w14:paraId="03368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A03C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5D732">
            <w:r>
              <w:rPr>
                <w:sz w:val="18"/>
                <w:szCs w:val="18"/>
              </w:rPr>
              <w:t>5079[卫生间]</w:t>
            </w:r>
          </w:p>
        </w:tc>
        <w:tc>
          <w:tcPr>
            <w:vAlign w:val="center"/>
          </w:tcPr>
          <w:p w14:paraId="014BBD5B">
            <w:pPr>
              <w:jc w:val="right"/>
            </w:pPr>
            <w:r>
              <w:rPr>
                <w:sz w:val="18"/>
                <w:szCs w:val="18"/>
              </w:rPr>
              <w:t>9.39</w:t>
            </w:r>
          </w:p>
        </w:tc>
        <w:tc>
          <w:tcPr>
            <w:vAlign w:val="center"/>
          </w:tcPr>
          <w:p w14:paraId="42FE02F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16B16D">
            <w:pPr>
              <w:jc w:val="right"/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 w14:paraId="169BF79E">
            <w:pPr>
              <w:jc w:val="right"/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 w14:paraId="551ADEC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613C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B140B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A561FA">
            <w:pPr>
              <w:jc w:val="right"/>
            </w:pPr>
            <w:r>
              <w:rPr>
                <w:sz w:val="18"/>
                <w:szCs w:val="18"/>
              </w:rPr>
              <w:t>16.90</w:t>
            </w:r>
          </w:p>
        </w:tc>
      </w:tr>
      <w:tr w14:paraId="0900E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BC38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3B62D">
            <w:r>
              <w:rPr>
                <w:sz w:val="18"/>
                <w:szCs w:val="18"/>
              </w:rPr>
              <w:t>5086[卫生间]</w:t>
            </w:r>
          </w:p>
        </w:tc>
        <w:tc>
          <w:tcPr>
            <w:vAlign w:val="center"/>
          </w:tcPr>
          <w:p w14:paraId="6E30437B">
            <w:pPr>
              <w:jc w:val="right"/>
            </w:pPr>
            <w:r>
              <w:rPr>
                <w:sz w:val="18"/>
                <w:szCs w:val="18"/>
              </w:rPr>
              <w:t>7.23</w:t>
            </w:r>
          </w:p>
        </w:tc>
        <w:tc>
          <w:tcPr>
            <w:vAlign w:val="center"/>
          </w:tcPr>
          <w:p w14:paraId="3A45FD6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14987F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vAlign w:val="center"/>
          </w:tcPr>
          <w:p w14:paraId="1EA30594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vAlign w:val="center"/>
          </w:tcPr>
          <w:p w14:paraId="306D471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A9347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1861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80C9B1"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</w:tr>
      <w:tr w14:paraId="1AF75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403B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4127E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 w14:paraId="76BD82E6">
            <w:pPr>
              <w:jc w:val="right"/>
            </w:pPr>
            <w:r>
              <w:rPr>
                <w:b/>
                <w:sz w:val="18"/>
                <w:szCs w:val="18"/>
              </w:rPr>
              <w:t>4337.28</w:t>
            </w:r>
          </w:p>
        </w:tc>
        <w:tc>
          <w:tcPr>
            <w:vAlign w:val="center"/>
          </w:tcPr>
          <w:p w14:paraId="2B7E2560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A376447">
            <w:pPr>
              <w:jc w:val="right"/>
            </w:pPr>
            <w:r>
              <w:rPr>
                <w:b/>
                <w:sz w:val="18"/>
                <w:szCs w:val="18"/>
              </w:rPr>
              <w:t>301854</w:t>
            </w:r>
          </w:p>
        </w:tc>
        <w:tc>
          <w:tcPr>
            <w:vAlign w:val="center"/>
          </w:tcPr>
          <w:p w14:paraId="113A6EFC">
            <w:pPr>
              <w:jc w:val="right"/>
            </w:pPr>
            <w:r>
              <w:rPr>
                <w:b/>
                <w:sz w:val="18"/>
                <w:szCs w:val="18"/>
              </w:rPr>
              <w:t>242048</w:t>
            </w:r>
          </w:p>
        </w:tc>
        <w:tc>
          <w:tcPr>
            <w:vAlign w:val="center"/>
          </w:tcPr>
          <w:p w14:paraId="5D6CBFAE">
            <w:pPr>
              <w:jc w:val="right"/>
            </w:pPr>
            <w:r>
              <w:rPr>
                <w:b/>
                <w:sz w:val="18"/>
                <w:szCs w:val="18"/>
              </w:rPr>
              <w:t>130180</w:t>
            </w:r>
          </w:p>
        </w:tc>
        <w:tc>
          <w:tcPr>
            <w:vAlign w:val="center"/>
          </w:tcPr>
          <w:p w14:paraId="567530BC">
            <w:pPr>
              <w:jc w:val="right"/>
            </w:pPr>
            <w:r>
              <w:rPr>
                <w:b/>
                <w:sz w:val="18"/>
                <w:szCs w:val="18"/>
              </w:rPr>
              <w:t>193.65</w:t>
            </w:r>
          </w:p>
        </w:tc>
        <w:tc>
          <w:tcPr>
            <w:vAlign w:val="center"/>
          </w:tcPr>
          <w:p w14:paraId="2D71F727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979D7D">
            <w:pPr>
              <w:jc w:val="right"/>
            </w:pPr>
            <w:r>
              <w:rPr>
                <w:b/>
                <w:sz w:val="18"/>
                <w:szCs w:val="18"/>
              </w:rPr>
              <w:t>69.60</w:t>
            </w:r>
          </w:p>
        </w:tc>
      </w:tr>
      <w:tr w14:paraId="46529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196555C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5349F4B9">
            <w:pPr>
              <w:jc w:val="right"/>
            </w:pPr>
            <w:r>
              <w:rPr>
                <w:b/>
                <w:sz w:val="18"/>
                <w:szCs w:val="18"/>
              </w:rPr>
              <w:t>4337.28</w:t>
            </w:r>
          </w:p>
        </w:tc>
        <w:tc>
          <w:tcPr>
            <w:vAlign w:val="center"/>
          </w:tcPr>
          <w:p w14:paraId="237E603D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04D7D33">
            <w:pPr>
              <w:jc w:val="right"/>
            </w:pPr>
            <w:r>
              <w:rPr>
                <w:b/>
                <w:sz w:val="18"/>
                <w:szCs w:val="18"/>
              </w:rPr>
              <w:t>301854</w:t>
            </w:r>
          </w:p>
        </w:tc>
        <w:tc>
          <w:tcPr>
            <w:vAlign w:val="center"/>
          </w:tcPr>
          <w:p w14:paraId="719AA3B1">
            <w:pPr>
              <w:jc w:val="right"/>
            </w:pPr>
            <w:r>
              <w:rPr>
                <w:b/>
                <w:sz w:val="18"/>
                <w:szCs w:val="18"/>
              </w:rPr>
              <w:t>242048</w:t>
            </w:r>
          </w:p>
        </w:tc>
        <w:tc>
          <w:tcPr>
            <w:vAlign w:val="center"/>
          </w:tcPr>
          <w:p w14:paraId="3731E309">
            <w:pPr>
              <w:jc w:val="right"/>
            </w:pPr>
            <w:r>
              <w:rPr>
                <w:b/>
                <w:sz w:val="18"/>
                <w:szCs w:val="18"/>
              </w:rPr>
              <w:t>130180</w:t>
            </w:r>
          </w:p>
        </w:tc>
        <w:tc>
          <w:tcPr>
            <w:vAlign w:val="center"/>
          </w:tcPr>
          <w:p w14:paraId="6BB679DA">
            <w:pPr>
              <w:jc w:val="right"/>
            </w:pPr>
            <w:r>
              <w:rPr>
                <w:b/>
                <w:sz w:val="18"/>
                <w:szCs w:val="18"/>
              </w:rPr>
              <w:t>193.65</w:t>
            </w:r>
          </w:p>
        </w:tc>
        <w:tc>
          <w:tcPr>
            <w:vAlign w:val="center"/>
          </w:tcPr>
          <w:p w14:paraId="604CA409">
            <w:pPr>
              <w:jc w:val="right"/>
            </w:pPr>
            <w:r>
              <w:rPr>
                <w:b/>
                <w:sz w:val="18"/>
                <w:szCs w:val="18"/>
              </w:rPr>
              <w:t>-20208</w:t>
            </w:r>
          </w:p>
        </w:tc>
        <w:tc>
          <w:tcPr>
            <w:vAlign w:val="center"/>
          </w:tcPr>
          <w:p w14:paraId="714A9746">
            <w:pPr>
              <w:jc w:val="right"/>
            </w:pPr>
            <w:r>
              <w:rPr>
                <w:b/>
                <w:sz w:val="18"/>
                <w:szCs w:val="18"/>
              </w:rPr>
              <w:t>69.60</w:t>
            </w:r>
          </w:p>
        </w:tc>
      </w:tr>
    </w:tbl>
    <w:p w14:paraId="7C740959">
      <w:pPr>
        <w:pStyle w:val="2"/>
        <w:rPr>
          <w:szCs w:val="24"/>
          <w:lang w:val="en-US"/>
        </w:rPr>
      </w:pPr>
      <w:bookmarkStart w:id="129" w:name="_Toc29040"/>
      <w:r>
        <w:rPr>
          <w:szCs w:val="24"/>
          <w:lang w:val="en-US"/>
        </w:rPr>
        <w:t>建筑按楼层汇总表</w:t>
      </w:r>
      <w:bookmarkEnd w:id="12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63FD6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2C6C22F1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5D9CE07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25289208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66698AEC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363AD732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6C851D7D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44519634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26B3A82B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7B58ED74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623B27F9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41DE4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F314A5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45356171">
            <w:r>
              <w:rPr>
                <w:sz w:val="18"/>
                <w:szCs w:val="18"/>
              </w:rPr>
              <w:t>1012[普通教室]</w:t>
            </w:r>
          </w:p>
        </w:tc>
        <w:tc>
          <w:tcPr>
            <w:vAlign w:val="center"/>
          </w:tcPr>
          <w:p w14:paraId="1BDFE1B3">
            <w:pPr>
              <w:jc w:val="right"/>
            </w:pPr>
            <w:r>
              <w:rPr>
                <w:sz w:val="18"/>
                <w:szCs w:val="18"/>
              </w:rPr>
              <w:t>107.63</w:t>
            </w:r>
          </w:p>
        </w:tc>
        <w:tc>
          <w:tcPr>
            <w:vAlign w:val="center"/>
          </w:tcPr>
          <w:p w14:paraId="4151FB7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380EE92">
            <w:pPr>
              <w:jc w:val="right"/>
            </w:pPr>
            <w:r>
              <w:rPr>
                <w:sz w:val="18"/>
                <w:szCs w:val="18"/>
              </w:rPr>
              <w:t>11480</w:t>
            </w:r>
          </w:p>
        </w:tc>
        <w:tc>
          <w:tcPr>
            <w:vAlign w:val="center"/>
          </w:tcPr>
          <w:p w14:paraId="6E1D5906">
            <w:pPr>
              <w:jc w:val="right"/>
            </w:pPr>
            <w:r>
              <w:rPr>
                <w:sz w:val="18"/>
                <w:szCs w:val="18"/>
              </w:rPr>
              <w:t>9100</w:t>
            </w:r>
          </w:p>
        </w:tc>
        <w:tc>
          <w:tcPr>
            <w:vAlign w:val="center"/>
          </w:tcPr>
          <w:p w14:paraId="636509AE">
            <w:pPr>
              <w:jc w:val="right"/>
            </w:pPr>
            <w:r>
              <w:rPr>
                <w:sz w:val="18"/>
                <w:szCs w:val="18"/>
              </w:rPr>
              <w:t>5676</w:t>
            </w:r>
          </w:p>
        </w:tc>
        <w:tc>
          <w:tcPr>
            <w:vAlign w:val="center"/>
          </w:tcPr>
          <w:p w14:paraId="22A2C0F6">
            <w:pPr>
              <w:jc w:val="right"/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vAlign w:val="center"/>
          </w:tcPr>
          <w:p w14:paraId="1DD0226C">
            <w:pPr>
              <w:jc w:val="right"/>
            </w:pPr>
            <w:r>
              <w:rPr>
                <w:sz w:val="18"/>
                <w:szCs w:val="18"/>
              </w:rPr>
              <w:t>-947</w:t>
            </w:r>
          </w:p>
        </w:tc>
        <w:tc>
          <w:tcPr>
            <w:vAlign w:val="center"/>
          </w:tcPr>
          <w:p w14:paraId="19EFB98C">
            <w:pPr>
              <w:jc w:val="right"/>
            </w:pPr>
            <w:r>
              <w:rPr>
                <w:sz w:val="18"/>
                <w:szCs w:val="18"/>
              </w:rPr>
              <w:t>106.66</w:t>
            </w:r>
          </w:p>
        </w:tc>
      </w:tr>
      <w:tr w14:paraId="50FF5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C248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D40DE">
            <w:r>
              <w:rPr>
                <w:sz w:val="18"/>
                <w:szCs w:val="18"/>
              </w:rPr>
              <w:t>1014[实验教室]</w:t>
            </w:r>
          </w:p>
        </w:tc>
        <w:tc>
          <w:tcPr>
            <w:vAlign w:val="center"/>
          </w:tcPr>
          <w:p w14:paraId="381AD0E3">
            <w:pPr>
              <w:jc w:val="right"/>
            </w:pPr>
            <w:r>
              <w:rPr>
                <w:sz w:val="18"/>
                <w:szCs w:val="18"/>
              </w:rPr>
              <w:t>107.63</w:t>
            </w:r>
          </w:p>
        </w:tc>
        <w:tc>
          <w:tcPr>
            <w:vAlign w:val="center"/>
          </w:tcPr>
          <w:p w14:paraId="5DB18A7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76B58B66">
            <w:pPr>
              <w:jc w:val="right"/>
            </w:pPr>
            <w:r>
              <w:rPr>
                <w:sz w:val="18"/>
                <w:szCs w:val="18"/>
              </w:rPr>
              <w:t>5326</w:t>
            </w:r>
          </w:p>
        </w:tc>
        <w:tc>
          <w:tcPr>
            <w:vAlign w:val="center"/>
          </w:tcPr>
          <w:p w14:paraId="444CE932">
            <w:pPr>
              <w:jc w:val="right"/>
            </w:pPr>
            <w:r>
              <w:rPr>
                <w:sz w:val="18"/>
                <w:szCs w:val="18"/>
              </w:rPr>
              <w:t>4308</w:t>
            </w:r>
          </w:p>
        </w:tc>
        <w:tc>
          <w:tcPr>
            <w:vAlign w:val="center"/>
          </w:tcPr>
          <w:p w14:paraId="637860C5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vAlign w:val="center"/>
          </w:tcPr>
          <w:p w14:paraId="0F900136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5EE54780">
            <w:pPr>
              <w:jc w:val="right"/>
            </w:pPr>
            <w:r>
              <w:rPr>
                <w:sz w:val="18"/>
                <w:szCs w:val="18"/>
              </w:rPr>
              <w:t>-291</w:t>
            </w:r>
          </w:p>
        </w:tc>
        <w:tc>
          <w:tcPr>
            <w:vAlign w:val="center"/>
          </w:tcPr>
          <w:p w14:paraId="7690DC76">
            <w:pPr>
              <w:jc w:val="right"/>
            </w:pPr>
            <w:r>
              <w:rPr>
                <w:sz w:val="18"/>
                <w:szCs w:val="18"/>
              </w:rPr>
              <w:t>49.48</w:t>
            </w:r>
          </w:p>
        </w:tc>
      </w:tr>
      <w:tr w14:paraId="02C9E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8758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11371">
            <w:r>
              <w:rPr>
                <w:sz w:val="18"/>
                <w:szCs w:val="18"/>
              </w:rPr>
              <w:t>1017[实验教室]</w:t>
            </w:r>
          </w:p>
        </w:tc>
        <w:tc>
          <w:tcPr>
            <w:vAlign w:val="center"/>
          </w:tcPr>
          <w:p w14:paraId="678E830D">
            <w:pPr>
              <w:jc w:val="right"/>
            </w:pPr>
            <w:r>
              <w:rPr>
                <w:sz w:val="18"/>
                <w:szCs w:val="18"/>
              </w:rPr>
              <w:t>107.61</w:t>
            </w:r>
          </w:p>
        </w:tc>
        <w:tc>
          <w:tcPr>
            <w:vAlign w:val="center"/>
          </w:tcPr>
          <w:p w14:paraId="158E958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9C2BF28">
            <w:pPr>
              <w:jc w:val="right"/>
            </w:pPr>
            <w:r>
              <w:rPr>
                <w:sz w:val="18"/>
                <w:szCs w:val="18"/>
              </w:rPr>
              <w:t>5663</w:t>
            </w:r>
          </w:p>
        </w:tc>
        <w:tc>
          <w:tcPr>
            <w:vAlign w:val="center"/>
          </w:tcPr>
          <w:p w14:paraId="3F49A829">
            <w:pPr>
              <w:jc w:val="right"/>
            </w:pPr>
            <w:r>
              <w:rPr>
                <w:sz w:val="18"/>
                <w:szCs w:val="18"/>
              </w:rPr>
              <w:t>4645</w:t>
            </w:r>
          </w:p>
        </w:tc>
        <w:tc>
          <w:tcPr>
            <w:vAlign w:val="center"/>
          </w:tcPr>
          <w:p w14:paraId="6AF11E0C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vAlign w:val="center"/>
          </w:tcPr>
          <w:p w14:paraId="6C620C86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6EB23B13">
            <w:pPr>
              <w:jc w:val="right"/>
            </w:pPr>
            <w:r>
              <w:rPr>
                <w:sz w:val="18"/>
                <w:szCs w:val="18"/>
              </w:rPr>
              <w:t>-274</w:t>
            </w:r>
          </w:p>
        </w:tc>
        <w:tc>
          <w:tcPr>
            <w:vAlign w:val="center"/>
          </w:tcPr>
          <w:p w14:paraId="2FBAA2CF">
            <w:pPr>
              <w:jc w:val="right"/>
            </w:pPr>
            <w:r>
              <w:rPr>
                <w:sz w:val="18"/>
                <w:szCs w:val="18"/>
              </w:rPr>
              <w:t>52.62</w:t>
            </w:r>
          </w:p>
        </w:tc>
      </w:tr>
      <w:tr w14:paraId="4D0AB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0A4A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B6841">
            <w:r>
              <w:rPr>
                <w:sz w:val="18"/>
                <w:szCs w:val="18"/>
              </w:rPr>
              <w:t>1022[实验教室]</w:t>
            </w:r>
          </w:p>
        </w:tc>
        <w:tc>
          <w:tcPr>
            <w:vAlign w:val="center"/>
          </w:tcPr>
          <w:p w14:paraId="01012426">
            <w:pPr>
              <w:jc w:val="right"/>
            </w:pPr>
            <w:r>
              <w:rPr>
                <w:sz w:val="18"/>
                <w:szCs w:val="18"/>
              </w:rPr>
              <w:t>107.63</w:t>
            </w:r>
          </w:p>
        </w:tc>
        <w:tc>
          <w:tcPr>
            <w:vAlign w:val="center"/>
          </w:tcPr>
          <w:p w14:paraId="14F5BD9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4E79066">
            <w:pPr>
              <w:jc w:val="right"/>
            </w:pPr>
            <w:r>
              <w:rPr>
                <w:sz w:val="18"/>
                <w:szCs w:val="18"/>
              </w:rPr>
              <w:t>4699</w:t>
            </w:r>
          </w:p>
        </w:tc>
        <w:tc>
          <w:tcPr>
            <w:vAlign w:val="center"/>
          </w:tcPr>
          <w:p w14:paraId="15C11B21">
            <w:pPr>
              <w:jc w:val="right"/>
            </w:pPr>
            <w:r>
              <w:rPr>
                <w:sz w:val="18"/>
                <w:szCs w:val="18"/>
              </w:rPr>
              <w:t>3682</w:t>
            </w:r>
          </w:p>
        </w:tc>
        <w:tc>
          <w:tcPr>
            <w:vAlign w:val="center"/>
          </w:tcPr>
          <w:p w14:paraId="1E4AEB80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vAlign w:val="center"/>
          </w:tcPr>
          <w:p w14:paraId="35743377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5900F149">
            <w:pPr>
              <w:jc w:val="right"/>
            </w:pPr>
            <w:r>
              <w:rPr>
                <w:sz w:val="18"/>
                <w:szCs w:val="18"/>
              </w:rPr>
              <w:t>-291</w:t>
            </w:r>
          </w:p>
        </w:tc>
        <w:tc>
          <w:tcPr>
            <w:vAlign w:val="center"/>
          </w:tcPr>
          <w:p w14:paraId="69A3E2BE">
            <w:pPr>
              <w:jc w:val="right"/>
            </w:pPr>
            <w:r>
              <w:rPr>
                <w:sz w:val="18"/>
                <w:szCs w:val="18"/>
              </w:rPr>
              <w:t>43.66</w:t>
            </w:r>
          </w:p>
        </w:tc>
      </w:tr>
      <w:tr w14:paraId="2A89A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374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5D1D0">
            <w:r>
              <w:rPr>
                <w:sz w:val="18"/>
                <w:szCs w:val="18"/>
              </w:rPr>
              <w:t>1026[实验教室]</w:t>
            </w:r>
          </w:p>
        </w:tc>
        <w:tc>
          <w:tcPr>
            <w:vAlign w:val="center"/>
          </w:tcPr>
          <w:p w14:paraId="0227C0EE">
            <w:pPr>
              <w:jc w:val="right"/>
            </w:pPr>
            <w:r>
              <w:rPr>
                <w:sz w:val="18"/>
                <w:szCs w:val="18"/>
              </w:rPr>
              <w:t>79.41</w:t>
            </w:r>
          </w:p>
        </w:tc>
        <w:tc>
          <w:tcPr>
            <w:vAlign w:val="center"/>
          </w:tcPr>
          <w:p w14:paraId="164D780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E16E403">
            <w:pPr>
              <w:jc w:val="right"/>
            </w:pPr>
            <w:r>
              <w:rPr>
                <w:sz w:val="18"/>
                <w:szCs w:val="18"/>
              </w:rPr>
              <w:t>4215</w:t>
            </w:r>
          </w:p>
        </w:tc>
        <w:tc>
          <w:tcPr>
            <w:vAlign w:val="center"/>
          </w:tcPr>
          <w:p w14:paraId="7A77BD5B">
            <w:pPr>
              <w:jc w:val="right"/>
            </w:pPr>
            <w:r>
              <w:rPr>
                <w:sz w:val="18"/>
                <w:szCs w:val="18"/>
              </w:rPr>
              <w:t>3464</w:t>
            </w:r>
          </w:p>
        </w:tc>
        <w:tc>
          <w:tcPr>
            <w:vAlign w:val="center"/>
          </w:tcPr>
          <w:p w14:paraId="0BD653A3">
            <w:pPr>
              <w:jc w:val="right"/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vAlign w:val="center"/>
          </w:tcPr>
          <w:p w14:paraId="6314FC1A">
            <w:pPr>
              <w:jc w:val="right"/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5988BFD0">
            <w:pPr>
              <w:jc w:val="right"/>
            </w:pPr>
            <w:r>
              <w:rPr>
                <w:sz w:val="18"/>
                <w:szCs w:val="18"/>
              </w:rPr>
              <w:t>-202</w:t>
            </w:r>
          </w:p>
        </w:tc>
        <w:tc>
          <w:tcPr>
            <w:vAlign w:val="center"/>
          </w:tcPr>
          <w:p w14:paraId="758E3CA6">
            <w:pPr>
              <w:jc w:val="right"/>
            </w:pPr>
            <w:r>
              <w:rPr>
                <w:sz w:val="18"/>
                <w:szCs w:val="18"/>
              </w:rPr>
              <w:t>53.08</w:t>
            </w:r>
          </w:p>
        </w:tc>
      </w:tr>
      <w:tr w14:paraId="59428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0A16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50FE4">
            <w:r>
              <w:rPr>
                <w:sz w:val="18"/>
                <w:szCs w:val="18"/>
              </w:rPr>
              <w:t>1028[实验教室]</w:t>
            </w:r>
          </w:p>
        </w:tc>
        <w:tc>
          <w:tcPr>
            <w:vAlign w:val="center"/>
          </w:tcPr>
          <w:p w14:paraId="343044D4">
            <w:pPr>
              <w:jc w:val="right"/>
            </w:pPr>
            <w:r>
              <w:rPr>
                <w:sz w:val="18"/>
                <w:szCs w:val="18"/>
              </w:rPr>
              <w:t>79.41</w:t>
            </w:r>
          </w:p>
        </w:tc>
        <w:tc>
          <w:tcPr>
            <w:vAlign w:val="center"/>
          </w:tcPr>
          <w:p w14:paraId="2C054BE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E43D456">
            <w:pPr>
              <w:jc w:val="right"/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vAlign w:val="center"/>
          </w:tcPr>
          <w:p w14:paraId="57E1CA45">
            <w:pPr>
              <w:jc w:val="right"/>
            </w:pPr>
            <w:r>
              <w:rPr>
                <w:sz w:val="18"/>
                <w:szCs w:val="18"/>
              </w:rPr>
              <w:t>3349</w:t>
            </w:r>
          </w:p>
        </w:tc>
        <w:tc>
          <w:tcPr>
            <w:vAlign w:val="center"/>
          </w:tcPr>
          <w:p w14:paraId="722AB87E">
            <w:pPr>
              <w:jc w:val="right"/>
            </w:pPr>
            <w:r>
              <w:rPr>
                <w:sz w:val="18"/>
                <w:szCs w:val="18"/>
              </w:rPr>
              <w:t>1455</w:t>
            </w:r>
          </w:p>
        </w:tc>
        <w:tc>
          <w:tcPr>
            <w:vAlign w:val="center"/>
          </w:tcPr>
          <w:p w14:paraId="78FA3D69">
            <w:pPr>
              <w:jc w:val="right"/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2F6B254E">
            <w:pPr>
              <w:jc w:val="right"/>
            </w:pPr>
            <w:r>
              <w:rPr>
                <w:sz w:val="18"/>
                <w:szCs w:val="18"/>
              </w:rPr>
              <w:t>-202</w:t>
            </w:r>
          </w:p>
        </w:tc>
        <w:tc>
          <w:tcPr>
            <w:vAlign w:val="center"/>
          </w:tcPr>
          <w:p w14:paraId="3CF568D5">
            <w:pPr>
              <w:jc w:val="right"/>
            </w:pPr>
            <w:r>
              <w:rPr>
                <w:sz w:val="18"/>
                <w:szCs w:val="18"/>
              </w:rPr>
              <w:t>51.63</w:t>
            </w:r>
          </w:p>
        </w:tc>
      </w:tr>
      <w:tr w14:paraId="79716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244D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C6A5D">
            <w:r>
              <w:rPr>
                <w:sz w:val="18"/>
                <w:szCs w:val="18"/>
              </w:rPr>
              <w:t>1037[普通教室]</w:t>
            </w:r>
          </w:p>
        </w:tc>
        <w:tc>
          <w:tcPr>
            <w:vAlign w:val="center"/>
          </w:tcPr>
          <w:p w14:paraId="4B8D64DD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5992173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DE5D6AA">
            <w:pPr>
              <w:jc w:val="right"/>
            </w:pPr>
            <w:r>
              <w:rPr>
                <w:sz w:val="18"/>
                <w:szCs w:val="18"/>
              </w:rPr>
              <w:t>5128</w:t>
            </w:r>
          </w:p>
        </w:tc>
        <w:tc>
          <w:tcPr>
            <w:vAlign w:val="center"/>
          </w:tcPr>
          <w:p w14:paraId="6C75A73B">
            <w:pPr>
              <w:jc w:val="right"/>
            </w:pPr>
            <w:r>
              <w:rPr>
                <w:sz w:val="18"/>
                <w:szCs w:val="18"/>
              </w:rPr>
              <w:t>3963</w:t>
            </w:r>
          </w:p>
        </w:tc>
        <w:tc>
          <w:tcPr>
            <w:vAlign w:val="center"/>
          </w:tcPr>
          <w:p w14:paraId="38F553C4">
            <w:pPr>
              <w:jc w:val="right"/>
            </w:pPr>
            <w:r>
              <w:rPr>
                <w:sz w:val="18"/>
                <w:szCs w:val="18"/>
              </w:rPr>
              <w:t>2781</w:t>
            </w:r>
          </w:p>
        </w:tc>
        <w:tc>
          <w:tcPr>
            <w:vAlign w:val="center"/>
          </w:tcPr>
          <w:p w14:paraId="06015CB9">
            <w:pPr>
              <w:jc w:val="right"/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2DF6217D">
            <w:pPr>
              <w:jc w:val="right"/>
            </w:pPr>
            <w:r>
              <w:rPr>
                <w:sz w:val="18"/>
                <w:szCs w:val="18"/>
              </w:rPr>
              <w:t>-492</w:t>
            </w:r>
          </w:p>
        </w:tc>
        <w:tc>
          <w:tcPr>
            <w:vAlign w:val="center"/>
          </w:tcPr>
          <w:p w14:paraId="17FE816E">
            <w:pPr>
              <w:jc w:val="right"/>
            </w:pPr>
            <w:r>
              <w:rPr>
                <w:sz w:val="18"/>
                <w:szCs w:val="18"/>
              </w:rPr>
              <w:t>97.24</w:t>
            </w:r>
          </w:p>
        </w:tc>
      </w:tr>
      <w:tr w14:paraId="041F2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77C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0346A">
            <w:r>
              <w:rPr>
                <w:sz w:val="18"/>
                <w:szCs w:val="18"/>
              </w:rPr>
              <w:t>1040,1042[实验教室]</w:t>
            </w:r>
          </w:p>
        </w:tc>
        <w:tc>
          <w:tcPr>
            <w:vAlign w:val="center"/>
          </w:tcPr>
          <w:p w14:paraId="58407868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11F1A72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5D05CB9">
            <w:pPr>
              <w:jc w:val="right"/>
            </w:pPr>
            <w:r>
              <w:rPr>
                <w:sz w:val="18"/>
                <w:szCs w:val="18"/>
              </w:rPr>
              <w:t>2748</w:t>
            </w:r>
          </w:p>
        </w:tc>
        <w:tc>
          <w:tcPr>
            <w:vAlign w:val="center"/>
          </w:tcPr>
          <w:p w14:paraId="3101A9A4">
            <w:pPr>
              <w:jc w:val="right"/>
            </w:pPr>
            <w:r>
              <w:rPr>
                <w:sz w:val="18"/>
                <w:szCs w:val="18"/>
              </w:rPr>
              <w:t>2249</w:t>
            </w:r>
          </w:p>
        </w:tc>
        <w:tc>
          <w:tcPr>
            <w:vAlign w:val="center"/>
          </w:tcPr>
          <w:p w14:paraId="1FE18119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vAlign w:val="center"/>
          </w:tcPr>
          <w:p w14:paraId="0A23A6D0">
            <w:pPr>
              <w:jc w:val="right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60A115A3">
            <w:pPr>
              <w:jc w:val="right"/>
            </w:pPr>
            <w:r>
              <w:rPr>
                <w:sz w:val="18"/>
                <w:szCs w:val="18"/>
              </w:rPr>
              <w:t>-134</w:t>
            </w:r>
          </w:p>
        </w:tc>
        <w:tc>
          <w:tcPr>
            <w:vAlign w:val="center"/>
          </w:tcPr>
          <w:p w14:paraId="75BB56EE">
            <w:pPr>
              <w:jc w:val="right"/>
            </w:pPr>
            <w:r>
              <w:rPr>
                <w:sz w:val="18"/>
                <w:szCs w:val="18"/>
              </w:rPr>
              <w:t>52.11</w:t>
            </w:r>
          </w:p>
        </w:tc>
      </w:tr>
      <w:tr w14:paraId="6FE6E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4093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E46A1">
            <w:r>
              <w:rPr>
                <w:sz w:val="18"/>
                <w:szCs w:val="18"/>
              </w:rPr>
              <w:t>1041[实验教室]</w:t>
            </w:r>
          </w:p>
        </w:tc>
        <w:tc>
          <w:tcPr>
            <w:vAlign w:val="center"/>
          </w:tcPr>
          <w:p w14:paraId="4C1C4A2D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2B9CFA4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2792C18">
            <w:pPr>
              <w:jc w:val="right"/>
            </w:pPr>
            <w:r>
              <w:rPr>
                <w:sz w:val="18"/>
                <w:szCs w:val="18"/>
              </w:rPr>
              <w:t>2270</w:t>
            </w:r>
          </w:p>
        </w:tc>
        <w:tc>
          <w:tcPr>
            <w:vAlign w:val="center"/>
          </w:tcPr>
          <w:p w14:paraId="1F51F92D">
            <w:pPr>
              <w:jc w:val="right"/>
            </w:pPr>
            <w:r>
              <w:rPr>
                <w:sz w:val="18"/>
                <w:szCs w:val="18"/>
              </w:rPr>
              <w:t>1772</w:t>
            </w:r>
          </w:p>
        </w:tc>
        <w:tc>
          <w:tcPr>
            <w:vAlign w:val="center"/>
          </w:tcPr>
          <w:p w14:paraId="783D9939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vAlign w:val="center"/>
          </w:tcPr>
          <w:p w14:paraId="3CB39803">
            <w:pPr>
              <w:jc w:val="right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5660DA38">
            <w:pPr>
              <w:jc w:val="right"/>
            </w:pPr>
            <w:r>
              <w:rPr>
                <w:sz w:val="18"/>
                <w:szCs w:val="18"/>
              </w:rPr>
              <w:t>-143</w:t>
            </w:r>
          </w:p>
        </w:tc>
        <w:tc>
          <w:tcPr>
            <w:vAlign w:val="center"/>
          </w:tcPr>
          <w:p w14:paraId="6DE7F42A">
            <w:pPr>
              <w:jc w:val="right"/>
            </w:pPr>
            <w:r>
              <w:rPr>
                <w:sz w:val="18"/>
                <w:szCs w:val="18"/>
              </w:rPr>
              <w:t>43.05</w:t>
            </w:r>
          </w:p>
        </w:tc>
      </w:tr>
      <w:tr w14:paraId="621A5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9B1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09425">
            <w:r>
              <w:rPr>
                <w:sz w:val="18"/>
                <w:szCs w:val="18"/>
              </w:rPr>
              <w:t>1055[普通教室]</w:t>
            </w:r>
          </w:p>
        </w:tc>
        <w:tc>
          <w:tcPr>
            <w:vAlign w:val="center"/>
          </w:tcPr>
          <w:p w14:paraId="53A8ED81">
            <w:pPr>
              <w:jc w:val="right"/>
            </w:pPr>
            <w:r>
              <w:rPr>
                <w:sz w:val="18"/>
                <w:szCs w:val="18"/>
              </w:rPr>
              <w:t>38.91</w:t>
            </w:r>
          </w:p>
        </w:tc>
        <w:tc>
          <w:tcPr>
            <w:vAlign w:val="center"/>
          </w:tcPr>
          <w:p w14:paraId="45A86B8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5C0F5A1">
            <w:pPr>
              <w:jc w:val="right"/>
            </w:pPr>
            <w:r>
              <w:rPr>
                <w:sz w:val="18"/>
                <w:szCs w:val="18"/>
              </w:rPr>
              <w:t>4107</w:t>
            </w:r>
          </w:p>
        </w:tc>
        <w:tc>
          <w:tcPr>
            <w:vAlign w:val="center"/>
          </w:tcPr>
          <w:p w14:paraId="67CDABAB">
            <w:pPr>
              <w:jc w:val="right"/>
            </w:pPr>
            <w:r>
              <w:rPr>
                <w:sz w:val="18"/>
                <w:szCs w:val="18"/>
              </w:rPr>
              <w:t>3247</w:t>
            </w:r>
          </w:p>
        </w:tc>
        <w:tc>
          <w:tcPr>
            <w:vAlign w:val="center"/>
          </w:tcPr>
          <w:p w14:paraId="6EB043E4">
            <w:pPr>
              <w:jc w:val="right"/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vAlign w:val="center"/>
          </w:tcPr>
          <w:p w14:paraId="425F6520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vAlign w:val="center"/>
          </w:tcPr>
          <w:p w14:paraId="6C2A9B74">
            <w:pPr>
              <w:jc w:val="right"/>
            </w:pPr>
            <w:r>
              <w:rPr>
                <w:sz w:val="18"/>
                <w:szCs w:val="18"/>
              </w:rPr>
              <w:t>-342</w:t>
            </w:r>
          </w:p>
        </w:tc>
        <w:tc>
          <w:tcPr>
            <w:vAlign w:val="center"/>
          </w:tcPr>
          <w:p w14:paraId="2B62FADB">
            <w:pPr>
              <w:jc w:val="right"/>
            </w:pPr>
            <w:r>
              <w:rPr>
                <w:sz w:val="18"/>
                <w:szCs w:val="18"/>
              </w:rPr>
              <w:t>105.55</w:t>
            </w:r>
          </w:p>
        </w:tc>
      </w:tr>
      <w:tr w14:paraId="1F68C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6FE0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3FC64">
            <w:r>
              <w:rPr>
                <w:sz w:val="18"/>
                <w:szCs w:val="18"/>
              </w:rPr>
              <w:t>1056[实验教室]</w:t>
            </w:r>
          </w:p>
        </w:tc>
        <w:tc>
          <w:tcPr>
            <w:vAlign w:val="center"/>
          </w:tcPr>
          <w:p w14:paraId="639D1E01">
            <w:pPr>
              <w:jc w:val="right"/>
            </w:pPr>
            <w:r>
              <w:rPr>
                <w:sz w:val="18"/>
                <w:szCs w:val="18"/>
              </w:rPr>
              <w:t>38.91</w:t>
            </w:r>
          </w:p>
        </w:tc>
        <w:tc>
          <w:tcPr>
            <w:vAlign w:val="center"/>
          </w:tcPr>
          <w:p w14:paraId="013ACC4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2F8B1E4">
            <w:pPr>
              <w:jc w:val="right"/>
            </w:pPr>
            <w:r>
              <w:rPr>
                <w:sz w:val="18"/>
                <w:szCs w:val="18"/>
              </w:rPr>
              <w:t>1995</w:t>
            </w:r>
          </w:p>
        </w:tc>
        <w:tc>
          <w:tcPr>
            <w:vAlign w:val="center"/>
          </w:tcPr>
          <w:p w14:paraId="37AAB8F7">
            <w:pPr>
              <w:jc w:val="right"/>
            </w:pPr>
            <w:r>
              <w:rPr>
                <w:sz w:val="18"/>
                <w:szCs w:val="18"/>
              </w:rPr>
              <w:t>1627</w:t>
            </w:r>
          </w:p>
        </w:tc>
        <w:tc>
          <w:tcPr>
            <w:vAlign w:val="center"/>
          </w:tcPr>
          <w:p w14:paraId="3891F701">
            <w:pPr>
              <w:jc w:val="right"/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vAlign w:val="center"/>
          </w:tcPr>
          <w:p w14:paraId="46EA78ED">
            <w:pPr>
              <w:jc w:val="right"/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vAlign w:val="center"/>
          </w:tcPr>
          <w:p w14:paraId="69CDF3BC">
            <w:pPr>
              <w:jc w:val="right"/>
            </w:pPr>
            <w:r>
              <w:rPr>
                <w:sz w:val="18"/>
                <w:szCs w:val="18"/>
              </w:rPr>
              <w:t>-99</w:t>
            </w:r>
          </w:p>
        </w:tc>
        <w:tc>
          <w:tcPr>
            <w:vAlign w:val="center"/>
          </w:tcPr>
          <w:p w14:paraId="61D3C6A8">
            <w:pPr>
              <w:jc w:val="right"/>
            </w:pPr>
            <w:r>
              <w:rPr>
                <w:sz w:val="18"/>
                <w:szCs w:val="18"/>
              </w:rPr>
              <w:t>51.26</w:t>
            </w:r>
          </w:p>
        </w:tc>
      </w:tr>
      <w:tr w14:paraId="39BE1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F0B8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19370">
            <w:r>
              <w:rPr>
                <w:sz w:val="18"/>
                <w:szCs w:val="18"/>
              </w:rPr>
              <w:t>1060[普通教室]</w:t>
            </w:r>
          </w:p>
        </w:tc>
        <w:tc>
          <w:tcPr>
            <w:vAlign w:val="center"/>
          </w:tcPr>
          <w:p w14:paraId="24A5302C">
            <w:pPr>
              <w:jc w:val="right"/>
            </w:pPr>
            <w:r>
              <w:rPr>
                <w:sz w:val="18"/>
                <w:szCs w:val="18"/>
              </w:rPr>
              <w:t>29.45</w:t>
            </w:r>
          </w:p>
        </w:tc>
        <w:tc>
          <w:tcPr>
            <w:vAlign w:val="center"/>
          </w:tcPr>
          <w:p w14:paraId="5A98C9F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4E71948">
            <w:pPr>
              <w:jc w:val="right"/>
            </w:pPr>
            <w:r>
              <w:rPr>
                <w:sz w:val="18"/>
                <w:szCs w:val="18"/>
              </w:rPr>
              <w:t>3532</w:t>
            </w:r>
          </w:p>
        </w:tc>
        <w:tc>
          <w:tcPr>
            <w:vAlign w:val="center"/>
          </w:tcPr>
          <w:p w14:paraId="4D8AD122">
            <w:pPr>
              <w:jc w:val="right"/>
            </w:pPr>
            <w:r>
              <w:rPr>
                <w:sz w:val="18"/>
                <w:szCs w:val="18"/>
              </w:rPr>
              <w:t>2881</w:t>
            </w:r>
          </w:p>
        </w:tc>
        <w:tc>
          <w:tcPr>
            <w:vAlign w:val="center"/>
          </w:tcPr>
          <w:p w14:paraId="70CD8AA9">
            <w:pPr>
              <w:jc w:val="right"/>
            </w:pPr>
            <w:r>
              <w:rPr>
                <w:sz w:val="18"/>
                <w:szCs w:val="18"/>
              </w:rPr>
              <w:t>1553</w:t>
            </w:r>
          </w:p>
        </w:tc>
        <w:tc>
          <w:tcPr>
            <w:vAlign w:val="center"/>
          </w:tcPr>
          <w:p w14:paraId="71A467C9">
            <w:pPr>
              <w:jc w:val="right"/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vAlign w:val="center"/>
          </w:tcPr>
          <w:p w14:paraId="68B7661D">
            <w:pPr>
              <w:jc w:val="right"/>
            </w:pPr>
            <w:r>
              <w:rPr>
                <w:sz w:val="18"/>
                <w:szCs w:val="18"/>
              </w:rPr>
              <w:t>-259</w:t>
            </w:r>
          </w:p>
        </w:tc>
        <w:tc>
          <w:tcPr>
            <w:vAlign w:val="center"/>
          </w:tcPr>
          <w:p w14:paraId="2B6897A9">
            <w:pPr>
              <w:jc w:val="right"/>
            </w:pPr>
            <w:r>
              <w:rPr>
                <w:sz w:val="18"/>
                <w:szCs w:val="18"/>
              </w:rPr>
              <w:t>119.94</w:t>
            </w:r>
          </w:p>
        </w:tc>
      </w:tr>
      <w:tr w14:paraId="4273C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DE2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4E83A">
            <w:r>
              <w:rPr>
                <w:sz w:val="18"/>
                <w:szCs w:val="18"/>
              </w:rPr>
              <w:t>1062[卫生间]</w:t>
            </w:r>
          </w:p>
        </w:tc>
        <w:tc>
          <w:tcPr>
            <w:vAlign w:val="center"/>
          </w:tcPr>
          <w:p w14:paraId="29D8D6BD">
            <w:pPr>
              <w:jc w:val="right"/>
            </w:pPr>
            <w:r>
              <w:rPr>
                <w:sz w:val="18"/>
                <w:szCs w:val="18"/>
              </w:rPr>
              <w:t>29.45</w:t>
            </w:r>
          </w:p>
        </w:tc>
        <w:tc>
          <w:tcPr>
            <w:vAlign w:val="center"/>
          </w:tcPr>
          <w:p w14:paraId="07D5D4A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2D6B87"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 w14:paraId="2851C69C"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 w14:paraId="659DEC1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BFA01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72C30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C87EC5">
            <w:pPr>
              <w:jc w:val="right"/>
            </w:pPr>
            <w:r>
              <w:rPr>
                <w:sz w:val="18"/>
                <w:szCs w:val="18"/>
              </w:rPr>
              <w:t>9.15</w:t>
            </w:r>
          </w:p>
        </w:tc>
      </w:tr>
      <w:tr w14:paraId="4F1C5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A5F7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714F3">
            <w:r>
              <w:rPr>
                <w:sz w:val="18"/>
                <w:szCs w:val="18"/>
              </w:rPr>
              <w:t>1064[普通教室]</w:t>
            </w:r>
          </w:p>
        </w:tc>
        <w:tc>
          <w:tcPr>
            <w:vAlign w:val="center"/>
          </w:tcPr>
          <w:p w14:paraId="24064681">
            <w:pPr>
              <w:jc w:val="right"/>
            </w:pPr>
            <w:r>
              <w:rPr>
                <w:sz w:val="18"/>
                <w:szCs w:val="18"/>
              </w:rPr>
              <w:t>28.94</w:t>
            </w:r>
          </w:p>
        </w:tc>
        <w:tc>
          <w:tcPr>
            <w:vAlign w:val="center"/>
          </w:tcPr>
          <w:p w14:paraId="31931F8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2B04458">
            <w:pPr>
              <w:jc w:val="right"/>
            </w:pPr>
            <w:r>
              <w:rPr>
                <w:sz w:val="18"/>
                <w:szCs w:val="18"/>
              </w:rPr>
              <w:t>3258</w:t>
            </w:r>
          </w:p>
        </w:tc>
        <w:tc>
          <w:tcPr>
            <w:vAlign w:val="center"/>
          </w:tcPr>
          <w:p w14:paraId="5097596C">
            <w:pPr>
              <w:jc w:val="right"/>
            </w:pPr>
            <w:r>
              <w:rPr>
                <w:sz w:val="18"/>
                <w:szCs w:val="18"/>
              </w:rPr>
              <w:t>2618</w:t>
            </w:r>
          </w:p>
        </w:tc>
        <w:tc>
          <w:tcPr>
            <w:vAlign w:val="center"/>
          </w:tcPr>
          <w:p w14:paraId="0B960998">
            <w:pPr>
              <w:jc w:val="right"/>
            </w:pPr>
            <w:r>
              <w:rPr>
                <w:sz w:val="18"/>
                <w:szCs w:val="18"/>
              </w:rPr>
              <w:t>1526</w:t>
            </w:r>
          </w:p>
        </w:tc>
        <w:tc>
          <w:tcPr>
            <w:vAlign w:val="center"/>
          </w:tcPr>
          <w:p w14:paraId="5E198849">
            <w:pPr>
              <w:jc w:val="right"/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vAlign w:val="center"/>
          </w:tcPr>
          <w:p w14:paraId="0731541E">
            <w:pPr>
              <w:jc w:val="right"/>
            </w:pPr>
            <w:r>
              <w:rPr>
                <w:sz w:val="18"/>
                <w:szCs w:val="18"/>
              </w:rPr>
              <w:t>-254</w:t>
            </w:r>
          </w:p>
        </w:tc>
        <w:tc>
          <w:tcPr>
            <w:vAlign w:val="center"/>
          </w:tcPr>
          <w:p w14:paraId="7990A4F4">
            <w:pPr>
              <w:jc w:val="right"/>
            </w:pPr>
            <w:r>
              <w:rPr>
                <w:sz w:val="18"/>
                <w:szCs w:val="18"/>
              </w:rPr>
              <w:t>112.57</w:t>
            </w:r>
          </w:p>
        </w:tc>
      </w:tr>
      <w:tr w14:paraId="35CE9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631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9E31F">
            <w:r>
              <w:rPr>
                <w:sz w:val="18"/>
                <w:szCs w:val="18"/>
              </w:rPr>
              <w:t>1070[休息室]</w:t>
            </w:r>
          </w:p>
        </w:tc>
        <w:tc>
          <w:tcPr>
            <w:vAlign w:val="center"/>
          </w:tcPr>
          <w:p w14:paraId="13DEB73F">
            <w:pPr>
              <w:jc w:val="right"/>
            </w:pPr>
            <w:r>
              <w:rPr>
                <w:sz w:val="18"/>
                <w:szCs w:val="18"/>
              </w:rPr>
              <w:t>27.16</w:t>
            </w:r>
          </w:p>
        </w:tc>
        <w:tc>
          <w:tcPr>
            <w:vAlign w:val="center"/>
          </w:tcPr>
          <w:p w14:paraId="636D4A1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DC412A8">
            <w:pPr>
              <w:jc w:val="right"/>
            </w:pPr>
            <w:r>
              <w:rPr>
                <w:sz w:val="18"/>
                <w:szCs w:val="18"/>
              </w:rPr>
              <w:t>2398</w:t>
            </w:r>
          </w:p>
        </w:tc>
        <w:tc>
          <w:tcPr>
            <w:vAlign w:val="center"/>
          </w:tcPr>
          <w:p w14:paraId="69479804">
            <w:pPr>
              <w:jc w:val="right"/>
            </w:pPr>
            <w:r>
              <w:rPr>
                <w:sz w:val="18"/>
                <w:szCs w:val="18"/>
              </w:rPr>
              <w:t>2343</w:t>
            </w:r>
          </w:p>
        </w:tc>
        <w:tc>
          <w:tcPr>
            <w:vAlign w:val="center"/>
          </w:tcPr>
          <w:p w14:paraId="39A7A6BB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vAlign w:val="center"/>
          </w:tcPr>
          <w:p w14:paraId="2137DFB2">
            <w:pPr>
              <w:jc w:val="right"/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vAlign w:val="center"/>
          </w:tcPr>
          <w:p w14:paraId="6AC96D26">
            <w:pPr>
              <w:jc w:val="right"/>
            </w:pPr>
            <w:r>
              <w:rPr>
                <w:sz w:val="18"/>
                <w:szCs w:val="18"/>
              </w:rPr>
              <w:t>-239</w:t>
            </w:r>
          </w:p>
        </w:tc>
        <w:tc>
          <w:tcPr>
            <w:vAlign w:val="center"/>
          </w:tcPr>
          <w:p w14:paraId="3050E421">
            <w:pPr>
              <w:jc w:val="right"/>
            </w:pPr>
            <w:r>
              <w:rPr>
                <w:sz w:val="18"/>
                <w:szCs w:val="18"/>
              </w:rPr>
              <w:t>88.28</w:t>
            </w:r>
          </w:p>
        </w:tc>
      </w:tr>
      <w:tr w14:paraId="11C1E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0AD6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F07C5">
            <w:r>
              <w:rPr>
                <w:sz w:val="18"/>
                <w:szCs w:val="18"/>
              </w:rPr>
              <w:t>1074[卫生间]</w:t>
            </w:r>
          </w:p>
        </w:tc>
        <w:tc>
          <w:tcPr>
            <w:vAlign w:val="center"/>
          </w:tcPr>
          <w:p w14:paraId="34BD304E">
            <w:pPr>
              <w:jc w:val="right"/>
            </w:pPr>
            <w:r>
              <w:rPr>
                <w:sz w:val="18"/>
                <w:szCs w:val="18"/>
              </w:rPr>
              <w:t>22.69</w:t>
            </w:r>
          </w:p>
        </w:tc>
        <w:tc>
          <w:tcPr>
            <w:vAlign w:val="center"/>
          </w:tcPr>
          <w:p w14:paraId="16EB723E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9499F2"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vAlign w:val="center"/>
          </w:tcPr>
          <w:p w14:paraId="6DCEFD7F"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vAlign w:val="center"/>
          </w:tcPr>
          <w:p w14:paraId="1D7BE89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3FC92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806B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8F44FE">
            <w:pPr>
              <w:jc w:val="right"/>
            </w:pPr>
            <w:r>
              <w:rPr>
                <w:sz w:val="18"/>
                <w:szCs w:val="18"/>
              </w:rPr>
              <w:t>8.88</w:t>
            </w:r>
          </w:p>
        </w:tc>
      </w:tr>
      <w:tr w14:paraId="27448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C70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6260E">
            <w:r>
              <w:rPr>
                <w:sz w:val="18"/>
                <w:szCs w:val="18"/>
              </w:rPr>
              <w:t>1075[普通教室]</w:t>
            </w:r>
          </w:p>
        </w:tc>
        <w:tc>
          <w:tcPr>
            <w:vAlign w:val="center"/>
          </w:tcPr>
          <w:p w14:paraId="20F107B5">
            <w:pPr>
              <w:jc w:val="right"/>
            </w:pPr>
            <w:r>
              <w:rPr>
                <w:sz w:val="18"/>
                <w:szCs w:val="18"/>
              </w:rPr>
              <w:t>22.69</w:t>
            </w:r>
          </w:p>
        </w:tc>
        <w:tc>
          <w:tcPr>
            <w:vAlign w:val="center"/>
          </w:tcPr>
          <w:p w14:paraId="5386C89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C52CE8B">
            <w:pPr>
              <w:jc w:val="right"/>
            </w:pPr>
            <w:r>
              <w:rPr>
                <w:sz w:val="18"/>
                <w:szCs w:val="18"/>
              </w:rPr>
              <w:t>2447</w:t>
            </w:r>
          </w:p>
        </w:tc>
        <w:tc>
          <w:tcPr>
            <w:vAlign w:val="center"/>
          </w:tcPr>
          <w:p w14:paraId="7A284061">
            <w:pPr>
              <w:jc w:val="right"/>
            </w:pPr>
            <w:r>
              <w:rPr>
                <w:sz w:val="18"/>
                <w:szCs w:val="18"/>
              </w:rPr>
              <w:t>1945</w:t>
            </w:r>
          </w:p>
        </w:tc>
        <w:tc>
          <w:tcPr>
            <w:vAlign w:val="center"/>
          </w:tcPr>
          <w:p w14:paraId="6852BE4D">
            <w:pPr>
              <w:jc w:val="right"/>
            </w:pPr>
            <w:r>
              <w:rPr>
                <w:sz w:val="18"/>
                <w:szCs w:val="18"/>
              </w:rPr>
              <w:t>1196</w:t>
            </w:r>
          </w:p>
        </w:tc>
        <w:tc>
          <w:tcPr>
            <w:vAlign w:val="center"/>
          </w:tcPr>
          <w:p w14:paraId="1104A659">
            <w:pPr>
              <w:jc w:val="right"/>
            </w:pPr>
            <w:r>
              <w:rPr>
                <w:sz w:val="18"/>
                <w:szCs w:val="18"/>
              </w:rPr>
              <w:t>1.78</w:t>
            </w:r>
          </w:p>
        </w:tc>
        <w:tc>
          <w:tcPr>
            <w:vAlign w:val="center"/>
          </w:tcPr>
          <w:p w14:paraId="07C62F98">
            <w:pPr>
              <w:jc w:val="right"/>
            </w:pPr>
            <w:r>
              <w:rPr>
                <w:sz w:val="18"/>
                <w:szCs w:val="18"/>
              </w:rPr>
              <w:t>-200</w:t>
            </w:r>
          </w:p>
        </w:tc>
        <w:tc>
          <w:tcPr>
            <w:vAlign w:val="center"/>
          </w:tcPr>
          <w:p w14:paraId="513A64E3">
            <w:pPr>
              <w:jc w:val="right"/>
            </w:pPr>
            <w:r>
              <w:rPr>
                <w:sz w:val="18"/>
                <w:szCs w:val="18"/>
              </w:rPr>
              <w:t>107.84</w:t>
            </w:r>
          </w:p>
        </w:tc>
      </w:tr>
      <w:tr w14:paraId="47F25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3579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617A3">
            <w:r>
              <w:rPr>
                <w:sz w:val="18"/>
                <w:szCs w:val="18"/>
              </w:rPr>
              <w:t>1080[卫生间]</w:t>
            </w:r>
          </w:p>
        </w:tc>
        <w:tc>
          <w:tcPr>
            <w:vAlign w:val="center"/>
          </w:tcPr>
          <w:p w14:paraId="51A77BCF">
            <w:pPr>
              <w:jc w:val="right"/>
            </w:pPr>
            <w:r>
              <w:rPr>
                <w:sz w:val="18"/>
                <w:szCs w:val="18"/>
              </w:rPr>
              <w:t>9.39</w:t>
            </w:r>
          </w:p>
        </w:tc>
        <w:tc>
          <w:tcPr>
            <w:vAlign w:val="center"/>
          </w:tcPr>
          <w:p w14:paraId="76AB98D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693E92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vAlign w:val="center"/>
          </w:tcPr>
          <w:p w14:paraId="2F454072">
            <w:pPr>
              <w:jc w:val="right"/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vAlign w:val="center"/>
          </w:tcPr>
          <w:p w14:paraId="608B596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8978E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00A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8D91DF">
            <w:pPr>
              <w:jc w:val="right"/>
            </w:pPr>
            <w:r>
              <w:rPr>
                <w:sz w:val="18"/>
                <w:szCs w:val="18"/>
              </w:rPr>
              <w:t>8.69</w:t>
            </w:r>
          </w:p>
        </w:tc>
      </w:tr>
      <w:tr w14:paraId="17C71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A73F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5320E">
            <w:r>
              <w:rPr>
                <w:sz w:val="18"/>
                <w:szCs w:val="18"/>
              </w:rPr>
              <w:t>1085[卫生间]</w:t>
            </w:r>
          </w:p>
        </w:tc>
        <w:tc>
          <w:tcPr>
            <w:vAlign w:val="center"/>
          </w:tcPr>
          <w:p w14:paraId="3A6FB3D0">
            <w:pPr>
              <w:jc w:val="right"/>
            </w:pPr>
            <w:r>
              <w:rPr>
                <w:sz w:val="18"/>
                <w:szCs w:val="18"/>
              </w:rPr>
              <w:t>7.23</w:t>
            </w:r>
          </w:p>
        </w:tc>
        <w:tc>
          <w:tcPr>
            <w:vAlign w:val="center"/>
          </w:tcPr>
          <w:p w14:paraId="45535826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690371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6C66C17A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5BAFC37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3EF92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C48A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351CF0">
            <w:pPr>
              <w:jc w:val="right"/>
            </w:pPr>
            <w:r>
              <w:rPr>
                <w:sz w:val="18"/>
                <w:szCs w:val="18"/>
              </w:rPr>
              <w:t>8.41</w:t>
            </w:r>
          </w:p>
        </w:tc>
      </w:tr>
      <w:tr w14:paraId="07047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BE2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32C91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528B4324">
            <w:pPr>
              <w:jc w:val="right"/>
            </w:pPr>
            <w:r>
              <w:rPr>
                <w:b/>
                <w:sz w:val="18"/>
                <w:szCs w:val="18"/>
              </w:rPr>
              <w:t>1055.09</w:t>
            </w:r>
          </w:p>
        </w:tc>
        <w:tc>
          <w:tcPr>
            <w:vAlign w:val="center"/>
          </w:tcPr>
          <w:p w14:paraId="12AF9A6B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772A80B">
            <w:pPr>
              <w:jc w:val="right"/>
            </w:pPr>
            <w:r>
              <w:rPr>
                <w:b/>
                <w:sz w:val="18"/>
                <w:szCs w:val="18"/>
              </w:rPr>
              <w:t>66544</w:t>
            </w:r>
          </w:p>
        </w:tc>
        <w:tc>
          <w:tcPr>
            <w:vAlign w:val="center"/>
          </w:tcPr>
          <w:p w14:paraId="5C75156B">
            <w:pPr>
              <w:jc w:val="right"/>
            </w:pPr>
            <w:r>
              <w:rPr>
                <w:b/>
                <w:sz w:val="18"/>
                <w:szCs w:val="18"/>
              </w:rPr>
              <w:t>53871</w:t>
            </w:r>
          </w:p>
        </w:tc>
        <w:tc>
          <w:tcPr>
            <w:vAlign w:val="center"/>
          </w:tcPr>
          <w:p w14:paraId="1CEA107D">
            <w:pPr>
              <w:jc w:val="right"/>
            </w:pPr>
            <w:r>
              <w:rPr>
                <w:b/>
                <w:sz w:val="18"/>
                <w:szCs w:val="18"/>
              </w:rPr>
              <w:t>28111</w:t>
            </w:r>
          </w:p>
        </w:tc>
        <w:tc>
          <w:tcPr>
            <w:vAlign w:val="center"/>
          </w:tcPr>
          <w:p w14:paraId="3A9596A4">
            <w:pPr>
              <w:jc w:val="right"/>
            </w:pPr>
            <w:r>
              <w:rPr>
                <w:b/>
                <w:sz w:val="18"/>
                <w:szCs w:val="18"/>
              </w:rPr>
              <w:t>41.81</w:t>
            </w:r>
          </w:p>
        </w:tc>
        <w:tc>
          <w:tcPr>
            <w:vAlign w:val="center"/>
          </w:tcPr>
          <w:p w14:paraId="0AF04983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78ED40">
            <w:pPr>
              <w:jc w:val="right"/>
            </w:pPr>
            <w:r>
              <w:rPr>
                <w:b/>
                <w:sz w:val="18"/>
                <w:szCs w:val="18"/>
              </w:rPr>
              <w:t>63.07</w:t>
            </w:r>
          </w:p>
        </w:tc>
      </w:tr>
      <w:tr w14:paraId="6EEF9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766D4B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1D21CC42">
            <w:r>
              <w:rPr>
                <w:sz w:val="18"/>
                <w:szCs w:val="18"/>
              </w:rPr>
              <w:t>2010[普通教室]</w:t>
            </w:r>
          </w:p>
        </w:tc>
        <w:tc>
          <w:tcPr>
            <w:vAlign w:val="center"/>
          </w:tcPr>
          <w:p w14:paraId="09F82712">
            <w:pPr>
              <w:jc w:val="right"/>
            </w:pPr>
            <w:r>
              <w:rPr>
                <w:sz w:val="18"/>
                <w:szCs w:val="18"/>
              </w:rPr>
              <w:t>107.66</w:t>
            </w:r>
          </w:p>
        </w:tc>
        <w:tc>
          <w:tcPr>
            <w:vAlign w:val="center"/>
          </w:tcPr>
          <w:p w14:paraId="643AB5A7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05DE91A">
            <w:pPr>
              <w:jc w:val="right"/>
            </w:pPr>
            <w:r>
              <w:rPr>
                <w:sz w:val="18"/>
                <w:szCs w:val="18"/>
              </w:rPr>
              <w:t>11418</w:t>
            </w:r>
          </w:p>
        </w:tc>
        <w:tc>
          <w:tcPr>
            <w:vAlign w:val="center"/>
          </w:tcPr>
          <w:p w14:paraId="3582B065">
            <w:pPr>
              <w:jc w:val="right"/>
            </w:pPr>
            <w:r>
              <w:rPr>
                <w:sz w:val="18"/>
                <w:szCs w:val="18"/>
              </w:rPr>
              <w:t>9039</w:t>
            </w:r>
          </w:p>
        </w:tc>
        <w:tc>
          <w:tcPr>
            <w:vAlign w:val="center"/>
          </w:tcPr>
          <w:p w14:paraId="5D78F605">
            <w:pPr>
              <w:jc w:val="right"/>
            </w:pPr>
            <w:r>
              <w:rPr>
                <w:sz w:val="18"/>
                <w:szCs w:val="18"/>
              </w:rPr>
              <w:t>5678</w:t>
            </w:r>
          </w:p>
        </w:tc>
        <w:tc>
          <w:tcPr>
            <w:vAlign w:val="center"/>
          </w:tcPr>
          <w:p w14:paraId="4334A2D8">
            <w:pPr>
              <w:jc w:val="right"/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vAlign w:val="center"/>
          </w:tcPr>
          <w:p w14:paraId="25DD43F8">
            <w:pPr>
              <w:jc w:val="right"/>
            </w:pPr>
            <w:r>
              <w:rPr>
                <w:sz w:val="18"/>
                <w:szCs w:val="18"/>
              </w:rPr>
              <w:t>-1005</w:t>
            </w:r>
          </w:p>
        </w:tc>
        <w:tc>
          <w:tcPr>
            <w:vAlign w:val="center"/>
          </w:tcPr>
          <w:p w14:paraId="1CBDEA57">
            <w:pPr>
              <w:jc w:val="right"/>
            </w:pPr>
            <w:r>
              <w:rPr>
                <w:sz w:val="18"/>
                <w:szCs w:val="18"/>
              </w:rPr>
              <w:t>106.05</w:t>
            </w:r>
          </w:p>
        </w:tc>
      </w:tr>
      <w:tr w14:paraId="1CBAD8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C686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E3125">
            <w:r>
              <w:rPr>
                <w:sz w:val="18"/>
                <w:szCs w:val="18"/>
              </w:rPr>
              <w:t>2016[实验教室]</w:t>
            </w:r>
          </w:p>
        </w:tc>
        <w:tc>
          <w:tcPr>
            <w:vAlign w:val="center"/>
          </w:tcPr>
          <w:p w14:paraId="680BE91A">
            <w:pPr>
              <w:jc w:val="right"/>
            </w:pPr>
            <w:r>
              <w:rPr>
                <w:sz w:val="18"/>
                <w:szCs w:val="18"/>
              </w:rPr>
              <w:t>107.63</w:t>
            </w:r>
          </w:p>
        </w:tc>
        <w:tc>
          <w:tcPr>
            <w:vAlign w:val="center"/>
          </w:tcPr>
          <w:p w14:paraId="522C274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24FB9B3">
            <w:pPr>
              <w:jc w:val="right"/>
            </w:pPr>
            <w:r>
              <w:rPr>
                <w:sz w:val="18"/>
                <w:szCs w:val="18"/>
              </w:rPr>
              <w:t>5990</w:t>
            </w:r>
          </w:p>
        </w:tc>
        <w:tc>
          <w:tcPr>
            <w:vAlign w:val="center"/>
          </w:tcPr>
          <w:p w14:paraId="0A6F37A1">
            <w:pPr>
              <w:jc w:val="right"/>
            </w:pPr>
            <w:r>
              <w:rPr>
                <w:sz w:val="18"/>
                <w:szCs w:val="18"/>
              </w:rPr>
              <w:t>4972</w:t>
            </w:r>
          </w:p>
        </w:tc>
        <w:tc>
          <w:tcPr>
            <w:vAlign w:val="center"/>
          </w:tcPr>
          <w:p w14:paraId="53458F30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vAlign w:val="center"/>
          </w:tcPr>
          <w:p w14:paraId="606DCD9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0C00AD72">
            <w:pPr>
              <w:jc w:val="right"/>
            </w:pPr>
            <w:r>
              <w:rPr>
                <w:sz w:val="18"/>
                <w:szCs w:val="18"/>
              </w:rPr>
              <w:t>-274</w:t>
            </w:r>
          </w:p>
        </w:tc>
        <w:tc>
          <w:tcPr>
            <w:vAlign w:val="center"/>
          </w:tcPr>
          <w:p w14:paraId="31E2275A">
            <w:pPr>
              <w:jc w:val="right"/>
            </w:pPr>
            <w:r>
              <w:rPr>
                <w:sz w:val="18"/>
                <w:szCs w:val="18"/>
              </w:rPr>
              <w:t>55.66</w:t>
            </w:r>
          </w:p>
        </w:tc>
      </w:tr>
      <w:tr w14:paraId="59868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9607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D22FD">
            <w:r>
              <w:rPr>
                <w:sz w:val="18"/>
                <w:szCs w:val="18"/>
              </w:rPr>
              <w:t>2019[普通教室]</w:t>
            </w:r>
          </w:p>
        </w:tc>
        <w:tc>
          <w:tcPr>
            <w:vAlign w:val="center"/>
          </w:tcPr>
          <w:p w14:paraId="652E1EBF">
            <w:pPr>
              <w:jc w:val="right"/>
            </w:pPr>
            <w:r>
              <w:rPr>
                <w:sz w:val="18"/>
                <w:szCs w:val="18"/>
              </w:rPr>
              <w:t>107.61</w:t>
            </w:r>
          </w:p>
        </w:tc>
        <w:tc>
          <w:tcPr>
            <w:vAlign w:val="center"/>
          </w:tcPr>
          <w:p w14:paraId="5C261F3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02DBA32">
            <w:pPr>
              <w:jc w:val="right"/>
            </w:pPr>
            <w:r>
              <w:rPr>
                <w:sz w:val="18"/>
                <w:szCs w:val="18"/>
              </w:rPr>
              <w:t>11412</w:t>
            </w:r>
          </w:p>
        </w:tc>
        <w:tc>
          <w:tcPr>
            <w:vAlign w:val="center"/>
          </w:tcPr>
          <w:p w14:paraId="30D60B2B">
            <w:pPr>
              <w:jc w:val="right"/>
            </w:pPr>
            <w:r>
              <w:rPr>
                <w:sz w:val="18"/>
                <w:szCs w:val="18"/>
              </w:rPr>
              <w:t>9033</w:t>
            </w:r>
          </w:p>
        </w:tc>
        <w:tc>
          <w:tcPr>
            <w:vAlign w:val="center"/>
          </w:tcPr>
          <w:p w14:paraId="314B06AA">
            <w:pPr>
              <w:jc w:val="right"/>
            </w:pPr>
            <w:r>
              <w:rPr>
                <w:sz w:val="18"/>
                <w:szCs w:val="18"/>
              </w:rPr>
              <w:t>5675</w:t>
            </w:r>
          </w:p>
        </w:tc>
        <w:tc>
          <w:tcPr>
            <w:vAlign w:val="center"/>
          </w:tcPr>
          <w:p w14:paraId="0780055A">
            <w:pPr>
              <w:jc w:val="right"/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vAlign w:val="center"/>
          </w:tcPr>
          <w:p w14:paraId="4E4A7B28">
            <w:pPr>
              <w:jc w:val="right"/>
            </w:pPr>
            <w:r>
              <w:rPr>
                <w:sz w:val="18"/>
                <w:szCs w:val="18"/>
              </w:rPr>
              <w:t>-946</w:t>
            </w:r>
          </w:p>
        </w:tc>
        <w:tc>
          <w:tcPr>
            <w:vAlign w:val="center"/>
          </w:tcPr>
          <w:p w14:paraId="630D54D7">
            <w:pPr>
              <w:jc w:val="right"/>
            </w:pPr>
            <w:r>
              <w:rPr>
                <w:sz w:val="18"/>
                <w:szCs w:val="18"/>
              </w:rPr>
              <w:t>106.05</w:t>
            </w:r>
          </w:p>
        </w:tc>
      </w:tr>
      <w:tr w14:paraId="327BF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45B5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DAD30">
            <w:r>
              <w:rPr>
                <w:sz w:val="18"/>
                <w:szCs w:val="18"/>
              </w:rPr>
              <w:t>2025[实验教室]</w:t>
            </w:r>
          </w:p>
        </w:tc>
        <w:tc>
          <w:tcPr>
            <w:vAlign w:val="center"/>
          </w:tcPr>
          <w:p w14:paraId="79F16EC9">
            <w:pPr>
              <w:jc w:val="right"/>
            </w:pPr>
            <w:r>
              <w:rPr>
                <w:sz w:val="18"/>
                <w:szCs w:val="18"/>
              </w:rPr>
              <w:t>107.63</w:t>
            </w:r>
          </w:p>
        </w:tc>
        <w:tc>
          <w:tcPr>
            <w:vAlign w:val="center"/>
          </w:tcPr>
          <w:p w14:paraId="0D446E9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47D0742">
            <w:pPr>
              <w:jc w:val="right"/>
            </w:pPr>
            <w:r>
              <w:rPr>
                <w:sz w:val="18"/>
                <w:szCs w:val="18"/>
              </w:rPr>
              <w:t>4598</w:t>
            </w:r>
          </w:p>
        </w:tc>
        <w:tc>
          <w:tcPr>
            <w:vAlign w:val="center"/>
          </w:tcPr>
          <w:p w14:paraId="2E79EC83">
            <w:pPr>
              <w:jc w:val="right"/>
            </w:pPr>
            <w:r>
              <w:rPr>
                <w:sz w:val="18"/>
                <w:szCs w:val="18"/>
              </w:rPr>
              <w:t>3580</w:t>
            </w:r>
          </w:p>
        </w:tc>
        <w:tc>
          <w:tcPr>
            <w:vAlign w:val="center"/>
          </w:tcPr>
          <w:p w14:paraId="315FE966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vAlign w:val="center"/>
          </w:tcPr>
          <w:p w14:paraId="5AE29E94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3E0C16C7">
            <w:pPr>
              <w:jc w:val="right"/>
            </w:pPr>
            <w:r>
              <w:rPr>
                <w:sz w:val="18"/>
                <w:szCs w:val="18"/>
              </w:rPr>
              <w:t>-291</w:t>
            </w:r>
          </w:p>
        </w:tc>
        <w:tc>
          <w:tcPr>
            <w:vAlign w:val="center"/>
          </w:tcPr>
          <w:p w14:paraId="63FCB750">
            <w:pPr>
              <w:jc w:val="right"/>
            </w:pPr>
            <w:r>
              <w:rPr>
                <w:sz w:val="18"/>
                <w:szCs w:val="18"/>
              </w:rPr>
              <w:t>42.72</w:t>
            </w:r>
          </w:p>
        </w:tc>
      </w:tr>
      <w:tr w14:paraId="4EE67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77D5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391D1">
            <w:r>
              <w:rPr>
                <w:sz w:val="18"/>
                <w:szCs w:val="18"/>
              </w:rPr>
              <w:t>2027[普通教室]</w:t>
            </w:r>
          </w:p>
        </w:tc>
        <w:tc>
          <w:tcPr>
            <w:vAlign w:val="center"/>
          </w:tcPr>
          <w:p w14:paraId="44EC179D">
            <w:pPr>
              <w:jc w:val="right"/>
            </w:pPr>
            <w:r>
              <w:rPr>
                <w:sz w:val="18"/>
                <w:szCs w:val="18"/>
              </w:rPr>
              <w:t>79.41</w:t>
            </w:r>
          </w:p>
        </w:tc>
        <w:tc>
          <w:tcPr>
            <w:vAlign w:val="center"/>
          </w:tcPr>
          <w:p w14:paraId="4AA3665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2063D49">
            <w:pPr>
              <w:jc w:val="right"/>
            </w:pPr>
            <w:r>
              <w:rPr>
                <w:sz w:val="18"/>
                <w:szCs w:val="18"/>
              </w:rPr>
              <w:t>8956</w:t>
            </w:r>
          </w:p>
        </w:tc>
        <w:tc>
          <w:tcPr>
            <w:vAlign w:val="center"/>
          </w:tcPr>
          <w:p w14:paraId="3D115020">
            <w:pPr>
              <w:jc w:val="right"/>
            </w:pPr>
            <w:r>
              <w:rPr>
                <w:sz w:val="18"/>
                <w:szCs w:val="18"/>
              </w:rPr>
              <w:t>7201</w:t>
            </w:r>
          </w:p>
        </w:tc>
        <w:tc>
          <w:tcPr>
            <w:vAlign w:val="center"/>
          </w:tcPr>
          <w:p w14:paraId="6179A709">
            <w:pPr>
              <w:jc w:val="right"/>
            </w:pPr>
            <w:r>
              <w:rPr>
                <w:sz w:val="18"/>
                <w:szCs w:val="18"/>
              </w:rPr>
              <w:t>4188</w:t>
            </w:r>
          </w:p>
        </w:tc>
        <w:tc>
          <w:tcPr>
            <w:vAlign w:val="center"/>
          </w:tcPr>
          <w:p w14:paraId="7BCB02BC">
            <w:pPr>
              <w:jc w:val="right"/>
            </w:pPr>
            <w:r>
              <w:rPr>
                <w:sz w:val="18"/>
                <w:szCs w:val="18"/>
              </w:rPr>
              <w:t>6.23</w:t>
            </w:r>
          </w:p>
        </w:tc>
        <w:tc>
          <w:tcPr>
            <w:vAlign w:val="center"/>
          </w:tcPr>
          <w:p w14:paraId="43F078B9">
            <w:pPr>
              <w:jc w:val="right"/>
            </w:pPr>
            <w:r>
              <w:rPr>
                <w:sz w:val="18"/>
                <w:szCs w:val="18"/>
              </w:rPr>
              <w:t>-742</w:t>
            </w:r>
          </w:p>
        </w:tc>
        <w:tc>
          <w:tcPr>
            <w:vAlign w:val="center"/>
          </w:tcPr>
          <w:p w14:paraId="50AA851F">
            <w:pPr>
              <w:jc w:val="right"/>
            </w:pPr>
            <w:r>
              <w:rPr>
                <w:sz w:val="18"/>
                <w:szCs w:val="18"/>
              </w:rPr>
              <w:t>112.77</w:t>
            </w:r>
          </w:p>
        </w:tc>
      </w:tr>
      <w:tr w14:paraId="3B9CE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2112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2F56A">
            <w:r>
              <w:rPr>
                <w:sz w:val="18"/>
                <w:szCs w:val="18"/>
              </w:rPr>
              <w:t>2031[普通教室]</w:t>
            </w:r>
          </w:p>
        </w:tc>
        <w:tc>
          <w:tcPr>
            <w:vAlign w:val="center"/>
          </w:tcPr>
          <w:p w14:paraId="49859949">
            <w:pPr>
              <w:jc w:val="right"/>
            </w:pPr>
            <w:r>
              <w:rPr>
                <w:sz w:val="18"/>
                <w:szCs w:val="18"/>
              </w:rPr>
              <w:t>53.72</w:t>
            </w:r>
          </w:p>
        </w:tc>
        <w:tc>
          <w:tcPr>
            <w:vAlign w:val="center"/>
          </w:tcPr>
          <w:p w14:paraId="7F45D80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4A321D1">
            <w:pPr>
              <w:jc w:val="right"/>
            </w:pPr>
            <w:r>
              <w:rPr>
                <w:sz w:val="18"/>
                <w:szCs w:val="18"/>
              </w:rPr>
              <w:t>5916</w:t>
            </w:r>
          </w:p>
        </w:tc>
        <w:tc>
          <w:tcPr>
            <w:vAlign w:val="center"/>
          </w:tcPr>
          <w:p w14:paraId="19E16C2D">
            <w:pPr>
              <w:jc w:val="right"/>
            </w:pPr>
            <w:r>
              <w:rPr>
                <w:sz w:val="18"/>
                <w:szCs w:val="18"/>
              </w:rPr>
              <w:t>4729</w:t>
            </w:r>
          </w:p>
        </w:tc>
        <w:tc>
          <w:tcPr>
            <w:vAlign w:val="center"/>
          </w:tcPr>
          <w:p w14:paraId="5CFF5C27">
            <w:pPr>
              <w:jc w:val="right"/>
            </w:pPr>
            <w:r>
              <w:rPr>
                <w:sz w:val="18"/>
                <w:szCs w:val="18"/>
              </w:rPr>
              <w:t>2833</w:t>
            </w:r>
          </w:p>
        </w:tc>
        <w:tc>
          <w:tcPr>
            <w:vAlign w:val="center"/>
          </w:tcPr>
          <w:p w14:paraId="256A9DDC">
            <w:pPr>
              <w:jc w:val="right"/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19DBCFC1">
            <w:pPr>
              <w:jc w:val="right"/>
            </w:pPr>
            <w:r>
              <w:rPr>
                <w:sz w:val="18"/>
                <w:szCs w:val="18"/>
              </w:rPr>
              <w:t>-472</w:t>
            </w:r>
          </w:p>
        </w:tc>
        <w:tc>
          <w:tcPr>
            <w:vAlign w:val="center"/>
          </w:tcPr>
          <w:p w14:paraId="508B79CC">
            <w:pPr>
              <w:jc w:val="right"/>
            </w:pPr>
            <w:r>
              <w:rPr>
                <w:sz w:val="18"/>
                <w:szCs w:val="18"/>
              </w:rPr>
              <w:t>110.14</w:t>
            </w:r>
          </w:p>
        </w:tc>
      </w:tr>
      <w:tr w14:paraId="15433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28D8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C6975">
            <w:r>
              <w:rPr>
                <w:sz w:val="18"/>
                <w:szCs w:val="18"/>
              </w:rPr>
              <w:t>2034[普通教室]</w:t>
            </w:r>
          </w:p>
        </w:tc>
        <w:tc>
          <w:tcPr>
            <w:vAlign w:val="center"/>
          </w:tcPr>
          <w:p w14:paraId="53DCCE69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160A269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D1FDBED">
            <w:pPr>
              <w:jc w:val="right"/>
            </w:pPr>
            <w:r>
              <w:rPr>
                <w:sz w:val="18"/>
                <w:szCs w:val="18"/>
              </w:rPr>
              <w:t>5565</w:t>
            </w:r>
          </w:p>
        </w:tc>
        <w:tc>
          <w:tcPr>
            <w:vAlign w:val="center"/>
          </w:tcPr>
          <w:p w14:paraId="36C6141C">
            <w:pPr>
              <w:jc w:val="right"/>
            </w:pPr>
            <w:r>
              <w:rPr>
                <w:sz w:val="18"/>
                <w:szCs w:val="18"/>
              </w:rPr>
              <w:t>4399</w:t>
            </w:r>
          </w:p>
        </w:tc>
        <w:tc>
          <w:tcPr>
            <w:vAlign w:val="center"/>
          </w:tcPr>
          <w:p w14:paraId="1A04CE96">
            <w:pPr>
              <w:jc w:val="right"/>
            </w:pPr>
            <w:r>
              <w:rPr>
                <w:sz w:val="18"/>
                <w:szCs w:val="18"/>
              </w:rPr>
              <w:t>2781</w:t>
            </w:r>
          </w:p>
        </w:tc>
        <w:tc>
          <w:tcPr>
            <w:vAlign w:val="center"/>
          </w:tcPr>
          <w:p w14:paraId="4EF0D12B">
            <w:pPr>
              <w:jc w:val="right"/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7DFF08DD">
            <w:pPr>
              <w:jc w:val="right"/>
            </w:pPr>
            <w:r>
              <w:rPr>
                <w:sz w:val="18"/>
                <w:szCs w:val="18"/>
              </w:rPr>
              <w:t>-464</w:t>
            </w:r>
          </w:p>
        </w:tc>
        <w:tc>
          <w:tcPr>
            <w:vAlign w:val="center"/>
          </w:tcPr>
          <w:p w14:paraId="3E7D994F">
            <w:pPr>
              <w:jc w:val="right"/>
            </w:pPr>
            <w:r>
              <w:rPr>
                <w:sz w:val="18"/>
                <w:szCs w:val="18"/>
              </w:rPr>
              <w:t>105.52</w:t>
            </w:r>
          </w:p>
        </w:tc>
      </w:tr>
      <w:tr w14:paraId="26567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DBA4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36ED4">
            <w:r>
              <w:rPr>
                <w:sz w:val="18"/>
                <w:szCs w:val="18"/>
              </w:rPr>
              <w:t>2038[实验教室]</w:t>
            </w:r>
          </w:p>
        </w:tc>
        <w:tc>
          <w:tcPr>
            <w:vAlign w:val="center"/>
          </w:tcPr>
          <w:p w14:paraId="55C1B851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3708B7A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5043FC9">
            <w:pPr>
              <w:jc w:val="right"/>
            </w:pPr>
            <w:r>
              <w:rPr>
                <w:sz w:val="18"/>
                <w:szCs w:val="18"/>
              </w:rPr>
              <w:t>2224</w:t>
            </w:r>
          </w:p>
        </w:tc>
        <w:tc>
          <w:tcPr>
            <w:vAlign w:val="center"/>
          </w:tcPr>
          <w:p w14:paraId="04494CF5">
            <w:pPr>
              <w:jc w:val="right"/>
            </w:pPr>
            <w:r>
              <w:rPr>
                <w:sz w:val="18"/>
                <w:szCs w:val="18"/>
              </w:rPr>
              <w:t>1725</w:t>
            </w:r>
          </w:p>
        </w:tc>
        <w:tc>
          <w:tcPr>
            <w:vAlign w:val="center"/>
          </w:tcPr>
          <w:p w14:paraId="21F7F521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vAlign w:val="center"/>
          </w:tcPr>
          <w:p w14:paraId="284C0458">
            <w:pPr>
              <w:jc w:val="right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1D61DF16">
            <w:pPr>
              <w:jc w:val="right"/>
            </w:pPr>
            <w:r>
              <w:rPr>
                <w:sz w:val="18"/>
                <w:szCs w:val="18"/>
              </w:rPr>
              <w:t>-143</w:t>
            </w:r>
          </w:p>
        </w:tc>
        <w:tc>
          <w:tcPr>
            <w:vAlign w:val="center"/>
          </w:tcPr>
          <w:p w14:paraId="29F62752">
            <w:pPr>
              <w:jc w:val="right"/>
            </w:pPr>
            <w:r>
              <w:rPr>
                <w:sz w:val="18"/>
                <w:szCs w:val="18"/>
              </w:rPr>
              <w:t>42.17</w:t>
            </w:r>
          </w:p>
        </w:tc>
      </w:tr>
      <w:tr w14:paraId="040CE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EB3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697B9">
            <w:r>
              <w:rPr>
                <w:sz w:val="18"/>
                <w:szCs w:val="18"/>
              </w:rPr>
              <w:t>2043[实验教室]</w:t>
            </w:r>
          </w:p>
        </w:tc>
        <w:tc>
          <w:tcPr>
            <w:vAlign w:val="center"/>
          </w:tcPr>
          <w:p w14:paraId="051880E6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04E9A40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EA3004F">
            <w:pPr>
              <w:jc w:val="right"/>
            </w:pPr>
            <w:r>
              <w:rPr>
                <w:sz w:val="18"/>
                <w:szCs w:val="18"/>
              </w:rPr>
              <w:t>2702</w:t>
            </w:r>
          </w:p>
        </w:tc>
        <w:tc>
          <w:tcPr>
            <w:vAlign w:val="center"/>
          </w:tcPr>
          <w:p w14:paraId="6CEDAA74">
            <w:pPr>
              <w:jc w:val="right"/>
            </w:pPr>
            <w:r>
              <w:rPr>
                <w:sz w:val="18"/>
                <w:szCs w:val="18"/>
              </w:rPr>
              <w:t>2203</w:t>
            </w:r>
          </w:p>
        </w:tc>
        <w:tc>
          <w:tcPr>
            <w:vAlign w:val="center"/>
          </w:tcPr>
          <w:p w14:paraId="5F82C4C2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vAlign w:val="center"/>
          </w:tcPr>
          <w:p w14:paraId="72DB77FF">
            <w:pPr>
              <w:jc w:val="right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0A3043EC">
            <w:pPr>
              <w:jc w:val="right"/>
            </w:pPr>
            <w:r>
              <w:rPr>
                <w:sz w:val="18"/>
                <w:szCs w:val="18"/>
              </w:rPr>
              <w:t>-134</w:t>
            </w:r>
          </w:p>
        </w:tc>
        <w:tc>
          <w:tcPr>
            <w:vAlign w:val="center"/>
          </w:tcPr>
          <w:p w14:paraId="0E48B12F">
            <w:pPr>
              <w:jc w:val="right"/>
            </w:pPr>
            <w:r>
              <w:rPr>
                <w:sz w:val="18"/>
                <w:szCs w:val="18"/>
              </w:rPr>
              <w:t>51.23</w:t>
            </w:r>
          </w:p>
        </w:tc>
      </w:tr>
      <w:tr w14:paraId="699C9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712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CE490">
            <w:r>
              <w:rPr>
                <w:sz w:val="18"/>
                <w:szCs w:val="18"/>
              </w:rPr>
              <w:t>2048[普通教室]</w:t>
            </w:r>
          </w:p>
        </w:tc>
        <w:tc>
          <w:tcPr>
            <w:vAlign w:val="center"/>
          </w:tcPr>
          <w:p w14:paraId="3285FC08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5E90819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45223D8">
            <w:pPr>
              <w:jc w:val="right"/>
            </w:pPr>
            <w:r>
              <w:rPr>
                <w:sz w:val="18"/>
                <w:szCs w:val="18"/>
              </w:rPr>
              <w:t>5081</w:t>
            </w:r>
          </w:p>
        </w:tc>
        <w:tc>
          <w:tcPr>
            <w:vAlign w:val="center"/>
          </w:tcPr>
          <w:p w14:paraId="12B4DA90">
            <w:pPr>
              <w:jc w:val="right"/>
            </w:pPr>
            <w:r>
              <w:rPr>
                <w:sz w:val="18"/>
                <w:szCs w:val="18"/>
              </w:rPr>
              <w:t>3916</w:t>
            </w:r>
          </w:p>
        </w:tc>
        <w:tc>
          <w:tcPr>
            <w:vAlign w:val="center"/>
          </w:tcPr>
          <w:p w14:paraId="33D3B402">
            <w:pPr>
              <w:jc w:val="right"/>
            </w:pPr>
            <w:r>
              <w:rPr>
                <w:sz w:val="18"/>
                <w:szCs w:val="18"/>
              </w:rPr>
              <w:t>2781</w:t>
            </w:r>
          </w:p>
        </w:tc>
        <w:tc>
          <w:tcPr>
            <w:vAlign w:val="center"/>
          </w:tcPr>
          <w:p w14:paraId="4847D933">
            <w:pPr>
              <w:jc w:val="right"/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3B0180E8">
            <w:pPr>
              <w:jc w:val="right"/>
            </w:pPr>
            <w:r>
              <w:rPr>
                <w:sz w:val="18"/>
                <w:szCs w:val="18"/>
              </w:rPr>
              <w:t>-492</w:t>
            </w:r>
          </w:p>
        </w:tc>
        <w:tc>
          <w:tcPr>
            <w:vAlign w:val="center"/>
          </w:tcPr>
          <w:p w14:paraId="7EECE3C1">
            <w:pPr>
              <w:jc w:val="right"/>
            </w:pPr>
            <w:r>
              <w:rPr>
                <w:sz w:val="18"/>
                <w:szCs w:val="18"/>
              </w:rPr>
              <w:t>96.36</w:t>
            </w:r>
          </w:p>
        </w:tc>
      </w:tr>
      <w:tr w14:paraId="40A80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C5B4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DF0C6">
            <w:r>
              <w:rPr>
                <w:sz w:val="18"/>
                <w:szCs w:val="18"/>
              </w:rPr>
              <w:t>2052[普通教室]</w:t>
            </w:r>
          </w:p>
        </w:tc>
        <w:tc>
          <w:tcPr>
            <w:vAlign w:val="center"/>
          </w:tcPr>
          <w:p w14:paraId="26C133A4">
            <w:pPr>
              <w:jc w:val="right"/>
            </w:pPr>
            <w:r>
              <w:rPr>
                <w:sz w:val="18"/>
                <w:szCs w:val="18"/>
              </w:rPr>
              <w:t>38.91</w:t>
            </w:r>
          </w:p>
        </w:tc>
        <w:tc>
          <w:tcPr>
            <w:vAlign w:val="center"/>
          </w:tcPr>
          <w:p w14:paraId="15E6E59C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8C168F3">
            <w:pPr>
              <w:jc w:val="right"/>
            </w:pPr>
            <w:r>
              <w:rPr>
                <w:sz w:val="18"/>
                <w:szCs w:val="18"/>
              </w:rPr>
              <w:t>4073</w:t>
            </w:r>
          </w:p>
        </w:tc>
        <w:tc>
          <w:tcPr>
            <w:vAlign w:val="center"/>
          </w:tcPr>
          <w:p w14:paraId="79A3369B">
            <w:pPr>
              <w:jc w:val="right"/>
            </w:pPr>
            <w:r>
              <w:rPr>
                <w:sz w:val="18"/>
                <w:szCs w:val="18"/>
              </w:rPr>
              <w:t>3212</w:t>
            </w:r>
          </w:p>
        </w:tc>
        <w:tc>
          <w:tcPr>
            <w:vAlign w:val="center"/>
          </w:tcPr>
          <w:p w14:paraId="74AD790B">
            <w:pPr>
              <w:jc w:val="right"/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vAlign w:val="center"/>
          </w:tcPr>
          <w:p w14:paraId="201BB9A3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vAlign w:val="center"/>
          </w:tcPr>
          <w:p w14:paraId="550A76EB">
            <w:pPr>
              <w:jc w:val="right"/>
            </w:pPr>
            <w:r>
              <w:rPr>
                <w:sz w:val="18"/>
                <w:szCs w:val="18"/>
              </w:rPr>
              <w:t>-342</w:t>
            </w:r>
          </w:p>
        </w:tc>
        <w:tc>
          <w:tcPr>
            <w:vAlign w:val="center"/>
          </w:tcPr>
          <w:p w14:paraId="41BA835E">
            <w:pPr>
              <w:jc w:val="right"/>
            </w:pPr>
            <w:r>
              <w:rPr>
                <w:sz w:val="18"/>
                <w:szCs w:val="18"/>
              </w:rPr>
              <w:t>104.66</w:t>
            </w:r>
          </w:p>
        </w:tc>
      </w:tr>
      <w:tr w14:paraId="4F96A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F3E4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699A9">
            <w:r>
              <w:rPr>
                <w:sz w:val="18"/>
                <w:szCs w:val="18"/>
              </w:rPr>
              <w:t>2053[普通教室]</w:t>
            </w:r>
          </w:p>
        </w:tc>
        <w:tc>
          <w:tcPr>
            <w:vAlign w:val="center"/>
          </w:tcPr>
          <w:p w14:paraId="041FD40C">
            <w:pPr>
              <w:jc w:val="right"/>
            </w:pPr>
            <w:r>
              <w:rPr>
                <w:sz w:val="18"/>
                <w:szCs w:val="18"/>
              </w:rPr>
              <w:t>38.91</w:t>
            </w:r>
          </w:p>
        </w:tc>
        <w:tc>
          <w:tcPr>
            <w:vAlign w:val="center"/>
          </w:tcPr>
          <w:p w14:paraId="00AF67C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38006B6">
            <w:pPr>
              <w:jc w:val="right"/>
            </w:pPr>
            <w:r>
              <w:rPr>
                <w:sz w:val="18"/>
                <w:szCs w:val="18"/>
              </w:rPr>
              <w:t>4118</w:t>
            </w:r>
          </w:p>
        </w:tc>
        <w:tc>
          <w:tcPr>
            <w:vAlign w:val="center"/>
          </w:tcPr>
          <w:p w14:paraId="16522141">
            <w:pPr>
              <w:jc w:val="right"/>
            </w:pPr>
            <w:r>
              <w:rPr>
                <w:sz w:val="18"/>
                <w:szCs w:val="18"/>
              </w:rPr>
              <w:t>3257</w:t>
            </w:r>
          </w:p>
        </w:tc>
        <w:tc>
          <w:tcPr>
            <w:vAlign w:val="center"/>
          </w:tcPr>
          <w:p w14:paraId="23484C7E">
            <w:pPr>
              <w:jc w:val="right"/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vAlign w:val="center"/>
          </w:tcPr>
          <w:p w14:paraId="25EFBEED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vAlign w:val="center"/>
          </w:tcPr>
          <w:p w14:paraId="12EBC261">
            <w:pPr>
              <w:jc w:val="right"/>
            </w:pPr>
            <w:r>
              <w:rPr>
                <w:sz w:val="18"/>
                <w:szCs w:val="18"/>
              </w:rPr>
              <w:t>-342</w:t>
            </w:r>
          </w:p>
        </w:tc>
        <w:tc>
          <w:tcPr>
            <w:vAlign w:val="center"/>
          </w:tcPr>
          <w:p w14:paraId="1F3B65F1">
            <w:pPr>
              <w:jc w:val="right"/>
            </w:pPr>
            <w:r>
              <w:rPr>
                <w:sz w:val="18"/>
                <w:szCs w:val="18"/>
              </w:rPr>
              <w:t>105.82</w:t>
            </w:r>
          </w:p>
        </w:tc>
      </w:tr>
      <w:tr w14:paraId="6DE2A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CE67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0C21F">
            <w:r>
              <w:rPr>
                <w:sz w:val="18"/>
                <w:szCs w:val="18"/>
              </w:rPr>
              <w:t>2054[实验教室]</w:t>
            </w:r>
          </w:p>
        </w:tc>
        <w:tc>
          <w:tcPr>
            <w:vAlign w:val="center"/>
          </w:tcPr>
          <w:p w14:paraId="66ACD452">
            <w:pPr>
              <w:jc w:val="right"/>
            </w:pPr>
            <w:r>
              <w:rPr>
                <w:sz w:val="18"/>
                <w:szCs w:val="18"/>
              </w:rPr>
              <w:t>38.91</w:t>
            </w:r>
          </w:p>
        </w:tc>
        <w:tc>
          <w:tcPr>
            <w:vAlign w:val="center"/>
          </w:tcPr>
          <w:p w14:paraId="05E6B7B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149FCF5"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vAlign w:val="center"/>
          </w:tcPr>
          <w:p w14:paraId="065EEF60">
            <w:pPr>
              <w:jc w:val="right"/>
            </w:pPr>
            <w:r>
              <w:rPr>
                <w:sz w:val="18"/>
                <w:szCs w:val="18"/>
              </w:rPr>
              <w:t>1592</w:t>
            </w:r>
          </w:p>
        </w:tc>
        <w:tc>
          <w:tcPr>
            <w:vAlign w:val="center"/>
          </w:tcPr>
          <w:p w14:paraId="5C401404">
            <w:pPr>
              <w:jc w:val="right"/>
            </w:pPr>
            <w:r>
              <w:rPr>
                <w:sz w:val="18"/>
                <w:szCs w:val="18"/>
              </w:rPr>
              <w:t>713</w:t>
            </w:r>
          </w:p>
        </w:tc>
        <w:tc>
          <w:tcPr>
            <w:vAlign w:val="center"/>
          </w:tcPr>
          <w:p w14:paraId="1E519A78">
            <w:pPr>
              <w:jc w:val="right"/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vAlign w:val="center"/>
          </w:tcPr>
          <w:p w14:paraId="1B5A19B9">
            <w:pPr>
              <w:jc w:val="right"/>
            </w:pPr>
            <w:r>
              <w:rPr>
                <w:sz w:val="18"/>
                <w:szCs w:val="18"/>
              </w:rPr>
              <w:t>-99</w:t>
            </w:r>
          </w:p>
        </w:tc>
        <w:tc>
          <w:tcPr>
            <w:vAlign w:val="center"/>
          </w:tcPr>
          <w:p w14:paraId="2A35375D">
            <w:pPr>
              <w:jc w:val="right"/>
            </w:pPr>
            <w:r>
              <w:rPr>
                <w:sz w:val="18"/>
                <w:szCs w:val="18"/>
              </w:rPr>
              <w:t>50.37</w:t>
            </w:r>
          </w:p>
        </w:tc>
      </w:tr>
      <w:tr w14:paraId="0F7CF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1FA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DB60C">
            <w:r>
              <w:rPr>
                <w:sz w:val="18"/>
                <w:szCs w:val="18"/>
              </w:rPr>
              <w:t>2063[卫生间]</w:t>
            </w:r>
          </w:p>
        </w:tc>
        <w:tc>
          <w:tcPr>
            <w:vAlign w:val="center"/>
          </w:tcPr>
          <w:p w14:paraId="34A6E877">
            <w:pPr>
              <w:jc w:val="right"/>
            </w:pPr>
            <w:r>
              <w:rPr>
                <w:sz w:val="18"/>
                <w:szCs w:val="18"/>
              </w:rPr>
              <w:t>29.45</w:t>
            </w:r>
          </w:p>
        </w:tc>
        <w:tc>
          <w:tcPr>
            <w:vAlign w:val="center"/>
          </w:tcPr>
          <w:p w14:paraId="3805EAF3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1FE0F523">
            <w:pPr>
              <w:jc w:val="right"/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vAlign w:val="center"/>
          </w:tcPr>
          <w:p w14:paraId="2C852707">
            <w:pPr>
              <w:jc w:val="right"/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vAlign w:val="center"/>
          </w:tcPr>
          <w:p w14:paraId="5B27C27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7200F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DAFCF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CB6C41">
            <w:pPr>
              <w:jc w:val="right"/>
            </w:pPr>
            <w:r>
              <w:rPr>
                <w:sz w:val="18"/>
                <w:szCs w:val="18"/>
              </w:rPr>
              <w:t>31.45</w:t>
            </w:r>
          </w:p>
        </w:tc>
      </w:tr>
      <w:tr w14:paraId="2EC45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6BE1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1ACA5">
            <w:r>
              <w:rPr>
                <w:sz w:val="18"/>
                <w:szCs w:val="18"/>
              </w:rPr>
              <w:t>2073[卫生间]</w:t>
            </w:r>
          </w:p>
        </w:tc>
        <w:tc>
          <w:tcPr>
            <w:vAlign w:val="center"/>
          </w:tcPr>
          <w:p w14:paraId="2C392A4F">
            <w:pPr>
              <w:jc w:val="right"/>
            </w:pPr>
            <w:r>
              <w:rPr>
                <w:sz w:val="18"/>
                <w:szCs w:val="18"/>
              </w:rPr>
              <w:t>22.69</w:t>
            </w:r>
          </w:p>
        </w:tc>
        <w:tc>
          <w:tcPr>
            <w:vAlign w:val="center"/>
          </w:tcPr>
          <w:p w14:paraId="5890C05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4D875B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 w14:paraId="400B4E50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 w14:paraId="403731F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1563E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52D0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0C0AD2">
            <w:pPr>
              <w:jc w:val="right"/>
            </w:pPr>
            <w:r>
              <w:rPr>
                <w:sz w:val="18"/>
                <w:szCs w:val="18"/>
              </w:rPr>
              <w:t>9.03</w:t>
            </w:r>
          </w:p>
        </w:tc>
      </w:tr>
      <w:tr w14:paraId="17A84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9AA4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4657E">
            <w:r>
              <w:rPr>
                <w:sz w:val="18"/>
                <w:szCs w:val="18"/>
              </w:rPr>
              <w:t>2081[卫生间]</w:t>
            </w:r>
          </w:p>
        </w:tc>
        <w:tc>
          <w:tcPr>
            <w:vAlign w:val="center"/>
          </w:tcPr>
          <w:p w14:paraId="73B88CD9">
            <w:pPr>
              <w:jc w:val="right"/>
            </w:pPr>
            <w:r>
              <w:rPr>
                <w:sz w:val="18"/>
                <w:szCs w:val="18"/>
              </w:rPr>
              <w:t>9.39</w:t>
            </w:r>
          </w:p>
        </w:tc>
        <w:tc>
          <w:tcPr>
            <w:vAlign w:val="center"/>
          </w:tcPr>
          <w:p w14:paraId="0E21B259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DF1EE7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 w14:paraId="5EE63B92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 w14:paraId="08806D9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55CA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E603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3155DB">
            <w:pPr>
              <w:jc w:val="right"/>
            </w:pPr>
            <w:r>
              <w:rPr>
                <w:sz w:val="18"/>
                <w:szCs w:val="18"/>
              </w:rPr>
              <w:t>10.35</w:t>
            </w:r>
          </w:p>
        </w:tc>
      </w:tr>
      <w:tr w14:paraId="02F95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22D6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AC82D">
            <w:r>
              <w:rPr>
                <w:sz w:val="18"/>
                <w:szCs w:val="18"/>
              </w:rPr>
              <w:t>2084[卫生间]</w:t>
            </w:r>
          </w:p>
        </w:tc>
        <w:tc>
          <w:tcPr>
            <w:vAlign w:val="center"/>
          </w:tcPr>
          <w:p w14:paraId="79EFE819">
            <w:pPr>
              <w:jc w:val="right"/>
            </w:pPr>
            <w:r>
              <w:rPr>
                <w:sz w:val="18"/>
                <w:szCs w:val="18"/>
              </w:rPr>
              <w:t>7.23</w:t>
            </w:r>
          </w:p>
        </w:tc>
        <w:tc>
          <w:tcPr>
            <w:vAlign w:val="center"/>
          </w:tcPr>
          <w:p w14:paraId="4B5C88C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526A71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47FF4F40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0EEB704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7A676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5894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1108E3">
            <w:pPr>
              <w:jc w:val="right"/>
            </w:pPr>
            <w:r>
              <w:rPr>
                <w:sz w:val="18"/>
                <w:szCs w:val="18"/>
              </w:rPr>
              <w:t>8.52</w:t>
            </w:r>
          </w:p>
        </w:tc>
      </w:tr>
      <w:tr w14:paraId="1196D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11B1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D77CA">
            <w:r>
              <w:rPr>
                <w:sz w:val="18"/>
                <w:szCs w:val="18"/>
              </w:rPr>
              <w:t>2087[休息室]</w:t>
            </w:r>
          </w:p>
        </w:tc>
        <w:tc>
          <w:tcPr>
            <w:vAlign w:val="center"/>
          </w:tcPr>
          <w:p w14:paraId="042FF1BB">
            <w:pPr>
              <w:jc w:val="right"/>
            </w:pPr>
            <w:r>
              <w:rPr>
                <w:sz w:val="18"/>
                <w:szCs w:val="18"/>
              </w:rPr>
              <w:t>7.32</w:t>
            </w:r>
          </w:p>
        </w:tc>
        <w:tc>
          <w:tcPr>
            <w:vAlign w:val="center"/>
          </w:tcPr>
          <w:p w14:paraId="732C9CA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FE93646">
            <w:pPr>
              <w:jc w:val="right"/>
            </w:pPr>
            <w:r>
              <w:rPr>
                <w:sz w:val="18"/>
                <w:szCs w:val="18"/>
              </w:rPr>
              <w:t>3452</w:t>
            </w:r>
          </w:p>
        </w:tc>
        <w:tc>
          <w:tcPr>
            <w:vAlign w:val="center"/>
          </w:tcPr>
          <w:p w14:paraId="200EFE68">
            <w:pPr>
              <w:jc w:val="right"/>
            </w:pPr>
            <w:r>
              <w:rPr>
                <w:sz w:val="18"/>
                <w:szCs w:val="18"/>
              </w:rPr>
              <w:t>3437</w:t>
            </w:r>
          </w:p>
        </w:tc>
        <w:tc>
          <w:tcPr>
            <w:vAlign w:val="center"/>
          </w:tcPr>
          <w:p w14:paraId="28E9DBA0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3F67AE5F">
            <w:pPr>
              <w:jc w:val="right"/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vAlign w:val="center"/>
          </w:tcPr>
          <w:p w14:paraId="02FBC2DC">
            <w:pPr>
              <w:jc w:val="right"/>
            </w:pPr>
            <w:r>
              <w:rPr>
                <w:sz w:val="18"/>
                <w:szCs w:val="18"/>
              </w:rPr>
              <w:t>-64</w:t>
            </w:r>
          </w:p>
        </w:tc>
        <w:tc>
          <w:tcPr>
            <w:vAlign w:val="center"/>
          </w:tcPr>
          <w:p w14:paraId="15F316D6">
            <w:pPr>
              <w:jc w:val="right"/>
            </w:pPr>
            <w:r>
              <w:rPr>
                <w:sz w:val="18"/>
                <w:szCs w:val="18"/>
              </w:rPr>
              <w:t>471.58</w:t>
            </w:r>
          </w:p>
        </w:tc>
      </w:tr>
      <w:tr w14:paraId="5D828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E1F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892DA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07DC7DC8">
            <w:pPr>
              <w:jc w:val="right"/>
            </w:pPr>
            <w:r>
              <w:rPr>
                <w:b/>
                <w:sz w:val="18"/>
                <w:szCs w:val="18"/>
              </w:rPr>
              <w:t>967.44</w:t>
            </w:r>
          </w:p>
        </w:tc>
        <w:tc>
          <w:tcPr>
            <w:vAlign w:val="center"/>
          </w:tcPr>
          <w:p w14:paraId="3B0A4738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596B59D">
            <w:pPr>
              <w:jc w:val="right"/>
            </w:pPr>
            <w:r>
              <w:rPr>
                <w:b/>
                <w:sz w:val="18"/>
                <w:szCs w:val="18"/>
              </w:rPr>
              <w:t>78377</w:t>
            </w:r>
          </w:p>
        </w:tc>
        <w:tc>
          <w:tcPr>
            <w:vAlign w:val="center"/>
          </w:tcPr>
          <w:p w14:paraId="7E43A7D8">
            <w:pPr>
              <w:jc w:val="right"/>
            </w:pPr>
            <w:r>
              <w:rPr>
                <w:b/>
                <w:sz w:val="18"/>
                <w:szCs w:val="18"/>
              </w:rPr>
              <w:t>63205</w:t>
            </w:r>
          </w:p>
        </w:tc>
        <w:tc>
          <w:tcPr>
            <w:vAlign w:val="center"/>
          </w:tcPr>
          <w:p w14:paraId="0F779EC4">
            <w:pPr>
              <w:jc w:val="right"/>
            </w:pPr>
            <w:r>
              <w:rPr>
                <w:b/>
                <w:sz w:val="18"/>
                <w:szCs w:val="18"/>
              </w:rPr>
              <w:t>34869</w:t>
            </w:r>
          </w:p>
        </w:tc>
        <w:tc>
          <w:tcPr>
            <w:vAlign w:val="center"/>
          </w:tcPr>
          <w:p w14:paraId="35D11A39">
            <w:pPr>
              <w:jc w:val="right"/>
            </w:pPr>
            <w:r>
              <w:rPr>
                <w:b/>
                <w:sz w:val="18"/>
                <w:szCs w:val="18"/>
              </w:rPr>
              <w:t>51.85</w:t>
            </w:r>
          </w:p>
        </w:tc>
        <w:tc>
          <w:tcPr>
            <w:vAlign w:val="center"/>
          </w:tcPr>
          <w:p w14:paraId="410795F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6D76C4">
            <w:pPr>
              <w:jc w:val="right"/>
            </w:pPr>
            <w:r>
              <w:rPr>
                <w:b/>
                <w:sz w:val="18"/>
                <w:szCs w:val="18"/>
              </w:rPr>
              <w:t>81.02</w:t>
            </w:r>
          </w:p>
        </w:tc>
      </w:tr>
      <w:tr w14:paraId="26DEC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E8765A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724B00C3">
            <w:r>
              <w:rPr>
                <w:sz w:val="18"/>
                <w:szCs w:val="18"/>
              </w:rPr>
              <w:t>3002[实验教室]</w:t>
            </w:r>
          </w:p>
        </w:tc>
        <w:tc>
          <w:tcPr>
            <w:vAlign w:val="center"/>
          </w:tcPr>
          <w:p w14:paraId="11760E4F">
            <w:pPr>
              <w:jc w:val="right"/>
            </w:pPr>
            <w:r>
              <w:rPr>
                <w:sz w:val="18"/>
                <w:szCs w:val="18"/>
              </w:rPr>
              <w:t>200.90</w:t>
            </w:r>
          </w:p>
        </w:tc>
        <w:tc>
          <w:tcPr>
            <w:vAlign w:val="center"/>
          </w:tcPr>
          <w:p w14:paraId="6EDEAF2E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769B524">
            <w:pPr>
              <w:jc w:val="right"/>
            </w:pPr>
            <w:r>
              <w:rPr>
                <w:sz w:val="18"/>
                <w:szCs w:val="18"/>
              </w:rPr>
              <w:t>10760</w:t>
            </w:r>
          </w:p>
        </w:tc>
        <w:tc>
          <w:tcPr>
            <w:vAlign w:val="center"/>
          </w:tcPr>
          <w:p w14:paraId="697FC449">
            <w:pPr>
              <w:jc w:val="right"/>
            </w:pPr>
            <w:r>
              <w:rPr>
                <w:sz w:val="18"/>
                <w:szCs w:val="18"/>
              </w:rPr>
              <w:t>8861</w:t>
            </w:r>
          </w:p>
        </w:tc>
        <w:tc>
          <w:tcPr>
            <w:vAlign w:val="center"/>
          </w:tcPr>
          <w:p w14:paraId="6C00DDB0">
            <w:pPr>
              <w:jc w:val="right"/>
            </w:pPr>
            <w:r>
              <w:rPr>
                <w:sz w:val="18"/>
                <w:szCs w:val="18"/>
              </w:rPr>
              <w:t>3682</w:t>
            </w:r>
          </w:p>
        </w:tc>
        <w:tc>
          <w:tcPr>
            <w:vAlign w:val="center"/>
          </w:tcPr>
          <w:p w14:paraId="6F68D382">
            <w:pPr>
              <w:jc w:val="right"/>
            </w:pPr>
            <w:r>
              <w:rPr>
                <w:sz w:val="18"/>
                <w:szCs w:val="18"/>
              </w:rPr>
              <w:t>5.47</w:t>
            </w:r>
          </w:p>
        </w:tc>
        <w:tc>
          <w:tcPr>
            <w:vAlign w:val="center"/>
          </w:tcPr>
          <w:p w14:paraId="2FE632D7">
            <w:pPr>
              <w:jc w:val="right"/>
            </w:pPr>
            <w:r>
              <w:rPr>
                <w:sz w:val="18"/>
                <w:szCs w:val="18"/>
              </w:rPr>
              <w:t>-543</w:t>
            </w:r>
          </w:p>
        </w:tc>
        <w:tc>
          <w:tcPr>
            <w:vAlign w:val="center"/>
          </w:tcPr>
          <w:p w14:paraId="43C67FF1">
            <w:pPr>
              <w:jc w:val="right"/>
            </w:pPr>
            <w:r>
              <w:rPr>
                <w:sz w:val="18"/>
                <w:szCs w:val="18"/>
              </w:rPr>
              <w:t>53.56</w:t>
            </w:r>
          </w:p>
        </w:tc>
      </w:tr>
      <w:tr w14:paraId="7A58D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53A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551C0">
            <w:r>
              <w:rPr>
                <w:sz w:val="18"/>
                <w:szCs w:val="18"/>
              </w:rPr>
              <w:t>3009[实验教室]</w:t>
            </w:r>
          </w:p>
        </w:tc>
        <w:tc>
          <w:tcPr>
            <w:vAlign w:val="center"/>
          </w:tcPr>
          <w:p w14:paraId="50953A15">
            <w:pPr>
              <w:jc w:val="right"/>
            </w:pPr>
            <w:r>
              <w:rPr>
                <w:sz w:val="18"/>
                <w:szCs w:val="18"/>
              </w:rPr>
              <w:t>107.61</w:t>
            </w:r>
          </w:p>
        </w:tc>
        <w:tc>
          <w:tcPr>
            <w:vAlign w:val="center"/>
          </w:tcPr>
          <w:p w14:paraId="7DC478F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CBA742B">
            <w:pPr>
              <w:jc w:val="right"/>
            </w:pPr>
            <w:r>
              <w:rPr>
                <w:sz w:val="18"/>
                <w:szCs w:val="18"/>
              </w:rPr>
              <w:t>5570</w:t>
            </w:r>
          </w:p>
        </w:tc>
        <w:tc>
          <w:tcPr>
            <w:vAlign w:val="center"/>
          </w:tcPr>
          <w:p w14:paraId="271DB848">
            <w:pPr>
              <w:jc w:val="right"/>
            </w:pPr>
            <w:r>
              <w:rPr>
                <w:sz w:val="18"/>
                <w:szCs w:val="18"/>
              </w:rPr>
              <w:t>4552</w:t>
            </w:r>
          </w:p>
        </w:tc>
        <w:tc>
          <w:tcPr>
            <w:vAlign w:val="center"/>
          </w:tcPr>
          <w:p w14:paraId="37DF192B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vAlign w:val="center"/>
          </w:tcPr>
          <w:p w14:paraId="0D093A3F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6A6EE23E">
            <w:pPr>
              <w:jc w:val="right"/>
            </w:pPr>
            <w:r>
              <w:rPr>
                <w:sz w:val="18"/>
                <w:szCs w:val="18"/>
              </w:rPr>
              <w:t>-274</w:t>
            </w:r>
          </w:p>
        </w:tc>
        <w:tc>
          <w:tcPr>
            <w:vAlign w:val="center"/>
          </w:tcPr>
          <w:p w14:paraId="1DFCC0FB">
            <w:pPr>
              <w:jc w:val="right"/>
            </w:pPr>
            <w:r>
              <w:rPr>
                <w:sz w:val="18"/>
                <w:szCs w:val="18"/>
              </w:rPr>
              <w:t>51.76</w:t>
            </w:r>
          </w:p>
        </w:tc>
      </w:tr>
      <w:tr w14:paraId="57406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A09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C0958">
            <w:r>
              <w:rPr>
                <w:sz w:val="18"/>
                <w:szCs w:val="18"/>
              </w:rPr>
              <w:t>3011[普通教室]</w:t>
            </w:r>
          </w:p>
        </w:tc>
        <w:tc>
          <w:tcPr>
            <w:vAlign w:val="center"/>
          </w:tcPr>
          <w:p w14:paraId="66EC5D7A">
            <w:pPr>
              <w:jc w:val="right"/>
            </w:pPr>
            <w:r>
              <w:rPr>
                <w:sz w:val="18"/>
                <w:szCs w:val="18"/>
              </w:rPr>
              <w:t>107.66</w:t>
            </w:r>
          </w:p>
        </w:tc>
        <w:tc>
          <w:tcPr>
            <w:vAlign w:val="center"/>
          </w:tcPr>
          <w:p w14:paraId="7C197559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29FD638">
            <w:pPr>
              <w:jc w:val="right"/>
            </w:pPr>
            <w:r>
              <w:rPr>
                <w:sz w:val="18"/>
                <w:szCs w:val="18"/>
              </w:rPr>
              <w:t>11418</w:t>
            </w:r>
          </w:p>
        </w:tc>
        <w:tc>
          <w:tcPr>
            <w:vAlign w:val="center"/>
          </w:tcPr>
          <w:p w14:paraId="09DEFDDD">
            <w:pPr>
              <w:jc w:val="right"/>
            </w:pPr>
            <w:r>
              <w:rPr>
                <w:sz w:val="18"/>
                <w:szCs w:val="18"/>
              </w:rPr>
              <w:t>9039</w:t>
            </w:r>
          </w:p>
        </w:tc>
        <w:tc>
          <w:tcPr>
            <w:vAlign w:val="center"/>
          </w:tcPr>
          <w:p w14:paraId="40C2E943">
            <w:pPr>
              <w:jc w:val="right"/>
            </w:pPr>
            <w:r>
              <w:rPr>
                <w:sz w:val="18"/>
                <w:szCs w:val="18"/>
              </w:rPr>
              <w:t>5678</w:t>
            </w:r>
          </w:p>
        </w:tc>
        <w:tc>
          <w:tcPr>
            <w:vAlign w:val="center"/>
          </w:tcPr>
          <w:p w14:paraId="063B6029">
            <w:pPr>
              <w:jc w:val="right"/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vAlign w:val="center"/>
          </w:tcPr>
          <w:p w14:paraId="21196179">
            <w:pPr>
              <w:jc w:val="right"/>
            </w:pPr>
            <w:r>
              <w:rPr>
                <w:sz w:val="18"/>
                <w:szCs w:val="18"/>
              </w:rPr>
              <w:t>-1005</w:t>
            </w:r>
          </w:p>
        </w:tc>
        <w:tc>
          <w:tcPr>
            <w:vAlign w:val="center"/>
          </w:tcPr>
          <w:p w14:paraId="0FCADCD8">
            <w:pPr>
              <w:jc w:val="right"/>
            </w:pPr>
            <w:r>
              <w:rPr>
                <w:sz w:val="18"/>
                <w:szCs w:val="18"/>
              </w:rPr>
              <w:t>106.05</w:t>
            </w:r>
          </w:p>
        </w:tc>
      </w:tr>
      <w:tr w14:paraId="6136B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E460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62220">
            <w:r>
              <w:rPr>
                <w:sz w:val="18"/>
                <w:szCs w:val="18"/>
              </w:rPr>
              <w:t>3023[实验教室]</w:t>
            </w:r>
          </w:p>
        </w:tc>
        <w:tc>
          <w:tcPr>
            <w:vAlign w:val="center"/>
          </w:tcPr>
          <w:p w14:paraId="31F55CFD">
            <w:pPr>
              <w:jc w:val="right"/>
            </w:pPr>
            <w:r>
              <w:rPr>
                <w:sz w:val="18"/>
                <w:szCs w:val="18"/>
              </w:rPr>
              <w:t>107.63</w:t>
            </w:r>
          </w:p>
        </w:tc>
        <w:tc>
          <w:tcPr>
            <w:vAlign w:val="center"/>
          </w:tcPr>
          <w:p w14:paraId="6BD832B8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8B28605">
            <w:pPr>
              <w:jc w:val="right"/>
            </w:pPr>
            <w:r>
              <w:rPr>
                <w:sz w:val="18"/>
                <w:szCs w:val="18"/>
              </w:rPr>
              <w:t>4598</w:t>
            </w:r>
          </w:p>
        </w:tc>
        <w:tc>
          <w:tcPr>
            <w:vAlign w:val="center"/>
          </w:tcPr>
          <w:p w14:paraId="789CF0A3">
            <w:pPr>
              <w:jc w:val="right"/>
            </w:pPr>
            <w:r>
              <w:rPr>
                <w:sz w:val="18"/>
                <w:szCs w:val="18"/>
              </w:rPr>
              <w:t>3580</w:t>
            </w:r>
          </w:p>
        </w:tc>
        <w:tc>
          <w:tcPr>
            <w:vAlign w:val="center"/>
          </w:tcPr>
          <w:p w14:paraId="068A31BF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vAlign w:val="center"/>
          </w:tcPr>
          <w:p w14:paraId="32E7F489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401A58F0">
            <w:pPr>
              <w:jc w:val="right"/>
            </w:pPr>
            <w:r>
              <w:rPr>
                <w:sz w:val="18"/>
                <w:szCs w:val="18"/>
              </w:rPr>
              <w:t>-291</w:t>
            </w:r>
          </w:p>
        </w:tc>
        <w:tc>
          <w:tcPr>
            <w:vAlign w:val="center"/>
          </w:tcPr>
          <w:p w14:paraId="6BC0BF6A">
            <w:pPr>
              <w:jc w:val="right"/>
            </w:pPr>
            <w:r>
              <w:rPr>
                <w:sz w:val="18"/>
                <w:szCs w:val="18"/>
              </w:rPr>
              <w:t>42.72</w:t>
            </w:r>
          </w:p>
        </w:tc>
      </w:tr>
      <w:tr w14:paraId="764B1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C446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FCFA6">
            <w:r>
              <w:rPr>
                <w:sz w:val="18"/>
                <w:szCs w:val="18"/>
              </w:rPr>
              <w:t>3024[普通教室]</w:t>
            </w:r>
          </w:p>
        </w:tc>
        <w:tc>
          <w:tcPr>
            <w:vAlign w:val="center"/>
          </w:tcPr>
          <w:p w14:paraId="4AE15A90">
            <w:pPr>
              <w:jc w:val="right"/>
            </w:pPr>
            <w:r>
              <w:rPr>
                <w:sz w:val="18"/>
                <w:szCs w:val="18"/>
              </w:rPr>
              <w:t>107.63</w:t>
            </w:r>
          </w:p>
        </w:tc>
        <w:tc>
          <w:tcPr>
            <w:vAlign w:val="center"/>
          </w:tcPr>
          <w:p w14:paraId="42164C1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37D01C9C">
            <w:pPr>
              <w:jc w:val="right"/>
            </w:pPr>
            <w:r>
              <w:rPr>
                <w:sz w:val="18"/>
                <w:szCs w:val="18"/>
              </w:rPr>
              <w:t>11834</w:t>
            </w:r>
          </w:p>
        </w:tc>
        <w:tc>
          <w:tcPr>
            <w:vAlign w:val="center"/>
          </w:tcPr>
          <w:p w14:paraId="7CF86D96">
            <w:pPr>
              <w:jc w:val="right"/>
            </w:pPr>
            <w:r>
              <w:rPr>
                <w:sz w:val="18"/>
                <w:szCs w:val="18"/>
              </w:rPr>
              <w:t>9454</w:t>
            </w:r>
          </w:p>
        </w:tc>
        <w:tc>
          <w:tcPr>
            <w:vAlign w:val="center"/>
          </w:tcPr>
          <w:p w14:paraId="08E2C8EA">
            <w:pPr>
              <w:jc w:val="right"/>
            </w:pPr>
            <w:r>
              <w:rPr>
                <w:sz w:val="18"/>
                <w:szCs w:val="18"/>
              </w:rPr>
              <w:t>5676</w:t>
            </w:r>
          </w:p>
        </w:tc>
        <w:tc>
          <w:tcPr>
            <w:vAlign w:val="center"/>
          </w:tcPr>
          <w:p w14:paraId="4C707A49">
            <w:pPr>
              <w:jc w:val="right"/>
            </w:pPr>
            <w:r>
              <w:rPr>
                <w:sz w:val="18"/>
                <w:szCs w:val="18"/>
              </w:rPr>
              <w:t>8.44</w:t>
            </w:r>
          </w:p>
        </w:tc>
        <w:tc>
          <w:tcPr>
            <w:vAlign w:val="center"/>
          </w:tcPr>
          <w:p w14:paraId="2BE50FEE">
            <w:pPr>
              <w:jc w:val="right"/>
            </w:pPr>
            <w:r>
              <w:rPr>
                <w:sz w:val="18"/>
                <w:szCs w:val="18"/>
              </w:rPr>
              <w:t>-947</w:t>
            </w:r>
          </w:p>
        </w:tc>
        <w:tc>
          <w:tcPr>
            <w:vAlign w:val="center"/>
          </w:tcPr>
          <w:p w14:paraId="13C91D49">
            <w:pPr>
              <w:jc w:val="right"/>
            </w:pPr>
            <w:r>
              <w:rPr>
                <w:sz w:val="18"/>
                <w:szCs w:val="18"/>
              </w:rPr>
              <w:t>109.94</w:t>
            </w:r>
          </w:p>
        </w:tc>
      </w:tr>
      <w:tr w14:paraId="7403E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EC0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50212">
            <w:r>
              <w:rPr>
                <w:sz w:val="18"/>
                <w:szCs w:val="18"/>
              </w:rPr>
              <w:t>3029[普通教室]</w:t>
            </w:r>
          </w:p>
        </w:tc>
        <w:tc>
          <w:tcPr>
            <w:vAlign w:val="center"/>
          </w:tcPr>
          <w:p w14:paraId="5CEE4940">
            <w:pPr>
              <w:jc w:val="right"/>
            </w:pPr>
            <w:r>
              <w:rPr>
                <w:sz w:val="18"/>
                <w:szCs w:val="18"/>
              </w:rPr>
              <w:t>53.72</w:t>
            </w:r>
          </w:p>
        </w:tc>
        <w:tc>
          <w:tcPr>
            <w:vAlign w:val="center"/>
          </w:tcPr>
          <w:p w14:paraId="4C03BC2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206B2EA">
            <w:pPr>
              <w:jc w:val="right"/>
            </w:pPr>
            <w:r>
              <w:rPr>
                <w:sz w:val="18"/>
                <w:szCs w:val="18"/>
              </w:rPr>
              <w:t>5916</w:t>
            </w:r>
          </w:p>
        </w:tc>
        <w:tc>
          <w:tcPr>
            <w:vAlign w:val="center"/>
          </w:tcPr>
          <w:p w14:paraId="33EC70EF">
            <w:pPr>
              <w:jc w:val="right"/>
            </w:pPr>
            <w:r>
              <w:rPr>
                <w:sz w:val="18"/>
                <w:szCs w:val="18"/>
              </w:rPr>
              <w:t>4729</w:t>
            </w:r>
          </w:p>
        </w:tc>
        <w:tc>
          <w:tcPr>
            <w:vAlign w:val="center"/>
          </w:tcPr>
          <w:p w14:paraId="06524F36">
            <w:pPr>
              <w:jc w:val="right"/>
            </w:pPr>
            <w:r>
              <w:rPr>
                <w:sz w:val="18"/>
                <w:szCs w:val="18"/>
              </w:rPr>
              <w:t>2833</w:t>
            </w:r>
          </w:p>
        </w:tc>
        <w:tc>
          <w:tcPr>
            <w:vAlign w:val="center"/>
          </w:tcPr>
          <w:p w14:paraId="3D28BCCB">
            <w:pPr>
              <w:jc w:val="right"/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42CDC708">
            <w:pPr>
              <w:jc w:val="right"/>
            </w:pPr>
            <w:r>
              <w:rPr>
                <w:sz w:val="18"/>
                <w:szCs w:val="18"/>
              </w:rPr>
              <w:t>-472</w:t>
            </w:r>
          </w:p>
        </w:tc>
        <w:tc>
          <w:tcPr>
            <w:vAlign w:val="center"/>
          </w:tcPr>
          <w:p w14:paraId="00ECBA27">
            <w:pPr>
              <w:jc w:val="right"/>
            </w:pPr>
            <w:r>
              <w:rPr>
                <w:sz w:val="18"/>
                <w:szCs w:val="18"/>
              </w:rPr>
              <w:t>110.14</w:t>
            </w:r>
          </w:p>
        </w:tc>
      </w:tr>
      <w:tr w14:paraId="0E221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5EF9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57F18">
            <w:r>
              <w:rPr>
                <w:sz w:val="18"/>
                <w:szCs w:val="18"/>
              </w:rPr>
              <w:t>3035,3049[普通教室]</w:t>
            </w:r>
          </w:p>
        </w:tc>
        <w:tc>
          <w:tcPr>
            <w:vAlign w:val="center"/>
          </w:tcPr>
          <w:p w14:paraId="027C7EF2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0BA701A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C7137E8">
            <w:pPr>
              <w:jc w:val="right"/>
            </w:pPr>
            <w:r>
              <w:rPr>
                <w:sz w:val="18"/>
                <w:szCs w:val="18"/>
              </w:rPr>
              <w:t>5081</w:t>
            </w:r>
          </w:p>
        </w:tc>
        <w:tc>
          <w:tcPr>
            <w:vAlign w:val="center"/>
          </w:tcPr>
          <w:p w14:paraId="082EB72F">
            <w:pPr>
              <w:jc w:val="right"/>
            </w:pPr>
            <w:r>
              <w:rPr>
                <w:sz w:val="18"/>
                <w:szCs w:val="18"/>
              </w:rPr>
              <w:t>3916</w:t>
            </w:r>
          </w:p>
        </w:tc>
        <w:tc>
          <w:tcPr>
            <w:vAlign w:val="center"/>
          </w:tcPr>
          <w:p w14:paraId="4E13D309">
            <w:pPr>
              <w:jc w:val="right"/>
            </w:pPr>
            <w:r>
              <w:rPr>
                <w:sz w:val="18"/>
                <w:szCs w:val="18"/>
              </w:rPr>
              <w:t>2781</w:t>
            </w:r>
          </w:p>
        </w:tc>
        <w:tc>
          <w:tcPr>
            <w:vAlign w:val="center"/>
          </w:tcPr>
          <w:p w14:paraId="7ADE37F9">
            <w:pPr>
              <w:jc w:val="right"/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23D3E477">
            <w:pPr>
              <w:jc w:val="right"/>
            </w:pPr>
            <w:r>
              <w:rPr>
                <w:sz w:val="18"/>
                <w:szCs w:val="18"/>
              </w:rPr>
              <w:t>-492</w:t>
            </w:r>
          </w:p>
        </w:tc>
        <w:tc>
          <w:tcPr>
            <w:vAlign w:val="center"/>
          </w:tcPr>
          <w:p w14:paraId="2DEE5856">
            <w:pPr>
              <w:jc w:val="right"/>
            </w:pPr>
            <w:r>
              <w:rPr>
                <w:sz w:val="18"/>
                <w:szCs w:val="18"/>
              </w:rPr>
              <w:t>96.36</w:t>
            </w:r>
          </w:p>
        </w:tc>
      </w:tr>
      <w:tr w14:paraId="6FDB6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39A3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4BBEF">
            <w:r>
              <w:rPr>
                <w:sz w:val="18"/>
                <w:szCs w:val="18"/>
              </w:rPr>
              <w:t>3044[实验教室]</w:t>
            </w:r>
          </w:p>
        </w:tc>
        <w:tc>
          <w:tcPr>
            <w:vAlign w:val="center"/>
          </w:tcPr>
          <w:p w14:paraId="2BCF58DE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6C0C0BC9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A3289A8">
            <w:pPr>
              <w:jc w:val="right"/>
            </w:pPr>
            <w:r>
              <w:rPr>
                <w:sz w:val="18"/>
                <w:szCs w:val="18"/>
              </w:rPr>
              <w:t>2702</w:t>
            </w:r>
          </w:p>
        </w:tc>
        <w:tc>
          <w:tcPr>
            <w:vAlign w:val="center"/>
          </w:tcPr>
          <w:p w14:paraId="330EB7EC">
            <w:pPr>
              <w:jc w:val="right"/>
            </w:pPr>
            <w:r>
              <w:rPr>
                <w:sz w:val="18"/>
                <w:szCs w:val="18"/>
              </w:rPr>
              <w:t>2203</w:t>
            </w:r>
          </w:p>
        </w:tc>
        <w:tc>
          <w:tcPr>
            <w:vAlign w:val="center"/>
          </w:tcPr>
          <w:p w14:paraId="3B6209FA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vAlign w:val="center"/>
          </w:tcPr>
          <w:p w14:paraId="7C5D7AD6">
            <w:pPr>
              <w:jc w:val="right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183272D1">
            <w:pPr>
              <w:jc w:val="right"/>
            </w:pPr>
            <w:r>
              <w:rPr>
                <w:sz w:val="18"/>
                <w:szCs w:val="18"/>
              </w:rPr>
              <w:t>-134</w:t>
            </w:r>
          </w:p>
        </w:tc>
        <w:tc>
          <w:tcPr>
            <w:vAlign w:val="center"/>
          </w:tcPr>
          <w:p w14:paraId="1DF77190">
            <w:pPr>
              <w:jc w:val="right"/>
            </w:pPr>
            <w:r>
              <w:rPr>
                <w:sz w:val="18"/>
                <w:szCs w:val="18"/>
              </w:rPr>
              <w:t>51.23</w:t>
            </w:r>
          </w:p>
        </w:tc>
      </w:tr>
      <w:tr w14:paraId="12C2D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7517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5232D6">
            <w:r>
              <w:rPr>
                <w:sz w:val="18"/>
                <w:szCs w:val="18"/>
              </w:rPr>
              <w:t>3045[普通教室]</w:t>
            </w:r>
          </w:p>
        </w:tc>
        <w:tc>
          <w:tcPr>
            <w:vAlign w:val="center"/>
          </w:tcPr>
          <w:p w14:paraId="367761AD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6E9DBA59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6D8C1BB">
            <w:pPr>
              <w:jc w:val="right"/>
            </w:pPr>
            <w:r>
              <w:rPr>
                <w:sz w:val="18"/>
                <w:szCs w:val="18"/>
              </w:rPr>
              <w:t>5565</w:t>
            </w:r>
          </w:p>
        </w:tc>
        <w:tc>
          <w:tcPr>
            <w:vAlign w:val="center"/>
          </w:tcPr>
          <w:p w14:paraId="59A32050">
            <w:pPr>
              <w:jc w:val="right"/>
            </w:pPr>
            <w:r>
              <w:rPr>
                <w:sz w:val="18"/>
                <w:szCs w:val="18"/>
              </w:rPr>
              <w:t>4399</w:t>
            </w:r>
          </w:p>
        </w:tc>
        <w:tc>
          <w:tcPr>
            <w:vAlign w:val="center"/>
          </w:tcPr>
          <w:p w14:paraId="5A3FBC12">
            <w:pPr>
              <w:jc w:val="right"/>
            </w:pPr>
            <w:r>
              <w:rPr>
                <w:sz w:val="18"/>
                <w:szCs w:val="18"/>
              </w:rPr>
              <w:t>2781</w:t>
            </w:r>
          </w:p>
        </w:tc>
        <w:tc>
          <w:tcPr>
            <w:vAlign w:val="center"/>
          </w:tcPr>
          <w:p w14:paraId="244594D3">
            <w:pPr>
              <w:jc w:val="right"/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45520381">
            <w:pPr>
              <w:jc w:val="right"/>
            </w:pPr>
            <w:r>
              <w:rPr>
                <w:sz w:val="18"/>
                <w:szCs w:val="18"/>
              </w:rPr>
              <w:t>-464</w:t>
            </w:r>
          </w:p>
        </w:tc>
        <w:tc>
          <w:tcPr>
            <w:vAlign w:val="center"/>
          </w:tcPr>
          <w:p w14:paraId="5825A2E2">
            <w:pPr>
              <w:jc w:val="right"/>
            </w:pPr>
            <w:r>
              <w:rPr>
                <w:sz w:val="18"/>
                <w:szCs w:val="18"/>
              </w:rPr>
              <w:t>105.52</w:t>
            </w:r>
          </w:p>
        </w:tc>
      </w:tr>
      <w:tr w14:paraId="01A4E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FEE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B2C53">
            <w:r>
              <w:rPr>
                <w:sz w:val="18"/>
                <w:szCs w:val="18"/>
              </w:rPr>
              <w:t>3059[卫生间]</w:t>
            </w:r>
          </w:p>
        </w:tc>
        <w:tc>
          <w:tcPr>
            <w:vAlign w:val="center"/>
          </w:tcPr>
          <w:p w14:paraId="5853D33A">
            <w:pPr>
              <w:jc w:val="right"/>
            </w:pPr>
            <w:r>
              <w:rPr>
                <w:sz w:val="18"/>
                <w:szCs w:val="18"/>
              </w:rPr>
              <w:t>29.45</w:t>
            </w:r>
          </w:p>
        </w:tc>
        <w:tc>
          <w:tcPr>
            <w:vAlign w:val="center"/>
          </w:tcPr>
          <w:p w14:paraId="37B449E3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1894595D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vAlign w:val="center"/>
          </w:tcPr>
          <w:p w14:paraId="5135EFA3">
            <w:pPr>
              <w:jc w:val="right"/>
            </w:pPr>
            <w:r>
              <w:rPr>
                <w:sz w:val="18"/>
                <w:szCs w:val="18"/>
              </w:rPr>
              <w:t>597</w:t>
            </w:r>
          </w:p>
        </w:tc>
        <w:tc>
          <w:tcPr>
            <w:vAlign w:val="center"/>
          </w:tcPr>
          <w:p w14:paraId="2D3AA7F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4B4DE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D657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FA5BE6">
            <w:pPr>
              <w:jc w:val="right"/>
            </w:pPr>
            <w:r>
              <w:rPr>
                <w:sz w:val="18"/>
                <w:szCs w:val="18"/>
              </w:rPr>
              <w:t>20.26</w:t>
            </w:r>
          </w:p>
        </w:tc>
      </w:tr>
      <w:tr w14:paraId="09B5F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89E8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3CE1D">
            <w:r>
              <w:rPr>
                <w:sz w:val="18"/>
                <w:szCs w:val="18"/>
              </w:rPr>
              <w:t>3072[卫生间]</w:t>
            </w:r>
          </w:p>
        </w:tc>
        <w:tc>
          <w:tcPr>
            <w:vAlign w:val="center"/>
          </w:tcPr>
          <w:p w14:paraId="1928A4E1">
            <w:pPr>
              <w:jc w:val="right"/>
            </w:pPr>
            <w:r>
              <w:rPr>
                <w:sz w:val="18"/>
                <w:szCs w:val="18"/>
              </w:rPr>
              <w:t>22.69</w:t>
            </w:r>
          </w:p>
        </w:tc>
        <w:tc>
          <w:tcPr>
            <w:vAlign w:val="center"/>
          </w:tcPr>
          <w:p w14:paraId="73C33E1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D13E21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 w14:paraId="275B7C00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 w14:paraId="3EB83C9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D857E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10879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F859E1">
            <w:pPr>
              <w:jc w:val="right"/>
            </w:pPr>
            <w:r>
              <w:rPr>
                <w:sz w:val="18"/>
                <w:szCs w:val="18"/>
              </w:rPr>
              <w:t>9.03</w:t>
            </w:r>
          </w:p>
        </w:tc>
      </w:tr>
      <w:tr w14:paraId="4282D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0FD5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0008B">
            <w:r>
              <w:rPr>
                <w:sz w:val="18"/>
                <w:szCs w:val="18"/>
              </w:rPr>
              <w:t>3078[卫生间]</w:t>
            </w:r>
          </w:p>
        </w:tc>
        <w:tc>
          <w:tcPr>
            <w:vAlign w:val="center"/>
          </w:tcPr>
          <w:p w14:paraId="23770D9A">
            <w:pPr>
              <w:jc w:val="right"/>
            </w:pPr>
            <w:r>
              <w:rPr>
                <w:sz w:val="18"/>
                <w:szCs w:val="18"/>
              </w:rPr>
              <w:t>9.39</w:t>
            </w:r>
          </w:p>
        </w:tc>
        <w:tc>
          <w:tcPr>
            <w:vAlign w:val="center"/>
          </w:tcPr>
          <w:p w14:paraId="5D31DCB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5F3325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 w14:paraId="289BADF0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 w14:paraId="70AEAC0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82AE6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05925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13BF50">
            <w:pPr>
              <w:jc w:val="right"/>
            </w:pPr>
            <w:r>
              <w:rPr>
                <w:sz w:val="18"/>
                <w:szCs w:val="18"/>
              </w:rPr>
              <w:t>10.35</w:t>
            </w:r>
          </w:p>
        </w:tc>
      </w:tr>
      <w:tr w14:paraId="29AC5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42A9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33127">
            <w:r>
              <w:rPr>
                <w:sz w:val="18"/>
                <w:szCs w:val="18"/>
              </w:rPr>
              <w:t>3083[卫生间]</w:t>
            </w:r>
          </w:p>
        </w:tc>
        <w:tc>
          <w:tcPr>
            <w:vAlign w:val="center"/>
          </w:tcPr>
          <w:p w14:paraId="6E3C6B74">
            <w:pPr>
              <w:jc w:val="right"/>
            </w:pPr>
            <w:r>
              <w:rPr>
                <w:sz w:val="18"/>
                <w:szCs w:val="18"/>
              </w:rPr>
              <w:t>7.23</w:t>
            </w:r>
          </w:p>
        </w:tc>
        <w:tc>
          <w:tcPr>
            <w:vAlign w:val="center"/>
          </w:tcPr>
          <w:p w14:paraId="55366449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3081A9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2125F286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776634C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9D252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52145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0F3273">
            <w:pPr>
              <w:jc w:val="right"/>
            </w:pPr>
            <w:r>
              <w:rPr>
                <w:sz w:val="18"/>
                <w:szCs w:val="18"/>
              </w:rPr>
              <w:t>8.52</w:t>
            </w:r>
          </w:p>
        </w:tc>
      </w:tr>
      <w:tr w14:paraId="13526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2E35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FFC74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0DD13D71">
            <w:pPr>
              <w:jc w:val="right"/>
            </w:pPr>
            <w:r>
              <w:rPr>
                <w:b/>
                <w:sz w:val="18"/>
                <w:szCs w:val="18"/>
              </w:rPr>
              <w:t>964.87</w:t>
            </w:r>
          </w:p>
        </w:tc>
        <w:tc>
          <w:tcPr>
            <w:vAlign w:val="center"/>
          </w:tcPr>
          <w:p w14:paraId="416923F3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A586FDA">
            <w:pPr>
              <w:jc w:val="right"/>
            </w:pPr>
            <w:r>
              <w:rPr>
                <w:b/>
                <w:sz w:val="18"/>
                <w:szCs w:val="18"/>
              </w:rPr>
              <w:t>69213</w:t>
            </w:r>
          </w:p>
        </w:tc>
        <w:tc>
          <w:tcPr>
            <w:vAlign w:val="center"/>
          </w:tcPr>
          <w:p w14:paraId="1338C796">
            <w:pPr>
              <w:jc w:val="right"/>
            </w:pPr>
            <w:r>
              <w:rPr>
                <w:b/>
                <w:sz w:val="18"/>
                <w:szCs w:val="18"/>
              </w:rPr>
              <w:t>55333</w:t>
            </w:r>
          </w:p>
        </w:tc>
        <w:tc>
          <w:tcPr>
            <w:vAlign w:val="center"/>
          </w:tcPr>
          <w:p w14:paraId="501D6A35">
            <w:pPr>
              <w:jc w:val="right"/>
            </w:pPr>
            <w:r>
              <w:rPr>
                <w:b/>
                <w:sz w:val="18"/>
                <w:szCs w:val="18"/>
              </w:rPr>
              <w:t>31121</w:t>
            </w:r>
          </w:p>
        </w:tc>
        <w:tc>
          <w:tcPr>
            <w:vAlign w:val="center"/>
          </w:tcPr>
          <w:p w14:paraId="5BF5E515">
            <w:pPr>
              <w:jc w:val="right"/>
            </w:pPr>
            <w:r>
              <w:rPr>
                <w:b/>
                <w:sz w:val="18"/>
                <w:szCs w:val="18"/>
              </w:rPr>
              <w:t>46.28</w:t>
            </w:r>
          </w:p>
        </w:tc>
        <w:tc>
          <w:tcPr>
            <w:vAlign w:val="center"/>
          </w:tcPr>
          <w:p w14:paraId="66428734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100EFF">
            <w:pPr>
              <w:jc w:val="right"/>
            </w:pPr>
            <w:r>
              <w:rPr>
                <w:b/>
                <w:sz w:val="18"/>
                <w:szCs w:val="18"/>
              </w:rPr>
              <w:t>71.73</w:t>
            </w:r>
          </w:p>
        </w:tc>
      </w:tr>
      <w:tr w14:paraId="36E99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30F06A"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7941E2A8">
            <w:r>
              <w:rPr>
                <w:sz w:val="18"/>
                <w:szCs w:val="18"/>
              </w:rPr>
              <w:t>4015[实验教室]</w:t>
            </w:r>
          </w:p>
        </w:tc>
        <w:tc>
          <w:tcPr>
            <w:vAlign w:val="center"/>
          </w:tcPr>
          <w:p w14:paraId="2DA881BA">
            <w:pPr>
              <w:jc w:val="right"/>
            </w:pPr>
            <w:r>
              <w:rPr>
                <w:sz w:val="18"/>
                <w:szCs w:val="18"/>
              </w:rPr>
              <w:t>107.66</w:t>
            </w:r>
          </w:p>
        </w:tc>
        <w:tc>
          <w:tcPr>
            <w:vAlign w:val="center"/>
          </w:tcPr>
          <w:p w14:paraId="065D0C8C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8EF8592">
            <w:pPr>
              <w:jc w:val="right"/>
            </w:pPr>
            <w:r>
              <w:rPr>
                <w:sz w:val="18"/>
                <w:szCs w:val="18"/>
              </w:rPr>
              <w:t>5762</w:t>
            </w:r>
          </w:p>
        </w:tc>
        <w:tc>
          <w:tcPr>
            <w:vAlign w:val="center"/>
          </w:tcPr>
          <w:p w14:paraId="08E35BE8">
            <w:pPr>
              <w:jc w:val="right"/>
            </w:pPr>
            <w:r>
              <w:rPr>
                <w:sz w:val="18"/>
                <w:szCs w:val="18"/>
              </w:rPr>
              <w:t>4744</w:t>
            </w:r>
          </w:p>
        </w:tc>
        <w:tc>
          <w:tcPr>
            <w:vAlign w:val="center"/>
          </w:tcPr>
          <w:p w14:paraId="4AC77050">
            <w:pPr>
              <w:jc w:val="right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vAlign w:val="center"/>
          </w:tcPr>
          <w:p w14:paraId="23BA1A83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36A5E33C">
            <w:pPr>
              <w:jc w:val="right"/>
            </w:pPr>
            <w:r>
              <w:rPr>
                <w:sz w:val="18"/>
                <w:szCs w:val="18"/>
              </w:rPr>
              <w:t>-291</w:t>
            </w:r>
          </w:p>
        </w:tc>
        <w:tc>
          <w:tcPr>
            <w:vAlign w:val="center"/>
          </w:tcPr>
          <w:p w14:paraId="59907DCC">
            <w:pPr>
              <w:jc w:val="right"/>
            </w:pPr>
            <w:r>
              <w:rPr>
                <w:sz w:val="18"/>
                <w:szCs w:val="18"/>
              </w:rPr>
              <w:t>53.52</w:t>
            </w:r>
          </w:p>
        </w:tc>
      </w:tr>
      <w:tr w14:paraId="0B9F2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8453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587F4">
            <w:r>
              <w:rPr>
                <w:sz w:val="18"/>
                <w:szCs w:val="18"/>
              </w:rPr>
              <w:t>4018[实验教室]</w:t>
            </w:r>
          </w:p>
        </w:tc>
        <w:tc>
          <w:tcPr>
            <w:vAlign w:val="center"/>
          </w:tcPr>
          <w:p w14:paraId="36F09FE5">
            <w:pPr>
              <w:jc w:val="right"/>
            </w:pPr>
            <w:r>
              <w:rPr>
                <w:sz w:val="18"/>
                <w:szCs w:val="18"/>
              </w:rPr>
              <w:t>107.63</w:t>
            </w:r>
          </w:p>
        </w:tc>
        <w:tc>
          <w:tcPr>
            <w:vAlign w:val="center"/>
          </w:tcPr>
          <w:p w14:paraId="46011D4A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4672E1BF">
            <w:pPr>
              <w:jc w:val="right"/>
            </w:pPr>
            <w:r>
              <w:rPr>
                <w:sz w:val="18"/>
                <w:szCs w:val="18"/>
              </w:rPr>
              <w:t>5990</w:t>
            </w:r>
          </w:p>
        </w:tc>
        <w:tc>
          <w:tcPr>
            <w:vAlign w:val="center"/>
          </w:tcPr>
          <w:p w14:paraId="15578743">
            <w:pPr>
              <w:jc w:val="right"/>
            </w:pPr>
            <w:r>
              <w:rPr>
                <w:sz w:val="18"/>
                <w:szCs w:val="18"/>
              </w:rPr>
              <w:t>4972</w:t>
            </w:r>
          </w:p>
        </w:tc>
        <w:tc>
          <w:tcPr>
            <w:vAlign w:val="center"/>
          </w:tcPr>
          <w:p w14:paraId="2B20B936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vAlign w:val="center"/>
          </w:tcPr>
          <w:p w14:paraId="4D4DC133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415514E1">
            <w:pPr>
              <w:jc w:val="right"/>
            </w:pPr>
            <w:r>
              <w:rPr>
                <w:sz w:val="18"/>
                <w:szCs w:val="18"/>
              </w:rPr>
              <w:t>-274</w:t>
            </w:r>
          </w:p>
        </w:tc>
        <w:tc>
          <w:tcPr>
            <w:vAlign w:val="center"/>
          </w:tcPr>
          <w:p w14:paraId="50BE12CC">
            <w:pPr>
              <w:jc w:val="right"/>
            </w:pPr>
            <w:r>
              <w:rPr>
                <w:sz w:val="18"/>
                <w:szCs w:val="18"/>
              </w:rPr>
              <w:t>55.66</w:t>
            </w:r>
          </w:p>
        </w:tc>
      </w:tr>
      <w:tr w14:paraId="5DEE3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D382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C927C">
            <w:r>
              <w:rPr>
                <w:sz w:val="18"/>
                <w:szCs w:val="18"/>
              </w:rPr>
              <w:t>4020[实验教室]</w:t>
            </w:r>
          </w:p>
        </w:tc>
        <w:tc>
          <w:tcPr>
            <w:vAlign w:val="center"/>
          </w:tcPr>
          <w:p w14:paraId="2253885E">
            <w:pPr>
              <w:jc w:val="right"/>
            </w:pPr>
            <w:r>
              <w:rPr>
                <w:sz w:val="18"/>
                <w:szCs w:val="18"/>
              </w:rPr>
              <w:t>107.63</w:t>
            </w:r>
          </w:p>
        </w:tc>
        <w:tc>
          <w:tcPr>
            <w:vAlign w:val="center"/>
          </w:tcPr>
          <w:p w14:paraId="440E61BD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9D6D244">
            <w:pPr>
              <w:jc w:val="right"/>
            </w:pPr>
            <w:r>
              <w:rPr>
                <w:sz w:val="18"/>
                <w:szCs w:val="18"/>
              </w:rPr>
              <w:t>4598</w:t>
            </w:r>
          </w:p>
        </w:tc>
        <w:tc>
          <w:tcPr>
            <w:vAlign w:val="center"/>
          </w:tcPr>
          <w:p w14:paraId="0070F604">
            <w:pPr>
              <w:jc w:val="right"/>
            </w:pPr>
            <w:r>
              <w:rPr>
                <w:sz w:val="18"/>
                <w:szCs w:val="18"/>
              </w:rPr>
              <w:t>3580</w:t>
            </w:r>
          </w:p>
        </w:tc>
        <w:tc>
          <w:tcPr>
            <w:vAlign w:val="center"/>
          </w:tcPr>
          <w:p w14:paraId="7FB4B7C6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vAlign w:val="center"/>
          </w:tcPr>
          <w:p w14:paraId="1593DFC2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71CEAC10">
            <w:pPr>
              <w:jc w:val="right"/>
            </w:pPr>
            <w:r>
              <w:rPr>
                <w:sz w:val="18"/>
                <w:szCs w:val="18"/>
              </w:rPr>
              <w:t>-291</w:t>
            </w:r>
          </w:p>
        </w:tc>
        <w:tc>
          <w:tcPr>
            <w:vAlign w:val="center"/>
          </w:tcPr>
          <w:p w14:paraId="12A366F1">
            <w:pPr>
              <w:jc w:val="right"/>
            </w:pPr>
            <w:r>
              <w:rPr>
                <w:sz w:val="18"/>
                <w:szCs w:val="18"/>
              </w:rPr>
              <w:t>42.72</w:t>
            </w:r>
          </w:p>
        </w:tc>
      </w:tr>
      <w:tr w14:paraId="6FAEB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9E50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9626E">
            <w:r>
              <w:rPr>
                <w:sz w:val="18"/>
                <w:szCs w:val="18"/>
              </w:rPr>
              <w:t>4021[实验教室]</w:t>
            </w:r>
          </w:p>
        </w:tc>
        <w:tc>
          <w:tcPr>
            <w:vAlign w:val="center"/>
          </w:tcPr>
          <w:p w14:paraId="3C0389AC">
            <w:pPr>
              <w:jc w:val="right"/>
            </w:pPr>
            <w:r>
              <w:rPr>
                <w:sz w:val="18"/>
                <w:szCs w:val="18"/>
              </w:rPr>
              <w:t>107.61</w:t>
            </w:r>
          </w:p>
        </w:tc>
        <w:tc>
          <w:tcPr>
            <w:vAlign w:val="center"/>
          </w:tcPr>
          <w:p w14:paraId="181606A3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9CA6D18">
            <w:pPr>
              <w:jc w:val="right"/>
            </w:pPr>
            <w:r>
              <w:rPr>
                <w:sz w:val="18"/>
                <w:szCs w:val="18"/>
              </w:rPr>
              <w:t>5752</w:t>
            </w:r>
          </w:p>
        </w:tc>
        <w:tc>
          <w:tcPr>
            <w:vAlign w:val="center"/>
          </w:tcPr>
          <w:p w14:paraId="7DF64D3B">
            <w:pPr>
              <w:jc w:val="right"/>
            </w:pPr>
            <w:r>
              <w:rPr>
                <w:sz w:val="18"/>
                <w:szCs w:val="18"/>
              </w:rPr>
              <w:t>4734</w:t>
            </w:r>
          </w:p>
        </w:tc>
        <w:tc>
          <w:tcPr>
            <w:vAlign w:val="center"/>
          </w:tcPr>
          <w:p w14:paraId="534A8D6B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vAlign w:val="center"/>
          </w:tcPr>
          <w:p w14:paraId="3E13B90B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29855FDD">
            <w:pPr>
              <w:jc w:val="right"/>
            </w:pPr>
            <w:r>
              <w:rPr>
                <w:sz w:val="18"/>
                <w:szCs w:val="18"/>
              </w:rPr>
              <w:t>-274</w:t>
            </w:r>
          </w:p>
        </w:tc>
        <w:tc>
          <w:tcPr>
            <w:vAlign w:val="center"/>
          </w:tcPr>
          <w:p w14:paraId="51F9AF94">
            <w:pPr>
              <w:jc w:val="right"/>
            </w:pPr>
            <w:r>
              <w:rPr>
                <w:sz w:val="18"/>
                <w:szCs w:val="18"/>
              </w:rPr>
              <w:t>53.45</w:t>
            </w:r>
          </w:p>
        </w:tc>
      </w:tr>
      <w:tr w14:paraId="472EF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DC05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4AC58">
            <w:r>
              <w:rPr>
                <w:sz w:val="18"/>
                <w:szCs w:val="18"/>
              </w:rPr>
              <w:t>4030[普通教室]</w:t>
            </w:r>
          </w:p>
        </w:tc>
        <w:tc>
          <w:tcPr>
            <w:vAlign w:val="center"/>
          </w:tcPr>
          <w:p w14:paraId="10637672">
            <w:pPr>
              <w:jc w:val="right"/>
            </w:pPr>
            <w:r>
              <w:rPr>
                <w:sz w:val="18"/>
                <w:szCs w:val="18"/>
              </w:rPr>
              <w:t>53.72</w:t>
            </w:r>
          </w:p>
        </w:tc>
        <w:tc>
          <w:tcPr>
            <w:vAlign w:val="center"/>
          </w:tcPr>
          <w:p w14:paraId="2E57388F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CC6E033">
            <w:pPr>
              <w:jc w:val="right"/>
            </w:pPr>
            <w:r>
              <w:rPr>
                <w:sz w:val="18"/>
                <w:szCs w:val="18"/>
              </w:rPr>
              <w:t>6263</w:t>
            </w:r>
          </w:p>
        </w:tc>
        <w:tc>
          <w:tcPr>
            <w:vAlign w:val="center"/>
          </w:tcPr>
          <w:p w14:paraId="3448E997">
            <w:pPr>
              <w:jc w:val="right"/>
            </w:pPr>
            <w:r>
              <w:rPr>
                <w:sz w:val="18"/>
                <w:szCs w:val="18"/>
              </w:rPr>
              <w:t>5076</w:t>
            </w:r>
          </w:p>
        </w:tc>
        <w:tc>
          <w:tcPr>
            <w:vAlign w:val="center"/>
          </w:tcPr>
          <w:p w14:paraId="78D1CC7B">
            <w:pPr>
              <w:jc w:val="right"/>
            </w:pPr>
            <w:r>
              <w:rPr>
                <w:sz w:val="18"/>
                <w:szCs w:val="18"/>
              </w:rPr>
              <w:t>2833</w:t>
            </w:r>
          </w:p>
        </w:tc>
        <w:tc>
          <w:tcPr>
            <w:vAlign w:val="center"/>
          </w:tcPr>
          <w:p w14:paraId="635F5898">
            <w:pPr>
              <w:jc w:val="right"/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vAlign w:val="center"/>
          </w:tcPr>
          <w:p w14:paraId="4BA53C1F">
            <w:pPr>
              <w:jc w:val="right"/>
            </w:pPr>
            <w:r>
              <w:rPr>
                <w:sz w:val="18"/>
                <w:szCs w:val="18"/>
              </w:rPr>
              <w:t>-472</w:t>
            </w:r>
          </w:p>
        </w:tc>
        <w:tc>
          <w:tcPr>
            <w:vAlign w:val="center"/>
          </w:tcPr>
          <w:p w14:paraId="5B82AC95">
            <w:pPr>
              <w:jc w:val="right"/>
            </w:pPr>
            <w:r>
              <w:rPr>
                <w:sz w:val="18"/>
                <w:szCs w:val="18"/>
              </w:rPr>
              <w:t>116.59</w:t>
            </w:r>
          </w:p>
        </w:tc>
      </w:tr>
      <w:tr w14:paraId="749D1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8DC8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FB9C0">
            <w:r>
              <w:rPr>
                <w:sz w:val="18"/>
                <w:szCs w:val="18"/>
              </w:rPr>
              <w:t>4032[实验教室]</w:t>
            </w:r>
          </w:p>
        </w:tc>
        <w:tc>
          <w:tcPr>
            <w:vAlign w:val="center"/>
          </w:tcPr>
          <w:p w14:paraId="035A01D6">
            <w:pPr>
              <w:jc w:val="right"/>
            </w:pPr>
            <w:r>
              <w:rPr>
                <w:sz w:val="18"/>
                <w:szCs w:val="18"/>
              </w:rPr>
              <w:t>53.54</w:t>
            </w:r>
          </w:p>
        </w:tc>
        <w:tc>
          <w:tcPr>
            <w:vAlign w:val="center"/>
          </w:tcPr>
          <w:p w14:paraId="6270459A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CCC662D">
            <w:pPr>
              <w:jc w:val="right"/>
            </w:pPr>
            <w:r>
              <w:rPr>
                <w:sz w:val="18"/>
                <w:szCs w:val="18"/>
              </w:rPr>
              <w:t>3330</w:t>
            </w:r>
          </w:p>
        </w:tc>
        <w:tc>
          <w:tcPr>
            <w:vAlign w:val="center"/>
          </w:tcPr>
          <w:p w14:paraId="305A504A">
            <w:pPr>
              <w:jc w:val="right"/>
            </w:pPr>
            <w:r>
              <w:rPr>
                <w:sz w:val="18"/>
                <w:szCs w:val="18"/>
              </w:rPr>
              <w:t>2824</w:t>
            </w:r>
          </w:p>
        </w:tc>
        <w:tc>
          <w:tcPr>
            <w:vAlign w:val="center"/>
          </w:tcPr>
          <w:p w14:paraId="5793F5EE">
            <w:pPr>
              <w:jc w:val="right"/>
            </w:pPr>
            <w:r>
              <w:rPr>
                <w:sz w:val="18"/>
                <w:szCs w:val="18"/>
              </w:rPr>
              <w:t>981</w:t>
            </w:r>
          </w:p>
        </w:tc>
        <w:tc>
          <w:tcPr>
            <w:vAlign w:val="center"/>
          </w:tcPr>
          <w:p w14:paraId="04941615">
            <w:pPr>
              <w:jc w:val="right"/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vAlign w:val="center"/>
          </w:tcPr>
          <w:p w14:paraId="5173D73F">
            <w:pPr>
              <w:jc w:val="right"/>
            </w:pPr>
            <w:r>
              <w:rPr>
                <w:sz w:val="18"/>
                <w:szCs w:val="18"/>
              </w:rPr>
              <w:t>-145</w:t>
            </w:r>
          </w:p>
        </w:tc>
        <w:tc>
          <w:tcPr>
            <w:vAlign w:val="center"/>
          </w:tcPr>
          <w:p w14:paraId="0BEC5D65">
            <w:pPr>
              <w:jc w:val="right"/>
            </w:pPr>
            <w:r>
              <w:rPr>
                <w:sz w:val="18"/>
                <w:szCs w:val="18"/>
              </w:rPr>
              <w:t>62.20</w:t>
            </w:r>
          </w:p>
        </w:tc>
      </w:tr>
      <w:tr w14:paraId="04CF1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F012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493E9">
            <w:r>
              <w:rPr>
                <w:sz w:val="18"/>
                <w:szCs w:val="18"/>
              </w:rPr>
              <w:t>4033[实验教室]</w:t>
            </w:r>
          </w:p>
        </w:tc>
        <w:tc>
          <w:tcPr>
            <w:vAlign w:val="center"/>
          </w:tcPr>
          <w:p w14:paraId="47E516BF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42F07C5E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DE88B05">
            <w:pPr>
              <w:jc w:val="right"/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vAlign w:val="center"/>
          </w:tcPr>
          <w:p w14:paraId="3135B0BB">
            <w:pPr>
              <w:jc w:val="right"/>
            </w:pPr>
            <w:r>
              <w:rPr>
                <w:sz w:val="18"/>
                <w:szCs w:val="18"/>
              </w:rPr>
              <w:t>1814</w:t>
            </w:r>
          </w:p>
        </w:tc>
        <w:tc>
          <w:tcPr>
            <w:vAlign w:val="center"/>
          </w:tcPr>
          <w:p w14:paraId="64E9387E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vAlign w:val="center"/>
          </w:tcPr>
          <w:p w14:paraId="6942C753">
            <w:pPr>
              <w:jc w:val="right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6F0916E8">
            <w:pPr>
              <w:jc w:val="right"/>
            </w:pPr>
            <w:r>
              <w:rPr>
                <w:sz w:val="18"/>
                <w:szCs w:val="18"/>
              </w:rPr>
              <w:t>-143</w:t>
            </w:r>
          </w:p>
        </w:tc>
        <w:tc>
          <w:tcPr>
            <w:vAlign w:val="center"/>
          </w:tcPr>
          <w:p w14:paraId="1FD0FAB0">
            <w:pPr>
              <w:jc w:val="right"/>
            </w:pPr>
            <w:r>
              <w:rPr>
                <w:sz w:val="18"/>
                <w:szCs w:val="18"/>
              </w:rPr>
              <w:t>43.85</w:t>
            </w:r>
          </w:p>
        </w:tc>
      </w:tr>
      <w:tr w14:paraId="25278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5CBD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13962">
            <w:r>
              <w:rPr>
                <w:sz w:val="18"/>
                <w:szCs w:val="18"/>
              </w:rPr>
              <w:t>4036[普通教室]</w:t>
            </w:r>
          </w:p>
        </w:tc>
        <w:tc>
          <w:tcPr>
            <w:vAlign w:val="center"/>
          </w:tcPr>
          <w:p w14:paraId="3399C7D0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5FEC5882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476F01A">
            <w:pPr>
              <w:jc w:val="right"/>
            </w:pPr>
            <w:r>
              <w:rPr>
                <w:sz w:val="18"/>
                <w:szCs w:val="18"/>
              </w:rPr>
              <w:t>5081</w:t>
            </w:r>
          </w:p>
        </w:tc>
        <w:tc>
          <w:tcPr>
            <w:vAlign w:val="center"/>
          </w:tcPr>
          <w:p w14:paraId="58B5CD14">
            <w:pPr>
              <w:jc w:val="right"/>
            </w:pPr>
            <w:r>
              <w:rPr>
                <w:sz w:val="18"/>
                <w:szCs w:val="18"/>
              </w:rPr>
              <w:t>3916</w:t>
            </w:r>
          </w:p>
        </w:tc>
        <w:tc>
          <w:tcPr>
            <w:vAlign w:val="center"/>
          </w:tcPr>
          <w:p w14:paraId="35B30E50">
            <w:pPr>
              <w:jc w:val="right"/>
            </w:pPr>
            <w:r>
              <w:rPr>
                <w:sz w:val="18"/>
                <w:szCs w:val="18"/>
              </w:rPr>
              <w:t>2781</w:t>
            </w:r>
          </w:p>
        </w:tc>
        <w:tc>
          <w:tcPr>
            <w:vAlign w:val="center"/>
          </w:tcPr>
          <w:p w14:paraId="375A6B5D">
            <w:pPr>
              <w:jc w:val="right"/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5220F6D2">
            <w:pPr>
              <w:jc w:val="right"/>
            </w:pPr>
            <w:r>
              <w:rPr>
                <w:sz w:val="18"/>
                <w:szCs w:val="18"/>
              </w:rPr>
              <w:t>-492</w:t>
            </w:r>
          </w:p>
        </w:tc>
        <w:tc>
          <w:tcPr>
            <w:vAlign w:val="center"/>
          </w:tcPr>
          <w:p w14:paraId="65B43219">
            <w:pPr>
              <w:jc w:val="right"/>
            </w:pPr>
            <w:r>
              <w:rPr>
                <w:sz w:val="18"/>
                <w:szCs w:val="18"/>
              </w:rPr>
              <w:t>96.36</w:t>
            </w:r>
          </w:p>
        </w:tc>
      </w:tr>
      <w:tr w14:paraId="1054A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7F1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0CE1E">
            <w:r>
              <w:rPr>
                <w:sz w:val="18"/>
                <w:szCs w:val="18"/>
              </w:rPr>
              <w:t>4046[普通教室]</w:t>
            </w:r>
          </w:p>
        </w:tc>
        <w:tc>
          <w:tcPr>
            <w:vAlign w:val="center"/>
          </w:tcPr>
          <w:p w14:paraId="37333969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2780CDAD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7122AAF">
            <w:pPr>
              <w:jc w:val="right"/>
            </w:pPr>
            <w:r>
              <w:rPr>
                <w:sz w:val="18"/>
                <w:szCs w:val="18"/>
              </w:rPr>
              <w:t>5656</w:t>
            </w:r>
          </w:p>
        </w:tc>
        <w:tc>
          <w:tcPr>
            <w:vAlign w:val="center"/>
          </w:tcPr>
          <w:p w14:paraId="29F26CA6">
            <w:pPr>
              <w:jc w:val="right"/>
            </w:pPr>
            <w:r>
              <w:rPr>
                <w:sz w:val="18"/>
                <w:szCs w:val="18"/>
              </w:rPr>
              <w:t>4490</w:t>
            </w:r>
          </w:p>
        </w:tc>
        <w:tc>
          <w:tcPr>
            <w:vAlign w:val="center"/>
          </w:tcPr>
          <w:p w14:paraId="6ED82B06">
            <w:pPr>
              <w:jc w:val="right"/>
            </w:pPr>
            <w:r>
              <w:rPr>
                <w:sz w:val="18"/>
                <w:szCs w:val="18"/>
              </w:rPr>
              <w:t>2781</w:t>
            </w:r>
          </w:p>
        </w:tc>
        <w:tc>
          <w:tcPr>
            <w:vAlign w:val="center"/>
          </w:tcPr>
          <w:p w14:paraId="70C790DB">
            <w:pPr>
              <w:jc w:val="right"/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791EDDAE">
            <w:pPr>
              <w:jc w:val="right"/>
            </w:pPr>
            <w:r>
              <w:rPr>
                <w:sz w:val="18"/>
                <w:szCs w:val="18"/>
              </w:rPr>
              <w:t>-464</w:t>
            </w:r>
          </w:p>
        </w:tc>
        <w:tc>
          <w:tcPr>
            <w:vAlign w:val="center"/>
          </w:tcPr>
          <w:p w14:paraId="159A13D4">
            <w:pPr>
              <w:jc w:val="right"/>
            </w:pPr>
            <w:r>
              <w:rPr>
                <w:sz w:val="18"/>
                <w:szCs w:val="18"/>
              </w:rPr>
              <w:t>107.25</w:t>
            </w:r>
          </w:p>
        </w:tc>
      </w:tr>
      <w:tr w14:paraId="7DC96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E42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F973B">
            <w:r>
              <w:rPr>
                <w:sz w:val="18"/>
                <w:szCs w:val="18"/>
              </w:rPr>
              <w:t>4047[实验教室]</w:t>
            </w:r>
          </w:p>
        </w:tc>
        <w:tc>
          <w:tcPr>
            <w:vAlign w:val="center"/>
          </w:tcPr>
          <w:p w14:paraId="0B532A6F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53C1C525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6DF05275">
            <w:pPr>
              <w:jc w:val="right"/>
            </w:pPr>
            <w:r>
              <w:rPr>
                <w:sz w:val="18"/>
                <w:szCs w:val="18"/>
              </w:rPr>
              <w:t>2702</w:t>
            </w:r>
          </w:p>
        </w:tc>
        <w:tc>
          <w:tcPr>
            <w:vAlign w:val="center"/>
          </w:tcPr>
          <w:p w14:paraId="395977BC">
            <w:pPr>
              <w:jc w:val="right"/>
            </w:pPr>
            <w:r>
              <w:rPr>
                <w:sz w:val="18"/>
                <w:szCs w:val="18"/>
              </w:rPr>
              <w:t>2203</w:t>
            </w:r>
          </w:p>
        </w:tc>
        <w:tc>
          <w:tcPr>
            <w:vAlign w:val="center"/>
          </w:tcPr>
          <w:p w14:paraId="123D462E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vAlign w:val="center"/>
          </w:tcPr>
          <w:p w14:paraId="6B02AE68">
            <w:pPr>
              <w:jc w:val="right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1A30F71C">
            <w:pPr>
              <w:jc w:val="right"/>
            </w:pPr>
            <w:r>
              <w:rPr>
                <w:sz w:val="18"/>
                <w:szCs w:val="18"/>
              </w:rPr>
              <w:t>-134</w:t>
            </w:r>
          </w:p>
        </w:tc>
        <w:tc>
          <w:tcPr>
            <w:vAlign w:val="center"/>
          </w:tcPr>
          <w:p w14:paraId="30E1DD5C">
            <w:pPr>
              <w:jc w:val="right"/>
            </w:pPr>
            <w:r>
              <w:rPr>
                <w:sz w:val="18"/>
                <w:szCs w:val="18"/>
              </w:rPr>
              <w:t>51.23</w:t>
            </w:r>
          </w:p>
        </w:tc>
      </w:tr>
      <w:tr w14:paraId="3171F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CE78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E90FD">
            <w:r>
              <w:rPr>
                <w:sz w:val="18"/>
                <w:szCs w:val="18"/>
              </w:rPr>
              <w:t>4050[普通教室]</w:t>
            </w:r>
          </w:p>
        </w:tc>
        <w:tc>
          <w:tcPr>
            <w:vAlign w:val="center"/>
          </w:tcPr>
          <w:p w14:paraId="11F63877">
            <w:pPr>
              <w:jc w:val="right"/>
            </w:pPr>
            <w:r>
              <w:rPr>
                <w:sz w:val="18"/>
                <w:szCs w:val="18"/>
              </w:rPr>
              <w:t>51.96</w:t>
            </w:r>
          </w:p>
        </w:tc>
        <w:tc>
          <w:tcPr>
            <w:vAlign w:val="center"/>
          </w:tcPr>
          <w:p w14:paraId="68F4D86B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C8EAAA1">
            <w:pPr>
              <w:jc w:val="right"/>
            </w:pPr>
            <w:r>
              <w:rPr>
                <w:sz w:val="18"/>
                <w:szCs w:val="18"/>
              </w:rPr>
              <w:t>5410</w:t>
            </w:r>
          </w:p>
        </w:tc>
        <w:tc>
          <w:tcPr>
            <w:vAlign w:val="center"/>
          </w:tcPr>
          <w:p w14:paraId="345E075D">
            <w:pPr>
              <w:jc w:val="right"/>
            </w:pPr>
            <w:r>
              <w:rPr>
                <w:sz w:val="18"/>
                <w:szCs w:val="18"/>
              </w:rPr>
              <w:t>4261</w:t>
            </w:r>
          </w:p>
        </w:tc>
        <w:tc>
          <w:tcPr>
            <w:vAlign w:val="center"/>
          </w:tcPr>
          <w:p w14:paraId="707807FA">
            <w:pPr>
              <w:jc w:val="right"/>
            </w:pPr>
            <w:r>
              <w:rPr>
                <w:sz w:val="18"/>
                <w:szCs w:val="18"/>
              </w:rPr>
              <w:t>2740</w:t>
            </w:r>
          </w:p>
        </w:tc>
        <w:tc>
          <w:tcPr>
            <w:vAlign w:val="center"/>
          </w:tcPr>
          <w:p w14:paraId="75AC7D41">
            <w:pPr>
              <w:jc w:val="right"/>
            </w:pPr>
            <w:r>
              <w:rPr>
                <w:sz w:val="18"/>
                <w:szCs w:val="18"/>
              </w:rPr>
              <w:t>4.07</w:t>
            </w:r>
          </w:p>
        </w:tc>
        <w:tc>
          <w:tcPr>
            <w:vAlign w:val="center"/>
          </w:tcPr>
          <w:p w14:paraId="20B59519">
            <w:pPr>
              <w:jc w:val="right"/>
            </w:pPr>
            <w:r>
              <w:rPr>
                <w:sz w:val="18"/>
                <w:szCs w:val="18"/>
              </w:rPr>
              <w:t>-457</w:t>
            </w:r>
          </w:p>
        </w:tc>
        <w:tc>
          <w:tcPr>
            <w:vAlign w:val="center"/>
          </w:tcPr>
          <w:p w14:paraId="7981DD58">
            <w:pPr>
              <w:jc w:val="right"/>
            </w:pPr>
            <w:r>
              <w:rPr>
                <w:sz w:val="18"/>
                <w:szCs w:val="18"/>
              </w:rPr>
              <w:t>104.12</w:t>
            </w:r>
          </w:p>
        </w:tc>
      </w:tr>
      <w:tr w14:paraId="164F1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A696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0C5EA">
            <w:r>
              <w:rPr>
                <w:sz w:val="18"/>
                <w:szCs w:val="18"/>
              </w:rPr>
              <w:t>4051[普通教室]</w:t>
            </w:r>
          </w:p>
        </w:tc>
        <w:tc>
          <w:tcPr>
            <w:vAlign w:val="center"/>
          </w:tcPr>
          <w:p w14:paraId="59554A94">
            <w:pPr>
              <w:jc w:val="right"/>
            </w:pPr>
            <w:r>
              <w:rPr>
                <w:sz w:val="18"/>
                <w:szCs w:val="18"/>
              </w:rPr>
              <w:t>49.85</w:t>
            </w:r>
          </w:p>
        </w:tc>
        <w:tc>
          <w:tcPr>
            <w:vAlign w:val="center"/>
          </w:tcPr>
          <w:p w14:paraId="7908F064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22509E99">
            <w:pPr>
              <w:jc w:val="right"/>
            </w:pPr>
            <w:r>
              <w:rPr>
                <w:sz w:val="18"/>
                <w:szCs w:val="18"/>
              </w:rPr>
              <w:t>5563</w:t>
            </w:r>
          </w:p>
        </w:tc>
        <w:tc>
          <w:tcPr>
            <w:vAlign w:val="center"/>
          </w:tcPr>
          <w:p w14:paraId="0F587BF7">
            <w:pPr>
              <w:jc w:val="right"/>
            </w:pPr>
            <w:r>
              <w:rPr>
                <w:sz w:val="18"/>
                <w:szCs w:val="18"/>
              </w:rPr>
              <w:t>4460</w:t>
            </w:r>
          </w:p>
        </w:tc>
        <w:tc>
          <w:tcPr>
            <w:vAlign w:val="center"/>
          </w:tcPr>
          <w:p w14:paraId="15DC0B6A">
            <w:pPr>
              <w:jc w:val="right"/>
            </w:pPr>
            <w:r>
              <w:rPr>
                <w:sz w:val="18"/>
                <w:szCs w:val="18"/>
              </w:rPr>
              <w:t>2629</w:t>
            </w:r>
          </w:p>
        </w:tc>
        <w:tc>
          <w:tcPr>
            <w:vAlign w:val="center"/>
          </w:tcPr>
          <w:p w14:paraId="2DB5BD16">
            <w:pPr>
              <w:jc w:val="right"/>
            </w:pPr>
            <w:r>
              <w:rPr>
                <w:sz w:val="18"/>
                <w:szCs w:val="18"/>
              </w:rPr>
              <w:t>3.91</w:t>
            </w:r>
          </w:p>
        </w:tc>
        <w:tc>
          <w:tcPr>
            <w:vAlign w:val="center"/>
          </w:tcPr>
          <w:p w14:paraId="4C8AE68D">
            <w:pPr>
              <w:jc w:val="right"/>
            </w:pPr>
            <w:r>
              <w:rPr>
                <w:sz w:val="18"/>
                <w:szCs w:val="18"/>
              </w:rPr>
              <w:t>-438</w:t>
            </w:r>
          </w:p>
        </w:tc>
        <w:tc>
          <w:tcPr>
            <w:vAlign w:val="center"/>
          </w:tcPr>
          <w:p w14:paraId="31E2338F">
            <w:pPr>
              <w:jc w:val="right"/>
            </w:pPr>
            <w:r>
              <w:rPr>
                <w:sz w:val="18"/>
                <w:szCs w:val="18"/>
              </w:rPr>
              <w:t>111.59</w:t>
            </w:r>
          </w:p>
        </w:tc>
      </w:tr>
      <w:tr w14:paraId="18F11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E383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B700E">
            <w:r>
              <w:rPr>
                <w:sz w:val="18"/>
                <w:szCs w:val="18"/>
              </w:rPr>
              <w:t>4057[普通教室]</w:t>
            </w:r>
          </w:p>
        </w:tc>
        <w:tc>
          <w:tcPr>
            <w:vAlign w:val="center"/>
          </w:tcPr>
          <w:p w14:paraId="24D049E7">
            <w:pPr>
              <w:jc w:val="right"/>
            </w:pPr>
            <w:r>
              <w:rPr>
                <w:sz w:val="18"/>
                <w:szCs w:val="18"/>
              </w:rPr>
              <w:t>38.91</w:t>
            </w:r>
          </w:p>
        </w:tc>
        <w:tc>
          <w:tcPr>
            <w:vAlign w:val="center"/>
          </w:tcPr>
          <w:p w14:paraId="2AA8A8A2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DDE431F">
            <w:pPr>
              <w:jc w:val="right"/>
            </w:pPr>
            <w:r>
              <w:rPr>
                <w:sz w:val="18"/>
                <w:szCs w:val="18"/>
              </w:rPr>
              <w:t>4187</w:t>
            </w:r>
          </w:p>
        </w:tc>
        <w:tc>
          <w:tcPr>
            <w:vAlign w:val="center"/>
          </w:tcPr>
          <w:p w14:paraId="38CF66B1">
            <w:pPr>
              <w:jc w:val="right"/>
            </w:pPr>
            <w:r>
              <w:rPr>
                <w:sz w:val="18"/>
                <w:szCs w:val="18"/>
              </w:rPr>
              <w:t>3327</w:t>
            </w:r>
          </w:p>
        </w:tc>
        <w:tc>
          <w:tcPr>
            <w:vAlign w:val="center"/>
          </w:tcPr>
          <w:p w14:paraId="778A34E7">
            <w:pPr>
              <w:jc w:val="right"/>
            </w:pPr>
            <w:r>
              <w:rPr>
                <w:sz w:val="18"/>
                <w:szCs w:val="18"/>
              </w:rPr>
              <w:t>2052</w:t>
            </w:r>
          </w:p>
        </w:tc>
        <w:tc>
          <w:tcPr>
            <w:vAlign w:val="center"/>
          </w:tcPr>
          <w:p w14:paraId="459E08D3">
            <w:pPr>
              <w:jc w:val="right"/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vAlign w:val="center"/>
          </w:tcPr>
          <w:p w14:paraId="319BB1D4">
            <w:pPr>
              <w:jc w:val="right"/>
            </w:pPr>
            <w:r>
              <w:rPr>
                <w:sz w:val="18"/>
                <w:szCs w:val="18"/>
              </w:rPr>
              <w:t>-342</w:t>
            </w:r>
          </w:p>
        </w:tc>
        <w:tc>
          <w:tcPr>
            <w:vAlign w:val="center"/>
          </w:tcPr>
          <w:p w14:paraId="53436875">
            <w:pPr>
              <w:jc w:val="right"/>
            </w:pPr>
            <w:r>
              <w:rPr>
                <w:sz w:val="18"/>
                <w:szCs w:val="18"/>
              </w:rPr>
              <w:t>107.61</w:t>
            </w:r>
          </w:p>
        </w:tc>
      </w:tr>
      <w:tr w14:paraId="78F03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DEC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C9EE8">
            <w:r>
              <w:rPr>
                <w:sz w:val="18"/>
                <w:szCs w:val="18"/>
              </w:rPr>
              <w:t>4058[卫生间]</w:t>
            </w:r>
          </w:p>
        </w:tc>
        <w:tc>
          <w:tcPr>
            <w:vAlign w:val="center"/>
          </w:tcPr>
          <w:p w14:paraId="72D682FC">
            <w:pPr>
              <w:jc w:val="right"/>
            </w:pPr>
            <w:r>
              <w:rPr>
                <w:sz w:val="18"/>
                <w:szCs w:val="18"/>
              </w:rPr>
              <w:t>29.45</w:t>
            </w:r>
          </w:p>
        </w:tc>
        <w:tc>
          <w:tcPr>
            <w:vAlign w:val="center"/>
          </w:tcPr>
          <w:p w14:paraId="5154DB92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DFAEFB8">
            <w:pPr>
              <w:jc w:val="right"/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vAlign w:val="center"/>
          </w:tcPr>
          <w:p w14:paraId="2E572DCC">
            <w:pPr>
              <w:jc w:val="right"/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vAlign w:val="center"/>
          </w:tcPr>
          <w:p w14:paraId="16E4AF9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41677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C1C98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CBB7E5">
            <w:pPr>
              <w:jc w:val="right"/>
            </w:pPr>
            <w:r>
              <w:rPr>
                <w:sz w:val="18"/>
                <w:szCs w:val="18"/>
              </w:rPr>
              <w:t>31.45</w:t>
            </w:r>
          </w:p>
        </w:tc>
      </w:tr>
      <w:tr w14:paraId="0709D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B1FB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3E79A">
            <w:r>
              <w:rPr>
                <w:sz w:val="18"/>
                <w:szCs w:val="18"/>
              </w:rPr>
              <w:t>4071[卫生间]</w:t>
            </w:r>
          </w:p>
        </w:tc>
        <w:tc>
          <w:tcPr>
            <w:vAlign w:val="center"/>
          </w:tcPr>
          <w:p w14:paraId="504CA237">
            <w:pPr>
              <w:jc w:val="right"/>
            </w:pPr>
            <w:r>
              <w:rPr>
                <w:sz w:val="18"/>
                <w:szCs w:val="18"/>
              </w:rPr>
              <w:t>22.69</w:t>
            </w:r>
          </w:p>
        </w:tc>
        <w:tc>
          <w:tcPr>
            <w:vAlign w:val="center"/>
          </w:tcPr>
          <w:p w14:paraId="315DF18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5085DF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 w14:paraId="3EBB051F">
            <w:pPr>
              <w:jc w:val="right"/>
            </w:pPr>
            <w:r>
              <w:rPr>
                <w:sz w:val="18"/>
                <w:szCs w:val="18"/>
              </w:rPr>
              <w:t>205</w:t>
            </w:r>
          </w:p>
        </w:tc>
        <w:tc>
          <w:tcPr>
            <w:vAlign w:val="center"/>
          </w:tcPr>
          <w:p w14:paraId="26B1028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3BF58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7E73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EC8C8F">
            <w:pPr>
              <w:jc w:val="right"/>
            </w:pPr>
            <w:r>
              <w:rPr>
                <w:sz w:val="18"/>
                <w:szCs w:val="18"/>
              </w:rPr>
              <w:t>9.03</w:t>
            </w:r>
          </w:p>
        </w:tc>
      </w:tr>
      <w:tr w14:paraId="55C31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FD04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302F6">
            <w:r>
              <w:rPr>
                <w:sz w:val="18"/>
                <w:szCs w:val="18"/>
              </w:rPr>
              <w:t>4077[卫生间]</w:t>
            </w:r>
          </w:p>
        </w:tc>
        <w:tc>
          <w:tcPr>
            <w:vAlign w:val="center"/>
          </w:tcPr>
          <w:p w14:paraId="5C00BDA7">
            <w:pPr>
              <w:jc w:val="right"/>
            </w:pPr>
            <w:r>
              <w:rPr>
                <w:sz w:val="18"/>
                <w:szCs w:val="18"/>
              </w:rPr>
              <w:t>9.39</w:t>
            </w:r>
          </w:p>
        </w:tc>
        <w:tc>
          <w:tcPr>
            <w:vAlign w:val="center"/>
          </w:tcPr>
          <w:p w14:paraId="29B5AB0F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C44828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 w14:paraId="2C713536">
            <w:pPr>
              <w:jc w:val="right"/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vAlign w:val="center"/>
          </w:tcPr>
          <w:p w14:paraId="5ECB323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C9168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7162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E034A3">
            <w:pPr>
              <w:jc w:val="right"/>
            </w:pPr>
            <w:r>
              <w:rPr>
                <w:sz w:val="18"/>
                <w:szCs w:val="18"/>
              </w:rPr>
              <w:t>10.35</w:t>
            </w:r>
          </w:p>
        </w:tc>
      </w:tr>
      <w:tr w14:paraId="2F56B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67FE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7CBCD">
            <w:r>
              <w:rPr>
                <w:sz w:val="18"/>
                <w:szCs w:val="18"/>
              </w:rPr>
              <w:t>4082[卫生间]</w:t>
            </w:r>
          </w:p>
        </w:tc>
        <w:tc>
          <w:tcPr>
            <w:vAlign w:val="center"/>
          </w:tcPr>
          <w:p w14:paraId="03BBA7B9">
            <w:pPr>
              <w:jc w:val="right"/>
            </w:pPr>
            <w:r>
              <w:rPr>
                <w:sz w:val="18"/>
                <w:szCs w:val="18"/>
              </w:rPr>
              <w:t>7.23</w:t>
            </w:r>
          </w:p>
        </w:tc>
        <w:tc>
          <w:tcPr>
            <w:vAlign w:val="center"/>
          </w:tcPr>
          <w:p w14:paraId="76B626F4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39B54D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44707F7B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 w14:paraId="7729FCA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53DA6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9D84A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F783D1">
            <w:pPr>
              <w:jc w:val="right"/>
            </w:pPr>
            <w:r>
              <w:rPr>
                <w:sz w:val="18"/>
                <w:szCs w:val="18"/>
              </w:rPr>
              <w:t>8.52</w:t>
            </w:r>
          </w:p>
        </w:tc>
      </w:tr>
      <w:tr w14:paraId="0862E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317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69C75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7FDE42BC">
            <w:pPr>
              <w:jc w:val="right"/>
            </w:pPr>
            <w:r>
              <w:rPr>
                <w:b/>
                <w:sz w:val="18"/>
                <w:szCs w:val="18"/>
              </w:rPr>
              <w:t>958.22</w:t>
            </w:r>
          </w:p>
        </w:tc>
        <w:tc>
          <w:tcPr>
            <w:vAlign w:val="center"/>
          </w:tcPr>
          <w:p w14:paraId="373CFDD4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EF29CE1">
            <w:pPr>
              <w:jc w:val="right"/>
            </w:pPr>
            <w:r>
              <w:rPr>
                <w:b/>
                <w:sz w:val="18"/>
                <w:szCs w:val="18"/>
              </w:rPr>
              <w:t>63500</w:t>
            </w:r>
          </w:p>
        </w:tc>
        <w:tc>
          <w:tcPr>
            <w:vAlign w:val="center"/>
          </w:tcPr>
          <w:p w14:paraId="104A3A80">
            <w:pPr>
              <w:jc w:val="right"/>
            </w:pPr>
            <w:r>
              <w:rPr>
                <w:b/>
                <w:sz w:val="18"/>
                <w:szCs w:val="18"/>
              </w:rPr>
              <w:t>51294</w:t>
            </w:r>
          </w:p>
        </w:tc>
        <w:tc>
          <w:tcPr>
            <w:vAlign w:val="center"/>
          </w:tcPr>
          <w:p w14:paraId="66EBB240">
            <w:pPr>
              <w:jc w:val="right"/>
            </w:pPr>
            <w:r>
              <w:rPr>
                <w:b/>
                <w:sz w:val="18"/>
                <w:szCs w:val="18"/>
              </w:rPr>
              <w:t>26619</w:t>
            </w:r>
          </w:p>
        </w:tc>
        <w:tc>
          <w:tcPr>
            <w:vAlign w:val="center"/>
          </w:tcPr>
          <w:p w14:paraId="23D2D8CF">
            <w:pPr>
              <w:jc w:val="right"/>
            </w:pPr>
            <w:r>
              <w:rPr>
                <w:b/>
                <w:sz w:val="18"/>
                <w:szCs w:val="18"/>
              </w:rPr>
              <w:t>39.58</w:t>
            </w:r>
          </w:p>
        </w:tc>
        <w:tc>
          <w:tcPr>
            <w:vAlign w:val="center"/>
          </w:tcPr>
          <w:p w14:paraId="53FB08E1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32D4C2">
            <w:pPr>
              <w:jc w:val="right"/>
            </w:pPr>
            <w:r>
              <w:rPr>
                <w:b/>
                <w:sz w:val="18"/>
                <w:szCs w:val="18"/>
              </w:rPr>
              <w:t>66.27</w:t>
            </w:r>
          </w:p>
        </w:tc>
      </w:tr>
      <w:tr w14:paraId="5E885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B56E44">
            <w:r>
              <w:rPr>
                <w:sz w:val="18"/>
                <w:szCs w:val="18"/>
              </w:rPr>
              <w:t>5层</w:t>
            </w:r>
          </w:p>
        </w:tc>
        <w:tc>
          <w:tcPr>
            <w:vAlign w:val="center"/>
          </w:tcPr>
          <w:p w14:paraId="175085EA">
            <w:r>
              <w:rPr>
                <w:sz w:val="18"/>
                <w:szCs w:val="18"/>
              </w:rPr>
              <w:t>5003[舞蹈教室]</w:t>
            </w:r>
          </w:p>
        </w:tc>
        <w:tc>
          <w:tcPr>
            <w:vAlign w:val="center"/>
          </w:tcPr>
          <w:p w14:paraId="7D8DF1B9">
            <w:pPr>
              <w:jc w:val="right"/>
            </w:pPr>
            <w:r>
              <w:rPr>
                <w:sz w:val="18"/>
                <w:szCs w:val="18"/>
              </w:rPr>
              <w:t>162.53</w:t>
            </w:r>
          </w:p>
        </w:tc>
        <w:tc>
          <w:tcPr>
            <w:vAlign w:val="center"/>
          </w:tcPr>
          <w:p w14:paraId="4BACBB7E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116D930">
            <w:pPr>
              <w:jc w:val="right"/>
            </w:pPr>
            <w:r>
              <w:rPr>
                <w:sz w:val="18"/>
                <w:szCs w:val="18"/>
              </w:rPr>
              <w:t>12446</w:t>
            </w:r>
          </w:p>
        </w:tc>
        <w:tc>
          <w:tcPr>
            <w:vAlign w:val="center"/>
          </w:tcPr>
          <w:p w14:paraId="1489AD3C">
            <w:pPr>
              <w:jc w:val="right"/>
            </w:pPr>
            <w:r>
              <w:rPr>
                <w:sz w:val="18"/>
                <w:szCs w:val="18"/>
              </w:rPr>
              <w:t>8087</w:t>
            </w:r>
          </w:p>
        </w:tc>
        <w:tc>
          <w:tcPr>
            <w:vAlign w:val="center"/>
          </w:tcPr>
          <w:p w14:paraId="58156F43">
            <w:pPr>
              <w:jc w:val="right"/>
            </w:pPr>
            <w:r>
              <w:rPr>
                <w:sz w:val="18"/>
                <w:szCs w:val="18"/>
              </w:rPr>
              <w:t>6521</w:t>
            </w:r>
          </w:p>
        </w:tc>
        <w:tc>
          <w:tcPr>
            <w:vAlign w:val="center"/>
          </w:tcPr>
          <w:p w14:paraId="53EF6651">
            <w:pPr>
              <w:jc w:val="right"/>
            </w:pPr>
            <w:r>
              <w:rPr>
                <w:sz w:val="18"/>
                <w:szCs w:val="18"/>
              </w:rPr>
              <w:t>9.75</w:t>
            </w:r>
          </w:p>
        </w:tc>
        <w:tc>
          <w:tcPr>
            <w:vAlign w:val="center"/>
          </w:tcPr>
          <w:p w14:paraId="429FB17F">
            <w:pPr>
              <w:jc w:val="right"/>
            </w:pPr>
            <w:r>
              <w:rPr>
                <w:sz w:val="18"/>
                <w:szCs w:val="18"/>
              </w:rPr>
              <w:t>-659</w:t>
            </w:r>
          </w:p>
        </w:tc>
        <w:tc>
          <w:tcPr>
            <w:vAlign w:val="center"/>
          </w:tcPr>
          <w:p w14:paraId="5D396C32">
            <w:pPr>
              <w:jc w:val="right"/>
            </w:pPr>
            <w:r>
              <w:rPr>
                <w:sz w:val="18"/>
                <w:szCs w:val="18"/>
              </w:rPr>
              <w:t>76.58</w:t>
            </w:r>
          </w:p>
        </w:tc>
      </w:tr>
      <w:tr w14:paraId="1B4E8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A673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F6007">
            <w:r>
              <w:rPr>
                <w:sz w:val="18"/>
                <w:szCs w:val="18"/>
              </w:rPr>
              <w:t>5013[美术教室]</w:t>
            </w:r>
          </w:p>
        </w:tc>
        <w:tc>
          <w:tcPr>
            <w:vAlign w:val="center"/>
          </w:tcPr>
          <w:p w14:paraId="2A2A5BED">
            <w:pPr>
              <w:jc w:val="right"/>
            </w:pPr>
            <w:r>
              <w:rPr>
                <w:sz w:val="18"/>
                <w:szCs w:val="18"/>
              </w:rPr>
              <w:t>107.63</w:t>
            </w:r>
          </w:p>
        </w:tc>
        <w:tc>
          <w:tcPr>
            <w:vAlign w:val="center"/>
          </w:tcPr>
          <w:p w14:paraId="2AFD3F08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0DCB330">
            <w:pPr>
              <w:jc w:val="right"/>
            </w:pPr>
            <w:r>
              <w:rPr>
                <w:sz w:val="18"/>
                <w:szCs w:val="18"/>
              </w:rPr>
              <w:t>6989</w:t>
            </w:r>
          </w:p>
        </w:tc>
        <w:tc>
          <w:tcPr>
            <w:vAlign w:val="center"/>
          </w:tcPr>
          <w:p w14:paraId="5E67F7E2">
            <w:pPr>
              <w:jc w:val="right"/>
            </w:pPr>
            <w:r>
              <w:rPr>
                <w:sz w:val="18"/>
                <w:szCs w:val="18"/>
              </w:rPr>
              <w:t>5972</w:t>
            </w:r>
          </w:p>
        </w:tc>
        <w:tc>
          <w:tcPr>
            <w:vAlign w:val="center"/>
          </w:tcPr>
          <w:p w14:paraId="66DD2201">
            <w:pPr>
              <w:jc w:val="right"/>
            </w:pPr>
            <w:r>
              <w:rPr>
                <w:sz w:val="18"/>
                <w:szCs w:val="18"/>
              </w:rPr>
              <w:t>1972</w:t>
            </w:r>
          </w:p>
        </w:tc>
        <w:tc>
          <w:tcPr>
            <w:vAlign w:val="center"/>
          </w:tcPr>
          <w:p w14:paraId="572A98F6">
            <w:pPr>
              <w:jc w:val="right"/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5779FE41">
            <w:pPr>
              <w:jc w:val="right"/>
            </w:pPr>
            <w:r>
              <w:rPr>
                <w:sz w:val="18"/>
                <w:szCs w:val="18"/>
              </w:rPr>
              <w:t>-291</w:t>
            </w:r>
          </w:p>
        </w:tc>
        <w:tc>
          <w:tcPr>
            <w:vAlign w:val="center"/>
          </w:tcPr>
          <w:p w14:paraId="04D5ACDF">
            <w:pPr>
              <w:jc w:val="right"/>
            </w:pPr>
            <w:r>
              <w:rPr>
                <w:sz w:val="18"/>
                <w:szCs w:val="18"/>
              </w:rPr>
              <w:t>64.93</w:t>
            </w:r>
          </w:p>
        </w:tc>
      </w:tr>
      <w:tr w14:paraId="17C6D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495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AD72B">
            <w:r>
              <w:rPr>
                <w:sz w:val="18"/>
                <w:szCs w:val="18"/>
              </w:rPr>
              <w:t>5039[音乐教室]</w:t>
            </w:r>
          </w:p>
        </w:tc>
        <w:tc>
          <w:tcPr>
            <w:vAlign w:val="center"/>
          </w:tcPr>
          <w:p w14:paraId="322BBE33"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  <w:tc>
          <w:tcPr>
            <w:vAlign w:val="center"/>
          </w:tcPr>
          <w:p w14:paraId="2F4BE316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588D608A">
            <w:pPr>
              <w:jc w:val="right"/>
            </w:pPr>
            <w:r>
              <w:rPr>
                <w:sz w:val="18"/>
                <w:szCs w:val="18"/>
              </w:rPr>
              <w:t>3356</w:t>
            </w:r>
          </w:p>
        </w:tc>
        <w:tc>
          <w:tcPr>
            <w:vAlign w:val="center"/>
          </w:tcPr>
          <w:p w14:paraId="5B77273E">
            <w:pPr>
              <w:jc w:val="right"/>
            </w:pPr>
            <w:r>
              <w:rPr>
                <w:sz w:val="18"/>
                <w:szCs w:val="18"/>
              </w:rPr>
              <w:t>2857</w:t>
            </w:r>
          </w:p>
        </w:tc>
        <w:tc>
          <w:tcPr>
            <w:vAlign w:val="center"/>
          </w:tcPr>
          <w:p w14:paraId="3D18B40E">
            <w:pPr>
              <w:jc w:val="right"/>
            </w:pPr>
            <w:r>
              <w:rPr>
                <w:sz w:val="18"/>
                <w:szCs w:val="18"/>
              </w:rPr>
              <w:t>966</w:t>
            </w:r>
          </w:p>
        </w:tc>
        <w:tc>
          <w:tcPr>
            <w:vAlign w:val="center"/>
          </w:tcPr>
          <w:p w14:paraId="6E6C1525">
            <w:pPr>
              <w:jc w:val="right"/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2BB500CB">
            <w:pPr>
              <w:jc w:val="right"/>
            </w:pPr>
            <w:r>
              <w:rPr>
                <w:sz w:val="18"/>
                <w:szCs w:val="18"/>
              </w:rPr>
              <w:t>-134</w:t>
            </w:r>
          </w:p>
        </w:tc>
        <w:tc>
          <w:tcPr>
            <w:vAlign w:val="center"/>
          </w:tcPr>
          <w:p w14:paraId="2639F766">
            <w:pPr>
              <w:jc w:val="right"/>
            </w:pPr>
            <w:r>
              <w:rPr>
                <w:sz w:val="18"/>
                <w:szCs w:val="18"/>
              </w:rPr>
              <w:t>63.64</w:t>
            </w:r>
          </w:p>
        </w:tc>
      </w:tr>
      <w:tr w14:paraId="603BB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A2E7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C0C60">
            <w:r>
              <w:rPr>
                <w:sz w:val="18"/>
                <w:szCs w:val="18"/>
              </w:rPr>
              <w:t>5061[卫生间]</w:t>
            </w:r>
          </w:p>
        </w:tc>
        <w:tc>
          <w:tcPr>
            <w:vAlign w:val="center"/>
          </w:tcPr>
          <w:p w14:paraId="3B6484B7">
            <w:pPr>
              <w:jc w:val="right"/>
            </w:pPr>
            <w:r>
              <w:rPr>
                <w:sz w:val="18"/>
                <w:szCs w:val="18"/>
              </w:rPr>
              <w:t>29.45</w:t>
            </w:r>
          </w:p>
        </w:tc>
        <w:tc>
          <w:tcPr>
            <w:vAlign w:val="center"/>
          </w:tcPr>
          <w:p w14:paraId="68483A3E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0545FD32">
            <w:pPr>
              <w:jc w:val="right"/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vAlign w:val="center"/>
          </w:tcPr>
          <w:p w14:paraId="7880386F">
            <w:pPr>
              <w:jc w:val="right"/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vAlign w:val="center"/>
          </w:tcPr>
          <w:p w14:paraId="2936801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440A2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95E29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6243E8">
            <w:pPr>
              <w:jc w:val="right"/>
            </w:pPr>
            <w:r>
              <w:rPr>
                <w:sz w:val="18"/>
                <w:szCs w:val="18"/>
              </w:rPr>
              <w:t>32.47</w:t>
            </w:r>
          </w:p>
        </w:tc>
      </w:tr>
      <w:tr w14:paraId="16BEA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E5A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1D3B9">
            <w:r>
              <w:rPr>
                <w:sz w:val="18"/>
                <w:szCs w:val="18"/>
              </w:rPr>
              <w:t>5076[卫生间]</w:t>
            </w:r>
          </w:p>
        </w:tc>
        <w:tc>
          <w:tcPr>
            <w:vAlign w:val="center"/>
          </w:tcPr>
          <w:p w14:paraId="70F7C34C">
            <w:pPr>
              <w:jc w:val="right"/>
            </w:pPr>
            <w:r>
              <w:rPr>
                <w:sz w:val="18"/>
                <w:szCs w:val="18"/>
              </w:rPr>
              <w:t>22.69</w:t>
            </w:r>
          </w:p>
        </w:tc>
        <w:tc>
          <w:tcPr>
            <w:vAlign w:val="center"/>
          </w:tcPr>
          <w:p w14:paraId="13437C27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296F1B1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vAlign w:val="center"/>
          </w:tcPr>
          <w:p w14:paraId="529D190D">
            <w:pPr>
              <w:jc w:val="right"/>
            </w:pPr>
            <w:r>
              <w:rPr>
                <w:sz w:val="18"/>
                <w:szCs w:val="18"/>
              </w:rPr>
              <w:t>415</w:t>
            </w:r>
          </w:p>
        </w:tc>
        <w:tc>
          <w:tcPr>
            <w:vAlign w:val="center"/>
          </w:tcPr>
          <w:p w14:paraId="2BC7036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F4D25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3987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E7B909">
            <w:pPr>
              <w:jc w:val="right"/>
            </w:pPr>
            <w:r>
              <w:rPr>
                <w:sz w:val="18"/>
                <w:szCs w:val="18"/>
              </w:rPr>
              <w:t>18.28</w:t>
            </w:r>
          </w:p>
        </w:tc>
      </w:tr>
      <w:tr w14:paraId="0D05C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886F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E58A4">
            <w:r>
              <w:rPr>
                <w:sz w:val="18"/>
                <w:szCs w:val="18"/>
              </w:rPr>
              <w:t>5079[卫生间]</w:t>
            </w:r>
          </w:p>
        </w:tc>
        <w:tc>
          <w:tcPr>
            <w:vAlign w:val="center"/>
          </w:tcPr>
          <w:p w14:paraId="34FF4309">
            <w:pPr>
              <w:jc w:val="right"/>
            </w:pPr>
            <w:r>
              <w:rPr>
                <w:sz w:val="18"/>
                <w:szCs w:val="18"/>
              </w:rPr>
              <w:t>9.39</w:t>
            </w:r>
          </w:p>
        </w:tc>
        <w:tc>
          <w:tcPr>
            <w:vAlign w:val="center"/>
          </w:tcPr>
          <w:p w14:paraId="2A9855A5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43B8DF">
            <w:pPr>
              <w:jc w:val="right"/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 w14:paraId="56571BFF">
            <w:pPr>
              <w:jc w:val="right"/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 w14:paraId="50DB3B4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3FB42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C05D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5E8A6E">
            <w:pPr>
              <w:jc w:val="right"/>
            </w:pPr>
            <w:r>
              <w:rPr>
                <w:sz w:val="18"/>
                <w:szCs w:val="18"/>
              </w:rPr>
              <w:t>16.90</w:t>
            </w:r>
          </w:p>
        </w:tc>
      </w:tr>
      <w:tr w14:paraId="58743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7831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1810C">
            <w:r>
              <w:rPr>
                <w:sz w:val="18"/>
                <w:szCs w:val="18"/>
              </w:rPr>
              <w:t>5086[卫生间]</w:t>
            </w:r>
          </w:p>
        </w:tc>
        <w:tc>
          <w:tcPr>
            <w:vAlign w:val="center"/>
          </w:tcPr>
          <w:p w14:paraId="71CE8DD9">
            <w:pPr>
              <w:jc w:val="right"/>
            </w:pPr>
            <w:r>
              <w:rPr>
                <w:sz w:val="18"/>
                <w:szCs w:val="18"/>
              </w:rPr>
              <w:t>7.23</w:t>
            </w:r>
          </w:p>
        </w:tc>
        <w:tc>
          <w:tcPr>
            <w:vAlign w:val="center"/>
          </w:tcPr>
          <w:p w14:paraId="5DED2528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B6B36C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vAlign w:val="center"/>
          </w:tcPr>
          <w:p w14:paraId="58B59998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vAlign w:val="center"/>
          </w:tcPr>
          <w:p w14:paraId="27777E9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0C8C4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9D16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1395A1">
            <w:pPr>
              <w:jc w:val="right"/>
            </w:pPr>
            <w:r>
              <w:rPr>
                <w:sz w:val="18"/>
                <w:szCs w:val="18"/>
              </w:rPr>
              <w:t>17.81</w:t>
            </w:r>
          </w:p>
        </w:tc>
      </w:tr>
      <w:tr w14:paraId="6D7E5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BF5C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08E98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5B318909">
            <w:pPr>
              <w:jc w:val="right"/>
            </w:pPr>
            <w:r>
              <w:rPr>
                <w:b/>
                <w:sz w:val="18"/>
                <w:szCs w:val="18"/>
              </w:rPr>
              <w:t>391.66</w:t>
            </w:r>
          </w:p>
        </w:tc>
        <w:tc>
          <w:tcPr>
            <w:vAlign w:val="center"/>
          </w:tcPr>
          <w:p w14:paraId="18C22EAB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D92D510">
            <w:pPr>
              <w:jc w:val="right"/>
            </w:pPr>
            <w:r>
              <w:rPr>
                <w:b/>
                <w:sz w:val="18"/>
                <w:szCs w:val="18"/>
              </w:rPr>
              <w:t>24266</w:t>
            </w:r>
          </w:p>
        </w:tc>
        <w:tc>
          <w:tcPr>
            <w:vAlign w:val="center"/>
          </w:tcPr>
          <w:p w14:paraId="130CA17A">
            <w:pPr>
              <w:jc w:val="right"/>
            </w:pPr>
            <w:r>
              <w:rPr>
                <w:b/>
                <w:sz w:val="18"/>
                <w:szCs w:val="18"/>
              </w:rPr>
              <w:t>18392</w:t>
            </w:r>
          </w:p>
        </w:tc>
        <w:tc>
          <w:tcPr>
            <w:vAlign w:val="center"/>
          </w:tcPr>
          <w:p w14:paraId="1499AD8D">
            <w:pPr>
              <w:jc w:val="right"/>
            </w:pPr>
            <w:r>
              <w:rPr>
                <w:b/>
                <w:sz w:val="18"/>
                <w:szCs w:val="18"/>
              </w:rPr>
              <w:t>9460</w:t>
            </w:r>
          </w:p>
        </w:tc>
        <w:tc>
          <w:tcPr>
            <w:vAlign w:val="center"/>
          </w:tcPr>
          <w:p w14:paraId="03EE1C06">
            <w:pPr>
              <w:jc w:val="right"/>
            </w:pPr>
            <w:r>
              <w:rPr>
                <w:b/>
                <w:sz w:val="18"/>
                <w:szCs w:val="18"/>
              </w:rPr>
              <w:t>14.12</w:t>
            </w:r>
          </w:p>
        </w:tc>
        <w:tc>
          <w:tcPr>
            <w:vAlign w:val="center"/>
          </w:tcPr>
          <w:p w14:paraId="177D816E">
            <w:pPr>
              <w:jc w:val="right"/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CBDF56">
            <w:pPr>
              <w:jc w:val="right"/>
            </w:pPr>
            <w:r>
              <w:rPr>
                <w:b/>
                <w:sz w:val="18"/>
                <w:szCs w:val="18"/>
              </w:rPr>
              <w:t>61.96</w:t>
            </w:r>
          </w:p>
        </w:tc>
      </w:tr>
      <w:tr w14:paraId="3B611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0D55715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548B8B90">
            <w:pPr>
              <w:jc w:val="right"/>
            </w:pPr>
            <w:r>
              <w:rPr>
                <w:b/>
                <w:sz w:val="18"/>
                <w:szCs w:val="18"/>
              </w:rPr>
              <w:t>4337.28</w:t>
            </w:r>
          </w:p>
        </w:tc>
        <w:tc>
          <w:tcPr>
            <w:vAlign w:val="center"/>
          </w:tcPr>
          <w:p w14:paraId="0A4EFB7E">
            <w:pPr>
              <w:jc w:val="right"/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02F3E51C">
            <w:pPr>
              <w:jc w:val="right"/>
            </w:pPr>
            <w:r>
              <w:rPr>
                <w:b/>
                <w:sz w:val="18"/>
                <w:szCs w:val="18"/>
              </w:rPr>
              <w:t>301854</w:t>
            </w:r>
          </w:p>
        </w:tc>
        <w:tc>
          <w:tcPr>
            <w:vAlign w:val="center"/>
          </w:tcPr>
          <w:p w14:paraId="126D6F24">
            <w:pPr>
              <w:jc w:val="right"/>
            </w:pPr>
            <w:r>
              <w:rPr>
                <w:b/>
                <w:sz w:val="18"/>
                <w:szCs w:val="18"/>
              </w:rPr>
              <w:t>242048</w:t>
            </w:r>
          </w:p>
        </w:tc>
        <w:tc>
          <w:tcPr>
            <w:vAlign w:val="center"/>
          </w:tcPr>
          <w:p w14:paraId="63F36E21">
            <w:pPr>
              <w:jc w:val="right"/>
            </w:pPr>
            <w:r>
              <w:rPr>
                <w:b/>
                <w:sz w:val="18"/>
                <w:szCs w:val="18"/>
              </w:rPr>
              <w:t>130180</w:t>
            </w:r>
          </w:p>
        </w:tc>
        <w:tc>
          <w:tcPr>
            <w:vAlign w:val="center"/>
          </w:tcPr>
          <w:p w14:paraId="32146E9B">
            <w:pPr>
              <w:jc w:val="right"/>
            </w:pPr>
            <w:r>
              <w:rPr>
                <w:b/>
                <w:sz w:val="18"/>
                <w:szCs w:val="18"/>
              </w:rPr>
              <w:t>193.65</w:t>
            </w:r>
          </w:p>
        </w:tc>
        <w:tc>
          <w:tcPr>
            <w:vAlign w:val="center"/>
          </w:tcPr>
          <w:p w14:paraId="5B877B94">
            <w:pPr>
              <w:jc w:val="right"/>
            </w:pPr>
            <w:r>
              <w:rPr>
                <w:b/>
                <w:sz w:val="18"/>
                <w:szCs w:val="18"/>
              </w:rPr>
              <w:t>-20208</w:t>
            </w:r>
          </w:p>
        </w:tc>
        <w:tc>
          <w:tcPr>
            <w:vAlign w:val="center"/>
          </w:tcPr>
          <w:p w14:paraId="3DB7A40C">
            <w:pPr>
              <w:jc w:val="right"/>
            </w:pPr>
            <w:r>
              <w:rPr>
                <w:b/>
                <w:sz w:val="18"/>
                <w:szCs w:val="18"/>
              </w:rPr>
              <w:t>69.60</w:t>
            </w:r>
          </w:p>
        </w:tc>
      </w:tr>
    </w:tbl>
    <w:p w14:paraId="30D06A16"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398DC706">
      <w:pPr>
        <w:pStyle w:val="2"/>
        <w:rPr>
          <w:szCs w:val="24"/>
          <w:lang w:val="en-US"/>
        </w:rPr>
      </w:pPr>
      <w:bookmarkStart w:id="130" w:name="_Toc15426"/>
      <w:r>
        <w:rPr>
          <w:szCs w:val="24"/>
          <w:lang w:val="en-US"/>
        </w:rPr>
        <w:t>房间冷负荷详细表</w:t>
      </w:r>
      <w:bookmarkEnd w:id="130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9B0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AFF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31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BAB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91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D7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A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D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87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67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DBD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8E0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8D2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83F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CD6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90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8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D2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47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2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E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3E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344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05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86F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C6B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A95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1D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18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B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5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6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2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5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0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BEA1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404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8B2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D4C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5B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92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45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D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45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A6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9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9A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C76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55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88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F9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D0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54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CF9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EC9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A62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64F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6C4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2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1FF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96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0EB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9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4B7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57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4B5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5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71B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45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4ED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28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EDA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79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A30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9A8E8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58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92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C6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3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C3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6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E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</w:tr>
      <w:tr w14:paraId="1E6D7E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E12C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281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B5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A6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B91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19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E1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60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F0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DB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8A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AB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04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D7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</w:tr>
      <w:tr w14:paraId="4E5762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7D81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AA84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B4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35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C36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A1F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78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60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F7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4B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30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C0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FBB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91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</w:tr>
      <w:tr w14:paraId="6BA38B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8727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BFD2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43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72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BA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06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FD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96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66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BE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9C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7B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88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94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-98.2</w:t>
            </w:r>
          </w:p>
        </w:tc>
      </w:tr>
      <w:tr w14:paraId="6E5E26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F796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FDF7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AB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7B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F50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71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7E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C1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43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37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49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28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1B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9A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206.9</w:t>
            </w:r>
          </w:p>
        </w:tc>
      </w:tr>
      <w:tr w14:paraId="38F1A8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FC0B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F99E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359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E0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410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704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F1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57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BD9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CB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0D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D3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7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F0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</w:tr>
      <w:tr w14:paraId="6D69D1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8A13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E520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BB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B4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05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72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2E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B9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25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AB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FF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89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D3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12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5220EC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6E00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1E96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F=112.80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82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28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0B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56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C4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19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E8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BB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62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34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B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4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</w:tr>
      <w:tr w14:paraId="547EBF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10D7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3C3B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83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ED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4E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8D3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81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A3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FA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0C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49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8F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12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B5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</w:tr>
      <w:tr w14:paraId="0DFCE2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DD78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CC7E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B1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56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61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83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A3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77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8E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6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33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7A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21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EE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189.4</w:t>
            </w:r>
          </w:p>
        </w:tc>
      </w:tr>
      <w:tr w14:paraId="181ACF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18C7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B3D0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86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B7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6C7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34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F0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E9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74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F1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23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6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2F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D7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796.4</w:t>
            </w:r>
          </w:p>
        </w:tc>
      </w:tr>
      <w:tr w14:paraId="680591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7128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C6A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E78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7E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9E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4F2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AA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84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17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9B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8D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69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33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D8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796.4</w:t>
            </w:r>
          </w:p>
        </w:tc>
      </w:tr>
      <w:tr w14:paraId="6ADF73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5747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71B0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71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AB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2F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75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7E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14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F3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AF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12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34D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17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06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2312C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2F55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A51B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2B5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23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1AE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07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67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26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A63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F9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BC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22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D53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B2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9C4E7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C17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DC57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47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7C1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-1180.7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253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368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0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78D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C0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8D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14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15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6F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51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489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044D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57A5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4E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07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4C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9AF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99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01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4F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F67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8E2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DA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94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EF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F27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5EE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7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35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8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3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A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2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B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</w:t>
            </w:r>
          </w:p>
        </w:tc>
      </w:tr>
      <w:tr w14:paraId="268BA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4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E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89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4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</w:t>
            </w:r>
          </w:p>
        </w:tc>
      </w:tr>
      <w:tr w14:paraId="1BA29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6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6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6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4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0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C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9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</w:tr>
      <w:tr w14:paraId="625C2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49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6F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F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9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D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8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4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</w:t>
            </w:r>
          </w:p>
        </w:tc>
      </w:tr>
      <w:tr w14:paraId="4483A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A9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B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7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8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9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</w:t>
            </w:r>
          </w:p>
        </w:tc>
      </w:tr>
      <w:tr w14:paraId="49624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83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9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5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D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</w:tr>
      <w:bookmarkEnd w:id="131"/>
    </w:tbl>
    <w:p w14:paraId="0271910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CB268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5CB94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6079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76008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7D58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B6D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417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F478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93F4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74E2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510F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85E95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C5218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9297C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919D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0BEE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AE1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1E4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A3D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9F5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F656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5279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1F33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CF560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FFFC1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3462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00B8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7F4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EB7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541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9DF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E8C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9F0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C00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3C8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F6F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DEFF9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B6757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8C5CFD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2FFE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22B7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091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F2B4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94C2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923F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DF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6347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63A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F0AC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9FEF2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B9D0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77B1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4E392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B384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0A6E8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D693F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16BC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CF5FD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6EB7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089A5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DF6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2408C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3266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CBA15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152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87AAC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07E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FC599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C72A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36A94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1BF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E5DF2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6EF1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D8E38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A72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1168C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10901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5ECF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A059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38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03E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A6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1C7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10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B9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08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47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5A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AB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DA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A5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</w:tr>
      <w:tr w14:paraId="05A355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898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EADE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EB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45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8C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A5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9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7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E9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34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86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74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5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DE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</w:tr>
      <w:tr w14:paraId="203412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1081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CA6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AB0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58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79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2F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A2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A5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C1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4C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29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CF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9E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E1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195798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BE6C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FBFC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3D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BA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D9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CE3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6D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1C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78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38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3B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91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AB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8B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</w:tr>
      <w:tr w14:paraId="70AD54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F8FA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517B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AC4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EE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90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51A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08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F2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D5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7C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10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8C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16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8D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</w:tr>
      <w:tr w14:paraId="3FFD52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B2A1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9E59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19E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36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5D9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F22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BF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E3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03A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C4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7E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6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33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12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35EF34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6F35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B07D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F=112.80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26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95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C3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92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AC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8B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56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1C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B0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9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B5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D9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</w:tr>
      <w:tr w14:paraId="3DE255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7FA0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ACC0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12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83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4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EF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38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7C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6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E1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53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E5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49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99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</w:tr>
      <w:tr w14:paraId="664548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EBBE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D5B8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0DD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B8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B7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CBD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A8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0E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D6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B5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6E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25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3F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76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189.4</w:t>
            </w:r>
          </w:p>
        </w:tc>
      </w:tr>
      <w:tr w14:paraId="322749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5A58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71A9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D0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AD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605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81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DE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C2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3C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0A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46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8B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BB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98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</w:tr>
      <w:tr w14:paraId="2FC415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1918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FE28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A5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AF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12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D2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D9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E2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AC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86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9A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35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65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A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</w:tr>
      <w:tr w14:paraId="0F6BCF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3909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CBBE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C6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C0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98B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F01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5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C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EC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CB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23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E8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39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9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67A67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4F27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C249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33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AE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B0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C9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46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44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EF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D7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5A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82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A7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4F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9A25E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69E7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6369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45C6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9D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AF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031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C5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C1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88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B8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57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83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9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78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AE15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0D24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F2BE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1D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2C5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11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B8A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DB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49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6E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41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D9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B0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C0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36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93EE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C2D5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00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56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4E7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CAB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63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62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AE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52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81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D2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FF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D9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</w:t>
            </w:r>
          </w:p>
        </w:tc>
      </w:tr>
      <w:tr w14:paraId="1E93CC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8DD3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7F9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7C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65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61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DB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26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54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B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00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C8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D4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CA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</w:t>
            </w:r>
          </w:p>
        </w:tc>
      </w:tr>
      <w:tr w14:paraId="79FB10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D8F8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4C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DB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C2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B4E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66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E8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4A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6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F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24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32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27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</w:tr>
      <w:tr w14:paraId="66A9F6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8F3D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92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D79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71A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F4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70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69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70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B1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53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5C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F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46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</w:t>
            </w:r>
          </w:p>
        </w:tc>
      </w:tr>
      <w:tr w14:paraId="770B9C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5614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AB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C9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42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3D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97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A9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8B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06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C2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98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54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21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</w:t>
            </w:r>
          </w:p>
        </w:tc>
      </w:tr>
      <w:tr w14:paraId="1E973C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DCD9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F6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9F3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EDF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FD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5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CF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1C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69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68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09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0C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17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</w:tr>
    </w:tbl>
    <w:p w14:paraId="7586474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8AF9D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C3030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DDBD5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FCDA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C683D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04C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99C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9028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03F1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7BA4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48F8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428C7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FDEC1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21467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140E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D3E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820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D95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3B9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94E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51A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A67F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BBD0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C2986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0D1C9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742A6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AF7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6428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4FD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97C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1E7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BB8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A25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128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D88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B84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0D4A2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08107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AC46AB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88854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B56D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DDF6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2243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DD10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EE12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E36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CAC2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FC7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B445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7E604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A996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C46D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DA8F0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B9299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8FCA0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9AE0F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B895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4BA29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3C61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607B9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1FD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4333D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8CA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A51E5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860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DE00C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4EA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D8789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71EC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31A3E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811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5CE9F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7D9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0566B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CD74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06FF3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A8BF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63F3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4D52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4B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FE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FB1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1C8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FA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6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2C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5F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CB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4B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68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98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77.1</w:t>
            </w:r>
          </w:p>
        </w:tc>
      </w:tr>
      <w:tr w14:paraId="2DF184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1229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8B1A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69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3A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57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48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9B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1E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0D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C6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01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A3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C1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B3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</w:tr>
      <w:tr w14:paraId="01C6E8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E2B9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D5DD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45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6B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C86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B1D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D3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84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B3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0D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6F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9D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E7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F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</w:tr>
      <w:tr w14:paraId="4715DF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210E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FA33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20C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02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A9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FFD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B8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45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AE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96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20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8C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91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E9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-98.2</w:t>
            </w:r>
          </w:p>
        </w:tc>
      </w:tr>
      <w:tr w14:paraId="73568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4A64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5D0D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5F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77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C9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A0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22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8A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41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08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2A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2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48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DB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206.9</w:t>
            </w:r>
          </w:p>
        </w:tc>
      </w:tr>
      <w:tr w14:paraId="6CD665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CFFB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389D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46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C0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552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964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91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0A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72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02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6C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38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4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BE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</w:tr>
      <w:tr w14:paraId="5DE00E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D8F5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F6AD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89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F3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55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25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25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8E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F3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E3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EF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F1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3F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AF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1536C4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FBC5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FCFF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F=112.80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2F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F4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DC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40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39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FF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20F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10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27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0C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69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5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</w:tr>
      <w:tr w14:paraId="63A2C0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543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2BD9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D3A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6FA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60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207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FB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7A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53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6E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D2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C1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F9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AA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</w:tr>
      <w:tr w14:paraId="30734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CE52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8298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B6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DC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FCB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D4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ED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7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BE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F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D25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75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58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61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189.4</w:t>
            </w:r>
          </w:p>
        </w:tc>
      </w:tr>
      <w:tr w14:paraId="49B1D1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4AE3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0FB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C7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0F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51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3B0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C8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07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CB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8F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F4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91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70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6F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</w:tr>
      <w:tr w14:paraId="105215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73B2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BAC9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4E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780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9F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D5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C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FD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89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FC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AC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A9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37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23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</w:tr>
      <w:tr w14:paraId="5B4389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5873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8D1F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05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1E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A66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99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49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01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04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95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3B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F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C3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1C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F5410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18E5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0186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92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E6B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D2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0B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38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76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D3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8F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F2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6D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2D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3D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99F0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0E44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E889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99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12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88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C8E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16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98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0E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83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65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E4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9F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81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DE8BD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C627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AF72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42F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87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DD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22B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9A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84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B3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61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E5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A2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6C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20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7B80A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E70E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07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F5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9F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261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9C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20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BA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DB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5A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9E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7E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8A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</w:t>
            </w:r>
          </w:p>
        </w:tc>
      </w:tr>
      <w:tr w14:paraId="0D46E4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B0F7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4A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95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16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AE2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D2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96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25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EE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2B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51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96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67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</w:t>
            </w:r>
          </w:p>
        </w:tc>
      </w:tr>
      <w:tr w14:paraId="4DBA68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3AD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4A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A0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5E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A1D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D9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B0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86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04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A9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2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4B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4D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</w:tr>
      <w:tr w14:paraId="211A53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C4C6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0DA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6A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AA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8FE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A0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B8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9D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66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31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8B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B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84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</w:t>
            </w:r>
          </w:p>
        </w:tc>
      </w:tr>
      <w:tr w14:paraId="41AD4A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F86C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6E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E6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805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E2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7F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7E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2B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14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06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333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3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70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</w:t>
            </w:r>
          </w:p>
        </w:tc>
      </w:tr>
      <w:tr w14:paraId="2C9234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6A7C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55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AE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6D6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0A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BA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22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AC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9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8C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FA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8C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00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</w:tr>
    </w:tbl>
    <w:p w14:paraId="0254411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53605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4C200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76E37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5392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3F8F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3B6C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BE0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889A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EBB3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C367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5F302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89D62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0C907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9DD6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C7C0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3CC1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B24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EF5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2E7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940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86E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F65B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41F8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21D47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63BA3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BB69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53AF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1E6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E05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E9A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CA0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C09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D99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E8B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C3C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BD0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40FE4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20101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326BD0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6805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6336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187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0658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B14E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8372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D0A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FEB2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3C1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6E13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377C8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C8ED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72B9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3808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8E06D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A86F1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B694A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8B17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7FCAF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2CF6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517B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3AD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A3A74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942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89F3D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505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A6E5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BF8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4E6AB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E42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77FCE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A58D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9E265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143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36CCA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613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209DC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800D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2A78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5E2E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F=82.95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4A6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A5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C5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73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F7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E7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63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EA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E5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5F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7B6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C9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</w:tr>
      <w:tr w14:paraId="2B369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0068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1A87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98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912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1B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8A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64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90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3C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CD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12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17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6B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0C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</w:tr>
      <w:tr w14:paraId="250DD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46F4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BBF7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F=112.80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C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021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64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CC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C8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2B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DA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0D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D8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FD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DF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A4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</w:tr>
      <w:tr w14:paraId="408E9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FD56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0465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10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BC5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846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C4A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51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B0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05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BF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E7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D25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06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E3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</w:tr>
      <w:tr w14:paraId="13034C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570D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3382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62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39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900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1F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8F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50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2A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94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E4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1F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E0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40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189.4</w:t>
            </w:r>
          </w:p>
        </w:tc>
      </w:tr>
      <w:tr w14:paraId="604BF5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F7D2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17C1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53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A7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19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0A8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51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C4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00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52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53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4D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7B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67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</w:tr>
      <w:tr w14:paraId="58DBC8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E589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1620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64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3A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2C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F86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B8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B2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31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67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A8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5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D1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28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</w:tr>
      <w:tr w14:paraId="7CE9B1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567F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E727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5E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28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4B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C5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FF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25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33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2D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33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57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7D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52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29F88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0177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CA84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11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4E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280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46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65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F2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42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5D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F0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3E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24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65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200E2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768E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6B29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67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25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096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65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F5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6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C8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C83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E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16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6F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33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7554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3B1F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CFD4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4E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173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D6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5A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E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D9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16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E9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78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77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A9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4D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B82D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05EA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FE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56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35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424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A8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7F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67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67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62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94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1F3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7F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</w:t>
            </w:r>
          </w:p>
        </w:tc>
      </w:tr>
      <w:tr w14:paraId="5F4BE2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D415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03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9D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9B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56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00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AD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D5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D0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AC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C4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1F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6B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</w:t>
            </w:r>
          </w:p>
        </w:tc>
      </w:tr>
      <w:tr w14:paraId="3996BC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C4AA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2C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0A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BF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D6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88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BF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51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4E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A9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C8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30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04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</w:tr>
      <w:tr w14:paraId="47604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918B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B7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4D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FC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05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FC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3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20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26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42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5F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38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B4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</w:t>
            </w:r>
          </w:p>
        </w:tc>
      </w:tr>
      <w:tr w14:paraId="6908D3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A3FD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2C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35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88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36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CC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B8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B1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36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06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B2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AC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E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896</w:t>
            </w:r>
          </w:p>
        </w:tc>
      </w:tr>
      <w:tr w14:paraId="5D2280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E09F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06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69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4C9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3B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07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60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53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97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31E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A5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8A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1D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</w:tr>
    </w:tbl>
    <w:p w14:paraId="38E5822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17B1B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A1C1F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9B52C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3C3A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3DCD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0F59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B404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D149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AEC9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E9A16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198D2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A5B5A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3E4CF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EFAC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75DB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A191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DB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8484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1B1F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BF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B4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379E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C735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E5AF1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03402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8C6E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C90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39C4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EFF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4DD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32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6A3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E07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F6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42A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3E6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CECC0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F2100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38F0B7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46F73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8BB6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137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5C3B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C52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166F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9E6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79D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DEB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B0F1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C856E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E49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381E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1C382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745EF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A0D3C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49B0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7D55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6AD53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6AA7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6A88B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9B5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373A6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1994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0E3A8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4E7F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14CF0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C63E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918C9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36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93030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438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F2E2D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067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32D0F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FFFF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6CA57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4A2A6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3491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4340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19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A9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570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FF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4E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07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82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EE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76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7A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CA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3F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113.4</w:t>
            </w:r>
          </w:p>
        </w:tc>
      </w:tr>
      <w:tr w14:paraId="14DC3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F50F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340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K=0.25 D=5.19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C9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C1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47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77F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33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14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7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1F3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EC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64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9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CE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</w:tr>
      <w:tr w14:paraId="3580CA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9334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FFBB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0A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40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35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064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43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14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B0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E5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B9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1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A2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DA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</w:tr>
      <w:tr w14:paraId="5DA39D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2388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402D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71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CD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F05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0D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AC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44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ED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2E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31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B1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35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40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</w:tr>
      <w:tr w14:paraId="31089A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DA4B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9F1C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867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8E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B8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29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C1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22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3A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70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09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08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EC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5F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</w:tr>
      <w:tr w14:paraId="2F3F1F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38F6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18B7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B8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3E1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D1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CA9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EE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87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FA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10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FD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8A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3A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75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-98.2</w:t>
            </w:r>
          </w:p>
        </w:tc>
      </w:tr>
      <w:tr w14:paraId="5292E2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D8AB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BB6C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AE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DE1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ED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EE1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3D8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75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E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F4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8F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DB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61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C6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182.2</w:t>
            </w:r>
          </w:p>
        </w:tc>
      </w:tr>
      <w:tr w14:paraId="3B7EC5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4327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7D59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79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A6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0B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0C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B3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01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12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1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21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2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86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6A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-31.6</w:t>
            </w:r>
          </w:p>
        </w:tc>
      </w:tr>
      <w:tr w14:paraId="4E182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FEDE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F708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31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A7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84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C2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B6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08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C1F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C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ED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548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30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6B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</w:tr>
      <w:tr w14:paraId="431551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FC4E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451C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7F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DD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1F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D89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81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C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52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01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E8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A3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9A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D1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127.1</w:t>
            </w:r>
          </w:p>
        </w:tc>
      </w:tr>
      <w:tr w14:paraId="0F989E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0607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31BC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D7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4F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BA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4A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56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A1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2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20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3C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5A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53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CB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139.8</w:t>
            </w:r>
          </w:p>
        </w:tc>
      </w:tr>
      <w:tr w14:paraId="3D13E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9CB4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7B52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73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48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54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434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EA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96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6D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57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47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AE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72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15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204.2</w:t>
            </w:r>
          </w:p>
        </w:tc>
      </w:tr>
      <w:tr w14:paraId="2E1F86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8FDA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7F0D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C9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A9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5E4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0A4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D5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61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A1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7E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A8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17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7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4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204.2</w:t>
            </w:r>
          </w:p>
        </w:tc>
      </w:tr>
      <w:tr w14:paraId="2DFF55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4D88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8F97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14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B9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4A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849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E2E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24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78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16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47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7A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3E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2E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09D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F4C1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CDFB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DF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AC4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F9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D6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FA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01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44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CC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5C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69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E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AE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9A1CC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BCF1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600A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4A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3A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E2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8D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A16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32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66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82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2B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D5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67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E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3387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88E8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9475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43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F92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148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C8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ED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86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CF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E3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F0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B3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C4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BF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B0BA3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3C41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2BC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F4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3D8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1E9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9B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62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DF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0A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1B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8C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4D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22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</w:t>
            </w:r>
          </w:p>
        </w:tc>
      </w:tr>
      <w:tr w14:paraId="0C5263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EFB6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33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2B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267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934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90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E3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53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B7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8B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37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16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86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</w:t>
            </w:r>
          </w:p>
        </w:tc>
      </w:tr>
      <w:tr w14:paraId="6D45B8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55E9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1F0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61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FD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F3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D1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FB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55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D3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86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3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5B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4A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</w:tr>
      <w:tr w14:paraId="6C2134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842A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FE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D8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65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DB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B8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6D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83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90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7B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CF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D4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18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</w:t>
            </w:r>
          </w:p>
        </w:tc>
      </w:tr>
      <w:tr w14:paraId="6B18C9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6777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01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E0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82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CC8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8D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E7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4F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F5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FC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9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77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C3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</w:t>
            </w:r>
          </w:p>
        </w:tc>
      </w:tr>
      <w:tr w14:paraId="4966B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08F2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ED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CB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95A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CB4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3C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5B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C4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11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71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58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3F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0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</w:tr>
    </w:tbl>
    <w:p w14:paraId="5B98D66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75CF1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B290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2541A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056B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F7C8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880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1BD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3B22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D417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F8DF3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8DE73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71874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4C8CC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089DC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13D0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01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648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EE9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B53C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3FE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C0CB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6B4B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DCE6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76C7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E51E1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1B79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797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725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585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95A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E76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92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AC3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614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6AA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335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DE01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25873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675AE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09308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B003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239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99025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7E70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CB1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708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1BDA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880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3E39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20F5E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D165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DF13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4DB1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8D930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CD3A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0C759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0E49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C26F0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D5F9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FFA9D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5768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D4E00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C13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A2DF5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DC2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1870E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38B3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955C3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FBD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3696B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8091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B34FF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76D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8D154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BD9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FE5AE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701EB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BD94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C2FD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20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38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0D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42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20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C9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88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82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BE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3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D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DE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</w:tr>
      <w:tr w14:paraId="749202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097F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EB8A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CF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E0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10B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E1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57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F8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BD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A0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7D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18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89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74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</w:tr>
      <w:tr w14:paraId="677F9B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845E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1E51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A9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50C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C4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D9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CC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0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DF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7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11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32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AC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39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-98.2</w:t>
            </w:r>
          </w:p>
        </w:tc>
      </w:tr>
      <w:tr w14:paraId="72123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80C3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03C8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F6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F0C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E8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1E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5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89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26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8A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C5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DD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96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0B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182.2</w:t>
            </w:r>
          </w:p>
        </w:tc>
      </w:tr>
      <w:tr w14:paraId="5CEEB1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AFDD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A3BA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84A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2A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713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05F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F6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03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99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41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6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90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71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FB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</w:tr>
      <w:tr w14:paraId="5C980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6AF8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92D2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83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FA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50D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8D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1F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03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9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23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4C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0E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29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D5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</w:tr>
      <w:tr w14:paraId="470B35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8BA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D3D6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77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23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C2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A78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13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D2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2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594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55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07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7E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0D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127.1</w:t>
            </w:r>
          </w:p>
        </w:tc>
      </w:tr>
      <w:tr w14:paraId="76FF96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2DC5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183F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29C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A2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A2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2C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F4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B4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3CE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57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D3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E3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66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7D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139.8</w:t>
            </w:r>
          </w:p>
        </w:tc>
      </w:tr>
      <w:tr w14:paraId="46BE7D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7ACF4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9405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D4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56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69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E4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B6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7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25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77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96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21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DC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04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204.2</w:t>
            </w:r>
          </w:p>
        </w:tc>
      </w:tr>
      <w:tr w14:paraId="5A0317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BA60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1772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58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CF8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4A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5E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9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F0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2F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21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4D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ED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2B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53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204.2</w:t>
            </w:r>
          </w:p>
        </w:tc>
      </w:tr>
      <w:tr w14:paraId="6276B0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C5FF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98A6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F4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FD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DE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F1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42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1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14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A9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C9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2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52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6F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82E74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44A1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2C51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6B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F20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1E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56E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90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AC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62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A4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AA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99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46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0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EA275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616F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603A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B0F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F6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01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ED3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48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C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5F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4D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15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20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41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7B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834B6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4575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13B4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F7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24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AB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FB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35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BB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57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42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9D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FE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D1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28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EC722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8E0B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E2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AF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9A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4C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B4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D4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74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1E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3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45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A7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E9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</w:t>
            </w:r>
          </w:p>
        </w:tc>
      </w:tr>
      <w:tr w14:paraId="1F9547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E68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14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9B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780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B3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DC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25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D5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97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7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B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55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85A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</w:t>
            </w:r>
          </w:p>
        </w:tc>
      </w:tr>
      <w:tr w14:paraId="6A3F31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5BA1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0FA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D4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86C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8D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3D4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04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F9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0C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E3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BB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F1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9F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</w:tr>
      <w:tr w14:paraId="15F303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B2B2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CD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3B9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FEB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DE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6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4C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6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C1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F2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24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C8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61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</w:t>
            </w:r>
          </w:p>
        </w:tc>
      </w:tr>
      <w:tr w14:paraId="36D179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7D3D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1F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83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77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5B7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89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9B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E7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67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F7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79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5A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6F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</w:t>
            </w:r>
          </w:p>
        </w:tc>
      </w:tr>
      <w:tr w14:paraId="5D8B31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E5D5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3C6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62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382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481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1DA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05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CD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75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2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8E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D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8B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2.16</w:t>
            </w:r>
          </w:p>
        </w:tc>
      </w:tr>
    </w:tbl>
    <w:p w14:paraId="3574300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62E9B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14F0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DCEF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5910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5B13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CE70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225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FFFC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EE3E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B65B6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1932B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FDB77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4605D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CE533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FEF6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C2A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F5D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E7D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486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9CF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C7F4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4946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631E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0BAA4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D3C6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A7A9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1037[普通教室]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3398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243A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11F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C6C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DCC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B7B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C0D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D48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400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ED9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9051A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DC420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F1434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F2068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2458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5D3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3E10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C3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8891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BCA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352D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BE3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7F33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37495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5E31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A6DE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36A9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3467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22DE4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1AEED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9DB8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5F33E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BFB2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10663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DA05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8A4CE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5FED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06E19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240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6EBEE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D8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08D71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2209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04987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824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473DB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765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E1472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74B5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14F02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94583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E9F1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26DB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0A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CD1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A5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46F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C4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18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A5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53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91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CE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1A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91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</w:tr>
      <w:tr w14:paraId="1CD25A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7EA6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6FD7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DD7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9C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55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253B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00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22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2E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12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8F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00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B5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79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48C1E7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72BC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D897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F=56.40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DE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78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87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D5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C3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88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D2F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FA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66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0E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92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E2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</w:tr>
      <w:tr w14:paraId="4F7225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1A1C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F3AE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67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11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CF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595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57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BA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02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9F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34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17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7A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11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</w:tr>
      <w:tr w14:paraId="6FDC10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E780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9CB2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F8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95FB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2A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B2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CD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9B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1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90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03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D2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925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50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</w:tr>
      <w:tr w14:paraId="622645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5586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7C79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0B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F4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0E2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44F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55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65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7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DF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EC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2F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CE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8D0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390.2</w:t>
            </w:r>
          </w:p>
        </w:tc>
      </w:tr>
      <w:tr w14:paraId="70A283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CDAE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B948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FE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D9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41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07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D2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C6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9C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7C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88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BB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3F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82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390.2</w:t>
            </w:r>
          </w:p>
        </w:tc>
      </w:tr>
      <w:tr w14:paraId="1103B4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1613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102F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FA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09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82B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56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36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18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2A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44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18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04B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52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4D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CC379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203B8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9984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32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EE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0D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1C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78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7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85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56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DD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1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24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3A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741D9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2DB4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0EC8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73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9A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71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18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BB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BB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59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B0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11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39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03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79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56E9A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F2C8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7E92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7F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BF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9DC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C1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DE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0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8C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27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5B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A0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70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6F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D79DC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B669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05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43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DF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26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F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57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0B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F4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AB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3E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29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7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</w:t>
            </w:r>
          </w:p>
        </w:tc>
      </w:tr>
      <w:tr w14:paraId="5B512C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C49E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9B8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2E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53D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194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7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8D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5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74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D2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D6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34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0F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</w:t>
            </w:r>
          </w:p>
        </w:tc>
      </w:tr>
      <w:tr w14:paraId="10739D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B2E8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27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E0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F6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F68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5CD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58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A3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AB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D4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5C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3D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3A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</w:tr>
      <w:tr w14:paraId="355DCE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D57D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13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F5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53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F14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17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6E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C7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BD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7F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2B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99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DC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</w:t>
            </w:r>
          </w:p>
        </w:tc>
      </w:tr>
      <w:tr w14:paraId="4C2D07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BC72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E7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0B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A9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ED7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D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86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EB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793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75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FD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94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BD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</w:t>
            </w:r>
          </w:p>
        </w:tc>
      </w:tr>
      <w:tr w14:paraId="44BC57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D386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C3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83F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8F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63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28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E0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76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00E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AD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97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C1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EC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</w:tr>
    </w:tbl>
    <w:p w14:paraId="778C72F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96EAF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AE1C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3CD72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11819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1729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84C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D1D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295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E890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B411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22E71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8DB7D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5E60C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5DE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6A7F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D09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A28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EF1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90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EC0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3B19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2A89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1EC6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7D044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FDA32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79A6F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DDC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D94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896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CEC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AE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2F6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48B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C8B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5B8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1AB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111D1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8C8B2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56206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</w:t>
            </w:r>
          </w:p>
        </w:tc>
      </w:tr>
      <w:tr w14:paraId="144E72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9CB1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A2A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19EE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DDE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4502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B61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290F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D8C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739B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D77BF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E46E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B0AD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B66AB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9E8BE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A1C8A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590DB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AA47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AE6C6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9349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3D845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E3DA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ADC03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1E7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01AB5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97B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D687E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473A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2F8CB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33BF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C973F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30BA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5FF60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265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F197C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9601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061A0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9B776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79B8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C695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AA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2C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E9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B7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B3C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00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29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08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80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92D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02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0C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</w:tr>
      <w:tr w14:paraId="30526D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0A83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31FC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43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55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286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25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1C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39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CA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83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0E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C2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EB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F28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</w:tr>
      <w:tr w14:paraId="7DEB82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A5AB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B89C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0A3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B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AF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2E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FF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ED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8C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D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00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79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C3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84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044A12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479B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EFDF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79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E75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04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17E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2C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5D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0B9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FF9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6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52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9A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34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</w:tr>
      <w:tr w14:paraId="74A11E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CF5A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1B7A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08A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44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6AD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878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13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E0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37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AF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7F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C0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FF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91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</w:tr>
      <w:tr w14:paraId="76649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E873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F41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294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46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4C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882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9C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5C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82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B1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B2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9B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03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81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09305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5953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51DD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F=56.40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A3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C7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7C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1C4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A6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D6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0C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6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3B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74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D4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22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</w:tr>
      <w:tr w14:paraId="4F91F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2B70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558C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D32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60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7D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7B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6E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34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C4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FC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2E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89C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A8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AB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</w:tr>
      <w:tr w14:paraId="28BF81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4DAF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956C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EA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22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E45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C48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1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B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78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28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45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2A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AA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DA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</w:tr>
      <w:tr w14:paraId="129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3662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67C8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6E5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63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56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864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20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29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CA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EB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D7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FD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80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4D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</w:tr>
      <w:tr w14:paraId="266F26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ED1C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30AA2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24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85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40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7F7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8B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5F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EA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174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F7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B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CF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E3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</w:tr>
      <w:tr w14:paraId="7D0FC6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6B12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4BBD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F0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C9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03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50F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F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AE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57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8D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19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82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1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73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71FE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1C64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8B0A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D5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24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96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6B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4D5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EC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9E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DE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D18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1B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4B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A7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74D90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9A4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6079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FD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7D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22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F8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97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84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68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E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2E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9B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D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3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FB42A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734B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6468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BD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25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6D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213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C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32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9B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3D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67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9D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D6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60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B138C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A004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2A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1C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F82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32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D5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DA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17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846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E2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D6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28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23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</w:t>
            </w:r>
          </w:p>
        </w:tc>
      </w:tr>
      <w:tr w14:paraId="557492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6E83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49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0E0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234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32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3F4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32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78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2F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04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7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17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80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</w:t>
            </w:r>
          </w:p>
        </w:tc>
      </w:tr>
      <w:tr w14:paraId="7DA149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384A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16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09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BF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9A7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7E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C8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95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3D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3F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61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B5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FD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</w:tr>
      <w:tr w14:paraId="7362FC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0561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D4D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03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A0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4C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04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C1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87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1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ED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76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C8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07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</w:t>
            </w:r>
          </w:p>
        </w:tc>
      </w:tr>
      <w:tr w14:paraId="184687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CCEA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08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AD9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4E6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E09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6A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D3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AA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22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29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D7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29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7F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</w:t>
            </w:r>
          </w:p>
        </w:tc>
      </w:tr>
      <w:tr w14:paraId="044624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297E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A1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830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3E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6BA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A28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8E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F2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62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CB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9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9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B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</w:tr>
    </w:tbl>
    <w:p w14:paraId="2AD387A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1C357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025A1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4D773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369D1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4F32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B1B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612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4F757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4F67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7082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DC30B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EF3F1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006F0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ED75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B373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05D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DE6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0A5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724B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06D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85B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2C6C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81EEE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EE926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4DE11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CE67C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059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0363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50D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501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C1D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DE4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D82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3B7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5E6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2D0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133A2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0AFC1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05CAC1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C9A47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D5C6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E1C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89B2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E58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88C0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2AB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13E4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C16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2255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464E8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1732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8A17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4D14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BB48B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BC45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FD45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9B9C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06A0D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F34B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E5260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27E6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8D77E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47BC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4CC77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D349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6DE3B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BF4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46764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EC6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1947F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F405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EF917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097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C89ED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D247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F1E83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6E13E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A76A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C3D8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E1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D9A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D2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EDE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F0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67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8E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56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C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11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67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EB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</w:tr>
      <w:tr w14:paraId="14D9D8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B2F5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EAA3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6A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5D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EAE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A9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2E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14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35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C2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84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12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FA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6D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6C2F3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3791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DC81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F=56.40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24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70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43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71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82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36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8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00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34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A2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C4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75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</w:tr>
      <w:tr w14:paraId="6AC735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9591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7FA7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1D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84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3A6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3CD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72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0C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15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28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7F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A4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07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6A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</w:tr>
      <w:tr w14:paraId="3466D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9AB5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8597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90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7F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53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97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66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12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690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89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56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66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3A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67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</w:tr>
      <w:tr w14:paraId="22323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6584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F615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87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3E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01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6A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4A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AF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88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D3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EB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FC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E6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A6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</w:tr>
      <w:tr w14:paraId="76992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D8D2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CA0C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3E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69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1F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6A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AC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07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FB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A6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C4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C4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B8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0F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</w:tr>
      <w:tr w14:paraId="39F4F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C653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CDB9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E3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668D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41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FAE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AE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9F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8C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49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BE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77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8A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488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1A41D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5CF0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FD3D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63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3D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02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B4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46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1E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42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CF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32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3D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F1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E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2DF0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890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64AA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B9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33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E2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F3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22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1A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A6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A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D2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20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A5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E5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7C23A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70DD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2978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58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1C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F54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254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C8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5F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7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97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9C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69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F2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3A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C9848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B5A5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BD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44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63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657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BC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1E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CF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41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98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B0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19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BC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</w:tr>
      <w:tr w14:paraId="5F2C57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A4D6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62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9D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C5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EB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72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AB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7B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83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0D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96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B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10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</w:tr>
      <w:tr w14:paraId="562D28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1F84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58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F6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F7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9F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AD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E8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CF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8B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20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24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19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CB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</w:tr>
      <w:tr w14:paraId="427121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56E9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60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539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EC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25D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4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33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26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93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25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FD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61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08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</w:tr>
      <w:tr w14:paraId="2F1F9B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F5A0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7BE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2ED5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AB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B0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9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A0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49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E6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28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B9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FC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A7B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</w:t>
            </w:r>
          </w:p>
        </w:tc>
      </w:tr>
      <w:tr w14:paraId="317016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C257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53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C3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46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62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6B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65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FA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8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AC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22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C6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C8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</w:tr>
    </w:tbl>
    <w:p w14:paraId="2102B28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D81E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3F986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80A08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E359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6974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3B62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AB5B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640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963A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5654F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6CBC2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C50D8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5F52C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34A31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5142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167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D6D0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876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894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CBF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15F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8622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AB36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2FE71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1BC6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0568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C5C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649D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5F6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056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1BA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4C4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125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F9B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391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DF3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C19F3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B82CB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52B29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9E7F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1FD6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B4E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10C6B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563B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78DD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DE4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AF75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C9C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9C74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B4575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C79E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0FF4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E0C1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589BE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38417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8132F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24EF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58E9A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5B107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DA559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A74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D6AC7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07AD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0268D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FABA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C8A7B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07A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29D38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046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F0D8A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187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085AC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632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74FF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38EF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C7740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3EAE1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1EC6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4DB7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FD1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A8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D25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C6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D74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B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5F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0C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A4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C2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DF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19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</w:tr>
      <w:tr w14:paraId="124FE1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765C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BE13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1C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98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407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7A3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4E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46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B5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07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91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81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9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32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2E44EE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BC70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C416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E4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BA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FB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9E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FF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99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31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B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48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9E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BB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4A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582D16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9DD4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4211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256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F8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B0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18B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1D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67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1A9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0B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7E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AC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30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9F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</w:tr>
      <w:tr w14:paraId="4F6693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EF4A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BC61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69C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AD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BAD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AA8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11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94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F9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75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8D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B1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07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7A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</w:tr>
      <w:tr w14:paraId="6D0E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8170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5FD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FF6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8A6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74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DB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3F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9B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CB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3C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E4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23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C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51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</w:tr>
      <w:tr w14:paraId="65B7E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2962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0002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12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0C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B1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BA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DF3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E2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E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6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95F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89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4D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4D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</w:tr>
      <w:tr w14:paraId="38BD54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E456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1A6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C9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C90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6E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F4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37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1E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0F3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32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06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EC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51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67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287.9</w:t>
            </w:r>
          </w:p>
        </w:tc>
      </w:tr>
      <w:tr w14:paraId="0C1034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D280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886A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FA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50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C3A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7C8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D18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6F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B4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E52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87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88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72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5D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287.9</w:t>
            </w:r>
          </w:p>
        </w:tc>
      </w:tr>
      <w:tr w14:paraId="143B9C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169D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65B7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2D8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18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A86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46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C2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A1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3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D0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37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98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0F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32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837AB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E4F7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6E66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9D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28B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5B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A52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3A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A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09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14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6D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51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D0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B7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C453D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6AB5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0298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7A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D4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1B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494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E0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5C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26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4EC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1D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A2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D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08B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4C1EC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2E12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3EE9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AF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4F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94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54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45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C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20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8E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7B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E5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9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28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3D4ED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25B9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33F0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12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AF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DB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58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92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B8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1D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6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E1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CE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7C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</w:t>
            </w:r>
          </w:p>
        </w:tc>
      </w:tr>
      <w:tr w14:paraId="076BEC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46D9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B2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C5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9C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5C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68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71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66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74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B1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2B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59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1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</w:t>
            </w:r>
          </w:p>
        </w:tc>
      </w:tr>
      <w:tr w14:paraId="6A95C8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E6C0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2D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12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14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48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03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5B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F3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64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48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96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AF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0C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</w:tr>
      <w:tr w14:paraId="336BC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FE66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47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00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358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0E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4D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3A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12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85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A1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AB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17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BC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</w:t>
            </w:r>
          </w:p>
        </w:tc>
      </w:tr>
      <w:tr w14:paraId="71839E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C246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0E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1A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A9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3F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E7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C0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96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A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37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6D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25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09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</w:t>
            </w:r>
          </w:p>
        </w:tc>
      </w:tr>
      <w:tr w14:paraId="0CA28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F8F8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BE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71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F0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8F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2B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A5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1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57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84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EE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53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2E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</w:tr>
    </w:tbl>
    <w:p w14:paraId="3665B12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6A7E2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FC776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CD0E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A84D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92B6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52B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7FCC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E7FFC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DAF8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1162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2F87D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62411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48093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B83B3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989B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D5D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5B2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A5B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216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1DC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30AE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6E99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4092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AC20F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81A4A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B5F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1056[实验教室]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2732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0E2C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5DF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A20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385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968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6ED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830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B97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DAD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5D10F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A03D9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EEBD1C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FB46D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4E12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D2F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72E74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AEA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399C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9BD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C690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A3B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A898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7C06E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1B4F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0293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A98F6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F8455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23D8B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4321C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2552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312A8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0AE3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99999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4B2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7DAF9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C30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06A7D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F07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3B67C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B1B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36F1E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DFE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9D0B9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D92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A5D8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05A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F0655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A794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74C79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926AE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92AE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A339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F2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84A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076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30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E0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A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AA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BE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28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E2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AF7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C96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</w:tr>
      <w:tr w14:paraId="435D35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FAE5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31BF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76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0E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EE6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74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2F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58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30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03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489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39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0B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A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0799A0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EC6A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F6C9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15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E0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839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0A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7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78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00D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397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FBB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5D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5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B8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2CC3A9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CD10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3305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11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62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193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0B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6C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4A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15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77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A8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B5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3E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1E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</w:tr>
      <w:tr w14:paraId="0850CD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B1F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4DB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E2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6C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C46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A4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F8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F6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A4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9A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D6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7E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27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4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</w:tr>
      <w:tr w14:paraId="33E3DD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3550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881D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52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A0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E9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10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13A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CC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73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9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06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C3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35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3A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</w:tr>
      <w:tr w14:paraId="711BDE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88C3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1124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02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93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54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011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00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CC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49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4C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1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66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21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A6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</w:tr>
      <w:tr w14:paraId="2052BE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3A55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709A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CE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E1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99BC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4C8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E6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CB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3A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4E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92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4B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6B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B6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</w:tr>
      <w:tr w14:paraId="028852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D6C9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F481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7A8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EB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87B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4B6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B6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A8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E3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1E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CD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86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A4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65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</w:tr>
      <w:tr w14:paraId="39139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16A7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2C84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34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86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2A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6D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7C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49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76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1F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03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D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B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D2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D9E9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B24E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3AD7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02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0A8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6A9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AF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63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26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42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09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3E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C5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76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10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63086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BA00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A4DF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B1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D65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22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8CB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DD8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6E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BC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7E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98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4F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78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10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05E80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FCE0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06D6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02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2F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959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91D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F2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AA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5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AC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E7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E7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4C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CB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F10D8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8781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0B44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F5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13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A6E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8A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46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67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2E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DE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45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4F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CD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</w:tr>
      <w:tr w14:paraId="3BC8D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8499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C0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C2A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AA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5BF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D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24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C1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46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72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C5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F0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81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</w:tr>
      <w:tr w14:paraId="38FFBA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F127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4D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5FE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FC5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61D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6A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96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6F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82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D0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7B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41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40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</w:tr>
      <w:tr w14:paraId="6F26C3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12E1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38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E7A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04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6FF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99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31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A3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FB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D3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48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F2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5E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</w:tr>
      <w:tr w14:paraId="611411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42CE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9E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F207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81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C13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AC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8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D6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B3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E8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36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EA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4EF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</w:t>
            </w:r>
          </w:p>
        </w:tc>
      </w:tr>
      <w:tr w14:paraId="57372D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F7EC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9E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0B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36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03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6E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E64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97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70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09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21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7BE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DF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</w:tr>
    </w:tbl>
    <w:p w14:paraId="1B6CBF0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725CB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DFD70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D222C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F7645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0AAA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AE61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8C6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C74E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1218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00D7A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73825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6AC31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14025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33119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27082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10C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A14B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803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283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1E7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0AC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D370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EAA6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CEA0C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900A1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F50DE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589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4014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57F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634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4BE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01F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E8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F2E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39A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FEF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CEF5F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1C358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6E2F62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C8009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F160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D5ED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99EF5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DE3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3895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D62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EB89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3CA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160A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EEC5A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81F1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028C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90047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D08E1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D9EB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002C3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15DD0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F8370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E5B9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97B0D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BBE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8A9BB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2C49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689B3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B18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C80FA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38F7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752EB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0E42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84E50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28B8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F28C0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D2D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BA228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1CE9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D79EF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A0836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0911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B4CE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A1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DE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5AB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CF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1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05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66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B3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F3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82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9B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1E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</w:tr>
      <w:tr w14:paraId="72ACF9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056E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250D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F07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05F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FD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F6B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97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91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E7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79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91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EC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B6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30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08310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DD12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47FB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26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DE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E3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4E0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E4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96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B8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F4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04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7D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CF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3D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</w:tr>
      <w:tr w14:paraId="5D82B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FB81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2BE5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34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BB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48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1A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E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BE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A1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F8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65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54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FE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AC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3B2FE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1A03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2DA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C9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8B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DD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4E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E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4A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0D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4D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A1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3F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2D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3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</w:tr>
      <w:tr w14:paraId="6AA7F1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D9EB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4E3C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07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17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C6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05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AC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A6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45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3C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A7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E5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0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4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</w:tr>
      <w:tr w14:paraId="4C2313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C23E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FEE2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B8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DE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94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022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89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89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82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30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DB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C2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42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8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-29.5</w:t>
            </w:r>
          </w:p>
        </w:tc>
      </w:tr>
      <w:tr w14:paraId="1156E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00A8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3396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FF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55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69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B0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30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76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A9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56E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8F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32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66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2C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</w:tr>
      <w:tr w14:paraId="299A18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66E3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6941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6A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CB1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A4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CA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28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4B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9A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1C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17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4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04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4E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</w:tr>
      <w:tr w14:paraId="1E00F5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1487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DAD6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5F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FA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23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5A7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AC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66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A1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D0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03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F4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B4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01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</w:tr>
      <w:tr w14:paraId="10464B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E11A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0769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B3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D4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1881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0069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09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C9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BF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CA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F42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43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BF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7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</w:tr>
      <w:tr w14:paraId="0BA7FC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7CBF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6B7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CC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A7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7B6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A62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CF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8A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8A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14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8B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F7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EFD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CF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217.9</w:t>
            </w:r>
          </w:p>
        </w:tc>
      </w:tr>
      <w:tr w14:paraId="5A200F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FC32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F680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60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B9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D4F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AC0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53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BE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9B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76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35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9A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24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6C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217.9</w:t>
            </w:r>
          </w:p>
        </w:tc>
      </w:tr>
      <w:tr w14:paraId="30C8E1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BFF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A7FA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D7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C9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F0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02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67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0D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9D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9D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B3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EF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02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4D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FB5F1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BF25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8931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4B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F5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16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E9E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C0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22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16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E7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E2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20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0E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354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A09E2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9B2A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D603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12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81D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-323.0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8A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BC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B0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FE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F6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62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53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0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D01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29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B93E8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82D5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B4D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C4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99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014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9FA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05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98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DA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219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D6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64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BC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60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01F9C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DC72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94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8F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A4C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B5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B0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A1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951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4E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EB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28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6A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03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</w:t>
            </w:r>
          </w:p>
        </w:tc>
      </w:tr>
      <w:tr w14:paraId="01A15C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1C85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22C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1C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D6F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F1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D8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7C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93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CC4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38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A6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77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AA3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</w:t>
            </w:r>
          </w:p>
        </w:tc>
      </w:tr>
      <w:tr w14:paraId="5C9157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51DF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13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28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46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F71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34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39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D4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30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55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8D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8F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71B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</w:tr>
      <w:tr w14:paraId="27595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F7E8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40C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24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81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03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23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E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BD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74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A7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D2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F5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C9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</w:t>
            </w:r>
          </w:p>
        </w:tc>
      </w:tr>
      <w:tr w14:paraId="0FF75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2AA4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63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F6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FF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D3D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F6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E6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E1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BC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8F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93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A2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07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</w:t>
            </w:r>
          </w:p>
        </w:tc>
      </w:tr>
      <w:tr w14:paraId="1653F8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9545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C92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DF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1C7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1C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B3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E3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B3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2D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71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C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EE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B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2.31</w:t>
            </w:r>
          </w:p>
        </w:tc>
      </w:tr>
    </w:tbl>
    <w:p w14:paraId="0B2D4E1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F4BD3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984D5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BBF61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40D0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7D8D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8D0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99D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D43E7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AEE2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CB3CA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28FE4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E28D5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FC84E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B6AA5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8678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1ECC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D74D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5B5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A7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F7DE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8C1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045E3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CBE8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94DC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480D1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9B6AD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9D1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235F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920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97D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2C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D41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369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D4F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015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212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27811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AF774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14BDE2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A139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7F9F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213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899B3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E5E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1195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8C4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5AEF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2C2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2D0C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3EFDC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F8F5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A9AB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19C29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EA94B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36C8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41078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822E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4F857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D8E2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BFF29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AEE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E0F3B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DF32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6CAD8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C44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C46A5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9DC8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A5A85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D01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47685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EFB3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EC03A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DB18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22F0A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28A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46AD4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CA9A4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C64A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E11D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AB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2B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00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CF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6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3A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8A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15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AF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1D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F1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5E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</w:tr>
      <w:tr w14:paraId="77CF0C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7A55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B332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02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21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D90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F00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6B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33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79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3C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4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3C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1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15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</w:tr>
      <w:tr w14:paraId="12E1B3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7C50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7D17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5B0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F0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FE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6E1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E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D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B7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C3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48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8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DD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88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</w:tr>
      <w:tr w14:paraId="2A7C05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88B4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FC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3AD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176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D3B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E6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09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F7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17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90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5D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B8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31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</w:tr>
      <w:tr w14:paraId="7ADC2A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FB3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74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4B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E3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3E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81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FB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E1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1D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5E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31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F29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52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</w:tr>
      <w:tr w14:paraId="316FA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5D25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81A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80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706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0C57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97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C6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A0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6A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E4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66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3B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2E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FF541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AA8F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D7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3A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CD3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54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3E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53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25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E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EF7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32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D8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A7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</w:tr>
      <w:tr w14:paraId="377BF9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3D2E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12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6A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E9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9C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14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DA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D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88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05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7F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99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C04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</w:tr>
      <w:tr w14:paraId="1F710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3636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55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CB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3D0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D75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FF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46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AE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EB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91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9D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C6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91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1AD0292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8C2D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E22F6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C9CFA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D80B6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D685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36D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E77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CC70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3493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19189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21E43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8E3D8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8A114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A8E9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E273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06E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5D7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0EA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651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9C31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12D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9EBA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C205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66AA4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A89C3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02D97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1064[普通教室]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37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FF87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3F1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3A9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DD7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43C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E40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0FB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900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04C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512D1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DF161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9480DB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53714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8FD5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B2C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B768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511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4F79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5F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F3AD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C71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142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C199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ABBE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DA24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8067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EC6B4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D591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0D239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478D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6C5FE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2534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3F69B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25BB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D337F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F4A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58405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D61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995D3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ACF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26A84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48D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B2FCD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521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C2782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D0B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40159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A039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3DC5D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12FE9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8B24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6B8A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A3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954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A14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EA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D6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8D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28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89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85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A0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9A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72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</w:tr>
      <w:tr w14:paraId="425AE7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8969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0607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K=0.25 D=5.19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BC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C22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030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7E3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74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49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A3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E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AA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59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E4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3A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</w:tr>
      <w:tr w14:paraId="714AA9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5625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CB00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FE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A26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28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6C4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8E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05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1AC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8D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04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3F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B1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6C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8.6</w:t>
            </w:r>
          </w:p>
        </w:tc>
      </w:tr>
      <w:tr w14:paraId="5A61D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E388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2513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91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71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24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25D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6E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52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1B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E5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E0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80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F9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11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</w:tr>
      <w:tr w14:paraId="65EFC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B8D6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2E29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32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86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CB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78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F2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D9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6A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C1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D3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60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49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12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</w:tr>
      <w:tr w14:paraId="0669B3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3B8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A810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B5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AF6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DE9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57C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F5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76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7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8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CE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E1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C7C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1A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-29.5</w:t>
            </w:r>
          </w:p>
        </w:tc>
      </w:tr>
      <w:tr w14:paraId="43ACFA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B077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F353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62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9F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F9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3A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5A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2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9E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DC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54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E5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63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FFA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</w:tr>
      <w:tr w14:paraId="06D2DE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AB6E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F563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316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0D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78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BAA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72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3C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6D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3F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EA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C9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29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6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-94.9</w:t>
            </w:r>
          </w:p>
        </w:tc>
      </w:tr>
      <w:tr w14:paraId="0442F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327B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4DB4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27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22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249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40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82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2A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1E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9D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30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8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A0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8B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</w:tr>
      <w:tr w14:paraId="0E8EE6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D6DD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8F34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95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A8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69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71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8F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7B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CF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04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8A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3A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DD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55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657A1F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B2E2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04A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44D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D2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93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28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89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2F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53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5CA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C3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4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61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4A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</w:tr>
      <w:tr w14:paraId="3B1CBC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624E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6E9C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00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96D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57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6B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BE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50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9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12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58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D1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B6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94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</w:tr>
      <w:tr w14:paraId="157011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D0C9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A4CE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F4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EE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3A3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65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29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24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EA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93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99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7F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89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46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</w:tr>
      <w:tr w14:paraId="4F27B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FB41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0FC7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92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1FA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D7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E3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32A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61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A8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4D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EB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42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75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6D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214.1</w:t>
            </w:r>
          </w:p>
        </w:tc>
      </w:tr>
      <w:tr w14:paraId="45E44B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078B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6576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C12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6A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49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DF5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BF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FA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98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9B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DB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87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E4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1F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214.1</w:t>
            </w:r>
          </w:p>
        </w:tc>
      </w:tr>
      <w:tr w14:paraId="7EB55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CBC1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7ED0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8C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FC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0E0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58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1D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45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45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97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0F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A8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29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AF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EBABB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C63E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954D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4F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F9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2A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87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DC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C3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68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C4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ED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3C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A0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CB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BF6CA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8758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C536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20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-443.4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661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9AC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819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E6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A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4D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9F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F7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6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49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A6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655B0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344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96B1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C6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83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91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40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12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1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CE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48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D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CC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DB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1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08A4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535B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E1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58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14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B7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27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8C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60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C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27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C0A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3F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85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</w:tr>
      <w:tr w14:paraId="0C7B84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8C6F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08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2B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AE0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D77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E5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D8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D4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D4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E9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E2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D5B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C5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</w:tr>
      <w:tr w14:paraId="3E39F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795E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E0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6A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73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218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FA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0B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6A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3A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D8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79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93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1C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</w:tr>
      <w:tr w14:paraId="43E185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AED3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93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95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CB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7FA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86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67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9B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278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FC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E9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50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92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</w:tr>
      <w:tr w14:paraId="2ABA45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FD90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336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9A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E0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A6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B0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3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302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AA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2E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9DC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43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94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</w:t>
            </w:r>
          </w:p>
        </w:tc>
      </w:tr>
      <w:tr w14:paraId="0F0919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CCD1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9C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69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A9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0F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5EB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4F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C7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4A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3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61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C4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41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2.27</w:t>
            </w:r>
          </w:p>
        </w:tc>
      </w:tr>
    </w:tbl>
    <w:p w14:paraId="2FB2A48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B5CED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60654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83D44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B9F0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45588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B08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8C93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728D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5535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C00F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A8F21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E94C6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CB118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0C104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7C79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511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D0D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6BE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53A7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9510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C5E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196A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B65F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AF252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DE322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CB5C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1070[休息室]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E648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F30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1A6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B9E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25A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A12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BC4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28E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43E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2D9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80D3D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DA1F4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55096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195B9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0101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09E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7729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431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08B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4C6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2FFA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279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9CEB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37EB1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69F6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979D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41ABF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DC4A6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B0A2A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49D5B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4C1F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1519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8809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200C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83F7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D0341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D22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B623F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038D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5564F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853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CDDB3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F416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C7C93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D613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CDEF6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CE07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6340D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7A75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9CE75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24DBC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D5A8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E158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3C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F5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C5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284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E8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87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FF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73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EE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02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DF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D9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52.6</w:t>
            </w:r>
          </w:p>
        </w:tc>
      </w:tr>
      <w:tr w14:paraId="1459C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4665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9C50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K=0.25 D=5.19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D2A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F79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48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C0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D1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0F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F4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8B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4F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A6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F1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1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</w:tr>
      <w:tr w14:paraId="08ECCD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F650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6418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57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F2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88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7C8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70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B0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04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8C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ED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07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3A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E9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</w:tr>
      <w:tr w14:paraId="01BF91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2CA9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55CF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0A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36A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A3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64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21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75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5B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98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82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28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D7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8D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</w:tr>
      <w:tr w14:paraId="209AE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7B13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0783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F3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8F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EA2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D43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3C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E2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C06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9B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82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76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37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AA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-94.9</w:t>
            </w:r>
          </w:p>
        </w:tc>
      </w:tr>
      <w:tr w14:paraId="66E492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F548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9255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2A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BC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72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930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15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73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4F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DD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81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74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A2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CD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</w:tr>
      <w:tr w14:paraId="7BC08E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BCCF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1090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31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99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24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E4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E4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4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C0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28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ED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5C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C0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9C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23.9</w:t>
            </w:r>
          </w:p>
        </w:tc>
      </w:tr>
      <w:tr w14:paraId="24252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BA1D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5379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BB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E4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EA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052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77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2B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77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C1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BF4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80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D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7E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43.5</w:t>
            </w:r>
          </w:p>
        </w:tc>
      </w:tr>
      <w:tr w14:paraId="24BFB5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31F2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E6CC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EB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D2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DE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64B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DD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D6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EB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94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7D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C6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C0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72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</w:tr>
      <w:tr w14:paraId="3C8E18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DFC12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DD71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D51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438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FF5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8DC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75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13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72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92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79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1E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F7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1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208.6</w:t>
            </w:r>
          </w:p>
        </w:tc>
      </w:tr>
      <w:tr w14:paraId="26DB29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A775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A083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00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F4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7F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8F1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31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F4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20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6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72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D5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DE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7E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208.6</w:t>
            </w:r>
          </w:p>
        </w:tc>
      </w:tr>
      <w:tr w14:paraId="100DDB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7D46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F9CE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BF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82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0D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F1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29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1A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BA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E1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70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10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AC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B3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0DBBC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E43F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6F70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35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A5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EF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10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A7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C2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B0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99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7F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F8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94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9D6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9D80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F78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84EF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93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E8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10A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88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55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1F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B4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A0E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E2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D8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6C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D2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9046E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41B6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B36D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89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1B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33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7BD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C3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76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8D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C6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7FF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D2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8B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7B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6643C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D8C8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3A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ACD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91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7F9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13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FE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3E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1D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06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FA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E6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2F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</w:t>
            </w:r>
          </w:p>
        </w:tc>
      </w:tr>
      <w:tr w14:paraId="53D57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5318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D0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3FF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10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26E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6B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70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98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BC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07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DC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C1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93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</w:t>
            </w:r>
          </w:p>
        </w:tc>
      </w:tr>
      <w:tr w14:paraId="194920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3691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18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E0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107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F2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3B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A8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9E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B90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CF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28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DF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87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</w:tr>
      <w:tr w14:paraId="798E13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A22D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0F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44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884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29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0D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EB7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BBD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C1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9B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EC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31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27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</w:t>
            </w:r>
          </w:p>
        </w:tc>
      </w:tr>
      <w:tr w14:paraId="4BEADB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9935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794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CA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83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51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7E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DA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E7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9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7B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7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2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2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</w:t>
            </w:r>
          </w:p>
        </w:tc>
      </w:tr>
      <w:tr w14:paraId="61F97A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91AD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F0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3C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A9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32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3F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5A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CA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8A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0D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B7B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82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F5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1.33</w:t>
            </w:r>
          </w:p>
        </w:tc>
      </w:tr>
    </w:tbl>
    <w:p w14:paraId="03C2D97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41BC1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DD99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C91F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A84C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B51D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27A3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66A6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99A5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64FD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1D954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3E5FC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8BFD2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F56A2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8240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C70A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A464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CB9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A76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9D9A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FEB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0C4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9B15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3F82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ACDC4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D55D5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12F09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2B84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09C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DF3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46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ABD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CE7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A69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594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D10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506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A1409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0C6DD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4B592D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7AFA8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5A1D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792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4DB6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4C84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F9C8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87F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20D3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7E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2376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E2235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017E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8DAA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90C3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BE85C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687ED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5A960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D30F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BCDB1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3CE4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71377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42CE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284F7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1E7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FBE71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DE4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55565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CF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48C31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8C7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27424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6F0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6F81D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A46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90F4D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F2C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E75C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24C2D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2373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75B2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1C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E5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7DB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EF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37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31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A86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2B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D9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99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FE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641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-4.6</w:t>
            </w:r>
          </w:p>
        </w:tc>
      </w:tr>
      <w:tr w14:paraId="5B5082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3BBF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40B3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A7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7B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F8E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B4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FA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9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06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0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08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41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83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3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</w:tr>
      <w:tr w14:paraId="050A14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690F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78DD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25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511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A6B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EB7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E04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C1B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5D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CD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0B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EF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582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61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</w:t>
            </w:r>
          </w:p>
        </w:tc>
      </w:tr>
      <w:tr w14:paraId="47CA09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0D25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5F56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F31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8A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C30B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0AF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1D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64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2D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61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66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F7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0F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36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</w:tr>
      <w:tr w14:paraId="73A3EA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C0E1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75CD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9F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1D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BF3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67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83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39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A7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EE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6A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10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8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BF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76D07C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CAB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9A4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91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D6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03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EE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6E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EC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AB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A1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CC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C4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45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</w:tr>
      <w:tr w14:paraId="229E3C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C6C7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FC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9E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70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3C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C1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10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60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4E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0C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EC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4C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47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</w:tr>
      <w:tr w14:paraId="30EFE4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BE1A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CE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4C2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DD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ED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C6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B9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A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37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5C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63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B5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25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9B64C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FA0E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99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FBB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AD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46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F4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75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09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D2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EC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D6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03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E0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</w:tr>
      <w:tr w14:paraId="52BD9D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E838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84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E6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6D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30D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0A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C3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D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BF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688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87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66D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C0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</w:tr>
      <w:tr w14:paraId="2CA268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3724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C59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0A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3D1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533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B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54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70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51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DC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9F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C2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E2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0E70BE9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41506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19BD1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8428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7665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D32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230C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7DB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344D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C847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6C2AC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0ADB4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560D1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D1E25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42D2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781C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4759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5DD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5AC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D337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47F5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FE2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B1DE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61586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EE05E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882B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FF52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1075[普通教室]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DBE9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91B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3DB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0A5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AAD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68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A64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C55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4E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E96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981D0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B0D42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88D64F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0513F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E564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ACF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E9A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45B8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5EEE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69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4432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AF6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7D7B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66D02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275E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38AF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87324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57BBA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8DFA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C36BE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A87F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89841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637C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4F30D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9DA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7C346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830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6F1D6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8A13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7AB9B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398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37B14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053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4AFF6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487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C9FF9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73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01F3C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E57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28F0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93790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3EF8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FC1E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BF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CD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0E0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BF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7C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09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D92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93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A01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0F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7A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33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9.3</w:t>
            </w:r>
          </w:p>
        </w:tc>
      </w:tr>
      <w:tr w14:paraId="3761A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0D5A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8B5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A2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94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331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657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24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5B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96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0B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3B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73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F3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CBF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</w:tr>
      <w:tr w14:paraId="29D73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C27B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2B71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1D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DD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21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E3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D4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CB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E6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746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D6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50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BE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0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-29.5</w:t>
            </w:r>
          </w:p>
        </w:tc>
      </w:tr>
      <w:tr w14:paraId="4F6CDD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078F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89E0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01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49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278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1692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8E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5A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96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0D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91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80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21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82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54.7</w:t>
            </w:r>
          </w:p>
        </w:tc>
      </w:tr>
      <w:tr w14:paraId="64C31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05FE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8197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436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CA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FEE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0D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1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2E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0A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C6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81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4F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45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75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</w:tr>
      <w:tr w14:paraId="7A57A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877F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1990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D3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FEE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83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D0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82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9C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B7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0F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3C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42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0E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97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</w:tr>
      <w:tr w14:paraId="4AB344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9243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2F34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6A8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BF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10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4E2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52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5D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50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AD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7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62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80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30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</w:tr>
      <w:tr w14:paraId="33A8CC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C74B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D853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93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A3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463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20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3E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3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E0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85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99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FF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29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A8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39.9</w:t>
            </w:r>
          </w:p>
        </w:tc>
      </w:tr>
      <w:tr w14:paraId="6EE28A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A0DC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1E06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E8A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2A7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F5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D9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88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02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DD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6E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62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23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95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89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167.9</w:t>
            </w:r>
          </w:p>
        </w:tc>
      </w:tr>
      <w:tr w14:paraId="45A64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3C03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C532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60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355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CC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7F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1A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89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89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78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69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FC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E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8E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167.9</w:t>
            </w:r>
          </w:p>
        </w:tc>
      </w:tr>
      <w:tr w14:paraId="2C10BC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134CA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2046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6C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6E6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838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677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4B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04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92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03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0E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879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1C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47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33CF6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4D7D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6135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2E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D4E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21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9A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FD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37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AB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BC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E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94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F4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13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81134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BB62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6288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F5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17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E44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9A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9C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9F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CC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DA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A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9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2E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7C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42D4E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82EA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0E02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67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29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2D4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F1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0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3E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C7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E8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01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0D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9F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57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8A4C1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4365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DC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062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3F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BC0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091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6D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25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B79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45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D1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54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D4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</w:tr>
      <w:tr w14:paraId="0D65A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8FAE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F4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FC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DC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A5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07E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3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B4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91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8A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0E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92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8C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</w:tr>
      <w:tr w14:paraId="1F6E37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1DE5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F6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35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60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445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5D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EB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B7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77C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63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1A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845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4E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</w:tr>
      <w:tr w14:paraId="5BE3A4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4044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01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92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60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9B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89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76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99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D0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55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E9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E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4D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</w:tr>
      <w:tr w14:paraId="024A9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9D0C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E5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C7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46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4E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70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C8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541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ED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D1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AD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68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DA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</w:t>
            </w:r>
          </w:p>
        </w:tc>
      </w:tr>
      <w:tr w14:paraId="24D2F4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54C7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D60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A7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C5CD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03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FD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A2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ED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EC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E7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F9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F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95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1.78</w:t>
            </w:r>
          </w:p>
        </w:tc>
      </w:tr>
    </w:tbl>
    <w:p w14:paraId="50415FF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C02E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F42D9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3C05C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6A91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8AA3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3A8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624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F614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0150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CB43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65103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BEAD6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0BAC3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374C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960F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629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6D0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1B38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8F37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A47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CEA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381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F858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D4EBD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43C99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189A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BEFC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1B3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D28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B44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729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165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7E1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42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4D1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4DD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CA042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620EA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042A64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C5288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A801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4CB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4D6DE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525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0564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8CD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20B5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6C0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61AB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C663B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7BD4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77C4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94CD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D6030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7816B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90F9F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61D18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4DB52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1BE6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FEFE9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0126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51CF3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88A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1857C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2A8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F4A18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27D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367F0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8BA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DAA0D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F229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AE3D5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B52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AC15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A49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74C81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4531A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3884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EA8E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5D5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F2E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C6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54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4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2A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DF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7C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D5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46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13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1B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</w:tr>
      <w:tr w14:paraId="723C52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BD19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5698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93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25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EBC8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4A3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E8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3C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F9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D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B4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AF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2C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38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</w:tr>
      <w:tr w14:paraId="2BDD03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4A6D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BF4F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33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13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47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E3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A7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AA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CD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62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75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DB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B3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CF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</w:tr>
      <w:tr w14:paraId="375E1C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9478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5039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A3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0F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EDD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E29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FD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9A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F8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9D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9F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BD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06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E5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</w:tr>
      <w:tr w14:paraId="1A0D76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A594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70FC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2D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9EDD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212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5DE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37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BD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18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FE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3E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DE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3C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7D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</w:tr>
      <w:tr w14:paraId="57A1B0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ECCB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A41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88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6A2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DA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AD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A9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7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39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8F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9C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02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F6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</w:tr>
      <w:tr w14:paraId="28967E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ACD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B8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08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BD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E96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E8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B1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7C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D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DF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57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037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78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</w:tr>
      <w:tr w14:paraId="4F93F2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D83D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EDD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58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70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96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98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3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9B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1D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61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85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A8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E1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C2437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5AAF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04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29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39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59F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E7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0A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C56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7D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4E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F0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64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0C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</w:tr>
      <w:tr w14:paraId="372F6B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1C68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9B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07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8A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04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1B6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A8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C5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E4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4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CBC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B71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F4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</w:tr>
      <w:tr w14:paraId="440EE1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2211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35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BDB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29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E1C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72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CA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50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60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EC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EB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C4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46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383F1C6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21434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7D611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8812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3DB1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2F59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EB5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B57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B0AD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57B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D51A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474BE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E99E6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F767E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D2B71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EBBFF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6D6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2F3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EDD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0833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1CF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9C3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A2F3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5702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E8ECD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0DDBE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8EFEA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E5D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D5A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DF3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603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C8C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B30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C94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FF4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4E9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54D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06646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C139C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412FA3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2C359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E4F5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D99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3F2C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207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3982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3C7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1DBC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276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051E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F11F6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533B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16FC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A9B68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EA284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C73C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1C2AD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6266A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98C84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67F3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DA79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897A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25291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97D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35C8C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D6BD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BE5C7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666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52D0B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1DC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BBF81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9E55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43F32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C8E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477A3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CB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C835A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566D1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5E9F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D543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20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A6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AA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70E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D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7D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6D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B8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0D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1B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F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39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</w:tr>
      <w:tr w14:paraId="4AB8B6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5409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B034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FE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21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A1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67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71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58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A8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C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99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58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25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08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</w:tr>
      <w:tr w14:paraId="19482F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E34C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CC2B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CF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F77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A2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585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0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43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64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28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E8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FF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C7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6CA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-0.8</w:t>
            </w:r>
          </w:p>
        </w:tc>
      </w:tr>
      <w:tr w14:paraId="46BD21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A30C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8AB0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68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6E4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B9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62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C9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13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C1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21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21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3B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AB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7B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</w:tr>
      <w:tr w14:paraId="296836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E02F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3C89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F9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98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DB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83C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AC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FC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F3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E9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98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C7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15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0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</w:tr>
      <w:tr w14:paraId="1FAE84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2F02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A1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E3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E1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D7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BC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F4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24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C0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60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53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0F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02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</w:tr>
      <w:tr w14:paraId="4760C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F84A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76B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98A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856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243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48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87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C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7F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B7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F4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AF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F8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</w:tr>
      <w:tr w14:paraId="19A1CD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307A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81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0C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716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52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41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B7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ED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56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BC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DC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50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1B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BE508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E797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8A7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C7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EAF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037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E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4D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AD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1E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3A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6E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B2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0C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</w:tr>
      <w:tr w14:paraId="215E5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25E4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7A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5D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036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207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4C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E4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06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C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B9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CD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75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19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</w:tr>
      <w:tr w14:paraId="21B932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BFC0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55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40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70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71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CC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01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1EA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C6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1E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47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6E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82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1728F78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2C310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21AE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78FF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FBDAD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B6F4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0EA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B8E8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658E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669A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92B3A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CC5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2EBA9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BEEA5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437E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A178F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F64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817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7BA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4CF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0BCA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13AF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374F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DE2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9B78F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A3935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4018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AF7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949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426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9B4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546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879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D36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059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B8E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D90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58BE1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A53C2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5FF695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3011</w:t>
            </w:r>
          </w:p>
        </w:tc>
      </w:tr>
      <w:tr w14:paraId="1919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8D91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176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BDEA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D1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1220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6D5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D6D8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214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8A22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58F96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9CF0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746A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210AF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499F6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B8CA9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78737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6EEC0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64177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0A25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63829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087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B0621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7BA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9817B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CCC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C1431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4FA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BEA80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2AB6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6848A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671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34273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5F7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6AE54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2A94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3ED37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F1C1E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3D7D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21C7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93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0B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E69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893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D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B8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61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C3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1D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9B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A1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D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</w:tr>
      <w:tr w14:paraId="515E92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97FB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D189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41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C0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F3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51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B3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4A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C7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91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83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57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5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8E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</w:tr>
      <w:tr w14:paraId="562E1F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5691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00DE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03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1B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42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F2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7A7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B6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9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4C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12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C1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2A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28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</w:tr>
      <w:tr w14:paraId="3C6121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DFD8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0C5A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92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994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24D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14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C3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30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54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FB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99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D0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11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A97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518388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C61C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7D34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0B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F5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5DB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2C5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64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D5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E73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C3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05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FA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10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9D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</w:tr>
      <w:tr w14:paraId="66CA71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3341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58F4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BB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B1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6F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A3A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D3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A3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1B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9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655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B6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5C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54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36DD4A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167C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B398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742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69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3AC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DA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ED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13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89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48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C4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A1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C8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32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290A01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2F5B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BD90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B7C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F0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F6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C3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22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08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0D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CD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E5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47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D6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79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</w:tr>
      <w:tr w14:paraId="246EA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F7C3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66F3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C0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22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7E0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BA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54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86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0F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08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32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289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A7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15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</w:tr>
      <w:tr w14:paraId="57F3BC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1C9E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D3C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9A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57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A9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5F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F9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F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AE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4D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A9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44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8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9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534712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9BB1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67CF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78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97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B83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4F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50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46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05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D9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E4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86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0B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56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</w:tr>
      <w:tr w14:paraId="1E2878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63D0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26A2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47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D6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36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8E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EC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2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E4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4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30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13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46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4C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189.5</w:t>
            </w:r>
          </w:p>
        </w:tc>
      </w:tr>
      <w:tr w14:paraId="741171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5F42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7933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21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FE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59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87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68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57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3D7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F1A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F5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49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AA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53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796.6</w:t>
            </w:r>
          </w:p>
        </w:tc>
      </w:tr>
      <w:tr w14:paraId="1F0710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148D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C26F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08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2D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55B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55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C06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CF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01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0A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24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6F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A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43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796.6</w:t>
            </w:r>
          </w:p>
        </w:tc>
      </w:tr>
      <w:tr w14:paraId="33CC24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9203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E2B3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CA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121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58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B3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FD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95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5F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34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92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43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C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39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4BB39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A41D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07DB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6EC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40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38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A8D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24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3E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E7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48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68A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5B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1A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CB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A9135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02B4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92A05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81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3A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-1181.1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18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44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C3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B9E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FC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0E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A5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91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F5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6D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C6002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356F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9CF5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ABD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9B8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16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22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45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632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94B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98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05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F7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E6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76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FA21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3A2F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19D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46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BC4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6B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EC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74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147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C2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D3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49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2E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E4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1482</w:t>
            </w:r>
          </w:p>
        </w:tc>
      </w:tr>
      <w:tr w14:paraId="553A6B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30E8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3C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35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1F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49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FB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CF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0C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3B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797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6E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FC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6C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1482</w:t>
            </w:r>
          </w:p>
        </w:tc>
      </w:tr>
      <w:tr w14:paraId="7DDBA3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0A12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69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FFC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15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C3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C0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47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65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19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25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1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F8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16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</w:tr>
      <w:tr w14:paraId="21116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017E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B6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10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EB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25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AE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C6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29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024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9A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5C9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EA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37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1482</w:t>
            </w:r>
          </w:p>
        </w:tc>
      </w:tr>
      <w:tr w14:paraId="5F8065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CAFC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317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18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60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B3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8F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1C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9B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D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2A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6E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F0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69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1482</w:t>
            </w:r>
          </w:p>
        </w:tc>
      </w:tr>
      <w:tr w14:paraId="0C0355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7C55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27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44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B5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72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FD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F8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B95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04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41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7E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84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012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</w:tr>
    </w:tbl>
    <w:p w14:paraId="22188E8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A0325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55FB3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548C2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1CE6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83C5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A262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742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1C90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395B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E1FB2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39777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E4565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B8B0F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3BC2B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0FC83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C48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A21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706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2729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5FF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BC6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B873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9B2E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513DE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7F8C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2265C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2016[实验教室]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DB0C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9E0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8C1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F94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F1F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57B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6E8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CBC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072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01E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BAD73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64A18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2FF66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4018</w:t>
            </w:r>
          </w:p>
        </w:tc>
      </w:tr>
      <w:tr w14:paraId="073DDE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C47C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523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97EE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554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4E24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F14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F2BA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4F8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95F2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88EAC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B0C2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4688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7F38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4F454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ED2BE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A66E6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A227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51D1C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57F2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27AFF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A0F2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2CEE5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BE7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41139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82B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31549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9395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05D5C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F03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78BEF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21C7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5DCD6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4E2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90A03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750D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3E2E0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28040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8FDB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AB7A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7A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431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1F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07A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B8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687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BB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19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B6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FF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AA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1E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</w:tr>
      <w:tr w14:paraId="0690D2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65F7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6869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41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B2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07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D24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688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C8E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A3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4E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51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E1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CF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B4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87.3</w:t>
            </w:r>
          </w:p>
        </w:tc>
      </w:tr>
      <w:tr w14:paraId="1601AA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E6D6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91C0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EE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AF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F8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8B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1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DE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62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1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BB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B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BE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E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</w:tr>
      <w:tr w14:paraId="772B9D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ED87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6BAA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5EC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C6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DC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C9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DD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4A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03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41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FD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13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5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AA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-98.2</w:t>
            </w:r>
          </w:p>
        </w:tc>
      </w:tr>
      <w:tr w14:paraId="0737C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8607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DD18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846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02B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FE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48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2D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12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04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96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93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87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75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168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206.9</w:t>
            </w:r>
          </w:p>
        </w:tc>
      </w:tr>
      <w:tr w14:paraId="50BF2B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A7F6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E0ED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D1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37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387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4A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6D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EC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F0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36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7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7E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82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E2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</w:tr>
      <w:tr w14:paraId="7235DD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4807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CEDD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E1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FC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ED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EE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39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9F9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5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4E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D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53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A3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E5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1020CB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837C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E42B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C7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69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C33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E7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51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0D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9F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15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A9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93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3C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76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</w:tr>
      <w:tr w14:paraId="42157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4855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0348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29A5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9D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66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D3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16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D6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EA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1E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9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FA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6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8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</w:tr>
      <w:tr w14:paraId="587190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21D6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EDA0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9D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81D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5BC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A1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26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0B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1D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FD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35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A3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5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84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056EAE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4608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296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030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2022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F1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4E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A0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BB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76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E9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BD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AE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FA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18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</w:tr>
      <w:tr w14:paraId="6F56E3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DAC1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30E7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5C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BDA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65F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B1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CE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322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02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0C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42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25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03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07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189.4</w:t>
            </w:r>
          </w:p>
        </w:tc>
      </w:tr>
      <w:tr w14:paraId="37CD65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D93A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C377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E0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0B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4D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FF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0B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F8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BC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C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70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39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A5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C31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</w:tr>
      <w:tr w14:paraId="2B3B4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4349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7163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9F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36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E6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14E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1E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37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CA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44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6C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F14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3D9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4A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</w:tr>
      <w:tr w14:paraId="6BDFB6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2AE4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5A0B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FE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236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5E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8F4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AD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1E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FD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441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04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FD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E3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F7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E8B0E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9B04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5B53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61D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D8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D0B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AD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35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E9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36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54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0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64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95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3C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2C99E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40EA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0A05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10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58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F7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65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F3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42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3E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E8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2E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DD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57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AE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6CEAD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C836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A4F0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F4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E5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BF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80E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A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A9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86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7C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11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0F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D1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A1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0E28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8CC3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B4B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846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E8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981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99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39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80B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96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D1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EF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E9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1D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</w:t>
            </w:r>
          </w:p>
        </w:tc>
      </w:tr>
      <w:tr w14:paraId="454443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6785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6CD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F8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12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CA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1C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77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0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2A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75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79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64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D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</w:t>
            </w:r>
          </w:p>
        </w:tc>
      </w:tr>
      <w:tr w14:paraId="7040AF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0AB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72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B2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B9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E8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5A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7B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87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C3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66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CF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BA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AC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</w:tr>
      <w:tr w14:paraId="6CC249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1849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33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36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A3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141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CC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0B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1B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D8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C5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42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B2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6E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</w:t>
            </w:r>
          </w:p>
        </w:tc>
      </w:tr>
      <w:tr w14:paraId="7C054E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D001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3AE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58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B85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9E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A6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50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1B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38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1E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73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0D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E8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</w:t>
            </w:r>
          </w:p>
        </w:tc>
      </w:tr>
      <w:tr w14:paraId="386330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BBE4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82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4B6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852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CF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7C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F4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64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C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8F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C6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90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8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</w:tr>
    </w:tbl>
    <w:p w14:paraId="6799754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ECED5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2290A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B868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07FD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1362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687E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CCF8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A54A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8754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F900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5786F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A0FB3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B59BB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C6B96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DB43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D28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46D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ADD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292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FF0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FB9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D7F7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CF84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4438C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1947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C06D1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2019[普通教室]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38E7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215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96C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A89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93B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8D2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BFB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3B7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9D7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99A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063E5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1CD5F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35F05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65B7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9FD9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A66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EE2D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C64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E5E0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5A1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2AC6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F92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83C0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A6BE4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2048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414A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F43FC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7A042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17321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CDDA0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9AFCC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C4050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1A5B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36318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22B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2AB9C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9CD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89DED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BA4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E10E9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E66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EAA3F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147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53252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A761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9B0EE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105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CE1F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DCB1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B3FEC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BA49F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58B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37D6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CC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810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41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1A6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7F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FB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F0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FD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BB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9E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45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04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77.1</w:t>
            </w:r>
          </w:p>
        </w:tc>
      </w:tr>
      <w:tr w14:paraId="143CE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A92E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C065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A61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BB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572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3CA2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96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81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66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EE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45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F3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4E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8A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</w:tr>
      <w:tr w14:paraId="03B783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4C72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36B4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2D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CBB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C0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D9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EF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B2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25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BB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37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5B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34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4E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</w:tr>
      <w:tr w14:paraId="3EF7FF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D977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647B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D9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5CC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B7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04B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1C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F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F7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72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07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4E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D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88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-98.2</w:t>
            </w:r>
          </w:p>
        </w:tc>
      </w:tr>
      <w:tr w14:paraId="27C181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6949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9A68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27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92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911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57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7D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BC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A2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13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913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C9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93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9C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206.9</w:t>
            </w:r>
          </w:p>
        </w:tc>
      </w:tr>
      <w:tr w14:paraId="58BEAC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915C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101F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EA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A0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ED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35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5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2F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625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F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D3C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9B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91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2F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</w:tr>
      <w:tr w14:paraId="38DA6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0D89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B5DA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3E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A5E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51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55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7B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B7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ED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70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33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05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CF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27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480995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5753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6AC2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01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C4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C6D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128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1D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F2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99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DF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9A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74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42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E9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</w:tr>
      <w:tr w14:paraId="708C4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CD34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4CC7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EB5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84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1DF4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A6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F9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1A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F1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2E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01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5E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AD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8B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189.4</w:t>
            </w:r>
          </w:p>
        </w:tc>
      </w:tr>
      <w:tr w14:paraId="10314D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F77E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E916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E44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DF8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987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B35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48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D66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48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F0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AA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D2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B7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EF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</w:tr>
      <w:tr w14:paraId="2BFC77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F0F6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C1F5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959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70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FB9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4E0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DD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2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88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D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B5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30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83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0E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</w:tr>
      <w:tr w14:paraId="7FFD0F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1DDF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9D6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A1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45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5A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21A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CD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FA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9B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523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66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84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5A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9A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CBB5F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8E08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8ADC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D6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4D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DE1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585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EC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E8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A6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FE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C34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B7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72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B3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118C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F303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0BE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32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87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-1180.5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37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D32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86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EF4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F8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B1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8B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5C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6E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28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6C1F0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6CFB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B834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15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A7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1E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266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C9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D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99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A6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4D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C5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76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4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6A401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B7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7906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16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5B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63F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38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9D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11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47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72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09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69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20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1490</w:t>
            </w:r>
          </w:p>
        </w:tc>
      </w:tr>
      <w:tr w14:paraId="704C72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704F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6F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88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B7E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62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4DA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B4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73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F6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D7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CE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13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E5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1490</w:t>
            </w:r>
          </w:p>
        </w:tc>
      </w:tr>
      <w:tr w14:paraId="477160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D19B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96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CB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393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F34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E1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DC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63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D9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38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B7A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EE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4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</w:tr>
      <w:tr w14:paraId="18CE85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37CF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51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1C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3A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CF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D4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EC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11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13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A66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D6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68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93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1490</w:t>
            </w:r>
          </w:p>
        </w:tc>
      </w:tr>
      <w:tr w14:paraId="56313A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1661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F3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0A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84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2C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1C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66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6C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451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EF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68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02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26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1490</w:t>
            </w:r>
          </w:p>
        </w:tc>
      </w:tr>
      <w:tr w14:paraId="5AB92A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E886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24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BF8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360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674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21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B7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52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7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2A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14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4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D0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</w:tr>
    </w:tbl>
    <w:p w14:paraId="7AEB99E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6046B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DE52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99B0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EE0A9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8CCC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2CF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919F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15A8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3AAC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586A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524E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1398F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9EAA6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7B5A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9109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5965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E270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575C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DDE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D36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0330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C04D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14AC7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750AA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CF2E5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64D8D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2025[实验教室]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16A3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804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E8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DBA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588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30F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239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7F9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798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5FB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47339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502B5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F29B99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3023,4020</w:t>
            </w:r>
          </w:p>
        </w:tc>
      </w:tr>
      <w:tr w14:paraId="770771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CA8A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B0A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3104C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ABC8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7E68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B4B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C7A9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F7A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DD1D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CC4DE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BA93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AAF1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74DA1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63996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2999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EC5D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01F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A938E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C4CA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7A5C1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466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EB151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8662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8C763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332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C6233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B1E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1565A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9BA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9C0A2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CCC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6BDBA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CDF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4BFA9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C09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7C07A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5FAB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B508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9399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F=85.26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A2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EF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18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A92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0F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03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21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A9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C1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1C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D7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41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</w:tr>
      <w:tr w14:paraId="2ABF02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97E2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14A9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9EB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C58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70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B5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5C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EB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06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EC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72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B98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A39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24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41DB10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BF68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E21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55B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92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A5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87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28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47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7B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34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7A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5F5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27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30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</w:tr>
      <w:tr w14:paraId="5A11E1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1174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725E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47C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819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A06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EB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FA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C72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766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A8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FC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1C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14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75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189.4</w:t>
            </w:r>
          </w:p>
        </w:tc>
      </w:tr>
      <w:tr w14:paraId="616463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AAC5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E8C7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E0A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9C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D69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9756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42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4C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9F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A1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39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BC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069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A3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</w:tr>
      <w:tr w14:paraId="38A4EA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6BC5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CC13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76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AA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00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A0E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2E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C7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A0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4FA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02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5F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3E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36F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</w:tr>
      <w:tr w14:paraId="4C8518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DBF2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D16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C9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53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7864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5A7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6E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67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1F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174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B6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84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E3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6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BE39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8BA7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EDE2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22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05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1DD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F6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60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2E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58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F6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75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5F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F3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21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5F01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30A0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3A07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56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A3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8D5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FB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45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94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8B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A9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CF5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8FD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83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F6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49654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BEC7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0888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25C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08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EE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0E5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DE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083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19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09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C8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63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C8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55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1DBA8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98D0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CC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9AA8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6A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2B0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CF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70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AC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8F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75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08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EA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E0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</w:t>
            </w:r>
          </w:p>
        </w:tc>
      </w:tr>
      <w:tr w14:paraId="4BB758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BF0A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3D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EC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D8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680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4F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3A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34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55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38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7F3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03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F6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</w:t>
            </w:r>
          </w:p>
        </w:tc>
      </w:tr>
      <w:tr w14:paraId="7AF58F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6BA2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CB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CAD6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5F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A7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6F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4B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D1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AB9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4EE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A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14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C2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</w:tr>
      <w:tr w14:paraId="26B890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C8AE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B18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0B7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84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77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39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C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7C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60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FC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1A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EE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3B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</w:t>
            </w:r>
          </w:p>
        </w:tc>
      </w:tr>
      <w:tr w14:paraId="3A70BC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126C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22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65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DC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6E5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F8F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40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CD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F7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A0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1B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A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89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</w:t>
            </w:r>
          </w:p>
        </w:tc>
      </w:tr>
      <w:tr w14:paraId="36ECCC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11D1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E3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DAB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49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6F2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71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22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0E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66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F1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6A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53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0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</w:tr>
    </w:tbl>
    <w:p w14:paraId="4E53902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5631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F8A2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5350F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0CB6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A656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6D8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117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3FA6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0959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C76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704AB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7E76C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B62EC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A24D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BCDC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283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B05D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0BF2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70A5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023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CCB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ADA2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2455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2D3D3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28721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02638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2027[普通教室]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78D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94D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167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979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D1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3AE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57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C91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998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69D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531A6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73EB3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DAE1BF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AD8B0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E824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7DA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D596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3541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ED06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754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0023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835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F35D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00C34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7DAF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BAFD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AE699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841A4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91A08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FA8C5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DD4E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68BB1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D378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D89AF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498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18319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B03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49F8F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76B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B55FA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D2B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682D1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F722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8797A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ECC2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3D4BF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69E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8179D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7EC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1B5AA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BAAB7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30E4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8085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75A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070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E3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96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A42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A1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67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3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C6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687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48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F4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</w:tr>
      <w:tr w14:paraId="46597E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A4E2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8D62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2E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E4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FE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C2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B2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E6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F8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F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82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2B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90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16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</w:tr>
      <w:tr w14:paraId="2DDB6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6CB9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BA9A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8F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D6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F1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BD2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71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51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748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CB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2A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C7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B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3A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</w:tr>
      <w:tr w14:paraId="4F063A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96F8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3EEB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0C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70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9A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D7B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1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15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D5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C0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0A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92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72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F7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-98.2</w:t>
            </w:r>
          </w:p>
        </w:tc>
      </w:tr>
      <w:tr w14:paraId="3D499A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4AB9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2C10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7F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09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96B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4D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68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3B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AB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EC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FC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62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7F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44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182.2</w:t>
            </w:r>
          </w:p>
        </w:tc>
      </w:tr>
      <w:tr w14:paraId="0221B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3404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6896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18B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B5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876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87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26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DE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CDB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B19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D0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71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C5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E7B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</w:tr>
      <w:tr w14:paraId="6630F0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23C6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E06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81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0B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C99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FB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5B5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4E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C5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2A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543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6C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D60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94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4F400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1F71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9AD4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E4C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24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81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A90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0A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7D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A3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53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8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F4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D5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3A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</w:tr>
      <w:tr w14:paraId="624788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9211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6ED7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E6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E8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886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DB03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B3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46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BC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BD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0E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5A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DC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39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127.1</w:t>
            </w:r>
          </w:p>
        </w:tc>
      </w:tr>
      <w:tr w14:paraId="0055E7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4F1E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03CD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95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90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933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7B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5F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D80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8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F8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5A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AD6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91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E5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139.8</w:t>
            </w:r>
          </w:p>
        </w:tc>
      </w:tr>
      <w:tr w14:paraId="160322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5E8A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6203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609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068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C4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B0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7A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83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55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E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52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EC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76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677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587.6</w:t>
            </w:r>
          </w:p>
        </w:tc>
      </w:tr>
      <w:tr w14:paraId="1C9B3E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2147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E21F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EE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B4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EB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855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57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B1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D4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A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7F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3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7B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DA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587.6</w:t>
            </w:r>
          </w:p>
        </w:tc>
      </w:tr>
      <w:tr w14:paraId="51CF0E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D21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B29D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1C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EF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518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99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47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C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F6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44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30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53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67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87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4404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8535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497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CEE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4B8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13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ABB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46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B5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76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90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C3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C9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30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1E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92846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367A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76C5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E5D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2E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665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328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B9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FC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DA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96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B2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64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25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43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E1E85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36A9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33EF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9F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2BC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D3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73F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12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2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7D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B4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17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17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43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D0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7BCB1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FF57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F4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85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2E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7F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16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99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149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92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99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01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96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79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</w:t>
            </w:r>
          </w:p>
        </w:tc>
      </w:tr>
      <w:tr w14:paraId="7F0037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80AE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E5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5E8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5D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CAC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51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BA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4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7D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2C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23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BA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3E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</w:t>
            </w:r>
          </w:p>
        </w:tc>
      </w:tr>
      <w:tr w14:paraId="291591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04B1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0A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14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AF30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91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CC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23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4A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24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C2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36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BC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03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</w:tr>
      <w:tr w14:paraId="7D8EEB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15EE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C1A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F5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87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744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4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A7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B7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74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92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EA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7F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21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</w:t>
            </w:r>
          </w:p>
        </w:tc>
      </w:tr>
      <w:tr w14:paraId="0C8003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BE5C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ED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D8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A78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13E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FA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A7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D1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934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EB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78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FF3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17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1121</w:t>
            </w:r>
          </w:p>
        </w:tc>
      </w:tr>
      <w:tr w14:paraId="340131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9A8D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3C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D25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33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78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65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29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A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331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2C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1F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C7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96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6.23</w:t>
            </w:r>
          </w:p>
        </w:tc>
      </w:tr>
    </w:tbl>
    <w:p w14:paraId="28A2C59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627F4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AD8DC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8DA4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D9A9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0591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0BC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E32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4D2A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3454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0DC23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A0E95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DCC9A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D4A12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3BEF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5829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4AF0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DC04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22B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4F2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014E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1276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1816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6D11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3602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5082F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8E9C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2031[普通教室]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833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8F0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CA7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4AC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202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102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287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F4C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F81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97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1784F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92182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84AF43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3029</w:t>
            </w:r>
          </w:p>
        </w:tc>
      </w:tr>
      <w:tr w14:paraId="53F7D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C17A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E19D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C2DB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E09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70C3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B68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4E08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7BA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37D9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DBA4E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5475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5A55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49E5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0C046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A083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2C731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B8CC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0B110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2DCA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4BB84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FCC1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F1184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A7D8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3C49DB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BF3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BEDF3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465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DBFBB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3DA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DD69E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1CB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FB80B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B587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E65EF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2AE4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BAA87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886CD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792D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C6FA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36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95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F6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2F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0C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AF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E9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23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52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D51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56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9C5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</w:tr>
      <w:tr w14:paraId="450FB8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7C4F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7FDA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3F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F6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60F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29DC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31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3C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DB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51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02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B9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F6F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0C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</w:tr>
      <w:tr w14:paraId="192B5C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E33E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FF12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D7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EA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7F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5C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4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66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F0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B4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0E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90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FA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17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</w:tr>
      <w:tr w14:paraId="12386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43AF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491F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F3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14C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6CE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FA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77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A0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FE5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8A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25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38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14E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66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-58.9</w:t>
            </w:r>
          </w:p>
        </w:tc>
      </w:tr>
      <w:tr w14:paraId="70A97D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9481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9F99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2E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962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B1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C2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D2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6A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E2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8B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1D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12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AB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D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109.3</w:t>
            </w:r>
          </w:p>
        </w:tc>
      </w:tr>
      <w:tr w14:paraId="36D54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6C95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F51A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BB0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68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2A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454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AE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66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90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DC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91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70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8F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5A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228C0C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C03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776A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388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F12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91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579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5C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52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14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1F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A1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2B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A1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D8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-29.5</w:t>
            </w:r>
          </w:p>
        </w:tc>
      </w:tr>
      <w:tr w14:paraId="7A006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277C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1058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0CF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FD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C6B4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86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7D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36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4D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F1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C9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33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E5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A8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</w:tr>
      <w:tr w14:paraId="2C43B3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E319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19AD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E3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08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CE0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EF6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C75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6C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59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0F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B2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92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0F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9A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</w:tr>
      <w:tr w14:paraId="327C7D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88E6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B8E5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3B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8A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02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315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CB3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F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F7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31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D5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468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BC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17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</w:tr>
      <w:tr w14:paraId="2AD99A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17A2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509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419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2C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6F4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B4F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0F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05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4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E4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27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E7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59A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63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</w:tr>
      <w:tr w14:paraId="759E51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CD97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7F08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D5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76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39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8B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8B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90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82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A7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12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C3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82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46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397.5</w:t>
            </w:r>
          </w:p>
        </w:tc>
      </w:tr>
      <w:tr w14:paraId="7E7219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7417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B253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FA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4B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745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235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D5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8F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CF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10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B5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88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B9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90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397.5</w:t>
            </w:r>
          </w:p>
        </w:tc>
      </w:tr>
      <w:tr w14:paraId="4D3D92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736E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C860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0A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7E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6A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CD9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30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A7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98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AE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63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CC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D5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B3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86680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A875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9367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ED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61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A6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B2A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43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DC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07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B7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A2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7D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C6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D1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C535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BF7C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F0E2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B76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F7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E15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41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0B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FAD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FE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22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62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F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55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2DB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FA9E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8F4E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491A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87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5FD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78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3AF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F4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D5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EF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C0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67C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A3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A5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B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480C9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619A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E3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2C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CEE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9E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67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21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61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31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97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41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C3C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6EA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</w:tr>
      <w:tr w14:paraId="7B9E16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6AA7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29A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5D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99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221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7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20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29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EB4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CFF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6F0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6C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18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</w:tr>
      <w:tr w14:paraId="0A5171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CF82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C8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AA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FC85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F8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D8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57D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D9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AC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D4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A92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41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6D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</w:tr>
      <w:tr w14:paraId="1ACEB9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6ABB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53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E8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FB0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5E3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FA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478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D5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2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19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E40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F9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BA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</w:tr>
      <w:tr w14:paraId="27963F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B6C9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C6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0F4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D5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5FE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59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83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F4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FF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683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47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58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D3B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</w:t>
            </w:r>
          </w:p>
        </w:tc>
      </w:tr>
      <w:tr w14:paraId="78AF91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7D63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AA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6BE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09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F06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E6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99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42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75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EE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82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F2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EA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</w:tr>
    </w:tbl>
    <w:p w14:paraId="0361737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8379D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E97FB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8D2C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0835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EA47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E3B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6A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684E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B681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737BB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288AE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8AB46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CBD8F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BD262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81DE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B0A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1BE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1541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1B8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134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633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BD48A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B4B0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04750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96F18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6B7F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2034[普通教室]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6EF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E32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D50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9D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142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1DB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B2B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326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E94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7FD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22574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6231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469C33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3045</w:t>
            </w:r>
          </w:p>
        </w:tc>
      </w:tr>
      <w:tr w14:paraId="676082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FCA7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F5A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F9F91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BB08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50F5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73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F5B5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877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5A05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6D49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3014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3CA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ECDF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EA7E5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3F36F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A54CA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D0AA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6C236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3BC6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28736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888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BE2BF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E4E5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05B71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2F1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FB4FD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299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630D3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1F14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18E9B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CD86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66AAD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CAAD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CA185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6D15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4080F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E8C7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7750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97B8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A9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7C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BD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025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80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4B4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5D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4C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24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FF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57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8C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</w:tr>
      <w:tr w14:paraId="2AC57B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970A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F49A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AC16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CD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555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0C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41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B4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FA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74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39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51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9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FD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</w:tr>
      <w:tr w14:paraId="0FDB88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FE4C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6842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14A7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308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F7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91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25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43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E3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FB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31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37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5A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1B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74DAB1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C2B24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B2C2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34B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CC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F8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78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17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8F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7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0A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E3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B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A7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1EA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</w:tr>
      <w:tr w14:paraId="2DEE26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1722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B92F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8C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FBE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CDF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76E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F9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C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38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FD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46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F1E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4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26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</w:tr>
      <w:tr w14:paraId="6611A0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A98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9E07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0F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1C4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92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AA4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09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E4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51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F9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A6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C2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7A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D6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027EC8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2713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BB5A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2D6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48F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2F5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2B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33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83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3B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D0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4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D3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FE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96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</w:tr>
      <w:tr w14:paraId="2C84D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59ED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D525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90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33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9B8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96E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64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2D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A62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1A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80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A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67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E9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</w:tr>
      <w:tr w14:paraId="6DD6E6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7935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C5B0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EC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938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30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03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BD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26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1B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F8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67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46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F68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B8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390.2</w:t>
            </w:r>
          </w:p>
        </w:tc>
      </w:tr>
      <w:tr w14:paraId="1DD815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10FF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227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78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E1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74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D2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CA7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DA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37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50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D99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D5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41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81F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390.2</w:t>
            </w:r>
          </w:p>
        </w:tc>
      </w:tr>
      <w:tr w14:paraId="0A299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1963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AADB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338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95B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2B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77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A7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F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20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5A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5B1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66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F3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291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E912C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5014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16CE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A4E3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55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34A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225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6C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59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55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07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9E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81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5B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9E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3F5EF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5AE3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AFDC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21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DA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4A2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235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E2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83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F1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26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36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6E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D6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32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4C795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6AAE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15FE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8A4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7F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59E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3B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DE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25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8D0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22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04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C75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FC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61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ED223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FEFF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62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C5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16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FA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09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736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68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A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B4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36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B7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60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</w:t>
            </w:r>
          </w:p>
        </w:tc>
      </w:tr>
      <w:tr w14:paraId="0C433D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C7AD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763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FA9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F0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FC8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80D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B5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09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8B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CD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49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90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CF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</w:t>
            </w:r>
          </w:p>
        </w:tc>
      </w:tr>
      <w:tr w14:paraId="54D935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23F0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BE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377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772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A5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E0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25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C6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09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A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50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4B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9A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</w:tr>
      <w:tr w14:paraId="1A2A0F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044B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4906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E5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775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708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8C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CB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D0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28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C6D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0A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74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D8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</w:t>
            </w:r>
          </w:p>
        </w:tc>
      </w:tr>
      <w:tr w14:paraId="5A63CA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77F4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4B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18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723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4C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16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33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5F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F5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C4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B5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6D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C2C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</w:t>
            </w:r>
          </w:p>
        </w:tc>
      </w:tr>
      <w:tr w14:paraId="233C56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D530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35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4C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523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529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48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36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41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70C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F15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89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2A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F5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</w:tr>
    </w:tbl>
    <w:p w14:paraId="40D5FC8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6CEE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5BE9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2339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F0E6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D97F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D964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979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A40E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556E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D804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48E30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93CE0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B894B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FE1BF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9B46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F20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3A6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608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8E2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B50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165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3AB6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264F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55E0B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AFB69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A6888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2038[实验教室]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404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EFBD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1ED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ED4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3D5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854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1A1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9AE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8B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FAE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2DE23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1198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3D28C5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CEA2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16EB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71E7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1A3A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3B5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C1BC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6F9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B146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A5F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FA17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EE193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8030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4DE1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421A7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C7E20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A9034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0CC40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F4F9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8CDFF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524B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34036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C1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A6B81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47D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F3EB4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0626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C6F40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2B5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DEA42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E45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B5C20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3A3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DBA73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0FAE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C7A0D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7C1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D335F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7853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6C24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F514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C8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47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FDF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F07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602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D9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BC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16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2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663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32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EF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</w:tr>
      <w:tr w14:paraId="2C7744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8D29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82E6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6C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65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622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68A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978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93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572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C2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9D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BA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F6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F2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735563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B474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40B0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09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51A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8B8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E8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1F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192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82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17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ED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24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5B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B93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</w:tr>
      <w:tr w14:paraId="47A6AA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50F3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C720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5A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FD1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26F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926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6A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8F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3B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D4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00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6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DA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3E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</w:tr>
      <w:tr w14:paraId="7379E3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0CA7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958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70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242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AE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866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15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C6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FC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E2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A8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E3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BE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9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</w:tr>
      <w:tr w14:paraId="0DF2A0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84707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224E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CB5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BBF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5D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8571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2C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54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8C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58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98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FE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82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FC7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</w:tr>
      <w:tr w14:paraId="4B18A6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5A98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616B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A9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7E7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6D8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1A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7C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05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C0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2A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D3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50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87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E3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44724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4CFC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0134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E1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5F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38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BA7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58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6B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23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B9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2A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C4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58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C3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312E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7D85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E40C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75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3E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0F4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87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525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9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24D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59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77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09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FA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D9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AC2D1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3653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CDA7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DA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801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4F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89A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AA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5B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A7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D8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01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51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F7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12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C9E4D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C0A6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77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629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217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173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2B7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11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6A4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9C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59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4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E1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3E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</w:tr>
      <w:tr w14:paraId="12E78F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DF5D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D5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4E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1B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FE4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F0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9B8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90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0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85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A31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5C0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0C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</w:tr>
      <w:tr w14:paraId="0E79B0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07BB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98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B5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11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00B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F0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ED2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C7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57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7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04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EA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DF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</w:tr>
      <w:tr w14:paraId="31B24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CA2D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11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8C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51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821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D4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5C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06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17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DEE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70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C4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6F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</w:tr>
      <w:tr w14:paraId="43585D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D7E7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BE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96E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3F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EDB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66D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79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A3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18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FC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35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0CB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74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</w:t>
            </w:r>
          </w:p>
        </w:tc>
      </w:tr>
      <w:tr w14:paraId="622200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7762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59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C6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D8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851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02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9C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5F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12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B0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8C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37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92C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</w:tr>
    </w:tbl>
    <w:p w14:paraId="6E3EF32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0423A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4D35D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77D8D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50EB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1FEE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F5D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09F2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D341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E994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6A02D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B8851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9B37D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61EAB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DB6D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CD2F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8F2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7571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5A0A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F9B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48B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938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7EFD0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3BBB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42B4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F163F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B929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2043[实验教室]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AEF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E5C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86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784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66D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799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19B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06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FBE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7E6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FB3DF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F7390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4EDF76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3044,4047</w:t>
            </w:r>
          </w:p>
        </w:tc>
      </w:tr>
      <w:tr w14:paraId="6E9184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3FBC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C83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0FA780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7BA5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EFB9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526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48FF5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047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79AD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A486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F4D9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B23B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1DBB2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5A27B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01A3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A1F25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1731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8D216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B13E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C5D31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BDB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FB31D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6EC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152C0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D32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AE943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E1A4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198EB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841F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88CFE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EAE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4DEA4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009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198C2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860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E66E3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EFF1E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B76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E170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00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73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BCE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93B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F6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40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8F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31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C8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80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8A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B49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</w:tr>
      <w:tr w14:paraId="31DAF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1540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F85F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8160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7E5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6BE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159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28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29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04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E4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E7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2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3C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0B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</w:tr>
      <w:tr w14:paraId="19FD5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B490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B4DA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532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7CA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13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30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45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744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F8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FB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79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849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C6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82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1CDA0B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44EA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2086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89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6B7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BB5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AD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55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CB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04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F7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D6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95E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4FB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AC4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</w:tr>
      <w:tr w14:paraId="3CC06B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376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0953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33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E9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04D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689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A2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B48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60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130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E5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C93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98A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3A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</w:tr>
      <w:tr w14:paraId="1FA7E8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8120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4D4B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8B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6A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C8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BE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14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C0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43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23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33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F4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BA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89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5E8511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F244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98F5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98F3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37AE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B8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E2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DD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B48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35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01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71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7C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9F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C47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</w:tr>
      <w:tr w14:paraId="549E0C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D908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2B75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730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1F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DD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D97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33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84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F7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6A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75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7A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93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D9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</w:tr>
      <w:tr w14:paraId="21008D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CAF8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318A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A7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29F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E9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7AB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C0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EB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BF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04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C3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4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2E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C1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</w:tr>
      <w:tr w14:paraId="35BB9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B75E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804A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FA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A0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3E7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83C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AA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65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85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37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29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92C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C5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</w:tr>
      <w:tr w14:paraId="05BC7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B9F8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095F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ADE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F8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32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2B0B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56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5D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73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FC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B4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4E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6C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4A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953D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7CBB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4029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337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B6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E6D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3A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14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B0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04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54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58F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EAA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0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AD9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DA9D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A0E9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D2F0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4F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F3F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4F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54C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2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43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E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1C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76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FE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89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93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68455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2129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1BDD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BB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534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ED9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FA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A9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9D6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39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F0C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3A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3B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31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14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911E5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C9B9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91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23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155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4BA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8E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E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20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92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86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79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3E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A7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</w:t>
            </w:r>
          </w:p>
        </w:tc>
      </w:tr>
      <w:tr w14:paraId="24B9E8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8A4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E2E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8A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A6E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6B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6F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F5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C7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5D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8A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D3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50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289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</w:t>
            </w:r>
          </w:p>
        </w:tc>
      </w:tr>
      <w:tr w14:paraId="3BFCB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0213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41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297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C4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71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E0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EB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90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EE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99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BA0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B5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9E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</w:tr>
      <w:tr w14:paraId="1A2B3F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FFB1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1F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AB5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56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167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679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2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C0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9B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F8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E4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3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77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</w:t>
            </w:r>
          </w:p>
        </w:tc>
      </w:tr>
      <w:tr w14:paraId="58995E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96BA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535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05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AE6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3B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89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515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3B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A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EB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FB0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23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99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</w:t>
            </w:r>
          </w:p>
        </w:tc>
      </w:tr>
      <w:tr w14:paraId="1291CC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8A34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23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8D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5D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D87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734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B23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86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05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21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5C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AE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1A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</w:tr>
    </w:tbl>
    <w:p w14:paraId="0A1943F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0836E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AA7C4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F06F4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0BBE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25ED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F65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FB2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8337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E1D3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ACBF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3ACB2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24C14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52DAB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E7467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1BC0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437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C0D1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CC6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AAA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3133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9D8E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5419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D798E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9D202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6DA5E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8CBAF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2048[普通教室]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A92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CCCA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3E2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F2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6E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B74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8F3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EE2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1D1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A37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25F40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7429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957087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3035,3049,4036</w:t>
            </w:r>
          </w:p>
        </w:tc>
      </w:tr>
      <w:tr w14:paraId="010BC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3382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120D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D484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147E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2372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081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DDC4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686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0C9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6C0A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D519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E191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27B4B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CCD12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70C76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F0163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158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50553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829D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C8CEB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260E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709DC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E77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95DCE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E800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02606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0C66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CEEA4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F0F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13594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DC0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4AB7B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2F9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EB63B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7CD1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49356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9AE11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3474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3397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3D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66D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8E6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94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FC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B21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05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BA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9A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8B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9D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4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</w:tr>
      <w:tr w14:paraId="5640C9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5A80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702A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E2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682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F201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29F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EB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75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54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A1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8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61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AB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3B0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2D43D1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D7B4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6418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CE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18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9B9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C4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91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39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CE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31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99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BCD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17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D28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</w:tr>
      <w:tr w14:paraId="6D0F50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6F13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5735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96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6D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B50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7ED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B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AA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CF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3E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B0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19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D6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57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</w:tr>
      <w:tr w14:paraId="0650AC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5E40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1C0D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7FD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31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E18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0D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25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7B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8FD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5C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53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55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A3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A3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390.2</w:t>
            </w:r>
          </w:p>
        </w:tc>
      </w:tr>
      <w:tr w14:paraId="18F1E9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2FD5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F960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F3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92D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D2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CA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96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8C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EF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3CC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CB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AC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9B7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2B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390.2</w:t>
            </w:r>
          </w:p>
        </w:tc>
      </w:tr>
      <w:tr w14:paraId="4C0B2C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9768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0055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F7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919D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FCD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30C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E3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6E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9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6D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EA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D7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1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52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03385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E8CC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9BCB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AC12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F4A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42B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FFF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E2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FB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63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E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C8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77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7E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15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9F4D3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4A91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4335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84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18D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98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23CB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5B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05B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5E4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FF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20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D4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C2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60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AE89E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75CE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6F9F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B4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DD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FF8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40E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4A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BE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F5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F0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040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C4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F1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16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989F2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CB6A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DF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C80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75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5B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94E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EB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7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D7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9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E94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6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D2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</w:t>
            </w:r>
          </w:p>
        </w:tc>
      </w:tr>
      <w:tr w14:paraId="6FE9EE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0EB1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37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18C2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EB7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B2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50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F3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A7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59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CD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A4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9A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85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</w:t>
            </w:r>
          </w:p>
        </w:tc>
      </w:tr>
      <w:tr w14:paraId="4D0A2A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ECD2F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701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16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300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55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18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AB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DA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BC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A1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E5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5C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7EC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</w:tr>
      <w:tr w14:paraId="6AB1D3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C196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70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78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C9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7B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E1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72D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EC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95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BC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FEB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CE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8D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</w:t>
            </w:r>
          </w:p>
        </w:tc>
      </w:tr>
      <w:tr w14:paraId="7DB25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21F7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E2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E10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41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32A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C29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2D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AC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8F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9F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EF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69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D2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</w:t>
            </w:r>
          </w:p>
        </w:tc>
      </w:tr>
      <w:tr w14:paraId="6BFF5D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070C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0F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64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37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04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3E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B4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C9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58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81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2C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9A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ED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</w:tr>
    </w:tbl>
    <w:p w14:paraId="158FB246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70CD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07776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D35A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7A52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8F6E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948C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32B3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5F19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7A68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9E50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EB4EF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75BFA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FBFE5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603D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85B9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8B67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A3A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96D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261B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D2AC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F5C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E268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D712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629AE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9234F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58BDC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2052[普通教室]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27E2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182D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8F2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81F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67A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8D8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B4B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768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375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67D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DDFF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5E8EE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9F619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08BFD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E01F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B45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B46DA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FF2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EDA1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780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C22B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2B6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E7F0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DDAF2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7D42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ED67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75F5F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3D9C0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6583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7CF28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CD0DA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BBC30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EE3F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17E79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9212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1FE8C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1BD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D23A2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DF37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6C323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B9BE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41770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6B6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EDD59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DBB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4DFC9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7B2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D10D8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DA2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A5619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87825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E683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8A09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614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27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F9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02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7B9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36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51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28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2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A4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F4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CE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</w:tr>
      <w:tr w14:paraId="4DE932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A224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37BA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A9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8C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D6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EF9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6D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F0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EE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D39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0C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66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28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37E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589769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2CC44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CD12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3D1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350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41D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AF1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D8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C9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AE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9B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6D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DF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29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CA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1FC951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196A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2BB6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5EA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EF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6CF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22F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1E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6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A3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A5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AD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EE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612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9A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</w:tr>
      <w:tr w14:paraId="26C01F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75BB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B253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92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1D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908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37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CD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AFB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B0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22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22C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86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17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025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</w:tr>
      <w:tr w14:paraId="6D9545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A01F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5D3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62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58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96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2C3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3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6C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67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CB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88A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F0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16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8F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</w:tr>
      <w:tr w14:paraId="07A094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D603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1F5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60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9C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16C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BF3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7E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B4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86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72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B4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2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96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45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287.9</w:t>
            </w:r>
          </w:p>
        </w:tc>
      </w:tr>
      <w:tr w14:paraId="0B065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F7A2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1643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BF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899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57C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25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EF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27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16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1B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78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D8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304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E8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287.9</w:t>
            </w:r>
          </w:p>
        </w:tc>
      </w:tr>
      <w:tr w14:paraId="3B7229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AC6D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AF0C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52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4B3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29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3D3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BC8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B1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D9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50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41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9A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9B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CB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8E68E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3746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E606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F7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1E5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7B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A87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06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2CC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78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F60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8F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07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B0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A4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BD8A7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DCF7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DD946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F60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4D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80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57A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7B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2A9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9E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6B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140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01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C0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03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5B7B8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C397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808D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6B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BD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B1E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1D6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61B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07D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7A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1A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C3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E0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8A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B4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7FDE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D0D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65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3E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4B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9B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B2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B2D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84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17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9B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49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EB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47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</w:t>
            </w:r>
          </w:p>
        </w:tc>
      </w:tr>
      <w:tr w14:paraId="13A119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3A11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69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DC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CB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91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55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02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801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D3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AC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7A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9C5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F7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</w:t>
            </w:r>
          </w:p>
        </w:tc>
      </w:tr>
      <w:tr w14:paraId="2EA792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7781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37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FC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CFE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EB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DC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2D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814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A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7D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4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92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4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</w:tr>
      <w:tr w14:paraId="0577A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D556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0E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771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74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083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E1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00C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96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D3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5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B4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74A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1F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</w:t>
            </w:r>
          </w:p>
        </w:tc>
      </w:tr>
      <w:tr w14:paraId="6BE7B5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80A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DD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F13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213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C7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EF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BF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C6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7E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A7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56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8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4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</w:t>
            </w:r>
          </w:p>
        </w:tc>
      </w:tr>
      <w:tr w14:paraId="07B57E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9129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8A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649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8F6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0C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FD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D7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AC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E7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02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3B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3C2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C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</w:tr>
    </w:tbl>
    <w:p w14:paraId="36B5050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73F4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DEB04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8A69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A52A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95AA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4A7A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7E29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CA87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84DB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80A9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7AF46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5E92F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7B9DC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D75CD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3AE6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0AD8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CB6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611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114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362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E63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E8D9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90AA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A36B8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30125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5FFA8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2053[普通教室]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E79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552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9BF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D7B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AF5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73A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685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C55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4BB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19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3433EE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6D161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CC94D8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5B418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D20B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D0F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F092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C1BE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BA1D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767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AF40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87B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4C20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D9A0E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E131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7A57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8FA2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6A37D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EB39E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5755F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3FB1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018DD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547E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64E6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E6A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42A5F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EB80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A8424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0E0B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617AE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CD19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A687C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E44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911E0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7E5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44949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24A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64990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146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9078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F7960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EB6B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C224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C8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57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E3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CE59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F5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AE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CF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B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4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17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13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9F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</w:tr>
      <w:tr w14:paraId="64350F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AA93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E2D6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9D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2D0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1E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9DC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235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EB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6A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01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26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44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0F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084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7754ED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647E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7601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71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C85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2A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76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1D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97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28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F0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CE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E9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32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D0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49F08E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A8BA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8876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91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F7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2D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AF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2B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23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E5D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B3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28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0F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A78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74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</w:tr>
      <w:tr w14:paraId="199890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FCF3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5419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D29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C6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18C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EDFF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BD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BC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3D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4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FA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EA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F0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0A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</w:tr>
      <w:tr w14:paraId="56E4D9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4874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268F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65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BA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7C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5A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BD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8C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8E7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17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98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0E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A6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CB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</w:tr>
      <w:tr w14:paraId="4506FE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DA2C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D9BF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80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4B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68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15F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5D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49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84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5A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1B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E63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E9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3D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</w:tr>
      <w:tr w14:paraId="4BCB4E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12B8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7A96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34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E9EF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3B8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525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CC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D6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33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E2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9A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62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D0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51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287.9</w:t>
            </w:r>
          </w:p>
        </w:tc>
      </w:tr>
      <w:tr w14:paraId="144A6A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1926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889A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EF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72A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96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CF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DE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3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C9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72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8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A3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367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9C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287.9</w:t>
            </w:r>
          </w:p>
        </w:tc>
      </w:tr>
      <w:tr w14:paraId="36B97E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BB5F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0E70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B6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B8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4C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B3A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F7C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13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3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B3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8F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11F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29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29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85882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B43C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9755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6DC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16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F171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736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6F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F8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29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F5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5D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AE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21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16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900E4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643F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F0A8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9E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4EB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BFDC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02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8B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C8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4D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E3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C7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C3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31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DE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9DD09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CE01A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8D1C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344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B8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55D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CA9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44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A6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B4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3F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D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4D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FE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A4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854B7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11D6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B7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74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497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9FE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CC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B2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D0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83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4D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BB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2A9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BD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</w:tr>
      <w:tr w14:paraId="0AA81C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FD14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C65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350B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78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A1B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0E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AD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E9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E3A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5FD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96A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15C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CF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</w:tr>
      <w:tr w14:paraId="5AB87A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D633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C8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94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E99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C0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D7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BF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B1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02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95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D5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32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76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</w:tr>
      <w:tr w14:paraId="74512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0CEA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3C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8A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2FF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E1E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8E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6D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4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08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DB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E64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12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73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</w:tr>
      <w:tr w14:paraId="08CE05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2D9D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DB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48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36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73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8C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52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2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3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86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A8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A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9A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</w:tr>
      <w:tr w14:paraId="6CD383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D302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CD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3E5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65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BD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C2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D1C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2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2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0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F9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B5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6D5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</w:tr>
    </w:tbl>
    <w:p w14:paraId="1F9B04F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A436B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E226C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00912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7533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8DB2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C523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BAE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3554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24B4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42597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A5CC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8DEF0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DF34E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2D5EF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D448D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DC8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E0B8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D7C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2D0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AFE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449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7070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7F41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5045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6E00C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7B015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2054[实验教室]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3E1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BE46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88D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1AE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F33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375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1AB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92F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106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6C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FE6F1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21EE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56C98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72C63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B124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ED4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432E0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E73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0837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85B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02AA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074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8710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AE5A5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2FB2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227D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8B224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AE3EF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EEFC9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D3D34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1524A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E8EE9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9A34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DB7FF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3F84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CABDD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1E0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AD73A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CFD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41737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1DE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B3F96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CC0E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6D7B6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2A12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41ED1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217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245CA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18B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F072A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BDE61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0E96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C9AB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85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AC9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BED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DEB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AB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98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73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9A5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52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F1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8FF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DC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</w:tr>
      <w:tr w14:paraId="2EC896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B5AD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67B8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59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1A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307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043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DC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A2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F0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4E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23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CE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8A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24D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4520CF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2587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FC624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F4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57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7D3F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2E7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E8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CF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E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03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9F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2D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FC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0D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4E78A7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72C0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A5DE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D447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76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F0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49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EA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AB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496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E6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9C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F6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AA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7A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</w:tr>
      <w:tr w14:paraId="5B933E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ED8F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C977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B43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978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32B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881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A6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8D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54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5F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36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12D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1E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D2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</w:tr>
      <w:tr w14:paraId="702152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4800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A2B9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BD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5F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19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E1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60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30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99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7BD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DC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FD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29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155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</w:tr>
      <w:tr w14:paraId="22DA26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7BEF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654E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8A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BE8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318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22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AD7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5E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352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A8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24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99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FC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5B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</w:tr>
      <w:tr w14:paraId="70CE73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B7C1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D415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8D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5B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5AC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5AB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7D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1D5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A7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E47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0C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996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B7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3D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</w:tr>
      <w:tr w14:paraId="2F60A8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54C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0521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79E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B2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6C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1D8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41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82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E1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CA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4F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1E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C2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AFB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50AE4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240F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EE69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08E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C2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8C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238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AE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091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63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5A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90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0F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9C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0B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DBED5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53F8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563D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20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AA4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86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8A8D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78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C6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3E6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F3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7E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AB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DE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A1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F6335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FBDC7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6790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18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7C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0E8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4E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729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01C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0AB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9C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8C0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AC0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E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5C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81B8B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62C7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5F67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BC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EC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835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87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9E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65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298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BE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C4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EE3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44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</w:tr>
      <w:tr w14:paraId="1AEC5E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187B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DB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7A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F4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B3E4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2F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40F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74E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BD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BA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E0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085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25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</w:tr>
      <w:tr w14:paraId="3684F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4DBD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84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24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5A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A8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38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37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053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6D7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39C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7E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48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7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</w:tr>
      <w:tr w14:paraId="147DF7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DEED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0F1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CB7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E7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78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3F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A5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D5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0B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9F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64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551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D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</w:tr>
      <w:tr w14:paraId="581B57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21C8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65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86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C7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DA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8E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02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BA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F0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44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7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17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29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</w:t>
            </w:r>
          </w:p>
        </w:tc>
      </w:tr>
      <w:tr w14:paraId="6357E9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A3AC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33A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B9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3B4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17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79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70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25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AE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01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AB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38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80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1.06</w:t>
            </w:r>
          </w:p>
        </w:tc>
      </w:tr>
    </w:tbl>
    <w:p w14:paraId="1C29B2F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BE68E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B26D0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BCAEE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2118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B210A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18A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E6E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B11A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6537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BFBB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E256A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3128C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45CC6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7223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B59D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0ED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259C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9FE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1BF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901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33E3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999B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E7C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27893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9972F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74ADA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576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E79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4AF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09E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33A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FF7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65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DC1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6A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E4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0E310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C84E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CDD03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4058</w:t>
            </w:r>
          </w:p>
        </w:tc>
      </w:tr>
      <w:tr w14:paraId="1D882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C74F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D87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613E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0B5F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E5DF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121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873B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18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FCAA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DA789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DBE5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D46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144E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BB9E1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086D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F7513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9317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6E190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F08C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DDE52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30C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8BF56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C6C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C1187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CC8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42768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45AB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3D9FE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E69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24243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8C5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23A9B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C7D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F5FE8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A69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09389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732F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EEC8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77F9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92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81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9B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110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50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1A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28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D4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3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F8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6F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8B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44.8</w:t>
            </w:r>
          </w:p>
        </w:tc>
      </w:tr>
      <w:tr w14:paraId="0BFDD3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DFA2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9C01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83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23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87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82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1F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29E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18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1C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76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53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B9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54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</w:tr>
      <w:tr w14:paraId="075F9B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11DD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0BCD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EC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A6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939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AB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4AF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A4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BE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D8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B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BA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447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F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-90.6</w:t>
            </w:r>
          </w:p>
        </w:tc>
      </w:tr>
      <w:tr w14:paraId="75149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91F1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791F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B5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F6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BAA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18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47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20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96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6B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C0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75B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FA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6B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142.9</w:t>
            </w:r>
          </w:p>
        </w:tc>
      </w:tr>
      <w:tr w14:paraId="1AC7A0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2072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C0B5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F57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8A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BED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EC4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2FC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8E9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DD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1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DA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7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ED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F7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</w:tr>
      <w:tr w14:paraId="26B852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FC5C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A905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54F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3F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A4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BC34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6B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08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81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1A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DBA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52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622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AD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</w:tr>
      <w:tr w14:paraId="34077B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A7C0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CA1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E77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CA6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0539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21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CB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D9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B6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8D7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5E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D4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A4F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</w:tr>
      <w:tr w14:paraId="687AF6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5138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54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83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21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B8C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958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0B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99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4F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D0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899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18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6A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</w:tr>
      <w:tr w14:paraId="7F9113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B097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9F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4B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3B3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E8AD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23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07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DB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BC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51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1A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B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36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2E953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09C29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E9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80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EA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56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3A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1BF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27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1A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84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2E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E6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10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</w:tr>
      <w:tr w14:paraId="4DDC29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ECE7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58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A0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4F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19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78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04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A7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0C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77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9B8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04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91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</w:tr>
      <w:tr w14:paraId="193555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5529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2A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E3E1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39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9F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0D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1B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04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350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EA8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1ED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6B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B59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6FBDD0B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36359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15BF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BAD07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FAF8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D60A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2D99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C891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A52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59C4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80E7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6B949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743C9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9BB2F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1A08D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5750E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CB13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FC1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FF4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A96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384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83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B4329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9E559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72A0B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39586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F60E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382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E2F3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79D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72E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8C7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C86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A95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5F4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299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2F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218AC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D345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9660D5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3072,4071</w:t>
            </w:r>
          </w:p>
        </w:tc>
      </w:tr>
      <w:tr w14:paraId="1E311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541B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621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13975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5F3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D588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D04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69E8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780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12FC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F02E0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4F4E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ED1B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FC6A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C6D04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817EF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E0C6B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9887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43DBC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4B61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1AB2A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DF8E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01DD8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BAB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BEA84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E2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3A74E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659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7B511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DB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286D2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E62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4C68C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FC8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03EC1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F11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C3692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16BAC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5C90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CBEB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9C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75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41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357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73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94A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59C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4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E1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B0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A0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3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-5.0</w:t>
            </w:r>
          </w:p>
        </w:tc>
      </w:tr>
      <w:tr w14:paraId="312503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5984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CD46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11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B4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9D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B6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5F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B8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2E2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11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97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1D2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EF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AF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</w:tr>
      <w:tr w14:paraId="07E2A2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6A79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56406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6F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8E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0D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7D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DF3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9E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0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490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82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04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E6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76E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3A204D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2E15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76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49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88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5D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8B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19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F8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27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BC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D1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DC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C6F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</w:tr>
      <w:tr w14:paraId="27862C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1415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62A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752C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0D2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CF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14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4B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BF4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98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91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42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FA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8B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</w:tr>
      <w:tr w14:paraId="0116C0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7D2D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90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2A6A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92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92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BC6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B6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A6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70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5B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63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7D9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718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8532E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642A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06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DC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7D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057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F4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A9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F4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94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46E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05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34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07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</w:tr>
      <w:tr w14:paraId="51BD23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7DFC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56F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35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B3B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92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F3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CD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C6E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B4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B9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479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A5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09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</w:tr>
      <w:tr w14:paraId="3EBD59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857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E5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B6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FF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02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A4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D7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BB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E1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B1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23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9F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25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211430F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5D9DA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4580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642E0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AA7A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2A0A4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315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E17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8A88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4D14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3D4B5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D8F43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43F3C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DBBFC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688EC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4DB70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75C3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5DF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236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79D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08E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FDF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06E0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21D2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8D670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5DFD3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210BE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794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9E3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BFA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32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E77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AA0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CE9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9A2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CF3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F1B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47086E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A7574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C2D54A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3078,4077</w:t>
            </w:r>
          </w:p>
        </w:tc>
      </w:tr>
      <w:tr w14:paraId="4607E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BF57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2CA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48D8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026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865F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33B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96E7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E7C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C53F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6EFCD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F7E4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5CE8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4C7B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348D6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08337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A76B1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88BD7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65B7C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4914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5A901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442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2A845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D6D2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690B6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C7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133D7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4F4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3408E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1EF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C8382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2B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74D18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0E68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EC0FE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6F1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84A8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6069A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DA3E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FFD1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8F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DD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66B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B6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1A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D8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B9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AF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E6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14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F8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78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</w:tr>
      <w:tr w14:paraId="3CBF22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2001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D4D6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A5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42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38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B5E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CF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1F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6C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342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E1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E89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A2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F7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-2.9</w:t>
            </w:r>
          </w:p>
        </w:tc>
      </w:tr>
      <w:tr w14:paraId="094407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062F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8B19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6CA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46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E7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93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E3F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AA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2A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6F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F1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3A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D5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E0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</w:tr>
      <w:tr w14:paraId="5CE56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D955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677A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0A1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C16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B1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C8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2D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03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EAF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34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81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74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4FD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00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</w:tr>
      <w:tr w14:paraId="336124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712A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8505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1B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DB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4D0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9B7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C5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CE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C7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60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C6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7D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2C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D9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</w:tr>
      <w:tr w14:paraId="622055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9E8C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A0B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2F3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A3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FA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D2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59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DE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9A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0B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A4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CFE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DA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</w:tr>
      <w:tr w14:paraId="466178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B38A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9E6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60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C4E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0F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A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4D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B6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FC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145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F5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16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77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</w:tr>
      <w:tr w14:paraId="743FA9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D995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6B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17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F72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9B5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1C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8E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33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C8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410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9C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0B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73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EC3E0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AB40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84F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BC0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2B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0AC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B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C1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DD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A4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3E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D9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494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C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</w:tr>
      <w:tr w14:paraId="7B3DF5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2E52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11C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2FA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CB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54C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E6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E9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21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63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AE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833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2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D7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</w:tr>
      <w:tr w14:paraId="525118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0017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D1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BD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1A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6F05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EF0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6F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3A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99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3B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D4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4AB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F78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5E2F2BB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145AC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525A9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9E6E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0D37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FEE5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2D0C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09A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ABA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A0F1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6E3FE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8A769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0FFCD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CDF3C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AD8EF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58E6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3A9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4972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53F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5476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7A0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80F6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E3A0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2619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B797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68547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47E0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FE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8E3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E3A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4B9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2AC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C3A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40E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FD9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942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9AE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73771E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F87E3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577206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3083,4082</w:t>
            </w:r>
          </w:p>
        </w:tc>
      </w:tr>
      <w:tr w14:paraId="1DD6BF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0C01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75691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33B7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9F0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1C2A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9FA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11F9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AD7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62F5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1D046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8B91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EAB1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1ACE6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7D6C5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D68DD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F7E52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7D6E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882B1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1285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0ED68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9CD9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AF8EB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300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5C57E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3FD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3992E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A4F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92CF3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1CC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55F4D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6B1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52CE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53A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772F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B27D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6B69A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74BA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4D0A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D3FC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64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6E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7A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1E2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B0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6AD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92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8A6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FF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81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3A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A8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-3.9</w:t>
            </w:r>
          </w:p>
        </w:tc>
      </w:tr>
      <w:tr w14:paraId="7EF409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0A79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6FA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197B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AD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99B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2A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F0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6B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295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62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B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06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F3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2F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-1.4</w:t>
            </w:r>
          </w:p>
        </w:tc>
      </w:tr>
      <w:tr w14:paraId="4CD7B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FFB4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3B33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10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0F86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24B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C23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78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923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F2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92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EB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55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F2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F8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</w:tr>
      <w:tr w14:paraId="69D598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8767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972E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7D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66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2FA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FF5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CC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0FF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77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07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A5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DC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76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26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</w:tr>
      <w:tr w14:paraId="03BEA5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1185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75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734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87C8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E7E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92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EA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147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7F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20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BE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09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CC1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</w:tr>
      <w:tr w14:paraId="2FA908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ED5B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25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975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AC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A9C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04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5C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7D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10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89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8C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FB4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BB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</w:tr>
      <w:tr w14:paraId="3301C4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BB3C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EA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CB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DA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4D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6B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063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33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C1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16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CD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2D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4A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6097B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0ABE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A93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313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72B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367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6A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31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9C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2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09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97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63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C1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</w:tr>
      <w:tr w14:paraId="75CB9D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92B2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37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5F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6E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3CD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78B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25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DC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85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10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52C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13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5B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</w:tr>
      <w:tr w14:paraId="7334C5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60C5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103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4B2F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77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C5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DA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5E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F06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3B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7E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AF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C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0B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5C7C62C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C755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EBE94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1037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99D2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F134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B4A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95D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47F0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4B122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8FBE4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5A5AF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A5FF0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9E55C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5C915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6CAD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AE9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95F2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D9C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EC9C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FC8A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E85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E8E0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1953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A61CF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83449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F26DE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2087[休息室]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21B9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58F3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7FF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DA8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281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ED0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ECF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16E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81F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11C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FA14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688A4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36FDBB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BFB4F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9481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5F4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A4B7B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A94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90CD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456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84B8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C5C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FEF5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12C05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5AB7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AA21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82000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17F42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2C0F7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2A1EB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0158A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56473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4803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28492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4366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BEB73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536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1824E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C5E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1BDFB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5AD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0A3DD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A41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EE504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61A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E8A0B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DB6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1DEA8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BFE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DA3D9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E765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4037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5586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A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E4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0D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FF4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57C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FC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2B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B9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875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FC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EB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79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</w:tr>
      <w:tr w14:paraId="742D5C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4357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AE3B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D45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013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E44B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13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1E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7D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3C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16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7E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4D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42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56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</w:tr>
      <w:tr w14:paraId="02F62D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2B6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592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F=0.94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00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22F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DF6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E5B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B8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49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BB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1C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9F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25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EB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2A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1.6</w:t>
            </w:r>
          </w:p>
        </w:tc>
      </w:tr>
      <w:tr w14:paraId="57E19E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0DF5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4278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AA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ED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80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5FF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0F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189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CB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74E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8F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26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36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14C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100.5</w:t>
            </w:r>
          </w:p>
        </w:tc>
      </w:tr>
      <w:tr w14:paraId="31AE52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E835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95E2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94C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57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AE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CAE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77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12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6C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1E1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68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E5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1C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79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-69.3</w:t>
            </w:r>
          </w:p>
        </w:tc>
      </w:tr>
      <w:tr w14:paraId="162ABD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6DE9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75A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03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974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E7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094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D62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859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DB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BC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5D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3A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DD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0C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169.8</w:t>
            </w:r>
          </w:p>
        </w:tc>
      </w:tr>
      <w:tr w14:paraId="45B17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5E7A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A59B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F=17.39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2C5A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1E10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160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3F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BF2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BD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76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6A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4D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B9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3C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83E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175.8</w:t>
            </w:r>
          </w:p>
        </w:tc>
      </w:tr>
      <w:tr w14:paraId="1004C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9CFD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FB21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2C9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9D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57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4886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42E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75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F5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B7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565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B7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58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D45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-155.3</w:t>
            </w:r>
          </w:p>
        </w:tc>
      </w:tr>
      <w:tr w14:paraId="6B1C6A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341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320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CF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41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507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C68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7D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85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75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3C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F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16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1AC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C47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331.1</w:t>
            </w:r>
          </w:p>
        </w:tc>
      </w:tr>
      <w:tr w14:paraId="2DACAC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C996B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EB08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F=7.76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04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B3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FA6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A6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BB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B80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36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17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D8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8F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93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374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</w:tr>
      <w:tr w14:paraId="0FB43B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35F1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5AFE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84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439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A42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9F0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C2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8A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8F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FA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AB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E4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ED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A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-69.3</w:t>
            </w:r>
          </w:p>
        </w:tc>
      </w:tr>
      <w:tr w14:paraId="7780C1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83BE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90F7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060B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63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A3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B86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B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058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D1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DF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82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93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87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23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152.4</w:t>
            </w:r>
          </w:p>
        </w:tc>
      </w:tr>
      <w:tr w14:paraId="2D4E1D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0900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193D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6F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083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5E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F3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80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54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CB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64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F2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1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27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86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</w:tr>
      <w:tr w14:paraId="19B2A9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A3BC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A22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4B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083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60A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8D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95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84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71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CA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09E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68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57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E7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</w:tr>
      <w:tr w14:paraId="2B7EC5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C78D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9CEA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8E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96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CE9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C3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D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80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8A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FA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6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9AD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79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0B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</w:tr>
      <w:tr w14:paraId="22B88A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6526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14F2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3C1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0F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F6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41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76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19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AB3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8E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687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1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F1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98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</w:tr>
      <w:tr w14:paraId="417CE7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E3D6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E578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03B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29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3C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BF6C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27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EE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16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12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C2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76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1E6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B4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</w:tr>
      <w:tr w14:paraId="228F85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98E00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33DC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89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52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A9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9DB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DC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66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26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4D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7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0EA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3A7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0A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86F0E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F9D1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C4B0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C0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48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810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B8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74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33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FE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CF6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EE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E4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F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DED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0E318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E40F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7B6E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166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E7D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CA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2D5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02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3C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B2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BC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9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C2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17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32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FA46E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82FF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7F26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9C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A5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6FE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D7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D4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DD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528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C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4BB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09D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F2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10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82C9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58FF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3F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04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54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B76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576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FD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64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98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1D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A93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95F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CD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</w:t>
            </w:r>
          </w:p>
        </w:tc>
      </w:tr>
      <w:tr w14:paraId="143A46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B84B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DD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A88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9A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AB7F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B9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CB9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25F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5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10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C0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17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BF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</w:t>
            </w:r>
          </w:p>
        </w:tc>
      </w:tr>
      <w:tr w14:paraId="270EB8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36F48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D90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8A7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FB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120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B7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F9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9E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C2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AAF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FD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26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1D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</w:tr>
      <w:tr w14:paraId="34D6DC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738E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E1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AA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49B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F99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26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4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6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6D6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20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BA7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C2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2D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</w:t>
            </w:r>
          </w:p>
        </w:tc>
      </w:tr>
      <w:tr w14:paraId="66E10C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45B5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DD2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8E8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4B3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90E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5D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E5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C4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DB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FB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BE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50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74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</w:t>
            </w:r>
          </w:p>
        </w:tc>
      </w:tr>
      <w:tr w14:paraId="598C26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1781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346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3F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835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D1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0E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99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09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E54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CD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36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F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66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</w:tr>
    </w:tbl>
    <w:p w14:paraId="2779337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8772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E520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DC6A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9D2D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E62E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6B1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788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B910C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C8AE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02890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45EF8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3D1F5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F1962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0F30E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CA39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0E2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5D16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0043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3F4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7B94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FBA9C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F2E2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AFAD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3D06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149F3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F886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3002[实验教室]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040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B034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67E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98C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B3D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0F3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38B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D49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E9D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616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22DA16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9F1CB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1E5C5C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F2B6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0E6D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74D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C137C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866C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45DF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C5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353A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850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CCEB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EFAF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B20A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BC169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BC1E8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34286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83868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68AF2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4A360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76AB0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30FD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136B7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44D3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1EE60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6D7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5AD72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BB2B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D16D0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FF1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4E142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0BC4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1E4D9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BCB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783A4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493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53C4A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3A0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4459C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E6403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2F49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58FC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F=98.50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FA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7D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9A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92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3E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50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B5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C0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E7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13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DA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79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77.1</w:t>
            </w:r>
          </w:p>
        </w:tc>
      </w:tr>
      <w:tr w14:paraId="01DC7D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7A33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2D0D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C98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3DB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0FA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4B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27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B7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CB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CB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53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66B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AA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EE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</w:tr>
      <w:tr w14:paraId="375069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6062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69DE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E8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1D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57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AE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190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B3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54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C3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3A4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B1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E8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6A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209.9</w:t>
            </w:r>
          </w:p>
        </w:tc>
      </w:tr>
      <w:tr w14:paraId="553C49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3138C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3142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E77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E15C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32B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26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AB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7C7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FF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E9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36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CB3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6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41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-245.6</w:t>
            </w:r>
          </w:p>
        </w:tc>
      </w:tr>
      <w:tr w14:paraId="15BC23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122F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1319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3C1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6A8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A4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2C3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26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BD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497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43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DA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084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17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29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455.5</w:t>
            </w:r>
          </w:p>
        </w:tc>
      </w:tr>
      <w:tr w14:paraId="4CEBFE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F38F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786A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7B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D62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D3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4EA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49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7F3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91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6C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E0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619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B4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E43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</w:tr>
      <w:tr w14:paraId="2091FB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4DAA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5C59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118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C6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E4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E65A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83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C26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4F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D4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85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9C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E7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75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06E4F2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3867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1EE9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92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8A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60C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0F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3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F7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F9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84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D0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92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DF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47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</w:tr>
      <w:tr w14:paraId="6F2FE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FFA7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0772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103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54A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22F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D4D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6B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D7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81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48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658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64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20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7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</w:tr>
      <w:tr w14:paraId="58A174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6088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305D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01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2E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19B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481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978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9BE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77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1A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B3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15E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3D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A9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321.4</w:t>
            </w:r>
          </w:p>
        </w:tc>
      </w:tr>
      <w:tr w14:paraId="4396D5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CED8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1CD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41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150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CD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C98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DB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E1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99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07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3F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13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C5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D9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353.6</w:t>
            </w:r>
          </w:p>
        </w:tc>
      </w:tr>
      <w:tr w14:paraId="7205E4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3177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4FE4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19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88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C16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E8D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C1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11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6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FBA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A0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C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E1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B5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516.6</w:t>
            </w:r>
          </w:p>
        </w:tc>
      </w:tr>
      <w:tr w14:paraId="1631DC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2F2D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4589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F9F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6385.9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C76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DA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A8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A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968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B9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4A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57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2C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CB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72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516.6</w:t>
            </w:r>
          </w:p>
        </w:tc>
      </w:tr>
      <w:tr w14:paraId="1D2842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14F1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E145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05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47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59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174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54B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094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90D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6B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88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05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9E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5A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E4B07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901E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5B41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851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51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EE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1E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E3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14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B3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5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279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B9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1E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05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BFC39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8681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AC4E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9E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-891.4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48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-638.2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AEE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830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78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65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24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A9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16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9CC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A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9D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526E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4DA6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31B9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CE7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77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404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93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7A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B1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60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7E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8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F99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73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0F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06AD7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DFA6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7D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10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23C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5C6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F9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C8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66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B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08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BB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C8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A7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</w:t>
            </w:r>
          </w:p>
        </w:tc>
      </w:tr>
      <w:tr w14:paraId="256D49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633E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34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999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25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2377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626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D9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77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7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CB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43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BA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0F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</w:t>
            </w:r>
          </w:p>
        </w:tc>
      </w:tr>
      <w:tr w14:paraId="7B7C82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F45D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B3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A3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39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72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33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7F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37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24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98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8E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9C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E8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</w:tr>
      <w:tr w14:paraId="1FD8D5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BBA6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8F7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32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3DA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43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20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CE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F8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2A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E4E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6C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16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8E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</w:t>
            </w:r>
          </w:p>
        </w:tc>
      </w:tr>
      <w:tr w14:paraId="391BE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FE52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29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FC5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6D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4370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5A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60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A3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0A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23A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38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8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DFD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1675</w:t>
            </w:r>
          </w:p>
        </w:tc>
      </w:tr>
      <w:tr w14:paraId="4421CC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5A07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48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D3C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B6A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59C2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65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55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5DD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16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D3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07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F4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37C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5.47</w:t>
            </w:r>
          </w:p>
        </w:tc>
      </w:tr>
    </w:tbl>
    <w:p w14:paraId="71B3DE4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CA61E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ABCDB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7031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4282C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63F5A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FB4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334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3F4D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ED9D0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DC06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FBE54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96BE9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8DBF6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1CA52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E87AE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E1D6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BAF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6941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05E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589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5A6D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DFF2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E754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1D8CA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E4524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ABB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3009[实验教室]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6CC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D5A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8D3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4A0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E36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65DC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268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08E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D6D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EFC9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CA41A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333CE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90618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4BBC9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A091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41CD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D07B1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BB78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228A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667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D4B5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E38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52060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CB2C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7BA7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93A4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61F1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5021D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49D1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B1FF2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D1BD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6ACDB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652D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D430B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96B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87DDF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AFE2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26ECD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479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8B7D9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4F5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77E9C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531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47D3B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1C9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A905D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CA3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EC88E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39C4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57B74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2822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152B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CD98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E8C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7A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FA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F7E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84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0C7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51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04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64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D66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731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54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77.1</w:t>
            </w:r>
          </w:p>
        </w:tc>
      </w:tr>
      <w:tr w14:paraId="6BDA90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799A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60BA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AE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9F0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3A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8E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835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27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45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B74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84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AA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2E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060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</w:tr>
      <w:tr w14:paraId="417BC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F36A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10DA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B7D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242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54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28C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DB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A22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89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F5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B8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9A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CC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B3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</w:tr>
      <w:tr w14:paraId="1DE1B3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AE2B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325A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FBD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5FA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A35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F7D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D4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4D9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33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185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20C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B1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7A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F1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-98.2</w:t>
            </w:r>
          </w:p>
        </w:tc>
      </w:tr>
      <w:tr w14:paraId="6AB7DA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80DD6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8121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7C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086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B85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983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58A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AE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2B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B3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7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8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83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71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206.9</w:t>
            </w:r>
          </w:p>
        </w:tc>
      </w:tr>
      <w:tr w14:paraId="571CD9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9ADE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1E5F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70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9F1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24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FD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CD0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FA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62C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59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B4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CD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A1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A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</w:tr>
      <w:tr w14:paraId="6876B3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7231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0DB2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44F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BC2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FB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B42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20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C4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7B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5B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11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0C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EA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1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0302CF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334C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EC37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11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D54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29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4A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3F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B11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F9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1DA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B0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3D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CF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9D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</w:tr>
      <w:tr w14:paraId="32E376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8171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AEDA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9E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6E2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9A33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763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7C7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31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ED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FA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93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5B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0F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8C2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189.4</w:t>
            </w:r>
          </w:p>
        </w:tc>
      </w:tr>
      <w:tr w14:paraId="18CE66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5B43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99AF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C0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69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2B2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D5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0F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68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6D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F0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9A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C2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D2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924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</w:tr>
      <w:tr w14:paraId="565F8B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F3B1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3323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28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0D6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86E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F68B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23A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7B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4F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895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8D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78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78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F88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</w:tr>
      <w:tr w14:paraId="664A73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22C4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1D12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0C50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2D10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C3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DF2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C9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41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684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20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FE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20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CB6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74C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5AFE0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989B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C7C6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26E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90F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98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6217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55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87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A42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A4A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01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63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EF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65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A44F1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CFFB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42AB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2C6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01B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748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7C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DE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7C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9D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E81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172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7D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57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3C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18E0F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664D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7EFC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BE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71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E59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06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6C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C8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55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8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C39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2D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24A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EF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0FC18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3E399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215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22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D3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2E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42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A3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AE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80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A0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1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C4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94F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</w:t>
            </w:r>
          </w:p>
        </w:tc>
      </w:tr>
      <w:tr w14:paraId="03629F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75CC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E97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EF41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E3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65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87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70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5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B9A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39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CC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B6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15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</w:t>
            </w:r>
          </w:p>
        </w:tc>
      </w:tr>
      <w:tr w14:paraId="7BBCD7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51E5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DA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DC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8DF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B79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37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71C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28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34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A7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2B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34F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01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</w:tr>
      <w:tr w14:paraId="673F96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7A63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D3F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0B34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6CE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767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367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BD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E9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9F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BB9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40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95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6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</w:t>
            </w:r>
          </w:p>
        </w:tc>
      </w:tr>
      <w:tr w14:paraId="5F117F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98A6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9F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D24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2E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A47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3E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AB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2A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D6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38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37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23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657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</w:t>
            </w:r>
          </w:p>
        </w:tc>
      </w:tr>
      <w:tr w14:paraId="08052E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5966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8D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3D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8F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F16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0B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51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431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5CA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78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6D0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E5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A6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</w:tr>
    </w:tbl>
    <w:p w14:paraId="75CA79C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753FE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4DE2C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2A7E7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136E7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7F76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B25CF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21E5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3294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F7A4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FC51C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EE0C9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9CCDD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564FE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4CC3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24C3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62E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997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6CB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13DA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547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FAA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20D4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06FD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1C06A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F9727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E8701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3024[普通教室]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6EF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3BE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53C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CDB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81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7AA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327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06C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5A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BF6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1F1D2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FC46D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344E6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98DE1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A1505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C68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53787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294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79EBF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F7F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EF6D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52B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0106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4E73A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8D1E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0BCD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E2101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A4DD2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8A9E6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2C2F0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AFE8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93869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3AE86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11201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806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359A9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970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07EADD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AC5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79F83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7E46F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5C92B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BFB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A8372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718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4A8CD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F600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0AC18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E3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A111C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AA347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E257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DB88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BA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22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D0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8A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03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FE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26B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83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345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FC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EB8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F2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</w:tr>
      <w:tr w14:paraId="25069D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C899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F82E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9D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C3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E52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11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05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02B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9F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9F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41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9D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80B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D9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87.3</w:t>
            </w:r>
          </w:p>
        </w:tc>
      </w:tr>
      <w:tr w14:paraId="641D23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15BB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8281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ADB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A4FE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71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110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B7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16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ECC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35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76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D5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B6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00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</w:tr>
      <w:tr w14:paraId="147108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C22C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68A0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D31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D2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1D6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D5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59B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DC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00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7B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6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FE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24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01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-98.2</w:t>
            </w:r>
          </w:p>
        </w:tc>
      </w:tr>
      <w:tr w14:paraId="2A41D0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F02D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C368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09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9B2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B28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530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0C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A4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546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6A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8A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A6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CB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E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206.9</w:t>
            </w:r>
          </w:p>
        </w:tc>
      </w:tr>
      <w:tr w14:paraId="39158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B6AA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4009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95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73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5A2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C3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20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D4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70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8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B2C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90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BB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BA4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</w:tr>
      <w:tr w14:paraId="38BEB7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B616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55E7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16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708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F3A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3E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87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5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47E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41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2E2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0B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56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8E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31D23B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4DAC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9E61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AE1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1A9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77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0D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46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E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53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C9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38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24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AC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50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</w:tr>
      <w:tr w14:paraId="5C49A9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8DF0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AEC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FE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A3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53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85E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4A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A8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9C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87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E38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D9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D5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3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</w:tr>
      <w:tr w14:paraId="7DCE9C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3147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E11F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55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BD5F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F57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B95A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B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E7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77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8F9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01E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60D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65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EE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7C07EA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6591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15F3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EA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B4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0B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8F7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2C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DA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44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3C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2E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01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9D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89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</w:tr>
      <w:tr w14:paraId="261EAE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6E34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3A0A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67B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C4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C84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3410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72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5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39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8C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60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88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C6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815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189.4</w:t>
            </w:r>
          </w:p>
        </w:tc>
      </w:tr>
      <w:tr w14:paraId="446D1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1D7F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5E4F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C11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01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CF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A1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38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068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9C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E15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ACC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10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01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E5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796.4</w:t>
            </w:r>
          </w:p>
        </w:tc>
      </w:tr>
      <w:tr w14:paraId="050C3C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39C9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4C54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00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DAD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E88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C14F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A84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FC5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5FC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F67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97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F7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4F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D9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796.4</w:t>
            </w:r>
          </w:p>
        </w:tc>
      </w:tr>
      <w:tr w14:paraId="3D21AA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108F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FF33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55A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74F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8A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24C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923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1D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0A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EB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C5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E3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A6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8F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A4F24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E881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3978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0F4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73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910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EE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DD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46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D8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DB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C2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E5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85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42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C4DEA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92D96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621F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468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FC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-1180.7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891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-946.5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FB5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AA5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020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C1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DE8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72E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-3991.2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51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D1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67B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334F3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737D6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04D4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C3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E8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D3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897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7FA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C4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EC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37D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F07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DB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41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FF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9B75E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A873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C28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60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460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3D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61A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F47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D7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72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28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449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77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1BF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</w:t>
            </w:r>
          </w:p>
        </w:tc>
      </w:tr>
      <w:tr w14:paraId="240031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B67C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F6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A14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F74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04F8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5A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B9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27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EC0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79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9E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442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E1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</w:t>
            </w:r>
          </w:p>
        </w:tc>
      </w:tr>
      <w:tr w14:paraId="65CB68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5CE9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2D3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3C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01F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697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D1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CD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E6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67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91F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37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7D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F93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</w:tr>
      <w:tr w14:paraId="220353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4AF0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C5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CC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5DE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71C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5E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5C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FBC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CA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B2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F9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B6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91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</w:t>
            </w:r>
          </w:p>
        </w:tc>
      </w:tr>
      <w:tr w14:paraId="60B680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2B33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5B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D73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1E8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BE6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82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9C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D4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026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DC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80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888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05D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1571</w:t>
            </w:r>
          </w:p>
        </w:tc>
      </w:tr>
      <w:tr w14:paraId="310B91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24123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7AB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BE3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19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918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08F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3B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7C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64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A2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7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DF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960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8.44</w:t>
            </w:r>
          </w:p>
        </w:tc>
      </w:tr>
    </w:tbl>
    <w:p w14:paraId="1C60913D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F902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31CF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1D6F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9CC3A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79C7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A2D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87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F67E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FFCE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E0AB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84485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EC4A6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1770C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2801EA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AB8A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102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6805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F8DF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C62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927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538A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434A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8B03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09F9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4151A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6503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3A4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E47F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39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9D9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81A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F30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BC3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C0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BA0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B6D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0FB11C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E60B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FE1BA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5B308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FE9A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0A0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1D23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B19E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A59B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8F4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9273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6F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8C0D6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177F0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E9FA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5373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A681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B4970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8CB3A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34789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A4AA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9C7F7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4FBB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2A06C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4AD4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AEA70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063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CA822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197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976F5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4B3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5071A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392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55482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3F2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BDC32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8ED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ABB7E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1C6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B2BD3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38895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66D7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2092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17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74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AB0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899E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AC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55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C7B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A4C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57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E3B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5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870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</w:tr>
      <w:tr w14:paraId="74F341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CC9C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CCF0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6B8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2A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EC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83C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CE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7F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9A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FE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5C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0F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86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B8A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</w:tr>
      <w:tr w14:paraId="0F9025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2167F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39E4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27B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14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CC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1E3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D9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C8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61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1EA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9D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B7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40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11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-45.3</w:t>
            </w:r>
          </w:p>
        </w:tc>
      </w:tr>
      <w:tr w14:paraId="28FDB4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8AFB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BD6F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A7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88D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006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94E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72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5E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D6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A94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B0A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09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A7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48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</w:tr>
      <w:tr w14:paraId="2DC171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75A2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10AA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5E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E0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75E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76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25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A4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5CE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50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67C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04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04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74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</w:tr>
      <w:tr w14:paraId="399D51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0F17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00E3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54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46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6EE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EC5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26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AF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67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0F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53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EE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CB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E6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</w:tr>
      <w:tr w14:paraId="428B22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81E3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26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9D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46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C6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51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78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211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B4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96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DF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05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AB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</w:tr>
      <w:tr w14:paraId="2BBE49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08AA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D5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A5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90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896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613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09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19C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84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03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9F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7E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0E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</w:tr>
      <w:tr w14:paraId="348BEA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06A0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C0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77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C54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F2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680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D72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A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F86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BB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68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CF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FA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3F557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301B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50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3F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58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05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C5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03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B8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6C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C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DD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DB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A54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</w:tr>
      <w:tr w14:paraId="5B446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8EF3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D8F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945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13B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F0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4C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DD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06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54D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4F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10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50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05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</w:tr>
      <w:tr w14:paraId="44C33C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C0E5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A4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E1C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CA5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E2EF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65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10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BD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1E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B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56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07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BD1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35D1DC5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06287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72EF3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3FA2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2411B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1A52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CEB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FCFF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F8A2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4153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8D1AD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4DEB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AB81E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BE5AE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815F9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D277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43E4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D28E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6ED5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B27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3B9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CAB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E3C6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4246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5D8A6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93B4F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7B82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4015[实验教室]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759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67477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518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B0F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0A44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F99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572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9A3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A65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5AC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E7219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4B1B3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4A48A7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A91B9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BEC5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8A6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6240D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2050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C122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F68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AA1F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4C1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57BB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47044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D4B0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6EF1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990A1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77E8E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5DAD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DD38B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D114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D5B6D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CC8C5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3E857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D96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5B360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199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A99D6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5DAA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8A93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A4E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9E4B5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A549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577AB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6CC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73505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AE8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B7C91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C04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7B658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2257A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F692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4F48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F=105.43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53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4DE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7C7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5C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82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DE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48B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19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EF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D1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77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854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332.9</w:t>
            </w:r>
          </w:p>
        </w:tc>
      </w:tr>
      <w:tr w14:paraId="081608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2C53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511F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K=0.25 D=5.19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99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CBB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667E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D06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3C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C3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280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F2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6F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03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6E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2F5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</w:tr>
      <w:tr w14:paraId="75BFE3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1D8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9970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692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A511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39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28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D7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03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D8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40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BC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4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CF2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46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</w:tr>
      <w:tr w14:paraId="6F23E3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1C78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893D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84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4E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8C2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4AD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71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34C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4C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58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50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3A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4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E1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13.9</w:t>
            </w:r>
          </w:p>
        </w:tc>
      </w:tr>
      <w:tr w14:paraId="40517B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9C72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3CD1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D2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810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FB1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E38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86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E9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B1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2C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7E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03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99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529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</w:tr>
      <w:tr w14:paraId="32A532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54EFD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09F4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EF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11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92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07E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15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C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6C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B8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FA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9C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496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87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05D8C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3FEC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D39A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92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B8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771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FF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D9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4A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F8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10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2A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6E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B1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E6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</w:tr>
      <w:tr w14:paraId="4CE799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5EBC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7009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241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EF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EDB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472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AA5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64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A4E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B1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C8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3A4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A7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CE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276DDF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8663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88EC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27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F9EF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3E21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7EC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97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7FB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BA7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36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B5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2FB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1D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B99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3138D5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90A0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96AB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73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645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871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C4B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B34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D6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B5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34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4F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C4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3A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5B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</w:tr>
      <w:tr w14:paraId="585C58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F82F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6A5B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487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B9E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1D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3C64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ED6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49E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D38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94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CE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1C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6C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85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</w:tr>
      <w:tr w14:paraId="739D5F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17E7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79E2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E28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14D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32F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AFB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ED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3A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84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59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81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F5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4D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B3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66D95C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43E2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FEFA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ED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86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D8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7F6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71D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DAD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869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B9C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B6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5A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EA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A4D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</w:tr>
      <w:tr w14:paraId="1766C3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B99F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839D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8D3D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BBE1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DE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051C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A4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92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4E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61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648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F3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F4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17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189.5</w:t>
            </w:r>
          </w:p>
        </w:tc>
      </w:tr>
      <w:tr w14:paraId="61BC99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DA9A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6412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897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F6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A41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CC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25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7F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C99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B8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7B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1B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3FA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24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276.8</w:t>
            </w:r>
          </w:p>
        </w:tc>
      </w:tr>
      <w:tr w14:paraId="55C1E4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013CD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CCFA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322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D92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84C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90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A0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14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301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68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458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E7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002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2F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276.8</w:t>
            </w:r>
          </w:p>
        </w:tc>
      </w:tr>
      <w:tr w14:paraId="32317F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F6A8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66AA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CA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BB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60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4B24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9D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0E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D9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19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E3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52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EC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C07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30E67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DC22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4580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73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C52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82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E8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37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DE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C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F9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82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62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8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A3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0FC09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8B590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92BC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768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44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7C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0A5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92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5F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39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CD4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53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F3A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4EE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86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A8316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2605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819F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91D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5C6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80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323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3E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21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5D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8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A1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AF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F0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AA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1E40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E907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E6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2B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5B5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7DC2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8B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41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33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C4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273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95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7B7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E6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1308</w:t>
            </w:r>
          </w:p>
        </w:tc>
      </w:tr>
      <w:tr w14:paraId="37D843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E636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B6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FB5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1A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82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85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538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B83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7D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F20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B1C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AB0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7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1308</w:t>
            </w:r>
          </w:p>
        </w:tc>
      </w:tr>
      <w:tr w14:paraId="5DCA1E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EAC1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7D5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EE5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A11F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CB6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76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94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B7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D8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DB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29A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FD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8C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</w:tr>
      <w:tr w14:paraId="45CDF3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1A99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61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A39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05E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2A5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2D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2AE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08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CD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5D2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13D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CB6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9CE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1308</w:t>
            </w:r>
          </w:p>
        </w:tc>
      </w:tr>
      <w:tr w14:paraId="23187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CDDF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9B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BCF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68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84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26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FC4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F8E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17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09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3E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10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7F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1308</w:t>
            </w:r>
          </w:p>
        </w:tc>
      </w:tr>
      <w:tr w14:paraId="1E4E24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0147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B08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A6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B319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2B18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E18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2B4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E30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06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95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00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C7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B1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</w:tr>
    </w:tbl>
    <w:p w14:paraId="21C49A9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FBD27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DF062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A208D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E2AB0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E020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5F5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3CD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4616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07DB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74CA5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D2E4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16736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77CDC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052F6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64037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59AC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0C6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7F1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5A0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FD0E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FE93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04D2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6853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10DF5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471CD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D53C6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4021[实验教室]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9C04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71D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69BC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409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245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52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86A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229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336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381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F85B7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3E168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48C245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0A17F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13A2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368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43C9B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990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97EB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B94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21B0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89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AD61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D23CF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82F4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21B9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153F9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F6BF6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803B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F9EFE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F58B6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49CCF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14A18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302C0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234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5DE40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94D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45B99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630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6BF15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3CE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0A41A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C36C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45682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A2CA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83A4B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086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33250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AA2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D9E7B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C4F5E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FFB5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4990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F=102.37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28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BC6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F6A9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DB6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25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90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75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7B6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215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5E3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F4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3C1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326.2</w:t>
            </w:r>
          </w:p>
        </w:tc>
      </w:tr>
      <w:tr w14:paraId="3E6136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FED9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0DCB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K=0.25 D=5.19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43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4F1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62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30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F5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3C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E5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A3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86D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0E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B3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0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</w:tr>
      <w:tr w14:paraId="10F623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C396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983B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93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209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A5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CE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ED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76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AD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E1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2DF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FC0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2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1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</w:tr>
      <w:tr w14:paraId="0BC65F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83E7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E8E9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9E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D6E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3DCA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2F2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470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AB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A9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B9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28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C5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A9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09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</w:tr>
      <w:tr w14:paraId="4EFED7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EDF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06F0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ED8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81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40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3779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548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2B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5C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7C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A0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809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A88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DC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</w:tr>
      <w:tr w14:paraId="11BFA8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AFF4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200A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480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8E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A7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00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51C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2D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EA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AF3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68A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E3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4D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D4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-98.2</w:t>
            </w:r>
          </w:p>
        </w:tc>
      </w:tr>
      <w:tr w14:paraId="788753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9DBA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32A2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0B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701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BE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A9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CF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48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0C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93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67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C7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33E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CE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206.9</w:t>
            </w:r>
          </w:p>
        </w:tc>
      </w:tr>
      <w:tr w14:paraId="706898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D0B8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52C4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2A4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C50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4DA8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5E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49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FBF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35E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4E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A3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B0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E7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9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</w:tr>
      <w:tr w14:paraId="73DCC5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2214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9C0B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E2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27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FD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7B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FE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BE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32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D28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E9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3E3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68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44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</w:tr>
      <w:tr w14:paraId="13E3B6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673F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3F54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593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90D6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DCAE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1A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32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BB4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A4A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08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661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4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C1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7E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</w:tr>
      <w:tr w14:paraId="2DACD8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4A90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4535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B3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5EF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E88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6A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008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E4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10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01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05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7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79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26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189.4</w:t>
            </w:r>
          </w:p>
        </w:tc>
      </w:tr>
      <w:tr w14:paraId="4B532C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5597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61C0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BE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8B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048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D39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C5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50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D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AC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9D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F0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A5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80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</w:tr>
      <w:tr w14:paraId="666984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A3EE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E2E8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625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04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64C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AA9B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960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88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AC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C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0F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157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66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AC2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</w:tr>
      <w:tr w14:paraId="13CF2C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9533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8FA0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4CC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41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F15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90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30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5D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60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8B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59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121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76B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0F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D9C5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E7B0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ADF7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33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94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3D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9D5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30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88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E7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17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43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3E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F6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DC0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3F54F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08424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6949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6D1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C17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B71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DA9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EE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32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D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735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D2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7F0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49D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16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19F61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ED00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432F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5E9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2C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CB6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7C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31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E2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1A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84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27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C6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5DC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E6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E37B8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CF25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2D5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1E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B5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B6E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6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4F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25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A1C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60F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205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7B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4B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</w:t>
            </w:r>
          </w:p>
        </w:tc>
      </w:tr>
      <w:tr w14:paraId="7DBB75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C452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55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34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5E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6D1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67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61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D9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A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F1A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90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3CF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AED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</w:t>
            </w:r>
          </w:p>
        </w:tc>
      </w:tr>
      <w:tr w14:paraId="2DDAA9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CFEB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9D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69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249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FB69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3A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986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E5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CD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D92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55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AC0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5B5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</w:tr>
      <w:tr w14:paraId="7151D9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854B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39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02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B6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0E6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4A7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46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DA6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2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FEE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93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3D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9B0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</w:t>
            </w:r>
          </w:p>
        </w:tc>
      </w:tr>
      <w:tr w14:paraId="3834E4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1405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EA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BBF6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FC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34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23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0D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69E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DF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FB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BA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6C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09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1315</w:t>
            </w:r>
          </w:p>
        </w:tc>
      </w:tr>
      <w:tr w14:paraId="63CDF8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B7F2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512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800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C5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13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F2F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AE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D6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6F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3D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12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11B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B6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</w:tr>
    </w:tbl>
    <w:p w14:paraId="7CA774B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AF94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5D5F3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7B597A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C417A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E512E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0BD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7AB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56C90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15869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FA666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221E8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2BE881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B93940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CFEE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5E6E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5A98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FCC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DE3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00D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505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5FEC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C7E1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CED6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DB7D0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5E980A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69BC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4030[普通教室]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144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E466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95D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545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A85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2B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71C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56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449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B35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B59A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1AF15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791780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43774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EF7E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D088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E58C8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9FDA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A5BB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6B7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36AC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75C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C909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E284B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B9CC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786E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2B9FC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9038C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B00B8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1C259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38CF6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42622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52B50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C01D2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E75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B639C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8C6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D3F72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47E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1723D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8C4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9CCDE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796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D29C0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F56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20228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643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DE754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CD0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F3326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930C1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BF25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9C79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F=57.79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CB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9676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DD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50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1C3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CB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98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E8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DD1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1C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AB7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72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162.5</w:t>
            </w:r>
          </w:p>
        </w:tc>
      </w:tr>
      <w:tr w14:paraId="10F609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6E11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270E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K=0.25 D=5.19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71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EC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91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4CA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67E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1E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E1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4A2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7B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872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69A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67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20.8</w:t>
            </w:r>
          </w:p>
        </w:tc>
      </w:tr>
      <w:tr w14:paraId="0C5FEE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4843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6750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1F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D1E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AE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A1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CF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37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89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8E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8D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77B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CB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91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</w:tr>
      <w:tr w14:paraId="2EE116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1523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6FB5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52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FB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77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451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028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98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F0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DC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F9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D00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EF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8A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</w:tr>
      <w:tr w14:paraId="6E5FBF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91E2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34BD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CF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4D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DAF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880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A7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465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8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938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06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02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B56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8F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</w:tr>
      <w:tr w14:paraId="233C91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D1BC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C2F2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16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3F1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C2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48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11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FB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4A5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90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13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83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B9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0A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-58.9</w:t>
            </w:r>
          </w:p>
        </w:tc>
      </w:tr>
      <w:tr w14:paraId="0D9AF5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6AE7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A877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09AA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61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BFE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A7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03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67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17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9F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FC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39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7B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E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109.3</w:t>
            </w:r>
          </w:p>
        </w:tc>
      </w:tr>
      <w:tr w14:paraId="1A5DCD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7DC5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1C30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EE2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1637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237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AF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27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15F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5C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B1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14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2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3B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70D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84.0</w:t>
            </w:r>
          </w:p>
        </w:tc>
      </w:tr>
      <w:tr w14:paraId="1D4503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BE7C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6735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A0C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392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511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65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55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85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6A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62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FA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04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61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0C8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-58.9</w:t>
            </w:r>
          </w:p>
        </w:tc>
      </w:tr>
      <w:tr w14:paraId="483B83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2005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28D5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32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408F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AA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D7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565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C48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2D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E91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1A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1D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14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1B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142.9</w:t>
            </w:r>
          </w:p>
        </w:tc>
      </w:tr>
      <w:tr w14:paraId="70AC0D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7721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1467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2D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945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B80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19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0D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EB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FE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E6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53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45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A0B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E74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</w:tr>
      <w:tr w14:paraId="6F5CE6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D6DE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A28F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8A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B0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C0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426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0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2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75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BC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A6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FF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D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89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</w:tr>
      <w:tr w14:paraId="55506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CDA8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33BA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3E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AEB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2F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C91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46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96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5A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6D7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E4F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73A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E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C3D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94.5</w:t>
            </w:r>
          </w:p>
        </w:tc>
      </w:tr>
      <w:tr w14:paraId="622F40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647F3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A2D4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07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37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45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9A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546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0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FD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EBD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3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E35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5EB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36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397.5</w:t>
            </w:r>
          </w:p>
        </w:tc>
      </w:tr>
      <w:tr w14:paraId="2ED382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AC57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F5F1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4A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6EC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99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934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5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C8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338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812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8CC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AE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FC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AB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397.5</w:t>
            </w:r>
          </w:p>
        </w:tc>
      </w:tr>
      <w:tr w14:paraId="7AF71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D08DC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D5E5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0B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FB3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46B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A11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A0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35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AE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25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4BF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A4F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49F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A49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632FA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7318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62C6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5DA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34D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244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84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9D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04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87F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E3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3BD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34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20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315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8C8F9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E370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5B48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F51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440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-589.3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787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51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00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7D3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6F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68A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9D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51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95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B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285D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E1306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3DF2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F56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92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63C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4220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5A2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10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9E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32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6D0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F2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C1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79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50492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5ED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9B0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188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75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A63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C78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E8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FF8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FD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521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4E2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8D1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AB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</w:t>
            </w:r>
          </w:p>
        </w:tc>
      </w:tr>
      <w:tr w14:paraId="587B8F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E6F1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4B3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346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FA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DE9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F0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9F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56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D8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9A3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D2D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4C9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B7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</w:t>
            </w:r>
          </w:p>
        </w:tc>
      </w:tr>
      <w:tr w14:paraId="5A2BA9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7536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F4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43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511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1A00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43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7A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E7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1A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8B2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7C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FD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86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</w:tr>
      <w:tr w14:paraId="6AD8E5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53B2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0D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C76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1D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D20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3D4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A1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03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69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86F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0B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B4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337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</w:t>
            </w:r>
          </w:p>
        </w:tc>
      </w:tr>
      <w:tr w14:paraId="5AAE8C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3B96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59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7F96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D6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D2D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58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F9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CBE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C14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558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A7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78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C7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</w:t>
            </w:r>
          </w:p>
        </w:tc>
      </w:tr>
      <w:tr w14:paraId="7C726D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3E2B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30D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33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E6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71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BC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8B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5B7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DC9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07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0A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5B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84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4.21</w:t>
            </w:r>
          </w:p>
        </w:tc>
      </w:tr>
    </w:tbl>
    <w:p w14:paraId="0EAB63A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27118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C7133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DD76E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DE4E7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2257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82C5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63C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D57D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EDBC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8A52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BFAD0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C7C71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1FBB91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8E8B6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0B8A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DAF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928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2A1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0281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E89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EA6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82CF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D9A9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C4FDA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73C40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B370A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4032[实验教室]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5C8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AB5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BF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0AC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E2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6064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897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D2E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FB4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38E0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7F8DD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E8F75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C9BA7F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624B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4373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0E4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FAD12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62D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F475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03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6E6C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8AA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032B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94C8B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4C01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BD2C3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74D48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925B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BAD1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798B1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E6F94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4E1D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9DE80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1CD03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C38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5B532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F5F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5EB9C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7429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632C6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74D8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799E8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C080B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4B1D8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9538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C7C53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467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CF6BA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195C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DDC8A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82748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EC44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F0B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F=59.02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FF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E16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D39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B3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C7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773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10A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9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02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653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7F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92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166.1</w:t>
            </w:r>
          </w:p>
        </w:tc>
      </w:tr>
      <w:tr w14:paraId="318279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FCE0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1F5E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K=0.25 D=5.19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03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A2F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E5E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7ED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3BD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62B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D7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A0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F0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53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35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944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16.0</w:t>
            </w:r>
          </w:p>
        </w:tc>
      </w:tr>
      <w:tr w14:paraId="59F15E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5FE8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455F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C55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60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ED0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069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90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B8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4B7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CB0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77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7E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ECB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37C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</w:tr>
      <w:tr w14:paraId="755E1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1F17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50BB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C7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625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48B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10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E4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D4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22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BE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08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823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CC8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F0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</w:tr>
      <w:tr w14:paraId="53EB5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7EA7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FA83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60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FFE4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BDA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F2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83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62E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AB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4A2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6D1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5A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5D1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5D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33675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A376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CCA1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8A1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43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31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3BF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84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25A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55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3AC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C4B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09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D1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B9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758141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57EEB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5A48E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FF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75C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A6E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35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C3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97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0FE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41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C6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28C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10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B7B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</w:tr>
      <w:tr w14:paraId="1878DC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E223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5C7A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445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98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03A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ABFC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A1F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95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361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DF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A2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1E5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9B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D5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</w:tr>
      <w:tr w14:paraId="5418B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0FF4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70E3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371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D0D2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A526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1F2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08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69F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B9D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6F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F9A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4D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7D6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DC4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4DAE0E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3BB6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01DF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FF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B9C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09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695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A58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14E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EC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D14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299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F6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28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A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</w:tr>
      <w:tr w14:paraId="3A2EDD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8C34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5FF0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291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BEC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1B1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3C0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69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B9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896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A3A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C9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772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D6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93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85.7</w:t>
            </w:r>
          </w:p>
        </w:tc>
      </w:tr>
      <w:tr w14:paraId="0C37EB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530B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FB64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952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2DF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EC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CB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3E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953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261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64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C9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13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67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C9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</w:tr>
      <w:tr w14:paraId="4697EB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D029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A2AD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F2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D45F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DE2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EA8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D1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AE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A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EE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30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44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57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071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</w:tr>
      <w:tr w14:paraId="652926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E9C6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871A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32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AC9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9FAE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9C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7D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F6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BAE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34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9CB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1A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88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05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</w:tr>
      <w:tr w14:paraId="503D6F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AA9C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5307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0E2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96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B50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383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29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0D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FA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E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56F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06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95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E5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15D13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7807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A86F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6E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8B5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4D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570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6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95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3E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29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D8B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0F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68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86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E24D8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C85C4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A1B6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79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EB34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DDE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B3F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A58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86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D1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46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FE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559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C33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D1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B310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6FA88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67A3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5E76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D804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6CC1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5AF5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401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D8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F6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B9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B2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FF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1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B7F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D25B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3EE5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7E8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BA1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917B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BEE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44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44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396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3D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15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8A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88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DA6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</w:t>
            </w:r>
          </w:p>
        </w:tc>
      </w:tr>
      <w:tr w14:paraId="6117C1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BAA6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634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D71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4BC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613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3C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DA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B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2E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E6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90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D7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D8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</w:t>
            </w:r>
          </w:p>
        </w:tc>
      </w:tr>
      <w:tr w14:paraId="2C186B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7FAC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3E7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7F9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F9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9AE1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A2D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42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8B1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03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8D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6B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C46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91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</w:tr>
      <w:tr w14:paraId="45AD97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B3DF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727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86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BE6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9E0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2C0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C1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669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0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62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D7F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C89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D3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</w:t>
            </w:r>
          </w:p>
        </w:tc>
      </w:tr>
      <w:tr w14:paraId="16524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F15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6E3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B8E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D04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9E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5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D0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A98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E9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D35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9C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08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43C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</w:t>
            </w:r>
          </w:p>
        </w:tc>
      </w:tr>
      <w:tr w14:paraId="5E39FD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615B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9C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FE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618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2A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6BE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F5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F1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E3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53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75D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93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EC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1.46</w:t>
            </w:r>
          </w:p>
        </w:tc>
      </w:tr>
    </w:tbl>
    <w:p w14:paraId="6C5246B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1C22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B9DD6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EC950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177A7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7077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9D7F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3F0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D373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8F72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5A248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C416A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79AC9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25C149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5D33F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1CA8D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54F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40F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D9C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DF9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06F1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0BF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5323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E614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914F6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74D5B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26F8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4033[实验教室]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0DBF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CDF6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8A2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6E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3F1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288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46F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C3F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66F1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D5C6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108A47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1D44E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1C9C15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61ACD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85E9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F67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E0A72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336F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AE3C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DC18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D52E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C4B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EC87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FF7C0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C559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898C7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F9FA7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8BFAA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1E691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A0134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BCE5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1F142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5C2B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E0345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FC3A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809DD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A1D2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B0586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0FD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40FAD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E41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BAFC7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F4F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3CDB9E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19B6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A14D7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A12C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A05B4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646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9634B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03930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5E79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FAE3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F=56.47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A4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A9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BD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6D27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BE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28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6D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769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27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B9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DF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5D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178.3</w:t>
            </w:r>
          </w:p>
        </w:tc>
      </w:tr>
      <w:tr w14:paraId="15C37A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DB5E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308B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EE0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4E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80C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170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6E3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72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FCE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07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90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16E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2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D94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</w:tr>
      <w:tr w14:paraId="222E32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545E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9898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092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AAC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BCF9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DE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DA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ED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C7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DA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4F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D6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AC3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8AA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0F9253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BDFD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AB14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12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19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B03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1A8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8C8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2B1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CB0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E3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C7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C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A05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C4C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</w:tr>
      <w:tr w14:paraId="57A91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7783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CB2A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DF6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D3C5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2D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8C93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E7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C6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5B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CB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4C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C5B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80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28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</w:tr>
      <w:tr w14:paraId="04F2C9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3AFF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00D0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72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DE2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467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ECB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C3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7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8F7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A4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6F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BF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9A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3C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</w:tr>
      <w:tr w14:paraId="48C265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D362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FB71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0B8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AE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7A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D877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4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E19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7CE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24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99E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252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2E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17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</w:tr>
      <w:tr w14:paraId="6F32F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109C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EEDF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F453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059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E0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EF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6D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B19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0C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5A3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F0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5F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38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D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ACE2C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9B4B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9A19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87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BB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CE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7A4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97E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5A1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25D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71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19B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A6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096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0F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6788B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A39C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2F9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61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4D2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E6C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7F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D2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928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3E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AB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1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97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0A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37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5FD83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1D57E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346A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79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3F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EE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2E2B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2B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EB3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50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1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83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C8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80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7C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8FAA2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4F6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92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2F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66C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2A1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7E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18F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12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EF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9D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847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A3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C5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</w:tr>
      <w:tr w14:paraId="3E324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53B4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DB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D0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884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4DB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5FA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48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293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15D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17E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636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00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01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</w:tr>
      <w:tr w14:paraId="3472D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FA6D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D3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C6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56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874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971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14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1E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DD4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F4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F9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856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B64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</w:tr>
      <w:tr w14:paraId="4658DE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2C9A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8F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97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75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670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FE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3E1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356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36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97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D0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848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3D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</w:tr>
      <w:tr w14:paraId="328AFD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5F3E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CF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BE4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F2D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ECF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AE0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EF4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25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3A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98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83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43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2F6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537</w:t>
            </w:r>
          </w:p>
        </w:tc>
      </w:tr>
      <w:tr w14:paraId="6DEB9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3DDD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5A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B1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7385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42F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CB8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F1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05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549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9C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08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B95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ED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</w:tr>
    </w:tbl>
    <w:p w14:paraId="191509C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2E6BF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06747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331E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EC27B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10A9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A3AF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5E09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FBE0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03C7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747B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6BB7D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1A4D9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491F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BAEE2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6BC6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EDB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041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84E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B3B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57F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423E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27015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409F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0EEAD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78844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7B3F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4046[普通教室]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D83F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0DFC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11E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626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972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57CC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D24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DA7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D4B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51B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7C0534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E2E0A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22CFAA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7C4C5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D5DB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46F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92AC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6F4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033E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C3B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9EC8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12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67E7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D5BAB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C637F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331A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2DBBF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FE2B8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F8F34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A6EE2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51C8E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D684D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7BA07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E4AC7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89D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AA416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E8B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46391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683C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1CFB3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2CB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00232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87B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006A2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FD9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685F6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AEA5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5B3FF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37F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A0DE6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9359C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01D4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FFF9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F=53.41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25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D47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E0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07F8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2D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DD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364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65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50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D02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11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3E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170.2</w:t>
            </w:r>
          </w:p>
        </w:tc>
      </w:tr>
      <w:tr w14:paraId="24688E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FCCB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C1A8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K=0.25 D=5.19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D1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51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CC62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F2C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623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C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E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24D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E5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BA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69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1A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8.5</w:t>
            </w:r>
          </w:p>
        </w:tc>
      </w:tr>
      <w:tr w14:paraId="213FD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554D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6B59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1A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F3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7C70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F91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EA5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880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C12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D2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374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F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05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59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23.2</w:t>
            </w:r>
          </w:p>
        </w:tc>
      </w:tr>
      <w:tr w14:paraId="243BDA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5801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470F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4BEF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FA00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66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A53C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4D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C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F7B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05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70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8E1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1F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A8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</w:tr>
      <w:tr w14:paraId="6042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DE505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2813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1A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59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70C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F2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C19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E8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769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6D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B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E7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DD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11C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1D54C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076F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6007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8F6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03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A57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E4B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1D1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FE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8A7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9F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42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1C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335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820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</w:tr>
      <w:tr w14:paraId="751E41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112E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A6FA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D2E5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342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53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8F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65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0FD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7A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D9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0B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1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1C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CEB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</w:tr>
      <w:tr w14:paraId="491606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CAAD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23F2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91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6D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9A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D1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F2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EDF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2F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99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ADE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E1B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7B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0C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73054A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C1ED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2084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D9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F3C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26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FA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15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317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F0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14C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45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9C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B5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E3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</w:tr>
      <w:tr w14:paraId="018C6E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9E37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C34D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3CF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A6A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EC07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297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05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0E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D7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BB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D2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728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F8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DAF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</w:tr>
      <w:tr w14:paraId="5EEF77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1295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FFD3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3F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BB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63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6BC8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24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39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DD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716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7E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22F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40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121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390.2</w:t>
            </w:r>
          </w:p>
        </w:tc>
      </w:tr>
      <w:tr w14:paraId="012C3D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235D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074AF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26D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D3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CE6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E7A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39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82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17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6ED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E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34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82F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62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390.2</w:t>
            </w:r>
          </w:p>
        </w:tc>
      </w:tr>
      <w:tr w14:paraId="401484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BC07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63D4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D09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EC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B26A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F43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07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F4C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D4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DB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113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F7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2F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7D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A2FA6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48C6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28A6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399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261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4A1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658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09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D3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71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08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C7E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ADA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B94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77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53537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9758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521C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91D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43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99C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1D96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528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0B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074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BC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19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71A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E0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64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6EF85D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D896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718B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2D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FB3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7D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161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06C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37A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15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B7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AF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81E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4A7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A62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D4D1D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F260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BF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D6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AFB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185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BF5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AE4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BE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8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8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8B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8A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5A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</w:t>
            </w:r>
          </w:p>
        </w:tc>
      </w:tr>
      <w:tr w14:paraId="1A1D96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718B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3248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DC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8025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843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71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129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26C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F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B4D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D2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E8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83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</w:t>
            </w:r>
          </w:p>
        </w:tc>
      </w:tr>
      <w:tr w14:paraId="60C79E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724F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9B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B42A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94A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C59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AF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D1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C2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34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EA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15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A46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05D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</w:tr>
      <w:tr w14:paraId="32C184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6B01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794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A5F6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99A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99C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4C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E3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B4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7A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8B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D0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D2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19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</w:t>
            </w:r>
          </w:p>
        </w:tc>
      </w:tr>
      <w:tr w14:paraId="2956DD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1BFB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0E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91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00FE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B03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FB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BE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49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0E2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09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2E8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01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70B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</w:t>
            </w:r>
          </w:p>
        </w:tc>
      </w:tr>
      <w:tr w14:paraId="3F65E4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3719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62F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841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95FE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7E7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21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4D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87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FA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4E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CA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B86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E03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4.14</w:t>
            </w:r>
          </w:p>
        </w:tc>
      </w:tr>
    </w:tbl>
    <w:p w14:paraId="3D78496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19172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E22B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1AEE5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5F33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451B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708F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999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56E40F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52FA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43B2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D5F15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676DAF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96A0A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6B719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9459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7CA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AFD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6322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745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5605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77F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E4D6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2FF9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1BC15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26551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A44A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4050[普通教室]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7803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538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6FF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DC0D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7D4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BAC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454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550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2D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40A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A3C6C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ACBDE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8AC0F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45211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399A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AA2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ABE1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EFBF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7C5F5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AC1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3DA8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DFA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CB37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0E2784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0FDC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F2F8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0E760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8C344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4DF8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3F912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496ED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2E31EA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1B90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D10EA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DAA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63D6A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FA2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ACF7C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7DDC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4DDC4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FAC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CF68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5968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273AB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73D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8256F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CAB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09EB0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451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56C62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600BC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CF65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C7DC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00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5F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4D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39E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15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680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4C6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D9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28A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20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1C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81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176.6</w:t>
            </w:r>
          </w:p>
        </w:tc>
      </w:tr>
      <w:tr w14:paraId="23FF39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D551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AC5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K=0.25 D=5.19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4F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E3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3018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0914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70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DD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34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88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7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6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DD1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78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7.5</w:t>
            </w:r>
          </w:p>
        </w:tc>
      </w:tr>
      <w:tr w14:paraId="4DF779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ED2C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DEAA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7400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D7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64CB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652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0D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F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779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C96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901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609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CC8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18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</w:tr>
      <w:tr w14:paraId="3ED27A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0F64E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17C5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77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12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EB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7F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90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AF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411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B0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5DA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1EC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63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9BF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3D63C8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8C75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8366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9D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343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ED3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3A2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BC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9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AE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71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A5A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FEE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F4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BD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4C7488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1991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E0DB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9B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3F2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EE7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B0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917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1C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1A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3D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F1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06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C0B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BD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</w:tr>
      <w:tr w14:paraId="0F74EE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F172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2E15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3EF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07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E4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91D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84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D9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AA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8E0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5DE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F2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B2F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00E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</w:tr>
      <w:tr w14:paraId="1F5528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23C7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BF6F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5B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3B2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541F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F2C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F4C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C5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9B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9E4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68C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616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E0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45B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</w:tr>
      <w:tr w14:paraId="12E267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8FC7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A862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F7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E50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5BE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D4F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8C1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D1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BF0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5D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EB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A02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65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94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384.4</w:t>
            </w:r>
          </w:p>
        </w:tc>
      </w:tr>
      <w:tr w14:paraId="2BAAB2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3346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5808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1D7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0D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F93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208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76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DB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19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19B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E34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3F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9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A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384.4</w:t>
            </w:r>
          </w:p>
        </w:tc>
      </w:tr>
      <w:tr w14:paraId="329047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0D07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457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61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DE4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19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954E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A3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4A3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8DD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7E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110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11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20F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E1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3569A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DC63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9D0F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6F04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EDC1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A5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27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B0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1B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7F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B7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91E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4D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CCE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A79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8E146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2A61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CFD5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83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BA6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-570.0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7D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03D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63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C3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398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FE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22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13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14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261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F0F47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DC22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FFBB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B1AA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61F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3DD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1E0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46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82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F3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D6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66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DF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A2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7B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CBC58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C622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CC3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FC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349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382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304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512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F43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2B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1D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3E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EAD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38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</w:tr>
      <w:tr w14:paraId="3D1EF0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E702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6C5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352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F5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CF58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DE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54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04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C37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106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159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F4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C6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</w:tr>
      <w:tr w14:paraId="73F922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73C1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D3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17F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5D7D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3E24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1C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46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10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AB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2C9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7C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D1F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F4C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</w:tr>
      <w:tr w14:paraId="2EF66E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0FA29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FB0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C7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BA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9901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CB9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6C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41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371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75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D9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8F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F40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</w:tr>
      <w:tr w14:paraId="340C94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043A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A4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B9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11A3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35A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35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CD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134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9A9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D1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BE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E48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4C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</w:tr>
      <w:tr w14:paraId="4A5400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74F8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E90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F00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02B5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FBE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2C8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B7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E3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23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54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EBE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E2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4F4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4.07</w:t>
            </w:r>
          </w:p>
        </w:tc>
      </w:tr>
    </w:tbl>
    <w:p w14:paraId="729B833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70A4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FD20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F325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8DDA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2186E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E16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2D03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964D6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3168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2966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87B8C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38DCDD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5737D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45FC6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A6A3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995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458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574E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B26C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FC13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CA9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2E8B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D4F7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A75E0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BC6D9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A739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4051[普通教室]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B559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9BC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217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4EB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FC7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DBB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270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680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FB4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0E9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7DC4F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86612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EE8A1E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FE836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2B04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F91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612F6A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8F4F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13D6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EAC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30BB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C91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BB9F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6D60E9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F05E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AC90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E7DC3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18565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41409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1F6D3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823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01C5D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31728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71254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6ED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C9D9C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427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727D6C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6A56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69ACC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8F9B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DE5C9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24F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57DC2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B4D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C7B64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09B1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6B9C2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380A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15144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0B4EC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AC03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1AC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1D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241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04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3B5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E1F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7D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CB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977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70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89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5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C9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</w:tr>
      <w:tr w14:paraId="5C244F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C13A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AB9F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K=0.25 D=5.19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02E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B0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AAF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338A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956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A32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723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33D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EA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092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102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04D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15.1</w:t>
            </w:r>
          </w:p>
        </w:tc>
      </w:tr>
      <w:tr w14:paraId="52FB0F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834F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C021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08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6CE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6002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5AA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5C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E20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D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50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AF1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92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80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CB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30.8</w:t>
            </w:r>
          </w:p>
        </w:tc>
      </w:tr>
      <w:tr w14:paraId="5958C7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81B4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C62D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86B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549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365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25F0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DA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CBE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6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614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AC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EF8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DB9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98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</w:tr>
      <w:tr w14:paraId="04B3A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452A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A5D5A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D4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B7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2D3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E43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86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03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D00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55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E2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40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A3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DD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-98.2</w:t>
            </w:r>
          </w:p>
        </w:tc>
      </w:tr>
      <w:tr w14:paraId="706519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6706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5975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291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A76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543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0D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A5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2C5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91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E28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CC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E8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6F8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61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182.2</w:t>
            </w:r>
          </w:p>
        </w:tc>
      </w:tr>
      <w:tr w14:paraId="2AE87C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0EDE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5022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26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AA1A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2E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B2A1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0E3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FEA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48A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71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16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96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33D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E4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</w:tr>
      <w:tr w14:paraId="4087D6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56F20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494A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00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A84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67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82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BE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48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B3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061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C75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51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8B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44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87.7</w:t>
            </w:r>
          </w:p>
        </w:tc>
      </w:tr>
      <w:tr w14:paraId="16A98B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EBE9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5D04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C05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338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A7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F33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D6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D90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9F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34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4C1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C5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863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CC2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368.8</w:t>
            </w:r>
          </w:p>
        </w:tc>
      </w:tr>
      <w:tr w14:paraId="0834DA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1B75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2D3B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7A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24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4B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E3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7C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040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27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AF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25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52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29B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04B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368.8</w:t>
            </w:r>
          </w:p>
        </w:tc>
      </w:tr>
      <w:tr w14:paraId="38906F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EBE13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4067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AF2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BD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280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3FC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6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B30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8E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FCC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19C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8AD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3B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88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BD620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B09D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4C92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925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09E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AEF7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DD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BB1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493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976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51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5B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E35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2B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50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AEAF8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B7BBC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DF18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AE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713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-546.8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B24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-438.4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A4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31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46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32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45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-2607.7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304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F3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22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57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167E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4A14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ACE0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945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ED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0026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CD6E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0F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60B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BE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CDD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BB1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-2.19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3F2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36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F9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876DA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9794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C23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0B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B4E6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7EC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16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D3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FA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16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EF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33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0F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736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</w:tr>
      <w:tr w14:paraId="6F2312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98D71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495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79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D57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B9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7B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DE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65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40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820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F14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77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848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</w:tr>
      <w:tr w14:paraId="65522B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5E24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5D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6A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152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D7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2B2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CE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C3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C7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33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06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4ED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BA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</w:tr>
      <w:tr w14:paraId="5C59D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F8437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22A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3ED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5F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BB4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75A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A5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67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46F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84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514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10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259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</w:tr>
      <w:tr w14:paraId="47FB96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FCA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589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DBF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FD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79AF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6F7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FB9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C48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8BE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CC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924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73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DF4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</w:t>
            </w:r>
          </w:p>
        </w:tc>
      </w:tr>
      <w:tr w14:paraId="1941C4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9C1A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FC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0D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F526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3CF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20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0F6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A4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644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B1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FB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64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D2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3.91</w:t>
            </w:r>
          </w:p>
        </w:tc>
      </w:tr>
    </w:tbl>
    <w:p w14:paraId="4758EC6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F607E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3A93C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B215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792DE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2E162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2B3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1D82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50D79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3086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F8BC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7C953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49CC7B4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82120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69EDC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B7A5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2313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DAD6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2BD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1436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EB6A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BC7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C3F1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7AE8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B78D7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0666A3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F2B7E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4057[普通教室]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04A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BFA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6E35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81A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54C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A00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BA72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CD8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B9C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2D9D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37BC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35AE35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002F2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A266E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1495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8F7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B0A9B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FA1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B600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7AF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958F2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DC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8A2B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3362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E3905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7D02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1E942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C0D9C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C941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D43B6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B791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40CA0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17B92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A0E10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EFEC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63740D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0AAA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93431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5A7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52F20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3211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BC6F9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7A1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EE94B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4257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36AF8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EB3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CDA99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CD4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7C0C2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1E55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231A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EC31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B7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C2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C09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D23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122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A5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A4A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573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1C6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AD2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46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2CC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128.3</w:t>
            </w:r>
          </w:p>
        </w:tc>
      </w:tr>
      <w:tr w14:paraId="7DA328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0D002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7C58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K=0.25 D=5.19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C2C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0169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588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7C1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3A9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29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612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6B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0DD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09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B0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9F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7.8</w:t>
            </w:r>
          </w:p>
        </w:tc>
      </w:tr>
      <w:tr w14:paraId="4B28E4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A345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35CE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5CF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6E8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014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161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6C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2D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662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EE7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83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B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BD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72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</w:tr>
      <w:tr w14:paraId="08A217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3A56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FD17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9052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50E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26C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AD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8D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DD5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0A4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D1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E03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F9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3C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BA1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</w:tr>
      <w:tr w14:paraId="11580B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8E07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46DD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0F1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5AD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C64E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5AF1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80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4B3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EBD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132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C7B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38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EF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3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7B13C4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FB528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06DD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67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F41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99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B3C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AE1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A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432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8C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582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7D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BA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DCF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</w:tr>
      <w:tr w14:paraId="3A8EC1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9545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CFE3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E8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485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F1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68BD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BA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EF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6FD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BCF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60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6A0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35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D6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45.1</w:t>
            </w:r>
          </w:p>
        </w:tc>
      </w:tr>
      <w:tr w14:paraId="1FB18B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EBC6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7E37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55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D46B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A9CB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F1B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BD0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2C4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55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362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4F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16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EED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683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62.3</w:t>
            </w:r>
          </w:p>
        </w:tc>
      </w:tr>
      <w:tr w14:paraId="180389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D5CF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01EB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147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D31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F6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E8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64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AA4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0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D4C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844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0E2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B3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77F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</w:tr>
      <w:tr w14:paraId="780EFB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A835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2669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F58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799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B1C0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61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240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FC0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4E3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1E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17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B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3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3DB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287.9</w:t>
            </w:r>
          </w:p>
        </w:tc>
      </w:tr>
      <w:tr w14:paraId="0205D3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7384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CF53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51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B5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F4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618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A5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12D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4B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67C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F81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08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80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132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287.9</w:t>
            </w:r>
          </w:p>
        </w:tc>
      </w:tr>
      <w:tr w14:paraId="6266A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0A22C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1B983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B08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D06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07E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5C8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9AB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E81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FD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2B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228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7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36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C2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914F8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9522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FF21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1E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11D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E95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852A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70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0C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5D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0A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73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AE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75A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1B8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4532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CE06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87C0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E5E0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-596.2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2C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F5EC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9ACA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EE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38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8C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02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E1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8C2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0B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ECB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279CAF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D66F0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2C0C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63A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F2C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29C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B1B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06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64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385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3F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7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C1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35A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DD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B4093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4DE6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29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62FA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9CE3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8C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9C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10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237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17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2DB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D82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C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3F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</w:tr>
      <w:tr w14:paraId="3CB333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99A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BA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61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8D1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E7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25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5A3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8E1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A5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8A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28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BF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DBB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</w:tr>
      <w:tr w14:paraId="02832F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D997F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F3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A1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B8D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A81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8F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F8D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C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07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75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35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A51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9E2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</w:tr>
      <w:tr w14:paraId="03509F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0A91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E40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702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9C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6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C4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F5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F6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E5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729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AB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FE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7AA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</w:tr>
      <w:tr w14:paraId="475049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C75A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9066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51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EFD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D5E7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6DD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C8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AB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03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55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87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2FB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0D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</w:t>
            </w:r>
          </w:p>
        </w:tc>
      </w:tr>
      <w:tr w14:paraId="628DDF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8C8E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1E1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1D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14C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FB0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533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B3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50B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01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02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0F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1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B19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</w:tr>
    </w:tbl>
    <w:p w14:paraId="7FCAF96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1AD61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7AD41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27E2D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BFD36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F5E0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A32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FDA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D64D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7F65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96F58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F86D8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41E2E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BA477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F76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04EE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7D9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62F2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DF7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F35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9D6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8C58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E0FA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F7CD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9181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7C6AC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A8D1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5003[舞蹈教室]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9D8F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B2F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BA6A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94E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116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2CEF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02C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74E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033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FB6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E05E8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59CD7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ED175B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72133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7EB3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98D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D2117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D38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B2B4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0EF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13B2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DA2C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14A8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2D56A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18A1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B4DE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DC4BD5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556B0D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0B8E9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50524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E72B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909D0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4308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8CBE00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C26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9C04E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AA8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6CBB3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826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F8A4E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74B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43E4E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62E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EEFB1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A0BC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C2B6A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6C4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254B3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30A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CBF8B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B2149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A4AC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6C49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F=155.82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D97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968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8E3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AFD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A6C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FF4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8EA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44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C84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76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DAD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861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491.9</w:t>
            </w:r>
          </w:p>
        </w:tc>
      </w:tr>
      <w:tr w14:paraId="35616B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61C6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77638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K=0.25 D=5.19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A9B0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5A49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EE7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B7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20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BC6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D4E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BE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A20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3D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93D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A17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</w:tr>
      <w:tr w14:paraId="0CF2D1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78BF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DE32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F=65.32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F41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DF6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285C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43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5E7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A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40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AF1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DFC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5A0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0E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0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</w:tr>
      <w:tr w14:paraId="5B2D4A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58D3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5125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DCCC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0B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7A3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00BA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46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F9B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1E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EB7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FD0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0E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B9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05E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64.5</w:t>
            </w:r>
          </w:p>
        </w:tc>
      </w:tr>
      <w:tr w14:paraId="481748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F266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A01E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36A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47A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65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C04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46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6C6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29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967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EC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036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03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1BB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51.5</w:t>
            </w:r>
          </w:p>
        </w:tc>
      </w:tr>
      <w:tr w14:paraId="188B19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3B17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17E12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126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ECF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053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83B1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48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889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F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5BD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68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F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37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16E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-60.3</w:t>
            </w:r>
          </w:p>
        </w:tc>
      </w:tr>
      <w:tr w14:paraId="20E795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8336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AFC5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B8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547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E2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99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E1F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3D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D68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7E2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43A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42F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07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56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111.8</w:t>
            </w:r>
          </w:p>
        </w:tc>
      </w:tr>
      <w:tr w14:paraId="22259A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1694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4D90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89B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40E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6E7B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6CF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7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071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37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27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080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AB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58E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7EA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</w:tr>
      <w:tr w14:paraId="52D4C6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39C0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DFA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17E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FFF8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00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A41D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B8F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371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62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83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D4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783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B8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AA9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2618DC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81E6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C923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12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27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570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F954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6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26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FF5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35A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57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B7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4C0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F4D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</w:tr>
      <w:tr w14:paraId="0647A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A026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082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F=103.28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E62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847B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13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4122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412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922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6CE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0F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4E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2A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A3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A42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334.8</w:t>
            </w:r>
          </w:p>
        </w:tc>
      </w:tr>
      <w:tr w14:paraId="56BA0C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EDE1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F0FC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01E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729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CC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185D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2A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905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AAB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3A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B6C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9A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451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746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</w:tr>
      <w:tr w14:paraId="1E00A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574A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5797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FBD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2B27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5E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ED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DBC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47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F2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3F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6AD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FBC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1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5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260.0</w:t>
            </w:r>
          </w:p>
        </w:tc>
      </w:tr>
      <w:tr w14:paraId="7EE9A7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60D5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D2B9A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EBC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CFA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CFB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81A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30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79B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7C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42D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20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E4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0FF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C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286.0</w:t>
            </w:r>
          </w:p>
        </w:tc>
      </w:tr>
      <w:tr w14:paraId="7F655E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F7A0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E951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F5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584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9CF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0A0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3D9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14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DFD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97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8DE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486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FB5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8CE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513.9</w:t>
            </w:r>
          </w:p>
        </w:tc>
      </w:tr>
      <w:tr w14:paraId="2A84FD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C90F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06B4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65F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21D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A57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B9C5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207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3D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82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EF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9F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5AD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1DD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C4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513.9</w:t>
            </w:r>
          </w:p>
        </w:tc>
      </w:tr>
      <w:tr w14:paraId="1A461C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01F12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2A25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26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845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540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2AE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028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85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D5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61F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AB9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13A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898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833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0CA0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E26A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72DB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808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3AB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E6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14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B0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624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4E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F37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89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53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63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BB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36A0A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ED95C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2943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D99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-1081.7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8EB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DE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5A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AEB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89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20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790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-3693.2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302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-2617.9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E61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-2502.7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A5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-2003.4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B6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87C26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B8EC7E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F9B9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D5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A40D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A26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7E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6E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02D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B7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85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F50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26B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1D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C84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-3.10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C0C17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8B0A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7DD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6975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08B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91B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98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91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6A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1A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B9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DB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9C9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E19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2319</w:t>
            </w:r>
          </w:p>
        </w:tc>
      </w:tr>
      <w:tr w14:paraId="25EA49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B615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B088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2A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00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9C3B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5FF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02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371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75E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A39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D87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84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0D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2319</w:t>
            </w:r>
          </w:p>
        </w:tc>
      </w:tr>
      <w:tr w14:paraId="248F68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2134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49B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CE2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FF1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F52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A60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0D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7E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E60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C35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1C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588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D25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</w:tr>
      <w:tr w14:paraId="3BCF51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771F4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1B7F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DD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A3C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68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6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6B6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E5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73D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BAF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F05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5D1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312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2319</w:t>
            </w:r>
          </w:p>
        </w:tc>
      </w:tr>
      <w:tr w14:paraId="08533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75DE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6A9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92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5C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1FE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4A5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05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3D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5A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D0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1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08C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05C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2319</w:t>
            </w:r>
          </w:p>
        </w:tc>
      </w:tr>
      <w:tr w14:paraId="5C17C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53A1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40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E06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47B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20E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7C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22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FC6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454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2BF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00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CA3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6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9.75</w:t>
            </w:r>
          </w:p>
        </w:tc>
      </w:tr>
    </w:tbl>
    <w:p w14:paraId="4BE33C3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85801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0C1A13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A796B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3D65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CB4B3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F7BE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1817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D32C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E3C8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6D12D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17FB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3B3FA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A53EE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1B84B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0F46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EED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214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C842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BDF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8851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8059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A784E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88EE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B3063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A970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C1A5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5013[美术教室]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5B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3957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0A6B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FB76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226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6B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B17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86A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E98E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66E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82C30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361999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AEF2C3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84A16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9A15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586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6F0664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9CEDC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BEB1B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2B0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1A35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FFF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CC27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88675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FF8A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8753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D6EB9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19275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4A37C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33CDB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E34A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1179B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B234E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22AF8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5EB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EB091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03B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C416E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054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40A41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3AA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FC3D9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378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382391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B36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86C8A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097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B4E667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C97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85A6BA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139F5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E157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2FAD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F=102.37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8F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50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7030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41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E10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0B4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A08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53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729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49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A5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8FB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323.3</w:t>
            </w:r>
          </w:p>
        </w:tc>
      </w:tr>
      <w:tr w14:paraId="68371E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5455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77EFB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K=0.25 D=5.19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E1C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A9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66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680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CB1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B56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90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40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A99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4F7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058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2FA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</w:tr>
      <w:tr w14:paraId="7A562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EAB8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D2E53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686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26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227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811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FB7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A69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FA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F3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3F1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9E7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282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D2F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</w:tr>
      <w:tr w14:paraId="4E7FF0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E8BC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B54B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607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4BC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258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990E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4F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B1F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77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19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F74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BD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B6D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D30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68.9</w:t>
            </w:r>
          </w:p>
        </w:tc>
      </w:tr>
      <w:tr w14:paraId="61596B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DAA4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0290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4D23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2F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6D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960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0C8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09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768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12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13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C3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CB5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9AE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</w:tr>
      <w:tr w14:paraId="24B130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DC447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063B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C278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F77B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34E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E18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74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33C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E24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CC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848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CB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E65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A32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-98.2</w:t>
            </w:r>
          </w:p>
        </w:tc>
      </w:tr>
      <w:tr w14:paraId="67CD4E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CF64E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156F9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01F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569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681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D4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4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A24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41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85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B59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E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380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8A3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206.9</w:t>
            </w:r>
          </w:p>
        </w:tc>
      </w:tr>
      <w:tr w14:paraId="046ECF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E5FE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4E06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1AC9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58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B1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432A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70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F9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7C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469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8A4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6E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CC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5F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</w:tr>
      <w:tr w14:paraId="50F1AE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7ECD7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E02C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BDC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915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836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26FF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D3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EC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4C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B4C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35D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1BB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171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038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3099A3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FA88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83AD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657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87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05C9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CAB2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768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52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5D9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98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363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72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B27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3AA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153.8</w:t>
            </w:r>
          </w:p>
        </w:tc>
      </w:tr>
      <w:tr w14:paraId="3442D0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7D75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9240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1DCA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FC3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0DD3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7B02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0CC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92E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BCD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A23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06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1E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0D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C40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137.7</w:t>
            </w:r>
          </w:p>
        </w:tc>
      </w:tr>
      <w:tr w14:paraId="2C9BF6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4308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DC91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95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B1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FE28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8D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26B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0B5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CDC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812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A7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6BA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C6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79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</w:tr>
      <w:tr w14:paraId="626ECA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CF28B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BE5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2F1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167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CF2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15E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EC6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CA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D0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E3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85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932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EB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36D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</w:tr>
      <w:tr w14:paraId="20378D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4022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49ED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C0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41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81E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446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2A3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020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B4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175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78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749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A46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4DB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319.7</w:t>
            </w:r>
          </w:p>
        </w:tc>
      </w:tr>
      <w:tr w14:paraId="7697A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3635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83D2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F20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D28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F0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53A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C88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E0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01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C1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94B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BF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FE8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FB2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</w:tr>
      <w:tr w14:paraId="444376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C0EDC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6193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FB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DE8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F4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65DF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FD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A6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4E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C0B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124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3F4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8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8A4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276.7</w:t>
            </w:r>
          </w:p>
        </w:tc>
      </w:tr>
      <w:tr w14:paraId="29E003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EA52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E33F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5A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46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895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414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9D7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65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B5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298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66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37B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3A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D3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1CF516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7182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EA7E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ED4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3BA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0F6D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5B3D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4B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789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FBB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13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B68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EB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C17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2B1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EA90E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F86AD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2A7A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8B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-477.6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373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61A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C83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386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8C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10B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10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-1630.5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ED8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-1359.2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8C2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6D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D45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70D631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5976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0D1A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6EA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BBE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C55E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DA18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76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471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21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51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0D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D77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3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9C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5CDB4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9FA4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BB5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6B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257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CDD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95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F56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D6C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FA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9C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25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01A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122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</w:t>
            </w:r>
          </w:p>
        </w:tc>
      </w:tr>
      <w:tr w14:paraId="306F77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FBEED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323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37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1E8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9963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A36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87C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E1F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FF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4D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E71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46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6E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</w:t>
            </w:r>
          </w:p>
        </w:tc>
      </w:tr>
      <w:tr w14:paraId="094982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CAC7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1E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3E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E31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406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B03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3F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0EB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5D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451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39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E5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BA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</w:tr>
      <w:tr w14:paraId="3AC4A3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37A8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BBD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0A4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453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2B7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57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3A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FA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C8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7F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0B1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2C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700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</w:t>
            </w:r>
          </w:p>
        </w:tc>
      </w:tr>
      <w:tr w14:paraId="2748D7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B80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5D89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18E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5DC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EEC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465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7B8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F84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CEE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0C2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041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228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09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</w:t>
            </w:r>
          </w:p>
        </w:tc>
      </w:tr>
      <w:tr w14:paraId="6A4075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7E0D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52C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DEB7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688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96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9CC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97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E3F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19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86A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E0B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F0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727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2.93</w:t>
            </w:r>
          </w:p>
        </w:tc>
      </w:tr>
    </w:tbl>
    <w:p w14:paraId="1CBB600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B19A8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00DF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FEE37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DB99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D360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6F5D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F46C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ED77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D6C3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DD66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D9E15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426EB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A4C05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492FB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3D1CC0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B2F9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F71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4AC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4DA7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B34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7EDD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18A57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02176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2D1E1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B57DE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24F34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5039[音乐教室]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DD8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53B0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58E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549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42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A2C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307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3AB5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647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251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409DE5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CCB4E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E8F7E6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415A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0C87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A1760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415D97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B278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0B22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322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94F7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9E8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75E4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5977AE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52712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1DE1E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BFA23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2AB96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3F1B1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FB4A2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D00DE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63AB8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92E3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5EADF1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90D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3C381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F31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079F6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7D55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44742D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7E18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8A38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97D4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8E3E8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39B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49A4E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EB52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0E69A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071F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2F881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A93A4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52F9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402E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02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A94C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F3F6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3A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46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DB4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8A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C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1E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06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F3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4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154.6</w:t>
            </w:r>
          </w:p>
        </w:tc>
      </w:tr>
      <w:tr w14:paraId="51FDA9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2CB5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50C7C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K=0.25 D=5.19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A2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D20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ECC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E5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59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CBD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54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5C7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E7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D8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B3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32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21.0</w:t>
            </w:r>
          </w:p>
        </w:tc>
      </w:tr>
      <w:tr w14:paraId="3C8924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2ADE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C84A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6A96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C03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73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7419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658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DA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63A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B79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0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044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DE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E35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90.5</w:t>
            </w:r>
          </w:p>
        </w:tc>
      </w:tr>
      <w:tr w14:paraId="78192E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0BA8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3AEA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80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BD64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55B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CEE8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CAF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E77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C9B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BA8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63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81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20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28F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</w:tr>
      <w:tr w14:paraId="214501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AB96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A42D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3A2F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224B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2690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4769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470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A10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A5B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055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FC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26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081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7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</w:tr>
      <w:tr w14:paraId="0C8AB0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76AF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EBD9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F9A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7AE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DC1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FD5C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66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B8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2D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73C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A8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0D9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AA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E2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2E389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909B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CA1F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DC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AC9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0E6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57A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586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0B7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8FB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B45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58B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618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F95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7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</w:tr>
      <w:tr w14:paraId="1EBCED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926A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BB44A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439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FA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34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66C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5E2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6D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3B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0EC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08D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DD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67B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70F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</w:tr>
      <w:tr w14:paraId="3027A9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A1844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880F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0C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2CE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03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9E87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AAC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4E7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6FB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0FC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0A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83D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FC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71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-49.1</w:t>
            </w:r>
          </w:p>
        </w:tc>
      </w:tr>
      <w:tr w14:paraId="680A83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F543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DB4A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001C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8E7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F81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DC7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D77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DA8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9D9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53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3B4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7DA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DF1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01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</w:tr>
      <w:tr w14:paraId="0388B6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FBDA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92BF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E7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ADC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EF2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321A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443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0B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895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284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4D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520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5F1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87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</w:tr>
      <w:tr w14:paraId="6FDF7E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18C3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BBBD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3F8E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EE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2F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C8C4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98E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42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BDF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33F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92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5D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CB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BC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26.3</w:t>
            </w:r>
          </w:p>
        </w:tc>
      </w:tr>
      <w:tr w14:paraId="6A402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D658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00B0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A05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A5D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4ED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F0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A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45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40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3AF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790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F4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4D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E5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84.4</w:t>
            </w:r>
          </w:p>
        </w:tc>
      </w:tr>
      <w:tr w14:paraId="246CCD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E664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B3B1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79F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900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389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7B8C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22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E2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FB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32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228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CDE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CB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5B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</w:tr>
      <w:tr w14:paraId="2F2DD1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8DE2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88C7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31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3CC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F33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AE9F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7E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797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95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15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5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F5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18E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8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</w:tr>
      <w:tr w14:paraId="509A16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93C0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9F494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0B5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199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71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373C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AC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96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DEA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BF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366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E8A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FE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F00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</w:tr>
      <w:tr w14:paraId="78AB9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38C8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43D9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E8D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E0B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DB3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52C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B5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A3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37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00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005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0AF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E0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28E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80DD4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2EB4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2103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0B5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56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953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379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5A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E82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D5B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62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E5F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81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65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4E7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C5A14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7CFF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D2D1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49E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8BB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B96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5BD6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0C7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268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9E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6F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8BA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E4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BB7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84F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135DDD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FF7F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BE3C7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AF7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13F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62B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D26E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7D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98C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96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06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AA1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8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3DB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87E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F2BB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A132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AB3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A86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176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5EAE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AB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7A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6CB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67E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D6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01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E4D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2A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</w:t>
            </w:r>
          </w:p>
        </w:tc>
      </w:tr>
      <w:tr w14:paraId="211CCD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60EC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D89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DF5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99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FFE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B85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E95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E00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645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EE6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8DE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380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9E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</w:t>
            </w:r>
          </w:p>
        </w:tc>
      </w:tr>
      <w:tr w14:paraId="5AA219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DA880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1FFC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4A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A8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E07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530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0E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EE3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8CC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AF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764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B4F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85B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</w:tr>
      <w:tr w14:paraId="339D8A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0B4F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04B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99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84E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1B9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F5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ED9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D2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1B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63A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9A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E29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A4B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</w:t>
            </w:r>
          </w:p>
        </w:tc>
      </w:tr>
      <w:tr w14:paraId="4E208B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0502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3F9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DF2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9E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575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D8F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4D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4D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418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22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4CA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30A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3A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</w:t>
            </w:r>
          </w:p>
        </w:tc>
      </w:tr>
      <w:tr w14:paraId="07439F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353A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11B2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0B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E050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0D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30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06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8B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FA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7A3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8B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0B0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83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1.44</w:t>
            </w:r>
          </w:p>
        </w:tc>
      </w:tr>
    </w:tbl>
    <w:p w14:paraId="3EBDF38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CBB18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B1D5E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9049B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597E5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A7F6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5BED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2899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77A5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F4C5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26FD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5A26CD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58FC33B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3823BD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D37B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0610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6C9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328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9050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0936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71C6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DB827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EFE7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2D37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7B57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A8502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6773E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87942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0286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F63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9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47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A5F8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A8E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05D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434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C3F1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3AA8F3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8D4E79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F70A3B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B919F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A25EA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19423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A5363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CF9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99E6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FB3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4312F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A43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8947B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005E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BB0FC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42AB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D0A25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C169B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28913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64462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26C94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BA327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C59C6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B6D773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558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F1C23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E2BE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59168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7E3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F914A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D08A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D66E5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B835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08571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FC5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F7808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BC39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E1722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A01C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EE63C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B52CA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ABEB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53E6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628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906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0B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C2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F4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8D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A9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69B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2E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ED5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450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DDD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73.4</w:t>
            </w:r>
          </w:p>
        </w:tc>
      </w:tr>
      <w:tr w14:paraId="4FB389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972F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A4BA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K=0.25 D=5.19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75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FAC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73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42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860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15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81E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41B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4E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3CF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8D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928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</w:tr>
      <w:tr w14:paraId="01F89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8BFE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4C9E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F43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E71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375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170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10E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1F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0E6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DD7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3A1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6EB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060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84C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</w:tr>
      <w:tr w14:paraId="062FEC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1DB8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5809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A8B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EA9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AC6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7C4A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C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B0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ED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6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FA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1D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6E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5A6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</w:tr>
      <w:tr w14:paraId="2F346C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D5E68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36949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C3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71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DF7E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F9F3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37B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E2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40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10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A41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6E3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E4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94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43.6</w:t>
            </w:r>
          </w:p>
        </w:tc>
      </w:tr>
      <w:tr w14:paraId="2EB462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27203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D49C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78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5D3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8D2B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9135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BA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AE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BD4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9A0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2A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A5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4B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40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-75.5</w:t>
            </w:r>
          </w:p>
        </w:tc>
      </w:tr>
      <w:tr w14:paraId="31C301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D02E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215E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3A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24C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BE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846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DE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55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0E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ED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635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B74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7E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5C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</w:tr>
      <w:tr w14:paraId="776203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05317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8EBC5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10D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9D5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3098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E54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A6D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459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F0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D49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BD0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6A7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981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25C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</w:tr>
      <w:tr w14:paraId="3726B9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4FC53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DF4F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EA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C2B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A32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730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833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8A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29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D64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C6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7D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AB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58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-30.9</w:t>
            </w:r>
          </w:p>
        </w:tc>
      </w:tr>
      <w:tr w14:paraId="50B47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F438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301FD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85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B1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0B7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5D92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1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693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5C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61E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FA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ED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2DF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F07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</w:tr>
      <w:tr w14:paraId="12FB42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60F1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DA3BE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55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96D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E3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2C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F21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062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ADE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8F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506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343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38A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092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</w:tr>
      <w:tr w14:paraId="0129DC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8C54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7DFC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707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A1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EB2F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A15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949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30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76E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86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302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3A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C8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5F8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32.4</w:t>
            </w:r>
          </w:p>
        </w:tc>
      </w:tr>
      <w:tr w14:paraId="2BB6F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57C1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305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618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A3D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3AB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DAE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098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4F8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F63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762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701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9A8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71A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</w:t>
            </w:r>
          </w:p>
        </w:tc>
      </w:tr>
      <w:tr w14:paraId="0D502F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F0B66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F36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14C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A2E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D45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A1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C94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118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770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2A3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A61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932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552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</w:t>
            </w:r>
          </w:p>
        </w:tc>
      </w:tr>
      <w:tr w14:paraId="5FFB64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8F80F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8D1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71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039E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10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E4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15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600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E0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1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959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E5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22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22D71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49A2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4179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CEA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0D0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D36A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1C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FE8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432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758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BED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0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0E0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311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</w:t>
            </w:r>
          </w:p>
        </w:tc>
      </w:tr>
      <w:tr w14:paraId="2F02C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B2389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6B0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7E7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BB2A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8F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F92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C1C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74E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476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318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176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CD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BFA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</w:t>
            </w:r>
          </w:p>
        </w:tc>
      </w:tr>
      <w:tr w14:paraId="08175F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29EE2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6C5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57E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7C7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06C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A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81E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9D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7A3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BFE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65B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98E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E76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0EC7B59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ADB90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6DEE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76272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B0BFC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9C0155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9B0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C023F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50C3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FC87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6FDE3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E4830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C5A0E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AD860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B1CC1F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2F72B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82D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4F5E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AC1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C735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903A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5A6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D310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E8E7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016C7C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5D5746E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DC915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E10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ADC9E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FF1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5931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805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D84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667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1AC6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2DB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5B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5D1EF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8F50E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2C70CB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D69C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7B13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E6AE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41834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447A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327D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E96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7E10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01C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55778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C48EC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9B71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9154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7D4A5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45C09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936CD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52C8A1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F65F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5A836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06543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6BDFF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79F6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8BC04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3EB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EB6C6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ACF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2110C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3D8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6DEF46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A38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78CBA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6EA8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5D1ADF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5D8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034A0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63953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36BF9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BAB2A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6A0F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5937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ADF1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96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51FF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ED9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8A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613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E5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E49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467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60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2BF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42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</w:tr>
      <w:tr w14:paraId="30A50E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B198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18C74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K=0.25 D=5.19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748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12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23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374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9FD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75B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0E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DF7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978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FFC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3A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3A2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4.3</w:t>
            </w:r>
          </w:p>
        </w:tc>
      </w:tr>
      <w:tr w14:paraId="34CA36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9307F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0851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32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BD1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21E2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3D1C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5E4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E1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CF0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E04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D5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245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330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6C3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2.1</w:t>
            </w:r>
          </w:p>
        </w:tc>
      </w:tr>
      <w:tr w14:paraId="75E5CE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36B8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6BEF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45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BEA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0586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ADD5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899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76E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99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BD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BAA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AA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260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E0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</w:tr>
      <w:tr w14:paraId="5A1EFE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E0EA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349E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C97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FCC2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367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46EE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2C4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98D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4F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8B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8B5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352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FE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6A0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-30.9</w:t>
            </w:r>
          </w:p>
        </w:tc>
      </w:tr>
      <w:tr w14:paraId="61FF21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8A48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761F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8486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30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90F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060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85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62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CF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11B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83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7C1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0DC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62A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</w:tr>
      <w:tr w14:paraId="373F7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42D8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B8D0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F=26.21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262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976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632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221D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92B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EB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232E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8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3DA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CF3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49B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819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40.2</w:t>
            </w:r>
          </w:p>
        </w:tc>
      </w:tr>
      <w:tr w14:paraId="72DD12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3D05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2EFB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2F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283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523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129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D62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67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00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C07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4C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B4C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C77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C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5E8381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94ED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5C9F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F4C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2A79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B97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7C7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2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01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8B1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74C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67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3C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981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7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</w:tr>
      <w:tr w14:paraId="2A403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331D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12DF6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50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33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90D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7769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ED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40E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98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4F7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93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70A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3D6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6BF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25.0</w:t>
            </w:r>
          </w:p>
        </w:tc>
      </w:tr>
      <w:tr w14:paraId="79ADB1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13B6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396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B83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F93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2E9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3C3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5FB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66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BF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5A0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E24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28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CBE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</w:tr>
      <w:tr w14:paraId="597962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42D1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80E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6E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5C82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4E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33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F3A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9C6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50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8F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F44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AE6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5F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</w:tr>
      <w:tr w14:paraId="43EFD7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FF14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B47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4863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91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89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C8E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31C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D72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7CF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609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81D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5F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79C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09250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E90CD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F1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31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56BD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68B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3DD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2B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09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1EF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C60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758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3C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46C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</w:tr>
      <w:tr w14:paraId="61864B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1C4C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AFB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03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2745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B6F7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708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6C1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BCB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037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3EC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89B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193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C09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</w:tr>
      <w:tr w14:paraId="57B4E2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3C94E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0AF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F60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EBF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4146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3D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C0A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63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4C7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16B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551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66A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1C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14C38848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0A9AD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763CD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3E36A2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4ACBC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A8F7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740E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A429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B0E47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E77C8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72B98C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6FE77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B67167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5A50E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51AD88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1D369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FB7A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5AFE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A76EA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E9FB2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F88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CEF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16DB6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01059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35B8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0F0F4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EF705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639C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F9A83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B41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CA8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6AF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D7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C5DA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4BA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CE0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B1E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62A07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CFC6F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8A8793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1C7C7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48315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BF6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62F7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D555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0111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576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21EF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371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12FE4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291771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4CC6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450E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7A805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DFA49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D62E6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150DC3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2EB27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6FF70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04F0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5414AE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52C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0369E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77E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D10CE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9F4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2E9F7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A70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28BD14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D93A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967C25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EBE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61801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11E1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9A0D5C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1B3F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C1C27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A8B8A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3463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6479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EC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5AC5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8AB6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88D8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BFE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2A6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F6D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6A8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03C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D0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F81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DE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27.1</w:t>
            </w:r>
          </w:p>
        </w:tc>
      </w:tr>
      <w:tr w14:paraId="4D6FDD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1FEC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EC90E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K=0.25 D=5.19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4B6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9D0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CE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CC5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E3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A3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C3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84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17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34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F2E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BC3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</w:t>
            </w:r>
          </w:p>
        </w:tc>
      </w:tr>
      <w:tr w14:paraId="3BD21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6528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B377A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K=0.30 D=6.51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537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25B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AC8E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B85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C10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1E0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AD0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CDE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F64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4B7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279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21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19.7</w:t>
            </w:r>
          </w:p>
        </w:tc>
      </w:tr>
      <w:tr w14:paraId="36E54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44825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034A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175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4A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0D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F03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5F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9A1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1BB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35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D29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A6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CF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379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</w:tr>
      <w:tr w14:paraId="05BC69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493C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ADAC3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28E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B02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C9F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C3C6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F4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B7D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0E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FC1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39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4B3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0CF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63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020F1F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E7E41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00E5A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6F32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D1B3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413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2C4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03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EC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0E3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B8F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6E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6D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CCF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19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</w:tr>
      <w:tr w14:paraId="5AD3A8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5CB1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A0B8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85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5D6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1BFC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1894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400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D9C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07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8D7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7A2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3A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CD3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568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</w:tr>
      <w:tr w14:paraId="0522EC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9F0D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065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039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F9B8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E391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807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0B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1A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BFD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3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9A1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6B6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5D9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</w:tr>
      <w:tr w14:paraId="24F3D8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99525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BB6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17E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1D14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FAE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3AA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E00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972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E5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3D8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3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924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E0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</w:tr>
      <w:tr w14:paraId="68A7E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CFB5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797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4FC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34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452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F14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F1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8A8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735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321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CD5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764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79C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3BB389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1FD7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CD9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4A8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C65C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3A43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75E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A8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33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76C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B53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20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B3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2C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</w:tr>
      <w:tr w14:paraId="01E5FD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0A4CF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B93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DA7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0C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4FD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B1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64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AC5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AC5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D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F83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7C7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AD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</w:tr>
      <w:tr w14:paraId="5E7F97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5C3E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8CC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8CC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8D4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341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CA7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00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544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F5E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E8D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0F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EE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5AA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</w:tbl>
    <w:p w14:paraId="1742AF0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53DCA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F21C3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AD9F93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21A65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05B9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CD580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C05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815F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600270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A2393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FF797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0BFC0D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9088C6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815B80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741BA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812D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8013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E5B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FB9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1600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492F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E0ADC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441B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74C62B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18A0030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654A9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E07D4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CB1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D1AD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E49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456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9148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665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EDF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99E6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2229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1B674D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D61C4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03D5C8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009B8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F259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C81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90EC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0.0(人)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2F17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DC9DD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FFF7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1471E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EE0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BDDF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7A81BD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4C718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70A91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8B07E6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6DF25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07983B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1664384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8BF36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61A8A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F0024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07B57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1AA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0F084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DAC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7FF212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0F0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BAC2D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930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C06DC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CEF95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4BF6DF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AC8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2B5D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5B9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E7D60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06E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3D68C9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BD893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EF1F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FF96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K=0.20 D=4.17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82C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B1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EF94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CD0E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BF0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90A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24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7B1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90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239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76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F76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23.8</w:t>
            </w:r>
          </w:p>
        </w:tc>
      </w:tr>
      <w:tr w14:paraId="632AEA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FE05E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AF85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AEA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2A2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54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99C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983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07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9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F9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BAD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4AE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F6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C07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35.0</w:t>
            </w:r>
          </w:p>
        </w:tc>
      </w:tr>
      <w:tr w14:paraId="7A0551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BE19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7623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BB6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837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03A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91F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FA6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776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D9A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A9D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5DB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1BC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E96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DD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12.5</w:t>
            </w:r>
          </w:p>
        </w:tc>
      </w:tr>
      <w:tr w14:paraId="4EB7E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21593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0AE1A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DAE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D8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7B83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4DC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1D9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622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11F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C6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720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79F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BF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967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</w:tr>
      <w:tr w14:paraId="3BB7E9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20B5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996E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855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B1E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A6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A14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671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C2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C16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D1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257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C7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E1D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640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</w:tr>
      <w:tr w14:paraId="2EFC82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45F1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50E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52A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BD2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7E7E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EDC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56D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04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286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73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958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A0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1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</w:tr>
      <w:tr w14:paraId="2BB5A2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C1CE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B06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89C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509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60B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9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0C6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E21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A9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24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1F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ED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D5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</w:tr>
      <w:tr w14:paraId="30DF54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BB2F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A0E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58A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43A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7EC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E8E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25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BD0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F6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C95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10B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6B3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0C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B442B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C5CA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6E1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640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9B87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51B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BD5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D1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14E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67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52F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F59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F9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B6D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</w:tr>
      <w:tr w14:paraId="64C1E5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1A11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0048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87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61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0CF0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5B2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D38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41E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D0D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BF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90E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31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F41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</w:tr>
      <w:tr w14:paraId="073A31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0E44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40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607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6D8B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907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0E4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9EC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AB0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AF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7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C19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1B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09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bookmarkEnd w:id="1"/>
    </w:tbl>
    <w:p w14:paraId="49B508A4">
      <w:pPr>
        <w:rPr>
          <w:szCs w:val="24"/>
          <w:lang w:val="en-US"/>
        </w:rPr>
      </w:pPr>
    </w:p>
    <w:p w14:paraId="53E56974"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6277">
    <w:pPr>
      <w:pStyle w:val="14"/>
    </w:pPr>
  </w:p>
  <w:p w14:paraId="27742E3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520A212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A6905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A212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9A6905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FB9D"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49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E5638"/>
    <w:rsid w:val="001915A3"/>
    <w:rsid w:val="00217F62"/>
    <w:rsid w:val="00A906D8"/>
    <w:rsid w:val="00AB5A74"/>
    <w:rsid w:val="00F071AE"/>
    <w:rsid w:val="4D3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W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70</Pages>
  <Words>7852</Words>
  <Characters>15181</Characters>
  <Lines>8</Lines>
  <Paragraphs>2</Paragraphs>
  <TotalTime>0</TotalTime>
  <ScaleCrop>false</ScaleCrop>
  <LinksUpToDate>false</LinksUpToDate>
  <CharactersWithSpaces>20980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2026-01-03T08:26:00Z</dcterms:created>
  <dc:creator>余味</dc:creator>
  <cp:lastModifiedBy>余味</cp:lastModifiedBy>
  <dcterms:modified xsi:type="dcterms:W3CDTF">2026-01-03T08:27:05Z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508AEBF2F3B14C60A5A37036318E4AB9_11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KSOProductBuildVer">
    <vt:lpwstr>2052-12.1.0.24034</vt:lpwstr>
  </property>
</Properties>
</file>