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159"/>
        <w:gridCol w:w="1480"/>
        <w:gridCol w:w="667"/>
        <w:gridCol w:w="667"/>
        <w:gridCol w:w="939"/>
        <w:gridCol w:w="939"/>
        <w:gridCol w:w="939"/>
        <w:gridCol w:w="8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设计照度</w:t>
            </w:r>
            <w:r>
              <w:br w:type="textWrapping"/>
            </w:r>
            <w:r>
              <w:t>要求(Lx)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达标面积</w:t>
            </w:r>
            <w:r>
              <w:br w:type="textWrapping"/>
            </w:r>
            <w:r>
              <w:t>比例(%)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1002[阅览室]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412.62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1003[阅览室]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1008[目录室]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目录室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1009[目录室]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目录室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1010[目录室]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目录室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1012[目录室]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目录室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1014[目录室]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目录室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1016[目录室]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目录室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2001[阅览室]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347.09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2002[阅览室]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261.22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3002[阅览室]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423.38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3004[阅览室]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4002[阅览室]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238.39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5004[阅览室]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257.09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A0637"/>
    <w:rsid w:val="001915A3"/>
    <w:rsid w:val="00217F62"/>
    <w:rsid w:val="00A906D8"/>
    <w:rsid w:val="00AB5A74"/>
    <w:rsid w:val="00F071AE"/>
    <w:rsid w:val="08F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2\AppData\Local\Temp\tmp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</Pages>
  <Words>266</Words>
  <Characters>472</Characters>
  <TotalTime>0</TotalTime>
  <ScaleCrop>false</ScaleCrop>
  <LinksUpToDate>false</LinksUpToDate>
  <CharactersWithSpaces>472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2025-12-25T16:55:00Z</dcterms:created>
  <dc:creator>暂皙</dc:creator>
  <cp:lastModifiedBy>暂皙</cp:lastModifiedBy>
  <dcterms:modified xsi:type="dcterms:W3CDTF">2025-12-25T16:56:49Z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3A2D13A92E864BAFA58379D96D8EAB64_11</vt:lpwstr>
  </property>
  <property fmtid="{D5CDD505-2E9C-101B-9397-08002B2CF9AE}" pid="3" name="KSOProductBuildVer">
    <vt:lpwstr>2052-12.1.0.16120</vt:lpwstr>
  </property>
</Properties>
</file>