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59" w:name="_GoBack"/>
      <w:bookmarkEnd w:id="59"/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2DCD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长春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2025年12月19日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90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T19531696021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2D5049D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_Toc20897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_Toc20897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6B7B62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_Toc26761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_Toc26761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C0A32A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_Toc17225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_Toc17225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5F25A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_Toc26192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_Toc26192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12168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_Toc28250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_Toc28250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DEE588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_Toc8722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_Toc8722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D177F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_Toc1496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CDEA1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_Toc30315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_Toc30315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48DE07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_Toc18163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_Toc18163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75A30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_Toc19653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_Toc19653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050B6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_Toc31359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_Toc31359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5B8AF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_Toc879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15BDC1F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_Toc818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_Toc818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C38AEC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_Toc356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_Toc356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E9843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_Toc26316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_Toc26316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8BB28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_Toc19788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_Toc19788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BD2C17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_Toc29081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_Toc29081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0909D0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_Toc27002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_Toc27002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20897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9496.21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17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59.50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26761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17225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26192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28250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8722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496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30315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8163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19653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晴天－CIE12（大气清晰）：12月18日 19:03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31359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879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818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A348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341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2DC9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601E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E038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C92E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CE44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BBCA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41F0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7CC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43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50C82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DA89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BA6C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E148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A09C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D71C3C4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6" w:name="_Toc356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7" w:name="_Toc26316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359CF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08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0A75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69F0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3C2C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A568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5246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0891D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2F83B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0702F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4F8D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5E6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1~17</w:t>
            </w:r>
          </w:p>
        </w:tc>
        <w:tc>
          <w:tcPr>
            <w:vAlign w:val="center"/>
          </w:tcPr>
          <w:p w14:paraId="76289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X026[卧室]</w:t>
            </w:r>
          </w:p>
        </w:tc>
        <w:tc>
          <w:tcPr>
            <w:vAlign w:val="center"/>
          </w:tcPr>
          <w:p w14:paraId="33910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4BF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BEEA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A9E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18.22</w:t>
            </w:r>
          </w:p>
        </w:tc>
        <w:tc>
          <w:tcPr>
            <w:vAlign w:val="center"/>
          </w:tcPr>
          <w:p w14:paraId="0ADD5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5C23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AA49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D76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FBD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D1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X025[起居室]</w:t>
            </w:r>
          </w:p>
        </w:tc>
        <w:tc>
          <w:tcPr>
            <w:vAlign w:val="center"/>
          </w:tcPr>
          <w:p w14:paraId="3C59E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1053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F63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587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28.96</w:t>
            </w:r>
          </w:p>
        </w:tc>
        <w:tc>
          <w:tcPr>
            <w:vAlign w:val="center"/>
          </w:tcPr>
          <w:p w14:paraId="5848F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61B5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3C5E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B0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24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BE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X023[起居室]</w:t>
            </w:r>
          </w:p>
        </w:tc>
        <w:tc>
          <w:tcPr>
            <w:vAlign w:val="center"/>
          </w:tcPr>
          <w:p w14:paraId="47766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21D4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3CA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1A7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5CAAB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8F63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2299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AC0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37C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C4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X024[卧室]</w:t>
            </w:r>
          </w:p>
        </w:tc>
        <w:tc>
          <w:tcPr>
            <w:vAlign w:val="center"/>
          </w:tcPr>
          <w:p w14:paraId="354E6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A596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DCCB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DF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28349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90E9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FF76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822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62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31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13BE12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32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767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15E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vAlign w:val="center"/>
          </w:tcPr>
          <w:p w14:paraId="5696B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D495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2076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4D7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EC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BE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X020[卧室]</w:t>
            </w:r>
          </w:p>
        </w:tc>
        <w:tc>
          <w:tcPr>
            <w:vAlign w:val="center"/>
          </w:tcPr>
          <w:p w14:paraId="06770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D633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59D8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55F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19.97</w:t>
            </w:r>
          </w:p>
        </w:tc>
        <w:tc>
          <w:tcPr>
            <w:vAlign w:val="center"/>
          </w:tcPr>
          <w:p w14:paraId="0738F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F04A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AF17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949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7B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D4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X019[起居室]</w:t>
            </w:r>
          </w:p>
        </w:tc>
        <w:tc>
          <w:tcPr>
            <w:vAlign w:val="center"/>
          </w:tcPr>
          <w:p w14:paraId="7AEDC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5BDF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95F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E39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28.96</w:t>
            </w:r>
          </w:p>
        </w:tc>
        <w:tc>
          <w:tcPr>
            <w:vAlign w:val="center"/>
          </w:tcPr>
          <w:p w14:paraId="4F65D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520F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941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491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D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88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X021[起居室]</w:t>
            </w:r>
          </w:p>
        </w:tc>
        <w:tc>
          <w:tcPr>
            <w:vAlign w:val="center"/>
          </w:tcPr>
          <w:p w14:paraId="79CEC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FAF0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AEC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EE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17B95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2ADD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5195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371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73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7E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X017[卧室]</w:t>
            </w:r>
          </w:p>
        </w:tc>
        <w:tc>
          <w:tcPr>
            <w:vAlign w:val="center"/>
          </w:tcPr>
          <w:p w14:paraId="037C6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6D74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B31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A1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56B54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A85F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8FDB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BDC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AB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74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X018[卧室]</w:t>
            </w:r>
          </w:p>
        </w:tc>
        <w:tc>
          <w:tcPr>
            <w:vAlign w:val="center"/>
          </w:tcPr>
          <w:p w14:paraId="5DCF71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2FE0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1C5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F65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613C1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42CA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2F8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F46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DB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F2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25960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5CD7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57F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5D4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22.41</w:t>
            </w:r>
          </w:p>
        </w:tc>
        <w:tc>
          <w:tcPr>
            <w:vAlign w:val="center"/>
          </w:tcPr>
          <w:p w14:paraId="0778F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391F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013D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BF3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4CF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2C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49418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4D7E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C20B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ECF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vAlign w:val="center"/>
          </w:tcPr>
          <w:p w14:paraId="2A72D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5BE8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4F8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C6B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EC3A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3B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113C8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41C5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F36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556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vAlign w:val="center"/>
          </w:tcPr>
          <w:p w14:paraId="2F3AA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FE30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8E06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E9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9A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58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X034[卧室]</w:t>
            </w:r>
          </w:p>
        </w:tc>
        <w:tc>
          <w:tcPr>
            <w:vAlign w:val="center"/>
          </w:tcPr>
          <w:p w14:paraId="7ECDF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9736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0C57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D17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695B5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8542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C019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7E7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5D1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78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X040[卧室]</w:t>
            </w:r>
          </w:p>
        </w:tc>
        <w:tc>
          <w:tcPr>
            <w:vAlign w:val="center"/>
          </w:tcPr>
          <w:p w14:paraId="0EE10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F37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B47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0CF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0F1F0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D9E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BF69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19788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28D9E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9F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6D74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6D28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8441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037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7C10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696D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74127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1985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2E37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B15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1~17</w:t>
            </w:r>
          </w:p>
        </w:tc>
        <w:tc>
          <w:tcPr>
            <w:vAlign w:val="center"/>
          </w:tcPr>
          <w:p w14:paraId="1E4D6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X017[卧室]</w:t>
            </w:r>
          </w:p>
        </w:tc>
        <w:tc>
          <w:tcPr>
            <w:vAlign w:val="center"/>
          </w:tcPr>
          <w:p w14:paraId="17A9B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1B38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58C1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A19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vAlign w:val="center"/>
          </w:tcPr>
          <w:p w14:paraId="43CF2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22C7B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vAlign w:val="center"/>
          </w:tcPr>
          <w:p w14:paraId="09468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46E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9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2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X018[卧室]</w:t>
            </w:r>
          </w:p>
        </w:tc>
        <w:tc>
          <w:tcPr>
            <w:vAlign w:val="center"/>
          </w:tcPr>
          <w:p w14:paraId="22A2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A8EC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9DF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585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vAlign w:val="center"/>
          </w:tcPr>
          <w:p w14:paraId="23290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7D9E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6B328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14F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E0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AA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X019[起居室]</w:t>
            </w:r>
          </w:p>
        </w:tc>
        <w:tc>
          <w:tcPr>
            <w:vAlign w:val="center"/>
          </w:tcPr>
          <w:p w14:paraId="2D7CE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0AE4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A56E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23C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 w14:paraId="49D7B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11DBA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vAlign w:val="center"/>
          </w:tcPr>
          <w:p w14:paraId="36207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7D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C4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6C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X020[卧室]</w:t>
            </w:r>
          </w:p>
        </w:tc>
        <w:tc>
          <w:tcPr>
            <w:vAlign w:val="center"/>
          </w:tcPr>
          <w:p w14:paraId="6D4AE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395E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176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D33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48.30</w:t>
            </w:r>
          </w:p>
        </w:tc>
        <w:tc>
          <w:tcPr>
            <w:vAlign w:val="center"/>
          </w:tcPr>
          <w:p w14:paraId="44077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7FD74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11.41</w:t>
            </w:r>
          </w:p>
        </w:tc>
        <w:tc>
          <w:tcPr>
            <w:vAlign w:val="center"/>
          </w:tcPr>
          <w:p w14:paraId="35E0E39E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442FD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932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28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X021[起居室]</w:t>
            </w:r>
          </w:p>
        </w:tc>
        <w:tc>
          <w:tcPr>
            <w:vAlign w:val="center"/>
          </w:tcPr>
          <w:p w14:paraId="6A9CF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D03C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ED07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F80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7E6F7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</w:p>
        </w:tc>
        <w:tc>
          <w:tcPr>
            <w:vAlign w:val="center"/>
          </w:tcPr>
          <w:p w14:paraId="02F3A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013D9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A2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FD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3E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63C11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118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4CB1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C53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26.67</w:t>
            </w:r>
          </w:p>
        </w:tc>
        <w:tc>
          <w:tcPr>
            <w:vAlign w:val="center"/>
          </w:tcPr>
          <w:p w14:paraId="57C02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vAlign w:val="center"/>
          </w:tcPr>
          <w:p w14:paraId="3497E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3DF2E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C1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F84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8F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0B0D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E996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BBF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0C6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25.67</w:t>
            </w:r>
          </w:p>
        </w:tc>
        <w:tc>
          <w:tcPr>
            <w:vAlign w:val="center"/>
          </w:tcPr>
          <w:p w14:paraId="4BE4A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vAlign w:val="center"/>
          </w:tcPr>
          <w:p w14:paraId="165FF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 w14:paraId="2469C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25F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077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A1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7104E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52F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A7B7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3C0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vAlign w:val="center"/>
          </w:tcPr>
          <w:p w14:paraId="3B41C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2CA5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0E87E493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9697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08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11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X022[卧室]</w:t>
            </w:r>
          </w:p>
        </w:tc>
        <w:tc>
          <w:tcPr>
            <w:vAlign w:val="center"/>
          </w:tcPr>
          <w:p w14:paraId="2906C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A2E8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935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80C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15.59</w:t>
            </w:r>
          </w:p>
        </w:tc>
        <w:tc>
          <w:tcPr>
            <w:vAlign w:val="center"/>
          </w:tcPr>
          <w:p w14:paraId="73A8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4284C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 w14:paraId="75D5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74E1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34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0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X023[起居室]</w:t>
            </w:r>
          </w:p>
        </w:tc>
        <w:tc>
          <w:tcPr>
            <w:vAlign w:val="center"/>
          </w:tcPr>
          <w:p w14:paraId="31BBB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E661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D10C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EF8E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1527B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9A5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1D9B4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243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ADD9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D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X024[卧室]</w:t>
            </w:r>
          </w:p>
        </w:tc>
        <w:tc>
          <w:tcPr>
            <w:vAlign w:val="center"/>
          </w:tcPr>
          <w:p w14:paraId="3EEA5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8BF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2C7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789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vAlign w:val="center"/>
          </w:tcPr>
          <w:p w14:paraId="4EA7D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60F3F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0FBC8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14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C99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63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X025[起居室]</w:t>
            </w:r>
          </w:p>
        </w:tc>
        <w:tc>
          <w:tcPr>
            <w:vAlign w:val="center"/>
          </w:tcPr>
          <w:p w14:paraId="5BF3F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6CF4E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E4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A6D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3931C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043F8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 w14:paraId="2152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467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BE6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D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X026[卧室]</w:t>
            </w:r>
          </w:p>
        </w:tc>
        <w:tc>
          <w:tcPr>
            <w:vAlign w:val="center"/>
          </w:tcPr>
          <w:p w14:paraId="77387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D86F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FD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8C8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44.49</w:t>
            </w:r>
          </w:p>
        </w:tc>
        <w:tc>
          <w:tcPr>
            <w:vAlign w:val="center"/>
          </w:tcPr>
          <w:p w14:paraId="25565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76C1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12.07</w:t>
            </w:r>
          </w:p>
        </w:tc>
        <w:tc>
          <w:tcPr>
            <w:vAlign w:val="center"/>
          </w:tcPr>
          <w:p w14:paraId="2765414B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  <w:rPr>
          <w:rFonts w:hint="eastAsia"/>
        </w:rPr>
      </w:pPr>
      <w:bookmarkStart w:id="51" w:name="_Toc29081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255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3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0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7" w:name="_Toc27002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568AF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50A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2454</Words>
  <Characters>3296</Characters>
  <Lines>25</Lines>
  <Paragraphs>7</Paragraphs>
  <TotalTime>0</TotalTime>
  <ScaleCrop>false</ScaleCrop>
  <LinksUpToDate>false</LinksUpToDate>
  <CharactersWithSpaces>4814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2025-12-19T08:49:00Z</dcterms:created>
  <dc:creator>cl</dc:creator>
  <cp:lastModifiedBy>cl</cp:lastModifiedBy>
  <dcterms:modified xsi:type="dcterms:W3CDTF">2025-12-19T08:49:27Z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F709EEDC4A49488EAE7FD899015F5493_11</vt:lpwstr>
  </property>
  <property fmtid="{D5CDD505-2E9C-101B-9397-08002B2CF9AE}" pid="3" name="KSOTemplateDocerSaveRecord">
    <vt:lpwstr>eyJoZGlkIjoiYTNkYjA2YzQ2NjRiMDE1MWViNzY4YzU1OGQxYTkwMWEiLCJ1c2VySWQiOiI5NTM5NjUyMDQifQ==</vt:lpwstr>
  </property>
  <property fmtid="{D5CDD505-2E9C-101B-9397-08002B2CF9AE}" pid="4" name="KSOProductBuildVer">
    <vt:lpwstr>2052-12.1.0.24034</vt:lpwstr>
  </property>
</Properties>
</file>