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34676D" w14:paraId="6EA785DA" w14:textId="77777777">
        <w:trPr>
          <w:trHeight w:val="2025"/>
        </w:trPr>
        <w:tc>
          <w:tcPr>
            <w:tcW w:w="8312" w:type="dxa"/>
            <w:vAlign w:val="center"/>
          </w:tcPr>
          <w:p w14:paraId="1A040B59" w14:textId="77777777" w:rsidR="0034676D" w:rsidRDefault="0034676D">
            <w:pPr>
              <w:widowControl w:val="0"/>
              <w:jc w:val="both"/>
              <w:rPr>
                <w:rFonts w:hint="eastAsia"/>
                <w:lang w:val="en-US"/>
              </w:rPr>
            </w:pPr>
            <w:bookmarkStart w:id="0" w:name="_Hlk172642859"/>
            <w:bookmarkStart w:id="1" w:name="_Hlk172641893"/>
          </w:p>
          <w:p w14:paraId="283404C3" w14:textId="77777777" w:rsidR="0034676D" w:rsidRDefault="00A26740">
            <w:pPr>
              <w:widowControl w:val="0"/>
              <w:spacing w:beforeLines="300" w:before="936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:rsidR="0034676D" w14:paraId="0A9734C6" w14:textId="77777777">
        <w:tc>
          <w:tcPr>
            <w:tcW w:w="8312" w:type="dxa"/>
          </w:tcPr>
          <w:p w14:paraId="2BC6F44F" w14:textId="77777777" w:rsidR="0034676D" w:rsidRDefault="00A26740">
            <w:pPr>
              <w:widowControl w:val="0"/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 xml:space="preserve"> </w:t>
            </w:r>
          </w:p>
        </w:tc>
      </w:tr>
      <w:bookmarkEnd w:id="0"/>
      <w:tr w:rsidR="0034676D" w14:paraId="7486DC52" w14:textId="77777777">
        <w:tc>
          <w:tcPr>
            <w:tcW w:w="8312" w:type="dxa"/>
          </w:tcPr>
          <w:p w14:paraId="65D03AA3" w14:textId="77777777" w:rsidR="0034676D" w:rsidRDefault="00A26740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00666D97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34676D" w14:paraId="63F7CEE4" w14:textId="77777777">
        <w:tc>
          <w:tcPr>
            <w:tcW w:w="8312" w:type="dxa"/>
          </w:tcPr>
          <w:p w14:paraId="74BF24E8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34C8EF59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4D9AF74A" wp14:editId="4D0DB9BC">
            <wp:extent cx="1009756" cy="1009756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3001A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7177A5F5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4676D" w14:paraId="16517D94" w14:textId="77777777">
        <w:tc>
          <w:tcPr>
            <w:tcW w:w="1263" w:type="dxa"/>
          </w:tcPr>
          <w:p w14:paraId="162690E8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091D325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55E1B7D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上海-上海</w:t>
            </w:r>
            <w:bookmarkEnd w:id="5"/>
          </w:p>
        </w:tc>
      </w:tr>
      <w:tr w:rsidR="0034676D" w14:paraId="007941AC" w14:textId="77777777">
        <w:tc>
          <w:tcPr>
            <w:tcW w:w="1263" w:type="dxa"/>
          </w:tcPr>
          <w:p w14:paraId="4F4B5136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1777522C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7981562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:rsidR="0034676D" w14:paraId="6A70048D" w14:textId="77777777">
        <w:tc>
          <w:tcPr>
            <w:tcW w:w="1263" w:type="dxa"/>
          </w:tcPr>
          <w:p w14:paraId="46D91AA2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1DF86B5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73F8221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:rsidR="0034676D" w14:paraId="2BF30F81" w14:textId="77777777">
        <w:tc>
          <w:tcPr>
            <w:tcW w:w="1263" w:type="dxa"/>
          </w:tcPr>
          <w:p w14:paraId="666B89E2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46959C30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495A54A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7E8AAC97" w14:textId="77777777">
        <w:tc>
          <w:tcPr>
            <w:tcW w:w="1263" w:type="dxa"/>
          </w:tcPr>
          <w:p w14:paraId="26A69903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048D710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56F6BE2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0AAE0BFC" w14:textId="77777777">
        <w:tc>
          <w:tcPr>
            <w:tcW w:w="1263" w:type="dxa"/>
          </w:tcPr>
          <w:p w14:paraId="290C27D9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52618792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29AE0C8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47F350F7" w14:textId="77777777">
        <w:tc>
          <w:tcPr>
            <w:tcW w:w="1263" w:type="dxa"/>
          </w:tcPr>
          <w:p w14:paraId="520E8649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124270C9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9ED8425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2026年1月3日</w:t>
            </w:r>
            <w:bookmarkEnd w:id="8"/>
          </w:p>
        </w:tc>
      </w:tr>
    </w:tbl>
    <w:p w14:paraId="5C75DF2F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30FFE48B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3EF737F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34676D" w14:paraId="79AA9DB7" w14:textId="77777777">
        <w:trPr>
          <w:trHeight w:val="227"/>
        </w:trPr>
        <w:tc>
          <w:tcPr>
            <w:tcW w:w="1276" w:type="dxa"/>
            <w:vAlign w:val="bottom"/>
          </w:tcPr>
          <w:p w14:paraId="742EC885" w14:textId="77777777" w:rsidR="0034676D" w:rsidRDefault="00A26740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41CF7A0C" w14:textId="77777777" w:rsidR="0034676D" w:rsidRDefault="00A26740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/>
                <w:sz w:val="18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4F89EF35" w14:textId="77777777" w:rsidR="0034676D" w:rsidRDefault="00A26740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229B31B2" wp14:editId="36CE4FAF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676D" w14:paraId="765D3D56" w14:textId="77777777">
        <w:trPr>
          <w:trHeight w:val="227"/>
        </w:trPr>
        <w:tc>
          <w:tcPr>
            <w:tcW w:w="1276" w:type="dxa"/>
            <w:vAlign w:val="bottom"/>
          </w:tcPr>
          <w:p w14:paraId="2171710A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80A5458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/>
                <w:sz w:val="18"/>
              </w:rPr>
              <w:t>20250101(SP1)</w:t>
            </w:r>
            <w:bookmarkEnd w:id="10"/>
          </w:p>
        </w:tc>
        <w:tc>
          <w:tcPr>
            <w:tcW w:w="3958" w:type="dxa"/>
            <w:vMerge/>
          </w:tcPr>
          <w:p w14:paraId="5F5260ED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23E86856" w14:textId="77777777">
        <w:trPr>
          <w:trHeight w:val="227"/>
        </w:trPr>
        <w:tc>
          <w:tcPr>
            <w:tcW w:w="1276" w:type="dxa"/>
            <w:vAlign w:val="bottom"/>
          </w:tcPr>
          <w:p w14:paraId="7206F2E4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FA10F57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/>
                <w:sz w:val="18"/>
              </w:rPr>
              <w:t>SP57932059</w:t>
            </w:r>
            <w:bookmarkEnd w:id="11"/>
          </w:p>
        </w:tc>
        <w:tc>
          <w:tcPr>
            <w:tcW w:w="3958" w:type="dxa"/>
            <w:vMerge/>
          </w:tcPr>
          <w:p w14:paraId="30D62F7C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1F09CD32" w14:textId="77777777">
        <w:trPr>
          <w:trHeight w:val="227"/>
        </w:trPr>
        <w:tc>
          <w:tcPr>
            <w:tcW w:w="1276" w:type="dxa"/>
            <w:vAlign w:val="bottom"/>
          </w:tcPr>
          <w:p w14:paraId="25F77F3D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2D91264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7CA347E3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bookmarkEnd w:id="1"/>
    </w:tbl>
    <w:p w14:paraId="5611C936" w14:textId="77777777" w:rsidR="0034676D" w:rsidRDefault="0034676D">
      <w:pPr>
        <w:rPr>
          <w:rFonts w:ascii="宋体" w:hAnsi="宋体" w:hint="eastAsia"/>
          <w:sz w:val="32"/>
          <w:szCs w:val="32"/>
        </w:rPr>
      </w:pPr>
    </w:p>
    <w:p w14:paraId="0360F27D" w14:textId="77777777" w:rsidR="0034676D" w:rsidRDefault="0034676D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39435F08" w14:textId="77777777" w:rsidR="0034676D" w:rsidRDefault="00A2674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68A18388" w14:textId="77777777" w:rsidR="0034676D" w:rsidRDefault="0034676D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73FD924" w14:textId="77777777" w:rsidR="004832D2" w:rsidRDefault="00A2674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350403" w:history="1">
        <w:r w:rsidR="004832D2" w:rsidRPr="004C6C59">
          <w:rPr>
            <w:rStyle w:val="a9"/>
            <w:rFonts w:hint="eastAsia"/>
            <w:noProof/>
          </w:rPr>
          <w:t>1</w:t>
        </w:r>
        <w:r w:rsidR="004832D2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4832D2" w:rsidRPr="004C6C59">
          <w:rPr>
            <w:rStyle w:val="a9"/>
            <w:rFonts w:hint="eastAsia"/>
            <w:noProof/>
          </w:rPr>
          <w:t>建筑概况</w:t>
        </w:r>
        <w:r w:rsidR="004832D2">
          <w:rPr>
            <w:rFonts w:hint="eastAsia"/>
            <w:noProof/>
            <w:webHidden/>
          </w:rPr>
          <w:tab/>
        </w:r>
        <w:r w:rsidR="004832D2">
          <w:rPr>
            <w:rFonts w:hint="eastAsia"/>
            <w:noProof/>
            <w:webHidden/>
          </w:rPr>
          <w:fldChar w:fldCharType="begin"/>
        </w:r>
        <w:r w:rsidR="004832D2">
          <w:rPr>
            <w:rFonts w:hint="eastAsia"/>
            <w:noProof/>
            <w:webHidden/>
          </w:rPr>
          <w:instrText xml:space="preserve"> </w:instrText>
        </w:r>
        <w:r w:rsidR="004832D2">
          <w:rPr>
            <w:noProof/>
            <w:webHidden/>
          </w:rPr>
          <w:instrText>PAGEREF _Toc218350403 \h</w:instrText>
        </w:r>
        <w:r w:rsidR="004832D2">
          <w:rPr>
            <w:rFonts w:hint="eastAsia"/>
            <w:noProof/>
            <w:webHidden/>
          </w:rPr>
          <w:instrText xml:space="preserve"> </w:instrText>
        </w:r>
        <w:r w:rsidR="004832D2">
          <w:rPr>
            <w:rFonts w:hint="eastAsia"/>
            <w:noProof/>
            <w:webHidden/>
          </w:rPr>
        </w:r>
        <w:r w:rsidR="004832D2">
          <w:rPr>
            <w:rFonts w:hint="eastAsia"/>
            <w:noProof/>
            <w:webHidden/>
          </w:rPr>
          <w:fldChar w:fldCharType="separate"/>
        </w:r>
        <w:r w:rsidR="004832D2">
          <w:rPr>
            <w:noProof/>
            <w:webHidden/>
          </w:rPr>
          <w:t>1</w:t>
        </w:r>
        <w:r w:rsidR="004832D2">
          <w:rPr>
            <w:rFonts w:hint="eastAsia"/>
            <w:noProof/>
            <w:webHidden/>
          </w:rPr>
          <w:fldChar w:fldCharType="end"/>
        </w:r>
      </w:hyperlink>
    </w:p>
    <w:p w14:paraId="077A00AA" w14:textId="77777777" w:rsidR="004832D2" w:rsidRDefault="004832D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0404" w:history="1">
        <w:r w:rsidRPr="004C6C59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_Toc218350404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6E783147" w14:textId="77777777" w:rsidR="004832D2" w:rsidRDefault="004832D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0405" w:history="1">
        <w:r w:rsidRPr="004C6C59">
          <w:rPr>
            <w:rStyle w:val="a9"/>
            <w:rFonts w:hint="eastAsia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_Toc218350405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407617D" w14:textId="77777777" w:rsidR="004832D2" w:rsidRDefault="004832D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0406" w:history="1">
        <w:r w:rsidRPr="004C6C59">
          <w:rPr>
            <w:rStyle w:val="a9"/>
            <w:rFonts w:hint="eastAsia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_Toc218350406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A33B313" w14:textId="77777777" w:rsidR="004832D2" w:rsidRDefault="004832D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0407" w:history="1">
        <w:r w:rsidRPr="004C6C59">
          <w:rPr>
            <w:rStyle w:val="a9"/>
            <w:rFonts w:hint="eastAsia"/>
            <w:noProof/>
            <w:lang w:val="en-GB"/>
          </w:rPr>
          <w:t>2.3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_Toc218350407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C69E8B9" w14:textId="77777777" w:rsidR="004832D2" w:rsidRDefault="004832D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0408" w:history="1">
        <w:r w:rsidRPr="004C6C59">
          <w:rPr>
            <w:rStyle w:val="a9"/>
            <w:rFonts w:hint="eastAsia"/>
            <w:noProof/>
            <w:lang w:val="en-GB"/>
          </w:rPr>
          <w:t>2.4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_Toc218350408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611CEC1" w14:textId="77777777" w:rsidR="004832D2" w:rsidRDefault="004832D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0409" w:history="1">
        <w:r w:rsidRPr="004C6C59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_Toc218350409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435C23E" w14:textId="77777777" w:rsidR="004832D2" w:rsidRDefault="004832D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0410" w:history="1">
        <w:r w:rsidRPr="004C6C59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_Toc218350410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D698F61" w14:textId="77777777" w:rsidR="004832D2" w:rsidRDefault="004832D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0411" w:history="1">
        <w:r w:rsidRPr="004C6C59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屋顶构造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_Toc218350411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AE4153" w14:textId="77777777" w:rsidR="004832D2" w:rsidRDefault="004832D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0412" w:history="1">
        <w:r w:rsidRPr="004C6C59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外墙构造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_Toc218350412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90CD2C2" w14:textId="77777777" w:rsidR="004832D2" w:rsidRDefault="004832D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0413" w:history="1">
        <w:r w:rsidRPr="004C6C59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楼板构造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_Toc218350413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BFE52DD" w14:textId="77777777" w:rsidR="004832D2" w:rsidRDefault="004832D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0414" w:history="1">
        <w:r w:rsidRPr="004C6C59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_Toc218350414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6BDC1D3" w14:textId="77777777" w:rsidR="004832D2" w:rsidRDefault="004832D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0415" w:history="1">
        <w:r w:rsidRPr="004C6C59">
          <w:rPr>
            <w:rStyle w:val="a9"/>
            <w:rFonts w:hint="eastAsia"/>
            <w:noProof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非周边地面构造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_Toc218350415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8C197D0" w14:textId="77777777" w:rsidR="004832D2" w:rsidRDefault="004832D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0416" w:history="1">
        <w:r w:rsidRPr="004C6C59">
          <w:rPr>
            <w:rStyle w:val="a9"/>
            <w:rFonts w:hint="eastAsia"/>
            <w:noProof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门构造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_Toc218350416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5E9F070" w14:textId="77777777" w:rsidR="004832D2" w:rsidRDefault="004832D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0417" w:history="1">
        <w:r w:rsidRPr="004C6C59">
          <w:rPr>
            <w:rStyle w:val="a9"/>
            <w:rFonts w:hint="eastAsia"/>
            <w:noProof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窗构造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_Toc218350417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AB9C57D" w14:textId="77777777" w:rsidR="004832D2" w:rsidRDefault="004832D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0418" w:history="1">
        <w:r w:rsidRPr="004C6C59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_Toc218350418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3DA2D37" w14:textId="77777777" w:rsidR="004832D2" w:rsidRDefault="004832D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0419" w:history="1">
        <w:r w:rsidRPr="004C6C59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_Toc218350419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4058AE6" w14:textId="77777777" w:rsidR="004832D2" w:rsidRDefault="004832D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0420" w:history="1">
        <w:r w:rsidRPr="004C6C59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_Toc218350420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3AE4D08" w14:textId="77777777" w:rsidR="004832D2" w:rsidRDefault="004832D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0421" w:history="1">
        <w:r w:rsidRPr="004C6C59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系统设置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_Toc218350421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0CDFD94" w14:textId="77777777" w:rsidR="004832D2" w:rsidRDefault="004832D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0422" w:history="1">
        <w:r w:rsidRPr="004C6C59">
          <w:rPr>
            <w:rStyle w:val="a9"/>
            <w:rFonts w:hint="eastAsia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系统划分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_Toc218350422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985F028" w14:textId="77777777" w:rsidR="004832D2" w:rsidRDefault="004832D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0423" w:history="1">
        <w:r w:rsidRPr="004C6C59">
          <w:rPr>
            <w:rStyle w:val="a9"/>
            <w:rFonts w:hint="eastAsia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运行时间表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_Toc218350423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25AFCC1" w14:textId="77777777" w:rsidR="004832D2" w:rsidRDefault="004832D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0424" w:history="1">
        <w:r w:rsidRPr="004C6C59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9F6A3A" w14:textId="77777777" w:rsidR="004832D2" w:rsidRDefault="004832D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0425" w:history="1">
        <w:r w:rsidRPr="004C6C59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模拟周期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_Toc218350425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BB256A" w14:textId="77777777" w:rsidR="004832D2" w:rsidRDefault="004832D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0426" w:history="1">
        <w:r w:rsidRPr="004C6C59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全年冷暖需求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_Toc218350426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B970E07" w14:textId="77777777" w:rsidR="004832D2" w:rsidRDefault="004832D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0427" w:history="1">
        <w:r w:rsidRPr="004C6C59">
          <w:rPr>
            <w:rStyle w:val="a9"/>
            <w:rFonts w:hint="eastAsi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_Toc218350427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D01F710" w14:textId="77777777" w:rsidR="004832D2" w:rsidRDefault="004832D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0428" w:history="1">
        <w:r w:rsidRPr="004C6C59">
          <w:rPr>
            <w:rStyle w:val="a9"/>
            <w:rFonts w:hint="eastAsi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_Toc218350428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F6FF675" w14:textId="77777777" w:rsidR="004832D2" w:rsidRDefault="004832D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0429" w:history="1">
        <w:r w:rsidRPr="004C6C59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4C6C59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_Toc218350429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4EB195" w14:textId="77777777" w:rsidR="0034676D" w:rsidRDefault="00A26740">
      <w:pPr>
        <w:pStyle w:val="TOC1"/>
        <w:sectPr w:rsidR="0034676D">
          <w:headerReference w:type="firs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6FF7B1D" w14:textId="77777777" w:rsidR="0034676D" w:rsidRDefault="00A26740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18350403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34676D" w14:paraId="423D02DA" w14:textId="77777777" w:rsidTr="00C76264">
        <w:tc>
          <w:tcPr>
            <w:tcW w:w="2831" w:type="dxa"/>
            <w:shd w:val="clear" w:color="auto" w:fill="E6E6E6"/>
            <w:vAlign w:val="center"/>
          </w:tcPr>
          <w:p w14:paraId="42230D82" w14:textId="77777777" w:rsidR="0034676D" w:rsidRDefault="00A2674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5CA055F" w14:textId="77777777" w:rsidR="0034676D" w:rsidRDefault="00A26740">
            <w:r>
              <w:t>北京</w:t>
            </w:r>
            <w:r>
              <w:t>-</w:t>
            </w:r>
            <w:r>
              <w:t>北京</w:t>
            </w:r>
          </w:p>
        </w:tc>
      </w:tr>
      <w:tr w:rsidR="0034676D" w14:paraId="57B10AC6" w14:textId="77777777" w:rsidTr="00C76264">
        <w:tc>
          <w:tcPr>
            <w:tcW w:w="2831" w:type="dxa"/>
            <w:shd w:val="clear" w:color="auto" w:fill="E6E6E6"/>
            <w:vAlign w:val="center"/>
          </w:tcPr>
          <w:p w14:paraId="39A329E8" w14:textId="77777777" w:rsidR="0034676D" w:rsidRDefault="00A26740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438B7269" w14:textId="77777777" w:rsidR="0034676D" w:rsidRDefault="00A26740">
            <w:bookmarkStart w:id="14" w:name="气候分区"/>
            <w:r>
              <w:t>夏热冬冷</w:t>
            </w:r>
            <w:r>
              <w:t>A</w:t>
            </w:r>
            <w:r>
              <w:t>区</w:t>
            </w:r>
            <w:bookmarkEnd w:id="14"/>
          </w:p>
        </w:tc>
      </w:tr>
      <w:tr w:rsidR="0034676D" w14:paraId="7C4038B8" w14:textId="77777777" w:rsidTr="00C76264">
        <w:tc>
          <w:tcPr>
            <w:tcW w:w="2831" w:type="dxa"/>
            <w:shd w:val="clear" w:color="auto" w:fill="E6E6E6"/>
            <w:vAlign w:val="center"/>
          </w:tcPr>
          <w:p w14:paraId="3DF72599" w14:textId="77777777" w:rsidR="0034676D" w:rsidRDefault="00A2674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D6A25FD" w14:textId="77777777" w:rsidR="0034676D" w:rsidRDefault="00A26740">
            <w:bookmarkStart w:id="15" w:name="纬度"/>
            <w:r>
              <w:t>31.20</w:t>
            </w:r>
            <w:bookmarkEnd w:id="15"/>
          </w:p>
        </w:tc>
      </w:tr>
      <w:tr w:rsidR="0034676D" w14:paraId="15B3BDF8" w14:textId="77777777" w:rsidTr="00C76264">
        <w:tc>
          <w:tcPr>
            <w:tcW w:w="2831" w:type="dxa"/>
            <w:shd w:val="clear" w:color="auto" w:fill="E6E6E6"/>
            <w:vAlign w:val="center"/>
          </w:tcPr>
          <w:p w14:paraId="46CCD491" w14:textId="77777777" w:rsidR="0034676D" w:rsidRDefault="00A2674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B03A3E8" w14:textId="77777777" w:rsidR="0034676D" w:rsidRDefault="00A26740">
            <w:bookmarkStart w:id="16" w:name="经度"/>
            <w:r>
              <w:t>121.43</w:t>
            </w:r>
            <w:bookmarkEnd w:id="16"/>
          </w:p>
        </w:tc>
      </w:tr>
      <w:tr w:rsidR="0034676D" w14:paraId="62A0CE8D" w14:textId="77777777" w:rsidTr="00C76264">
        <w:tc>
          <w:tcPr>
            <w:tcW w:w="2831" w:type="dxa"/>
            <w:shd w:val="clear" w:color="auto" w:fill="E6E6E6"/>
            <w:vAlign w:val="center"/>
          </w:tcPr>
          <w:p w14:paraId="2B8B9FE6" w14:textId="77777777" w:rsidR="0034676D" w:rsidRDefault="00A2674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681F500" w14:textId="77777777" w:rsidR="0034676D" w:rsidRDefault="0034676D">
            <w:bookmarkStart w:id="17" w:name="项目名称＃2"/>
            <w:bookmarkEnd w:id="17"/>
          </w:p>
        </w:tc>
      </w:tr>
      <w:tr w:rsidR="0034676D" w14:paraId="0D0980B7" w14:textId="77777777" w:rsidTr="00C76264">
        <w:tc>
          <w:tcPr>
            <w:tcW w:w="2831" w:type="dxa"/>
            <w:shd w:val="clear" w:color="auto" w:fill="E6E6E6"/>
            <w:vAlign w:val="center"/>
          </w:tcPr>
          <w:p w14:paraId="4E20D0FC" w14:textId="77777777" w:rsidR="0034676D" w:rsidRDefault="00A26740">
            <w:r>
              <w:t>建筑类型</w:t>
            </w:r>
          </w:p>
        </w:tc>
        <w:tc>
          <w:tcPr>
            <w:tcW w:w="3101" w:type="dxa"/>
            <w:vAlign w:val="center"/>
          </w:tcPr>
          <w:p w14:paraId="5BFE449D" w14:textId="77777777" w:rsidR="0034676D" w:rsidRDefault="00A26740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449B188C" w14:textId="77777777" w:rsidR="0034676D" w:rsidRDefault="0034676D"/>
        </w:tc>
      </w:tr>
      <w:tr w:rsidR="0034676D" w14:paraId="301596CC" w14:textId="77777777" w:rsidTr="00C76264">
        <w:tc>
          <w:tcPr>
            <w:tcW w:w="2831" w:type="dxa"/>
            <w:shd w:val="clear" w:color="auto" w:fill="E6E6E6"/>
            <w:vAlign w:val="center"/>
          </w:tcPr>
          <w:p w14:paraId="409B9564" w14:textId="77777777" w:rsidR="0034676D" w:rsidRDefault="00B15588">
            <w:r>
              <w:rPr>
                <w:rFonts w:hint="eastAsia"/>
              </w:rPr>
              <w:t>计算</w:t>
            </w:r>
            <w:r w:rsidR="00A26740">
              <w:t>建筑面积</w:t>
            </w:r>
          </w:p>
        </w:tc>
        <w:tc>
          <w:tcPr>
            <w:tcW w:w="3101" w:type="dxa"/>
            <w:vAlign w:val="center"/>
          </w:tcPr>
          <w:p w14:paraId="2BBEFDEA" w14:textId="77777777" w:rsidR="0034676D" w:rsidRDefault="00A26740">
            <w:r>
              <w:t>地上</w:t>
            </w:r>
            <w:r>
              <w:t xml:space="preserve"> </w:t>
            </w:r>
            <w:bookmarkStart w:id="19" w:name="地上建筑面积"/>
            <w:r>
              <w:t>2228.00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91FB2A7" w14:textId="77777777" w:rsidR="0034676D" w:rsidRDefault="00A26740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34676D" w14:paraId="0CEEA959" w14:textId="77777777" w:rsidTr="00C76264">
        <w:tc>
          <w:tcPr>
            <w:tcW w:w="2831" w:type="dxa"/>
            <w:shd w:val="clear" w:color="auto" w:fill="E6E6E6"/>
            <w:vAlign w:val="center"/>
          </w:tcPr>
          <w:p w14:paraId="4746D9B0" w14:textId="77777777" w:rsidR="0034676D" w:rsidRDefault="00A26740">
            <w:r>
              <w:t>建筑高度</w:t>
            </w:r>
          </w:p>
        </w:tc>
        <w:tc>
          <w:tcPr>
            <w:tcW w:w="3101" w:type="dxa"/>
            <w:vAlign w:val="center"/>
          </w:tcPr>
          <w:p w14:paraId="041A1D04" w14:textId="77777777" w:rsidR="0034676D" w:rsidRDefault="00A26740">
            <w:r>
              <w:t>地上</w:t>
            </w:r>
            <w:r>
              <w:t xml:space="preserve"> </w:t>
            </w:r>
            <w:bookmarkStart w:id="21" w:name="地上建筑高度"/>
            <w:r>
              <w:t>10.90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78D7E164" w14:textId="77777777" w:rsidR="0034676D" w:rsidRDefault="00A26740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:rsidR="0034676D" w14:paraId="5C76173A" w14:textId="77777777" w:rsidTr="00C76264">
        <w:tc>
          <w:tcPr>
            <w:tcW w:w="2831" w:type="dxa"/>
            <w:shd w:val="clear" w:color="auto" w:fill="E6E6E6"/>
            <w:vAlign w:val="center"/>
          </w:tcPr>
          <w:p w14:paraId="3AE38417" w14:textId="77777777" w:rsidR="0034676D" w:rsidRDefault="00A26740">
            <w:r>
              <w:t>建筑层数</w:t>
            </w:r>
          </w:p>
        </w:tc>
        <w:tc>
          <w:tcPr>
            <w:tcW w:w="3101" w:type="dxa"/>
            <w:vAlign w:val="center"/>
          </w:tcPr>
          <w:p w14:paraId="454F2824" w14:textId="77777777" w:rsidR="0034676D" w:rsidRDefault="00A26740">
            <w:r>
              <w:t>地上</w:t>
            </w:r>
            <w:r>
              <w:t xml:space="preserve"> </w:t>
            </w:r>
            <w:bookmarkStart w:id="23" w:name="地上建筑层数"/>
            <w:r>
              <w:t>3</w:t>
            </w:r>
            <w:bookmarkEnd w:id="23"/>
          </w:p>
        </w:tc>
        <w:tc>
          <w:tcPr>
            <w:tcW w:w="3395" w:type="dxa"/>
            <w:vAlign w:val="center"/>
          </w:tcPr>
          <w:p w14:paraId="08C3D95A" w14:textId="77777777" w:rsidR="0034676D" w:rsidRDefault="00A26740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34676D" w14:paraId="46A13653" w14:textId="77777777" w:rsidTr="00C76264">
        <w:tc>
          <w:tcPr>
            <w:tcW w:w="2831" w:type="dxa"/>
            <w:shd w:val="clear" w:color="auto" w:fill="E6E6E6"/>
            <w:vAlign w:val="center"/>
          </w:tcPr>
          <w:p w14:paraId="3965FB7D" w14:textId="77777777" w:rsidR="0034676D" w:rsidRDefault="00A2674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86DC813" w14:textId="77777777" w:rsidR="0034676D" w:rsidRDefault="00A26740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31ADFB8D" w14:textId="77777777" w:rsidR="0034676D" w:rsidRDefault="00A26740">
      <w:pPr>
        <w:pStyle w:val="1"/>
      </w:pPr>
      <w:bookmarkStart w:id="26" w:name="_Toc218350404"/>
      <w:r>
        <w:rPr>
          <w:rFonts w:hint="eastAsia"/>
        </w:rPr>
        <w:t>气象</w:t>
      </w:r>
      <w:r>
        <w:t>数据</w:t>
      </w:r>
      <w:bookmarkEnd w:id="26"/>
    </w:p>
    <w:p w14:paraId="7A980B30" w14:textId="77777777" w:rsidR="0034676D" w:rsidRDefault="00A26740">
      <w:pPr>
        <w:pStyle w:val="2"/>
      </w:pPr>
      <w:bookmarkStart w:id="27" w:name="_Toc218350405"/>
      <w:r>
        <w:rPr>
          <w:rFonts w:hint="eastAsia"/>
        </w:rPr>
        <w:t>气象地点</w:t>
      </w:r>
      <w:bookmarkEnd w:id="27"/>
    </w:p>
    <w:p w14:paraId="35F22EC4" w14:textId="77777777" w:rsidR="0034676D" w:rsidRDefault="0034676D">
      <w:pPr>
        <w:pStyle w:val="a0"/>
        <w:ind w:firstLine="420"/>
        <w:rPr>
          <w:lang w:val="en-US"/>
        </w:rPr>
      </w:pPr>
      <w:bookmarkStart w:id="28" w:name="气象数据来源"/>
      <w:r>
        <w:t>上海</w:t>
      </w:r>
      <w:r>
        <w:t>-</w:t>
      </w:r>
      <w:r>
        <w:t>上海</w:t>
      </w:r>
      <w:r>
        <w:t xml:space="preserve">, </w:t>
      </w:r>
      <w:r>
        <w:t>《建筑节能气象参数标准》</w:t>
      </w:r>
      <w:r>
        <w:t>JGJ346-2014</w:t>
      </w:r>
      <w:bookmarkEnd w:id="28"/>
    </w:p>
    <w:p w14:paraId="26F8F8A3" w14:textId="77777777" w:rsidR="0034676D" w:rsidRDefault="00A26740">
      <w:pPr>
        <w:pStyle w:val="2"/>
      </w:pPr>
      <w:bookmarkStart w:id="29" w:name="_Toc218350406"/>
      <w:r>
        <w:rPr>
          <w:rFonts w:hint="eastAsia"/>
        </w:rPr>
        <w:t>逐</w:t>
      </w:r>
      <w:r>
        <w:t>日干球温度表</w:t>
      </w:r>
      <w:bookmarkEnd w:id="29"/>
    </w:p>
    <w:p w14:paraId="38673A1D" w14:textId="77777777" w:rsidR="0034676D" w:rsidRDefault="0034676D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</w:rPr>
        <w:drawing>
          <wp:inline distT="0" distB="0" distL="0" distR="0" wp14:anchorId="147A997A" wp14:editId="3E5E9FA2">
            <wp:extent cx="5610814" cy="257202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D4D83" w14:textId="77777777" w:rsidR="0034676D" w:rsidRDefault="00A26740">
      <w:pPr>
        <w:pStyle w:val="2"/>
      </w:pPr>
      <w:bookmarkStart w:id="31" w:name="日最小干球温度变化表"/>
      <w:bookmarkStart w:id="32" w:name="_Toc218350407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440398C5" w14:textId="77777777" w:rsidR="0034676D" w:rsidRDefault="0034676D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</w:rPr>
        <w:drawing>
          <wp:inline distT="0" distB="0" distL="0" distR="0" wp14:anchorId="4F1EDA2D" wp14:editId="6DA4BF65">
            <wp:extent cx="5610814" cy="232434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892E9" w14:textId="77777777" w:rsidR="0034676D" w:rsidRDefault="00A26740">
      <w:pPr>
        <w:pStyle w:val="2"/>
      </w:pPr>
      <w:bookmarkStart w:id="34" w:name="_Toc218350408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11544" w14:paraId="12B129A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8F8CA37" w14:textId="77777777" w:rsidR="00411544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B726417" w14:textId="77777777" w:rsidR="00411544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76A478" w14:textId="77777777" w:rsidR="00411544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904878" w14:textId="77777777" w:rsidR="00411544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38D1E6" w14:textId="77777777" w:rsidR="00411544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D94823" w14:textId="77777777" w:rsidR="00411544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411544" w14:paraId="6847F8B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196C0D5" w14:textId="77777777" w:rsidR="00411544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F707FD2" w14:textId="77777777" w:rsidR="00411544" w:rsidRDefault="00000000">
            <w:r>
              <w:t>07</w:t>
            </w:r>
            <w:r>
              <w:t>月</w:t>
            </w:r>
            <w:r>
              <w:t>18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9E49054" w14:textId="77777777" w:rsidR="00411544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7081B5DD" w14:textId="77777777" w:rsidR="00411544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3B2AC6D6" w14:textId="77777777" w:rsidR="00411544" w:rsidRDefault="00000000">
            <w:r>
              <w:t>18.0</w:t>
            </w:r>
          </w:p>
        </w:tc>
        <w:tc>
          <w:tcPr>
            <w:tcW w:w="1556" w:type="dxa"/>
            <w:vAlign w:val="center"/>
          </w:tcPr>
          <w:p w14:paraId="731ADAC7" w14:textId="77777777" w:rsidR="00411544" w:rsidRDefault="00000000">
            <w:r>
              <w:t>84.8</w:t>
            </w:r>
          </w:p>
        </w:tc>
      </w:tr>
      <w:tr w:rsidR="00411544" w14:paraId="2548303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C1E0244" w14:textId="77777777" w:rsidR="00411544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649A680" w14:textId="77777777" w:rsidR="00411544" w:rsidRDefault="00000000">
            <w:r>
              <w:t>01</w:t>
            </w:r>
            <w:r>
              <w:t>月</w:t>
            </w:r>
            <w:r>
              <w:t>25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2852E08" w14:textId="77777777" w:rsidR="00411544" w:rsidRDefault="00000000">
            <w:r>
              <w:t>-6.1</w:t>
            </w:r>
          </w:p>
        </w:tc>
        <w:tc>
          <w:tcPr>
            <w:tcW w:w="1556" w:type="dxa"/>
            <w:vAlign w:val="center"/>
          </w:tcPr>
          <w:p w14:paraId="6A439EDA" w14:textId="77777777" w:rsidR="00411544" w:rsidRDefault="00000000">
            <w:r>
              <w:t>-6.7</w:t>
            </w:r>
          </w:p>
        </w:tc>
        <w:tc>
          <w:tcPr>
            <w:tcW w:w="1556" w:type="dxa"/>
            <w:vAlign w:val="center"/>
          </w:tcPr>
          <w:p w14:paraId="3F320902" w14:textId="77777777" w:rsidR="00411544" w:rsidRDefault="00000000">
            <w:r>
              <w:t>1.9</w:t>
            </w:r>
          </w:p>
        </w:tc>
        <w:tc>
          <w:tcPr>
            <w:tcW w:w="1556" w:type="dxa"/>
            <w:vAlign w:val="center"/>
          </w:tcPr>
          <w:p w14:paraId="7D905635" w14:textId="77777777" w:rsidR="00411544" w:rsidRDefault="00000000">
            <w:r>
              <w:t>-1.4</w:t>
            </w:r>
          </w:p>
        </w:tc>
      </w:tr>
    </w:tbl>
    <w:p w14:paraId="5D6E2BF5" w14:textId="77777777" w:rsidR="0034676D" w:rsidRDefault="0034676D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66993383" w14:textId="77777777" w:rsidR="0034676D" w:rsidRDefault="00A26740">
      <w:pPr>
        <w:pStyle w:val="1"/>
      </w:pPr>
      <w:bookmarkStart w:id="36" w:name="_Toc218350409"/>
      <w:r>
        <w:rPr>
          <w:rFonts w:hint="eastAsia"/>
        </w:rPr>
        <w:t>软件介绍</w:t>
      </w:r>
      <w:bookmarkEnd w:id="36"/>
    </w:p>
    <w:p w14:paraId="1E5A1CCE" w14:textId="77777777" w:rsidR="0034676D" w:rsidRDefault="00A2674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</w:t>
      </w:r>
      <w:r>
        <w:rPr>
          <w:rFonts w:hint="eastAsia"/>
        </w:rPr>
        <w:t>BECH2025</w:t>
      </w:r>
      <w:r>
        <w:rPr>
          <w:rFonts w:hint="eastAsia"/>
        </w:rPr>
        <w:t>通负荷</w:t>
      </w:r>
      <w:r>
        <w:rPr>
          <w:rFonts w:hint="eastAsia"/>
        </w:rPr>
        <w:t>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020FDA1D" w14:textId="77777777" w:rsidR="0034676D" w:rsidRDefault="00A26740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352F44C1" w14:textId="77777777" w:rsidR="0034676D" w:rsidRDefault="00A2674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716D7F1F" w14:textId="77777777" w:rsidR="0034676D" w:rsidRDefault="00A26740">
      <w:pPr>
        <w:pStyle w:val="1"/>
      </w:pPr>
      <w:bookmarkStart w:id="38" w:name="_Toc218350410"/>
      <w:r>
        <w:rPr>
          <w:rFonts w:hint="eastAsia"/>
        </w:rPr>
        <w:t>围护</w:t>
      </w:r>
      <w:r>
        <w:t>结构</w:t>
      </w:r>
      <w:bookmarkEnd w:id="38"/>
    </w:p>
    <w:p w14:paraId="10B2C565" w14:textId="77777777" w:rsidR="0034676D" w:rsidRDefault="0034676D">
      <w:pPr>
        <w:pStyle w:val="2"/>
        <w:widowControl w:val="0"/>
        <w:rPr>
          <w:kern w:val="2"/>
        </w:rPr>
      </w:pPr>
      <w:bookmarkStart w:id="39" w:name="围护结构"/>
      <w:bookmarkStart w:id="40" w:name="_Toc218350411"/>
      <w:bookmarkEnd w:id="39"/>
      <w:r>
        <w:rPr>
          <w:kern w:val="2"/>
        </w:rPr>
        <w:t>屋顶构造</w:t>
      </w:r>
      <w:bookmarkEnd w:id="40"/>
    </w:p>
    <w:p w14:paraId="354B745B" w14:textId="77777777" w:rsidR="00411544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11544" w14:paraId="6453EAE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ABB9789" w14:textId="77777777" w:rsidR="0041154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B11964" w14:textId="77777777" w:rsidR="0041154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27FB21" w14:textId="77777777" w:rsidR="0041154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D9E6C0" w14:textId="77777777" w:rsidR="0041154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760B58" w14:textId="77777777" w:rsidR="0041154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9E26A2" w14:textId="77777777" w:rsidR="0041154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3CCB67" w14:textId="77777777" w:rsidR="0041154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11544" w14:paraId="6F700B7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266D059" w14:textId="77777777" w:rsidR="00411544" w:rsidRDefault="004115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D539D8E" w14:textId="77777777" w:rsidR="0041154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D02568" w14:textId="77777777" w:rsidR="0041154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37E8F1" w14:textId="77777777" w:rsidR="0041154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F01713" w14:textId="77777777" w:rsidR="0041154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B23693" w14:textId="77777777" w:rsidR="0041154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E49D37" w14:textId="77777777" w:rsidR="00411544" w:rsidRDefault="00000000">
            <w:pPr>
              <w:jc w:val="center"/>
            </w:pPr>
            <w:r>
              <w:t>D=R*S</w:t>
            </w:r>
          </w:p>
        </w:tc>
      </w:tr>
      <w:tr w:rsidR="00411544" w14:paraId="2E78580D" w14:textId="77777777">
        <w:trPr>
          <w:jc w:val="center"/>
        </w:trPr>
        <w:tc>
          <w:tcPr>
            <w:tcW w:w="3345" w:type="dxa"/>
            <w:vAlign w:val="center"/>
          </w:tcPr>
          <w:p w14:paraId="3874AED2" w14:textId="77777777" w:rsidR="00411544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F6378FD" w14:textId="77777777" w:rsidR="00411544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562585C8" w14:textId="77777777" w:rsidR="00411544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788A3DDE" w14:textId="77777777" w:rsidR="00411544" w:rsidRDefault="00000000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6A746349" w14:textId="77777777" w:rsidR="0041154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E11C841" w14:textId="77777777" w:rsidR="00411544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5B3C2C32" w14:textId="77777777" w:rsidR="00411544" w:rsidRDefault="00000000">
            <w:pPr>
              <w:jc w:val="right"/>
            </w:pPr>
            <w:r>
              <w:t>0.407</w:t>
            </w:r>
          </w:p>
        </w:tc>
      </w:tr>
      <w:tr w:rsidR="00411544" w14:paraId="2589EA23" w14:textId="77777777">
        <w:trPr>
          <w:jc w:val="center"/>
        </w:trPr>
        <w:tc>
          <w:tcPr>
            <w:tcW w:w="3345" w:type="dxa"/>
            <w:vAlign w:val="center"/>
          </w:tcPr>
          <w:p w14:paraId="59D6B50D" w14:textId="77777777" w:rsidR="00411544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CEC94C2" w14:textId="77777777" w:rsidR="0041154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B139292" w14:textId="77777777" w:rsidR="00411544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78EAB870" w14:textId="77777777" w:rsidR="00411544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5FB292E0" w14:textId="77777777" w:rsidR="00411544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60B994AF" w14:textId="77777777" w:rsidR="00411544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4A89DA56" w14:textId="77777777" w:rsidR="00411544" w:rsidRDefault="00000000">
            <w:pPr>
              <w:jc w:val="right"/>
            </w:pPr>
            <w:r>
              <w:t>0.227</w:t>
            </w:r>
          </w:p>
        </w:tc>
      </w:tr>
      <w:tr w:rsidR="00411544" w14:paraId="2C00AA16" w14:textId="77777777">
        <w:trPr>
          <w:jc w:val="center"/>
        </w:trPr>
        <w:tc>
          <w:tcPr>
            <w:tcW w:w="3345" w:type="dxa"/>
            <w:vAlign w:val="center"/>
          </w:tcPr>
          <w:p w14:paraId="36E812D6" w14:textId="77777777" w:rsidR="00411544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00277895" w14:textId="77777777" w:rsidR="0041154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549A1A2" w14:textId="77777777" w:rsidR="00411544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4CA6B7D" w14:textId="77777777" w:rsidR="00411544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48A85FF" w14:textId="77777777" w:rsidR="0041154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1434468" w14:textId="77777777" w:rsidR="0041154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CA4092C" w14:textId="77777777" w:rsidR="00411544" w:rsidRDefault="00000000">
            <w:pPr>
              <w:jc w:val="right"/>
            </w:pPr>
            <w:r>
              <w:t>0.245</w:t>
            </w:r>
          </w:p>
        </w:tc>
      </w:tr>
      <w:tr w:rsidR="00411544" w14:paraId="236A2DA5" w14:textId="77777777">
        <w:trPr>
          <w:jc w:val="center"/>
        </w:trPr>
        <w:tc>
          <w:tcPr>
            <w:tcW w:w="3345" w:type="dxa"/>
            <w:vAlign w:val="center"/>
          </w:tcPr>
          <w:p w14:paraId="3089E450" w14:textId="77777777" w:rsidR="0041154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5088E21" w14:textId="77777777" w:rsidR="00411544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24416341" w14:textId="77777777" w:rsidR="00411544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7B89713A" w14:textId="77777777" w:rsidR="00411544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62C9BC3F" w14:textId="77777777" w:rsidR="0041154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047B897" w14:textId="77777777" w:rsidR="00411544" w:rsidRDefault="00000000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0A8174CA" w14:textId="77777777" w:rsidR="00411544" w:rsidRDefault="00000000">
            <w:pPr>
              <w:jc w:val="right"/>
            </w:pPr>
            <w:r>
              <w:t>1.378</w:t>
            </w:r>
          </w:p>
        </w:tc>
      </w:tr>
      <w:tr w:rsidR="00411544" w14:paraId="39E59D7F" w14:textId="77777777">
        <w:trPr>
          <w:jc w:val="center"/>
        </w:trPr>
        <w:tc>
          <w:tcPr>
            <w:tcW w:w="3345" w:type="dxa"/>
            <w:vAlign w:val="center"/>
          </w:tcPr>
          <w:p w14:paraId="3B65D8A0" w14:textId="77777777" w:rsidR="0041154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D34491E" w14:textId="77777777" w:rsidR="00411544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9E5D951" w14:textId="77777777" w:rsidR="00411544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1CED4F7" w14:textId="77777777" w:rsidR="00411544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6CCC7B8" w14:textId="77777777" w:rsidR="0041154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916BC54" w14:textId="77777777" w:rsidR="00411544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843BE3A" w14:textId="77777777" w:rsidR="00411544" w:rsidRDefault="00000000">
            <w:pPr>
              <w:jc w:val="right"/>
            </w:pPr>
            <w:r>
              <w:t>1.186</w:t>
            </w:r>
          </w:p>
        </w:tc>
      </w:tr>
      <w:tr w:rsidR="00411544" w14:paraId="1EA74CFF" w14:textId="77777777">
        <w:trPr>
          <w:jc w:val="center"/>
        </w:trPr>
        <w:tc>
          <w:tcPr>
            <w:tcW w:w="3345" w:type="dxa"/>
            <w:vAlign w:val="center"/>
          </w:tcPr>
          <w:p w14:paraId="38D7F697" w14:textId="77777777" w:rsidR="0041154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01BD672" w14:textId="77777777" w:rsidR="0041154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6FEBA37" w14:textId="77777777" w:rsidR="00411544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053AB1EA" w14:textId="77777777" w:rsidR="00411544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7C820FF" w14:textId="77777777" w:rsidR="0041154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3A698F4" w14:textId="77777777" w:rsidR="00411544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9467299" w14:textId="77777777" w:rsidR="00411544" w:rsidRDefault="00000000">
            <w:pPr>
              <w:jc w:val="right"/>
            </w:pPr>
            <w:r>
              <w:t>0.249</w:t>
            </w:r>
          </w:p>
        </w:tc>
      </w:tr>
      <w:tr w:rsidR="00411544" w14:paraId="485065E9" w14:textId="77777777">
        <w:trPr>
          <w:jc w:val="center"/>
        </w:trPr>
        <w:tc>
          <w:tcPr>
            <w:tcW w:w="3345" w:type="dxa"/>
            <w:vAlign w:val="center"/>
          </w:tcPr>
          <w:p w14:paraId="13419E64" w14:textId="77777777" w:rsidR="0041154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662E4E" w14:textId="77777777" w:rsidR="00411544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060B4739" w14:textId="77777777" w:rsidR="0041154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9B803DC" w14:textId="77777777" w:rsidR="0041154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3790AEE" w14:textId="77777777" w:rsidR="0041154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5A5179C" w14:textId="77777777" w:rsidR="00411544" w:rsidRDefault="00000000">
            <w:pPr>
              <w:jc w:val="right"/>
            </w:pPr>
            <w:r>
              <w:t>1.142</w:t>
            </w:r>
          </w:p>
        </w:tc>
        <w:tc>
          <w:tcPr>
            <w:tcW w:w="1064" w:type="dxa"/>
            <w:vAlign w:val="center"/>
          </w:tcPr>
          <w:p w14:paraId="5987C2FE" w14:textId="77777777" w:rsidR="00411544" w:rsidRDefault="00000000">
            <w:pPr>
              <w:jc w:val="right"/>
            </w:pPr>
            <w:r>
              <w:t>3.691</w:t>
            </w:r>
          </w:p>
        </w:tc>
      </w:tr>
      <w:tr w:rsidR="00411544" w14:paraId="3D045D0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F627B1A" w14:textId="77777777" w:rsidR="0041154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0197E06" w14:textId="77777777" w:rsidR="00411544" w:rsidRDefault="00000000">
            <w:pPr>
              <w:jc w:val="center"/>
            </w:pPr>
            <w:r>
              <w:t>0.77</w:t>
            </w:r>
          </w:p>
        </w:tc>
      </w:tr>
    </w:tbl>
    <w:p w14:paraId="6B71E63A" w14:textId="77777777" w:rsidR="00411544" w:rsidRDefault="00000000">
      <w:pPr>
        <w:pStyle w:val="2"/>
        <w:widowControl w:val="0"/>
        <w:rPr>
          <w:kern w:val="2"/>
        </w:rPr>
      </w:pPr>
      <w:bookmarkStart w:id="41" w:name="_Toc218350412"/>
      <w:r>
        <w:rPr>
          <w:kern w:val="2"/>
        </w:rPr>
        <w:t>外墙构造</w:t>
      </w:r>
      <w:bookmarkEnd w:id="41"/>
    </w:p>
    <w:p w14:paraId="0B9A359C" w14:textId="77777777" w:rsidR="00411544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外墙构造一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11544" w14:paraId="165B974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60762EF" w14:textId="77777777" w:rsidR="0041154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6B4CAE" w14:textId="77777777" w:rsidR="0041154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699198" w14:textId="77777777" w:rsidR="0041154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033AA6" w14:textId="77777777" w:rsidR="0041154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EDE89E" w14:textId="77777777" w:rsidR="0041154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01C80B" w14:textId="77777777" w:rsidR="0041154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64353F" w14:textId="77777777" w:rsidR="0041154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11544" w14:paraId="7D0ED14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2C6DC53" w14:textId="77777777" w:rsidR="00411544" w:rsidRDefault="004115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FF4714" w14:textId="77777777" w:rsidR="0041154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568576" w14:textId="77777777" w:rsidR="0041154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4AC65F" w14:textId="77777777" w:rsidR="0041154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A927CC" w14:textId="77777777" w:rsidR="0041154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686533" w14:textId="77777777" w:rsidR="0041154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FF0FD2" w14:textId="77777777" w:rsidR="00411544" w:rsidRDefault="00000000">
            <w:pPr>
              <w:jc w:val="center"/>
            </w:pPr>
            <w:r>
              <w:t>D=R*S</w:t>
            </w:r>
          </w:p>
        </w:tc>
      </w:tr>
      <w:tr w:rsidR="00411544" w14:paraId="0D79005F" w14:textId="77777777">
        <w:trPr>
          <w:jc w:val="center"/>
        </w:trPr>
        <w:tc>
          <w:tcPr>
            <w:tcW w:w="3345" w:type="dxa"/>
            <w:vAlign w:val="center"/>
          </w:tcPr>
          <w:p w14:paraId="3C7EFFB6" w14:textId="77777777" w:rsidR="004115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F24B312" w14:textId="77777777" w:rsidR="0041154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DF69E17" w14:textId="77777777" w:rsidR="00411544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91BCF91" w14:textId="77777777" w:rsidR="00411544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AF6C737" w14:textId="77777777" w:rsidR="0041154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8456524" w14:textId="77777777" w:rsidR="0041154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945FFF3" w14:textId="77777777" w:rsidR="00411544" w:rsidRDefault="00000000">
            <w:pPr>
              <w:jc w:val="right"/>
            </w:pPr>
            <w:r>
              <w:t>0.245</w:t>
            </w:r>
          </w:p>
        </w:tc>
      </w:tr>
      <w:tr w:rsidR="00411544" w14:paraId="089A75FA" w14:textId="77777777">
        <w:trPr>
          <w:jc w:val="center"/>
        </w:trPr>
        <w:tc>
          <w:tcPr>
            <w:tcW w:w="3345" w:type="dxa"/>
            <w:vAlign w:val="center"/>
          </w:tcPr>
          <w:p w14:paraId="760FEFFC" w14:textId="77777777" w:rsidR="00411544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C768E95" w14:textId="77777777" w:rsidR="0041154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B48C3AB" w14:textId="77777777" w:rsidR="00411544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41875348" w14:textId="77777777" w:rsidR="00411544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7F92DB07" w14:textId="77777777" w:rsidR="00411544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3FE98EA2" w14:textId="77777777" w:rsidR="00411544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7E11B6B0" w14:textId="77777777" w:rsidR="00411544" w:rsidRDefault="00000000">
            <w:pPr>
              <w:jc w:val="right"/>
            </w:pPr>
            <w:r>
              <w:t>0.227</w:t>
            </w:r>
          </w:p>
        </w:tc>
      </w:tr>
      <w:tr w:rsidR="00411544" w14:paraId="133C2933" w14:textId="77777777">
        <w:trPr>
          <w:jc w:val="center"/>
        </w:trPr>
        <w:tc>
          <w:tcPr>
            <w:tcW w:w="3345" w:type="dxa"/>
            <w:vAlign w:val="center"/>
          </w:tcPr>
          <w:p w14:paraId="28ACAB00" w14:textId="77777777" w:rsidR="004115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328D4CD" w14:textId="77777777" w:rsidR="0041154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0787FFB" w14:textId="77777777" w:rsidR="00411544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9D2B347" w14:textId="77777777" w:rsidR="00411544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3347545" w14:textId="77777777" w:rsidR="0041154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E83C708" w14:textId="77777777" w:rsidR="0041154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0777E7C" w14:textId="77777777" w:rsidR="00411544" w:rsidRDefault="00000000">
            <w:pPr>
              <w:jc w:val="right"/>
            </w:pPr>
            <w:r>
              <w:t>0.245</w:t>
            </w:r>
          </w:p>
        </w:tc>
      </w:tr>
      <w:tr w:rsidR="00411544" w14:paraId="5E22D6ED" w14:textId="77777777">
        <w:trPr>
          <w:jc w:val="center"/>
        </w:trPr>
        <w:tc>
          <w:tcPr>
            <w:tcW w:w="3345" w:type="dxa"/>
            <w:vAlign w:val="center"/>
          </w:tcPr>
          <w:p w14:paraId="06054E51" w14:textId="77777777" w:rsidR="0041154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49A232A" w14:textId="77777777" w:rsidR="00411544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843BC66" w14:textId="77777777" w:rsidR="00411544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99F9375" w14:textId="77777777" w:rsidR="00411544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9E8D9D3" w14:textId="77777777" w:rsidR="0041154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4F96A30" w14:textId="77777777" w:rsidR="00411544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7F6B9AE9" w14:textId="77777777" w:rsidR="00411544" w:rsidRDefault="00000000">
            <w:pPr>
              <w:jc w:val="right"/>
            </w:pPr>
            <w:r>
              <w:t>1.977</w:t>
            </w:r>
          </w:p>
        </w:tc>
      </w:tr>
      <w:tr w:rsidR="00411544" w14:paraId="2D82340D" w14:textId="77777777">
        <w:trPr>
          <w:jc w:val="center"/>
        </w:trPr>
        <w:tc>
          <w:tcPr>
            <w:tcW w:w="3345" w:type="dxa"/>
            <w:vAlign w:val="center"/>
          </w:tcPr>
          <w:p w14:paraId="799C2CB8" w14:textId="77777777" w:rsidR="0041154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76C7AE3" w14:textId="77777777" w:rsidR="0041154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7B353F9" w14:textId="77777777" w:rsidR="00411544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55A93486" w14:textId="77777777" w:rsidR="00411544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5750D3F1" w14:textId="77777777" w:rsidR="0041154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2DFA788" w14:textId="77777777" w:rsidR="00411544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92AE438" w14:textId="77777777" w:rsidR="00411544" w:rsidRDefault="00000000">
            <w:pPr>
              <w:jc w:val="right"/>
            </w:pPr>
            <w:r>
              <w:t>0.249</w:t>
            </w:r>
          </w:p>
        </w:tc>
      </w:tr>
      <w:tr w:rsidR="00411544" w14:paraId="1BF2DB83" w14:textId="77777777">
        <w:trPr>
          <w:jc w:val="center"/>
        </w:trPr>
        <w:tc>
          <w:tcPr>
            <w:tcW w:w="3345" w:type="dxa"/>
            <w:vAlign w:val="center"/>
          </w:tcPr>
          <w:p w14:paraId="7713AC4A" w14:textId="77777777" w:rsidR="0041154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8C57D5B" w14:textId="77777777" w:rsidR="00411544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5B66EA3E" w14:textId="77777777" w:rsidR="0041154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63532BA" w14:textId="77777777" w:rsidR="0041154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1E7DA1F" w14:textId="77777777" w:rsidR="0041154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6A794DB" w14:textId="77777777" w:rsidR="00411544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660654DF" w14:textId="77777777" w:rsidR="00411544" w:rsidRDefault="00000000">
            <w:pPr>
              <w:jc w:val="right"/>
            </w:pPr>
            <w:r>
              <w:t>2.941</w:t>
            </w:r>
          </w:p>
        </w:tc>
      </w:tr>
      <w:tr w:rsidR="00411544" w14:paraId="07BD7A5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EDBE4AA" w14:textId="77777777" w:rsidR="0041154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4E030D0" w14:textId="77777777" w:rsidR="00411544" w:rsidRDefault="00000000">
            <w:pPr>
              <w:jc w:val="center"/>
            </w:pPr>
            <w:r>
              <w:t>1.13</w:t>
            </w:r>
          </w:p>
        </w:tc>
      </w:tr>
    </w:tbl>
    <w:p w14:paraId="0B0B798F" w14:textId="77777777" w:rsidR="00411544" w:rsidRDefault="00000000">
      <w:pPr>
        <w:pStyle w:val="2"/>
        <w:widowControl w:val="0"/>
        <w:rPr>
          <w:kern w:val="2"/>
        </w:rPr>
      </w:pPr>
      <w:bookmarkStart w:id="42" w:name="_Toc218350413"/>
      <w:r>
        <w:rPr>
          <w:kern w:val="2"/>
        </w:rPr>
        <w:t>楼板构造</w:t>
      </w:r>
      <w:bookmarkEnd w:id="42"/>
    </w:p>
    <w:p w14:paraId="52431287" w14:textId="77777777" w:rsidR="00411544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11544" w14:paraId="199A2C2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22AABFE" w14:textId="77777777" w:rsidR="0041154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151F24" w14:textId="77777777" w:rsidR="0041154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588943" w14:textId="77777777" w:rsidR="0041154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96995F" w14:textId="77777777" w:rsidR="0041154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8696AB" w14:textId="77777777" w:rsidR="0041154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4F1110" w14:textId="77777777" w:rsidR="0041154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4E5EDD" w14:textId="77777777" w:rsidR="0041154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11544" w14:paraId="3CF7333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A9C0B1D" w14:textId="77777777" w:rsidR="00411544" w:rsidRDefault="004115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F632D8D" w14:textId="77777777" w:rsidR="0041154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D76824" w14:textId="77777777" w:rsidR="0041154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C318D3" w14:textId="77777777" w:rsidR="0041154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9C3849" w14:textId="77777777" w:rsidR="0041154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2815FE" w14:textId="77777777" w:rsidR="0041154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E0AA6E" w14:textId="77777777" w:rsidR="00411544" w:rsidRDefault="00000000">
            <w:pPr>
              <w:jc w:val="center"/>
            </w:pPr>
            <w:r>
              <w:t>D=R*S</w:t>
            </w:r>
          </w:p>
        </w:tc>
      </w:tr>
      <w:tr w:rsidR="00411544" w14:paraId="36755D91" w14:textId="77777777">
        <w:trPr>
          <w:jc w:val="center"/>
        </w:trPr>
        <w:tc>
          <w:tcPr>
            <w:tcW w:w="3345" w:type="dxa"/>
            <w:vAlign w:val="center"/>
          </w:tcPr>
          <w:p w14:paraId="7274F5CF" w14:textId="77777777" w:rsidR="004115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C06F9D1" w14:textId="77777777" w:rsidR="0041154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2AA84E5" w14:textId="77777777" w:rsidR="00411544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2B900FB" w14:textId="77777777" w:rsidR="00411544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E679B70" w14:textId="77777777" w:rsidR="0041154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7C30B01" w14:textId="77777777" w:rsidR="0041154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089EDD2" w14:textId="77777777" w:rsidR="00411544" w:rsidRDefault="00000000">
            <w:pPr>
              <w:jc w:val="right"/>
            </w:pPr>
            <w:r>
              <w:t>0.245</w:t>
            </w:r>
          </w:p>
        </w:tc>
      </w:tr>
      <w:tr w:rsidR="00411544" w14:paraId="441182C5" w14:textId="77777777">
        <w:trPr>
          <w:jc w:val="center"/>
        </w:trPr>
        <w:tc>
          <w:tcPr>
            <w:tcW w:w="3345" w:type="dxa"/>
            <w:vAlign w:val="center"/>
          </w:tcPr>
          <w:p w14:paraId="4F935A11" w14:textId="77777777" w:rsidR="0041154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2F32892" w14:textId="77777777" w:rsidR="00411544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568668C" w14:textId="77777777" w:rsidR="00411544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132C5DA" w14:textId="77777777" w:rsidR="00411544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3DD107E" w14:textId="77777777" w:rsidR="0041154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2CE7283" w14:textId="77777777" w:rsidR="00411544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50BE308" w14:textId="77777777" w:rsidR="00411544" w:rsidRDefault="00000000">
            <w:pPr>
              <w:jc w:val="right"/>
            </w:pPr>
            <w:r>
              <w:t>1.186</w:t>
            </w:r>
          </w:p>
        </w:tc>
      </w:tr>
      <w:tr w:rsidR="00411544" w14:paraId="35E71C40" w14:textId="77777777">
        <w:trPr>
          <w:jc w:val="center"/>
        </w:trPr>
        <w:tc>
          <w:tcPr>
            <w:tcW w:w="3345" w:type="dxa"/>
            <w:vAlign w:val="center"/>
          </w:tcPr>
          <w:p w14:paraId="6ED2A9BD" w14:textId="77777777" w:rsidR="0041154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2C6A043" w14:textId="77777777" w:rsidR="0041154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8FEF3B2" w14:textId="77777777" w:rsidR="00411544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27D7C6D6" w14:textId="77777777" w:rsidR="00411544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BF3CB0C" w14:textId="77777777" w:rsidR="0041154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2C153E3" w14:textId="77777777" w:rsidR="00411544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DBC2512" w14:textId="77777777" w:rsidR="00411544" w:rsidRDefault="00000000">
            <w:pPr>
              <w:jc w:val="right"/>
            </w:pPr>
            <w:r>
              <w:t>0.249</w:t>
            </w:r>
          </w:p>
        </w:tc>
      </w:tr>
      <w:tr w:rsidR="00411544" w14:paraId="27C99E5A" w14:textId="77777777">
        <w:trPr>
          <w:jc w:val="center"/>
        </w:trPr>
        <w:tc>
          <w:tcPr>
            <w:tcW w:w="3345" w:type="dxa"/>
            <w:vAlign w:val="center"/>
          </w:tcPr>
          <w:p w14:paraId="7E338EB3" w14:textId="77777777" w:rsidR="0041154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F665DC" w14:textId="77777777" w:rsidR="00411544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79AE7412" w14:textId="77777777" w:rsidR="0041154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4A7DDDC" w14:textId="77777777" w:rsidR="0041154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6F71C90" w14:textId="77777777" w:rsidR="0041154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10F7968" w14:textId="77777777" w:rsidR="00411544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79B1745A" w14:textId="77777777" w:rsidR="00411544" w:rsidRDefault="00000000">
            <w:pPr>
              <w:jc w:val="right"/>
            </w:pPr>
            <w:r>
              <w:t>1.679</w:t>
            </w:r>
          </w:p>
        </w:tc>
      </w:tr>
      <w:tr w:rsidR="00411544" w14:paraId="0686D31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CCCADB2" w14:textId="77777777" w:rsidR="00411544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3307F0C" w14:textId="77777777" w:rsidR="00411544" w:rsidRDefault="00000000">
            <w:pPr>
              <w:jc w:val="center"/>
            </w:pPr>
            <w:r>
              <w:t>2.98</w:t>
            </w:r>
          </w:p>
        </w:tc>
      </w:tr>
    </w:tbl>
    <w:p w14:paraId="7D5CEA20" w14:textId="77777777" w:rsidR="00411544" w:rsidRDefault="00000000">
      <w:pPr>
        <w:pStyle w:val="2"/>
        <w:widowControl w:val="0"/>
        <w:rPr>
          <w:kern w:val="2"/>
        </w:rPr>
      </w:pPr>
      <w:bookmarkStart w:id="43" w:name="_Toc218350414"/>
      <w:r>
        <w:rPr>
          <w:kern w:val="2"/>
        </w:rPr>
        <w:t>周边地面构造</w:t>
      </w:r>
      <w:bookmarkEnd w:id="43"/>
    </w:p>
    <w:p w14:paraId="708EC67B" w14:textId="77777777" w:rsidR="00411544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11544" w14:paraId="62D06B8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0615C70" w14:textId="77777777" w:rsidR="0041154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2402FD" w14:textId="77777777" w:rsidR="0041154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9376A1" w14:textId="77777777" w:rsidR="0041154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3AECB5" w14:textId="77777777" w:rsidR="0041154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97BD02" w14:textId="77777777" w:rsidR="0041154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3AED16" w14:textId="77777777" w:rsidR="0041154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A64C79" w14:textId="77777777" w:rsidR="0041154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11544" w14:paraId="4DD6C8E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0B96B36" w14:textId="77777777" w:rsidR="00411544" w:rsidRDefault="004115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52E2AB" w14:textId="77777777" w:rsidR="0041154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CE6AE6" w14:textId="77777777" w:rsidR="0041154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E7DCE8" w14:textId="77777777" w:rsidR="0041154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12AAF1" w14:textId="77777777" w:rsidR="0041154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34A05E" w14:textId="77777777" w:rsidR="0041154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F8EE32" w14:textId="77777777" w:rsidR="00411544" w:rsidRDefault="00000000">
            <w:pPr>
              <w:jc w:val="center"/>
            </w:pPr>
            <w:r>
              <w:t>D=R*S</w:t>
            </w:r>
          </w:p>
        </w:tc>
      </w:tr>
      <w:tr w:rsidR="00411544" w14:paraId="649F20CD" w14:textId="77777777">
        <w:trPr>
          <w:jc w:val="center"/>
        </w:trPr>
        <w:tc>
          <w:tcPr>
            <w:tcW w:w="3345" w:type="dxa"/>
            <w:vAlign w:val="center"/>
          </w:tcPr>
          <w:p w14:paraId="43E656D4" w14:textId="77777777" w:rsidR="004115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69DE817" w14:textId="77777777" w:rsidR="0041154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2DDBBD5" w14:textId="77777777" w:rsidR="00411544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F7BAF6D" w14:textId="77777777" w:rsidR="00411544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705A24B" w14:textId="77777777" w:rsidR="0041154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E2FEBD6" w14:textId="77777777" w:rsidR="0041154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F7773B8" w14:textId="77777777" w:rsidR="00411544" w:rsidRDefault="00000000">
            <w:pPr>
              <w:jc w:val="right"/>
            </w:pPr>
            <w:r>
              <w:t>0.245</w:t>
            </w:r>
          </w:p>
        </w:tc>
      </w:tr>
      <w:tr w:rsidR="00411544" w14:paraId="3A9D30CD" w14:textId="77777777">
        <w:trPr>
          <w:jc w:val="center"/>
        </w:trPr>
        <w:tc>
          <w:tcPr>
            <w:tcW w:w="3345" w:type="dxa"/>
            <w:vAlign w:val="center"/>
          </w:tcPr>
          <w:p w14:paraId="47BA32D6" w14:textId="77777777" w:rsidR="0041154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D3D17D4" w14:textId="77777777" w:rsidR="00411544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BC802EC" w14:textId="77777777" w:rsidR="00411544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324E896" w14:textId="77777777" w:rsidR="00411544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9FB7598" w14:textId="77777777" w:rsidR="0041154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EDB1D69" w14:textId="77777777" w:rsidR="00411544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7044A25" w14:textId="77777777" w:rsidR="00411544" w:rsidRDefault="00000000">
            <w:pPr>
              <w:jc w:val="right"/>
            </w:pPr>
            <w:r>
              <w:t>1.186</w:t>
            </w:r>
          </w:p>
        </w:tc>
      </w:tr>
      <w:tr w:rsidR="00411544" w14:paraId="72440D5B" w14:textId="77777777">
        <w:trPr>
          <w:jc w:val="center"/>
        </w:trPr>
        <w:tc>
          <w:tcPr>
            <w:tcW w:w="3345" w:type="dxa"/>
            <w:vAlign w:val="center"/>
          </w:tcPr>
          <w:p w14:paraId="3B660DA0" w14:textId="77777777" w:rsidR="0041154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5259535" w14:textId="77777777" w:rsidR="00411544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1DD9E32E" w14:textId="77777777" w:rsidR="0041154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AED15C8" w14:textId="77777777" w:rsidR="0041154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4696ABC" w14:textId="77777777" w:rsidR="0041154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B304FF0" w14:textId="77777777" w:rsidR="00411544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67779961" w14:textId="77777777" w:rsidR="00411544" w:rsidRDefault="00000000">
            <w:pPr>
              <w:jc w:val="right"/>
            </w:pPr>
            <w:r>
              <w:t>1.431</w:t>
            </w:r>
          </w:p>
        </w:tc>
      </w:tr>
      <w:tr w:rsidR="00411544" w14:paraId="3C7B6D5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7C14436" w14:textId="77777777" w:rsidR="00411544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C6291AE" w14:textId="77777777" w:rsidR="00411544" w:rsidRDefault="00000000">
            <w:pPr>
              <w:jc w:val="center"/>
            </w:pPr>
            <w:r>
              <w:t>0.52</w:t>
            </w:r>
          </w:p>
        </w:tc>
      </w:tr>
    </w:tbl>
    <w:p w14:paraId="661DA39A" w14:textId="77777777" w:rsidR="00411544" w:rsidRDefault="00000000">
      <w:pPr>
        <w:pStyle w:val="2"/>
        <w:widowControl w:val="0"/>
        <w:rPr>
          <w:kern w:val="2"/>
        </w:rPr>
      </w:pPr>
      <w:bookmarkStart w:id="44" w:name="_Toc218350415"/>
      <w:r>
        <w:rPr>
          <w:kern w:val="2"/>
        </w:rPr>
        <w:lastRenderedPageBreak/>
        <w:t>非周边地面构造</w:t>
      </w:r>
      <w:bookmarkEnd w:id="44"/>
    </w:p>
    <w:p w14:paraId="1A1A295C" w14:textId="77777777" w:rsidR="00411544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非周边地面构造一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11544" w14:paraId="6755C65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8B15CCD" w14:textId="77777777" w:rsidR="0041154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420F05" w14:textId="77777777" w:rsidR="0041154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47180B" w14:textId="77777777" w:rsidR="0041154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72470B" w14:textId="77777777" w:rsidR="0041154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1C6429" w14:textId="77777777" w:rsidR="0041154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3B59B4" w14:textId="77777777" w:rsidR="0041154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ED1BF2" w14:textId="77777777" w:rsidR="0041154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11544" w14:paraId="46C8038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0A5DC21" w14:textId="77777777" w:rsidR="00411544" w:rsidRDefault="004115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FABB7F" w14:textId="77777777" w:rsidR="0041154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F7EB5B" w14:textId="77777777" w:rsidR="0041154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0CAAF8" w14:textId="77777777" w:rsidR="0041154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07CCAC" w14:textId="77777777" w:rsidR="0041154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43E7DB" w14:textId="77777777" w:rsidR="0041154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22A2B0" w14:textId="77777777" w:rsidR="00411544" w:rsidRDefault="00000000">
            <w:pPr>
              <w:jc w:val="center"/>
            </w:pPr>
            <w:r>
              <w:t>D=R*S</w:t>
            </w:r>
          </w:p>
        </w:tc>
      </w:tr>
      <w:tr w:rsidR="00411544" w14:paraId="07E4789B" w14:textId="77777777">
        <w:trPr>
          <w:jc w:val="center"/>
        </w:trPr>
        <w:tc>
          <w:tcPr>
            <w:tcW w:w="3345" w:type="dxa"/>
            <w:vAlign w:val="center"/>
          </w:tcPr>
          <w:p w14:paraId="023BC708" w14:textId="77777777" w:rsidR="004115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A4F3CD9" w14:textId="77777777" w:rsidR="0041154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CDE1A7D" w14:textId="77777777" w:rsidR="00411544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FAB0D18" w14:textId="77777777" w:rsidR="00411544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02229D5" w14:textId="77777777" w:rsidR="0041154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9ABC198" w14:textId="77777777" w:rsidR="0041154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D2ECFBD" w14:textId="77777777" w:rsidR="00411544" w:rsidRDefault="00000000">
            <w:pPr>
              <w:jc w:val="right"/>
            </w:pPr>
            <w:r>
              <w:t>0.245</w:t>
            </w:r>
          </w:p>
        </w:tc>
      </w:tr>
      <w:tr w:rsidR="00411544" w14:paraId="406EE40B" w14:textId="77777777">
        <w:trPr>
          <w:jc w:val="center"/>
        </w:trPr>
        <w:tc>
          <w:tcPr>
            <w:tcW w:w="3345" w:type="dxa"/>
            <w:vAlign w:val="center"/>
          </w:tcPr>
          <w:p w14:paraId="62F377FF" w14:textId="77777777" w:rsidR="0041154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14F597D" w14:textId="77777777" w:rsidR="00411544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C28E0CF" w14:textId="77777777" w:rsidR="00411544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7453B37" w14:textId="77777777" w:rsidR="00411544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5FD9AE7" w14:textId="77777777" w:rsidR="0041154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D2C554D" w14:textId="77777777" w:rsidR="00411544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68D14C74" w14:textId="77777777" w:rsidR="00411544" w:rsidRDefault="00000000">
            <w:pPr>
              <w:jc w:val="right"/>
            </w:pPr>
            <w:r>
              <w:t>1.186</w:t>
            </w:r>
          </w:p>
        </w:tc>
      </w:tr>
      <w:tr w:rsidR="00411544" w14:paraId="58786C8B" w14:textId="77777777">
        <w:trPr>
          <w:jc w:val="center"/>
        </w:trPr>
        <w:tc>
          <w:tcPr>
            <w:tcW w:w="3345" w:type="dxa"/>
            <w:vAlign w:val="center"/>
          </w:tcPr>
          <w:p w14:paraId="792F5508" w14:textId="77777777" w:rsidR="0041154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7DE0859" w14:textId="77777777" w:rsidR="00411544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0BF2FC4D" w14:textId="77777777" w:rsidR="0041154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3C5D1C5" w14:textId="77777777" w:rsidR="0041154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70D2418" w14:textId="77777777" w:rsidR="0041154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E2E8908" w14:textId="77777777" w:rsidR="00411544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4A4BC95A" w14:textId="77777777" w:rsidR="00411544" w:rsidRDefault="00000000">
            <w:pPr>
              <w:jc w:val="right"/>
            </w:pPr>
            <w:r>
              <w:t>1.431</w:t>
            </w:r>
          </w:p>
        </w:tc>
      </w:tr>
      <w:tr w:rsidR="00411544" w14:paraId="62A02B4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EE8EB16" w14:textId="77777777" w:rsidR="00411544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688F759E" w14:textId="77777777" w:rsidR="00411544" w:rsidRDefault="00000000">
            <w:pPr>
              <w:jc w:val="center"/>
            </w:pPr>
            <w:r>
              <w:t>0.30</w:t>
            </w:r>
          </w:p>
        </w:tc>
      </w:tr>
    </w:tbl>
    <w:p w14:paraId="35AA214F" w14:textId="77777777" w:rsidR="00411544" w:rsidRDefault="00000000">
      <w:pPr>
        <w:pStyle w:val="2"/>
        <w:widowControl w:val="0"/>
        <w:rPr>
          <w:kern w:val="2"/>
        </w:rPr>
      </w:pPr>
      <w:bookmarkStart w:id="45" w:name="_Toc218350416"/>
      <w:r>
        <w:rPr>
          <w:kern w:val="2"/>
        </w:rPr>
        <w:t>门构造</w:t>
      </w:r>
      <w:bookmarkEnd w:id="45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411544" w14:paraId="39C88E5C" w14:textId="77777777">
        <w:tc>
          <w:tcPr>
            <w:tcW w:w="645" w:type="dxa"/>
            <w:shd w:val="clear" w:color="auto" w:fill="E6E6E6"/>
            <w:vAlign w:val="center"/>
          </w:tcPr>
          <w:p w14:paraId="5ACCA299" w14:textId="77777777" w:rsidR="00411544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7786ABAF" w14:textId="77777777" w:rsidR="00411544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04754C31" w14:textId="77777777" w:rsidR="00411544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22F8B1C5" w14:textId="77777777" w:rsidR="00411544" w:rsidRDefault="00000000">
            <w:pPr>
              <w:jc w:val="center"/>
            </w:pPr>
            <w:r>
              <w:t>备注</w:t>
            </w:r>
          </w:p>
        </w:tc>
      </w:tr>
      <w:tr w:rsidR="00411544" w14:paraId="694123CD" w14:textId="77777777">
        <w:tc>
          <w:tcPr>
            <w:tcW w:w="645" w:type="dxa"/>
            <w:shd w:val="clear" w:color="auto" w:fill="E6E6E6"/>
            <w:vAlign w:val="center"/>
          </w:tcPr>
          <w:p w14:paraId="5E0A3750" w14:textId="77777777" w:rsidR="00411544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48F8D460" w14:textId="77777777" w:rsidR="00411544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0CF83853" w14:textId="77777777" w:rsidR="00411544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29958CA3" w14:textId="77777777" w:rsidR="00411544" w:rsidRDefault="00411544"/>
        </w:tc>
      </w:tr>
    </w:tbl>
    <w:p w14:paraId="03076078" w14:textId="77777777" w:rsidR="00411544" w:rsidRDefault="00000000">
      <w:pPr>
        <w:pStyle w:val="2"/>
      </w:pPr>
      <w:bookmarkStart w:id="46" w:name="_Toc218350417"/>
      <w:r>
        <w:t>窗构造</w:t>
      </w:r>
      <w:bookmarkEnd w:id="4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411544" w14:paraId="5DF6E07D" w14:textId="77777777">
        <w:tc>
          <w:tcPr>
            <w:tcW w:w="905" w:type="dxa"/>
            <w:shd w:val="clear" w:color="auto" w:fill="E6E6E6"/>
            <w:vAlign w:val="center"/>
          </w:tcPr>
          <w:p w14:paraId="4D0C8BC6" w14:textId="77777777" w:rsidR="00411544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755AFCE7" w14:textId="77777777" w:rsidR="00411544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EA50FD2" w14:textId="77777777" w:rsidR="00411544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D5CC653" w14:textId="77777777" w:rsidR="00411544" w:rsidRDefault="00000000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B315297" w14:textId="77777777" w:rsidR="00411544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E3A4F09" w14:textId="77777777" w:rsidR="00411544" w:rsidRDefault="00000000">
            <w:pPr>
              <w:jc w:val="center"/>
            </w:pPr>
            <w:r>
              <w:t>备注</w:t>
            </w:r>
          </w:p>
        </w:tc>
      </w:tr>
      <w:tr w:rsidR="00411544" w14:paraId="4C9C089F" w14:textId="77777777">
        <w:tc>
          <w:tcPr>
            <w:tcW w:w="905" w:type="dxa"/>
            <w:shd w:val="clear" w:color="auto" w:fill="E6E6E6"/>
            <w:vAlign w:val="center"/>
          </w:tcPr>
          <w:p w14:paraId="630EFB8B" w14:textId="77777777" w:rsidR="00411544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50D4DF0F" w14:textId="77777777" w:rsidR="00411544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117E1AF1" w14:textId="77777777" w:rsidR="00411544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2DDC56E2" w14:textId="77777777" w:rsidR="00411544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14:paraId="78FDF2F1" w14:textId="77777777" w:rsidR="00411544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415DF565" w14:textId="77777777" w:rsidR="00411544" w:rsidRDefault="00000000">
            <w:r>
              <w:t>来源《民用建筑热工设计规范》</w:t>
            </w:r>
          </w:p>
        </w:tc>
      </w:tr>
      <w:tr w:rsidR="00411544" w14:paraId="255233F2" w14:textId="77777777">
        <w:tc>
          <w:tcPr>
            <w:tcW w:w="905" w:type="dxa"/>
            <w:shd w:val="clear" w:color="auto" w:fill="E6E6E6"/>
            <w:vAlign w:val="center"/>
          </w:tcPr>
          <w:p w14:paraId="190388F1" w14:textId="77777777" w:rsidR="00411544" w:rsidRDefault="00000000">
            <w:r>
              <w:t>2</w:t>
            </w:r>
          </w:p>
        </w:tc>
        <w:tc>
          <w:tcPr>
            <w:tcW w:w="2694" w:type="dxa"/>
            <w:vAlign w:val="center"/>
          </w:tcPr>
          <w:p w14:paraId="37A93C79" w14:textId="77777777" w:rsidR="00411544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7281CD43" w14:textId="77777777" w:rsidR="00411544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78AC8556" w14:textId="77777777" w:rsidR="00411544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14:paraId="0D843A24" w14:textId="77777777" w:rsidR="00411544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24B74156" w14:textId="77777777" w:rsidR="00411544" w:rsidRDefault="00000000">
            <w:r>
              <w:t>来源《民用建筑热工设计规范》</w:t>
            </w:r>
          </w:p>
        </w:tc>
      </w:tr>
    </w:tbl>
    <w:p w14:paraId="5D9F8B20" w14:textId="77777777" w:rsidR="00411544" w:rsidRDefault="00000000">
      <w:pPr>
        <w:pStyle w:val="1"/>
      </w:pPr>
      <w:bookmarkStart w:id="47" w:name="_Toc218350418"/>
      <w:r>
        <w:t>房间类型</w:t>
      </w:r>
      <w:bookmarkEnd w:id="47"/>
    </w:p>
    <w:p w14:paraId="4CA93E04" w14:textId="77777777" w:rsidR="00411544" w:rsidRDefault="00000000">
      <w:pPr>
        <w:pStyle w:val="2"/>
        <w:widowControl w:val="0"/>
        <w:rPr>
          <w:kern w:val="2"/>
        </w:rPr>
      </w:pPr>
      <w:bookmarkStart w:id="48" w:name="_Toc218350419"/>
      <w:r>
        <w:rPr>
          <w:kern w:val="2"/>
        </w:rPr>
        <w:t>房间参数表</w:t>
      </w:r>
      <w:bookmarkEnd w:id="4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411544" w14:paraId="0486227B" w14:textId="77777777">
        <w:tc>
          <w:tcPr>
            <w:tcW w:w="1862" w:type="dxa"/>
            <w:shd w:val="clear" w:color="auto" w:fill="E6E6E6"/>
            <w:vAlign w:val="center"/>
          </w:tcPr>
          <w:p w14:paraId="13BCEECE" w14:textId="77777777" w:rsidR="00411544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2221606" w14:textId="77777777" w:rsidR="00411544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0B3BF12" w14:textId="77777777" w:rsidR="00411544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AB5D5AE" w14:textId="77777777" w:rsidR="00411544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CD33A44" w14:textId="77777777" w:rsidR="00411544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E6F480A" w14:textId="77777777" w:rsidR="0041154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E2B7722" w14:textId="77777777" w:rsidR="0041154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11544" w14:paraId="73F9950A" w14:textId="77777777">
        <w:tc>
          <w:tcPr>
            <w:tcW w:w="1862" w:type="dxa"/>
            <w:shd w:val="clear" w:color="auto" w:fill="E6E6E6"/>
            <w:vAlign w:val="center"/>
          </w:tcPr>
          <w:p w14:paraId="28E574F8" w14:textId="77777777" w:rsidR="00411544" w:rsidRDefault="00000000">
            <w:r>
              <w:t>会议室</w:t>
            </w:r>
          </w:p>
        </w:tc>
        <w:tc>
          <w:tcPr>
            <w:tcW w:w="781" w:type="dxa"/>
            <w:vAlign w:val="center"/>
          </w:tcPr>
          <w:p w14:paraId="05C50EFC" w14:textId="77777777" w:rsidR="0041154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3DC988F" w14:textId="77777777" w:rsidR="00411544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0D59CEF" w14:textId="77777777" w:rsidR="00411544" w:rsidRDefault="00000000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DF267BF" w14:textId="77777777" w:rsidR="00411544" w:rsidRDefault="00000000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782EC04" w14:textId="77777777" w:rsidR="00411544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24A5494B" w14:textId="77777777" w:rsidR="00411544" w:rsidRDefault="00000000">
            <w:pPr>
              <w:jc w:val="center"/>
            </w:pPr>
            <w:r>
              <w:t>15(W/m^2)</w:t>
            </w:r>
          </w:p>
        </w:tc>
      </w:tr>
      <w:tr w:rsidR="00411544" w14:paraId="75421D43" w14:textId="77777777">
        <w:tc>
          <w:tcPr>
            <w:tcW w:w="1862" w:type="dxa"/>
            <w:shd w:val="clear" w:color="auto" w:fill="E6E6E6"/>
            <w:vAlign w:val="center"/>
          </w:tcPr>
          <w:p w14:paraId="48D795D2" w14:textId="77777777" w:rsidR="00411544" w:rsidRDefault="00000000">
            <w:r>
              <w:t>密集办公室</w:t>
            </w:r>
          </w:p>
        </w:tc>
        <w:tc>
          <w:tcPr>
            <w:tcW w:w="781" w:type="dxa"/>
            <w:vAlign w:val="center"/>
          </w:tcPr>
          <w:p w14:paraId="119B766E" w14:textId="77777777" w:rsidR="0041154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41B04F9" w14:textId="77777777" w:rsidR="00411544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B9A81F9" w14:textId="77777777" w:rsidR="00411544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1790C2B" w14:textId="77777777" w:rsidR="00411544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BD497E0" w14:textId="77777777" w:rsidR="00411544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65D34670" w14:textId="77777777" w:rsidR="00411544" w:rsidRDefault="00000000">
            <w:pPr>
              <w:jc w:val="center"/>
            </w:pPr>
            <w:r>
              <w:t>20(W/m^2)</w:t>
            </w:r>
          </w:p>
        </w:tc>
      </w:tr>
      <w:tr w:rsidR="00411544" w14:paraId="3028AAF5" w14:textId="77777777">
        <w:tc>
          <w:tcPr>
            <w:tcW w:w="1862" w:type="dxa"/>
            <w:shd w:val="clear" w:color="auto" w:fill="E6E6E6"/>
            <w:vAlign w:val="center"/>
          </w:tcPr>
          <w:p w14:paraId="046986BC" w14:textId="77777777" w:rsidR="00411544" w:rsidRDefault="00000000">
            <w:r>
              <w:t>普通办公室</w:t>
            </w:r>
          </w:p>
        </w:tc>
        <w:tc>
          <w:tcPr>
            <w:tcW w:w="781" w:type="dxa"/>
            <w:vAlign w:val="center"/>
          </w:tcPr>
          <w:p w14:paraId="5F628348" w14:textId="77777777" w:rsidR="0041154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15348B5" w14:textId="77777777" w:rsidR="00411544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31922A4" w14:textId="77777777" w:rsidR="00411544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652D415" w14:textId="77777777" w:rsidR="00411544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29EEFB0" w14:textId="77777777" w:rsidR="00411544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165E0669" w14:textId="77777777" w:rsidR="00411544" w:rsidRDefault="00000000">
            <w:pPr>
              <w:jc w:val="center"/>
            </w:pPr>
            <w:r>
              <w:t>15(W/m^2)</w:t>
            </w:r>
          </w:p>
        </w:tc>
      </w:tr>
      <w:tr w:rsidR="00411544" w14:paraId="7A72D56E" w14:textId="77777777">
        <w:tc>
          <w:tcPr>
            <w:tcW w:w="1862" w:type="dxa"/>
            <w:shd w:val="clear" w:color="auto" w:fill="E6E6E6"/>
            <w:vAlign w:val="center"/>
          </w:tcPr>
          <w:p w14:paraId="2333576A" w14:textId="77777777" w:rsidR="00411544" w:rsidRDefault="00000000">
            <w:r>
              <w:t>普通教室</w:t>
            </w:r>
          </w:p>
        </w:tc>
        <w:tc>
          <w:tcPr>
            <w:tcW w:w="781" w:type="dxa"/>
            <w:vAlign w:val="center"/>
          </w:tcPr>
          <w:p w14:paraId="03AD5241" w14:textId="77777777" w:rsidR="0041154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B394BCD" w14:textId="77777777" w:rsidR="00411544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501DB630" w14:textId="77777777" w:rsidR="00411544" w:rsidRDefault="00000000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EE32A8D" w14:textId="77777777" w:rsidR="00411544" w:rsidRDefault="00000000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BE43845" w14:textId="77777777" w:rsidR="00411544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4D4F68C3" w14:textId="77777777" w:rsidR="00411544" w:rsidRDefault="00000000">
            <w:pPr>
              <w:jc w:val="center"/>
            </w:pPr>
            <w:r>
              <w:t>5(W/m^2)</w:t>
            </w:r>
          </w:p>
        </w:tc>
      </w:tr>
      <w:tr w:rsidR="00411544" w14:paraId="3973001A" w14:textId="77777777">
        <w:tc>
          <w:tcPr>
            <w:tcW w:w="1862" w:type="dxa"/>
            <w:shd w:val="clear" w:color="auto" w:fill="E6E6E6"/>
            <w:vAlign w:val="center"/>
          </w:tcPr>
          <w:p w14:paraId="2272DFF0" w14:textId="77777777" w:rsidR="00411544" w:rsidRDefault="00000000">
            <w:r>
              <w:t>走廊</w:t>
            </w:r>
          </w:p>
        </w:tc>
        <w:tc>
          <w:tcPr>
            <w:tcW w:w="781" w:type="dxa"/>
            <w:vAlign w:val="center"/>
          </w:tcPr>
          <w:p w14:paraId="2C05C125" w14:textId="77777777" w:rsidR="0041154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3CF82CD" w14:textId="77777777" w:rsidR="00411544" w:rsidRDefault="0000000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7AD9F4EB" w14:textId="77777777" w:rsidR="00411544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695E4B8" w14:textId="77777777" w:rsidR="00411544" w:rsidRDefault="00000000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F741860" w14:textId="77777777" w:rsidR="00411544" w:rsidRDefault="00000000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14:paraId="73D7D0D2" w14:textId="77777777" w:rsidR="00411544" w:rsidRDefault="00000000">
            <w:pPr>
              <w:jc w:val="center"/>
            </w:pPr>
            <w:r>
              <w:t>15(W/m^2)</w:t>
            </w:r>
          </w:p>
        </w:tc>
      </w:tr>
      <w:tr w:rsidR="00411544" w14:paraId="7D6766C0" w14:textId="77777777">
        <w:tc>
          <w:tcPr>
            <w:tcW w:w="1862" w:type="dxa"/>
            <w:shd w:val="clear" w:color="auto" w:fill="E6E6E6"/>
            <w:vAlign w:val="center"/>
          </w:tcPr>
          <w:p w14:paraId="0BD7AA02" w14:textId="77777777" w:rsidR="00411544" w:rsidRDefault="00000000">
            <w:r>
              <w:t>阅览室</w:t>
            </w:r>
          </w:p>
        </w:tc>
        <w:tc>
          <w:tcPr>
            <w:tcW w:w="781" w:type="dxa"/>
            <w:vAlign w:val="center"/>
          </w:tcPr>
          <w:p w14:paraId="6BA1C9EB" w14:textId="77777777" w:rsidR="0041154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8CC293E" w14:textId="77777777" w:rsidR="00411544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B570685" w14:textId="77777777" w:rsidR="00411544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4A1CB60" w14:textId="77777777" w:rsidR="00411544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E03D80C" w14:textId="77777777" w:rsidR="00411544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24842AB7" w14:textId="77777777" w:rsidR="00411544" w:rsidRDefault="00000000">
            <w:pPr>
              <w:jc w:val="center"/>
            </w:pPr>
            <w:r>
              <w:t>15(W/m^2)</w:t>
            </w:r>
          </w:p>
        </w:tc>
      </w:tr>
    </w:tbl>
    <w:p w14:paraId="02DDBD67" w14:textId="77777777" w:rsidR="00411544" w:rsidRDefault="00000000">
      <w:pPr>
        <w:pStyle w:val="2"/>
        <w:widowControl w:val="0"/>
        <w:rPr>
          <w:kern w:val="2"/>
        </w:rPr>
      </w:pPr>
      <w:bookmarkStart w:id="49" w:name="_Toc218350420"/>
      <w:r>
        <w:rPr>
          <w:kern w:val="2"/>
        </w:rPr>
        <w:t>作息时间表</w:t>
      </w:r>
      <w:bookmarkEnd w:id="49"/>
    </w:p>
    <w:p w14:paraId="0FB7D065" w14:textId="77777777" w:rsidR="00411544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9C25A1C" w14:textId="77777777" w:rsidR="00411544" w:rsidRDefault="00000000">
      <w:pPr>
        <w:pStyle w:val="1"/>
        <w:widowControl w:val="0"/>
        <w:rPr>
          <w:kern w:val="2"/>
          <w:szCs w:val="24"/>
        </w:rPr>
      </w:pPr>
      <w:bookmarkStart w:id="50" w:name="_Toc218350421"/>
      <w:r>
        <w:rPr>
          <w:kern w:val="2"/>
          <w:szCs w:val="24"/>
        </w:rPr>
        <w:lastRenderedPageBreak/>
        <w:t>系统设置</w:t>
      </w:r>
      <w:bookmarkEnd w:id="50"/>
    </w:p>
    <w:p w14:paraId="50079D1E" w14:textId="77777777" w:rsidR="00411544" w:rsidRDefault="00000000">
      <w:pPr>
        <w:pStyle w:val="2"/>
        <w:widowControl w:val="0"/>
        <w:rPr>
          <w:kern w:val="2"/>
        </w:rPr>
      </w:pPr>
      <w:bookmarkStart w:id="51" w:name="_Toc218350422"/>
      <w:r>
        <w:rPr>
          <w:kern w:val="2"/>
        </w:rPr>
        <w:t>系统划分</w:t>
      </w:r>
      <w:bookmarkEnd w:id="5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411544" w14:paraId="6FF8BB10" w14:textId="77777777">
        <w:tc>
          <w:tcPr>
            <w:tcW w:w="1131" w:type="dxa"/>
            <w:shd w:val="clear" w:color="auto" w:fill="E6E6E6"/>
            <w:vAlign w:val="center"/>
          </w:tcPr>
          <w:p w14:paraId="4F236389" w14:textId="77777777" w:rsidR="00411544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AE5E3B" w14:textId="77777777" w:rsidR="00411544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B61C0A6" w14:textId="77777777" w:rsidR="00411544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285129" w14:textId="77777777" w:rsidR="00411544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5BE55DA" w14:textId="77777777" w:rsidR="00411544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1F082BB" w14:textId="77777777" w:rsidR="00411544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12D4276A" w14:textId="77777777" w:rsidR="00411544" w:rsidRDefault="00000000">
            <w:pPr>
              <w:jc w:val="center"/>
            </w:pPr>
            <w:r>
              <w:t>包含的房间</w:t>
            </w:r>
          </w:p>
        </w:tc>
      </w:tr>
      <w:tr w:rsidR="00411544" w14:paraId="4E569909" w14:textId="77777777">
        <w:tc>
          <w:tcPr>
            <w:tcW w:w="1131" w:type="dxa"/>
            <w:vAlign w:val="center"/>
          </w:tcPr>
          <w:p w14:paraId="342D3F70" w14:textId="77777777" w:rsidR="00411544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46E77172" w14:textId="77777777" w:rsidR="00411544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37F80060" w14:textId="77777777" w:rsidR="00411544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4033342C" w14:textId="77777777" w:rsidR="00411544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076558E6" w14:textId="77777777" w:rsidR="00411544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56102C05" w14:textId="77777777" w:rsidR="00411544" w:rsidRDefault="00000000">
            <w:r>
              <w:t>2085.51</w:t>
            </w:r>
          </w:p>
        </w:tc>
        <w:tc>
          <w:tcPr>
            <w:tcW w:w="2830" w:type="dxa"/>
            <w:vAlign w:val="center"/>
          </w:tcPr>
          <w:p w14:paraId="4575AC0F" w14:textId="77777777" w:rsidR="00411544" w:rsidRDefault="00000000">
            <w:r>
              <w:t>所有房间</w:t>
            </w:r>
          </w:p>
        </w:tc>
      </w:tr>
    </w:tbl>
    <w:p w14:paraId="6B39C316" w14:textId="77777777" w:rsidR="00411544" w:rsidRDefault="00000000">
      <w:pPr>
        <w:pStyle w:val="2"/>
        <w:widowControl w:val="0"/>
        <w:rPr>
          <w:kern w:val="2"/>
        </w:rPr>
      </w:pPr>
      <w:bookmarkStart w:id="52" w:name="_Toc218350423"/>
      <w:r>
        <w:rPr>
          <w:kern w:val="2"/>
        </w:rPr>
        <w:t>运行时间表</w:t>
      </w:r>
      <w:bookmarkEnd w:id="52"/>
    </w:p>
    <w:p w14:paraId="21FE1483" w14:textId="77777777" w:rsidR="00411544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B65A043" w14:textId="77777777" w:rsidR="00411544" w:rsidRDefault="00000000">
      <w:pPr>
        <w:pStyle w:val="1"/>
        <w:widowControl w:val="0"/>
        <w:rPr>
          <w:kern w:val="2"/>
          <w:szCs w:val="24"/>
        </w:rPr>
      </w:pPr>
      <w:bookmarkStart w:id="53" w:name="_Toc218350424"/>
      <w:r>
        <w:rPr>
          <w:kern w:val="2"/>
          <w:szCs w:val="24"/>
        </w:rPr>
        <w:t>计算结果</w:t>
      </w:r>
      <w:bookmarkEnd w:id="53"/>
    </w:p>
    <w:p w14:paraId="74C1E66E" w14:textId="77777777" w:rsidR="00411544" w:rsidRDefault="00000000">
      <w:pPr>
        <w:pStyle w:val="2"/>
        <w:widowControl w:val="0"/>
        <w:rPr>
          <w:kern w:val="2"/>
        </w:rPr>
      </w:pPr>
      <w:bookmarkStart w:id="54" w:name="_Toc218350425"/>
      <w:r>
        <w:rPr>
          <w:kern w:val="2"/>
        </w:rPr>
        <w:t>模拟周期</w:t>
      </w:r>
      <w:bookmarkEnd w:id="54"/>
    </w:p>
    <w:p w14:paraId="4DB1FDBA" w14:textId="77777777" w:rsidR="00411544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(5.15-9.15)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(11.15-3.15)</w:t>
      </w:r>
    </w:p>
    <w:p w14:paraId="405F9479" w14:textId="77777777" w:rsidR="00411544" w:rsidRDefault="00000000">
      <w:pPr>
        <w:pStyle w:val="2"/>
        <w:widowControl w:val="0"/>
        <w:rPr>
          <w:kern w:val="2"/>
        </w:rPr>
      </w:pPr>
      <w:bookmarkStart w:id="55" w:name="_Toc218350426"/>
      <w:r>
        <w:rPr>
          <w:kern w:val="2"/>
        </w:rPr>
        <w:t>全年冷暖需求</w:t>
      </w:r>
      <w:bookmarkEnd w:id="55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411544" w14:paraId="489897C5" w14:textId="77777777">
        <w:tc>
          <w:tcPr>
            <w:tcW w:w="1975" w:type="dxa"/>
            <w:shd w:val="clear" w:color="auto" w:fill="E6E6E6"/>
            <w:vAlign w:val="center"/>
          </w:tcPr>
          <w:p w14:paraId="2DCFBFDF" w14:textId="77777777" w:rsidR="00411544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600A6A8" w14:textId="77777777" w:rsidR="00411544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20629F0" w14:textId="77777777" w:rsidR="00411544" w:rsidRDefault="00000000">
            <w:pPr>
              <w:jc w:val="center"/>
            </w:pPr>
            <w:r>
              <w:t>供暖指标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183AACA" w14:textId="77777777" w:rsidR="00411544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33BCF9E" w14:textId="77777777" w:rsidR="00411544" w:rsidRDefault="00000000">
            <w:pPr>
              <w:jc w:val="center"/>
            </w:pPr>
            <w:r>
              <w:t>供冷指标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</w:tr>
      <w:tr w:rsidR="00411544" w14:paraId="0E769826" w14:textId="77777777">
        <w:tc>
          <w:tcPr>
            <w:tcW w:w="1975" w:type="dxa"/>
            <w:shd w:val="clear" w:color="auto" w:fill="E6E6E6"/>
            <w:vAlign w:val="center"/>
          </w:tcPr>
          <w:p w14:paraId="21034353" w14:textId="77777777" w:rsidR="00411544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153A8A11" w14:textId="77777777" w:rsidR="00411544" w:rsidRDefault="00000000">
            <w:r>
              <w:t>37022</w:t>
            </w:r>
          </w:p>
        </w:tc>
        <w:tc>
          <w:tcPr>
            <w:tcW w:w="1839" w:type="dxa"/>
            <w:vAlign w:val="center"/>
          </w:tcPr>
          <w:p w14:paraId="01CF6986" w14:textId="77777777" w:rsidR="00411544" w:rsidRDefault="00000000">
            <w:r>
              <w:t>16.62</w:t>
            </w:r>
          </w:p>
        </w:tc>
        <w:tc>
          <w:tcPr>
            <w:tcW w:w="1839" w:type="dxa"/>
            <w:vAlign w:val="center"/>
          </w:tcPr>
          <w:p w14:paraId="0D0FE7C4" w14:textId="77777777" w:rsidR="00411544" w:rsidRDefault="00000000">
            <w:r>
              <w:t>184845</w:t>
            </w:r>
          </w:p>
        </w:tc>
        <w:tc>
          <w:tcPr>
            <w:tcW w:w="1839" w:type="dxa"/>
            <w:vAlign w:val="center"/>
          </w:tcPr>
          <w:p w14:paraId="363AF285" w14:textId="77777777" w:rsidR="00411544" w:rsidRDefault="00000000">
            <w:r>
              <w:t>82.96</w:t>
            </w:r>
          </w:p>
        </w:tc>
      </w:tr>
    </w:tbl>
    <w:p w14:paraId="76B7AB10" w14:textId="77777777" w:rsidR="00411544" w:rsidRDefault="00000000">
      <w:r>
        <w:rPr>
          <w:noProof/>
        </w:rPr>
        <w:drawing>
          <wp:inline distT="0" distB="0" distL="0" distR="0" wp14:anchorId="644F77BB" wp14:editId="57B12C74">
            <wp:extent cx="5344086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A8D07" w14:textId="77777777" w:rsidR="00411544" w:rsidRDefault="00411544"/>
    <w:p w14:paraId="1E714E70" w14:textId="77777777" w:rsidR="00411544" w:rsidRDefault="00000000">
      <w:pPr>
        <w:pStyle w:val="2"/>
        <w:widowControl w:val="0"/>
        <w:rPr>
          <w:kern w:val="2"/>
        </w:rPr>
      </w:pPr>
      <w:bookmarkStart w:id="56" w:name="_Toc218350427"/>
      <w:r>
        <w:rPr>
          <w:kern w:val="2"/>
        </w:rPr>
        <w:t>负荷分项统计</w:t>
      </w:r>
      <w:bookmarkEnd w:id="56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411544" w14:paraId="706AD83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BDAF321" w14:textId="77777777" w:rsidR="00411544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AE2E07" w14:textId="77777777" w:rsidR="00411544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2891E4" w14:textId="77777777" w:rsidR="00411544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71BF62" w14:textId="77777777" w:rsidR="00411544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53C7C720" w14:textId="77777777" w:rsidR="00411544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322EFD21" w14:textId="77777777" w:rsidR="00411544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B1A10C" w14:textId="77777777" w:rsidR="00411544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6C7C1CD4" w14:textId="77777777" w:rsidR="00411544" w:rsidRDefault="00000000">
            <w:pPr>
              <w:jc w:val="center"/>
            </w:pPr>
            <w:r>
              <w:t>合计</w:t>
            </w:r>
          </w:p>
        </w:tc>
      </w:tr>
      <w:tr w:rsidR="00411544" w14:paraId="6B9F2907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DF4AE49" w14:textId="77777777" w:rsidR="00411544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CF024F" w14:textId="77777777" w:rsidR="00411544" w:rsidRDefault="00000000">
            <w:pPr>
              <w:jc w:val="center"/>
            </w:pPr>
            <w:r>
              <w:t>-19.07</w:t>
            </w:r>
          </w:p>
        </w:tc>
        <w:tc>
          <w:tcPr>
            <w:tcW w:w="1131" w:type="dxa"/>
            <w:vAlign w:val="center"/>
          </w:tcPr>
          <w:p w14:paraId="269857BC" w14:textId="77777777" w:rsidR="00411544" w:rsidRDefault="00000000">
            <w:pPr>
              <w:jc w:val="center"/>
            </w:pPr>
            <w:r>
              <w:t>12.92</w:t>
            </w:r>
          </w:p>
        </w:tc>
        <w:tc>
          <w:tcPr>
            <w:tcW w:w="990" w:type="dxa"/>
            <w:vAlign w:val="center"/>
          </w:tcPr>
          <w:p w14:paraId="3D6A8244" w14:textId="77777777" w:rsidR="00411544" w:rsidRDefault="00000000">
            <w:pPr>
              <w:jc w:val="center"/>
            </w:pPr>
            <w:r>
              <w:t>3.31</w:t>
            </w:r>
          </w:p>
        </w:tc>
        <w:tc>
          <w:tcPr>
            <w:tcW w:w="1228" w:type="dxa"/>
            <w:vAlign w:val="center"/>
          </w:tcPr>
          <w:p w14:paraId="3A1442AB" w14:textId="77777777" w:rsidR="00411544" w:rsidRDefault="00000000">
            <w:pPr>
              <w:jc w:val="center"/>
            </w:pPr>
            <w:r>
              <w:t>-13.78</w:t>
            </w:r>
          </w:p>
        </w:tc>
        <w:tc>
          <w:tcPr>
            <w:tcW w:w="1177" w:type="dxa"/>
            <w:vAlign w:val="center"/>
          </w:tcPr>
          <w:p w14:paraId="364E7D67" w14:textId="77777777" w:rsidR="00411544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7C2DA5BE" w14:textId="77777777" w:rsidR="00411544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7E3C553E" w14:textId="77777777" w:rsidR="00411544" w:rsidRDefault="00000000">
            <w:r>
              <w:t>-16.62</w:t>
            </w:r>
          </w:p>
        </w:tc>
      </w:tr>
      <w:tr w:rsidR="00411544" w14:paraId="2BD4AFD8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3F5D4F9" w14:textId="77777777" w:rsidR="00411544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F82FCC" w14:textId="77777777" w:rsidR="00411544" w:rsidRDefault="00000000">
            <w:pPr>
              <w:jc w:val="center"/>
            </w:pPr>
            <w:r>
              <w:t>5.11</w:t>
            </w:r>
          </w:p>
        </w:tc>
        <w:tc>
          <w:tcPr>
            <w:tcW w:w="1131" w:type="dxa"/>
            <w:vAlign w:val="center"/>
          </w:tcPr>
          <w:p w14:paraId="044E68B3" w14:textId="77777777" w:rsidR="00411544" w:rsidRDefault="00000000">
            <w:pPr>
              <w:jc w:val="center"/>
            </w:pPr>
            <w:r>
              <w:t>29.34</w:t>
            </w:r>
          </w:p>
        </w:tc>
        <w:tc>
          <w:tcPr>
            <w:tcW w:w="990" w:type="dxa"/>
            <w:vAlign w:val="center"/>
          </w:tcPr>
          <w:p w14:paraId="4F13485C" w14:textId="77777777" w:rsidR="00411544" w:rsidRDefault="00000000">
            <w:pPr>
              <w:jc w:val="center"/>
            </w:pPr>
            <w:r>
              <w:t>8.68</w:t>
            </w:r>
          </w:p>
        </w:tc>
        <w:tc>
          <w:tcPr>
            <w:tcW w:w="1228" w:type="dxa"/>
            <w:vAlign w:val="center"/>
          </w:tcPr>
          <w:p w14:paraId="31CBC724" w14:textId="77777777" w:rsidR="00411544" w:rsidRDefault="00000000">
            <w:pPr>
              <w:jc w:val="center"/>
            </w:pPr>
            <w:r>
              <w:t>39.85</w:t>
            </w:r>
          </w:p>
        </w:tc>
        <w:tc>
          <w:tcPr>
            <w:tcW w:w="1177" w:type="dxa"/>
            <w:vAlign w:val="center"/>
          </w:tcPr>
          <w:p w14:paraId="71A3821F" w14:textId="77777777" w:rsidR="00411544" w:rsidRDefault="00000000">
            <w:pPr>
              <w:jc w:val="center"/>
            </w:pPr>
            <w:r>
              <w:t>-0.01</w:t>
            </w:r>
          </w:p>
        </w:tc>
        <w:tc>
          <w:tcPr>
            <w:tcW w:w="990" w:type="dxa"/>
            <w:vAlign w:val="center"/>
          </w:tcPr>
          <w:p w14:paraId="28C3DB7F" w14:textId="77777777" w:rsidR="00411544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7CC850E7" w14:textId="77777777" w:rsidR="00411544" w:rsidRDefault="00000000">
            <w:r>
              <w:t>82.96</w:t>
            </w:r>
          </w:p>
        </w:tc>
      </w:tr>
    </w:tbl>
    <w:p w14:paraId="196ACA1D" w14:textId="77777777" w:rsidR="00411544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43035115" wp14:editId="714A5E87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86971" w14:textId="77777777" w:rsidR="00411544" w:rsidRDefault="00000000">
      <w:pPr>
        <w:jc w:val="center"/>
      </w:pPr>
      <w:r>
        <w:rPr>
          <w:noProof/>
        </w:rPr>
        <w:drawing>
          <wp:inline distT="0" distB="0" distL="0" distR="0" wp14:anchorId="4D196152" wp14:editId="61B75F6D">
            <wp:extent cx="5667375" cy="26955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1E2A6" w14:textId="77777777" w:rsidR="00411544" w:rsidRDefault="00000000">
      <w:pPr>
        <w:pStyle w:val="2"/>
      </w:pPr>
      <w:bookmarkStart w:id="57" w:name="_Toc218350428"/>
      <w:r>
        <w:t>逐月负荷表</w:t>
      </w:r>
      <w:bookmarkEnd w:id="5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11544" w14:paraId="651F322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570E8E6" w14:textId="77777777" w:rsidR="00411544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A39D4A" w14:textId="77777777" w:rsidR="00411544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D602A4" w14:textId="77777777" w:rsidR="00411544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30107D" w14:textId="77777777" w:rsidR="00411544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1F56D1F" w14:textId="77777777" w:rsidR="00411544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67EC58" w14:textId="77777777" w:rsidR="00411544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0E2BAA6" w14:textId="77777777" w:rsidR="00411544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11544" w14:paraId="6DB6E9A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8D385FC" w14:textId="77777777" w:rsidR="00411544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C81EDD" w14:textId="77777777" w:rsidR="00411544" w:rsidRDefault="00000000">
            <w:pPr>
              <w:jc w:val="right"/>
            </w:pPr>
            <w:r>
              <w:t>14618</w:t>
            </w:r>
          </w:p>
        </w:tc>
        <w:tc>
          <w:tcPr>
            <w:tcW w:w="1188" w:type="dxa"/>
            <w:vAlign w:val="center"/>
          </w:tcPr>
          <w:p w14:paraId="4954EA1D" w14:textId="77777777" w:rsidR="0041154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A62E9A" w14:textId="77777777" w:rsidR="00411544" w:rsidRDefault="00000000">
            <w:pPr>
              <w:jc w:val="right"/>
            </w:pPr>
            <w:r>
              <w:rPr>
                <w:color w:val="FF0000"/>
              </w:rPr>
              <w:t>238.038</w:t>
            </w:r>
          </w:p>
        </w:tc>
        <w:tc>
          <w:tcPr>
            <w:tcW w:w="1862" w:type="dxa"/>
            <w:vAlign w:val="center"/>
          </w:tcPr>
          <w:p w14:paraId="5756C281" w14:textId="77777777" w:rsidR="00411544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670B2AB" w14:textId="77777777" w:rsidR="0041154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8321DD" w14:textId="77777777" w:rsidR="00411544" w:rsidRDefault="00000000">
            <w:r>
              <w:t>--</w:t>
            </w:r>
          </w:p>
        </w:tc>
      </w:tr>
      <w:tr w:rsidR="00411544" w14:paraId="423010B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D2ED216" w14:textId="77777777" w:rsidR="00411544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3E59CE" w14:textId="77777777" w:rsidR="00411544" w:rsidRDefault="00000000">
            <w:pPr>
              <w:jc w:val="right"/>
            </w:pPr>
            <w:r>
              <w:t>9602</w:t>
            </w:r>
          </w:p>
        </w:tc>
        <w:tc>
          <w:tcPr>
            <w:tcW w:w="1188" w:type="dxa"/>
            <w:vAlign w:val="center"/>
          </w:tcPr>
          <w:p w14:paraId="7B07F612" w14:textId="77777777" w:rsidR="0041154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780041" w14:textId="77777777" w:rsidR="00411544" w:rsidRDefault="00000000">
            <w:pPr>
              <w:jc w:val="right"/>
            </w:pPr>
            <w:r>
              <w:t>214.625</w:t>
            </w:r>
          </w:p>
        </w:tc>
        <w:tc>
          <w:tcPr>
            <w:tcW w:w="1862" w:type="dxa"/>
            <w:vAlign w:val="center"/>
          </w:tcPr>
          <w:p w14:paraId="45AEB739" w14:textId="77777777" w:rsidR="00411544" w:rsidRDefault="00000000">
            <w:r>
              <w:t>2</w:t>
            </w:r>
            <w:r>
              <w:t>月</w:t>
            </w:r>
            <w:r>
              <w:t>14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AB7D80D" w14:textId="77777777" w:rsidR="0041154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9E85C76" w14:textId="77777777" w:rsidR="00411544" w:rsidRDefault="00000000">
            <w:r>
              <w:t>--</w:t>
            </w:r>
          </w:p>
        </w:tc>
      </w:tr>
      <w:tr w:rsidR="00411544" w14:paraId="2792C96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8FEA50F" w14:textId="77777777" w:rsidR="00411544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0F0318" w14:textId="77777777" w:rsidR="00411544" w:rsidRDefault="00000000">
            <w:pPr>
              <w:jc w:val="right"/>
            </w:pPr>
            <w:r>
              <w:t>6668</w:t>
            </w:r>
          </w:p>
        </w:tc>
        <w:tc>
          <w:tcPr>
            <w:tcW w:w="1188" w:type="dxa"/>
            <w:vAlign w:val="center"/>
          </w:tcPr>
          <w:p w14:paraId="16F696F9" w14:textId="77777777" w:rsidR="0041154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0A8DA0" w14:textId="77777777" w:rsidR="00411544" w:rsidRDefault="00000000">
            <w:pPr>
              <w:jc w:val="right"/>
            </w:pPr>
            <w:r>
              <w:t>164.137</w:t>
            </w:r>
          </w:p>
        </w:tc>
        <w:tc>
          <w:tcPr>
            <w:tcW w:w="1862" w:type="dxa"/>
            <w:vAlign w:val="center"/>
          </w:tcPr>
          <w:p w14:paraId="68E7EB52" w14:textId="77777777" w:rsidR="00411544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43B8B79" w14:textId="77777777" w:rsidR="0041154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625CE7" w14:textId="77777777" w:rsidR="00411544" w:rsidRDefault="00000000">
            <w:r>
              <w:t>--</w:t>
            </w:r>
          </w:p>
        </w:tc>
      </w:tr>
      <w:tr w:rsidR="00411544" w14:paraId="4ADA8C6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54488AC" w14:textId="77777777" w:rsidR="00411544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3C00AE" w14:textId="77777777" w:rsidR="0041154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F2F704" w14:textId="77777777" w:rsidR="0041154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FB2C31" w14:textId="77777777" w:rsidR="0041154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DB488A" w14:textId="77777777" w:rsidR="0041154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17AAFFA" w14:textId="77777777" w:rsidR="0041154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BDB521" w14:textId="77777777" w:rsidR="00411544" w:rsidRDefault="00000000">
            <w:r>
              <w:t>--</w:t>
            </w:r>
          </w:p>
        </w:tc>
      </w:tr>
      <w:tr w:rsidR="00411544" w14:paraId="7B233A2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D483377" w14:textId="77777777" w:rsidR="00411544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EB27FC" w14:textId="77777777" w:rsidR="0041154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69BA85" w14:textId="77777777" w:rsidR="00411544" w:rsidRDefault="00000000">
            <w:pPr>
              <w:jc w:val="right"/>
            </w:pPr>
            <w:r>
              <w:t>8896</w:t>
            </w:r>
          </w:p>
        </w:tc>
        <w:tc>
          <w:tcPr>
            <w:tcW w:w="1188" w:type="dxa"/>
            <w:vAlign w:val="center"/>
          </w:tcPr>
          <w:p w14:paraId="6825878F" w14:textId="77777777" w:rsidR="0041154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CE73E9" w14:textId="77777777" w:rsidR="0041154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54167E5" w14:textId="77777777" w:rsidR="00411544" w:rsidRDefault="00000000">
            <w:pPr>
              <w:jc w:val="right"/>
            </w:pPr>
            <w:r>
              <w:t>118.756</w:t>
            </w:r>
          </w:p>
        </w:tc>
        <w:tc>
          <w:tcPr>
            <w:tcW w:w="1862" w:type="dxa"/>
            <w:vAlign w:val="center"/>
          </w:tcPr>
          <w:p w14:paraId="793B8326" w14:textId="77777777" w:rsidR="00411544" w:rsidRDefault="00000000">
            <w:r>
              <w:t>5</w:t>
            </w:r>
            <w:r>
              <w:t>月</w:t>
            </w:r>
            <w:r>
              <w:t>21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411544" w14:paraId="2467A9C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17B7D15" w14:textId="77777777" w:rsidR="00411544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7A530A" w14:textId="77777777" w:rsidR="0041154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D07A40" w14:textId="77777777" w:rsidR="00411544" w:rsidRDefault="00000000">
            <w:pPr>
              <w:jc w:val="right"/>
            </w:pPr>
            <w:r>
              <w:t>22968</w:t>
            </w:r>
          </w:p>
        </w:tc>
        <w:tc>
          <w:tcPr>
            <w:tcW w:w="1188" w:type="dxa"/>
            <w:vAlign w:val="center"/>
          </w:tcPr>
          <w:p w14:paraId="7CEEDE5C" w14:textId="77777777" w:rsidR="0041154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D56C06" w14:textId="77777777" w:rsidR="0041154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09E2515" w14:textId="77777777" w:rsidR="00411544" w:rsidRDefault="00000000">
            <w:pPr>
              <w:jc w:val="right"/>
            </w:pPr>
            <w:r>
              <w:t>244.166</w:t>
            </w:r>
          </w:p>
        </w:tc>
        <w:tc>
          <w:tcPr>
            <w:tcW w:w="1862" w:type="dxa"/>
            <w:vAlign w:val="center"/>
          </w:tcPr>
          <w:p w14:paraId="4E0156B1" w14:textId="77777777" w:rsidR="00411544" w:rsidRDefault="00000000">
            <w:r>
              <w:t>6</w:t>
            </w:r>
            <w:r>
              <w:t>月</w:t>
            </w:r>
            <w:r>
              <w:t>25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11544" w14:paraId="3711652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7E8342B" w14:textId="77777777" w:rsidR="00411544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263467" w14:textId="77777777" w:rsidR="0041154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B54B00" w14:textId="77777777" w:rsidR="00411544" w:rsidRDefault="00000000">
            <w:pPr>
              <w:jc w:val="right"/>
            </w:pPr>
            <w:r>
              <w:t>63341</w:t>
            </w:r>
          </w:p>
        </w:tc>
        <w:tc>
          <w:tcPr>
            <w:tcW w:w="1188" w:type="dxa"/>
            <w:vAlign w:val="center"/>
          </w:tcPr>
          <w:p w14:paraId="3C0B3B4E" w14:textId="77777777" w:rsidR="0041154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EF065D" w14:textId="77777777" w:rsidR="0041154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DD3EE43" w14:textId="77777777" w:rsidR="00411544" w:rsidRDefault="00000000">
            <w:pPr>
              <w:jc w:val="right"/>
            </w:pPr>
            <w:r>
              <w:t>339.013</w:t>
            </w:r>
          </w:p>
        </w:tc>
        <w:tc>
          <w:tcPr>
            <w:tcW w:w="1862" w:type="dxa"/>
            <w:vAlign w:val="center"/>
          </w:tcPr>
          <w:p w14:paraId="166836F7" w14:textId="77777777" w:rsidR="00411544" w:rsidRDefault="00000000">
            <w:r>
              <w:t>7</w:t>
            </w:r>
            <w:r>
              <w:t>月</w:t>
            </w:r>
            <w:r>
              <w:t>15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411544" w14:paraId="7F8E45B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162E861" w14:textId="77777777" w:rsidR="00411544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79AF33" w14:textId="77777777" w:rsidR="0041154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94308D3" w14:textId="77777777" w:rsidR="00411544" w:rsidRDefault="00000000">
            <w:pPr>
              <w:jc w:val="right"/>
            </w:pPr>
            <w:r>
              <w:t>65434</w:t>
            </w:r>
          </w:p>
        </w:tc>
        <w:tc>
          <w:tcPr>
            <w:tcW w:w="1188" w:type="dxa"/>
            <w:vAlign w:val="center"/>
          </w:tcPr>
          <w:p w14:paraId="4BB66390" w14:textId="77777777" w:rsidR="0041154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166E25" w14:textId="77777777" w:rsidR="0041154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A8C4B53" w14:textId="77777777" w:rsidR="00411544" w:rsidRDefault="00000000">
            <w:pPr>
              <w:jc w:val="right"/>
            </w:pPr>
            <w:r>
              <w:rPr>
                <w:color w:val="0000FF"/>
              </w:rPr>
              <w:t>344.064</w:t>
            </w:r>
          </w:p>
        </w:tc>
        <w:tc>
          <w:tcPr>
            <w:tcW w:w="1862" w:type="dxa"/>
            <w:vAlign w:val="center"/>
          </w:tcPr>
          <w:p w14:paraId="43326660" w14:textId="77777777" w:rsidR="00411544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21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411544" w14:paraId="003773F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01488D2" w14:textId="77777777" w:rsidR="00411544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D19AF4" w14:textId="77777777" w:rsidR="0041154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328B76" w14:textId="77777777" w:rsidR="00411544" w:rsidRDefault="00000000">
            <w:pPr>
              <w:jc w:val="right"/>
            </w:pPr>
            <w:r>
              <w:t>24205</w:t>
            </w:r>
          </w:p>
        </w:tc>
        <w:tc>
          <w:tcPr>
            <w:tcW w:w="1188" w:type="dxa"/>
            <w:vAlign w:val="center"/>
          </w:tcPr>
          <w:p w14:paraId="101CFB6C" w14:textId="77777777" w:rsidR="0041154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2E611A3" w14:textId="77777777" w:rsidR="0041154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F3F64EC" w14:textId="77777777" w:rsidR="00411544" w:rsidRDefault="00000000">
            <w:pPr>
              <w:jc w:val="right"/>
            </w:pPr>
            <w:r>
              <w:t>323.248</w:t>
            </w:r>
          </w:p>
        </w:tc>
        <w:tc>
          <w:tcPr>
            <w:tcW w:w="1862" w:type="dxa"/>
            <w:vAlign w:val="center"/>
          </w:tcPr>
          <w:p w14:paraId="0E0F68E3" w14:textId="77777777" w:rsidR="00411544" w:rsidRDefault="00000000">
            <w:r>
              <w:t>9</w:t>
            </w:r>
            <w:r>
              <w:t>月</w:t>
            </w:r>
            <w:r>
              <w:t>9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411544" w14:paraId="2154013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A6826EA" w14:textId="77777777" w:rsidR="00411544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A9BF98" w14:textId="77777777" w:rsidR="0041154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27F140" w14:textId="77777777" w:rsidR="0041154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5F0596" w14:textId="77777777" w:rsidR="0041154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65FD18" w14:textId="77777777" w:rsidR="0041154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9AB64FF" w14:textId="77777777" w:rsidR="0041154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4E7E67" w14:textId="77777777" w:rsidR="00411544" w:rsidRDefault="00000000">
            <w:r>
              <w:t>--</w:t>
            </w:r>
          </w:p>
        </w:tc>
      </w:tr>
      <w:tr w:rsidR="00411544" w14:paraId="50DE30B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EC0A0D5" w14:textId="77777777" w:rsidR="00411544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E6E824" w14:textId="77777777" w:rsidR="00411544" w:rsidRDefault="00000000">
            <w:pPr>
              <w:jc w:val="right"/>
            </w:pPr>
            <w:r>
              <w:t>366</w:t>
            </w:r>
          </w:p>
        </w:tc>
        <w:tc>
          <w:tcPr>
            <w:tcW w:w="1188" w:type="dxa"/>
            <w:vAlign w:val="center"/>
          </w:tcPr>
          <w:p w14:paraId="6B6481F8" w14:textId="77777777" w:rsidR="0041154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DAFF95" w14:textId="77777777" w:rsidR="00411544" w:rsidRDefault="00000000">
            <w:pPr>
              <w:jc w:val="right"/>
            </w:pPr>
            <w:r>
              <w:t>38.837</w:t>
            </w:r>
          </w:p>
        </w:tc>
        <w:tc>
          <w:tcPr>
            <w:tcW w:w="1862" w:type="dxa"/>
            <w:vAlign w:val="center"/>
          </w:tcPr>
          <w:p w14:paraId="318BAD9A" w14:textId="77777777" w:rsidR="00411544" w:rsidRDefault="00000000">
            <w:r>
              <w:t>11</w:t>
            </w:r>
            <w:r>
              <w:t>月</w:t>
            </w:r>
            <w:r>
              <w:t>20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68FC8CE" w14:textId="77777777" w:rsidR="0041154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177B33" w14:textId="77777777" w:rsidR="00411544" w:rsidRDefault="00000000">
            <w:r>
              <w:t>--</w:t>
            </w:r>
          </w:p>
        </w:tc>
      </w:tr>
      <w:tr w:rsidR="00411544" w14:paraId="477C5EA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7009AFF" w14:textId="77777777" w:rsidR="00411544" w:rsidRDefault="00000000">
            <w:r>
              <w:lastRenderedPageBreak/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472EC2" w14:textId="77777777" w:rsidR="00411544" w:rsidRDefault="00000000">
            <w:pPr>
              <w:jc w:val="right"/>
            </w:pPr>
            <w:r>
              <w:t>5767</w:t>
            </w:r>
          </w:p>
        </w:tc>
        <w:tc>
          <w:tcPr>
            <w:tcW w:w="1188" w:type="dxa"/>
            <w:vAlign w:val="center"/>
          </w:tcPr>
          <w:p w14:paraId="5ED9A7B5" w14:textId="77777777" w:rsidR="0041154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03C5DC" w14:textId="77777777" w:rsidR="00411544" w:rsidRDefault="00000000">
            <w:pPr>
              <w:jc w:val="right"/>
            </w:pPr>
            <w:r>
              <w:t>120.566</w:t>
            </w:r>
          </w:p>
        </w:tc>
        <w:tc>
          <w:tcPr>
            <w:tcW w:w="1862" w:type="dxa"/>
            <w:vAlign w:val="center"/>
          </w:tcPr>
          <w:p w14:paraId="2ECA7379" w14:textId="77777777" w:rsidR="00411544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7BCA7AC" w14:textId="77777777" w:rsidR="0041154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794C9A" w14:textId="77777777" w:rsidR="00411544" w:rsidRDefault="00000000">
            <w:r>
              <w:t>--</w:t>
            </w:r>
          </w:p>
        </w:tc>
      </w:tr>
    </w:tbl>
    <w:p w14:paraId="09470030" w14:textId="77777777" w:rsidR="00411544" w:rsidRDefault="00000000">
      <w:pPr>
        <w:jc w:val="center"/>
      </w:pPr>
      <w:r>
        <w:rPr>
          <w:noProof/>
        </w:rPr>
        <w:drawing>
          <wp:inline distT="0" distB="0" distL="0" distR="0" wp14:anchorId="52D4D43A" wp14:editId="49DEAA08">
            <wp:extent cx="5344086" cy="232434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EDFAC" w14:textId="77777777" w:rsidR="00411544" w:rsidRDefault="00000000">
      <w:pPr>
        <w:jc w:val="center"/>
      </w:pPr>
      <w:r>
        <w:rPr>
          <w:noProof/>
        </w:rPr>
        <w:drawing>
          <wp:inline distT="0" distB="0" distL="0" distR="0" wp14:anchorId="7E2DE37F" wp14:editId="417D833C">
            <wp:extent cx="5344086" cy="2314818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77FBC" w14:textId="77777777" w:rsidR="00411544" w:rsidRDefault="00411544"/>
    <w:p w14:paraId="242C1642" w14:textId="77777777" w:rsidR="00411544" w:rsidRDefault="00411544"/>
    <w:p w14:paraId="4A5E95FA" w14:textId="77777777" w:rsidR="00411544" w:rsidRDefault="00411544">
      <w:pPr>
        <w:sectPr w:rsidR="0041154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29AC73E9" w14:textId="77777777" w:rsidR="00411544" w:rsidRDefault="00000000">
      <w:pPr>
        <w:pStyle w:val="1"/>
        <w:widowControl w:val="0"/>
        <w:rPr>
          <w:kern w:val="2"/>
          <w:szCs w:val="24"/>
        </w:rPr>
      </w:pPr>
      <w:bookmarkStart w:id="58" w:name="_Toc218350429"/>
      <w:r>
        <w:rPr>
          <w:kern w:val="2"/>
          <w:szCs w:val="24"/>
        </w:rPr>
        <w:lastRenderedPageBreak/>
        <w:t>附录</w:t>
      </w:r>
      <w:bookmarkEnd w:id="58"/>
    </w:p>
    <w:p w14:paraId="57E76E2F" w14:textId="77777777" w:rsidR="00411544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47AF849" w14:textId="77777777" w:rsidR="00411544" w:rsidRDefault="0041154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7BD5744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93E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515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32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EF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EE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8C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98E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A9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D3A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31F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2CD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90F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4B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94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CC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8C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22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F4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C0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3F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15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37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906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7F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5E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11544" w14:paraId="588414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8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A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4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7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3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F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8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3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0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6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A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E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0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9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8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B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7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5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7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0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0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A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8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4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E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604023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5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D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D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D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7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B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8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9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0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E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8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7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E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6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6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F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6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4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5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1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9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F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C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0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9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02BC6D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3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0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E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8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0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2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8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4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A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A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5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1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3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1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7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A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0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2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C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1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4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3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9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E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C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568223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9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9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4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4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A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4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A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4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3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5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B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C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6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E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A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F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B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B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C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B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5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4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5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0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F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087A83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5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2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F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B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6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1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1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1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1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E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7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5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9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D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7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E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D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C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7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D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8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F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1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2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4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72F5059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E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4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E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2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4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E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7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E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6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D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4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3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D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B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9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F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F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F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C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8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4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F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2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2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2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27E127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D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9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A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B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0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8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E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4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C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1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E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D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B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5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6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5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0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6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F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9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E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4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1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C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0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26BA2F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7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3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C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B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2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B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9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9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3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1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8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A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E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D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E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4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A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4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5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B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A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E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E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2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4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15F3DA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F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0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4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C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E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D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2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5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4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9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E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7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F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7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A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E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F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3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0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5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9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F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1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D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1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0F40FB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3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3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A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5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8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C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7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5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6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1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B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0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D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F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E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9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F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4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3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C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0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5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C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F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D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6F0453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5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C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1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1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B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E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C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8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D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C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E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5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2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5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C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5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1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9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B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3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6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7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3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9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CF3CABE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5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A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1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6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D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7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0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7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0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C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9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D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F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1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5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A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6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1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A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5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5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B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3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6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B584AE" w14:textId="77777777" w:rsidR="00411544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1B0071C" w14:textId="77777777" w:rsidR="00411544" w:rsidRDefault="00411544">
      <w:pPr>
        <w:widowControl w:val="0"/>
        <w:rPr>
          <w:kern w:val="2"/>
          <w:szCs w:val="24"/>
          <w:lang w:val="en-US"/>
        </w:rPr>
      </w:pPr>
    </w:p>
    <w:p w14:paraId="090DBFC7" w14:textId="77777777" w:rsidR="00411544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F82D97B" w14:textId="77777777" w:rsidR="00411544" w:rsidRDefault="0041154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22C051D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E3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555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A8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CC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F6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CD6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50C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4C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E5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0EA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429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103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82A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9C4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86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25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AD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C29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333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8E4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424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97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1E2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7F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1BA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11544" w14:paraId="560308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D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9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2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A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E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B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1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D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4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D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4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7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8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C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0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7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F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C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5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8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2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B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B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F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3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11544" w14:paraId="474BF3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D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9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6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6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F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D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1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F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1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4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F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B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3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3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D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4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B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A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0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6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7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0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F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F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A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4D98DF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3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C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B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3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6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7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E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9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3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C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8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A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B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C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F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4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D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7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1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D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F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7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4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F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B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11544" w14:paraId="3970BF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C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B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F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6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5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1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F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2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5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5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9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4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D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B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A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E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2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B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2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8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F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2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6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8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6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0B9777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B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0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A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1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2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F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1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8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B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7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5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4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B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C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A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E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F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8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7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8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5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9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7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A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8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11544" w14:paraId="42CC25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A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6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7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3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9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6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5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4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2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8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F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1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0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D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4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7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2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2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7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D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5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C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B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D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648DE1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1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A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0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A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3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0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3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7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B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F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0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B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5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B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E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0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0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C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5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6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D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7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6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2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F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09C11A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3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0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0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7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6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0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D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1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D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4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6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3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B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7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E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4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3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F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9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8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0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1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9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E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7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1230F7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8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2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6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E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5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9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3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8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6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7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3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3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C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B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1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7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5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1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C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D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3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E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0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7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8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6093F0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B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1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5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6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F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C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8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F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0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5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0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E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E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3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E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9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7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D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5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B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9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E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4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2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75EC08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F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A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B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5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3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4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4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0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9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E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2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A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D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0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F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D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1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7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C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B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2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D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7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7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20AA509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3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6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D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5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C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4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B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0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6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D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7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9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2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B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5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D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4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1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4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D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9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F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7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9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E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69FBCC" w14:textId="77777777" w:rsidR="00411544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5ED9D6C" w14:textId="77777777" w:rsidR="00411544" w:rsidRDefault="00411544">
      <w:pPr>
        <w:widowControl w:val="0"/>
        <w:rPr>
          <w:kern w:val="2"/>
          <w:szCs w:val="24"/>
          <w:lang w:val="en-US"/>
        </w:rPr>
      </w:pPr>
    </w:p>
    <w:p w14:paraId="27BD09AF" w14:textId="77777777" w:rsidR="00411544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A294310" w14:textId="77777777" w:rsidR="00411544" w:rsidRDefault="0041154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E07C7B2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FE7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435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777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85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42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AD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C8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596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51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EBE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D5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25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B7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1A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83B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6A4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8C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83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700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A1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AE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6B7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169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DF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F8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11544" w14:paraId="22C959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E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D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0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1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C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5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2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C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2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8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1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C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E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B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C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9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F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D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B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0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3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E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7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2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4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2FF981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F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6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E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9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7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1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1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F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A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D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C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0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E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D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1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5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0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E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A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A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B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8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B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F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6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73060E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1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3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9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C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8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D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9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3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2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1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E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D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F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7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F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E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5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B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5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C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3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C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5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E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9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135D23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5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F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A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3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8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4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1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1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5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A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6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9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9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3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0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2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1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C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E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5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5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0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9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470C37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D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5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3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D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9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A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3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F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2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6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D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7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4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8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7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B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7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B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1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C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1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F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E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9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B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19DD12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1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5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B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4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8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1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F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F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A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B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8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C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E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C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D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3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F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7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7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E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2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8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1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5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669CD8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C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1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B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1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F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D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E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9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A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1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3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2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9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7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0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8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4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9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D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2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B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E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7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2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4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50593D9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7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8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1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2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2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E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D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B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4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2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D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0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B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9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7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2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D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9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3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3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6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4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0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1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2621A4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0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2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8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9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1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0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B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6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A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E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9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C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7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6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F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2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2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1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0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2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C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A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3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9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0E1891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2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1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9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4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D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9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4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D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D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3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E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F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6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4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D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7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4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D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9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A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8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E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2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3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8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1544" w14:paraId="40426D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E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1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C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9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8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3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3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7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5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2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1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C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E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3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2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B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4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3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E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3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3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6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2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5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8950FEB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5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6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C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B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5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0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6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8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9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0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5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3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C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C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6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7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0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C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A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7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4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E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90984B" w14:textId="77777777" w:rsidR="00411544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B2F3AA0" w14:textId="77777777" w:rsidR="00411544" w:rsidRDefault="00411544">
      <w:pPr>
        <w:widowControl w:val="0"/>
        <w:rPr>
          <w:kern w:val="2"/>
          <w:szCs w:val="24"/>
          <w:lang w:val="en-US"/>
        </w:rPr>
      </w:pPr>
    </w:p>
    <w:p w14:paraId="5DE913F8" w14:textId="77777777" w:rsidR="00411544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51AFF712" w14:textId="77777777" w:rsidR="00411544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1AAC9AD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A64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467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6F4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18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84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FC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49A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79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41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EA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52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3D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9B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C0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8F1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AF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F74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38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65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29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1D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147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E9F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EC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77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11544" w14:paraId="44871B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D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3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C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7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8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C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D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B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4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F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1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6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D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7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8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E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C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8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0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2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8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1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F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2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7254A28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1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9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2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7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C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5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9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5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F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2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7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C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D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B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8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D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4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0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A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C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2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8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0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4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B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C9A99A1" w14:textId="77777777" w:rsidR="00411544" w:rsidRDefault="00000000">
      <w:r>
        <w:t>供冷期：</w:t>
      </w:r>
    </w:p>
    <w:p w14:paraId="120478B4" w14:textId="77777777" w:rsidR="00411544" w:rsidRDefault="0041154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17844F1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74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D52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30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A0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B6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57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534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10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63D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421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CD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473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31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86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AF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6D4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398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97A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149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03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F4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46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32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F4D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43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11544" w14:paraId="136B9A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A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1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D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5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D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B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3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9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D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E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C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B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B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B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A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A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B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C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5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5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F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E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D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9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0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15F74E4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E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C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2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5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A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7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1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5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1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D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C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D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A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3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8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4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0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E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8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A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D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4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3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F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7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143795" w14:textId="77777777" w:rsidR="00411544" w:rsidRDefault="00000000">
      <w:r>
        <w:rPr>
          <w:color w:val="000000"/>
          <w:sz w:val="18"/>
          <w:szCs w:val="18"/>
        </w:rPr>
        <w:t>注：上行：工作日；下行：节假日</w:t>
      </w:r>
    </w:p>
    <w:p w14:paraId="50A5000E" w14:textId="77777777" w:rsidR="00411544" w:rsidRDefault="00411544"/>
    <w:p w14:paraId="65000A60" w14:textId="77777777" w:rsidR="00411544" w:rsidRDefault="00411544"/>
    <w:sectPr w:rsidR="0041154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AE26" w14:textId="77777777" w:rsidR="00611C12" w:rsidRDefault="00611C12">
      <w:r>
        <w:separator/>
      </w:r>
    </w:p>
  </w:endnote>
  <w:endnote w:type="continuationSeparator" w:id="0">
    <w:p w14:paraId="777A59C1" w14:textId="77777777" w:rsidR="00611C12" w:rsidRDefault="0061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207C" w14:textId="77777777" w:rsidR="0034676D" w:rsidRDefault="003467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52306"/>
      <w:docPartObj>
        <w:docPartGallery w:val="AutoText"/>
      </w:docPartObj>
    </w:sdtPr>
    <w:sdtContent>
      <w:p w14:paraId="04780C37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0C793F39" w14:textId="77777777" w:rsidR="0034676D" w:rsidRDefault="0034676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C61C" w14:textId="77777777" w:rsidR="0034676D" w:rsidRDefault="0034676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60FA9" w14:textId="77777777" w:rsidR="0034676D" w:rsidRDefault="0034676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628040"/>
      <w:docPartObj>
        <w:docPartGallery w:val="AutoText"/>
      </w:docPartObj>
    </w:sdtPr>
    <w:sdtContent>
      <w:p w14:paraId="5F6135E0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2F5CCE75" w14:textId="77777777" w:rsidR="0034676D" w:rsidRDefault="0034676D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803B" w14:textId="77777777" w:rsidR="0034676D" w:rsidRDefault="003467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ED60" w14:textId="77777777" w:rsidR="00611C12" w:rsidRDefault="00611C12">
      <w:r>
        <w:separator/>
      </w:r>
    </w:p>
  </w:footnote>
  <w:footnote w:type="continuationSeparator" w:id="0">
    <w:p w14:paraId="633BAF0C" w14:textId="77777777" w:rsidR="00611C12" w:rsidRDefault="00611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FB51" w14:textId="77777777" w:rsidR="0034676D" w:rsidRDefault="003467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D7FB" w14:textId="77777777" w:rsidR="0034676D" w:rsidRDefault="003467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30C9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49242D92" wp14:editId="0BF52531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2782" w14:textId="77777777" w:rsidR="0034676D" w:rsidRDefault="0034676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D0B54" w14:textId="77777777" w:rsidR="0034676D" w:rsidRDefault="0034676D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A56C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269C18CC" wp14:editId="4D700647">
          <wp:extent cx="972185" cy="251460"/>
          <wp:effectExtent l="0" t="0" r="0" b="0"/>
          <wp:docPr id="1368902213" name="图片 1368902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86717" w14:textId="77777777" w:rsidR="0034676D" w:rsidRDefault="003467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13988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kMGExNWY0MGI1N2FjYjdiOTRjOWI5OGI4YWZiNTUifQ=="/>
  </w:docVars>
  <w:rsids>
    <w:rsidRoot w:val="004832D2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1544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832D2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1C12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3735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A07289"/>
  <w15:docId w15:val="{1517E3E6-2467-4B2B-875E-731F8E72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10">
    <w:name w:val="标题 1 字符"/>
    <w:link w:val="1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table" w:customStyle="1" w:styleId="11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1</Pages>
  <Words>1306</Words>
  <Characters>7447</Characters>
  <Application>Microsoft Office Word</Application>
  <DocSecurity>0</DocSecurity>
  <Lines>62</Lines>
  <Paragraphs>17</Paragraphs>
  <ScaleCrop>false</ScaleCrop>
  <Company>ths</Company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Admin</dc:creator>
  <cp:lastModifiedBy>雄 王</cp:lastModifiedBy>
  <cp:revision>2</cp:revision>
  <cp:lastPrinted>2411-12-31T15:59:00Z</cp:lastPrinted>
  <dcterms:created xsi:type="dcterms:W3CDTF">2026-01-03T08:33:00Z</dcterms:created>
  <dcterms:modified xsi:type="dcterms:W3CDTF">2026-01-03T08:33:00Z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6A958B0DEF364D6A89D6CFD6B8579DD2_12</vt:lpwstr>
  </property>
</Properties>
</file>