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79230" w14:textId="77777777" w:rsidR="00553273" w:rsidRDefault="00000000">
      <w:pPr>
        <w:pStyle w:val="4"/>
      </w:pPr>
      <w:r>
        <w:t>空调房间：东向逐时温度</w:t>
      </w:r>
    </w:p>
    <w:p w14:paraId="0A60422A" w14:textId="77777777" w:rsidR="00553273" w:rsidRDefault="00000000">
      <w:pPr>
        <w:jc w:val="center"/>
      </w:pPr>
      <w:r>
        <w:rPr>
          <w:noProof/>
        </w:rPr>
        <w:drawing>
          <wp:inline distT="0" distB="0" distL="0" distR="0" wp14:anchorId="0C0DA112" wp14:editId="01E8DA67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6E926" w14:textId="77777777" w:rsidR="00553273" w:rsidRDefault="00553273"/>
    <w:p w14:paraId="34BB30DF" w14:textId="77777777" w:rsidR="00553273" w:rsidRDefault="0055327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3273" w14:paraId="5522E32F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C4E9B3B" w14:textId="77777777" w:rsidR="005532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5CD19" w14:textId="77777777" w:rsidR="005532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BA076E" w14:textId="77777777" w:rsidR="005532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BBEE82" w14:textId="77777777" w:rsidR="005532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B9F2A0" w14:textId="77777777" w:rsidR="005532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9DD8A4" w14:textId="77777777" w:rsidR="005532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CD06F" w14:textId="77777777" w:rsidR="005532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252FC1" w14:textId="77777777" w:rsidR="005532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A5DBA6" w14:textId="77777777" w:rsidR="005532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E855A9" w14:textId="77777777" w:rsidR="005532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2AEC85" w14:textId="77777777" w:rsidR="005532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C05FAB" w14:textId="77777777" w:rsidR="00553273" w:rsidRDefault="00000000">
            <w:pPr>
              <w:jc w:val="center"/>
            </w:pPr>
            <w:r>
              <w:t>11:00</w:t>
            </w:r>
          </w:p>
        </w:tc>
      </w:tr>
      <w:tr w:rsidR="00553273" w14:paraId="46DC23AF" w14:textId="77777777">
        <w:trPr>
          <w:jc w:val="center"/>
        </w:trPr>
        <w:tc>
          <w:tcPr>
            <w:tcW w:w="777" w:type="dxa"/>
            <w:vAlign w:val="center"/>
          </w:tcPr>
          <w:p w14:paraId="36726787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DFA7DA2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DB296A7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74A6699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C4EE501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9B44714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417C3E1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EC23AB8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C539696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DC4C825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13EEA24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05A9317C" w14:textId="77777777" w:rsidR="00553273" w:rsidRDefault="00000000">
            <w:r>
              <w:rPr>
                <w:color w:val="3333CC"/>
              </w:rPr>
              <w:t>26.26</w:t>
            </w:r>
          </w:p>
        </w:tc>
      </w:tr>
      <w:tr w:rsidR="00553273" w14:paraId="5116E41D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651CEEA" w14:textId="77777777" w:rsidR="005532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7B8E6C" w14:textId="77777777" w:rsidR="005532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38D8B" w14:textId="77777777" w:rsidR="005532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29CBD5" w14:textId="77777777" w:rsidR="005532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7DAF61" w14:textId="77777777" w:rsidR="005532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DBDDF99" w14:textId="77777777" w:rsidR="005532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837D5BC" w14:textId="77777777" w:rsidR="005532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F6F61" w14:textId="77777777" w:rsidR="005532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30AD29" w14:textId="77777777" w:rsidR="005532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E6FDE53" w14:textId="77777777" w:rsidR="005532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B10D98" w14:textId="77777777" w:rsidR="005532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6321DD" w14:textId="77777777" w:rsidR="00553273" w:rsidRDefault="00000000">
            <w:r>
              <w:t>23:00</w:t>
            </w:r>
          </w:p>
        </w:tc>
      </w:tr>
      <w:tr w:rsidR="00553273" w14:paraId="5F8BE353" w14:textId="77777777">
        <w:trPr>
          <w:jc w:val="center"/>
        </w:trPr>
        <w:tc>
          <w:tcPr>
            <w:tcW w:w="777" w:type="dxa"/>
            <w:vAlign w:val="center"/>
          </w:tcPr>
          <w:p w14:paraId="763A1BA7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E43BDD2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7D5E758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41914CD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313FE3CD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B12F574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15F5602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61734FBC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FC6C44D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765921E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EA3620F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CF5DF7F" w14:textId="77777777" w:rsidR="00553273" w:rsidRDefault="00000000">
            <w:r>
              <w:t>26.26</w:t>
            </w:r>
          </w:p>
        </w:tc>
      </w:tr>
    </w:tbl>
    <w:p w14:paraId="149CDF57" w14:textId="77777777" w:rsidR="00553273" w:rsidRDefault="00000000">
      <w:pPr>
        <w:pStyle w:val="4"/>
      </w:pPr>
      <w:r>
        <w:t>空调房间：西向逐时温度</w:t>
      </w:r>
    </w:p>
    <w:p w14:paraId="6130CD91" w14:textId="77777777" w:rsidR="00553273" w:rsidRDefault="00000000">
      <w:pPr>
        <w:jc w:val="center"/>
      </w:pPr>
      <w:r>
        <w:rPr>
          <w:noProof/>
        </w:rPr>
        <w:drawing>
          <wp:inline distT="0" distB="0" distL="0" distR="0" wp14:anchorId="5D0F50FF" wp14:editId="2FA32D98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4B2006" w14:textId="77777777" w:rsidR="00553273" w:rsidRDefault="00553273"/>
    <w:p w14:paraId="651852AE" w14:textId="77777777" w:rsidR="00553273" w:rsidRDefault="0055327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3273" w14:paraId="2B6358B1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7128C881" w14:textId="77777777" w:rsidR="005532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A10143" w14:textId="77777777" w:rsidR="005532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BA3FAD" w14:textId="77777777" w:rsidR="005532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729D5F8" w14:textId="77777777" w:rsidR="005532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26A53" w14:textId="77777777" w:rsidR="005532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B5ED30" w14:textId="77777777" w:rsidR="005532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5907CE" w14:textId="77777777" w:rsidR="005532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E8D3A9B" w14:textId="77777777" w:rsidR="005532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B0E452B" w14:textId="77777777" w:rsidR="005532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D805C03" w14:textId="77777777" w:rsidR="005532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56AD51" w14:textId="77777777" w:rsidR="005532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3C82F" w14:textId="77777777" w:rsidR="00553273" w:rsidRDefault="00000000">
            <w:pPr>
              <w:jc w:val="center"/>
            </w:pPr>
            <w:r>
              <w:t>11:00</w:t>
            </w:r>
          </w:p>
        </w:tc>
      </w:tr>
      <w:tr w:rsidR="00553273" w14:paraId="504E7F98" w14:textId="77777777">
        <w:trPr>
          <w:jc w:val="center"/>
        </w:trPr>
        <w:tc>
          <w:tcPr>
            <w:tcW w:w="777" w:type="dxa"/>
            <w:vAlign w:val="center"/>
          </w:tcPr>
          <w:p w14:paraId="1D4E38D2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CE6A4CF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74D6ED8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0A21F8D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36A117D9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D1CBF70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32E92333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34F82A81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F835B93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D5CDF88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EF84909" w14:textId="77777777" w:rsidR="005532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2616B5F0" w14:textId="77777777" w:rsidR="00553273" w:rsidRDefault="00000000">
            <w:r>
              <w:t>26.27</w:t>
            </w:r>
          </w:p>
        </w:tc>
      </w:tr>
      <w:tr w:rsidR="00553273" w14:paraId="54DD3DC8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E81C807" w14:textId="77777777" w:rsidR="00553273" w:rsidRDefault="00000000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E39E45" w14:textId="77777777" w:rsidR="005532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B7BEE" w14:textId="77777777" w:rsidR="005532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0E4282" w14:textId="77777777" w:rsidR="005532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1A6864" w14:textId="77777777" w:rsidR="005532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23A524" w14:textId="77777777" w:rsidR="005532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82FD44" w14:textId="77777777" w:rsidR="005532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3AF378" w14:textId="77777777" w:rsidR="005532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9B0D4C" w14:textId="77777777" w:rsidR="005532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659FA1F" w14:textId="77777777" w:rsidR="005532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DD451D" w14:textId="77777777" w:rsidR="005532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B138D0" w14:textId="77777777" w:rsidR="00553273" w:rsidRDefault="00000000">
            <w:r>
              <w:t>23:00</w:t>
            </w:r>
          </w:p>
        </w:tc>
      </w:tr>
      <w:tr w:rsidR="00553273" w14:paraId="3AB13563" w14:textId="77777777">
        <w:trPr>
          <w:jc w:val="center"/>
        </w:trPr>
        <w:tc>
          <w:tcPr>
            <w:tcW w:w="777" w:type="dxa"/>
            <w:vAlign w:val="center"/>
          </w:tcPr>
          <w:p w14:paraId="469800AA" w14:textId="77777777" w:rsidR="005532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505E5FE2" w14:textId="77777777" w:rsidR="00553273" w:rsidRDefault="00000000">
            <w:r>
              <w:rPr>
                <w:color w:val="3333CC"/>
              </w:rPr>
              <w:t>26.27</w:t>
            </w:r>
          </w:p>
        </w:tc>
        <w:tc>
          <w:tcPr>
            <w:tcW w:w="777" w:type="dxa"/>
            <w:vAlign w:val="center"/>
          </w:tcPr>
          <w:p w14:paraId="4F91510B" w14:textId="77777777" w:rsidR="005532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14DEFB13" w14:textId="77777777" w:rsidR="005532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4952C6D8" w14:textId="77777777" w:rsidR="00553273" w:rsidRDefault="00000000">
            <w:r>
              <w:t>26.27</w:t>
            </w:r>
          </w:p>
        </w:tc>
        <w:tc>
          <w:tcPr>
            <w:tcW w:w="777" w:type="dxa"/>
            <w:vAlign w:val="center"/>
          </w:tcPr>
          <w:p w14:paraId="07A31621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694924F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CBD9B84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1040758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29AA67E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1F1FC6D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B6DB477" w14:textId="77777777" w:rsidR="00553273" w:rsidRDefault="00000000">
            <w:r>
              <w:t>26.26</w:t>
            </w:r>
          </w:p>
        </w:tc>
      </w:tr>
    </w:tbl>
    <w:p w14:paraId="3B59F00E" w14:textId="77777777" w:rsidR="00553273" w:rsidRDefault="00000000">
      <w:pPr>
        <w:pStyle w:val="4"/>
      </w:pPr>
      <w:r>
        <w:t>空调房间：南向逐时温度</w:t>
      </w:r>
    </w:p>
    <w:p w14:paraId="045B21CE" w14:textId="77777777" w:rsidR="00553273" w:rsidRDefault="00000000">
      <w:pPr>
        <w:jc w:val="center"/>
      </w:pPr>
      <w:r>
        <w:rPr>
          <w:noProof/>
        </w:rPr>
        <w:drawing>
          <wp:inline distT="0" distB="0" distL="0" distR="0" wp14:anchorId="2218DA5E" wp14:editId="2E7DF9D4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C91B6" w14:textId="77777777" w:rsidR="00553273" w:rsidRDefault="00553273"/>
    <w:p w14:paraId="43DEBD99" w14:textId="77777777" w:rsidR="00553273" w:rsidRDefault="0055327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3273" w14:paraId="56D9E127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531C5F30" w14:textId="77777777" w:rsidR="00553273" w:rsidRDefault="00000000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C8EA8" w14:textId="77777777" w:rsidR="005532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796AD1" w14:textId="77777777" w:rsidR="005532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03BF13" w14:textId="77777777" w:rsidR="005532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C62314" w14:textId="77777777" w:rsidR="005532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3C94BF" w14:textId="77777777" w:rsidR="005532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236576" w14:textId="77777777" w:rsidR="005532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F8464B" w14:textId="77777777" w:rsidR="005532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4AD90C5" w14:textId="77777777" w:rsidR="005532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7DA7D" w14:textId="77777777" w:rsidR="005532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A5D03D" w14:textId="77777777" w:rsidR="005532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32A467" w14:textId="77777777" w:rsidR="00553273" w:rsidRDefault="00000000">
            <w:pPr>
              <w:jc w:val="center"/>
            </w:pPr>
            <w:r>
              <w:t>11:00</w:t>
            </w:r>
          </w:p>
        </w:tc>
      </w:tr>
      <w:tr w:rsidR="00553273" w14:paraId="71D8E244" w14:textId="77777777">
        <w:trPr>
          <w:jc w:val="center"/>
        </w:trPr>
        <w:tc>
          <w:tcPr>
            <w:tcW w:w="777" w:type="dxa"/>
            <w:vAlign w:val="center"/>
          </w:tcPr>
          <w:p w14:paraId="7F9F77EB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3C88203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5E306882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02261EA5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0B724423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39AC9BEE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2DE6C02F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0867A79D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0B95F207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1272AEAB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4A38B78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212A6106" w14:textId="77777777" w:rsidR="00553273" w:rsidRDefault="00000000">
            <w:r>
              <w:t>26.26</w:t>
            </w:r>
          </w:p>
        </w:tc>
      </w:tr>
      <w:tr w:rsidR="00553273" w14:paraId="2D81FBCA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286D48A9" w14:textId="77777777" w:rsidR="005532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3893BE9" w14:textId="77777777" w:rsidR="005532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CC1C2E" w14:textId="77777777" w:rsidR="005532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61F5F1" w14:textId="77777777" w:rsidR="005532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24E13C" w14:textId="77777777" w:rsidR="005532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E1ADF6" w14:textId="77777777" w:rsidR="005532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DB972D" w14:textId="77777777" w:rsidR="005532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4366E6" w14:textId="77777777" w:rsidR="005532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F5F52" w14:textId="77777777" w:rsidR="005532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88977E" w14:textId="77777777" w:rsidR="005532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289A4A" w14:textId="77777777" w:rsidR="005532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9B3B05E" w14:textId="77777777" w:rsidR="00553273" w:rsidRDefault="00000000">
            <w:r>
              <w:t>23:00</w:t>
            </w:r>
          </w:p>
        </w:tc>
      </w:tr>
      <w:tr w:rsidR="00553273" w14:paraId="2C5E5D8F" w14:textId="77777777">
        <w:trPr>
          <w:jc w:val="center"/>
        </w:trPr>
        <w:tc>
          <w:tcPr>
            <w:tcW w:w="777" w:type="dxa"/>
            <w:vAlign w:val="center"/>
          </w:tcPr>
          <w:p w14:paraId="6EA52E99" w14:textId="77777777" w:rsidR="00553273" w:rsidRDefault="00000000">
            <w:r>
              <w:rPr>
                <w:color w:val="3333CC"/>
              </w:rPr>
              <w:t>26.26</w:t>
            </w:r>
          </w:p>
        </w:tc>
        <w:tc>
          <w:tcPr>
            <w:tcW w:w="777" w:type="dxa"/>
            <w:vAlign w:val="center"/>
          </w:tcPr>
          <w:p w14:paraId="51F9A8F4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1D37EC4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9B31525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463F14AB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D08B0FE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517B0E69" w14:textId="77777777" w:rsidR="00553273" w:rsidRDefault="00000000">
            <w:r>
              <w:t>26.26</w:t>
            </w:r>
          </w:p>
        </w:tc>
        <w:tc>
          <w:tcPr>
            <w:tcW w:w="777" w:type="dxa"/>
            <w:vAlign w:val="center"/>
          </w:tcPr>
          <w:p w14:paraId="78E4C202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AF3CE32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763A3D96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33599336" w14:textId="77777777" w:rsidR="00553273" w:rsidRDefault="00000000">
            <w:r>
              <w:t>26.25</w:t>
            </w:r>
          </w:p>
        </w:tc>
        <w:tc>
          <w:tcPr>
            <w:tcW w:w="777" w:type="dxa"/>
            <w:vAlign w:val="center"/>
          </w:tcPr>
          <w:p w14:paraId="0E7151DE" w14:textId="77777777" w:rsidR="00553273" w:rsidRDefault="00000000">
            <w:r>
              <w:t>26.25</w:t>
            </w:r>
          </w:p>
        </w:tc>
      </w:tr>
    </w:tbl>
    <w:p w14:paraId="3B37FB5C" w14:textId="77777777" w:rsidR="00553273" w:rsidRDefault="00000000">
      <w:pPr>
        <w:pStyle w:val="4"/>
      </w:pPr>
      <w:r>
        <w:t>空调房间：北向逐时温度</w:t>
      </w:r>
    </w:p>
    <w:p w14:paraId="6DB2CC0A" w14:textId="77777777" w:rsidR="00553273" w:rsidRDefault="00000000">
      <w:pPr>
        <w:jc w:val="center"/>
      </w:pPr>
      <w:r>
        <w:rPr>
          <w:noProof/>
        </w:rPr>
        <w:drawing>
          <wp:inline distT="0" distB="0" distL="0" distR="0" wp14:anchorId="31E5FDE7" wp14:editId="5F4A501F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A90BE" w14:textId="77777777" w:rsidR="00553273" w:rsidRDefault="00553273"/>
    <w:p w14:paraId="6A9FC5A0" w14:textId="77777777" w:rsidR="00553273" w:rsidRDefault="00553273"/>
    <w:tbl>
      <w:tblPr>
        <w:tblW w:w="933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553273" w14:paraId="6F4933D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0E6D8E07" w14:textId="77777777" w:rsidR="00553273" w:rsidRDefault="00000000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BEE6289" w14:textId="77777777" w:rsidR="00553273" w:rsidRDefault="00000000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46D9E5" w14:textId="77777777" w:rsidR="00553273" w:rsidRDefault="00000000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21DB8A" w14:textId="77777777" w:rsidR="00553273" w:rsidRDefault="00000000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F0238F" w14:textId="77777777" w:rsidR="00553273" w:rsidRDefault="00000000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0910A7A" w14:textId="77777777" w:rsidR="00553273" w:rsidRDefault="00000000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4BC8E1" w14:textId="77777777" w:rsidR="00553273" w:rsidRDefault="00000000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66426B" w14:textId="77777777" w:rsidR="00553273" w:rsidRDefault="00000000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0EE52C" w14:textId="77777777" w:rsidR="00553273" w:rsidRDefault="00000000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57AD52E" w14:textId="77777777" w:rsidR="00553273" w:rsidRDefault="00000000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450F37E" w14:textId="77777777" w:rsidR="00553273" w:rsidRDefault="00000000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09A01F0" w14:textId="77777777" w:rsidR="00553273" w:rsidRDefault="00000000">
            <w:pPr>
              <w:jc w:val="center"/>
            </w:pPr>
            <w:r>
              <w:t>11:00</w:t>
            </w:r>
          </w:p>
        </w:tc>
      </w:tr>
      <w:tr w:rsidR="00553273" w14:paraId="2A4D01A7" w14:textId="77777777">
        <w:trPr>
          <w:jc w:val="center"/>
        </w:trPr>
        <w:tc>
          <w:tcPr>
            <w:tcW w:w="777" w:type="dxa"/>
            <w:vAlign w:val="center"/>
          </w:tcPr>
          <w:p w14:paraId="6657CA20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0F21ED7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396098D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5DF95231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40D31843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D56A2D8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FB236DF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2EFF355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A56FA7D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75D47BED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73A3304D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5680E7E4" w14:textId="77777777" w:rsidR="00553273" w:rsidRDefault="00000000">
            <w:r>
              <w:t>26.23</w:t>
            </w:r>
          </w:p>
        </w:tc>
      </w:tr>
      <w:tr w:rsidR="00553273" w14:paraId="7A2BCC3E" w14:textId="77777777">
        <w:trPr>
          <w:jc w:val="center"/>
        </w:trPr>
        <w:tc>
          <w:tcPr>
            <w:tcW w:w="777" w:type="dxa"/>
            <w:shd w:val="clear" w:color="auto" w:fill="E6E6E6"/>
            <w:vAlign w:val="center"/>
          </w:tcPr>
          <w:p w14:paraId="674525C1" w14:textId="77777777" w:rsidR="00553273" w:rsidRDefault="00000000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2C63EE5" w14:textId="77777777" w:rsidR="00553273" w:rsidRDefault="00000000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A67B29A" w14:textId="77777777" w:rsidR="00553273" w:rsidRDefault="00000000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BAEDD" w14:textId="77777777" w:rsidR="00553273" w:rsidRDefault="00000000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7B023DC" w14:textId="77777777" w:rsidR="00553273" w:rsidRDefault="00000000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5C8503" w14:textId="77777777" w:rsidR="00553273" w:rsidRDefault="00000000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67B8FB" w14:textId="77777777" w:rsidR="00553273" w:rsidRDefault="00000000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303672" w14:textId="77777777" w:rsidR="00553273" w:rsidRDefault="00000000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A59545" w14:textId="77777777" w:rsidR="00553273" w:rsidRDefault="00000000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5C5A73" w14:textId="77777777" w:rsidR="00553273" w:rsidRDefault="00000000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06B435" w14:textId="77777777" w:rsidR="00553273" w:rsidRDefault="00000000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3C4B91" w14:textId="77777777" w:rsidR="00553273" w:rsidRDefault="00000000">
            <w:r>
              <w:t>23:00</w:t>
            </w:r>
          </w:p>
        </w:tc>
      </w:tr>
      <w:tr w:rsidR="00553273" w14:paraId="33CD351E" w14:textId="77777777">
        <w:trPr>
          <w:jc w:val="center"/>
        </w:trPr>
        <w:tc>
          <w:tcPr>
            <w:tcW w:w="777" w:type="dxa"/>
            <w:vAlign w:val="center"/>
          </w:tcPr>
          <w:p w14:paraId="7D476D2B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833F432" w14:textId="77777777" w:rsidR="00553273" w:rsidRDefault="00000000">
            <w:r>
              <w:rPr>
                <w:color w:val="3333CC"/>
              </w:rPr>
              <w:t>26.23</w:t>
            </w:r>
          </w:p>
        </w:tc>
        <w:tc>
          <w:tcPr>
            <w:tcW w:w="777" w:type="dxa"/>
            <w:vAlign w:val="center"/>
          </w:tcPr>
          <w:p w14:paraId="3C2BF975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7E0DC86E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71CF1660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309A48CD" w14:textId="77777777" w:rsidR="00553273" w:rsidRDefault="00000000">
            <w:r>
              <w:t>26.23</w:t>
            </w:r>
          </w:p>
        </w:tc>
        <w:tc>
          <w:tcPr>
            <w:tcW w:w="777" w:type="dxa"/>
            <w:vAlign w:val="center"/>
          </w:tcPr>
          <w:p w14:paraId="29E7B7EA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98764E0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1A35A930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17A858AD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05EAE34" w14:textId="77777777" w:rsidR="00553273" w:rsidRDefault="00000000">
            <w:r>
              <w:t>26.22</w:t>
            </w:r>
          </w:p>
        </w:tc>
        <w:tc>
          <w:tcPr>
            <w:tcW w:w="777" w:type="dxa"/>
            <w:vAlign w:val="center"/>
          </w:tcPr>
          <w:p w14:paraId="3B4DD410" w14:textId="77777777" w:rsidR="00553273" w:rsidRDefault="00000000">
            <w:r>
              <w:t>26.22</w:t>
            </w:r>
          </w:p>
        </w:tc>
      </w:tr>
    </w:tbl>
    <w:p w14:paraId="627B886D" w14:textId="77777777" w:rsidR="00553273" w:rsidRDefault="00000000">
      <w:pPr>
        <w:pStyle w:val="1"/>
      </w:pPr>
      <w:bookmarkStart w:id="0" w:name="_Toc203405892"/>
      <w:r>
        <w:t>验算结论</w:t>
      </w:r>
      <w:bookmarkEnd w:id="0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553273" w14:paraId="7AE013D2" w14:textId="77777777">
        <w:trPr>
          <w:jc w:val="center"/>
        </w:trPr>
        <w:tc>
          <w:tcPr>
            <w:tcW w:w="1403" w:type="dxa"/>
            <w:shd w:val="clear" w:color="auto" w:fill="DEDEDE"/>
            <w:vAlign w:val="center"/>
          </w:tcPr>
          <w:p w14:paraId="382DB735" w14:textId="77777777" w:rsidR="00553273" w:rsidRDefault="00000000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4CDA3E86" w14:textId="77777777" w:rsidR="00553273" w:rsidRDefault="00000000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6B9D8573" w14:textId="77777777" w:rsidR="00553273" w:rsidRDefault="00000000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151586C3" w14:textId="77777777" w:rsidR="00553273" w:rsidRDefault="00000000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5DFB596" w14:textId="77777777" w:rsidR="00553273" w:rsidRDefault="00000000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2463806" w14:textId="77777777" w:rsidR="00553273" w:rsidRDefault="00000000">
            <w:r>
              <w:t>结论</w:t>
            </w:r>
          </w:p>
        </w:tc>
      </w:tr>
      <w:tr w:rsidR="00553273" w14:paraId="44DDEA12" w14:textId="77777777">
        <w:trPr>
          <w:jc w:val="center"/>
        </w:trPr>
        <w:tc>
          <w:tcPr>
            <w:tcW w:w="1403" w:type="dxa"/>
            <w:vAlign w:val="center"/>
          </w:tcPr>
          <w:p w14:paraId="016550BC" w14:textId="77777777" w:rsidR="00553273" w:rsidRDefault="00000000">
            <w:r>
              <w:t>屋顶</w:t>
            </w:r>
          </w:p>
        </w:tc>
        <w:tc>
          <w:tcPr>
            <w:tcW w:w="3395" w:type="dxa"/>
            <w:vAlign w:val="center"/>
          </w:tcPr>
          <w:p w14:paraId="26D6F013" w14:textId="77777777" w:rsidR="00553273" w:rsidRDefault="00000000">
            <w:r>
              <w:t>上</w:t>
            </w:r>
            <w:r>
              <w:t>:XPS</w:t>
            </w:r>
            <w:r>
              <w:t>保温屋面</w:t>
            </w:r>
          </w:p>
        </w:tc>
        <w:tc>
          <w:tcPr>
            <w:tcW w:w="848" w:type="dxa"/>
            <w:vAlign w:val="center"/>
          </w:tcPr>
          <w:p w14:paraId="1EC4D016" w14:textId="77777777" w:rsidR="00553273" w:rsidRDefault="00000000">
            <w:r>
              <w:t>0:25</w:t>
            </w:r>
          </w:p>
        </w:tc>
        <w:tc>
          <w:tcPr>
            <w:tcW w:w="1415" w:type="dxa"/>
            <w:vAlign w:val="center"/>
          </w:tcPr>
          <w:p w14:paraId="7F6FB065" w14:textId="77777777" w:rsidR="00553273" w:rsidRDefault="00000000">
            <w:r>
              <w:t>26.42</w:t>
            </w:r>
          </w:p>
        </w:tc>
        <w:tc>
          <w:tcPr>
            <w:tcW w:w="1131" w:type="dxa"/>
            <w:vAlign w:val="center"/>
          </w:tcPr>
          <w:p w14:paraId="7ACF176C" w14:textId="77777777" w:rsidR="00553273" w:rsidRDefault="00000000">
            <w:r>
              <w:t>28.50</w:t>
            </w:r>
          </w:p>
        </w:tc>
        <w:tc>
          <w:tcPr>
            <w:tcW w:w="1131" w:type="dxa"/>
            <w:vAlign w:val="center"/>
          </w:tcPr>
          <w:p w14:paraId="75C29513" w14:textId="77777777" w:rsidR="00553273" w:rsidRDefault="00000000">
            <w:pPr>
              <w:jc w:val="center"/>
            </w:pPr>
            <w:r>
              <w:t>满足</w:t>
            </w:r>
          </w:p>
        </w:tc>
      </w:tr>
      <w:tr w:rsidR="00553273" w14:paraId="1CD1192E" w14:textId="77777777">
        <w:trPr>
          <w:jc w:val="center"/>
        </w:trPr>
        <w:tc>
          <w:tcPr>
            <w:tcW w:w="1403" w:type="dxa"/>
            <w:vMerge w:val="restart"/>
            <w:vAlign w:val="center"/>
          </w:tcPr>
          <w:p w14:paraId="10698B3C" w14:textId="77777777" w:rsidR="00553273" w:rsidRDefault="00000000">
            <w:r>
              <w:t>外墙（填充墙）</w:t>
            </w:r>
          </w:p>
        </w:tc>
        <w:tc>
          <w:tcPr>
            <w:tcW w:w="3395" w:type="dxa"/>
            <w:vAlign w:val="center"/>
          </w:tcPr>
          <w:p w14:paraId="3C0F3658" w14:textId="77777777" w:rsidR="00553273" w:rsidRDefault="00000000">
            <w:r>
              <w:t>东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2EA494A1" w14:textId="77777777" w:rsidR="00553273" w:rsidRDefault="00000000">
            <w:r>
              <w:t>11:10</w:t>
            </w:r>
          </w:p>
        </w:tc>
        <w:tc>
          <w:tcPr>
            <w:tcW w:w="1415" w:type="dxa"/>
            <w:vAlign w:val="center"/>
          </w:tcPr>
          <w:p w14:paraId="7AE6A2FA" w14:textId="77777777" w:rsidR="00553273" w:rsidRDefault="00000000">
            <w:r>
              <w:t>26.26</w:t>
            </w:r>
          </w:p>
        </w:tc>
        <w:tc>
          <w:tcPr>
            <w:tcW w:w="1131" w:type="dxa"/>
            <w:vAlign w:val="center"/>
          </w:tcPr>
          <w:p w14:paraId="7D073D63" w14:textId="77777777" w:rsidR="005532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9CB06D0" w14:textId="77777777" w:rsidR="00553273" w:rsidRDefault="00000000">
            <w:pPr>
              <w:jc w:val="center"/>
            </w:pPr>
            <w:r>
              <w:t>满足</w:t>
            </w:r>
          </w:p>
        </w:tc>
      </w:tr>
      <w:tr w:rsidR="00553273" w14:paraId="715C0860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1CBFB55B" w14:textId="77777777" w:rsidR="00553273" w:rsidRDefault="00553273"/>
        </w:tc>
        <w:tc>
          <w:tcPr>
            <w:tcW w:w="3395" w:type="dxa"/>
            <w:vAlign w:val="center"/>
          </w:tcPr>
          <w:p w14:paraId="019D2E04" w14:textId="77777777" w:rsidR="00553273" w:rsidRDefault="00000000">
            <w:r>
              <w:t>西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05FB0DA6" w14:textId="77777777" w:rsidR="00553273" w:rsidRDefault="00000000">
            <w:r>
              <w:t>12:35</w:t>
            </w:r>
          </w:p>
        </w:tc>
        <w:tc>
          <w:tcPr>
            <w:tcW w:w="1415" w:type="dxa"/>
            <w:vAlign w:val="center"/>
          </w:tcPr>
          <w:p w14:paraId="0B4743A5" w14:textId="77777777" w:rsidR="00553273" w:rsidRDefault="00000000">
            <w:r>
              <w:t>26.27</w:t>
            </w:r>
          </w:p>
        </w:tc>
        <w:tc>
          <w:tcPr>
            <w:tcW w:w="1131" w:type="dxa"/>
            <w:vAlign w:val="center"/>
          </w:tcPr>
          <w:p w14:paraId="47FAC19A" w14:textId="77777777" w:rsidR="005532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79E21567" w14:textId="77777777" w:rsidR="00553273" w:rsidRDefault="00000000">
            <w:pPr>
              <w:jc w:val="center"/>
            </w:pPr>
            <w:r>
              <w:t>满足</w:t>
            </w:r>
          </w:p>
        </w:tc>
      </w:tr>
      <w:tr w:rsidR="00553273" w14:paraId="62CA789D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72BA43BB" w14:textId="77777777" w:rsidR="00553273" w:rsidRDefault="00553273"/>
        </w:tc>
        <w:tc>
          <w:tcPr>
            <w:tcW w:w="3395" w:type="dxa"/>
            <w:vAlign w:val="center"/>
          </w:tcPr>
          <w:p w14:paraId="6EC55CAF" w14:textId="77777777" w:rsidR="00553273" w:rsidRDefault="00000000">
            <w:r>
              <w:t>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24819A3D" w14:textId="77777777" w:rsidR="00553273" w:rsidRDefault="00000000">
            <w:r>
              <w:t>11:55</w:t>
            </w:r>
          </w:p>
        </w:tc>
        <w:tc>
          <w:tcPr>
            <w:tcW w:w="1415" w:type="dxa"/>
            <w:vAlign w:val="center"/>
          </w:tcPr>
          <w:p w14:paraId="1B06E8F5" w14:textId="77777777" w:rsidR="00553273" w:rsidRDefault="00000000">
            <w:r>
              <w:t>26.26</w:t>
            </w:r>
          </w:p>
        </w:tc>
        <w:tc>
          <w:tcPr>
            <w:tcW w:w="1131" w:type="dxa"/>
            <w:vAlign w:val="center"/>
          </w:tcPr>
          <w:p w14:paraId="7323CDD3" w14:textId="77777777" w:rsidR="005532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3F9C1B27" w14:textId="77777777" w:rsidR="00553273" w:rsidRDefault="00000000">
            <w:pPr>
              <w:jc w:val="center"/>
            </w:pPr>
            <w:r>
              <w:t>满足</w:t>
            </w:r>
          </w:p>
        </w:tc>
      </w:tr>
      <w:tr w:rsidR="00553273" w14:paraId="5CC72312" w14:textId="77777777">
        <w:trPr>
          <w:jc w:val="center"/>
        </w:trPr>
        <w:tc>
          <w:tcPr>
            <w:tcW w:w="1403" w:type="dxa"/>
            <w:vMerge/>
            <w:vAlign w:val="center"/>
          </w:tcPr>
          <w:p w14:paraId="0C8209E3" w14:textId="77777777" w:rsidR="00553273" w:rsidRDefault="00553273"/>
        </w:tc>
        <w:tc>
          <w:tcPr>
            <w:tcW w:w="3395" w:type="dxa"/>
            <w:vAlign w:val="center"/>
          </w:tcPr>
          <w:p w14:paraId="73C1FDB0" w14:textId="77777777" w:rsidR="00553273" w:rsidRDefault="00000000">
            <w:r>
              <w:t>北</w:t>
            </w:r>
            <w:r>
              <w:t>:</w:t>
            </w:r>
            <w:r>
              <w:t>外墙（填充墙）构造一</w:t>
            </w:r>
          </w:p>
        </w:tc>
        <w:tc>
          <w:tcPr>
            <w:tcW w:w="848" w:type="dxa"/>
            <w:vAlign w:val="center"/>
          </w:tcPr>
          <w:p w14:paraId="742E39ED" w14:textId="77777777" w:rsidR="00553273" w:rsidRDefault="00000000">
            <w:r>
              <w:t>12:40</w:t>
            </w:r>
          </w:p>
        </w:tc>
        <w:tc>
          <w:tcPr>
            <w:tcW w:w="1415" w:type="dxa"/>
            <w:vAlign w:val="center"/>
          </w:tcPr>
          <w:p w14:paraId="2C713601" w14:textId="77777777" w:rsidR="00553273" w:rsidRDefault="00000000">
            <w:r>
              <w:t>26.23</w:t>
            </w:r>
          </w:p>
        </w:tc>
        <w:tc>
          <w:tcPr>
            <w:tcW w:w="1131" w:type="dxa"/>
            <w:vAlign w:val="center"/>
          </w:tcPr>
          <w:p w14:paraId="0E31966A" w14:textId="77777777" w:rsidR="00553273" w:rsidRDefault="00000000">
            <w:r>
              <w:t>28.00</w:t>
            </w:r>
          </w:p>
        </w:tc>
        <w:tc>
          <w:tcPr>
            <w:tcW w:w="1131" w:type="dxa"/>
            <w:vAlign w:val="center"/>
          </w:tcPr>
          <w:p w14:paraId="1F641004" w14:textId="77777777" w:rsidR="00553273" w:rsidRDefault="00000000">
            <w:pPr>
              <w:jc w:val="center"/>
            </w:pPr>
            <w:r>
              <w:t>满足</w:t>
            </w:r>
          </w:p>
        </w:tc>
      </w:tr>
    </w:tbl>
    <w:p w14:paraId="5E995D87" w14:textId="77777777" w:rsidR="00553273" w:rsidRDefault="00553273"/>
    <w:sectPr w:rsidR="00553273" w:rsidSect="00A63286">
      <w:headerReference w:type="default" r:id="rId11"/>
      <w:footerReference w:type="default" r:id="rId12"/>
      <w:headerReference w:type="first" r:id="rId1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0CD6B" w14:textId="77777777" w:rsidR="00484578" w:rsidRDefault="00484578">
      <w:r>
        <w:separator/>
      </w:r>
    </w:p>
  </w:endnote>
  <w:endnote w:type="continuationSeparator" w:id="0">
    <w:p w14:paraId="16924C35" w14:textId="77777777" w:rsidR="00484578" w:rsidRDefault="0048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CA7963D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4225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3B9600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9B64" w14:textId="77777777" w:rsidR="00484578" w:rsidRDefault="00484578">
      <w:r>
        <w:separator/>
      </w:r>
    </w:p>
  </w:footnote>
  <w:footnote w:type="continuationSeparator" w:id="0">
    <w:p w14:paraId="69489E82" w14:textId="77777777" w:rsidR="00484578" w:rsidRDefault="00484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8ECF" w14:textId="77777777" w:rsidR="00EE2AA2" w:rsidRDefault="00D45065" w:rsidP="00D45065">
    <w:pPr>
      <w:tabs>
        <w:tab w:val="left" w:pos="6294"/>
      </w:tabs>
      <w:spacing w:line="264" w:lineRule="auto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0776833" wp14:editId="0FE549AB">
          <wp:simplePos x="0" y="0"/>
          <wp:positionH relativeFrom="column">
            <wp:posOffset>1905</wp:posOffset>
          </wp:positionH>
          <wp:positionV relativeFrom="paragraph">
            <wp:posOffset>-66040</wp:posOffset>
          </wp:positionV>
          <wp:extent cx="866140" cy="251460"/>
          <wp:effectExtent l="0" t="0" r="0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2F8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47D021" wp14:editId="600865DE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E7B319" id="直接连接符 1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6.45pt" to="452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3EFmgEAAIgDAAAOAAAAZHJzL2Uyb0RvYy54bWysU9uO0zAQfUfiHyy/06Sr5aK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rPr>
        <w:rFonts w:hint="eastAsia"/>
      </w:rPr>
      <w:t>隔热检查计算书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70EF" w14:textId="77777777" w:rsidR="006E2871" w:rsidRDefault="006E2871" w:rsidP="006E28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922951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186730">
    <w:abstractNumId w:val="2"/>
  </w:num>
  <w:num w:numId="3" w16cid:durableId="359741109">
    <w:abstractNumId w:val="1"/>
  </w:num>
  <w:num w:numId="4" w16cid:durableId="12315738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A4"/>
    <w:rsid w:val="0000221A"/>
    <w:rsid w:val="00002FF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1F63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0E738B"/>
    <w:rsid w:val="00105D00"/>
    <w:rsid w:val="00110BBC"/>
    <w:rsid w:val="00110BDF"/>
    <w:rsid w:val="00116DC2"/>
    <w:rsid w:val="001238F5"/>
    <w:rsid w:val="00126C29"/>
    <w:rsid w:val="00142D61"/>
    <w:rsid w:val="0016224D"/>
    <w:rsid w:val="0016372C"/>
    <w:rsid w:val="00174B09"/>
    <w:rsid w:val="00193021"/>
    <w:rsid w:val="00193052"/>
    <w:rsid w:val="00193202"/>
    <w:rsid w:val="001A60F0"/>
    <w:rsid w:val="001B2C8F"/>
    <w:rsid w:val="001B2D2D"/>
    <w:rsid w:val="001B7857"/>
    <w:rsid w:val="001D0C6B"/>
    <w:rsid w:val="001F7D6C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E7590"/>
    <w:rsid w:val="002F7C5B"/>
    <w:rsid w:val="0030024A"/>
    <w:rsid w:val="00321AAA"/>
    <w:rsid w:val="00322482"/>
    <w:rsid w:val="00352E18"/>
    <w:rsid w:val="0035600A"/>
    <w:rsid w:val="0038038E"/>
    <w:rsid w:val="00380E74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23562"/>
    <w:rsid w:val="004330F8"/>
    <w:rsid w:val="00433418"/>
    <w:rsid w:val="0045426E"/>
    <w:rsid w:val="004550F7"/>
    <w:rsid w:val="00472A9D"/>
    <w:rsid w:val="00472C78"/>
    <w:rsid w:val="00484578"/>
    <w:rsid w:val="004A0752"/>
    <w:rsid w:val="004B3388"/>
    <w:rsid w:val="004D0D86"/>
    <w:rsid w:val="004E1C48"/>
    <w:rsid w:val="004E3C5F"/>
    <w:rsid w:val="004F3382"/>
    <w:rsid w:val="0051134C"/>
    <w:rsid w:val="005226C3"/>
    <w:rsid w:val="00535837"/>
    <w:rsid w:val="00553273"/>
    <w:rsid w:val="00555301"/>
    <w:rsid w:val="00571CE7"/>
    <w:rsid w:val="00572703"/>
    <w:rsid w:val="00576C81"/>
    <w:rsid w:val="005845B6"/>
    <w:rsid w:val="005967F4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2389F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2871"/>
    <w:rsid w:val="006E3538"/>
    <w:rsid w:val="006E4AB6"/>
    <w:rsid w:val="006F36DE"/>
    <w:rsid w:val="00700CF5"/>
    <w:rsid w:val="007029BD"/>
    <w:rsid w:val="007058A4"/>
    <w:rsid w:val="00713B47"/>
    <w:rsid w:val="007224F0"/>
    <w:rsid w:val="00731929"/>
    <w:rsid w:val="007354A4"/>
    <w:rsid w:val="00735BFB"/>
    <w:rsid w:val="00750F18"/>
    <w:rsid w:val="007639A3"/>
    <w:rsid w:val="0077209E"/>
    <w:rsid w:val="00792E40"/>
    <w:rsid w:val="00794676"/>
    <w:rsid w:val="007A24C0"/>
    <w:rsid w:val="007A4E54"/>
    <w:rsid w:val="007A5237"/>
    <w:rsid w:val="007B104F"/>
    <w:rsid w:val="007B60D1"/>
    <w:rsid w:val="007B6E16"/>
    <w:rsid w:val="007D312D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1299"/>
    <w:rsid w:val="0084479A"/>
    <w:rsid w:val="00844F8C"/>
    <w:rsid w:val="008700A2"/>
    <w:rsid w:val="008958F6"/>
    <w:rsid w:val="008A3160"/>
    <w:rsid w:val="008A65AC"/>
    <w:rsid w:val="008B0BDC"/>
    <w:rsid w:val="008C1506"/>
    <w:rsid w:val="008C5569"/>
    <w:rsid w:val="008C603C"/>
    <w:rsid w:val="008E091A"/>
    <w:rsid w:val="008E22AD"/>
    <w:rsid w:val="008F196C"/>
    <w:rsid w:val="008F32A5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67EAD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22A4"/>
    <w:rsid w:val="009F6C50"/>
    <w:rsid w:val="009F71D9"/>
    <w:rsid w:val="00A2276A"/>
    <w:rsid w:val="00A2771A"/>
    <w:rsid w:val="00A279F8"/>
    <w:rsid w:val="00A338D9"/>
    <w:rsid w:val="00A40784"/>
    <w:rsid w:val="00A4225B"/>
    <w:rsid w:val="00A45CFE"/>
    <w:rsid w:val="00A516C4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3488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0664"/>
    <w:rsid w:val="00D42B05"/>
    <w:rsid w:val="00D45065"/>
    <w:rsid w:val="00D57368"/>
    <w:rsid w:val="00D60649"/>
    <w:rsid w:val="00D60CCE"/>
    <w:rsid w:val="00D629DD"/>
    <w:rsid w:val="00D80AF1"/>
    <w:rsid w:val="00D80DD1"/>
    <w:rsid w:val="00D81375"/>
    <w:rsid w:val="00D869BF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04874"/>
    <w:rsid w:val="00E1052F"/>
    <w:rsid w:val="00E24EFE"/>
    <w:rsid w:val="00E57AEB"/>
    <w:rsid w:val="00E610F9"/>
    <w:rsid w:val="00E64D1C"/>
    <w:rsid w:val="00E728F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351BA"/>
    <w:rsid w:val="00F475A8"/>
    <w:rsid w:val="00F535EE"/>
    <w:rsid w:val="00F626E1"/>
    <w:rsid w:val="00F66E5D"/>
    <w:rsid w:val="00F67624"/>
    <w:rsid w:val="00F9144F"/>
    <w:rsid w:val="00F9157C"/>
    <w:rsid w:val="00F94E66"/>
    <w:rsid w:val="00F951AC"/>
    <w:rsid w:val="00F95BC6"/>
    <w:rsid w:val="00FA3E42"/>
    <w:rsid w:val="00FB6F57"/>
    <w:rsid w:val="00FC6EE0"/>
    <w:rsid w:val="00FC7CB4"/>
    <w:rsid w:val="00FE68F1"/>
    <w:rsid w:val="00FE74EF"/>
    <w:rsid w:val="00FF0987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38D45C"/>
  <w15:chartTrackingRefBased/>
  <w15:docId w15:val="{91ED7FF5-3FBE-435F-94AC-33C47462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semiHidden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  <w:style w:type="table" w:customStyle="1" w:styleId="11">
    <w:name w:val="网格型1"/>
    <w:basedOn w:val="a2"/>
    <w:uiPriority w:val="39"/>
    <w:rsid w:val="00126C2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1"/>
    <w:rsid w:val="00126C29"/>
    <w:rPr>
      <w:sz w:val="21"/>
      <w:szCs w:val="21"/>
    </w:rPr>
  </w:style>
  <w:style w:type="paragraph" w:styleId="ab">
    <w:name w:val="annotation text"/>
    <w:basedOn w:val="a"/>
    <w:link w:val="ac"/>
    <w:rsid w:val="00126C29"/>
    <w:pPr>
      <w:widowControl/>
      <w:jc w:val="left"/>
    </w:pPr>
    <w:rPr>
      <w:kern w:val="0"/>
      <w:szCs w:val="20"/>
      <w:lang w:val="en-GB"/>
    </w:rPr>
  </w:style>
  <w:style w:type="character" w:customStyle="1" w:styleId="ac">
    <w:name w:val="批注文字 字符"/>
    <w:basedOn w:val="a1"/>
    <w:link w:val="ab"/>
    <w:rsid w:val="00126C29"/>
    <w:rPr>
      <w:rFonts w:ascii="Times New Roman" w:eastAsia="宋体" w:hAnsi="Times New Roman"/>
      <w:sz w:val="21"/>
      <w:lang w:val="en-GB"/>
    </w:rPr>
  </w:style>
  <w:style w:type="paragraph" w:styleId="ad">
    <w:name w:val="Revision"/>
    <w:hidden/>
    <w:uiPriority w:val="99"/>
    <w:semiHidden/>
    <w:rsid w:val="00F9144F"/>
    <w:rPr>
      <w:rFonts w:ascii="Times New Roman" w:eastAsia="宋体" w:hAnsi="Times New Roman"/>
      <w:kern w:val="2"/>
      <w:sz w:val="21"/>
      <w:szCs w:val="24"/>
    </w:rPr>
  </w:style>
  <w:style w:type="paragraph" w:styleId="ae">
    <w:name w:val="annotation subject"/>
    <w:basedOn w:val="ab"/>
    <w:next w:val="ab"/>
    <w:link w:val="af"/>
    <w:uiPriority w:val="99"/>
    <w:semiHidden/>
    <w:unhideWhenUsed/>
    <w:rsid w:val="00F535EE"/>
    <w:pPr>
      <w:widowControl w:val="0"/>
    </w:pPr>
    <w:rPr>
      <w:b/>
      <w:bCs/>
      <w:kern w:val="2"/>
      <w:szCs w:val="24"/>
      <w:lang w:val="en-US"/>
    </w:rPr>
  </w:style>
  <w:style w:type="character" w:customStyle="1" w:styleId="af">
    <w:name w:val="批注主题 字符"/>
    <w:basedOn w:val="ac"/>
    <w:link w:val="ae"/>
    <w:uiPriority w:val="99"/>
    <w:semiHidden/>
    <w:rsid w:val="00F535EE"/>
    <w:rPr>
      <w:rFonts w:ascii="Times New Roman" w:eastAsia="宋体" w:hAnsi="Times New Roman"/>
      <w:b/>
      <w:bCs/>
      <w:kern w:val="2"/>
      <w:sz w:val="21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1</TotalTime>
  <Pages>1</Pages>
  <Words>454</Words>
  <Characters>956</Characters>
  <Application>Microsoft Office Word</Application>
  <DocSecurity>0</DocSecurity>
  <Lines>191</Lines>
  <Paragraphs>201</Paragraphs>
  <ScaleCrop>false</ScaleCrop>
  <Company/>
  <LinksUpToDate>false</LinksUpToDate>
  <CharactersWithSpaces>1209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雄 王</cp:lastModifiedBy>
  <cp:revision>4</cp:revision>
  <dcterms:created xsi:type="dcterms:W3CDTF">2025-07-14T09:17:00Z</dcterms:created>
  <dcterms:modified xsi:type="dcterms:W3CDTF">2026-01-03T08:18:00Z</dcterms:modified>
</cp:coreProperties>
</file>