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1B0" w14:textId="77777777" w:rsidR="009F0BB1" w:rsidRDefault="00000000">
      <w:pPr>
        <w:pStyle w:val="2"/>
        <w:widowControl w:val="0"/>
        <w:rPr>
          <w:kern w:val="2"/>
        </w:rPr>
      </w:pPr>
      <w:bookmarkStart w:id="0" w:name="_Toc203405847"/>
      <w:r>
        <w:rPr>
          <w:rFonts w:hint="eastAsia"/>
          <w:kern w:val="2"/>
        </w:rPr>
        <w:t>周边地面</w:t>
      </w:r>
      <w:bookmarkEnd w:id="0"/>
    </w:p>
    <w:p w14:paraId="3B232820" w14:textId="77777777" w:rsidR="009F0BB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0BB1" w14:paraId="15E1882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C72FA3" w14:textId="77777777" w:rsidR="009F0BB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B5C27" w14:textId="77777777" w:rsidR="009F0BB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B1922" w14:textId="77777777" w:rsidR="009F0BB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02CCD" w14:textId="77777777" w:rsidR="009F0BB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3B3A0" w14:textId="77777777" w:rsidR="009F0BB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EE454" w14:textId="77777777" w:rsidR="009F0BB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AA573E" w14:textId="77777777" w:rsidR="009F0BB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F0BB1" w14:paraId="515E04F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830A3C6" w14:textId="77777777" w:rsidR="009F0BB1" w:rsidRDefault="009F0BB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079C79" w14:textId="77777777" w:rsidR="009F0BB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ABAFA" w14:textId="77777777" w:rsidR="009F0BB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3EDAD" w14:textId="77777777" w:rsidR="009F0BB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1CC0F" w14:textId="77777777" w:rsidR="009F0BB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E167E" w14:textId="77777777" w:rsidR="009F0BB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E1BEB5" w14:textId="77777777" w:rsidR="009F0BB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F0BB1" w14:paraId="07C96477" w14:textId="77777777">
        <w:trPr>
          <w:jc w:val="center"/>
        </w:trPr>
        <w:tc>
          <w:tcPr>
            <w:tcW w:w="3345" w:type="dxa"/>
            <w:vAlign w:val="center"/>
          </w:tcPr>
          <w:p w14:paraId="1EF23295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地砖</w:t>
            </w:r>
          </w:p>
        </w:tc>
        <w:tc>
          <w:tcPr>
            <w:tcW w:w="848" w:type="dxa"/>
            <w:vAlign w:val="center"/>
          </w:tcPr>
          <w:p w14:paraId="4C8B3B58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 w14:paraId="1470882C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C24B45C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10.285</w:t>
            </w:r>
          </w:p>
        </w:tc>
        <w:tc>
          <w:tcPr>
            <w:tcW w:w="848" w:type="dxa"/>
            <w:vAlign w:val="center"/>
          </w:tcPr>
          <w:p w14:paraId="672805FC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57A8937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 w14:paraId="48EEAF56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0.111</w:t>
            </w:r>
          </w:p>
        </w:tc>
      </w:tr>
      <w:tr w:rsidR="009F0BB1" w14:paraId="743902A3" w14:textId="77777777">
        <w:trPr>
          <w:jc w:val="center"/>
        </w:trPr>
        <w:tc>
          <w:tcPr>
            <w:tcW w:w="3345" w:type="dxa"/>
            <w:vAlign w:val="center"/>
          </w:tcPr>
          <w:p w14:paraId="541FE420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  <w:r>
              <w:rPr>
                <w:color w:val="999999"/>
              </w:rPr>
              <w:t>(</w:t>
            </w:r>
            <w:r>
              <w:rPr>
                <w:color w:val="999999"/>
              </w:rPr>
              <w:t>找平层</w:t>
            </w:r>
            <w:r>
              <w:rPr>
                <w:color w:val="999999"/>
              </w:rPr>
              <w:t>)</w:t>
            </w:r>
          </w:p>
        </w:tc>
        <w:tc>
          <w:tcPr>
            <w:tcW w:w="848" w:type="dxa"/>
            <w:vAlign w:val="center"/>
          </w:tcPr>
          <w:p w14:paraId="667F709F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2106B2A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AEBF736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9779B00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C821450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551F536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9F0BB1" w14:paraId="0CA65CA6" w14:textId="77777777">
        <w:trPr>
          <w:jc w:val="center"/>
        </w:trPr>
        <w:tc>
          <w:tcPr>
            <w:tcW w:w="3345" w:type="dxa"/>
            <w:vAlign w:val="center"/>
          </w:tcPr>
          <w:p w14:paraId="4A27283E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14:paraId="5B3FA445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338DCB6D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1C1DEB3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65896B84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EE95C5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52F49935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0.600</w:t>
            </w:r>
          </w:p>
        </w:tc>
      </w:tr>
      <w:tr w:rsidR="009F0BB1" w14:paraId="441C4FDA" w14:textId="77777777">
        <w:trPr>
          <w:jc w:val="center"/>
        </w:trPr>
        <w:tc>
          <w:tcPr>
            <w:tcW w:w="3345" w:type="dxa"/>
            <w:vAlign w:val="center"/>
          </w:tcPr>
          <w:p w14:paraId="653D1056" w14:textId="77777777" w:rsidR="009F0BB1" w:rsidRDefault="00000000">
            <w:pPr>
              <w:rPr>
                <w:rFonts w:hint="eastAsia"/>
              </w:rPr>
            </w:pPr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A8B0BF" w14:textId="77777777" w:rsidR="009F0BB1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C9172BE" w14:textId="77777777" w:rsidR="009F0BB1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2EBB779" w14:textId="77777777" w:rsidR="009F0BB1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27EA4545" w14:textId="77777777" w:rsidR="009F0BB1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1703744" w14:textId="77777777" w:rsidR="009F0BB1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29051C52" w14:textId="77777777" w:rsidR="009F0BB1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</w:tr>
      <w:tr w:rsidR="009F0BB1" w14:paraId="3D50E067" w14:textId="77777777">
        <w:trPr>
          <w:jc w:val="center"/>
        </w:trPr>
        <w:tc>
          <w:tcPr>
            <w:tcW w:w="3345" w:type="dxa"/>
            <w:vAlign w:val="center"/>
          </w:tcPr>
          <w:p w14:paraId="0D3044C7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FCB2CF6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088825B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FFD9E40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FACB1C7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F2CEAEE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93DA788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9F0BB1" w14:paraId="04160606" w14:textId="77777777">
        <w:trPr>
          <w:jc w:val="center"/>
        </w:trPr>
        <w:tc>
          <w:tcPr>
            <w:tcW w:w="3345" w:type="dxa"/>
            <w:vAlign w:val="center"/>
          </w:tcPr>
          <w:p w14:paraId="62BD9AA5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(ρ=2100)</w:t>
            </w:r>
          </w:p>
        </w:tc>
        <w:tc>
          <w:tcPr>
            <w:tcW w:w="848" w:type="dxa"/>
            <w:vAlign w:val="center"/>
          </w:tcPr>
          <w:p w14:paraId="1EE293DF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754F8303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14:paraId="0662025B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13.570</w:t>
            </w:r>
          </w:p>
        </w:tc>
        <w:tc>
          <w:tcPr>
            <w:tcW w:w="848" w:type="dxa"/>
            <w:vAlign w:val="center"/>
          </w:tcPr>
          <w:p w14:paraId="7900FEB3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6380839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0.047</w:t>
            </w:r>
          </w:p>
        </w:tc>
        <w:tc>
          <w:tcPr>
            <w:tcW w:w="1064" w:type="dxa"/>
            <w:vAlign w:val="center"/>
          </w:tcPr>
          <w:p w14:paraId="1EA03B77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0.636</w:t>
            </w:r>
          </w:p>
        </w:tc>
      </w:tr>
      <w:tr w:rsidR="009F0BB1" w14:paraId="3F18B8A4" w14:textId="77777777">
        <w:trPr>
          <w:jc w:val="center"/>
        </w:trPr>
        <w:tc>
          <w:tcPr>
            <w:tcW w:w="3345" w:type="dxa"/>
            <w:vAlign w:val="center"/>
          </w:tcPr>
          <w:p w14:paraId="5BF1B3B9" w14:textId="77777777" w:rsidR="009F0BB1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6288AC1A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 w14:paraId="303F50DD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080E0BF3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14:paraId="1DED1EB4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CBFA66D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0.129</w:t>
            </w:r>
          </w:p>
        </w:tc>
        <w:tc>
          <w:tcPr>
            <w:tcW w:w="1064" w:type="dxa"/>
            <w:vAlign w:val="center"/>
          </w:tcPr>
          <w:p w14:paraId="4F605E91" w14:textId="77777777" w:rsidR="009F0BB1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1.680</w:t>
            </w:r>
          </w:p>
        </w:tc>
      </w:tr>
      <w:tr w:rsidR="009F0BB1" w14:paraId="7361A0F9" w14:textId="77777777">
        <w:trPr>
          <w:jc w:val="center"/>
        </w:trPr>
        <w:tc>
          <w:tcPr>
            <w:tcW w:w="3345" w:type="dxa"/>
            <w:vAlign w:val="center"/>
          </w:tcPr>
          <w:p w14:paraId="32704EDC" w14:textId="77777777" w:rsidR="009F0BB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8E1B40" w14:textId="77777777" w:rsidR="009F0BB1" w:rsidRDefault="00000000">
            <w:pPr>
              <w:jc w:val="right"/>
              <w:rPr>
                <w:rFonts w:hint="eastAsia"/>
              </w:rPr>
            </w:pPr>
            <w:r>
              <w:t>370</w:t>
            </w:r>
          </w:p>
        </w:tc>
        <w:tc>
          <w:tcPr>
            <w:tcW w:w="1075" w:type="dxa"/>
            <w:vAlign w:val="center"/>
          </w:tcPr>
          <w:p w14:paraId="7BB82B1B" w14:textId="77777777" w:rsidR="009F0BB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5AA83D" w14:textId="77777777" w:rsidR="009F0BB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F508B3" w14:textId="77777777" w:rsidR="009F0BB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5B7B03" w14:textId="77777777" w:rsidR="009F0BB1" w:rsidRDefault="00000000">
            <w:pPr>
              <w:jc w:val="right"/>
              <w:rPr>
                <w:rFonts w:hint="eastAsia"/>
              </w:rPr>
            </w:pPr>
            <w:r>
              <w:t>1.780</w:t>
            </w:r>
          </w:p>
        </w:tc>
        <w:tc>
          <w:tcPr>
            <w:tcW w:w="1064" w:type="dxa"/>
            <w:vAlign w:val="center"/>
          </w:tcPr>
          <w:p w14:paraId="168B26F1" w14:textId="77777777" w:rsidR="009F0BB1" w:rsidRDefault="00000000">
            <w:pPr>
              <w:jc w:val="right"/>
              <w:rPr>
                <w:rFonts w:hint="eastAsia"/>
              </w:rPr>
            </w:pPr>
            <w:r>
              <w:t>4.415</w:t>
            </w:r>
          </w:p>
        </w:tc>
      </w:tr>
      <w:tr w:rsidR="009F0BB1" w14:paraId="17D7F40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695DDB" w14:textId="77777777" w:rsidR="009F0BB1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C425586" w14:textId="77777777" w:rsidR="009F0BB1" w:rsidRDefault="00000000">
            <w:pPr>
              <w:jc w:val="center"/>
              <w:rPr>
                <w:rFonts w:hint="eastAsia"/>
              </w:rPr>
            </w:pPr>
            <w:r>
              <w:t>1.52</w:t>
            </w:r>
          </w:p>
        </w:tc>
      </w:tr>
      <w:tr w:rsidR="009F0BB1" w14:paraId="50DC97B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B8D428" w14:textId="77777777" w:rsidR="009F0BB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7AFDDCC" w14:textId="77777777" w:rsidR="009F0BB1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F0BB1" w14:paraId="59E16D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B59263" w14:textId="77777777" w:rsidR="009F0BB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5BDB550" w14:textId="77777777" w:rsidR="009F0BB1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9F0BB1" w14:paraId="090867B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29B42D" w14:textId="77777777" w:rsidR="009F0BB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2F20075" w14:textId="77777777" w:rsidR="009F0BB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2809255" w14:textId="77777777" w:rsidR="009F0BB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97A8419" w14:textId="77777777" w:rsidR="009F0BB1" w:rsidRDefault="009F0B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2A75EB" w14:textId="77777777" w:rsidR="009F0BB1" w:rsidRDefault="00000000">
      <w:pPr>
        <w:pStyle w:val="2"/>
        <w:widowControl w:val="0"/>
        <w:rPr>
          <w:kern w:val="2"/>
        </w:rPr>
      </w:pPr>
      <w:bookmarkStart w:id="1" w:name="_Toc203405848"/>
      <w:r>
        <w:rPr>
          <w:rFonts w:hint="eastAsia"/>
          <w:kern w:val="2"/>
        </w:rPr>
        <w:t>采暖地下室外墙</w:t>
      </w:r>
      <w:bookmarkEnd w:id="1"/>
    </w:p>
    <w:p w14:paraId="73FA931B" w14:textId="77777777" w:rsidR="009F0BB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EEA71BC" w14:textId="77777777" w:rsidR="009F0BB1" w:rsidRDefault="00000000">
      <w:pPr>
        <w:pStyle w:val="2"/>
        <w:widowControl w:val="0"/>
        <w:rPr>
          <w:kern w:val="2"/>
        </w:rPr>
      </w:pPr>
      <w:bookmarkStart w:id="2" w:name="_Toc203405849"/>
      <w:r>
        <w:rPr>
          <w:rFonts w:hint="eastAsia"/>
          <w:kern w:val="2"/>
        </w:rPr>
        <w:t>变形缝</w:t>
      </w:r>
      <w:bookmarkEnd w:id="2"/>
    </w:p>
    <w:p w14:paraId="331A2E1C" w14:textId="77777777" w:rsidR="009F0BB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67C8E8" w14:textId="77777777" w:rsidR="009F0BB1" w:rsidRDefault="00000000">
      <w:pPr>
        <w:pStyle w:val="2"/>
        <w:widowControl w:val="0"/>
        <w:rPr>
          <w:kern w:val="2"/>
        </w:rPr>
      </w:pPr>
      <w:bookmarkStart w:id="3" w:name="_Toc203405850"/>
      <w:r>
        <w:rPr>
          <w:rFonts w:hint="eastAsia"/>
          <w:kern w:val="2"/>
        </w:rPr>
        <w:t>可开启窗扇</w:t>
      </w:r>
      <w:bookmarkEnd w:id="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F0BB1" w14:paraId="69AC305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9332DD" w14:textId="77777777" w:rsidR="009F0BB1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013262C" w14:textId="77777777" w:rsidR="009F0BB1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9F0BB1" w14:paraId="4C9B78C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DC64E19" w14:textId="77777777" w:rsidR="009F0BB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0BAED12E" w14:textId="77777777" w:rsidR="009F0BB1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F0BB1" w14:paraId="385853E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3742995" w14:textId="77777777" w:rsidR="009F0BB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1A6BE5B7" w14:textId="77777777" w:rsidR="009F0BB1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9F0BB1" w14:paraId="25B5704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F96B3A2" w14:textId="77777777" w:rsidR="009F0BB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3761FF9" w14:textId="77777777" w:rsidR="009F0BB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CA1C91C" w14:textId="77777777" w:rsidR="009F0BB1" w:rsidRDefault="009F0B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AD052D" w14:textId="77777777" w:rsidR="009F0BB1" w:rsidRDefault="00000000">
      <w:pPr>
        <w:pStyle w:val="2"/>
        <w:widowControl w:val="0"/>
        <w:rPr>
          <w:kern w:val="2"/>
        </w:rPr>
      </w:pPr>
      <w:bookmarkStart w:id="4" w:name="_Toc203405851"/>
      <w:r>
        <w:rPr>
          <w:rFonts w:hint="eastAsia"/>
          <w:kern w:val="2"/>
        </w:rPr>
        <w:t>非中空窗面积比</w:t>
      </w:r>
      <w:bookmarkEnd w:id="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F0BB1" w14:paraId="2C586E29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79AC4631" w14:textId="77777777" w:rsidR="009F0BB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0DC481" w14:textId="77777777" w:rsidR="009F0BB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83868B2" w14:textId="77777777" w:rsidR="009F0BB1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155AB7" w14:textId="77777777" w:rsidR="009F0BB1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460774" w14:textId="77777777" w:rsidR="009F0BB1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E98D956" w14:textId="77777777" w:rsidR="009F0BB1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D69D2D" w14:textId="77777777" w:rsidR="009F0BB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9F0BB1" w14:paraId="2AFA2EA9" w14:textId="77777777">
        <w:trPr>
          <w:jc w:val="center"/>
        </w:trPr>
        <w:tc>
          <w:tcPr>
            <w:tcW w:w="1358" w:type="dxa"/>
            <w:vAlign w:val="center"/>
          </w:tcPr>
          <w:p w14:paraId="5786F82E" w14:textId="77777777" w:rsidR="009F0BB1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6FEBDC04" w14:textId="77777777" w:rsidR="009F0BB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6648774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9AD4CAD" w14:textId="77777777" w:rsidR="009F0BB1" w:rsidRDefault="00000000">
            <w:pPr>
              <w:jc w:val="right"/>
              <w:rPr>
                <w:rFonts w:hint="eastAsia"/>
              </w:rPr>
            </w:pPr>
            <w:r>
              <w:t>207.43</w:t>
            </w:r>
          </w:p>
        </w:tc>
        <w:tc>
          <w:tcPr>
            <w:tcW w:w="1584" w:type="dxa"/>
            <w:vAlign w:val="center"/>
          </w:tcPr>
          <w:p w14:paraId="28635307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57506A4" w14:textId="77777777" w:rsidR="009F0BB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58C85E9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F0BB1" w14:paraId="3891F025" w14:textId="77777777">
        <w:trPr>
          <w:jc w:val="center"/>
        </w:trPr>
        <w:tc>
          <w:tcPr>
            <w:tcW w:w="1358" w:type="dxa"/>
            <w:vAlign w:val="center"/>
          </w:tcPr>
          <w:p w14:paraId="5ADCDC57" w14:textId="77777777" w:rsidR="009F0BB1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65FDD25D" w14:textId="77777777" w:rsidR="009F0BB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57C350B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90BB91F" w14:textId="77777777" w:rsidR="009F0BB1" w:rsidRDefault="00000000">
            <w:pPr>
              <w:jc w:val="right"/>
              <w:rPr>
                <w:rFonts w:hint="eastAsia"/>
              </w:rPr>
            </w:pPr>
            <w:r>
              <w:t>314.88</w:t>
            </w:r>
          </w:p>
        </w:tc>
        <w:tc>
          <w:tcPr>
            <w:tcW w:w="1584" w:type="dxa"/>
            <w:vAlign w:val="center"/>
          </w:tcPr>
          <w:p w14:paraId="71C990BB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CC25828" w14:textId="77777777" w:rsidR="009F0BB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6BCEB0C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F0BB1" w14:paraId="7405D44E" w14:textId="77777777">
        <w:trPr>
          <w:jc w:val="center"/>
        </w:trPr>
        <w:tc>
          <w:tcPr>
            <w:tcW w:w="1358" w:type="dxa"/>
            <w:vAlign w:val="center"/>
          </w:tcPr>
          <w:p w14:paraId="51B68B8A" w14:textId="77777777" w:rsidR="009F0BB1" w:rsidRDefault="00000000">
            <w:pPr>
              <w:rPr>
                <w:rFonts w:hint="eastAsia"/>
              </w:rPr>
            </w:pPr>
            <w:r>
              <w:lastRenderedPageBreak/>
              <w:t>东向</w:t>
            </w:r>
          </w:p>
        </w:tc>
        <w:tc>
          <w:tcPr>
            <w:tcW w:w="1409" w:type="dxa"/>
            <w:vAlign w:val="center"/>
          </w:tcPr>
          <w:p w14:paraId="63140DA3" w14:textId="77777777" w:rsidR="009F0BB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35C249F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0F5ABA5" w14:textId="77777777" w:rsidR="009F0BB1" w:rsidRDefault="00000000">
            <w:pPr>
              <w:jc w:val="right"/>
              <w:rPr>
                <w:rFonts w:hint="eastAsia"/>
              </w:rPr>
            </w:pPr>
            <w:r>
              <w:t>161.82</w:t>
            </w:r>
          </w:p>
        </w:tc>
        <w:tc>
          <w:tcPr>
            <w:tcW w:w="1584" w:type="dxa"/>
            <w:vAlign w:val="center"/>
          </w:tcPr>
          <w:p w14:paraId="7BC6C882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4070ED4" w14:textId="77777777" w:rsidR="009F0BB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DD08832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F0BB1" w14:paraId="7A909A22" w14:textId="77777777">
        <w:trPr>
          <w:jc w:val="center"/>
        </w:trPr>
        <w:tc>
          <w:tcPr>
            <w:tcW w:w="1358" w:type="dxa"/>
            <w:vAlign w:val="center"/>
          </w:tcPr>
          <w:p w14:paraId="1EAEB524" w14:textId="77777777" w:rsidR="009F0BB1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2F67E2D9" w14:textId="77777777" w:rsidR="009F0BB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F765E39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B097DCF" w14:textId="77777777" w:rsidR="009F0BB1" w:rsidRDefault="00000000">
            <w:pPr>
              <w:jc w:val="right"/>
              <w:rPr>
                <w:rFonts w:hint="eastAsia"/>
              </w:rPr>
            </w:pPr>
            <w:r>
              <w:t>160.71</w:t>
            </w:r>
          </w:p>
        </w:tc>
        <w:tc>
          <w:tcPr>
            <w:tcW w:w="1584" w:type="dxa"/>
            <w:vAlign w:val="center"/>
          </w:tcPr>
          <w:p w14:paraId="762C4483" w14:textId="77777777" w:rsidR="009F0BB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B4D5F63" w14:textId="77777777" w:rsidR="009F0BB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2510DF1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F0BB1" w14:paraId="072439A2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876046A" w14:textId="77777777" w:rsidR="009F0BB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2941CDF" w14:textId="77777777" w:rsidR="009F0BB1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9F0BB1" w14:paraId="327AF6B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3C3AC30" w14:textId="77777777" w:rsidR="009F0BB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4B1579D" w14:textId="77777777" w:rsidR="009F0BB1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9F0BB1" w14:paraId="1632E60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258AAF2" w14:textId="77777777" w:rsidR="009F0BB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EA2CA2D" w14:textId="77777777" w:rsidR="009F0BB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9AF97E6" w14:textId="77777777" w:rsidR="009F0BB1" w:rsidRDefault="00000000">
      <w:pPr>
        <w:pStyle w:val="2"/>
        <w:widowControl w:val="0"/>
        <w:rPr>
          <w:kern w:val="2"/>
        </w:rPr>
      </w:pPr>
      <w:bookmarkStart w:id="5" w:name="_Toc203405852"/>
      <w:r>
        <w:rPr>
          <w:rFonts w:hint="eastAsia"/>
          <w:kern w:val="2"/>
        </w:rPr>
        <w:t>规定性指标检查结论</w:t>
      </w:r>
      <w:bookmarkEnd w:id="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F0BB1" w14:paraId="28368D6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6327FA" w14:textId="77777777" w:rsidR="009F0BB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70157FF" w14:textId="77777777" w:rsidR="009F0BB1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99991A1" w14:textId="77777777" w:rsidR="009F0BB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374859D" w14:textId="77777777" w:rsidR="009F0BB1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9F0BB1" w14:paraId="4E55D9F1" w14:textId="77777777">
        <w:trPr>
          <w:jc w:val="center"/>
        </w:trPr>
        <w:tc>
          <w:tcPr>
            <w:tcW w:w="1131" w:type="dxa"/>
            <w:vAlign w:val="center"/>
          </w:tcPr>
          <w:p w14:paraId="4FDACF07" w14:textId="77777777" w:rsidR="009F0BB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18452500" w14:textId="77777777" w:rsidR="009F0BB1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2FA9223B" w14:textId="1A55C06C" w:rsidR="009F0BB1" w:rsidRDefault="00E242B9">
            <w:pPr>
              <w:jc w:val="center"/>
              <w:rPr>
                <w:rFonts w:hint="eastAsia"/>
              </w:rPr>
            </w:pPr>
            <w:r w:rsidRPr="00E242B9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0692F1E0" w14:textId="7B5F2789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703B8DCB" w14:textId="77777777">
        <w:trPr>
          <w:jc w:val="center"/>
        </w:trPr>
        <w:tc>
          <w:tcPr>
            <w:tcW w:w="1131" w:type="dxa"/>
            <w:vAlign w:val="center"/>
          </w:tcPr>
          <w:p w14:paraId="4E96DBE6" w14:textId="77777777" w:rsidR="009F0BB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C7EEF3C" w14:textId="77777777" w:rsidR="009F0BB1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7CAC7AC1" w14:textId="77777777" w:rsidR="009F0BB1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FEE3386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3F754264" w14:textId="77777777">
        <w:trPr>
          <w:jc w:val="center"/>
        </w:trPr>
        <w:tc>
          <w:tcPr>
            <w:tcW w:w="1131" w:type="dxa"/>
            <w:vAlign w:val="center"/>
          </w:tcPr>
          <w:p w14:paraId="37BB972A" w14:textId="77777777" w:rsidR="009F0BB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2A2E7D2" w14:textId="77777777" w:rsidR="009F0BB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2EA43AA8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D6B10ED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08C115A7" w14:textId="77777777">
        <w:trPr>
          <w:jc w:val="center"/>
        </w:trPr>
        <w:tc>
          <w:tcPr>
            <w:tcW w:w="1131" w:type="dxa"/>
            <w:vAlign w:val="center"/>
          </w:tcPr>
          <w:p w14:paraId="1080DE8E" w14:textId="77777777" w:rsidR="009F0BB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AE6BA77" w14:textId="77777777" w:rsidR="009F0BB1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408C28A5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C000B5F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30D646D8" w14:textId="77777777">
        <w:trPr>
          <w:jc w:val="center"/>
        </w:trPr>
        <w:tc>
          <w:tcPr>
            <w:tcW w:w="1131" w:type="dxa"/>
            <w:vAlign w:val="center"/>
          </w:tcPr>
          <w:p w14:paraId="72686ED9" w14:textId="77777777" w:rsidR="009F0BB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2B716A1A" w14:textId="77777777" w:rsidR="009F0BB1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3900373F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8543085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26668BB3" w14:textId="77777777">
        <w:trPr>
          <w:jc w:val="center"/>
        </w:trPr>
        <w:tc>
          <w:tcPr>
            <w:tcW w:w="1131" w:type="dxa"/>
            <w:vAlign w:val="center"/>
          </w:tcPr>
          <w:p w14:paraId="27688EDB" w14:textId="77777777" w:rsidR="009F0BB1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713D3ED9" w14:textId="77777777" w:rsidR="009F0BB1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55A0FC1F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BF523AE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2EE15052" w14:textId="77777777">
        <w:trPr>
          <w:jc w:val="center"/>
        </w:trPr>
        <w:tc>
          <w:tcPr>
            <w:tcW w:w="1131" w:type="dxa"/>
            <w:vAlign w:val="center"/>
          </w:tcPr>
          <w:p w14:paraId="470A226D" w14:textId="77777777" w:rsidR="009F0BB1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AD7859D" w14:textId="77777777" w:rsidR="009F0BB1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692DC5F4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C100D77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7411B7CA" w14:textId="77777777">
        <w:trPr>
          <w:jc w:val="center"/>
        </w:trPr>
        <w:tc>
          <w:tcPr>
            <w:tcW w:w="1131" w:type="dxa"/>
            <w:vAlign w:val="center"/>
          </w:tcPr>
          <w:p w14:paraId="14D31536" w14:textId="77777777" w:rsidR="009F0BB1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00E16DAC" w14:textId="77777777" w:rsidR="009F0BB1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633903AC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D4ED36D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73652628" w14:textId="77777777">
        <w:trPr>
          <w:jc w:val="center"/>
        </w:trPr>
        <w:tc>
          <w:tcPr>
            <w:tcW w:w="1131" w:type="dxa"/>
            <w:vAlign w:val="center"/>
          </w:tcPr>
          <w:p w14:paraId="66C4AD40" w14:textId="77777777" w:rsidR="009F0BB1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22376D9B" w14:textId="77777777" w:rsidR="009F0BB1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4374A8BA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D79C41B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50E24001" w14:textId="77777777">
        <w:trPr>
          <w:jc w:val="center"/>
        </w:trPr>
        <w:tc>
          <w:tcPr>
            <w:tcW w:w="1131" w:type="dxa"/>
            <w:vAlign w:val="center"/>
          </w:tcPr>
          <w:p w14:paraId="0A75D188" w14:textId="77777777" w:rsidR="009F0BB1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64F411C4" w14:textId="77777777" w:rsidR="009F0BB1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25A715C" w14:textId="77777777" w:rsidR="009F0BB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2BB9223" w14:textId="77777777" w:rsidR="009F0BB1" w:rsidRDefault="009F0BB1">
            <w:pPr>
              <w:jc w:val="center"/>
              <w:rPr>
                <w:rFonts w:hint="eastAsia"/>
              </w:rPr>
            </w:pPr>
          </w:p>
        </w:tc>
      </w:tr>
      <w:tr w:rsidR="009F0BB1" w14:paraId="2F0874E5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12BE3770" w14:textId="77777777" w:rsidR="009F0BB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26618BB2" w14:textId="689A473F" w:rsidR="009F0BB1" w:rsidRDefault="00E242B9">
            <w:pPr>
              <w:jc w:val="center"/>
              <w:rPr>
                <w:rFonts w:hint="eastAsia"/>
              </w:rPr>
            </w:pPr>
            <w:r w:rsidRPr="00E242B9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0738F480" w14:textId="6EE5A7B1" w:rsidR="009F0BB1" w:rsidRDefault="009F0BB1">
            <w:pPr>
              <w:jc w:val="center"/>
              <w:rPr>
                <w:rFonts w:hint="eastAsia"/>
              </w:rPr>
            </w:pPr>
          </w:p>
        </w:tc>
      </w:tr>
    </w:tbl>
    <w:p w14:paraId="727936FA" w14:textId="77777777" w:rsidR="009F0BB1" w:rsidRDefault="009F0B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3F0118" w14:textId="69E3FF18" w:rsidR="009F0BB1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说明：本工程围护结构热工指标存在</w:t>
      </w:r>
      <w:r w:rsidRPr="00E242B9">
        <w:rPr>
          <w:b/>
        </w:rPr>
        <w:t>满足</w:t>
      </w:r>
      <w:r>
        <w:rPr>
          <w:color w:val="000000"/>
        </w:rPr>
        <w:t>规定的</w:t>
      </w:r>
      <w:r w:rsidR="00E242B9">
        <w:rPr>
          <w:rFonts w:hint="eastAsia"/>
          <w:kern w:val="2"/>
        </w:rPr>
        <w:t>规定性指标</w:t>
      </w:r>
    </w:p>
    <w:p w14:paraId="1F19BB54" w14:textId="77777777" w:rsidR="009F0BB1" w:rsidRPr="00E242B9" w:rsidRDefault="009F0BB1">
      <w:pPr>
        <w:rPr>
          <w:rFonts w:hint="eastAsia"/>
        </w:rPr>
      </w:pPr>
    </w:p>
    <w:sectPr w:rsidR="009F0BB1" w:rsidRPr="00E242B9" w:rsidSect="00C97E25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C3C7" w14:textId="77777777" w:rsidR="00FB1ECC" w:rsidRDefault="00FB1ECC" w:rsidP="00203A7D">
      <w:pPr>
        <w:rPr>
          <w:rFonts w:hint="eastAsia"/>
        </w:rPr>
      </w:pPr>
      <w:r>
        <w:separator/>
      </w:r>
    </w:p>
  </w:endnote>
  <w:endnote w:type="continuationSeparator" w:id="0">
    <w:p w14:paraId="5CA74919" w14:textId="77777777" w:rsidR="00FB1ECC" w:rsidRDefault="00FB1ECC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913BC41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29EBC6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2280" w14:textId="77777777" w:rsidR="00FB1ECC" w:rsidRDefault="00FB1ECC" w:rsidP="00203A7D">
      <w:pPr>
        <w:rPr>
          <w:rFonts w:hint="eastAsia"/>
        </w:rPr>
      </w:pPr>
      <w:r>
        <w:separator/>
      </w:r>
    </w:p>
  </w:footnote>
  <w:footnote w:type="continuationSeparator" w:id="0">
    <w:p w14:paraId="0CC9C838" w14:textId="77777777" w:rsidR="00FB1ECC" w:rsidRDefault="00FB1ECC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CDB4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295BBA03" wp14:editId="3EFBCFB8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B0D1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F2"/>
    <w:rsid w:val="00005C75"/>
    <w:rsid w:val="00016DAB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062C8"/>
    <w:rsid w:val="00217F09"/>
    <w:rsid w:val="002300D7"/>
    <w:rsid w:val="002367EC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75448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9F0BB1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A4EF2"/>
    <w:rsid w:val="00AB4C7A"/>
    <w:rsid w:val="00AC52CC"/>
    <w:rsid w:val="00AC7EEF"/>
    <w:rsid w:val="00AE1B4C"/>
    <w:rsid w:val="00AE71F8"/>
    <w:rsid w:val="00B04571"/>
    <w:rsid w:val="00B11FE8"/>
    <w:rsid w:val="00B137AF"/>
    <w:rsid w:val="00B27308"/>
    <w:rsid w:val="00B41640"/>
    <w:rsid w:val="00B43728"/>
    <w:rsid w:val="00B44806"/>
    <w:rsid w:val="00B55B22"/>
    <w:rsid w:val="00B5710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31447"/>
    <w:rsid w:val="00D40158"/>
    <w:rsid w:val="00D43C46"/>
    <w:rsid w:val="00D46E52"/>
    <w:rsid w:val="00D56084"/>
    <w:rsid w:val="00D62A9A"/>
    <w:rsid w:val="00D72EB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242B9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95F3D"/>
    <w:rsid w:val="00FA4476"/>
    <w:rsid w:val="00FA4B87"/>
    <w:rsid w:val="00FB1ECC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C4919"/>
  <w15:chartTrackingRefBased/>
  <w15:docId w15:val="{2357E8D5-FD14-4219-AD41-D516D2C3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12</TotalTime>
  <Pages>1</Pages>
  <Words>363</Words>
  <Characters>776</Characters>
  <Application>Microsoft Office Word</Application>
  <DocSecurity>0</DocSecurity>
  <Lines>194</Lines>
  <Paragraphs>189</Paragraphs>
  <ScaleCrop>false</ScaleCrop>
  <Company>ths</Company>
  <LinksUpToDate>false</LinksUpToDate>
  <CharactersWithSpaces>950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雄 王</cp:lastModifiedBy>
  <cp:revision>7</cp:revision>
  <cp:lastPrinted>1899-12-31T16:00:00Z</cp:lastPrinted>
  <dcterms:created xsi:type="dcterms:W3CDTF">2025-07-14T09:16:00Z</dcterms:created>
  <dcterms:modified xsi:type="dcterms:W3CDTF">2026-01-03T08:20:00Z</dcterms:modified>
</cp:coreProperties>
</file>