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7353">
      <w:bookmarkStart w:id="132" w:name="_GoBack"/>
      <w:bookmarkEnd w:id="132"/>
    </w:p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878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2B76D28F"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1893"/>
            <w:bookmarkStart w:id="1" w:name="_Hlk172642859"/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272"/>
              </w:rPr>
              <w:t>冷负荷计算报告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272"/>
              </w:rPr>
              <w:t>书</w:t>
            </w:r>
          </w:p>
        </w:tc>
      </w:tr>
      <w:tr w14:paraId="59C0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11E00231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第一教学楼</w:t>
            </w:r>
            <w:bookmarkEnd w:id="2"/>
          </w:p>
        </w:tc>
      </w:tr>
      <w:tr w14:paraId="6E36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5A2E5D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4558796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0861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8127D65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1A55F188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FA80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F7DE22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5E4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B5A6C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6FBA5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3F0E627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四川-攀枝花</w:t>
            </w:r>
            <w:bookmarkEnd w:id="5"/>
          </w:p>
        </w:tc>
      </w:tr>
      <w:tr w14:paraId="684C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F8103F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38296A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3D9DEF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4268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8E8B90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30F6B0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189E6C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43A0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845C0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6CC60F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9B0184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3F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4B7B3B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675E02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3324F1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F80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CB32A8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0744C6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A4A5F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1B7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73267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C980F6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093D0A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2026年3月28日</w:t>
            </w:r>
            <w:bookmarkEnd w:id="8"/>
          </w:p>
        </w:tc>
      </w:tr>
    </w:tbl>
    <w:p w14:paraId="45DE98F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79EBB82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F8C2F2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78D9496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FFA15ED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82823C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66F24F4E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C1BE67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2E143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6F83A7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0BE7866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02846E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5658D9E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3F6C231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T18784797073</w:t>
            </w:r>
            <w:bookmarkEnd w:id="11"/>
          </w:p>
        </w:tc>
        <w:tc>
          <w:tcPr>
            <w:tcW w:w="3958" w:type="dxa"/>
            <w:vMerge w:val="continue"/>
          </w:tcPr>
          <w:p w14:paraId="2C8472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376B5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435CA1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E95AB3E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3ED744C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0"/>
    </w:tbl>
    <w:p w14:paraId="425208D8">
      <w:pPr>
        <w:tabs>
          <w:tab w:val="left" w:pos="1963"/>
        </w:tabs>
        <w:spacing w:line="1000" w:lineRule="exact"/>
        <w:rPr>
          <w:rFonts w:hint="eastAsia" w:ascii="宋体" w:hAnsi="宋体"/>
          <w:sz w:val="32"/>
          <w:szCs w:val="32"/>
          <w:lang w:val="en-US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215C6C5B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946C6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_Toc21453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_Toc21453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1859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_Toc15977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_Toc15977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A8CE9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_Toc30203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_Toc30203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58207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_Toc21696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_Toc21696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35452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_Toc9457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_Toc9457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D66B5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_Toc14349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_Toc14349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E2E74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_Toc22560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_Toc22560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8F768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_Toc32360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_Toc32360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C40DF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_Toc32762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_Toc32762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8D6CC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_Toc17967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_Toc17967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E0510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_Toc23104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_Toc23104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51CF3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_Toc21425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_Toc21425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EED7B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_Toc18784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_Toc18784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0E5F2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_Toc31096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_Toc31096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A7875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_Toc20534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_Toc20534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DC4DD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_Toc1949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_Toc1949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DEA01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_Toc7281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_Toc7281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B5987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_Toc8974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_Toc8974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3B7D5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_Toc7517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_Toc7517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3D556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_Toc11182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_Toc11182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D7288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_Toc20978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_Toc20978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DD507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_Toc20654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_Toc20654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0BCB9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_Toc4176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_Toc4176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BEA0D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_Toc11421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_Toc11421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B67DE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_Toc23049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_Toc23049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7B21E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_Toc20219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_Toc20219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8E28C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_Toc11252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控温与非控温空间楼板</w:t>
      </w:r>
      <w:r>
        <w:tab/>
      </w:r>
      <w:r>
        <w:fldChar w:fldCharType="begin"/>
      </w:r>
      <w:r>
        <w:instrText xml:space="preserve"> PAGEREF _Toc11252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BA25A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_Toc1871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_Toc1871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F6F75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_Toc27995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_Toc27995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0E66A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_Toc9749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_Toc9749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C7A64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_Toc441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CD508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_Toc18948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_Toc18948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3E339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_Toc22897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_Toc22897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DAE40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_Toc17518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_Toc17518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FB0DE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_Toc284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62FAE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_Toc13778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_Toc13778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F1ADAD6">
      <w:pPr>
        <w:pStyle w:val="16"/>
      </w:pPr>
      <w:r>
        <w:fldChar w:fldCharType="end"/>
      </w:r>
    </w:p>
    <w:p w14:paraId="4135CDC9">
      <w:pPr>
        <w:tabs>
          <w:tab w:val="left" w:pos="2965"/>
        </w:tabs>
        <w:rPr>
          <w:lang w:val="en-US"/>
        </w:rPr>
      </w:pPr>
    </w:p>
    <w:p w14:paraId="7458F41E">
      <w:pPr>
        <w:tabs>
          <w:tab w:val="left" w:pos="2965"/>
        </w:tabs>
        <w:rPr>
          <w:lang w:val="en-US"/>
        </w:rPr>
        <w:sectPr>
          <w:type w:val="continuous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139A1278">
      <w:pPr>
        <w:pStyle w:val="2"/>
        <w:rPr>
          <w:szCs w:val="24"/>
          <w:lang w:val="en-US"/>
        </w:rPr>
      </w:pPr>
      <w:bookmarkStart w:id="12" w:name="_Toc21453"/>
      <w:r>
        <w:rPr>
          <w:szCs w:val="24"/>
          <w:lang w:val="en-US"/>
        </w:rPr>
        <w:t>建筑概况</w:t>
      </w:r>
      <w:bookmarkEnd w:id="12"/>
    </w:p>
    <w:p w14:paraId="3297F9ED">
      <w:pPr>
        <w:pStyle w:val="4"/>
        <w:rPr>
          <w:szCs w:val="24"/>
          <w:lang w:val="en-US"/>
        </w:rPr>
      </w:pPr>
      <w:bookmarkStart w:id="13" w:name="_Toc15977"/>
      <w:r>
        <w:rPr>
          <w:szCs w:val="24"/>
          <w:lang w:val="en-US"/>
        </w:rPr>
        <w:t>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5BC24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7221D2">
            <w:r>
              <w:t>地理位置</w:t>
            </w:r>
          </w:p>
        </w:tc>
        <w:tc>
          <w:tcPr>
            <w:gridSpan w:val="2"/>
            <w:vAlign w:val="center"/>
          </w:tcPr>
          <w:p w14:paraId="74E7AE1B">
            <w:r>
              <w:t>四川-攀枝花</w:t>
            </w:r>
          </w:p>
        </w:tc>
      </w:tr>
      <w:tr w14:paraId="3E10A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E57276">
            <w:r>
              <w:t>北纬</w:t>
            </w:r>
          </w:p>
        </w:tc>
        <w:tc>
          <w:tcPr>
            <w:gridSpan w:val="2"/>
            <w:vAlign w:val="center"/>
          </w:tcPr>
          <w:p w14:paraId="52EC06EC">
            <w:r>
              <w:t>26.58</w:t>
            </w:r>
          </w:p>
        </w:tc>
      </w:tr>
      <w:tr w14:paraId="1DA63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0AE49F">
            <w:r>
              <w:t>东经</w:t>
            </w:r>
          </w:p>
        </w:tc>
        <w:tc>
          <w:tcPr>
            <w:gridSpan w:val="2"/>
            <w:vAlign w:val="center"/>
          </w:tcPr>
          <w:p w14:paraId="432CFE9E">
            <w:r>
              <w:t>101.72</w:t>
            </w:r>
          </w:p>
        </w:tc>
      </w:tr>
      <w:tr w14:paraId="36484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059FE4">
            <w:r>
              <w:t>建筑名称</w:t>
            </w:r>
          </w:p>
        </w:tc>
        <w:tc>
          <w:tcPr>
            <w:gridSpan w:val="2"/>
            <w:vAlign w:val="center"/>
          </w:tcPr>
          <w:p w14:paraId="3FB03E1C">
            <w:r>
              <w:t>第一教学楼</w:t>
            </w:r>
          </w:p>
        </w:tc>
      </w:tr>
      <w:tr w14:paraId="6B754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8CA96E">
            <w:r>
              <w:t>建筑面积</w:t>
            </w:r>
          </w:p>
        </w:tc>
        <w:tc>
          <w:tcPr>
            <w:vAlign w:val="center"/>
          </w:tcPr>
          <w:p w14:paraId="3BD2430A">
            <w:r>
              <w:t>地上 8842.79 ㎡</w:t>
            </w:r>
          </w:p>
        </w:tc>
        <w:tc>
          <w:tcPr>
            <w:vAlign w:val="center"/>
          </w:tcPr>
          <w:p w14:paraId="132BE2E1">
            <w:r>
              <w:t>地下 0.00 ㎡</w:t>
            </w:r>
          </w:p>
        </w:tc>
      </w:tr>
      <w:tr w14:paraId="009FB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D252C3">
            <w:r>
              <w:t>建筑高度</w:t>
            </w:r>
          </w:p>
        </w:tc>
        <w:tc>
          <w:tcPr>
            <w:vAlign w:val="center"/>
          </w:tcPr>
          <w:p w14:paraId="1C1EFD60">
            <w:r>
              <w:t>地上 21.60 m</w:t>
            </w:r>
          </w:p>
        </w:tc>
        <w:tc>
          <w:tcPr>
            <w:vAlign w:val="center"/>
          </w:tcPr>
          <w:p w14:paraId="74DEA8C7">
            <w:r>
              <w:t>地下 0.00 m</w:t>
            </w:r>
          </w:p>
        </w:tc>
      </w:tr>
      <w:tr w14:paraId="5B8A5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693FA9">
            <w:r>
              <w:t>建筑层数</w:t>
            </w:r>
          </w:p>
        </w:tc>
        <w:tc>
          <w:tcPr>
            <w:vAlign w:val="center"/>
          </w:tcPr>
          <w:p w14:paraId="7BB52C07">
            <w:r>
              <w:t>地上 6</w:t>
            </w:r>
          </w:p>
        </w:tc>
        <w:tc>
          <w:tcPr>
            <w:vAlign w:val="center"/>
          </w:tcPr>
          <w:p w14:paraId="439D7EDD">
            <w:r>
              <w:t>地下 0</w:t>
            </w:r>
          </w:p>
        </w:tc>
      </w:tr>
      <w:tr w14:paraId="5924D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A46C3E">
            <w:r>
              <w:t>北向角度</w:t>
            </w:r>
          </w:p>
        </w:tc>
        <w:tc>
          <w:tcPr>
            <w:gridSpan w:val="2"/>
            <w:vAlign w:val="center"/>
          </w:tcPr>
          <w:p w14:paraId="092C46A0">
            <w:r>
              <w:t>90°</w:t>
            </w:r>
          </w:p>
        </w:tc>
      </w:tr>
    </w:tbl>
    <w:p w14:paraId="25E7424D">
      <w:pPr>
        <w:pStyle w:val="4"/>
        <w:rPr>
          <w:szCs w:val="24"/>
          <w:lang w:val="en-US"/>
        </w:rPr>
      </w:pPr>
      <w:bookmarkStart w:id="14" w:name="_Toc30203"/>
      <w:r>
        <w:rPr>
          <w:szCs w:val="24"/>
          <w:lang w:val="en-US"/>
        </w:rPr>
        <w:t>室外温湿度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2C4E9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9B5CB6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9725EC2"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 w14:paraId="0169A73B"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 w14:paraId="1710FEB1"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 w14:paraId="608BC7FC"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 w14:paraId="74A20934"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 w14:paraId="3A3797FE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6C9BC320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744E0C0B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1EB5FE57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5F95B3DF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36AF63B2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6ACB382F">
            <w:pPr>
              <w:jc w:val="center"/>
            </w:pPr>
            <w:r>
              <w:t>12</w:t>
            </w:r>
          </w:p>
        </w:tc>
      </w:tr>
      <w:tr w14:paraId="25B39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B74ECE">
            <w:r>
              <w:t>温度(℃)</w:t>
            </w:r>
          </w:p>
        </w:tc>
        <w:tc>
          <w:tcPr>
            <w:vAlign w:val="center"/>
          </w:tcPr>
          <w:p w14:paraId="45FB572D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68DF95E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3DBEC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6FB9B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A2FAB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F883CB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72D95BE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8A28EA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0249EC2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2CBCABB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47DDA69D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622011C1">
            <w:pPr>
              <w:jc w:val="right"/>
            </w:pPr>
            <w:r>
              <w:t>24</w:t>
            </w:r>
          </w:p>
        </w:tc>
      </w:tr>
      <w:tr w14:paraId="36FBD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AA4164">
            <w:r>
              <w:t>湿度(%)</w:t>
            </w:r>
          </w:p>
        </w:tc>
        <w:tc>
          <w:tcPr>
            <w:vAlign w:val="center"/>
          </w:tcPr>
          <w:p w14:paraId="3CA3E6AE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0C1D2CA5">
            <w:pPr>
              <w:jc w:val="right"/>
            </w:pPr>
            <w:r>
              <w:t>81</w:t>
            </w:r>
          </w:p>
        </w:tc>
        <w:tc>
          <w:tcPr>
            <w:vAlign w:val="center"/>
          </w:tcPr>
          <w:p w14:paraId="67C88509">
            <w:pPr>
              <w:jc w:val="right"/>
            </w:pPr>
            <w:r>
              <w:t>82</w:t>
            </w:r>
          </w:p>
        </w:tc>
        <w:tc>
          <w:tcPr>
            <w:vAlign w:val="center"/>
          </w:tcPr>
          <w:p w14:paraId="734F267C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2C691791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58DDE34C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237FAF53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6D4CF992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3F4364E4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15E3CA02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061D541A"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 w14:paraId="210628A5">
            <w:pPr>
              <w:jc w:val="right"/>
            </w:pPr>
            <w:r>
              <w:t>58</w:t>
            </w:r>
          </w:p>
        </w:tc>
      </w:tr>
      <w:tr w14:paraId="74DAA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B7434F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922994C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18846E3B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37F15F0C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6598A8C3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18210D0A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5F5AAB68"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 w14:paraId="73909BDC"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 w14:paraId="5314731E"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 w14:paraId="2F3E21AE"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 w14:paraId="26814382"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 w14:paraId="67ED0F3B"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 w14:paraId="0881786E">
            <w:pPr>
              <w:jc w:val="center"/>
            </w:pPr>
            <w:r>
              <w:t>24</w:t>
            </w:r>
          </w:p>
        </w:tc>
      </w:tr>
      <w:tr w14:paraId="50C56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F41F78">
            <w:r>
              <w:t>温度(℃)</w:t>
            </w:r>
          </w:p>
        </w:tc>
        <w:tc>
          <w:tcPr>
            <w:vAlign w:val="center"/>
          </w:tcPr>
          <w:p w14:paraId="3567A8A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B34D34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70D8DE9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631389F6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6F27734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36B90C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EBB70E4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3E0A9973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6798D152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5FB2A55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D3FE44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61BCF4">
            <w:pPr>
              <w:jc w:val="right"/>
            </w:pPr>
            <w:r>
              <w:t>19</w:t>
            </w:r>
          </w:p>
        </w:tc>
      </w:tr>
      <w:tr w14:paraId="25634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CF3E6D">
            <w:r>
              <w:t>湿度(%)</w:t>
            </w:r>
          </w:p>
        </w:tc>
        <w:tc>
          <w:tcPr>
            <w:vAlign w:val="center"/>
          </w:tcPr>
          <w:p w14:paraId="394B6DF6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1D9D9A7D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24E992AE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3ADCE57F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2E9B89BE">
            <w:pPr>
              <w:jc w:val="right"/>
            </w:pPr>
            <w:r>
              <w:t>54</w:t>
            </w:r>
          </w:p>
        </w:tc>
        <w:tc>
          <w:tcPr>
            <w:vAlign w:val="center"/>
          </w:tcPr>
          <w:p w14:paraId="6CADECE0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79358089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38E9F286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05C8F370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0B9A3F8F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016B5268">
            <w:pPr>
              <w:jc w:val="right"/>
            </w:pPr>
            <w:r>
              <w:t>74</w:t>
            </w:r>
          </w:p>
        </w:tc>
        <w:tc>
          <w:tcPr>
            <w:vAlign w:val="center"/>
          </w:tcPr>
          <w:p w14:paraId="289FBD05">
            <w:pPr>
              <w:jc w:val="right"/>
            </w:pPr>
            <w:r>
              <w:t>76</w:t>
            </w:r>
          </w:p>
        </w:tc>
      </w:tr>
    </w:tbl>
    <w:p w14:paraId="7F8BA63B">
      <w:pPr>
        <w:pStyle w:val="4"/>
        <w:rPr>
          <w:szCs w:val="24"/>
          <w:lang w:val="en-US"/>
        </w:rPr>
      </w:pPr>
      <w:bookmarkStart w:id="15" w:name="_Toc21696"/>
      <w:r>
        <w:rPr>
          <w:szCs w:val="24"/>
          <w:lang w:val="en-US"/>
        </w:rPr>
        <w:t>太阳辐射照度</w:t>
      </w:r>
      <w:bookmarkEnd w:id="1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256D6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6D50394"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 w14:paraId="0FAD6786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61A3EBCB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0DE49762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4221EEAF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6E4C1566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205349E1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4BCACE3C"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 w14:paraId="3ECE5005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2872CF61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3993D772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6399C5D4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3CABE25A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239E09A3">
            <w:pPr>
              <w:jc w:val="center"/>
            </w:pPr>
            <w:r>
              <w:t>18</w:t>
            </w:r>
          </w:p>
        </w:tc>
      </w:tr>
      <w:tr w14:paraId="112BA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BB20332">
            <w:r>
              <w:t>朝向</w:t>
            </w:r>
          </w:p>
        </w:tc>
        <w:tc>
          <w:tcPr>
            <w:vMerge w:val="restart"/>
            <w:vAlign w:val="center"/>
          </w:tcPr>
          <w:p w14:paraId="2B669E3A">
            <w:r>
              <w:t>S</w:t>
            </w:r>
          </w:p>
        </w:tc>
        <w:tc>
          <w:tcPr>
            <w:vAlign w:val="center"/>
          </w:tcPr>
          <w:p w14:paraId="26A2EE01">
            <w:r>
              <w:t>直射</w:t>
            </w:r>
          </w:p>
        </w:tc>
        <w:tc>
          <w:tcPr>
            <w:vAlign w:val="center"/>
          </w:tcPr>
          <w:p w14:paraId="7F6F64C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4584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D5E61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4EAA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E8891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CB61BCD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69122460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52F6C83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3DAD55A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81BE26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9194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C46B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D4EDE2">
            <w:pPr>
              <w:jc w:val="right"/>
            </w:pPr>
            <w:r>
              <w:t>0</w:t>
            </w:r>
          </w:p>
        </w:tc>
      </w:tr>
      <w:tr w14:paraId="1CD0B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5007265"/>
        </w:tc>
        <w:tc>
          <w:tcPr>
            <w:vMerge w:val="continue"/>
            <w:vAlign w:val="center"/>
          </w:tcPr>
          <w:p w14:paraId="622C4454"/>
        </w:tc>
        <w:tc>
          <w:tcPr>
            <w:vAlign w:val="center"/>
          </w:tcPr>
          <w:p w14:paraId="2A206368">
            <w:r>
              <w:t>散射</w:t>
            </w:r>
          </w:p>
        </w:tc>
        <w:tc>
          <w:tcPr>
            <w:vAlign w:val="center"/>
          </w:tcPr>
          <w:p w14:paraId="1599244F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22408884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58D97B1F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33CB91EA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5C0D845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24C177C"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 w14:paraId="10B2875C">
            <w:pPr>
              <w:jc w:val="right"/>
            </w:pPr>
            <w:r>
              <w:t>129</w:t>
            </w:r>
          </w:p>
        </w:tc>
        <w:tc>
          <w:tcPr>
            <w:vAlign w:val="center"/>
          </w:tcPr>
          <w:p w14:paraId="15ACF097"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 w14:paraId="65BC8E4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C3FD012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57A01837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0EB8F57C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144339A7">
            <w:pPr>
              <w:jc w:val="right"/>
            </w:pPr>
            <w:r>
              <w:t>32</w:t>
            </w:r>
          </w:p>
        </w:tc>
      </w:tr>
      <w:tr w14:paraId="0E915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4F12AA1"/>
        </w:tc>
        <w:tc>
          <w:tcPr>
            <w:vMerge w:val="restart"/>
            <w:vAlign w:val="center"/>
          </w:tcPr>
          <w:p w14:paraId="377D6161">
            <w:r>
              <w:t>SE</w:t>
            </w:r>
          </w:p>
        </w:tc>
        <w:tc>
          <w:tcPr>
            <w:vAlign w:val="center"/>
          </w:tcPr>
          <w:p w14:paraId="593DC380">
            <w:r>
              <w:t>直射</w:t>
            </w:r>
          </w:p>
        </w:tc>
        <w:tc>
          <w:tcPr>
            <w:vAlign w:val="center"/>
          </w:tcPr>
          <w:p w14:paraId="41DB6359"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 w14:paraId="7BEF2F4D"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 w14:paraId="7BD75920">
            <w:pPr>
              <w:jc w:val="right"/>
            </w:pPr>
            <w:r>
              <w:t>304</w:t>
            </w:r>
          </w:p>
        </w:tc>
        <w:tc>
          <w:tcPr>
            <w:vAlign w:val="center"/>
          </w:tcPr>
          <w:p w14:paraId="2EFFE980">
            <w:pPr>
              <w:jc w:val="right"/>
            </w:pPr>
            <w:r>
              <w:t>291</w:t>
            </w:r>
          </w:p>
        </w:tc>
        <w:tc>
          <w:tcPr>
            <w:vAlign w:val="center"/>
          </w:tcPr>
          <w:p w14:paraId="0F290004">
            <w:pPr>
              <w:jc w:val="right"/>
            </w:pPr>
            <w:r>
              <w:t>222</w:t>
            </w:r>
          </w:p>
        </w:tc>
        <w:tc>
          <w:tcPr>
            <w:vAlign w:val="center"/>
          </w:tcPr>
          <w:p w14:paraId="281ED1E3">
            <w:pPr>
              <w:jc w:val="right"/>
            </w:pPr>
            <w:r>
              <w:t>111</w:t>
            </w:r>
          </w:p>
        </w:tc>
        <w:tc>
          <w:tcPr>
            <w:vAlign w:val="center"/>
          </w:tcPr>
          <w:p w14:paraId="5C56389D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459900F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0930E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B7E9D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9C50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9E8D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02857C">
            <w:pPr>
              <w:jc w:val="right"/>
            </w:pPr>
            <w:r>
              <w:t>0</w:t>
            </w:r>
          </w:p>
        </w:tc>
      </w:tr>
      <w:tr w14:paraId="168C9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B7B3468"/>
        </w:tc>
        <w:tc>
          <w:tcPr>
            <w:vMerge w:val="continue"/>
            <w:vAlign w:val="center"/>
          </w:tcPr>
          <w:p w14:paraId="41D60F04"/>
        </w:tc>
        <w:tc>
          <w:tcPr>
            <w:vAlign w:val="center"/>
          </w:tcPr>
          <w:p w14:paraId="7CFE0EBC">
            <w:r>
              <w:t>散射</w:t>
            </w:r>
          </w:p>
        </w:tc>
        <w:tc>
          <w:tcPr>
            <w:vAlign w:val="center"/>
          </w:tcPr>
          <w:p w14:paraId="218D936C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2548C3EF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7DC537BB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23B81D92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0273E76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6C1F0E2"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 w14:paraId="2CB8A40C">
            <w:pPr>
              <w:jc w:val="right"/>
            </w:pPr>
            <w:r>
              <w:t>129</w:t>
            </w:r>
          </w:p>
        </w:tc>
        <w:tc>
          <w:tcPr>
            <w:vAlign w:val="center"/>
          </w:tcPr>
          <w:p w14:paraId="21AD511C"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 w14:paraId="63CA0C9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3ADE1B3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49133757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067C1EF9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383C0231">
            <w:pPr>
              <w:jc w:val="right"/>
            </w:pPr>
            <w:r>
              <w:t>32</w:t>
            </w:r>
          </w:p>
        </w:tc>
      </w:tr>
      <w:tr w14:paraId="53FD6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5A25645"/>
        </w:tc>
        <w:tc>
          <w:tcPr>
            <w:vMerge w:val="restart"/>
            <w:vAlign w:val="center"/>
          </w:tcPr>
          <w:p w14:paraId="4E706928">
            <w:r>
              <w:t>E</w:t>
            </w:r>
          </w:p>
        </w:tc>
        <w:tc>
          <w:tcPr>
            <w:vAlign w:val="center"/>
          </w:tcPr>
          <w:p w14:paraId="0BF7E594">
            <w:r>
              <w:t>直射</w:t>
            </w:r>
          </w:p>
        </w:tc>
        <w:tc>
          <w:tcPr>
            <w:vAlign w:val="center"/>
          </w:tcPr>
          <w:p w14:paraId="19589B6B">
            <w:pPr>
              <w:jc w:val="right"/>
            </w:pPr>
            <w:r>
              <w:t>321</w:t>
            </w:r>
          </w:p>
        </w:tc>
        <w:tc>
          <w:tcPr>
            <w:vAlign w:val="center"/>
          </w:tcPr>
          <w:p w14:paraId="12BC56D1">
            <w:pPr>
              <w:jc w:val="right"/>
            </w:pPr>
            <w:r>
              <w:t>514</w:t>
            </w:r>
          </w:p>
        </w:tc>
        <w:tc>
          <w:tcPr>
            <w:vAlign w:val="center"/>
          </w:tcPr>
          <w:p w14:paraId="5A3F547B">
            <w:pPr>
              <w:jc w:val="right"/>
            </w:pPr>
            <w:r>
              <w:t>505</w:t>
            </w:r>
          </w:p>
        </w:tc>
        <w:tc>
          <w:tcPr>
            <w:vAlign w:val="center"/>
          </w:tcPr>
          <w:p w14:paraId="5072A97C">
            <w:pPr>
              <w:jc w:val="right"/>
            </w:pPr>
            <w:r>
              <w:t>477</w:t>
            </w:r>
          </w:p>
        </w:tc>
        <w:tc>
          <w:tcPr>
            <w:vAlign w:val="center"/>
          </w:tcPr>
          <w:p w14:paraId="25D23900">
            <w:pPr>
              <w:jc w:val="right"/>
            </w:pPr>
            <w:r>
              <w:t>319</w:t>
            </w:r>
          </w:p>
        </w:tc>
        <w:tc>
          <w:tcPr>
            <w:vAlign w:val="center"/>
          </w:tcPr>
          <w:p w14:paraId="607D6AFE"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 w14:paraId="416AD96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A8F6C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099A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D5F8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A2EC1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66BF3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00424C">
            <w:pPr>
              <w:jc w:val="right"/>
            </w:pPr>
            <w:r>
              <w:t>0</w:t>
            </w:r>
          </w:p>
        </w:tc>
      </w:tr>
      <w:tr w14:paraId="003C4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6980A84"/>
        </w:tc>
        <w:tc>
          <w:tcPr>
            <w:vMerge w:val="continue"/>
            <w:vAlign w:val="center"/>
          </w:tcPr>
          <w:p w14:paraId="5B94F6AA"/>
        </w:tc>
        <w:tc>
          <w:tcPr>
            <w:vAlign w:val="center"/>
          </w:tcPr>
          <w:p w14:paraId="24F1C986">
            <w:r>
              <w:t>散射</w:t>
            </w:r>
          </w:p>
        </w:tc>
        <w:tc>
          <w:tcPr>
            <w:vAlign w:val="center"/>
          </w:tcPr>
          <w:p w14:paraId="5DC18B04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72585B8F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53335D12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7591FF3F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4D8FCD3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BCF1ACA"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 w14:paraId="742B159F">
            <w:pPr>
              <w:jc w:val="right"/>
            </w:pPr>
            <w:r>
              <w:t>129</w:t>
            </w:r>
          </w:p>
        </w:tc>
        <w:tc>
          <w:tcPr>
            <w:vAlign w:val="center"/>
          </w:tcPr>
          <w:p w14:paraId="5E34978A"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 w14:paraId="3D15A99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A4A9BE6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07E77FF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0C911DB1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53F97948">
            <w:pPr>
              <w:jc w:val="right"/>
            </w:pPr>
            <w:r>
              <w:t>32</w:t>
            </w:r>
          </w:p>
        </w:tc>
      </w:tr>
      <w:tr w14:paraId="4BBBF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9E593FF"/>
        </w:tc>
        <w:tc>
          <w:tcPr>
            <w:vMerge w:val="restart"/>
            <w:vAlign w:val="center"/>
          </w:tcPr>
          <w:p w14:paraId="4D918269">
            <w:r>
              <w:t>NE</w:t>
            </w:r>
          </w:p>
        </w:tc>
        <w:tc>
          <w:tcPr>
            <w:vAlign w:val="center"/>
          </w:tcPr>
          <w:p w14:paraId="183C7BD2">
            <w:r>
              <w:t>直射</w:t>
            </w:r>
          </w:p>
        </w:tc>
        <w:tc>
          <w:tcPr>
            <w:vAlign w:val="center"/>
          </w:tcPr>
          <w:p w14:paraId="7F735BC4">
            <w:pPr>
              <w:jc w:val="right"/>
            </w:pPr>
            <w:r>
              <w:t>302</w:t>
            </w:r>
          </w:p>
        </w:tc>
        <w:tc>
          <w:tcPr>
            <w:vAlign w:val="center"/>
          </w:tcPr>
          <w:p w14:paraId="0058248A">
            <w:pPr>
              <w:jc w:val="right"/>
            </w:pPr>
            <w:r>
              <w:t>443</w:t>
            </w:r>
          </w:p>
        </w:tc>
        <w:tc>
          <w:tcPr>
            <w:vAlign w:val="center"/>
          </w:tcPr>
          <w:p w14:paraId="16C137DB">
            <w:pPr>
              <w:jc w:val="right"/>
            </w:pPr>
            <w:r>
              <w:t>427</w:t>
            </w:r>
          </w:p>
        </w:tc>
        <w:tc>
          <w:tcPr>
            <w:vAlign w:val="center"/>
          </w:tcPr>
          <w:p w14:paraId="42AF82F1">
            <w:pPr>
              <w:jc w:val="right"/>
            </w:pPr>
            <w:r>
              <w:t>395</w:t>
            </w:r>
          </w:p>
        </w:tc>
        <w:tc>
          <w:tcPr>
            <w:vAlign w:val="center"/>
          </w:tcPr>
          <w:p w14:paraId="5455E5D6">
            <w:pPr>
              <w:jc w:val="right"/>
            </w:pPr>
            <w:r>
              <w:t>163</w:t>
            </w:r>
          </w:p>
        </w:tc>
        <w:tc>
          <w:tcPr>
            <w:vAlign w:val="center"/>
          </w:tcPr>
          <w:p w14:paraId="5F97DB82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A130F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0CB8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C937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3781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9DCF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9B714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2E4856">
            <w:pPr>
              <w:jc w:val="right"/>
            </w:pPr>
            <w:r>
              <w:t>0</w:t>
            </w:r>
          </w:p>
        </w:tc>
      </w:tr>
      <w:tr w14:paraId="7A880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0099E9E"/>
        </w:tc>
        <w:tc>
          <w:tcPr>
            <w:vMerge w:val="continue"/>
            <w:vAlign w:val="center"/>
          </w:tcPr>
          <w:p w14:paraId="3CB3705D"/>
        </w:tc>
        <w:tc>
          <w:tcPr>
            <w:vAlign w:val="center"/>
          </w:tcPr>
          <w:p w14:paraId="2A7D23B5">
            <w:r>
              <w:t>散射</w:t>
            </w:r>
          </w:p>
        </w:tc>
        <w:tc>
          <w:tcPr>
            <w:vAlign w:val="center"/>
          </w:tcPr>
          <w:p w14:paraId="5BC89107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77F4D320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2D1C1200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26536866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553400E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8242D6D"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 w14:paraId="7F72BFD3">
            <w:pPr>
              <w:jc w:val="right"/>
            </w:pPr>
            <w:r>
              <w:t>129</w:t>
            </w:r>
          </w:p>
        </w:tc>
        <w:tc>
          <w:tcPr>
            <w:vAlign w:val="center"/>
          </w:tcPr>
          <w:p w14:paraId="5F1E47B7"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 w14:paraId="026C241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C9E79A5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689A6E51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5A2B1C8C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3A5AE71B">
            <w:pPr>
              <w:jc w:val="right"/>
            </w:pPr>
            <w:r>
              <w:t>32</w:t>
            </w:r>
          </w:p>
        </w:tc>
      </w:tr>
      <w:tr w14:paraId="5783E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87947BA"/>
        </w:tc>
        <w:tc>
          <w:tcPr>
            <w:vMerge w:val="restart"/>
            <w:vAlign w:val="center"/>
          </w:tcPr>
          <w:p w14:paraId="7A919B1A">
            <w:r>
              <w:t>N</w:t>
            </w:r>
          </w:p>
        </w:tc>
        <w:tc>
          <w:tcPr>
            <w:vAlign w:val="center"/>
          </w:tcPr>
          <w:p w14:paraId="0CD0E0C0">
            <w:r>
              <w:t>直射</w:t>
            </w:r>
          </w:p>
        </w:tc>
        <w:tc>
          <w:tcPr>
            <w:vAlign w:val="center"/>
          </w:tcPr>
          <w:p w14:paraId="077C2F65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79979FBA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519ABADD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59619B7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44ACC9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F9F9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684C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DE36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CE177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CE254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3A2CCC1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456E1284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3FE4D58C">
            <w:pPr>
              <w:jc w:val="right"/>
            </w:pPr>
            <w:r>
              <w:t>78</w:t>
            </w:r>
          </w:p>
        </w:tc>
      </w:tr>
      <w:tr w14:paraId="12BD1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2959318"/>
        </w:tc>
        <w:tc>
          <w:tcPr>
            <w:vMerge w:val="continue"/>
            <w:vAlign w:val="center"/>
          </w:tcPr>
          <w:p w14:paraId="35D2A229"/>
        </w:tc>
        <w:tc>
          <w:tcPr>
            <w:vAlign w:val="center"/>
          </w:tcPr>
          <w:p w14:paraId="4DBE0869">
            <w:r>
              <w:t>散射</w:t>
            </w:r>
          </w:p>
        </w:tc>
        <w:tc>
          <w:tcPr>
            <w:vAlign w:val="center"/>
          </w:tcPr>
          <w:p w14:paraId="71D40C05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5629FFFC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37805185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6FFB5DD9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39D883B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EEF9314"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 w14:paraId="090D72E1">
            <w:pPr>
              <w:jc w:val="right"/>
            </w:pPr>
            <w:r>
              <w:t>129</w:t>
            </w:r>
          </w:p>
        </w:tc>
        <w:tc>
          <w:tcPr>
            <w:vAlign w:val="center"/>
          </w:tcPr>
          <w:p w14:paraId="766D820D"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 w14:paraId="120D039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47241E6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4544C08C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0518E358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576C5FCE">
            <w:pPr>
              <w:jc w:val="right"/>
            </w:pPr>
            <w:r>
              <w:t>32</w:t>
            </w:r>
          </w:p>
        </w:tc>
      </w:tr>
      <w:tr w14:paraId="45470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A47C9B2"/>
        </w:tc>
        <w:tc>
          <w:tcPr>
            <w:vMerge w:val="restart"/>
            <w:vAlign w:val="center"/>
          </w:tcPr>
          <w:p w14:paraId="32BF25F9">
            <w:r>
              <w:t>H</w:t>
            </w:r>
          </w:p>
        </w:tc>
        <w:tc>
          <w:tcPr>
            <w:vAlign w:val="center"/>
          </w:tcPr>
          <w:p w14:paraId="36E3540F">
            <w:r>
              <w:t>直射</w:t>
            </w:r>
          </w:p>
        </w:tc>
        <w:tc>
          <w:tcPr>
            <w:vAlign w:val="center"/>
          </w:tcPr>
          <w:p w14:paraId="00FCBA5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A01F427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3AA38DE9"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 w14:paraId="76A48F23">
            <w:pPr>
              <w:jc w:val="right"/>
            </w:pPr>
            <w:r>
              <w:t>549</w:t>
            </w:r>
          </w:p>
        </w:tc>
        <w:tc>
          <w:tcPr>
            <w:vAlign w:val="center"/>
          </w:tcPr>
          <w:p w14:paraId="63206D57">
            <w:pPr>
              <w:jc w:val="right"/>
            </w:pPr>
            <w:r>
              <w:t>686</w:t>
            </w:r>
          </w:p>
        </w:tc>
        <w:tc>
          <w:tcPr>
            <w:vAlign w:val="center"/>
          </w:tcPr>
          <w:p w14:paraId="74915E5A">
            <w:pPr>
              <w:jc w:val="right"/>
            </w:pPr>
            <w:r>
              <w:t>770</w:t>
            </w:r>
          </w:p>
        </w:tc>
        <w:tc>
          <w:tcPr>
            <w:vAlign w:val="center"/>
          </w:tcPr>
          <w:p w14:paraId="37F449CA">
            <w:pPr>
              <w:jc w:val="right"/>
            </w:pPr>
            <w:r>
              <w:t>801</w:t>
            </w:r>
          </w:p>
        </w:tc>
        <w:tc>
          <w:tcPr>
            <w:vAlign w:val="center"/>
          </w:tcPr>
          <w:p w14:paraId="2B62CB40">
            <w:pPr>
              <w:jc w:val="right"/>
            </w:pPr>
            <w:r>
              <w:t>770</w:t>
            </w:r>
          </w:p>
        </w:tc>
        <w:tc>
          <w:tcPr>
            <w:vAlign w:val="center"/>
          </w:tcPr>
          <w:p w14:paraId="5301F464">
            <w:pPr>
              <w:jc w:val="right"/>
            </w:pPr>
            <w:r>
              <w:t>686</w:t>
            </w:r>
          </w:p>
        </w:tc>
        <w:tc>
          <w:tcPr>
            <w:vAlign w:val="center"/>
          </w:tcPr>
          <w:p w14:paraId="199A3197">
            <w:pPr>
              <w:jc w:val="right"/>
            </w:pPr>
            <w:r>
              <w:t>549</w:t>
            </w:r>
          </w:p>
        </w:tc>
        <w:tc>
          <w:tcPr>
            <w:vAlign w:val="center"/>
          </w:tcPr>
          <w:p w14:paraId="54EC20F8"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 w14:paraId="719BB980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52C51D61">
            <w:pPr>
              <w:jc w:val="right"/>
            </w:pPr>
            <w:r>
              <w:t>25</w:t>
            </w:r>
          </w:p>
        </w:tc>
      </w:tr>
      <w:tr w14:paraId="514FB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281E139"/>
        </w:tc>
        <w:tc>
          <w:tcPr>
            <w:vMerge w:val="continue"/>
            <w:vAlign w:val="center"/>
          </w:tcPr>
          <w:p w14:paraId="41A8F77B"/>
        </w:tc>
        <w:tc>
          <w:tcPr>
            <w:vAlign w:val="center"/>
          </w:tcPr>
          <w:p w14:paraId="7B727C21">
            <w:r>
              <w:t>散射</w:t>
            </w:r>
          </w:p>
        </w:tc>
        <w:tc>
          <w:tcPr>
            <w:vAlign w:val="center"/>
          </w:tcPr>
          <w:p w14:paraId="3145ACFC"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 w14:paraId="6887D65C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23C63EF9">
            <w:pPr>
              <w:jc w:val="right"/>
            </w:pPr>
            <w:r>
              <w:t>82</w:t>
            </w:r>
          </w:p>
        </w:tc>
        <w:tc>
          <w:tcPr>
            <w:vAlign w:val="center"/>
          </w:tcPr>
          <w:p w14:paraId="209ECF84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0BAD3222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00F71E7F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1FD2F7E9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2F1A08F6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63D70024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4B169654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1A2C0170">
            <w:pPr>
              <w:jc w:val="right"/>
            </w:pPr>
            <w:r>
              <w:t>82</w:t>
            </w:r>
          </w:p>
        </w:tc>
        <w:tc>
          <w:tcPr>
            <w:vAlign w:val="center"/>
          </w:tcPr>
          <w:p w14:paraId="368735B0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201B5B6A">
            <w:pPr>
              <w:jc w:val="right"/>
            </w:pPr>
            <w:r>
              <w:t>44</w:t>
            </w:r>
          </w:p>
        </w:tc>
      </w:tr>
    </w:tbl>
    <w:p w14:paraId="7FAEB0F7">
      <w:pPr>
        <w:pStyle w:val="4"/>
        <w:rPr>
          <w:szCs w:val="24"/>
          <w:lang w:val="en-US"/>
        </w:rPr>
      </w:pPr>
      <w:bookmarkStart w:id="16" w:name="_Toc9457"/>
      <w:r>
        <w:rPr>
          <w:szCs w:val="24"/>
          <w:lang w:val="en-US"/>
        </w:rPr>
        <w:t>其他气象参数</w:t>
      </w:r>
      <w:bookmarkEnd w:id="1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56102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6AF213">
            <w:r>
              <w:t>气象位置</w:t>
            </w:r>
          </w:p>
        </w:tc>
        <w:tc>
          <w:tcPr>
            <w:vAlign w:val="center"/>
          </w:tcPr>
          <w:p w14:paraId="56303197">
            <w:r>
              <w:t>云南-丽江-丽江（默认）</w:t>
            </w:r>
          </w:p>
        </w:tc>
      </w:tr>
      <w:tr w14:paraId="32440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BBF19D">
            <w:r>
              <w:t>气象来源</w:t>
            </w:r>
          </w:p>
        </w:tc>
        <w:tc>
          <w:tcPr>
            <w:vAlign w:val="center"/>
          </w:tcPr>
          <w:p w14:paraId="1156A18D">
            <w:r>
              <w:t>《民用建筑供暖通风与空气调节设计规范（GB 50736 - 2012）》</w:t>
            </w:r>
          </w:p>
        </w:tc>
      </w:tr>
      <w:tr w14:paraId="3F737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60DC8E">
            <w:r>
              <w:t>大气透明度等级</w:t>
            </w:r>
          </w:p>
        </w:tc>
        <w:tc>
          <w:tcPr>
            <w:vAlign w:val="center"/>
          </w:tcPr>
          <w:p w14:paraId="3D12F2F3">
            <w:r>
              <w:t>1</w:t>
            </w:r>
          </w:p>
        </w:tc>
      </w:tr>
      <w:tr w14:paraId="43A1A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0B1C7C">
            <w:r>
              <w:t>夏季室外计算日平均温度twp（℃）</w:t>
            </w:r>
          </w:p>
        </w:tc>
        <w:tc>
          <w:tcPr>
            <w:vAlign w:val="center"/>
          </w:tcPr>
          <w:p w14:paraId="0227B64E">
            <w:r>
              <w:t>21.3</w:t>
            </w:r>
          </w:p>
        </w:tc>
      </w:tr>
      <w:tr w14:paraId="37D10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F27D1A">
            <w:r>
              <w:t>夏季室外计算干球温度twg（℃）</w:t>
            </w:r>
          </w:p>
        </w:tc>
        <w:tc>
          <w:tcPr>
            <w:vAlign w:val="center"/>
          </w:tcPr>
          <w:p w14:paraId="26004AEC">
            <w:r>
              <w:t>25.6</w:t>
            </w:r>
          </w:p>
        </w:tc>
      </w:tr>
      <w:tr w14:paraId="58247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502576">
            <w:r>
              <w:t>室外计算干球温度附加值（℃）</w:t>
            </w:r>
          </w:p>
        </w:tc>
        <w:tc>
          <w:tcPr>
            <w:vAlign w:val="center"/>
          </w:tcPr>
          <w:p w14:paraId="2C4AB342">
            <w:r>
              <w:t>0.0</w:t>
            </w:r>
          </w:p>
        </w:tc>
      </w:tr>
      <w:tr w14:paraId="00575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A10D80">
            <w:r>
              <w:t>室外计算日较差⊿tr（℃）</w:t>
            </w:r>
          </w:p>
        </w:tc>
        <w:tc>
          <w:tcPr>
            <w:vAlign w:val="center"/>
          </w:tcPr>
          <w:p w14:paraId="40C4093C">
            <w:r>
              <w:t>8.3</w:t>
            </w:r>
          </w:p>
        </w:tc>
      </w:tr>
      <w:tr w14:paraId="6A77B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5D1D53">
            <w:r>
              <w:t>夏季围护结构外表面换热系数αw(W/㎡· K)</w:t>
            </w:r>
          </w:p>
        </w:tc>
        <w:tc>
          <w:tcPr>
            <w:vAlign w:val="center"/>
          </w:tcPr>
          <w:p w14:paraId="4D136C15">
            <w:r>
              <w:t>18.6</w:t>
            </w:r>
          </w:p>
        </w:tc>
      </w:tr>
      <w:tr w14:paraId="55860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2F1817">
            <w:r>
              <w:t>围护结构内表面换热系数αn(W/㎡· K)</w:t>
            </w:r>
          </w:p>
        </w:tc>
        <w:tc>
          <w:tcPr>
            <w:vAlign w:val="center"/>
          </w:tcPr>
          <w:p w14:paraId="210D69E0">
            <w:r>
              <w:t>8.7</w:t>
            </w:r>
          </w:p>
        </w:tc>
      </w:tr>
      <w:tr w14:paraId="3647D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5CBA95">
            <w:r>
              <w:t>外墙太阳辐射吸收系数ρ</w:t>
            </w:r>
          </w:p>
        </w:tc>
        <w:tc>
          <w:tcPr>
            <w:vAlign w:val="center"/>
          </w:tcPr>
          <w:p w14:paraId="10009E97">
            <w:r>
              <w:t>0.48</w:t>
            </w:r>
          </w:p>
        </w:tc>
      </w:tr>
      <w:tr w14:paraId="51E9D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072712">
            <w:r>
              <w:t>屋顶太阳辐射吸收系数ρ</w:t>
            </w:r>
          </w:p>
        </w:tc>
        <w:tc>
          <w:tcPr>
            <w:vAlign w:val="center"/>
          </w:tcPr>
          <w:p w14:paraId="56AFCEF7">
            <w:r>
              <w:t>0.48</w:t>
            </w:r>
          </w:p>
        </w:tc>
      </w:tr>
      <w:tr w14:paraId="2EE1E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2BAA4E">
            <w:r>
              <w:t>夏季空气调节室外计算湿球温度（℃）</w:t>
            </w:r>
          </w:p>
        </w:tc>
        <w:tc>
          <w:tcPr>
            <w:vAlign w:val="center"/>
          </w:tcPr>
          <w:p w14:paraId="6EC63FBE">
            <w:r>
              <w:t>18.1</w:t>
            </w:r>
          </w:p>
        </w:tc>
      </w:tr>
      <w:tr w14:paraId="70980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049193">
            <w:r>
              <w:t>夏季大气压力(Pa)</w:t>
            </w:r>
          </w:p>
        </w:tc>
        <w:tc>
          <w:tcPr>
            <w:vAlign w:val="center"/>
          </w:tcPr>
          <w:p w14:paraId="037435A2">
            <w:r>
              <w:t>76100</w:t>
            </w:r>
          </w:p>
        </w:tc>
      </w:tr>
    </w:tbl>
    <w:p w14:paraId="30170BB8">
      <w:pPr>
        <w:pStyle w:val="2"/>
        <w:rPr>
          <w:szCs w:val="24"/>
          <w:lang w:val="en-US"/>
        </w:rPr>
      </w:pPr>
      <w:bookmarkStart w:id="17" w:name="_Toc14349"/>
      <w:r>
        <w:rPr>
          <w:szCs w:val="24"/>
          <w:lang w:val="en-US"/>
        </w:rPr>
        <w:t>计算依据</w:t>
      </w:r>
      <w:bookmarkEnd w:id="17"/>
    </w:p>
    <w:p w14:paraId="5390AF26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3742582D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313AA4BA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6EE5F188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528399DD">
      <w:pPr>
        <w:rPr>
          <w:szCs w:val="24"/>
          <w:lang w:val="en-US"/>
        </w:rPr>
      </w:pPr>
    </w:p>
    <w:p w14:paraId="55E1CA73">
      <w:pPr>
        <w:rPr>
          <w:szCs w:val="24"/>
          <w:lang w:val="en-US"/>
        </w:rPr>
      </w:pPr>
    </w:p>
    <w:p w14:paraId="514339CF">
      <w:pPr>
        <w:pStyle w:val="2"/>
        <w:rPr>
          <w:szCs w:val="24"/>
          <w:lang w:val="en-US"/>
        </w:rPr>
      </w:pPr>
      <w:bookmarkStart w:id="18" w:name="_Toc22560"/>
      <w:r>
        <w:rPr>
          <w:szCs w:val="24"/>
          <w:lang w:val="en-US"/>
        </w:rPr>
        <w:t>计算原理</w:t>
      </w:r>
      <w:bookmarkEnd w:id="18"/>
    </w:p>
    <w:p w14:paraId="20449852">
      <w:pPr>
        <w:pStyle w:val="4"/>
        <w:spacing w:line="240" w:lineRule="atLeast"/>
      </w:pPr>
      <w:bookmarkStart w:id="19" w:name="_Toc179707474"/>
      <w:bookmarkStart w:id="20" w:name="_Toc179712227"/>
      <w:bookmarkStart w:id="21" w:name="_Toc453593136"/>
      <w:bookmarkStart w:id="22" w:name="_Toc495932542"/>
      <w:bookmarkStart w:id="23" w:name="_Toc239133098"/>
      <w:bookmarkStart w:id="24" w:name="_Toc178152068"/>
      <w:bookmarkStart w:id="25" w:name="_Toc240280508"/>
      <w:bookmarkStart w:id="26" w:name="_Toc178151562"/>
      <w:bookmarkStart w:id="27" w:name="_Toc32360"/>
      <w:r>
        <w:rPr>
          <w:rFonts w:hint="eastAsia"/>
        </w:rPr>
        <w:t>外窗的日射得热冷负荷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15139883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27B5590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28C06AF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6288F87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4E665BE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72CC3A2F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8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8"/>
      <w:bookmarkStart w:id="29" w:name="OLE_LINK4"/>
      <w:bookmarkStart w:id="30" w:name="OLE_LINK1"/>
    </w:p>
    <w:p w14:paraId="13A77EA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9"/>
    <w:bookmarkEnd w:id="30"/>
    <w:p w14:paraId="0A0F3B7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62B4528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6366C70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66F7B9E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2E2AFD5E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63783AE1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722A00FE">
      <w:pPr>
        <w:pStyle w:val="4"/>
        <w:spacing w:line="240" w:lineRule="atLeast"/>
      </w:pPr>
      <w:bookmarkStart w:id="31" w:name="_Toc179707475"/>
      <w:bookmarkStart w:id="32" w:name="_Toc178151563"/>
      <w:bookmarkStart w:id="33" w:name="_Toc453593137"/>
      <w:bookmarkStart w:id="34" w:name="_Toc178152069"/>
      <w:bookmarkStart w:id="35" w:name="_Toc495932543"/>
      <w:bookmarkStart w:id="36" w:name="_Toc179712228"/>
      <w:bookmarkStart w:id="37" w:name="_Toc239133099"/>
      <w:bookmarkStart w:id="38" w:name="_Toc240280509"/>
      <w:bookmarkStart w:id="39" w:name="_Toc32762"/>
      <w:r>
        <w:rPr>
          <w:rFonts w:hint="eastAsia"/>
        </w:rPr>
        <w:t>外窗传热的冷负荷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6219745D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52401E5F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5ABEEF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C9F009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72EF7CA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217EEDB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1BBB252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53D4DA8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53D6D82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2AA464B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43C19860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 w14:paraId="02A6292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0ED1AE9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3D726562">
      <w:pPr>
        <w:pStyle w:val="4"/>
        <w:spacing w:line="240" w:lineRule="atLeast"/>
      </w:pPr>
      <w:bookmarkStart w:id="40" w:name="_Toc495932544"/>
      <w:bookmarkStart w:id="41" w:name="_Toc453593138"/>
      <w:bookmarkStart w:id="42" w:name="_Toc178152070"/>
      <w:bookmarkStart w:id="43" w:name="_Toc178151564"/>
      <w:bookmarkStart w:id="44" w:name="_Toc240280510"/>
      <w:bookmarkStart w:id="45" w:name="_Toc179712229"/>
      <w:bookmarkStart w:id="46" w:name="_Toc179707476"/>
      <w:bookmarkStart w:id="47" w:name="_Toc239133100"/>
      <w:bookmarkStart w:id="48" w:name="_Toc17967"/>
      <w:r>
        <w:rPr>
          <w:rFonts w:hint="eastAsia"/>
        </w:rPr>
        <w:t>外墙和屋盖的冷负荷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3C140E10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5520DD19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6A6139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42C94BD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5DB206E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36D9959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1AA0EE3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05D6EA2D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 w14:paraId="3A5DE83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3DC0E94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153A9A7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0712C5E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5292FBD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19935584">
      <w:pPr>
        <w:pStyle w:val="4"/>
        <w:spacing w:line="240" w:lineRule="atLeast"/>
      </w:pPr>
      <w:bookmarkStart w:id="49" w:name="_Toc240280511"/>
      <w:bookmarkStart w:id="50" w:name="_Toc178151565"/>
      <w:bookmarkStart w:id="51" w:name="_Toc453593139"/>
      <w:bookmarkStart w:id="52" w:name="_Toc178152071"/>
      <w:bookmarkStart w:id="53" w:name="_Toc239133101"/>
      <w:bookmarkStart w:id="54" w:name="_Toc179707477"/>
      <w:bookmarkStart w:id="55" w:name="_Toc179712230"/>
      <w:r>
        <w:rPr>
          <w:rFonts w:hint="eastAsia"/>
        </w:rPr>
        <w:t xml:space="preserve"> </w:t>
      </w:r>
      <w:bookmarkStart w:id="56" w:name="_Toc495932545"/>
      <w:bookmarkStart w:id="57" w:name="_Toc23104"/>
      <w:r>
        <w:rPr>
          <w:rFonts w:hint="eastAsia"/>
        </w:rPr>
        <w:t>新风冷负荷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7A282C8F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 w14:paraId="3EBF0BF8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7F06D5C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39ADF0D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41EA6D8D">
      <w:pPr>
        <w:pStyle w:val="4"/>
        <w:spacing w:line="240" w:lineRule="atLeast"/>
      </w:pPr>
      <w:bookmarkStart w:id="58" w:name="_Toc240280512"/>
      <w:bookmarkStart w:id="59" w:name="_Toc179707478"/>
      <w:bookmarkStart w:id="60" w:name="_Toc179712231"/>
      <w:bookmarkStart w:id="61" w:name="_Toc239133102"/>
      <w:bookmarkStart w:id="62" w:name="_Toc178151566"/>
      <w:bookmarkStart w:id="63" w:name="_Toc453593140"/>
      <w:bookmarkStart w:id="64" w:name="_Toc178152072"/>
      <w:r>
        <w:t xml:space="preserve"> </w:t>
      </w:r>
      <w:bookmarkStart w:id="65" w:name="_Toc495932546"/>
      <w:bookmarkStart w:id="66" w:name="_Toc21425"/>
      <w:r>
        <w:rPr>
          <w:rFonts w:hint="eastAsia"/>
        </w:rPr>
        <w:t>内墙、内窗、楼板、地面的冷负荷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67560EC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3A79CDE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 w14:paraId="4229F08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B6CB25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72A3FA1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0509328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3546CFE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52605D6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0C154880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 w14:paraId="450FDC8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1C32606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650A8C7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44EF891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2BCC9D8B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151ECC5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A4F3F7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52A86F1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62938D0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31501497">
      <w:pPr>
        <w:pStyle w:val="4"/>
        <w:spacing w:line="240" w:lineRule="atLeast"/>
      </w:pPr>
      <w:bookmarkStart w:id="67" w:name="_Toc239133103"/>
      <w:bookmarkStart w:id="68" w:name="_Toc179707479"/>
      <w:bookmarkStart w:id="69" w:name="_Toc453593141"/>
      <w:bookmarkStart w:id="70" w:name="_Toc240280513"/>
      <w:bookmarkStart w:id="71" w:name="_Toc179712232"/>
      <w:bookmarkStart w:id="72" w:name="_Toc178152073"/>
      <w:bookmarkStart w:id="73" w:name="_Toc178151567"/>
      <w:r>
        <w:t xml:space="preserve"> </w:t>
      </w:r>
      <w:bookmarkStart w:id="74" w:name="_Toc495932547"/>
      <w:bookmarkStart w:id="75" w:name="_Toc18784"/>
      <w:r>
        <w:rPr>
          <w:rFonts w:hint="eastAsia"/>
        </w:rPr>
        <w:t>渗透空气冷负荷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0BB7526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4B80D7D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0070D77A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5DA24AB4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B47B08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0586A27E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7450F7C3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396AFA52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4FB288F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851F56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19BCCEC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4CBD688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5855563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3502ECD0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2BAD7473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72B675A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050ACC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1024B70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12F2CAB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3789ECA5">
      <w:pPr>
        <w:pStyle w:val="4"/>
        <w:spacing w:line="240" w:lineRule="atLeast"/>
      </w:pPr>
      <w:bookmarkStart w:id="76" w:name="_Toc178152074"/>
      <w:bookmarkStart w:id="77" w:name="_Toc240280514"/>
      <w:bookmarkStart w:id="78" w:name="_Toc239133104"/>
      <w:bookmarkStart w:id="79" w:name="_Toc453593142"/>
      <w:bookmarkStart w:id="80" w:name="_Toc179712233"/>
      <w:bookmarkStart w:id="81" w:name="_Toc179707480"/>
      <w:bookmarkStart w:id="82" w:name="_Toc178151568"/>
      <w:r>
        <w:t xml:space="preserve"> </w:t>
      </w:r>
      <w:bookmarkStart w:id="83" w:name="_Toc495932548"/>
      <w:bookmarkStart w:id="84" w:name="_Toc31096"/>
      <w:r>
        <w:rPr>
          <w:rFonts w:hint="eastAsia"/>
        </w:rPr>
        <w:t>设备冷负荷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378FBE3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3C67CA3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44AE057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F829C4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4564689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532E96E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4A13E19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7DD1DC8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6E2BD48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074BD85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613284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63E6B83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409C0DC3">
      <w:pPr>
        <w:pStyle w:val="4"/>
        <w:spacing w:line="240" w:lineRule="atLeast"/>
      </w:pPr>
      <w:bookmarkStart w:id="85" w:name="_Toc179707481"/>
      <w:bookmarkStart w:id="86" w:name="_Toc178152075"/>
      <w:bookmarkStart w:id="87" w:name="_Toc240280515"/>
      <w:bookmarkStart w:id="88" w:name="_Toc178151569"/>
      <w:bookmarkStart w:id="89" w:name="_Toc179712234"/>
      <w:bookmarkStart w:id="90" w:name="_Toc453593143"/>
      <w:bookmarkStart w:id="91" w:name="_Toc239133105"/>
      <w:r>
        <w:t xml:space="preserve"> </w:t>
      </w:r>
      <w:bookmarkStart w:id="92" w:name="_Toc495932549"/>
      <w:bookmarkStart w:id="93" w:name="_Toc20534"/>
      <w:r>
        <w:rPr>
          <w:rFonts w:hint="eastAsia"/>
        </w:rPr>
        <w:t>照明冷负荷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72F334E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359901F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7B35E87F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6A410A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3849BF5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446F67D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0A4DA00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6F7BBFD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2BA11B7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4647D36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CA119D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1B22F65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7FA2F84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2270486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03E89A2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2EC2318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1250A6C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470FDF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2189FE1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055F3EC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1829D9B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017F7E0F">
      <w:pPr>
        <w:pStyle w:val="4"/>
        <w:spacing w:line="240" w:lineRule="atLeast"/>
      </w:pPr>
      <w:bookmarkStart w:id="94" w:name="_Toc178151570"/>
      <w:bookmarkStart w:id="95" w:name="_Toc240280516"/>
      <w:bookmarkStart w:id="96" w:name="_Toc239133106"/>
      <w:bookmarkStart w:id="97" w:name="_Toc179712235"/>
      <w:bookmarkStart w:id="98" w:name="_Toc179707482"/>
      <w:bookmarkStart w:id="99" w:name="_Toc178152076"/>
      <w:bookmarkStart w:id="100" w:name="_Toc453593144"/>
      <w:r>
        <w:t xml:space="preserve"> </w:t>
      </w:r>
      <w:bookmarkStart w:id="101" w:name="_Toc495932550"/>
      <w:bookmarkStart w:id="102" w:name="_Toc1949"/>
      <w:r>
        <w:rPr>
          <w:rFonts w:hint="eastAsia"/>
        </w:rPr>
        <w:t>人体冷负荷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39D2873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3194EAF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1143CC71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 w14:paraId="3EBB201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8FB0ED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424D5F3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77DEC88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67BDEC7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3895BE3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1801DA68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 w14:paraId="5C54AF23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59FCD1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5EF336C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21EC452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23743A5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2BC3F3D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06B0FE3B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 w14:paraId="57177513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3BBE1AF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067D304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1499F76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4133CA8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1BD3E760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328B7800">
      <w:pPr>
        <w:pStyle w:val="4"/>
        <w:spacing w:line="240" w:lineRule="atLeast"/>
      </w:pPr>
      <w:bookmarkStart w:id="103" w:name="_Toc453593145"/>
      <w:bookmarkStart w:id="104" w:name="_Toc240280517"/>
      <w:bookmarkStart w:id="105" w:name="_Toc239133107"/>
      <w:r>
        <w:rPr>
          <w:rFonts w:hint="eastAsia"/>
        </w:rPr>
        <w:t xml:space="preserve"> </w:t>
      </w:r>
      <w:bookmarkStart w:id="106" w:name="_Toc495932551"/>
      <w:bookmarkStart w:id="107" w:name="_Toc7281"/>
      <w:r>
        <w:rPr>
          <w:rFonts w:hint="eastAsia"/>
        </w:rPr>
        <w:t>冷负荷的修正</w:t>
      </w:r>
      <w:bookmarkEnd w:id="103"/>
      <w:bookmarkEnd w:id="104"/>
      <w:bookmarkEnd w:id="105"/>
      <w:bookmarkEnd w:id="106"/>
      <w:bookmarkEnd w:id="107"/>
    </w:p>
    <w:p w14:paraId="7E92D430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3EB95271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2B2051B6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5D2995F1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72917E11">
      <w:pPr>
        <w:spacing w:line="240" w:lineRule="auto"/>
        <w:rPr>
          <w:color w:val="000000"/>
        </w:rPr>
      </w:pPr>
      <w:bookmarkStart w:id="108" w:name="_Toc178152077"/>
      <w:bookmarkStart w:id="109" w:name="_Toc179712236"/>
      <w:bookmarkStart w:id="110" w:name="_Toc179707483"/>
      <w:bookmarkStart w:id="111" w:name="_Toc178151571"/>
      <w:r>
        <w:rPr>
          <w:rFonts w:hint="eastAsia"/>
          <w:color w:val="000000"/>
        </w:rPr>
        <w:t>（3）其它附加系数</w:t>
      </w:r>
    </w:p>
    <w:p w14:paraId="59F5ECD5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8"/>
      <w:bookmarkEnd w:id="109"/>
      <w:bookmarkEnd w:id="110"/>
      <w:bookmarkEnd w:id="111"/>
    </w:p>
    <w:p w14:paraId="07E3DEFA">
      <w:pPr>
        <w:pStyle w:val="2"/>
        <w:rPr>
          <w:szCs w:val="24"/>
          <w:lang w:val="en-US"/>
        </w:rPr>
      </w:pPr>
      <w:bookmarkStart w:id="112" w:name="_Toc8974"/>
      <w:r>
        <w:rPr>
          <w:szCs w:val="24"/>
          <w:lang w:val="en-US"/>
        </w:rPr>
        <w:t>外围护构造</w:t>
      </w:r>
      <w:bookmarkEnd w:id="112"/>
    </w:p>
    <w:p w14:paraId="1BC4A614">
      <w:pPr>
        <w:pStyle w:val="4"/>
        <w:rPr>
          <w:szCs w:val="24"/>
          <w:lang w:val="en-US"/>
        </w:rPr>
      </w:pPr>
      <w:bookmarkStart w:id="113" w:name="_Toc7517"/>
      <w:r>
        <w:rPr>
          <w:szCs w:val="24"/>
          <w:lang w:val="en-US"/>
        </w:rPr>
        <w:t>屋顶</w:t>
      </w:r>
      <w:bookmarkEnd w:id="113"/>
    </w:p>
    <w:p w14:paraId="1BFFD9E0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5663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813AA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081DF5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993712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5420D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6253E72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70C4B6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325B6A4">
            <w:pPr>
              <w:jc w:val="center"/>
            </w:pPr>
            <w:r>
              <w:t>热惰性指标</w:t>
            </w:r>
          </w:p>
        </w:tc>
      </w:tr>
      <w:tr w14:paraId="05CB3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280EBD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64A550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DCE5D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0634FE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3D9F3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ECD2E8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8C5F41">
            <w:pPr>
              <w:jc w:val="center"/>
            </w:pPr>
            <w:r>
              <w:t>D=R*S</w:t>
            </w:r>
          </w:p>
        </w:tc>
      </w:tr>
      <w:tr w14:paraId="3195C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8AE71">
            <w:r>
              <w:t>碎石、卵石混凝土(ρ=2300)</w:t>
            </w:r>
          </w:p>
        </w:tc>
        <w:tc>
          <w:tcPr>
            <w:vAlign w:val="center"/>
          </w:tcPr>
          <w:p w14:paraId="07F6C158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879BA25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1D82175E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41D925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5E1AFB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A65DE81">
            <w:pPr>
              <w:jc w:val="right"/>
            </w:pPr>
            <w:r>
              <w:t>0.407</w:t>
            </w:r>
          </w:p>
        </w:tc>
      </w:tr>
      <w:tr w14:paraId="05C42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F33268">
            <w:r>
              <w:t>挤塑聚苯乙烯泡沫塑料（带表皮）</w:t>
            </w:r>
          </w:p>
        </w:tc>
        <w:tc>
          <w:tcPr>
            <w:vAlign w:val="center"/>
          </w:tcPr>
          <w:p w14:paraId="46A8CE0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311E88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1E088CDD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54175400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20C2448C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08A473DE">
            <w:pPr>
              <w:jc w:val="right"/>
            </w:pPr>
            <w:r>
              <w:t>0.227</w:t>
            </w:r>
          </w:p>
        </w:tc>
      </w:tr>
      <w:tr w14:paraId="210BE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8E3734">
            <w:r>
              <w:t>水泥砂浆</w:t>
            </w:r>
          </w:p>
        </w:tc>
        <w:tc>
          <w:tcPr>
            <w:vAlign w:val="center"/>
          </w:tcPr>
          <w:p w14:paraId="3F5710A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4005C6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E3AE7E7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65F2E3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EB58E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7DEA39A">
            <w:pPr>
              <w:jc w:val="right"/>
            </w:pPr>
            <w:r>
              <w:t>0.245</w:t>
            </w:r>
          </w:p>
        </w:tc>
      </w:tr>
      <w:tr w14:paraId="1C941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213305">
            <w:r>
              <w:t>加气混凝土、泡沫混凝土(ρ=700)</w:t>
            </w:r>
          </w:p>
        </w:tc>
        <w:tc>
          <w:tcPr>
            <w:vAlign w:val="center"/>
          </w:tcPr>
          <w:p w14:paraId="708FF0AF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7877B91B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5BB31017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33F3CC8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16C683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6760C81C">
            <w:pPr>
              <w:jc w:val="right"/>
            </w:pPr>
            <w:r>
              <w:t>1.378</w:t>
            </w:r>
          </w:p>
        </w:tc>
      </w:tr>
      <w:tr w14:paraId="73DE2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41DCFC">
            <w:r>
              <w:t>钢筋混凝土</w:t>
            </w:r>
          </w:p>
        </w:tc>
        <w:tc>
          <w:tcPr>
            <w:vAlign w:val="center"/>
          </w:tcPr>
          <w:p w14:paraId="6B2EABD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6229F8D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450B42AA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413C5B1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E669B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5AC350C">
            <w:pPr>
              <w:jc w:val="right"/>
            </w:pPr>
            <w:r>
              <w:t>1.186</w:t>
            </w:r>
          </w:p>
        </w:tc>
      </w:tr>
      <w:tr w14:paraId="03DE8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A1A7CC">
            <w:r>
              <w:t>石灰砂浆</w:t>
            </w:r>
          </w:p>
        </w:tc>
        <w:tc>
          <w:tcPr>
            <w:vAlign w:val="center"/>
          </w:tcPr>
          <w:p w14:paraId="0781D97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2337DCE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1912708A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0D326CD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E4AD14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03FA02E">
            <w:pPr>
              <w:jc w:val="right"/>
            </w:pPr>
            <w:r>
              <w:t>0.249</w:t>
            </w:r>
          </w:p>
        </w:tc>
      </w:tr>
      <w:tr w14:paraId="1678D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11AFFA">
            <w:r>
              <w:t>各层之和∑</w:t>
            </w:r>
          </w:p>
        </w:tc>
        <w:tc>
          <w:tcPr>
            <w:vAlign w:val="center"/>
          </w:tcPr>
          <w:p w14:paraId="57430B62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661FC7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3EAE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87DB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6EB8C4">
            <w:pPr>
              <w:jc w:val="right"/>
            </w:pPr>
            <w:r>
              <w:t>1.142</w:t>
            </w:r>
          </w:p>
        </w:tc>
        <w:tc>
          <w:tcPr>
            <w:vAlign w:val="center"/>
          </w:tcPr>
          <w:p w14:paraId="24601B7A">
            <w:pPr>
              <w:jc w:val="right"/>
            </w:pPr>
            <w:r>
              <w:t>3.691</w:t>
            </w:r>
          </w:p>
        </w:tc>
      </w:tr>
      <w:tr w14:paraId="59114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F5A8BC3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481C8AEA">
            <w:pPr>
              <w:jc w:val="center"/>
            </w:pPr>
            <w:r>
              <w:t>0.768</w:t>
            </w:r>
          </w:p>
        </w:tc>
      </w:tr>
      <w:tr w14:paraId="198CF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FBAD0A6">
            <w:r>
              <w:t>衰减度ν</w:t>
            </w:r>
          </w:p>
        </w:tc>
        <w:tc>
          <w:tcPr>
            <w:gridSpan w:val="5"/>
            <w:vAlign w:val="center"/>
          </w:tcPr>
          <w:p w14:paraId="5B8A56E5">
            <w:pPr>
              <w:jc w:val="center"/>
            </w:pPr>
            <w:r>
              <w:t>87.51</w:t>
            </w:r>
          </w:p>
        </w:tc>
      </w:tr>
      <w:tr w14:paraId="65F30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8590A09">
            <w:r>
              <w:t>延迟时间ξ(h)</w:t>
            </w:r>
          </w:p>
        </w:tc>
        <w:tc>
          <w:tcPr>
            <w:gridSpan w:val="5"/>
            <w:vAlign w:val="center"/>
          </w:tcPr>
          <w:p w14:paraId="58287C5F">
            <w:pPr>
              <w:jc w:val="center"/>
            </w:pPr>
            <w:r>
              <w:t>9.57</w:t>
            </w:r>
          </w:p>
        </w:tc>
      </w:tr>
      <w:tr w14:paraId="31248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47EDD5B">
            <w:r>
              <w:t>衰减倍数β</w:t>
            </w:r>
          </w:p>
        </w:tc>
        <w:tc>
          <w:tcPr>
            <w:gridSpan w:val="5"/>
            <w:vAlign w:val="center"/>
          </w:tcPr>
          <w:p w14:paraId="4DBA377C">
            <w:pPr>
              <w:jc w:val="center"/>
            </w:pPr>
            <w:r>
              <w:t>0.06</w:t>
            </w:r>
          </w:p>
        </w:tc>
      </w:tr>
    </w:tbl>
    <w:p w14:paraId="3F250F9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417E474">
      <w:pPr>
        <w:pStyle w:val="4"/>
        <w:rPr>
          <w:szCs w:val="24"/>
          <w:lang w:val="en-US"/>
        </w:rPr>
      </w:pPr>
      <w:bookmarkStart w:id="114" w:name="_Toc11182"/>
      <w:r>
        <w:rPr>
          <w:szCs w:val="24"/>
          <w:lang w:val="en-US"/>
        </w:rPr>
        <w:t>外墙</w:t>
      </w:r>
      <w:bookmarkEnd w:id="114"/>
    </w:p>
    <w:p w14:paraId="6EC9727E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FE26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646241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479999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2DF8E1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AED62B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564B25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D7FC93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A464321">
            <w:pPr>
              <w:jc w:val="center"/>
            </w:pPr>
            <w:r>
              <w:t>热惰性指标</w:t>
            </w:r>
          </w:p>
        </w:tc>
      </w:tr>
      <w:tr w14:paraId="01F09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821FF1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339F4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D9DE3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D5DE4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AA954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201038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BD6066">
            <w:pPr>
              <w:jc w:val="center"/>
            </w:pPr>
            <w:r>
              <w:t>D=R*S</w:t>
            </w:r>
          </w:p>
        </w:tc>
      </w:tr>
      <w:tr w14:paraId="67A52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B76ECD">
            <w:r>
              <w:t>水泥砂浆</w:t>
            </w:r>
          </w:p>
        </w:tc>
        <w:tc>
          <w:tcPr>
            <w:vAlign w:val="center"/>
          </w:tcPr>
          <w:p w14:paraId="51C0EB8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7C41D5C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9DAAA06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4202BE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F3571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19BD7F1">
            <w:pPr>
              <w:jc w:val="right"/>
            </w:pPr>
            <w:r>
              <w:t>0.245</w:t>
            </w:r>
          </w:p>
        </w:tc>
      </w:tr>
      <w:tr w14:paraId="658E2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F1D700">
            <w:r>
              <w:t>挤塑聚苯乙烯泡沫塑料（带表皮）</w:t>
            </w:r>
          </w:p>
        </w:tc>
        <w:tc>
          <w:tcPr>
            <w:vAlign w:val="center"/>
          </w:tcPr>
          <w:p w14:paraId="3ED6FC5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07E5339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22C217D5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267DF9A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77BB09B9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1D805BD1">
            <w:pPr>
              <w:jc w:val="right"/>
            </w:pPr>
            <w:r>
              <w:t>0.227</w:t>
            </w:r>
          </w:p>
        </w:tc>
      </w:tr>
      <w:tr w14:paraId="7BD7B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AFAAE7">
            <w:r>
              <w:t>水泥砂浆</w:t>
            </w:r>
          </w:p>
        </w:tc>
        <w:tc>
          <w:tcPr>
            <w:vAlign w:val="center"/>
          </w:tcPr>
          <w:p w14:paraId="7C15F4C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8DC4CF7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A3BF70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73ACF1A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A14D4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0DAA46C">
            <w:pPr>
              <w:jc w:val="right"/>
            </w:pPr>
            <w:r>
              <w:t>0.245</w:t>
            </w:r>
          </w:p>
        </w:tc>
      </w:tr>
      <w:tr w14:paraId="61778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A0C245">
            <w:r>
              <w:t>钢筋混凝土</w:t>
            </w:r>
          </w:p>
        </w:tc>
        <w:tc>
          <w:tcPr>
            <w:vAlign w:val="center"/>
          </w:tcPr>
          <w:p w14:paraId="30BDB1B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6B8DB54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5D6DED15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5FF6AD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9B23D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776B634">
            <w:pPr>
              <w:jc w:val="right"/>
            </w:pPr>
            <w:r>
              <w:t>1.977</w:t>
            </w:r>
          </w:p>
        </w:tc>
      </w:tr>
      <w:tr w14:paraId="553B2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235706">
            <w:r>
              <w:t>石灰砂浆</w:t>
            </w:r>
          </w:p>
        </w:tc>
        <w:tc>
          <w:tcPr>
            <w:vAlign w:val="center"/>
          </w:tcPr>
          <w:p w14:paraId="28EA43B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0FF77D6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3BD92614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3AD6EF0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A785BE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4AEC4B6">
            <w:pPr>
              <w:jc w:val="right"/>
            </w:pPr>
            <w:r>
              <w:t>0.249</w:t>
            </w:r>
          </w:p>
        </w:tc>
      </w:tr>
      <w:tr w14:paraId="01660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5F549E">
            <w:r>
              <w:t>各层之和∑</w:t>
            </w:r>
          </w:p>
        </w:tc>
        <w:tc>
          <w:tcPr>
            <w:vAlign w:val="center"/>
          </w:tcPr>
          <w:p w14:paraId="462B7C13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3CD5A82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2BB1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0697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1DE570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68C1A933">
            <w:pPr>
              <w:jc w:val="right"/>
            </w:pPr>
            <w:r>
              <w:t>2.941</w:t>
            </w:r>
          </w:p>
        </w:tc>
      </w:tr>
      <w:tr w14:paraId="1314F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AE10DD0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1809E7B4">
            <w:pPr>
              <w:jc w:val="center"/>
            </w:pPr>
            <w:r>
              <w:t>1.113</w:t>
            </w:r>
          </w:p>
        </w:tc>
      </w:tr>
      <w:tr w14:paraId="50262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C0505CE">
            <w:r>
              <w:t>衰减度ν</w:t>
            </w:r>
          </w:p>
        </w:tc>
        <w:tc>
          <w:tcPr>
            <w:gridSpan w:val="5"/>
            <w:vAlign w:val="center"/>
          </w:tcPr>
          <w:p w14:paraId="5AD23802">
            <w:pPr>
              <w:jc w:val="center"/>
            </w:pPr>
            <w:r>
              <w:t>45.28</w:t>
            </w:r>
          </w:p>
        </w:tc>
      </w:tr>
      <w:tr w14:paraId="3CF4D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7BF33C2">
            <w:r>
              <w:t>延迟时间ξ(h)</w:t>
            </w:r>
          </w:p>
        </w:tc>
        <w:tc>
          <w:tcPr>
            <w:gridSpan w:val="5"/>
            <w:vAlign w:val="center"/>
          </w:tcPr>
          <w:p w14:paraId="72C416AF">
            <w:pPr>
              <w:jc w:val="center"/>
            </w:pPr>
            <w:r>
              <w:t>7.26</w:t>
            </w:r>
          </w:p>
        </w:tc>
      </w:tr>
      <w:tr w14:paraId="294B5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93C5C78">
            <w:r>
              <w:t>衰减倍数β</w:t>
            </w:r>
          </w:p>
        </w:tc>
        <w:tc>
          <w:tcPr>
            <w:gridSpan w:val="5"/>
            <w:vAlign w:val="center"/>
          </w:tcPr>
          <w:p w14:paraId="506C68F6">
            <w:pPr>
              <w:jc w:val="center"/>
            </w:pPr>
            <w:r>
              <w:t>0.08</w:t>
            </w:r>
          </w:p>
        </w:tc>
      </w:tr>
    </w:tbl>
    <w:p w14:paraId="655AB5E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5D08B3C">
      <w:pPr>
        <w:pStyle w:val="4"/>
        <w:rPr>
          <w:szCs w:val="24"/>
          <w:lang w:val="en-US"/>
        </w:rPr>
      </w:pPr>
      <w:bookmarkStart w:id="115" w:name="_Toc20978"/>
      <w:r>
        <w:rPr>
          <w:szCs w:val="24"/>
          <w:lang w:val="en-US"/>
        </w:rPr>
        <w:t>梁柱</w:t>
      </w:r>
      <w:bookmarkEnd w:id="115"/>
    </w:p>
    <w:p w14:paraId="365A38AF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梁柱构造一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39C7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0003E5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8DBE7C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4FD1F8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421F6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CD81045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AE2208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719E4C9">
            <w:pPr>
              <w:jc w:val="center"/>
            </w:pPr>
            <w:r>
              <w:t>热惰性指标</w:t>
            </w:r>
          </w:p>
        </w:tc>
      </w:tr>
      <w:tr w14:paraId="34F37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027C14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9514D3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C9FF9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5B0858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DA1C3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45BAD1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A336B7F">
            <w:pPr>
              <w:jc w:val="center"/>
            </w:pPr>
            <w:r>
              <w:t>D=R*S</w:t>
            </w:r>
          </w:p>
        </w:tc>
      </w:tr>
      <w:tr w14:paraId="043A3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360655">
            <w:r>
              <w:t>水泥砂浆</w:t>
            </w:r>
          </w:p>
        </w:tc>
        <w:tc>
          <w:tcPr>
            <w:vAlign w:val="center"/>
          </w:tcPr>
          <w:p w14:paraId="705BF89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32D88D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096609C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2FDF72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8A657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75DDA38">
            <w:pPr>
              <w:jc w:val="right"/>
            </w:pPr>
            <w:r>
              <w:t>0.245</w:t>
            </w:r>
          </w:p>
        </w:tc>
      </w:tr>
      <w:tr w14:paraId="1A08D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F5644D">
            <w:r>
              <w:t>挤塑聚苯乙烯泡沫塑料（带表皮）</w:t>
            </w:r>
          </w:p>
        </w:tc>
        <w:tc>
          <w:tcPr>
            <w:vAlign w:val="center"/>
          </w:tcPr>
          <w:p w14:paraId="3D42FBA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FF03A28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8B52618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7CE064B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0AE70386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1B312D70">
            <w:pPr>
              <w:jc w:val="right"/>
            </w:pPr>
            <w:r>
              <w:t>0.227</w:t>
            </w:r>
          </w:p>
        </w:tc>
      </w:tr>
      <w:tr w14:paraId="7257A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13A168">
            <w:r>
              <w:t>水泥砂浆</w:t>
            </w:r>
          </w:p>
        </w:tc>
        <w:tc>
          <w:tcPr>
            <w:vAlign w:val="center"/>
          </w:tcPr>
          <w:p w14:paraId="41F7207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DA39766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7294FFA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7CF728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67241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D94DEF7">
            <w:pPr>
              <w:jc w:val="right"/>
            </w:pPr>
            <w:r>
              <w:t>0.245</w:t>
            </w:r>
          </w:p>
        </w:tc>
      </w:tr>
      <w:tr w14:paraId="7A456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9790D4">
            <w:r>
              <w:t>钢筋混凝土</w:t>
            </w:r>
          </w:p>
        </w:tc>
        <w:tc>
          <w:tcPr>
            <w:vAlign w:val="center"/>
          </w:tcPr>
          <w:p w14:paraId="02F2E35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321211C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76D99A23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522664C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75681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3D549B5">
            <w:pPr>
              <w:jc w:val="right"/>
            </w:pPr>
            <w:r>
              <w:t>1.977</w:t>
            </w:r>
          </w:p>
        </w:tc>
      </w:tr>
      <w:tr w14:paraId="264C8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06FEF1">
            <w:r>
              <w:t>石灰砂浆</w:t>
            </w:r>
          </w:p>
        </w:tc>
        <w:tc>
          <w:tcPr>
            <w:vAlign w:val="center"/>
          </w:tcPr>
          <w:p w14:paraId="5D435F7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EB116D9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4DB9D3E6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784526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78AE61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06D4489">
            <w:pPr>
              <w:jc w:val="right"/>
            </w:pPr>
            <w:r>
              <w:t>0.249</w:t>
            </w:r>
          </w:p>
        </w:tc>
      </w:tr>
      <w:tr w14:paraId="41A0D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FD015A">
            <w:r>
              <w:t>各层之和∑</w:t>
            </w:r>
          </w:p>
        </w:tc>
        <w:tc>
          <w:tcPr>
            <w:vAlign w:val="center"/>
          </w:tcPr>
          <w:p w14:paraId="6D424925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08768E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54BE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50C86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03FDEE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7F9B7B34">
            <w:pPr>
              <w:jc w:val="right"/>
            </w:pPr>
            <w:r>
              <w:t>2.941</w:t>
            </w:r>
          </w:p>
        </w:tc>
      </w:tr>
      <w:tr w14:paraId="6573B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C2C9F64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6CB0475E">
            <w:pPr>
              <w:jc w:val="center"/>
            </w:pPr>
            <w:r>
              <w:t>1.113</w:t>
            </w:r>
          </w:p>
        </w:tc>
      </w:tr>
      <w:tr w14:paraId="277EC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2D3601D">
            <w:r>
              <w:t>衰减度ν</w:t>
            </w:r>
          </w:p>
        </w:tc>
        <w:tc>
          <w:tcPr>
            <w:gridSpan w:val="5"/>
            <w:vAlign w:val="center"/>
          </w:tcPr>
          <w:p w14:paraId="5FC35FC9">
            <w:pPr>
              <w:jc w:val="center"/>
            </w:pPr>
            <w:r>
              <w:t>45.28</w:t>
            </w:r>
          </w:p>
        </w:tc>
      </w:tr>
      <w:tr w14:paraId="7CD91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CEBC6A6">
            <w:r>
              <w:t>延迟时间ξ(h)</w:t>
            </w:r>
          </w:p>
        </w:tc>
        <w:tc>
          <w:tcPr>
            <w:gridSpan w:val="5"/>
            <w:vAlign w:val="center"/>
          </w:tcPr>
          <w:p w14:paraId="2F2D03CC">
            <w:pPr>
              <w:jc w:val="center"/>
            </w:pPr>
            <w:r>
              <w:t>7.26</w:t>
            </w:r>
          </w:p>
        </w:tc>
      </w:tr>
      <w:tr w14:paraId="3CAC0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CCCE1AF">
            <w:r>
              <w:t>衰减倍数β</w:t>
            </w:r>
          </w:p>
        </w:tc>
        <w:tc>
          <w:tcPr>
            <w:gridSpan w:val="5"/>
            <w:vAlign w:val="center"/>
          </w:tcPr>
          <w:p w14:paraId="3FCE8991">
            <w:pPr>
              <w:jc w:val="center"/>
            </w:pPr>
            <w:r>
              <w:t>0.08</w:t>
            </w:r>
          </w:p>
        </w:tc>
      </w:tr>
    </w:tbl>
    <w:p w14:paraId="73BEB72F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03B3E2B">
      <w:pPr>
        <w:pStyle w:val="4"/>
        <w:rPr>
          <w:szCs w:val="24"/>
          <w:lang w:val="en-US"/>
        </w:rPr>
      </w:pPr>
      <w:bookmarkStart w:id="116" w:name="_Toc20654"/>
      <w:r>
        <w:rPr>
          <w:szCs w:val="24"/>
          <w:lang w:val="en-US"/>
        </w:rPr>
        <w:t>挑空楼板</w:t>
      </w:r>
      <w:bookmarkEnd w:id="116"/>
    </w:p>
    <w:p w14:paraId="60A904E5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4C91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3518C3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83ACD9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7BFC83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F0AA0C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7D5935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8BBDB6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56F6CBB">
            <w:pPr>
              <w:jc w:val="center"/>
            </w:pPr>
            <w:r>
              <w:t>热惰性指标</w:t>
            </w:r>
          </w:p>
        </w:tc>
      </w:tr>
      <w:tr w14:paraId="3272A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443317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1D9E8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FCECD4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470CAB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F7CEA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8CDDD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5C4A825">
            <w:pPr>
              <w:jc w:val="center"/>
            </w:pPr>
            <w:r>
              <w:t>D=R*S</w:t>
            </w:r>
          </w:p>
        </w:tc>
      </w:tr>
      <w:tr w14:paraId="1A529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E2D67E">
            <w:r>
              <w:t>水泥砂浆</w:t>
            </w:r>
          </w:p>
        </w:tc>
        <w:tc>
          <w:tcPr>
            <w:vAlign w:val="center"/>
          </w:tcPr>
          <w:p w14:paraId="33B6C21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C66728A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4FBDBE1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7D2D6E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8182E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C5DF2A4">
            <w:pPr>
              <w:jc w:val="right"/>
            </w:pPr>
            <w:r>
              <w:t>0.245</w:t>
            </w:r>
          </w:p>
        </w:tc>
      </w:tr>
      <w:tr w14:paraId="46D34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15D20D">
            <w:r>
              <w:t>钢筋混凝土</w:t>
            </w:r>
          </w:p>
        </w:tc>
        <w:tc>
          <w:tcPr>
            <w:vAlign w:val="center"/>
          </w:tcPr>
          <w:p w14:paraId="5BB6F38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F3A3D85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00DC35EE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7C487C8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10F90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9BE98F1">
            <w:pPr>
              <w:jc w:val="right"/>
            </w:pPr>
            <w:r>
              <w:t>1.186</w:t>
            </w:r>
          </w:p>
        </w:tc>
      </w:tr>
      <w:tr w14:paraId="2E291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3968F7">
            <w:r>
              <w:t>水泥砂浆</w:t>
            </w:r>
          </w:p>
        </w:tc>
        <w:tc>
          <w:tcPr>
            <w:vAlign w:val="center"/>
          </w:tcPr>
          <w:p w14:paraId="24112AA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7669C46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22ED041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AC990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3D237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A44B4AA">
            <w:pPr>
              <w:jc w:val="right"/>
            </w:pPr>
            <w:r>
              <w:t>0.245</w:t>
            </w:r>
          </w:p>
        </w:tc>
      </w:tr>
      <w:tr w14:paraId="263F6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1EEAD9">
            <w:r>
              <w:t>挤塑聚苯乙烯泡沫塑料（带表皮）</w:t>
            </w:r>
          </w:p>
        </w:tc>
        <w:tc>
          <w:tcPr>
            <w:vAlign w:val="center"/>
          </w:tcPr>
          <w:p w14:paraId="251B8E3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C1F8A54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63BF636C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9CD6332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63AB4C9E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2072E942">
            <w:pPr>
              <w:jc w:val="right"/>
            </w:pPr>
            <w:r>
              <w:t>0.227</w:t>
            </w:r>
          </w:p>
        </w:tc>
      </w:tr>
      <w:tr w14:paraId="49255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3216A">
            <w:r>
              <w:t>水泥砂浆</w:t>
            </w:r>
          </w:p>
        </w:tc>
        <w:tc>
          <w:tcPr>
            <w:vAlign w:val="center"/>
          </w:tcPr>
          <w:p w14:paraId="0B13F06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1A0CE69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C9BA41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90E95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8A22A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4E0272C">
            <w:pPr>
              <w:jc w:val="right"/>
            </w:pPr>
            <w:r>
              <w:t>0.245</w:t>
            </w:r>
          </w:p>
        </w:tc>
      </w:tr>
      <w:tr w14:paraId="358D8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349326">
            <w:r>
              <w:t>各层之和∑</w:t>
            </w:r>
          </w:p>
        </w:tc>
        <w:tc>
          <w:tcPr>
            <w:vAlign w:val="center"/>
          </w:tcPr>
          <w:p w14:paraId="3EB3AE6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6C38B9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0CD6F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35E4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8131EB">
            <w:pPr>
              <w:jc w:val="right"/>
            </w:pPr>
            <w:r>
              <w:t>0.689</w:t>
            </w:r>
          </w:p>
        </w:tc>
        <w:tc>
          <w:tcPr>
            <w:vAlign w:val="center"/>
          </w:tcPr>
          <w:p w14:paraId="46414A26">
            <w:pPr>
              <w:jc w:val="right"/>
            </w:pPr>
            <w:r>
              <w:t>2.146</w:t>
            </w:r>
          </w:p>
        </w:tc>
      </w:tr>
      <w:tr w14:paraId="39DC2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0790D36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45DD3A95">
            <w:pPr>
              <w:jc w:val="center"/>
            </w:pPr>
            <w:r>
              <w:t>1.178</w:t>
            </w:r>
          </w:p>
        </w:tc>
      </w:tr>
      <w:tr w14:paraId="09A78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6B20AC9">
            <w:r>
              <w:t>衰减度ν</w:t>
            </w:r>
          </w:p>
        </w:tc>
        <w:tc>
          <w:tcPr>
            <w:gridSpan w:val="5"/>
            <w:vAlign w:val="center"/>
          </w:tcPr>
          <w:p w14:paraId="233FD264">
            <w:pPr>
              <w:jc w:val="center"/>
            </w:pPr>
            <w:r>
              <w:t>20.66</w:t>
            </w:r>
          </w:p>
        </w:tc>
      </w:tr>
      <w:tr w14:paraId="0E668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D9F9CDC">
            <w:r>
              <w:t>延迟时间ξ(h)</w:t>
            </w:r>
          </w:p>
        </w:tc>
        <w:tc>
          <w:tcPr>
            <w:gridSpan w:val="5"/>
            <w:vAlign w:val="center"/>
          </w:tcPr>
          <w:p w14:paraId="010B9404">
            <w:pPr>
              <w:jc w:val="center"/>
            </w:pPr>
            <w:r>
              <w:t>4.98</w:t>
            </w:r>
          </w:p>
        </w:tc>
      </w:tr>
      <w:tr w14:paraId="796BE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F71A96B">
            <w:r>
              <w:t>衰减倍数β</w:t>
            </w:r>
          </w:p>
        </w:tc>
        <w:tc>
          <w:tcPr>
            <w:gridSpan w:val="5"/>
            <w:vAlign w:val="center"/>
          </w:tcPr>
          <w:p w14:paraId="3AA51B13">
            <w:pPr>
              <w:jc w:val="center"/>
            </w:pPr>
            <w:r>
              <w:t>0.17</w:t>
            </w:r>
          </w:p>
        </w:tc>
      </w:tr>
    </w:tbl>
    <w:p w14:paraId="45E9A92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52A69CF">
      <w:pPr>
        <w:pStyle w:val="2"/>
        <w:rPr>
          <w:szCs w:val="24"/>
          <w:lang w:val="en-US"/>
        </w:rPr>
      </w:pPr>
      <w:bookmarkStart w:id="117" w:name="_Toc4176"/>
      <w:r>
        <w:rPr>
          <w:szCs w:val="24"/>
          <w:lang w:val="en-US"/>
        </w:rPr>
        <w:t>内围护构造</w:t>
      </w:r>
      <w:bookmarkEnd w:id="117"/>
    </w:p>
    <w:p w14:paraId="22FE579B">
      <w:pPr>
        <w:pStyle w:val="4"/>
        <w:rPr>
          <w:szCs w:val="24"/>
          <w:lang w:val="en-US"/>
        </w:rPr>
      </w:pPr>
      <w:bookmarkStart w:id="118" w:name="_Toc11421"/>
      <w:r>
        <w:rPr>
          <w:szCs w:val="24"/>
          <w:lang w:val="en-US"/>
        </w:rPr>
        <w:t>内墙</w:t>
      </w:r>
      <w:bookmarkEnd w:id="118"/>
    </w:p>
    <w:p w14:paraId="76745358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8CA4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817D76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24C8A9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991CB5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967458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3DF33DB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5A1261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996F365">
            <w:pPr>
              <w:jc w:val="center"/>
            </w:pPr>
            <w:r>
              <w:t>热惰性指标</w:t>
            </w:r>
          </w:p>
        </w:tc>
      </w:tr>
      <w:tr w14:paraId="77F8A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CCB15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ED342A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A6BAC7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EF9B37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03F448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5EAB8F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DDA82B6">
            <w:pPr>
              <w:jc w:val="center"/>
            </w:pPr>
            <w:r>
              <w:t>D=R*S</w:t>
            </w:r>
          </w:p>
        </w:tc>
      </w:tr>
      <w:tr w14:paraId="71D20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A78B09">
            <w:r>
              <w:t>水泥砂浆</w:t>
            </w:r>
          </w:p>
        </w:tc>
        <w:tc>
          <w:tcPr>
            <w:vAlign w:val="center"/>
          </w:tcPr>
          <w:p w14:paraId="41618B5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8DC1BBD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00AA7D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736B17C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0D8B6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5BB8FB0">
            <w:pPr>
              <w:jc w:val="right"/>
            </w:pPr>
            <w:r>
              <w:t>0.245</w:t>
            </w:r>
          </w:p>
        </w:tc>
      </w:tr>
      <w:tr w14:paraId="0B2EF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6C6A5">
            <w:r>
              <w:t>混凝土多孔砖(190六孔砖）</w:t>
            </w:r>
          </w:p>
        </w:tc>
        <w:tc>
          <w:tcPr>
            <w:vAlign w:val="center"/>
          </w:tcPr>
          <w:p w14:paraId="060C45BA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2E134E67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60191431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3D123E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B569A3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2502503D">
            <w:pPr>
              <w:jc w:val="right"/>
            </w:pPr>
            <w:r>
              <w:t>1.897</w:t>
            </w:r>
          </w:p>
        </w:tc>
      </w:tr>
      <w:tr w14:paraId="0999C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10D5EE">
            <w:r>
              <w:t>石灰砂浆</w:t>
            </w:r>
          </w:p>
        </w:tc>
        <w:tc>
          <w:tcPr>
            <w:vAlign w:val="center"/>
          </w:tcPr>
          <w:p w14:paraId="40CFB21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7B2C88F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532B4A32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095BB3A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CE0A42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D5C572E">
            <w:pPr>
              <w:jc w:val="right"/>
            </w:pPr>
            <w:r>
              <w:t>0.249</w:t>
            </w:r>
          </w:p>
        </w:tc>
      </w:tr>
      <w:tr w14:paraId="10F8D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CA15F">
            <w:r>
              <w:t>各层之和∑</w:t>
            </w:r>
          </w:p>
        </w:tc>
        <w:tc>
          <w:tcPr>
            <w:vAlign w:val="center"/>
          </w:tcPr>
          <w:p w14:paraId="040B4041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72BDAF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808F5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FA7F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A063A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0473BEC">
            <w:pPr>
              <w:jc w:val="right"/>
            </w:pPr>
            <w:r>
              <w:t>2.391</w:t>
            </w:r>
          </w:p>
        </w:tc>
      </w:tr>
      <w:tr w14:paraId="0BECF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C95E1FD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472409F5">
            <w:pPr>
              <w:jc w:val="center"/>
            </w:pPr>
            <w:r>
              <w:t>1.925</w:t>
            </w:r>
          </w:p>
        </w:tc>
      </w:tr>
      <w:tr w14:paraId="3DBDB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0FDD749">
            <w:r>
              <w:t>衰减度ν</w:t>
            </w:r>
          </w:p>
        </w:tc>
        <w:tc>
          <w:tcPr>
            <w:gridSpan w:val="5"/>
            <w:vAlign w:val="center"/>
          </w:tcPr>
          <w:p w14:paraId="31C2C27E">
            <w:pPr>
              <w:jc w:val="center"/>
            </w:pPr>
            <w:r>
              <w:t>9.97</w:t>
            </w:r>
          </w:p>
        </w:tc>
      </w:tr>
      <w:tr w14:paraId="41532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ABD78C8">
            <w:r>
              <w:t>延迟时间ξ(h)</w:t>
            </w:r>
          </w:p>
        </w:tc>
        <w:tc>
          <w:tcPr>
            <w:gridSpan w:val="5"/>
            <w:vAlign w:val="center"/>
          </w:tcPr>
          <w:p w14:paraId="09151B50">
            <w:pPr>
              <w:jc w:val="center"/>
            </w:pPr>
            <w:r>
              <w:t>6.37</w:t>
            </w:r>
          </w:p>
        </w:tc>
      </w:tr>
      <w:tr w14:paraId="3E627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BBB3F15">
            <w:r>
              <w:t>衰减倍数β</w:t>
            </w:r>
          </w:p>
        </w:tc>
        <w:tc>
          <w:tcPr>
            <w:gridSpan w:val="5"/>
            <w:vAlign w:val="center"/>
          </w:tcPr>
          <w:p w14:paraId="25ED6320">
            <w:pPr>
              <w:jc w:val="center"/>
            </w:pPr>
            <w:r>
              <w:t>0.22</w:t>
            </w:r>
          </w:p>
        </w:tc>
      </w:tr>
    </w:tbl>
    <w:p w14:paraId="5C1A560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BBABB1A">
      <w:pPr>
        <w:pStyle w:val="4"/>
        <w:rPr>
          <w:szCs w:val="24"/>
          <w:lang w:val="en-US"/>
        </w:rPr>
      </w:pPr>
      <w:bookmarkStart w:id="119" w:name="_Toc23049"/>
      <w:r>
        <w:rPr>
          <w:szCs w:val="24"/>
          <w:lang w:val="en-US"/>
        </w:rPr>
        <w:t>控温与非控温空间隔墙</w:t>
      </w:r>
      <w:bookmarkEnd w:id="119"/>
    </w:p>
    <w:p w14:paraId="2AAD59A3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控温与非控温空间隔墙构造一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7534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E4E307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F0DADA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5625F6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54E63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7B652D3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4C95E8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D225573">
            <w:pPr>
              <w:jc w:val="center"/>
            </w:pPr>
            <w:r>
              <w:t>热惰性指标</w:t>
            </w:r>
          </w:p>
        </w:tc>
      </w:tr>
      <w:tr w14:paraId="38D69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CAB113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7035B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54699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5C7F2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FC33F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193AA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CF11B64">
            <w:pPr>
              <w:jc w:val="center"/>
            </w:pPr>
            <w:r>
              <w:t>D=R*S</w:t>
            </w:r>
          </w:p>
        </w:tc>
      </w:tr>
      <w:tr w14:paraId="5A5AF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A5E3F5">
            <w:r>
              <w:t>水泥砂浆</w:t>
            </w:r>
          </w:p>
        </w:tc>
        <w:tc>
          <w:tcPr>
            <w:vAlign w:val="center"/>
          </w:tcPr>
          <w:p w14:paraId="2E57ABF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6FB342D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19AE9E8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83DC53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EE1A0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0B08608">
            <w:pPr>
              <w:jc w:val="right"/>
            </w:pPr>
            <w:r>
              <w:t>0.245</w:t>
            </w:r>
          </w:p>
        </w:tc>
      </w:tr>
      <w:tr w14:paraId="37C13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F03DE8">
            <w:r>
              <w:t>混凝土多孔砖(190六孔砖）</w:t>
            </w:r>
          </w:p>
        </w:tc>
        <w:tc>
          <w:tcPr>
            <w:vAlign w:val="center"/>
          </w:tcPr>
          <w:p w14:paraId="4C2C4707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3D2ED370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75524078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230322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2762BD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31743CA5">
            <w:pPr>
              <w:jc w:val="right"/>
            </w:pPr>
            <w:r>
              <w:t>1.897</w:t>
            </w:r>
          </w:p>
        </w:tc>
      </w:tr>
      <w:tr w14:paraId="4DB5E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42730F">
            <w:r>
              <w:t>石灰砂浆</w:t>
            </w:r>
          </w:p>
        </w:tc>
        <w:tc>
          <w:tcPr>
            <w:vAlign w:val="center"/>
          </w:tcPr>
          <w:p w14:paraId="49E13FC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3536CC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50BCF700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23F413E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F151C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D384220">
            <w:pPr>
              <w:jc w:val="right"/>
            </w:pPr>
            <w:r>
              <w:t>0.249</w:t>
            </w:r>
          </w:p>
        </w:tc>
      </w:tr>
      <w:tr w14:paraId="79E29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06960A">
            <w:r>
              <w:t>各层之和∑</w:t>
            </w:r>
          </w:p>
        </w:tc>
        <w:tc>
          <w:tcPr>
            <w:vAlign w:val="center"/>
          </w:tcPr>
          <w:p w14:paraId="025D0AE3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1A3B48C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60A5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A0F8C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68BFBC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1744E3B">
            <w:pPr>
              <w:jc w:val="right"/>
            </w:pPr>
            <w:r>
              <w:t>2.391</w:t>
            </w:r>
          </w:p>
        </w:tc>
      </w:tr>
      <w:tr w14:paraId="0EEBA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CD90FB3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133C521B">
            <w:pPr>
              <w:jc w:val="center"/>
            </w:pPr>
            <w:r>
              <w:t>1.925</w:t>
            </w:r>
          </w:p>
        </w:tc>
      </w:tr>
      <w:tr w14:paraId="59B3B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7C5918D">
            <w:r>
              <w:t>衰减度ν</w:t>
            </w:r>
          </w:p>
        </w:tc>
        <w:tc>
          <w:tcPr>
            <w:gridSpan w:val="5"/>
            <w:vAlign w:val="center"/>
          </w:tcPr>
          <w:p w14:paraId="2BB5238A">
            <w:pPr>
              <w:jc w:val="center"/>
            </w:pPr>
            <w:r>
              <w:t>9.97</w:t>
            </w:r>
          </w:p>
        </w:tc>
      </w:tr>
      <w:tr w14:paraId="3048A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70DDC61">
            <w:r>
              <w:t>延迟时间ξ(h)</w:t>
            </w:r>
          </w:p>
        </w:tc>
        <w:tc>
          <w:tcPr>
            <w:gridSpan w:val="5"/>
            <w:vAlign w:val="center"/>
          </w:tcPr>
          <w:p w14:paraId="4D5421CD">
            <w:pPr>
              <w:jc w:val="center"/>
            </w:pPr>
            <w:r>
              <w:t>6.37</w:t>
            </w:r>
          </w:p>
        </w:tc>
      </w:tr>
      <w:tr w14:paraId="7BBF1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C1E6AD3">
            <w:r>
              <w:t>衰减倍数β</w:t>
            </w:r>
          </w:p>
        </w:tc>
        <w:tc>
          <w:tcPr>
            <w:gridSpan w:val="5"/>
            <w:vAlign w:val="center"/>
          </w:tcPr>
          <w:p w14:paraId="1C8CFB27">
            <w:pPr>
              <w:jc w:val="center"/>
            </w:pPr>
            <w:r>
              <w:t>0.22</w:t>
            </w:r>
          </w:p>
        </w:tc>
      </w:tr>
    </w:tbl>
    <w:p w14:paraId="01D0620E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9E857D0">
      <w:pPr>
        <w:pStyle w:val="4"/>
        <w:rPr>
          <w:szCs w:val="24"/>
          <w:lang w:val="en-US"/>
        </w:rPr>
      </w:pPr>
      <w:bookmarkStart w:id="120" w:name="_Toc20219"/>
      <w:r>
        <w:rPr>
          <w:szCs w:val="24"/>
          <w:lang w:val="en-US"/>
        </w:rPr>
        <w:t>楼板</w:t>
      </w:r>
      <w:bookmarkEnd w:id="120"/>
    </w:p>
    <w:p w14:paraId="2E6CBA60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58EC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ACE446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9549B5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A3FB87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D0E6FF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2BC924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4E27AD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C6CC7C">
            <w:pPr>
              <w:jc w:val="center"/>
            </w:pPr>
            <w:r>
              <w:t>热惰性指标</w:t>
            </w:r>
          </w:p>
        </w:tc>
      </w:tr>
      <w:tr w14:paraId="33D45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AEFB3F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DEAFB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79CDD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87BF1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FB1990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422D74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A960419">
            <w:pPr>
              <w:jc w:val="center"/>
            </w:pPr>
            <w:r>
              <w:t>D=R*S</w:t>
            </w:r>
          </w:p>
        </w:tc>
      </w:tr>
      <w:tr w14:paraId="2DDC5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6C6D09">
            <w:r>
              <w:t>水泥砂浆</w:t>
            </w:r>
          </w:p>
        </w:tc>
        <w:tc>
          <w:tcPr>
            <w:vAlign w:val="center"/>
          </w:tcPr>
          <w:p w14:paraId="16FACD5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871C38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26A8D35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77C39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AFA31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2D4BD8B">
            <w:pPr>
              <w:jc w:val="right"/>
            </w:pPr>
            <w:r>
              <w:t>0.245</w:t>
            </w:r>
          </w:p>
        </w:tc>
      </w:tr>
      <w:tr w14:paraId="12F2E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2C16D3">
            <w:r>
              <w:t>钢筋混凝土</w:t>
            </w:r>
          </w:p>
        </w:tc>
        <w:tc>
          <w:tcPr>
            <w:vAlign w:val="center"/>
          </w:tcPr>
          <w:p w14:paraId="4BBAA4A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87242EA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6A265EAE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3DE5C8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A2600E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0B274FA">
            <w:pPr>
              <w:jc w:val="right"/>
            </w:pPr>
            <w:r>
              <w:t>1.186</w:t>
            </w:r>
          </w:p>
        </w:tc>
      </w:tr>
      <w:tr w14:paraId="3776F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055D52">
            <w:r>
              <w:t>石灰砂浆</w:t>
            </w:r>
          </w:p>
        </w:tc>
        <w:tc>
          <w:tcPr>
            <w:vAlign w:val="center"/>
          </w:tcPr>
          <w:p w14:paraId="2460A5A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3BA5B3B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0D568B66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2AC532C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3F6A5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3F2D10D">
            <w:pPr>
              <w:jc w:val="right"/>
            </w:pPr>
            <w:r>
              <w:t>0.249</w:t>
            </w:r>
          </w:p>
        </w:tc>
      </w:tr>
      <w:tr w14:paraId="4AF99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618CE7">
            <w:r>
              <w:t>各层之和∑</w:t>
            </w:r>
          </w:p>
        </w:tc>
        <w:tc>
          <w:tcPr>
            <w:vAlign w:val="center"/>
          </w:tcPr>
          <w:p w14:paraId="3E7248E7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326595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0EB3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6CECF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E322F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5128A81">
            <w:pPr>
              <w:jc w:val="right"/>
            </w:pPr>
            <w:r>
              <w:t>1.679</w:t>
            </w:r>
          </w:p>
        </w:tc>
      </w:tr>
      <w:tr w14:paraId="5AF9C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706837B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692BE83B">
            <w:pPr>
              <w:jc w:val="center"/>
            </w:pPr>
            <w:r>
              <w:t>2.984</w:t>
            </w:r>
          </w:p>
        </w:tc>
      </w:tr>
      <w:tr w14:paraId="7E66A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0BD609A">
            <w:r>
              <w:t>衰减度ν</w:t>
            </w:r>
          </w:p>
        </w:tc>
        <w:tc>
          <w:tcPr>
            <w:gridSpan w:val="5"/>
            <w:vAlign w:val="center"/>
          </w:tcPr>
          <w:p w14:paraId="73061C3F">
            <w:pPr>
              <w:jc w:val="center"/>
            </w:pPr>
            <w:r>
              <w:t>6.43</w:t>
            </w:r>
          </w:p>
        </w:tc>
      </w:tr>
      <w:tr w14:paraId="3C31C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D7328E6">
            <w:r>
              <w:t>延迟时间ξ(h)</w:t>
            </w:r>
          </w:p>
        </w:tc>
        <w:tc>
          <w:tcPr>
            <w:gridSpan w:val="5"/>
            <w:vAlign w:val="center"/>
          </w:tcPr>
          <w:p w14:paraId="557D68F6">
            <w:pPr>
              <w:jc w:val="center"/>
            </w:pPr>
            <w:r>
              <w:t>5.23</w:t>
            </w:r>
          </w:p>
        </w:tc>
      </w:tr>
      <w:tr w14:paraId="69544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488A8C3">
            <w:r>
              <w:t>衰减倍数β</w:t>
            </w:r>
          </w:p>
        </w:tc>
        <w:tc>
          <w:tcPr>
            <w:gridSpan w:val="5"/>
            <w:vAlign w:val="center"/>
          </w:tcPr>
          <w:p w14:paraId="3F840F83">
            <w:pPr>
              <w:jc w:val="center"/>
            </w:pPr>
            <w:r>
              <w:t>0.22</w:t>
            </w:r>
          </w:p>
        </w:tc>
      </w:tr>
    </w:tbl>
    <w:p w14:paraId="349D6AC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2E4617A">
      <w:pPr>
        <w:pStyle w:val="4"/>
        <w:rPr>
          <w:szCs w:val="24"/>
          <w:lang w:val="en-US"/>
        </w:rPr>
      </w:pPr>
      <w:bookmarkStart w:id="121" w:name="_Toc11252"/>
      <w:r>
        <w:rPr>
          <w:szCs w:val="24"/>
          <w:lang w:val="en-US"/>
        </w:rPr>
        <w:t>控温与非控温空间楼板</w:t>
      </w:r>
      <w:bookmarkEnd w:id="121"/>
    </w:p>
    <w:p w14:paraId="4D702106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控温与非控温空间楼板构造一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C797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2F04E5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F5B385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DC0BB6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C2FBA3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BF3E1D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97BD78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9A8C7E0">
            <w:pPr>
              <w:jc w:val="center"/>
            </w:pPr>
            <w:r>
              <w:t>热惰性指标</w:t>
            </w:r>
          </w:p>
        </w:tc>
      </w:tr>
      <w:tr w14:paraId="06F0C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B578BF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F6FA33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6494C6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03E84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68EAC0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5813DC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252078">
            <w:pPr>
              <w:jc w:val="center"/>
            </w:pPr>
            <w:r>
              <w:t>D=R*S</w:t>
            </w:r>
          </w:p>
        </w:tc>
      </w:tr>
      <w:tr w14:paraId="1ECB4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060981">
            <w:r>
              <w:t>水泥砂浆</w:t>
            </w:r>
          </w:p>
        </w:tc>
        <w:tc>
          <w:tcPr>
            <w:vAlign w:val="center"/>
          </w:tcPr>
          <w:p w14:paraId="44C84C7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89FEEC1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CC82EE2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BA6FA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82C79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5B11B39">
            <w:pPr>
              <w:jc w:val="right"/>
            </w:pPr>
            <w:r>
              <w:t>0.245</w:t>
            </w:r>
          </w:p>
        </w:tc>
      </w:tr>
      <w:tr w14:paraId="1B012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C1BA2E">
            <w:r>
              <w:t>钢筋混凝土</w:t>
            </w:r>
          </w:p>
        </w:tc>
        <w:tc>
          <w:tcPr>
            <w:vAlign w:val="center"/>
          </w:tcPr>
          <w:p w14:paraId="6BA76E1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EB76FDA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34F0D5D6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1927FA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F3D55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5A1FD59">
            <w:pPr>
              <w:jc w:val="right"/>
            </w:pPr>
            <w:r>
              <w:t>1.186</w:t>
            </w:r>
          </w:p>
        </w:tc>
      </w:tr>
      <w:tr w14:paraId="5029B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D3EE4">
            <w:r>
              <w:t>石灰砂浆</w:t>
            </w:r>
          </w:p>
        </w:tc>
        <w:tc>
          <w:tcPr>
            <w:vAlign w:val="center"/>
          </w:tcPr>
          <w:p w14:paraId="50A16EF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30DF391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301528D8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23B659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9D0A61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631B704">
            <w:pPr>
              <w:jc w:val="right"/>
            </w:pPr>
            <w:r>
              <w:t>0.249</w:t>
            </w:r>
          </w:p>
        </w:tc>
      </w:tr>
      <w:tr w14:paraId="634E3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657766">
            <w:r>
              <w:t>各层之和∑</w:t>
            </w:r>
          </w:p>
        </w:tc>
        <w:tc>
          <w:tcPr>
            <w:vAlign w:val="center"/>
          </w:tcPr>
          <w:p w14:paraId="50FCB142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57EC50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494B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B13F6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E4B61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ABE40BA">
            <w:pPr>
              <w:jc w:val="right"/>
            </w:pPr>
            <w:r>
              <w:t>1.679</w:t>
            </w:r>
          </w:p>
        </w:tc>
      </w:tr>
      <w:tr w14:paraId="0A362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B3169C2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6C6C308D">
            <w:pPr>
              <w:jc w:val="center"/>
            </w:pPr>
            <w:r>
              <w:t>2.984</w:t>
            </w:r>
          </w:p>
        </w:tc>
      </w:tr>
      <w:tr w14:paraId="2D4B1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BE22DE0">
            <w:r>
              <w:t>衰减度ν</w:t>
            </w:r>
          </w:p>
        </w:tc>
        <w:tc>
          <w:tcPr>
            <w:gridSpan w:val="5"/>
            <w:vAlign w:val="center"/>
          </w:tcPr>
          <w:p w14:paraId="31678CBE">
            <w:pPr>
              <w:jc w:val="center"/>
            </w:pPr>
            <w:r>
              <w:t>6.43</w:t>
            </w:r>
          </w:p>
        </w:tc>
      </w:tr>
      <w:tr w14:paraId="126EA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FFC7B8F">
            <w:r>
              <w:t>延迟时间ξ(h)</w:t>
            </w:r>
          </w:p>
        </w:tc>
        <w:tc>
          <w:tcPr>
            <w:gridSpan w:val="5"/>
            <w:vAlign w:val="center"/>
          </w:tcPr>
          <w:p w14:paraId="72DAB672">
            <w:pPr>
              <w:jc w:val="center"/>
            </w:pPr>
            <w:r>
              <w:t>5.23</w:t>
            </w:r>
          </w:p>
        </w:tc>
      </w:tr>
      <w:tr w14:paraId="0C664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46ABA67">
            <w:r>
              <w:t>衰减倍数β</w:t>
            </w:r>
          </w:p>
        </w:tc>
        <w:tc>
          <w:tcPr>
            <w:gridSpan w:val="5"/>
            <w:vAlign w:val="center"/>
          </w:tcPr>
          <w:p w14:paraId="036D6858">
            <w:pPr>
              <w:jc w:val="center"/>
            </w:pPr>
            <w:r>
              <w:t>0.22</w:t>
            </w:r>
          </w:p>
        </w:tc>
      </w:tr>
    </w:tbl>
    <w:p w14:paraId="06D45B75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B4D5986">
      <w:pPr>
        <w:pStyle w:val="2"/>
        <w:rPr>
          <w:szCs w:val="24"/>
          <w:lang w:val="en-US"/>
        </w:rPr>
      </w:pPr>
      <w:bookmarkStart w:id="122" w:name="_Toc1871"/>
      <w:r>
        <w:rPr>
          <w:szCs w:val="24"/>
          <w:lang w:val="en-US"/>
        </w:rPr>
        <w:t>封闭阳台构造</w:t>
      </w:r>
      <w:bookmarkEnd w:id="122"/>
    </w:p>
    <w:p w14:paraId="6A1858EE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0D9FE3EE">
      <w:pPr>
        <w:pStyle w:val="2"/>
        <w:rPr>
          <w:szCs w:val="24"/>
          <w:lang w:val="en-US"/>
        </w:rPr>
      </w:pPr>
      <w:bookmarkStart w:id="123" w:name="_Toc27995"/>
      <w:r>
        <w:rPr>
          <w:szCs w:val="24"/>
          <w:lang w:val="en-US"/>
        </w:rPr>
        <w:t>地下围护构造</w:t>
      </w:r>
      <w:bookmarkEnd w:id="123"/>
    </w:p>
    <w:p w14:paraId="1BCDE94A">
      <w:pPr>
        <w:pStyle w:val="4"/>
        <w:rPr>
          <w:szCs w:val="24"/>
          <w:lang w:val="en-US"/>
        </w:rPr>
      </w:pPr>
      <w:bookmarkStart w:id="124" w:name="_Toc9749"/>
      <w:r>
        <w:rPr>
          <w:szCs w:val="24"/>
          <w:lang w:val="en-US"/>
        </w:rPr>
        <w:t>周边地面</w:t>
      </w:r>
      <w:bookmarkEnd w:id="124"/>
    </w:p>
    <w:p w14:paraId="5A8C1FE5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40B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0D1C06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B1BBA1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3C9E28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C8193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B7839D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34CD63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F51C01D">
            <w:pPr>
              <w:jc w:val="center"/>
            </w:pPr>
            <w:r>
              <w:t>热惰性指标</w:t>
            </w:r>
          </w:p>
        </w:tc>
      </w:tr>
      <w:tr w14:paraId="13DA2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E21F5B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1D086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FAA3C8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21645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4D71C3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4030DC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1144FCE">
            <w:pPr>
              <w:jc w:val="center"/>
            </w:pPr>
            <w:r>
              <w:t>D=R*S</w:t>
            </w:r>
          </w:p>
        </w:tc>
      </w:tr>
      <w:tr w14:paraId="472B6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71DF02">
            <w:r>
              <w:t>水泥砂浆</w:t>
            </w:r>
          </w:p>
        </w:tc>
        <w:tc>
          <w:tcPr>
            <w:vAlign w:val="center"/>
          </w:tcPr>
          <w:p w14:paraId="6FDDCBC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232E417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3081580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4706A0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38A21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EF42281">
            <w:pPr>
              <w:jc w:val="right"/>
            </w:pPr>
            <w:r>
              <w:t>0.245</w:t>
            </w:r>
          </w:p>
        </w:tc>
      </w:tr>
      <w:tr w14:paraId="31B00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DF36CF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092AA306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7268C078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7CF1AC7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1F5AB74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4640E3BD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7CF15F52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48A38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F54702">
            <w:r>
              <w:t>各层之和∑</w:t>
            </w:r>
          </w:p>
        </w:tc>
        <w:tc>
          <w:tcPr>
            <w:vAlign w:val="center"/>
          </w:tcPr>
          <w:p w14:paraId="2E433136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7A09F8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2D55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BCCAD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D42141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4EE35477">
            <w:pPr>
              <w:jc w:val="right"/>
            </w:pPr>
            <w:r>
              <w:t>1.431</w:t>
            </w:r>
          </w:p>
        </w:tc>
      </w:tr>
      <w:tr w14:paraId="09209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203B092">
            <w:r>
              <w:t>夏季传热系数K</w:t>
            </w:r>
          </w:p>
        </w:tc>
        <w:tc>
          <w:tcPr>
            <w:gridSpan w:val="5"/>
            <w:vAlign w:val="center"/>
          </w:tcPr>
          <w:p w14:paraId="4807C939">
            <w:pPr>
              <w:jc w:val="center"/>
            </w:pPr>
            <w:r>
              <w:t>0.520</w:t>
            </w:r>
          </w:p>
        </w:tc>
      </w:tr>
      <w:tr w14:paraId="3D14F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B5995ED">
            <w:r>
              <w:t>衰减度ν</w:t>
            </w:r>
          </w:p>
        </w:tc>
        <w:tc>
          <w:tcPr>
            <w:gridSpan w:val="5"/>
            <w:vAlign w:val="center"/>
          </w:tcPr>
          <w:p w14:paraId="0E113E09">
            <w:pPr>
              <w:jc w:val="center"/>
            </w:pPr>
            <w:r>
              <w:t>32.45</w:t>
            </w:r>
          </w:p>
        </w:tc>
      </w:tr>
      <w:tr w14:paraId="41C33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CF65ECC">
            <w:r>
              <w:t>延迟时间ξ(h)</w:t>
            </w:r>
          </w:p>
        </w:tc>
        <w:tc>
          <w:tcPr>
            <w:gridSpan w:val="5"/>
            <w:vAlign w:val="center"/>
          </w:tcPr>
          <w:p w14:paraId="7CCCE71F">
            <w:pPr>
              <w:jc w:val="center"/>
            </w:pPr>
            <w:r>
              <w:t>5.67</w:t>
            </w:r>
          </w:p>
        </w:tc>
      </w:tr>
      <w:tr w14:paraId="36905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5112AF0">
            <w:r>
              <w:t>衰减倍数β</w:t>
            </w:r>
          </w:p>
        </w:tc>
        <w:tc>
          <w:tcPr>
            <w:gridSpan w:val="5"/>
            <w:vAlign w:val="center"/>
          </w:tcPr>
          <w:p w14:paraId="1BB04980">
            <w:pPr>
              <w:jc w:val="center"/>
            </w:pPr>
            <w:r>
              <w:t>0.25</w:t>
            </w:r>
          </w:p>
        </w:tc>
      </w:tr>
    </w:tbl>
    <w:p w14:paraId="51A9A5D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FCA3918">
      <w:pPr>
        <w:pStyle w:val="4"/>
        <w:rPr>
          <w:szCs w:val="24"/>
          <w:lang w:val="en-US"/>
        </w:rPr>
      </w:pPr>
      <w:bookmarkStart w:id="125" w:name="_Toc441"/>
      <w:r>
        <w:rPr>
          <w:szCs w:val="24"/>
          <w:lang w:val="en-US"/>
        </w:rPr>
        <w:t>非周边地面</w:t>
      </w:r>
      <w:bookmarkEnd w:id="125"/>
    </w:p>
    <w:p w14:paraId="7C9049DB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C187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5A741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45A18C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470210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01BF70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18C928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014537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F9936DF">
            <w:pPr>
              <w:jc w:val="center"/>
            </w:pPr>
            <w:r>
              <w:t>热惰性指标</w:t>
            </w:r>
          </w:p>
        </w:tc>
      </w:tr>
      <w:tr w14:paraId="796F1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E9BA55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EC6BD1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86A6B4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832E3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9580F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FF588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6098FDC">
            <w:pPr>
              <w:jc w:val="center"/>
            </w:pPr>
            <w:r>
              <w:t>D=R*S</w:t>
            </w:r>
          </w:p>
        </w:tc>
      </w:tr>
      <w:tr w14:paraId="2BE26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F31E12">
            <w:r>
              <w:t>水泥砂浆</w:t>
            </w:r>
          </w:p>
        </w:tc>
        <w:tc>
          <w:tcPr>
            <w:vAlign w:val="center"/>
          </w:tcPr>
          <w:p w14:paraId="09BFD8C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1D21E87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0E1321F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52A18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DA006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239B1C9">
            <w:pPr>
              <w:jc w:val="right"/>
            </w:pPr>
            <w:r>
              <w:t>0.245</w:t>
            </w:r>
          </w:p>
        </w:tc>
      </w:tr>
      <w:tr w14:paraId="5C771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E08810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03039798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4313CA25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677282DE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1771CC0D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2D202982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2D7E3959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2BC89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CA3401">
            <w:r>
              <w:t>各层之和∑</w:t>
            </w:r>
          </w:p>
        </w:tc>
        <w:tc>
          <w:tcPr>
            <w:vAlign w:val="center"/>
          </w:tcPr>
          <w:p w14:paraId="21F2C829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1334A9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8E4AE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F2A1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7D5CE4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463707A0">
            <w:pPr>
              <w:jc w:val="right"/>
            </w:pPr>
            <w:r>
              <w:t>1.431</w:t>
            </w:r>
          </w:p>
        </w:tc>
      </w:tr>
      <w:tr w14:paraId="19801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6C6F13D">
            <w:r>
              <w:t>夏季传热系数K</w:t>
            </w:r>
          </w:p>
        </w:tc>
        <w:tc>
          <w:tcPr>
            <w:gridSpan w:val="5"/>
            <w:vAlign w:val="center"/>
          </w:tcPr>
          <w:p w14:paraId="64B29660">
            <w:pPr>
              <w:jc w:val="center"/>
            </w:pPr>
            <w:r>
              <w:t>0.300</w:t>
            </w:r>
          </w:p>
        </w:tc>
      </w:tr>
      <w:tr w14:paraId="07D80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F2EB2CC">
            <w:r>
              <w:t>衰减度ν</w:t>
            </w:r>
          </w:p>
        </w:tc>
        <w:tc>
          <w:tcPr>
            <w:gridSpan w:val="5"/>
            <w:vAlign w:val="center"/>
          </w:tcPr>
          <w:p w14:paraId="6E730765">
            <w:pPr>
              <w:jc w:val="center"/>
            </w:pPr>
            <w:r>
              <w:t>32.45</w:t>
            </w:r>
          </w:p>
        </w:tc>
      </w:tr>
      <w:tr w14:paraId="00E76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B33E757">
            <w:r>
              <w:t>延迟时间ξ(h)</w:t>
            </w:r>
          </w:p>
        </w:tc>
        <w:tc>
          <w:tcPr>
            <w:gridSpan w:val="5"/>
            <w:vAlign w:val="center"/>
          </w:tcPr>
          <w:p w14:paraId="0605EC77">
            <w:pPr>
              <w:jc w:val="center"/>
            </w:pPr>
            <w:r>
              <w:t>5.67</w:t>
            </w:r>
          </w:p>
        </w:tc>
      </w:tr>
      <w:tr w14:paraId="016B8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21ED2F0">
            <w:r>
              <w:t>衰减倍数β</w:t>
            </w:r>
          </w:p>
        </w:tc>
        <w:tc>
          <w:tcPr>
            <w:gridSpan w:val="5"/>
            <w:vAlign w:val="center"/>
          </w:tcPr>
          <w:p w14:paraId="2D9E9FE5">
            <w:pPr>
              <w:jc w:val="center"/>
            </w:pPr>
            <w:r>
              <w:t>0.43</w:t>
            </w:r>
          </w:p>
        </w:tc>
      </w:tr>
    </w:tbl>
    <w:p w14:paraId="2F4B210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4305372">
      <w:pPr>
        <w:pStyle w:val="2"/>
        <w:rPr>
          <w:szCs w:val="24"/>
          <w:lang w:val="en-US"/>
        </w:rPr>
      </w:pPr>
      <w:bookmarkStart w:id="126" w:name="_Toc18948"/>
      <w:r>
        <w:rPr>
          <w:szCs w:val="24"/>
          <w:lang w:val="en-US"/>
        </w:rPr>
        <w:t>窗构造</w:t>
      </w:r>
      <w:bookmarkEnd w:id="12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66A7D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DE85D5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6BFAEB69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385A8575">
            <w:pPr>
              <w:jc w:val="center"/>
            </w:pPr>
            <w:r>
              <w:t>窗遮阳系数</w:t>
            </w:r>
          </w:p>
        </w:tc>
      </w:tr>
      <w:tr w14:paraId="09192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3052EB">
            <w:r>
              <w:t>隔热金属型材窗 6三银 Low-E+12Ar+6透明+12Ar+6透明</w:t>
            </w:r>
          </w:p>
        </w:tc>
        <w:tc>
          <w:tcPr>
            <w:vAlign w:val="center"/>
          </w:tcPr>
          <w:p w14:paraId="60F88361">
            <w:r>
              <w:t>1.60</w:t>
            </w:r>
          </w:p>
        </w:tc>
        <w:tc>
          <w:tcPr>
            <w:vAlign w:val="center"/>
          </w:tcPr>
          <w:p w14:paraId="0B528D0C">
            <w:r>
              <w:t>0.58</w:t>
            </w:r>
          </w:p>
        </w:tc>
      </w:tr>
      <w:tr w14:paraId="74539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D8CBE8">
            <w:r>
              <w:t>12A钢铝单框双玻窗（平均）</w:t>
            </w:r>
          </w:p>
        </w:tc>
        <w:tc>
          <w:tcPr>
            <w:vAlign w:val="center"/>
          </w:tcPr>
          <w:p w14:paraId="1C544AE7">
            <w:r>
              <w:t>3.90</w:t>
            </w:r>
          </w:p>
        </w:tc>
        <w:tc>
          <w:tcPr>
            <w:vAlign w:val="center"/>
          </w:tcPr>
          <w:p w14:paraId="76AC2957">
            <w:r>
              <w:t>0.75</w:t>
            </w:r>
          </w:p>
        </w:tc>
      </w:tr>
    </w:tbl>
    <w:p w14:paraId="74C9D839">
      <w:pPr>
        <w:pStyle w:val="2"/>
        <w:rPr>
          <w:szCs w:val="24"/>
          <w:lang w:val="en-US"/>
        </w:rPr>
      </w:pPr>
      <w:bookmarkStart w:id="127" w:name="_Toc22897"/>
      <w:r>
        <w:rPr>
          <w:szCs w:val="24"/>
          <w:lang w:val="en-US"/>
        </w:rPr>
        <w:t>门构造</w:t>
      </w:r>
      <w:bookmarkEnd w:id="127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759F1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E35229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0D755CDD">
            <w:pPr>
              <w:jc w:val="center"/>
            </w:pPr>
            <w:r>
              <w:t>传热系数W/㎡.K</w:t>
            </w:r>
          </w:p>
        </w:tc>
      </w:tr>
      <w:tr w14:paraId="3E8A6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B63684">
            <w:r>
              <w:t>保温门（多功能门）</w:t>
            </w:r>
          </w:p>
        </w:tc>
        <w:tc>
          <w:tcPr>
            <w:vAlign w:val="center"/>
          </w:tcPr>
          <w:p w14:paraId="425721AB">
            <w:r>
              <w:t>1.97</w:t>
            </w:r>
          </w:p>
        </w:tc>
      </w:tr>
      <w:tr w14:paraId="3305C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E674E1">
            <w:r>
              <w:t>内门</w:t>
            </w:r>
          </w:p>
        </w:tc>
        <w:tc>
          <w:tcPr>
            <w:vAlign w:val="center"/>
          </w:tcPr>
          <w:p w14:paraId="2A6FBD26">
            <w:r>
              <w:t>3.00</w:t>
            </w:r>
          </w:p>
        </w:tc>
      </w:tr>
    </w:tbl>
    <w:p w14:paraId="74CFAC93">
      <w:pPr>
        <w:pStyle w:val="2"/>
        <w:rPr>
          <w:szCs w:val="24"/>
          <w:lang w:val="en-US"/>
        </w:rPr>
      </w:pPr>
      <w:bookmarkStart w:id="128" w:name="_Toc17518"/>
      <w:r>
        <w:rPr>
          <w:szCs w:val="24"/>
          <w:lang w:val="en-US"/>
        </w:rPr>
        <w:t>负荷指标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07A79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72D059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0C590357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E61AFAF">
            <w:pPr>
              <w:jc w:val="center"/>
            </w:pPr>
            <w:r>
              <w:t>负荷指标(W/㎡)</w:t>
            </w:r>
          </w:p>
        </w:tc>
      </w:tr>
      <w:tr w14:paraId="164B1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70646C9">
            <w:pPr>
              <w:jc w:val="center"/>
            </w:pPr>
            <w:r>
              <w:t>2486872</w:t>
            </w:r>
          </w:p>
        </w:tc>
        <w:tc>
          <w:tcPr>
            <w:vAlign w:val="center"/>
          </w:tcPr>
          <w:p w14:paraId="793D2FD2">
            <w:r>
              <w:t>8842.79</w:t>
            </w:r>
          </w:p>
        </w:tc>
        <w:tc>
          <w:tcPr>
            <w:vAlign w:val="center"/>
          </w:tcPr>
          <w:p w14:paraId="7688BEE8">
            <w:r>
              <w:t>281.23</w:t>
            </w:r>
          </w:p>
        </w:tc>
      </w:tr>
      <w:tr w14:paraId="1F90B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7560A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951A8D7"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 w14:paraId="0CD7D599">
            <w:pPr>
              <w:jc w:val="center"/>
            </w:pPr>
            <w:r>
              <w:t>负荷指标(W/㎡)</w:t>
            </w:r>
          </w:p>
        </w:tc>
      </w:tr>
      <w:tr w14:paraId="068EC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A4E9A2">
            <w:pPr>
              <w:jc w:val="center"/>
            </w:pPr>
          </w:p>
        </w:tc>
        <w:tc>
          <w:tcPr>
            <w:vAlign w:val="center"/>
          </w:tcPr>
          <w:p w14:paraId="774104D1">
            <w:r>
              <w:t>5992.69</w:t>
            </w:r>
          </w:p>
        </w:tc>
        <w:tc>
          <w:tcPr>
            <w:vAlign w:val="center"/>
          </w:tcPr>
          <w:p w14:paraId="61F0E33D">
            <w:r>
              <w:t>414.98</w:t>
            </w:r>
          </w:p>
        </w:tc>
      </w:tr>
    </w:tbl>
    <w:p w14:paraId="63753FFB">
      <w:pPr>
        <w:pStyle w:val="2"/>
        <w:rPr>
          <w:szCs w:val="24"/>
          <w:lang w:val="en-US"/>
        </w:rPr>
      </w:pPr>
      <w:bookmarkStart w:id="129" w:name="_Toc284"/>
      <w:r>
        <w:rPr>
          <w:szCs w:val="24"/>
          <w:lang w:val="en-US"/>
        </w:rPr>
        <w:t>建筑按楼层汇总表</w:t>
      </w:r>
      <w:bookmarkEnd w:id="12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28996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4F266098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5810455B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38EC438D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131D7461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7C779525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74C9D3C0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19152809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27F053DA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5A429036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0C4B6A2B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00213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9527F8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06E6D747">
            <w:r>
              <w:rPr>
                <w:sz w:val="18"/>
                <w:szCs w:val="18"/>
              </w:rPr>
              <w:t>1001[阶梯教室]</w:t>
            </w:r>
          </w:p>
        </w:tc>
        <w:tc>
          <w:tcPr>
            <w:vAlign w:val="center"/>
          </w:tcPr>
          <w:p w14:paraId="67B7AF05">
            <w:pPr>
              <w:jc w:val="right"/>
            </w:pPr>
            <w:r>
              <w:rPr>
                <w:sz w:val="18"/>
                <w:szCs w:val="18"/>
              </w:rPr>
              <w:t>160.59</w:t>
            </w:r>
          </w:p>
        </w:tc>
        <w:tc>
          <w:tcPr>
            <w:vAlign w:val="center"/>
          </w:tcPr>
          <w:p w14:paraId="186364C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3A6BD512">
            <w:pPr>
              <w:jc w:val="right"/>
            </w:pPr>
            <w:r>
              <w:rPr>
                <w:sz w:val="18"/>
                <w:szCs w:val="18"/>
              </w:rPr>
              <w:t>584873</w:t>
            </w:r>
          </w:p>
        </w:tc>
        <w:tc>
          <w:tcPr>
            <w:vAlign w:val="center"/>
          </w:tcPr>
          <w:p w14:paraId="01D8E1D8">
            <w:pPr>
              <w:jc w:val="right"/>
            </w:pPr>
            <w:r>
              <w:rPr>
                <w:sz w:val="18"/>
                <w:szCs w:val="18"/>
              </w:rPr>
              <w:t>296301</w:t>
            </w:r>
          </w:p>
        </w:tc>
        <w:tc>
          <w:tcPr>
            <w:vAlign w:val="center"/>
          </w:tcPr>
          <w:p w14:paraId="0DE4AAD5">
            <w:pPr>
              <w:jc w:val="right"/>
            </w:pPr>
            <w:r>
              <w:rPr>
                <w:sz w:val="18"/>
                <w:szCs w:val="18"/>
              </w:rPr>
              <w:t>288572</w:t>
            </w:r>
          </w:p>
        </w:tc>
        <w:tc>
          <w:tcPr>
            <w:vAlign w:val="center"/>
          </w:tcPr>
          <w:p w14:paraId="0E7BD8D2">
            <w:pPr>
              <w:jc w:val="right"/>
            </w:pPr>
            <w:r>
              <w:rPr>
                <w:sz w:val="18"/>
                <w:szCs w:val="18"/>
              </w:rPr>
              <w:t>397.39</w:t>
            </w:r>
          </w:p>
        </w:tc>
        <w:tc>
          <w:tcPr>
            <w:vAlign w:val="center"/>
          </w:tcPr>
          <w:p w14:paraId="18D711BC">
            <w:pPr>
              <w:jc w:val="right"/>
            </w:pPr>
            <w:r>
              <w:rPr>
                <w:sz w:val="18"/>
                <w:szCs w:val="18"/>
              </w:rPr>
              <w:t>572794</w:t>
            </w:r>
          </w:p>
        </w:tc>
        <w:tc>
          <w:tcPr>
            <w:vAlign w:val="center"/>
          </w:tcPr>
          <w:p w14:paraId="04527085">
            <w:pPr>
              <w:jc w:val="right"/>
            </w:pPr>
            <w:r>
              <w:rPr>
                <w:sz w:val="18"/>
                <w:szCs w:val="18"/>
              </w:rPr>
              <w:t>3642.10</w:t>
            </w:r>
          </w:p>
        </w:tc>
      </w:tr>
      <w:tr w14:paraId="1C5EE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52AF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4DC23">
            <w:r>
              <w:rPr>
                <w:sz w:val="18"/>
                <w:szCs w:val="18"/>
              </w:rPr>
              <w:t>1002[阶梯教室]</w:t>
            </w:r>
          </w:p>
        </w:tc>
        <w:tc>
          <w:tcPr>
            <w:vAlign w:val="center"/>
          </w:tcPr>
          <w:p w14:paraId="205C65C4">
            <w:pPr>
              <w:jc w:val="right"/>
            </w:pPr>
            <w:r>
              <w:rPr>
                <w:sz w:val="18"/>
                <w:szCs w:val="18"/>
              </w:rPr>
              <w:t>160.50</w:t>
            </w:r>
          </w:p>
        </w:tc>
        <w:tc>
          <w:tcPr>
            <w:vAlign w:val="center"/>
          </w:tcPr>
          <w:p w14:paraId="41EC63A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1C2AA594">
            <w:pPr>
              <w:jc w:val="right"/>
            </w:pPr>
            <w:r>
              <w:rPr>
                <w:sz w:val="18"/>
                <w:szCs w:val="18"/>
              </w:rPr>
              <w:t>583814</w:t>
            </w:r>
          </w:p>
        </w:tc>
        <w:tc>
          <w:tcPr>
            <w:vAlign w:val="center"/>
          </w:tcPr>
          <w:p w14:paraId="13E9F8F3">
            <w:pPr>
              <w:jc w:val="right"/>
            </w:pPr>
            <w:r>
              <w:rPr>
                <w:sz w:val="18"/>
                <w:szCs w:val="18"/>
              </w:rPr>
              <w:t>295403</w:t>
            </w:r>
          </w:p>
        </w:tc>
        <w:tc>
          <w:tcPr>
            <w:vAlign w:val="center"/>
          </w:tcPr>
          <w:p w14:paraId="606B65A5">
            <w:pPr>
              <w:jc w:val="right"/>
            </w:pPr>
            <w:r>
              <w:rPr>
                <w:sz w:val="18"/>
                <w:szCs w:val="18"/>
              </w:rPr>
              <w:t>288410</w:t>
            </w:r>
          </w:p>
        </w:tc>
        <w:tc>
          <w:tcPr>
            <w:vAlign w:val="center"/>
          </w:tcPr>
          <w:p w14:paraId="3C6FEB1F">
            <w:pPr>
              <w:jc w:val="right"/>
            </w:pPr>
            <w:r>
              <w:rPr>
                <w:sz w:val="18"/>
                <w:szCs w:val="18"/>
              </w:rPr>
              <w:t>397.17</w:t>
            </w:r>
          </w:p>
        </w:tc>
        <w:tc>
          <w:tcPr>
            <w:vAlign w:val="center"/>
          </w:tcPr>
          <w:p w14:paraId="420EC61A">
            <w:pPr>
              <w:jc w:val="right"/>
            </w:pPr>
            <w:r>
              <w:rPr>
                <w:sz w:val="18"/>
                <w:szCs w:val="18"/>
              </w:rPr>
              <w:t>572473</w:t>
            </w:r>
          </w:p>
        </w:tc>
        <w:tc>
          <w:tcPr>
            <w:vAlign w:val="center"/>
          </w:tcPr>
          <w:p w14:paraId="6426E81B">
            <w:pPr>
              <w:jc w:val="right"/>
            </w:pPr>
            <w:r>
              <w:rPr>
                <w:sz w:val="18"/>
                <w:szCs w:val="18"/>
              </w:rPr>
              <w:t>3637.54</w:t>
            </w:r>
          </w:p>
        </w:tc>
      </w:tr>
      <w:tr w14:paraId="10794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B284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085FE">
            <w:r>
              <w:rPr>
                <w:sz w:val="18"/>
                <w:szCs w:val="18"/>
              </w:rPr>
              <w:t>1003[阶梯教室]</w:t>
            </w:r>
          </w:p>
        </w:tc>
        <w:tc>
          <w:tcPr>
            <w:vAlign w:val="center"/>
          </w:tcPr>
          <w:p w14:paraId="4F33EA0E">
            <w:pPr>
              <w:jc w:val="right"/>
            </w:pPr>
            <w:r>
              <w:rPr>
                <w:sz w:val="18"/>
                <w:szCs w:val="18"/>
              </w:rPr>
              <w:t>160.50</w:t>
            </w:r>
          </w:p>
        </w:tc>
        <w:tc>
          <w:tcPr>
            <w:vAlign w:val="center"/>
          </w:tcPr>
          <w:p w14:paraId="38272E4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5D8046C8">
            <w:pPr>
              <w:jc w:val="right"/>
            </w:pPr>
            <w:r>
              <w:rPr>
                <w:sz w:val="18"/>
                <w:szCs w:val="18"/>
              </w:rPr>
              <w:t>585829</w:t>
            </w:r>
          </w:p>
        </w:tc>
        <w:tc>
          <w:tcPr>
            <w:vAlign w:val="center"/>
          </w:tcPr>
          <w:p w14:paraId="24F70C49">
            <w:pPr>
              <w:jc w:val="right"/>
            </w:pPr>
            <w:r>
              <w:rPr>
                <w:sz w:val="18"/>
                <w:szCs w:val="18"/>
              </w:rPr>
              <w:t>297419</w:t>
            </w:r>
          </w:p>
        </w:tc>
        <w:tc>
          <w:tcPr>
            <w:vAlign w:val="center"/>
          </w:tcPr>
          <w:p w14:paraId="20F7BAEC">
            <w:pPr>
              <w:jc w:val="right"/>
            </w:pPr>
            <w:r>
              <w:rPr>
                <w:sz w:val="18"/>
                <w:szCs w:val="18"/>
              </w:rPr>
              <w:t>288410</w:t>
            </w:r>
          </w:p>
        </w:tc>
        <w:tc>
          <w:tcPr>
            <w:vAlign w:val="center"/>
          </w:tcPr>
          <w:p w14:paraId="00727E76">
            <w:pPr>
              <w:jc w:val="right"/>
            </w:pPr>
            <w:r>
              <w:rPr>
                <w:sz w:val="18"/>
                <w:szCs w:val="18"/>
              </w:rPr>
              <w:t>397.17</w:t>
            </w:r>
          </w:p>
        </w:tc>
        <w:tc>
          <w:tcPr>
            <w:vAlign w:val="center"/>
          </w:tcPr>
          <w:p w14:paraId="43CDF808">
            <w:pPr>
              <w:jc w:val="right"/>
            </w:pPr>
            <w:r>
              <w:rPr>
                <w:sz w:val="18"/>
                <w:szCs w:val="18"/>
              </w:rPr>
              <w:t>572473</w:t>
            </w:r>
          </w:p>
        </w:tc>
        <w:tc>
          <w:tcPr>
            <w:vAlign w:val="center"/>
          </w:tcPr>
          <w:p w14:paraId="19543B72">
            <w:pPr>
              <w:jc w:val="right"/>
            </w:pPr>
            <w:r>
              <w:rPr>
                <w:sz w:val="18"/>
                <w:szCs w:val="18"/>
              </w:rPr>
              <w:t>3650.10</w:t>
            </w:r>
          </w:p>
        </w:tc>
      </w:tr>
      <w:tr w14:paraId="2E6DE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A67F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2279D">
            <w:r>
              <w:rPr>
                <w:sz w:val="18"/>
                <w:szCs w:val="18"/>
              </w:rPr>
              <w:t>1004[阶梯教室]</w:t>
            </w:r>
          </w:p>
        </w:tc>
        <w:tc>
          <w:tcPr>
            <w:vAlign w:val="center"/>
          </w:tcPr>
          <w:p w14:paraId="78489DB7">
            <w:pPr>
              <w:jc w:val="right"/>
            </w:pPr>
            <w:r>
              <w:rPr>
                <w:sz w:val="18"/>
                <w:szCs w:val="18"/>
              </w:rPr>
              <w:t>160.48</w:t>
            </w:r>
          </w:p>
        </w:tc>
        <w:tc>
          <w:tcPr>
            <w:vAlign w:val="center"/>
          </w:tcPr>
          <w:p w14:paraId="4CE8395B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762D8568">
            <w:pPr>
              <w:jc w:val="right"/>
            </w:pPr>
            <w:r>
              <w:rPr>
                <w:sz w:val="18"/>
                <w:szCs w:val="18"/>
              </w:rPr>
              <w:t>584696</w:t>
            </w:r>
          </w:p>
        </w:tc>
        <w:tc>
          <w:tcPr>
            <w:vAlign w:val="center"/>
          </w:tcPr>
          <w:p w14:paraId="60AA72F7">
            <w:pPr>
              <w:jc w:val="right"/>
            </w:pPr>
            <w:r>
              <w:rPr>
                <w:sz w:val="18"/>
                <w:szCs w:val="18"/>
              </w:rPr>
              <w:t>296313</w:t>
            </w:r>
          </w:p>
        </w:tc>
        <w:tc>
          <w:tcPr>
            <w:vAlign w:val="center"/>
          </w:tcPr>
          <w:p w14:paraId="2C90DB0B">
            <w:pPr>
              <w:jc w:val="right"/>
            </w:pPr>
            <w:r>
              <w:rPr>
                <w:sz w:val="18"/>
                <w:szCs w:val="18"/>
              </w:rPr>
              <w:t>288383</w:t>
            </w:r>
          </w:p>
        </w:tc>
        <w:tc>
          <w:tcPr>
            <w:vAlign w:val="center"/>
          </w:tcPr>
          <w:p w14:paraId="7111DB15">
            <w:pPr>
              <w:jc w:val="right"/>
            </w:pPr>
            <w:r>
              <w:rPr>
                <w:sz w:val="18"/>
                <w:szCs w:val="18"/>
              </w:rPr>
              <w:t>397.13</w:t>
            </w:r>
          </w:p>
        </w:tc>
        <w:tc>
          <w:tcPr>
            <w:vAlign w:val="center"/>
          </w:tcPr>
          <w:p w14:paraId="12499796">
            <w:pPr>
              <w:jc w:val="right"/>
            </w:pPr>
            <w:r>
              <w:rPr>
                <w:sz w:val="18"/>
                <w:szCs w:val="18"/>
              </w:rPr>
              <w:t>572418</w:t>
            </w:r>
          </w:p>
        </w:tc>
        <w:tc>
          <w:tcPr>
            <w:vAlign w:val="center"/>
          </w:tcPr>
          <w:p w14:paraId="791121DC">
            <w:pPr>
              <w:jc w:val="right"/>
            </w:pPr>
            <w:r>
              <w:rPr>
                <w:sz w:val="18"/>
                <w:szCs w:val="18"/>
              </w:rPr>
              <w:t>3643.38</w:t>
            </w:r>
          </w:p>
        </w:tc>
      </w:tr>
      <w:tr w14:paraId="2833E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BB8C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F0562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5A3A4791">
            <w:pPr>
              <w:jc w:val="right"/>
            </w:pPr>
            <w:r>
              <w:rPr>
                <w:b/>
                <w:sz w:val="18"/>
                <w:szCs w:val="18"/>
              </w:rPr>
              <w:t>642.06</w:t>
            </w:r>
          </w:p>
        </w:tc>
        <w:tc>
          <w:tcPr>
            <w:vAlign w:val="center"/>
          </w:tcPr>
          <w:p w14:paraId="37CFD4C9">
            <w:pPr>
              <w:jc w:val="right"/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4CE98685">
            <w:pPr>
              <w:jc w:val="right"/>
            </w:pPr>
            <w:r>
              <w:rPr>
                <w:b/>
                <w:sz w:val="18"/>
                <w:szCs w:val="18"/>
              </w:rPr>
              <w:t>2339212</w:t>
            </w:r>
          </w:p>
        </w:tc>
        <w:tc>
          <w:tcPr>
            <w:vAlign w:val="center"/>
          </w:tcPr>
          <w:p w14:paraId="4365EE49">
            <w:pPr>
              <w:jc w:val="right"/>
            </w:pPr>
            <w:r>
              <w:rPr>
                <w:b/>
                <w:sz w:val="18"/>
                <w:szCs w:val="18"/>
              </w:rPr>
              <w:t>1185437</w:t>
            </w:r>
          </w:p>
        </w:tc>
        <w:tc>
          <w:tcPr>
            <w:vAlign w:val="center"/>
          </w:tcPr>
          <w:p w14:paraId="3E78A154">
            <w:pPr>
              <w:jc w:val="right"/>
            </w:pPr>
            <w:r>
              <w:rPr>
                <w:b/>
                <w:sz w:val="18"/>
                <w:szCs w:val="18"/>
              </w:rPr>
              <w:t>1153775</w:t>
            </w:r>
          </w:p>
        </w:tc>
        <w:tc>
          <w:tcPr>
            <w:vAlign w:val="center"/>
          </w:tcPr>
          <w:p w14:paraId="126B2AA5">
            <w:pPr>
              <w:jc w:val="right"/>
            </w:pPr>
            <w:r>
              <w:rPr>
                <w:b/>
                <w:sz w:val="18"/>
                <w:szCs w:val="18"/>
              </w:rPr>
              <w:t>1588.87</w:t>
            </w:r>
          </w:p>
        </w:tc>
        <w:tc>
          <w:tcPr>
            <w:vAlign w:val="center"/>
          </w:tcPr>
          <w:p w14:paraId="5A329296">
            <w:pPr>
              <w:jc w:val="right"/>
            </w:pPr>
            <w:r>
              <w:rPr>
                <w:b/>
                <w:sz w:val="18"/>
                <w:szCs w:val="18"/>
              </w:rPr>
              <w:t>2290157</w:t>
            </w:r>
          </w:p>
        </w:tc>
        <w:tc>
          <w:tcPr>
            <w:vAlign w:val="center"/>
          </w:tcPr>
          <w:p w14:paraId="7384CB47">
            <w:pPr>
              <w:jc w:val="right"/>
            </w:pPr>
            <w:r>
              <w:rPr>
                <w:b/>
                <w:sz w:val="18"/>
                <w:szCs w:val="18"/>
              </w:rPr>
              <w:t>3643.28</w:t>
            </w:r>
          </w:p>
        </w:tc>
      </w:tr>
      <w:tr w14:paraId="4AEEB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8008AB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7A2EC846">
            <w:r>
              <w:rPr>
                <w:sz w:val="18"/>
                <w:szCs w:val="18"/>
              </w:rPr>
              <w:t>2002[阶梯教室]</w:t>
            </w:r>
          </w:p>
        </w:tc>
        <w:tc>
          <w:tcPr>
            <w:vAlign w:val="center"/>
          </w:tcPr>
          <w:p w14:paraId="0526CB7E">
            <w:pPr>
              <w:jc w:val="right"/>
            </w:pPr>
            <w:r>
              <w:rPr>
                <w:sz w:val="18"/>
                <w:szCs w:val="18"/>
              </w:rPr>
              <w:t>160.59</w:t>
            </w:r>
          </w:p>
        </w:tc>
        <w:tc>
          <w:tcPr>
            <w:vAlign w:val="center"/>
          </w:tcPr>
          <w:p w14:paraId="160CD096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D0BE2D0">
            <w:pPr>
              <w:jc w:val="right"/>
            </w:pPr>
            <w:r>
              <w:rPr>
                <w:sz w:val="18"/>
                <w:szCs w:val="18"/>
              </w:rPr>
              <w:t>14172</w:t>
            </w:r>
          </w:p>
        </w:tc>
        <w:tc>
          <w:tcPr>
            <w:vAlign w:val="center"/>
          </w:tcPr>
          <w:p w14:paraId="4B390D47">
            <w:pPr>
              <w:jc w:val="right"/>
            </w:pPr>
            <w:r>
              <w:rPr>
                <w:sz w:val="18"/>
                <w:szCs w:val="18"/>
              </w:rPr>
              <w:t>10805</w:t>
            </w:r>
          </w:p>
        </w:tc>
        <w:tc>
          <w:tcPr>
            <w:vAlign w:val="center"/>
          </w:tcPr>
          <w:p w14:paraId="08F8864C">
            <w:pPr>
              <w:jc w:val="right"/>
            </w:pPr>
            <w:r>
              <w:rPr>
                <w:sz w:val="18"/>
                <w:szCs w:val="18"/>
              </w:rPr>
              <w:t>5245</w:t>
            </w:r>
          </w:p>
        </w:tc>
        <w:tc>
          <w:tcPr>
            <w:vAlign w:val="center"/>
          </w:tcPr>
          <w:p w14:paraId="327A094D">
            <w:pPr>
              <w:jc w:val="right"/>
            </w:pPr>
            <w:r>
              <w:rPr>
                <w:sz w:val="18"/>
                <w:szCs w:val="18"/>
              </w:rPr>
              <w:t>7.86</w:t>
            </w:r>
          </w:p>
        </w:tc>
        <w:tc>
          <w:tcPr>
            <w:vAlign w:val="center"/>
          </w:tcPr>
          <w:p w14:paraId="4D96261C">
            <w:pPr>
              <w:jc w:val="right"/>
            </w:pPr>
            <w:r>
              <w:rPr>
                <w:sz w:val="18"/>
                <w:szCs w:val="18"/>
              </w:rPr>
              <w:t>-2198</w:t>
            </w:r>
          </w:p>
        </w:tc>
        <w:tc>
          <w:tcPr>
            <w:vAlign w:val="center"/>
          </w:tcPr>
          <w:p w14:paraId="1ADED62A">
            <w:pPr>
              <w:jc w:val="right"/>
            </w:pPr>
            <w:r>
              <w:rPr>
                <w:sz w:val="18"/>
                <w:szCs w:val="18"/>
              </w:rPr>
              <w:t>88.25</w:t>
            </w:r>
          </w:p>
        </w:tc>
      </w:tr>
      <w:tr w14:paraId="156BC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7853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FB667">
            <w:r>
              <w:rPr>
                <w:sz w:val="18"/>
                <w:szCs w:val="18"/>
              </w:rPr>
              <w:t>2003[阶梯教室]</w:t>
            </w:r>
          </w:p>
        </w:tc>
        <w:tc>
          <w:tcPr>
            <w:vAlign w:val="center"/>
          </w:tcPr>
          <w:p w14:paraId="1043B5A6">
            <w:pPr>
              <w:jc w:val="right"/>
            </w:pPr>
            <w:r>
              <w:rPr>
                <w:sz w:val="18"/>
                <w:szCs w:val="18"/>
              </w:rPr>
              <w:t>160.50</w:t>
            </w:r>
          </w:p>
        </w:tc>
        <w:tc>
          <w:tcPr>
            <w:vAlign w:val="center"/>
          </w:tcPr>
          <w:p w14:paraId="610C0AB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83C33DF">
            <w:pPr>
              <w:jc w:val="right"/>
            </w:pPr>
            <w:r>
              <w:rPr>
                <w:sz w:val="18"/>
                <w:szCs w:val="18"/>
              </w:rPr>
              <w:t>12155</w:t>
            </w:r>
          </w:p>
        </w:tc>
        <w:tc>
          <w:tcPr>
            <w:vAlign w:val="center"/>
          </w:tcPr>
          <w:p w14:paraId="5D894D2E">
            <w:pPr>
              <w:jc w:val="right"/>
            </w:pPr>
            <w:r>
              <w:rPr>
                <w:sz w:val="18"/>
                <w:szCs w:val="18"/>
              </w:rPr>
              <w:t>8785</w:t>
            </w:r>
          </w:p>
        </w:tc>
        <w:tc>
          <w:tcPr>
            <w:vAlign w:val="center"/>
          </w:tcPr>
          <w:p w14:paraId="6D266B1D">
            <w:pPr>
              <w:jc w:val="right"/>
            </w:pPr>
            <w:r>
              <w:rPr>
                <w:sz w:val="18"/>
                <w:szCs w:val="18"/>
              </w:rPr>
              <w:t>5242</w:t>
            </w:r>
          </w:p>
        </w:tc>
        <w:tc>
          <w:tcPr>
            <w:vAlign w:val="center"/>
          </w:tcPr>
          <w:p w14:paraId="589D057C">
            <w:pPr>
              <w:jc w:val="right"/>
            </w:pPr>
            <w:r>
              <w:rPr>
                <w:sz w:val="18"/>
                <w:szCs w:val="18"/>
              </w:rPr>
              <w:t>7.85</w:t>
            </w:r>
          </w:p>
        </w:tc>
        <w:tc>
          <w:tcPr>
            <w:vAlign w:val="center"/>
          </w:tcPr>
          <w:p w14:paraId="5D742144">
            <w:pPr>
              <w:jc w:val="right"/>
            </w:pPr>
            <w:r>
              <w:rPr>
                <w:sz w:val="18"/>
                <w:szCs w:val="18"/>
              </w:rPr>
              <w:t>-2007</w:t>
            </w:r>
          </w:p>
        </w:tc>
        <w:tc>
          <w:tcPr>
            <w:vAlign w:val="center"/>
          </w:tcPr>
          <w:p w14:paraId="2B523043">
            <w:pPr>
              <w:jc w:val="right"/>
            </w:pPr>
            <w:r>
              <w:rPr>
                <w:sz w:val="18"/>
                <w:szCs w:val="18"/>
              </w:rPr>
              <w:t>75.73</w:t>
            </w:r>
          </w:p>
        </w:tc>
      </w:tr>
      <w:tr w14:paraId="599E8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D1D3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9044A">
            <w:r>
              <w:rPr>
                <w:sz w:val="18"/>
                <w:szCs w:val="18"/>
              </w:rPr>
              <w:t>2004[阶梯教室]</w:t>
            </w:r>
          </w:p>
        </w:tc>
        <w:tc>
          <w:tcPr>
            <w:vAlign w:val="center"/>
          </w:tcPr>
          <w:p w14:paraId="3BD27124">
            <w:pPr>
              <w:jc w:val="right"/>
            </w:pPr>
            <w:r>
              <w:rPr>
                <w:sz w:val="18"/>
                <w:szCs w:val="18"/>
              </w:rPr>
              <w:t>160.50</w:t>
            </w:r>
          </w:p>
        </w:tc>
        <w:tc>
          <w:tcPr>
            <w:vAlign w:val="center"/>
          </w:tcPr>
          <w:p w14:paraId="61669A2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80350AC">
            <w:pPr>
              <w:jc w:val="right"/>
            </w:pPr>
            <w:r>
              <w:rPr>
                <w:sz w:val="18"/>
                <w:szCs w:val="18"/>
              </w:rPr>
              <w:t>12344</w:t>
            </w:r>
          </w:p>
        </w:tc>
        <w:tc>
          <w:tcPr>
            <w:vAlign w:val="center"/>
          </w:tcPr>
          <w:p w14:paraId="77B0459C">
            <w:pPr>
              <w:jc w:val="right"/>
            </w:pPr>
            <w:r>
              <w:rPr>
                <w:sz w:val="18"/>
                <w:szCs w:val="18"/>
              </w:rPr>
              <w:t>8974</w:t>
            </w:r>
          </w:p>
        </w:tc>
        <w:tc>
          <w:tcPr>
            <w:vAlign w:val="center"/>
          </w:tcPr>
          <w:p w14:paraId="009EA088">
            <w:pPr>
              <w:jc w:val="right"/>
            </w:pPr>
            <w:r>
              <w:rPr>
                <w:sz w:val="18"/>
                <w:szCs w:val="18"/>
              </w:rPr>
              <w:t>5242</w:t>
            </w:r>
          </w:p>
        </w:tc>
        <w:tc>
          <w:tcPr>
            <w:vAlign w:val="center"/>
          </w:tcPr>
          <w:p w14:paraId="1DEC71D1">
            <w:pPr>
              <w:jc w:val="right"/>
            </w:pPr>
            <w:r>
              <w:rPr>
                <w:sz w:val="18"/>
                <w:szCs w:val="18"/>
              </w:rPr>
              <w:t>7.85</w:t>
            </w:r>
          </w:p>
        </w:tc>
        <w:tc>
          <w:tcPr>
            <w:vAlign w:val="center"/>
          </w:tcPr>
          <w:p w14:paraId="55916D7E">
            <w:pPr>
              <w:jc w:val="right"/>
            </w:pPr>
            <w:r>
              <w:rPr>
                <w:sz w:val="18"/>
                <w:szCs w:val="18"/>
              </w:rPr>
              <w:t>-2007</w:t>
            </w:r>
          </w:p>
        </w:tc>
        <w:tc>
          <w:tcPr>
            <w:vAlign w:val="center"/>
          </w:tcPr>
          <w:p w14:paraId="495CFF91">
            <w:pPr>
              <w:jc w:val="right"/>
            </w:pPr>
            <w:r>
              <w:rPr>
                <w:sz w:val="18"/>
                <w:szCs w:val="18"/>
              </w:rPr>
              <w:t>76.91</w:t>
            </w:r>
          </w:p>
        </w:tc>
      </w:tr>
      <w:tr w14:paraId="16294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475A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AF5F7">
            <w:r>
              <w:rPr>
                <w:sz w:val="18"/>
                <w:szCs w:val="18"/>
              </w:rPr>
              <w:t>2005[阶梯教室]</w:t>
            </w:r>
          </w:p>
        </w:tc>
        <w:tc>
          <w:tcPr>
            <w:vAlign w:val="center"/>
          </w:tcPr>
          <w:p w14:paraId="2059E39C">
            <w:pPr>
              <w:jc w:val="right"/>
            </w:pPr>
            <w:r>
              <w:rPr>
                <w:sz w:val="18"/>
                <w:szCs w:val="18"/>
              </w:rPr>
              <w:t>160.48</w:t>
            </w:r>
          </w:p>
        </w:tc>
        <w:tc>
          <w:tcPr>
            <w:vAlign w:val="center"/>
          </w:tcPr>
          <w:p w14:paraId="36FAE65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95FED2A">
            <w:pPr>
              <w:jc w:val="right"/>
            </w:pPr>
            <w:r>
              <w:rPr>
                <w:sz w:val="18"/>
                <w:szCs w:val="18"/>
              </w:rPr>
              <w:t>13971</w:t>
            </w:r>
          </w:p>
        </w:tc>
        <w:tc>
          <w:tcPr>
            <w:vAlign w:val="center"/>
          </w:tcPr>
          <w:p w14:paraId="25E24DA7">
            <w:pPr>
              <w:jc w:val="right"/>
            </w:pPr>
            <w:r>
              <w:rPr>
                <w:sz w:val="18"/>
                <w:szCs w:val="18"/>
              </w:rPr>
              <w:t>10606</w:t>
            </w:r>
          </w:p>
        </w:tc>
        <w:tc>
          <w:tcPr>
            <w:vAlign w:val="center"/>
          </w:tcPr>
          <w:p w14:paraId="2F3401D3">
            <w:pPr>
              <w:jc w:val="right"/>
            </w:pPr>
            <w:r>
              <w:rPr>
                <w:sz w:val="18"/>
                <w:szCs w:val="18"/>
              </w:rPr>
              <w:t>5242</w:t>
            </w:r>
          </w:p>
        </w:tc>
        <w:tc>
          <w:tcPr>
            <w:vAlign w:val="center"/>
          </w:tcPr>
          <w:p w14:paraId="20233190">
            <w:pPr>
              <w:jc w:val="right"/>
            </w:pPr>
            <w:r>
              <w:rPr>
                <w:sz w:val="18"/>
                <w:szCs w:val="18"/>
              </w:rPr>
              <w:t>7.85</w:t>
            </w:r>
          </w:p>
        </w:tc>
        <w:tc>
          <w:tcPr>
            <w:vAlign w:val="center"/>
          </w:tcPr>
          <w:p w14:paraId="03FA0D2E">
            <w:pPr>
              <w:jc w:val="right"/>
            </w:pPr>
            <w:r>
              <w:rPr>
                <w:sz w:val="18"/>
                <w:szCs w:val="18"/>
              </w:rPr>
              <w:t>-2197</w:t>
            </w:r>
          </w:p>
        </w:tc>
        <w:tc>
          <w:tcPr>
            <w:vAlign w:val="center"/>
          </w:tcPr>
          <w:p w14:paraId="587C0A72">
            <w:pPr>
              <w:jc w:val="right"/>
            </w:pPr>
            <w:r>
              <w:rPr>
                <w:sz w:val="18"/>
                <w:szCs w:val="18"/>
              </w:rPr>
              <w:t>87.05</w:t>
            </w:r>
          </w:p>
        </w:tc>
      </w:tr>
      <w:tr w14:paraId="10001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4F1E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CBFF7">
            <w:r>
              <w:rPr>
                <w:sz w:val="18"/>
                <w:szCs w:val="18"/>
              </w:rPr>
              <w:t>2006,2007[普通教室]</w:t>
            </w:r>
          </w:p>
        </w:tc>
        <w:tc>
          <w:tcPr>
            <w:vAlign w:val="center"/>
          </w:tcPr>
          <w:p w14:paraId="5A100343">
            <w:pPr>
              <w:jc w:val="right"/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0BED15B9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3B22495">
            <w:pPr>
              <w:jc w:val="right"/>
            </w:pPr>
            <w:r>
              <w:rPr>
                <w:sz w:val="18"/>
                <w:szCs w:val="18"/>
              </w:rPr>
              <w:t>5075</w:t>
            </w:r>
          </w:p>
        </w:tc>
        <w:tc>
          <w:tcPr>
            <w:vAlign w:val="center"/>
          </w:tcPr>
          <w:p w14:paraId="3795068A">
            <w:pPr>
              <w:jc w:val="right"/>
            </w:pPr>
            <w:r>
              <w:rPr>
                <w:sz w:val="18"/>
                <w:szCs w:val="18"/>
              </w:rPr>
              <w:t>2898</w:t>
            </w:r>
          </w:p>
        </w:tc>
        <w:tc>
          <w:tcPr>
            <w:vAlign w:val="center"/>
          </w:tcPr>
          <w:p w14:paraId="3AF9EB7D">
            <w:pPr>
              <w:jc w:val="right"/>
            </w:pPr>
            <w:r>
              <w:rPr>
                <w:sz w:val="18"/>
                <w:szCs w:val="18"/>
              </w:rPr>
              <w:t>2794</w:t>
            </w:r>
          </w:p>
        </w:tc>
        <w:tc>
          <w:tcPr>
            <w:vAlign w:val="center"/>
          </w:tcPr>
          <w:p w14:paraId="67B01587">
            <w:pPr>
              <w:jc w:val="right"/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vAlign w:val="center"/>
          </w:tcPr>
          <w:p w14:paraId="3CFE3AEA">
            <w:pPr>
              <w:jc w:val="right"/>
            </w:pPr>
            <w:r>
              <w:rPr>
                <w:sz w:val="18"/>
                <w:szCs w:val="18"/>
              </w:rPr>
              <w:t>-663</w:t>
            </w:r>
          </w:p>
        </w:tc>
        <w:tc>
          <w:tcPr>
            <w:vAlign w:val="center"/>
          </w:tcPr>
          <w:p w14:paraId="7B5C92F3">
            <w:pPr>
              <w:jc w:val="right"/>
            </w:pPr>
            <w:r>
              <w:rPr>
                <w:sz w:val="18"/>
                <w:szCs w:val="18"/>
              </w:rPr>
              <w:t>95.76</w:t>
            </w:r>
          </w:p>
        </w:tc>
      </w:tr>
      <w:tr w14:paraId="61E8B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118D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F4632">
            <w:r>
              <w:rPr>
                <w:sz w:val="18"/>
                <w:szCs w:val="18"/>
              </w:rPr>
              <w:t>2008,2009[普通教室]</w:t>
            </w:r>
          </w:p>
        </w:tc>
        <w:tc>
          <w:tcPr>
            <w:vAlign w:val="center"/>
          </w:tcPr>
          <w:p w14:paraId="3CEA7EE1">
            <w:pPr>
              <w:jc w:val="right"/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4863798D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3EF45E8">
            <w:pPr>
              <w:jc w:val="right"/>
            </w:pPr>
            <w:r>
              <w:rPr>
                <w:sz w:val="18"/>
                <w:szCs w:val="18"/>
              </w:rPr>
              <w:t>5149</w:t>
            </w:r>
          </w:p>
        </w:tc>
        <w:tc>
          <w:tcPr>
            <w:vAlign w:val="center"/>
          </w:tcPr>
          <w:p w14:paraId="27E7547C">
            <w:pPr>
              <w:jc w:val="right"/>
            </w:pPr>
            <w:r>
              <w:rPr>
                <w:sz w:val="18"/>
                <w:szCs w:val="18"/>
              </w:rPr>
              <w:t>2972</w:t>
            </w:r>
          </w:p>
        </w:tc>
        <w:tc>
          <w:tcPr>
            <w:vAlign w:val="center"/>
          </w:tcPr>
          <w:p w14:paraId="26A34589">
            <w:pPr>
              <w:jc w:val="right"/>
            </w:pPr>
            <w:r>
              <w:rPr>
                <w:sz w:val="18"/>
                <w:szCs w:val="18"/>
              </w:rPr>
              <w:t>2794</w:t>
            </w:r>
          </w:p>
        </w:tc>
        <w:tc>
          <w:tcPr>
            <w:vAlign w:val="center"/>
          </w:tcPr>
          <w:p w14:paraId="6F609949">
            <w:pPr>
              <w:jc w:val="right"/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vAlign w:val="center"/>
          </w:tcPr>
          <w:p w14:paraId="7200A9CB">
            <w:pPr>
              <w:jc w:val="right"/>
            </w:pPr>
            <w:r>
              <w:rPr>
                <w:sz w:val="18"/>
                <w:szCs w:val="18"/>
              </w:rPr>
              <w:t>-663</w:t>
            </w:r>
          </w:p>
        </w:tc>
        <w:tc>
          <w:tcPr>
            <w:vAlign w:val="center"/>
          </w:tcPr>
          <w:p w14:paraId="1C2F570D">
            <w:pPr>
              <w:jc w:val="right"/>
            </w:pPr>
            <w:r>
              <w:rPr>
                <w:sz w:val="18"/>
                <w:szCs w:val="18"/>
              </w:rPr>
              <w:t>97.16</w:t>
            </w:r>
          </w:p>
        </w:tc>
      </w:tr>
      <w:tr w14:paraId="2E369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D621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EECB3">
            <w:r>
              <w:rPr>
                <w:sz w:val="18"/>
                <w:szCs w:val="18"/>
              </w:rPr>
              <w:t>2010[普通教室]</w:t>
            </w:r>
          </w:p>
        </w:tc>
        <w:tc>
          <w:tcPr>
            <w:vAlign w:val="center"/>
          </w:tcPr>
          <w:p w14:paraId="28E6BB28">
            <w:pPr>
              <w:jc w:val="right"/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4067342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C1E469D">
            <w:pPr>
              <w:jc w:val="right"/>
            </w:pPr>
            <w:r>
              <w:rPr>
                <w:sz w:val="18"/>
                <w:szCs w:val="18"/>
              </w:rPr>
              <w:t>5085</w:t>
            </w:r>
          </w:p>
        </w:tc>
        <w:tc>
          <w:tcPr>
            <w:vAlign w:val="center"/>
          </w:tcPr>
          <w:p w14:paraId="210DEDA0">
            <w:pPr>
              <w:jc w:val="right"/>
            </w:pPr>
            <w:r>
              <w:rPr>
                <w:sz w:val="18"/>
                <w:szCs w:val="18"/>
              </w:rPr>
              <w:t>2908</w:t>
            </w:r>
          </w:p>
        </w:tc>
        <w:tc>
          <w:tcPr>
            <w:vAlign w:val="center"/>
          </w:tcPr>
          <w:p w14:paraId="4D6587BE">
            <w:pPr>
              <w:jc w:val="right"/>
            </w:pPr>
            <w:r>
              <w:rPr>
                <w:sz w:val="18"/>
                <w:szCs w:val="18"/>
              </w:rPr>
              <w:t>2794</w:t>
            </w:r>
          </w:p>
        </w:tc>
        <w:tc>
          <w:tcPr>
            <w:vAlign w:val="center"/>
          </w:tcPr>
          <w:p w14:paraId="586764D7">
            <w:pPr>
              <w:jc w:val="right"/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vAlign w:val="center"/>
          </w:tcPr>
          <w:p w14:paraId="5006832D">
            <w:pPr>
              <w:jc w:val="right"/>
            </w:pPr>
            <w:r>
              <w:rPr>
                <w:sz w:val="18"/>
                <w:szCs w:val="18"/>
              </w:rPr>
              <w:t>-663</w:t>
            </w:r>
          </w:p>
        </w:tc>
        <w:tc>
          <w:tcPr>
            <w:vAlign w:val="center"/>
          </w:tcPr>
          <w:p w14:paraId="69C0E515">
            <w:pPr>
              <w:jc w:val="right"/>
            </w:pPr>
            <w:r>
              <w:rPr>
                <w:sz w:val="18"/>
                <w:szCs w:val="18"/>
              </w:rPr>
              <w:t>95.95</w:t>
            </w:r>
          </w:p>
        </w:tc>
      </w:tr>
      <w:tr w14:paraId="6577C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85F2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2D040">
            <w:r>
              <w:rPr>
                <w:sz w:val="18"/>
                <w:szCs w:val="18"/>
              </w:rPr>
              <w:t>2011[普通教室]</w:t>
            </w:r>
          </w:p>
        </w:tc>
        <w:tc>
          <w:tcPr>
            <w:vAlign w:val="center"/>
          </w:tcPr>
          <w:p w14:paraId="447BD26F">
            <w:pPr>
              <w:jc w:val="right"/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4B89C69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CC4176D">
            <w:pPr>
              <w:jc w:val="right"/>
            </w:pPr>
            <w:r>
              <w:rPr>
                <w:sz w:val="18"/>
                <w:szCs w:val="18"/>
              </w:rPr>
              <w:t>5085</w:t>
            </w:r>
          </w:p>
        </w:tc>
        <w:tc>
          <w:tcPr>
            <w:vAlign w:val="center"/>
          </w:tcPr>
          <w:p w14:paraId="4DFAEAD4">
            <w:pPr>
              <w:jc w:val="right"/>
            </w:pPr>
            <w:r>
              <w:rPr>
                <w:sz w:val="18"/>
                <w:szCs w:val="18"/>
              </w:rPr>
              <w:t>2908</w:t>
            </w:r>
          </w:p>
        </w:tc>
        <w:tc>
          <w:tcPr>
            <w:vAlign w:val="center"/>
          </w:tcPr>
          <w:p w14:paraId="79FAB463">
            <w:pPr>
              <w:jc w:val="right"/>
            </w:pPr>
            <w:r>
              <w:rPr>
                <w:sz w:val="18"/>
                <w:szCs w:val="18"/>
              </w:rPr>
              <w:t>2794</w:t>
            </w:r>
          </w:p>
        </w:tc>
        <w:tc>
          <w:tcPr>
            <w:vAlign w:val="center"/>
          </w:tcPr>
          <w:p w14:paraId="7C9A1B6F">
            <w:pPr>
              <w:jc w:val="right"/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vAlign w:val="center"/>
          </w:tcPr>
          <w:p w14:paraId="6E2AF1BE">
            <w:pPr>
              <w:jc w:val="right"/>
            </w:pPr>
            <w:r>
              <w:rPr>
                <w:sz w:val="18"/>
                <w:szCs w:val="18"/>
              </w:rPr>
              <w:t>-663</w:t>
            </w:r>
          </w:p>
        </w:tc>
        <w:tc>
          <w:tcPr>
            <w:vAlign w:val="center"/>
          </w:tcPr>
          <w:p w14:paraId="7F7AB0EF">
            <w:pPr>
              <w:jc w:val="right"/>
            </w:pPr>
            <w:r>
              <w:rPr>
                <w:sz w:val="18"/>
                <w:szCs w:val="18"/>
              </w:rPr>
              <w:t>95.95</w:t>
            </w:r>
          </w:p>
        </w:tc>
      </w:tr>
      <w:tr w14:paraId="12849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7B35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78463">
            <w:r>
              <w:rPr>
                <w:sz w:val="18"/>
                <w:szCs w:val="18"/>
              </w:rPr>
              <w:t>2012[普通教室]</w:t>
            </w:r>
          </w:p>
        </w:tc>
        <w:tc>
          <w:tcPr>
            <w:vAlign w:val="center"/>
          </w:tcPr>
          <w:p w14:paraId="3AB88CF8">
            <w:pPr>
              <w:jc w:val="right"/>
            </w:pPr>
            <w:r>
              <w:rPr>
                <w:sz w:val="18"/>
                <w:szCs w:val="18"/>
              </w:rPr>
              <w:t>52.98</w:t>
            </w:r>
          </w:p>
        </w:tc>
        <w:tc>
          <w:tcPr>
            <w:vAlign w:val="center"/>
          </w:tcPr>
          <w:p w14:paraId="1BBE30E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BC28F62">
            <w:pPr>
              <w:jc w:val="right"/>
            </w:pPr>
            <w:r>
              <w:rPr>
                <w:sz w:val="18"/>
                <w:szCs w:val="18"/>
              </w:rPr>
              <w:t>5148</w:t>
            </w:r>
          </w:p>
        </w:tc>
        <w:tc>
          <w:tcPr>
            <w:vAlign w:val="center"/>
          </w:tcPr>
          <w:p w14:paraId="775E3187">
            <w:pPr>
              <w:jc w:val="right"/>
            </w:pPr>
            <w:r>
              <w:rPr>
                <w:sz w:val="18"/>
                <w:szCs w:val="18"/>
              </w:rPr>
              <w:t>2972</w:t>
            </w:r>
          </w:p>
        </w:tc>
        <w:tc>
          <w:tcPr>
            <w:vAlign w:val="center"/>
          </w:tcPr>
          <w:p w14:paraId="017F57C7">
            <w:pPr>
              <w:jc w:val="right"/>
            </w:pPr>
            <w:r>
              <w:rPr>
                <w:sz w:val="18"/>
                <w:szCs w:val="18"/>
              </w:rPr>
              <w:t>2794</w:t>
            </w:r>
          </w:p>
        </w:tc>
        <w:tc>
          <w:tcPr>
            <w:vAlign w:val="center"/>
          </w:tcPr>
          <w:p w14:paraId="110EF6E5">
            <w:pPr>
              <w:jc w:val="right"/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vAlign w:val="center"/>
          </w:tcPr>
          <w:p w14:paraId="00A04CC8">
            <w:pPr>
              <w:jc w:val="right"/>
            </w:pPr>
            <w:r>
              <w:rPr>
                <w:sz w:val="18"/>
                <w:szCs w:val="18"/>
              </w:rPr>
              <w:t>-663</w:t>
            </w:r>
          </w:p>
        </w:tc>
        <w:tc>
          <w:tcPr>
            <w:vAlign w:val="center"/>
          </w:tcPr>
          <w:p w14:paraId="301FB284">
            <w:pPr>
              <w:jc w:val="right"/>
            </w:pPr>
            <w:r>
              <w:rPr>
                <w:sz w:val="18"/>
                <w:szCs w:val="18"/>
              </w:rPr>
              <w:t>97.16</w:t>
            </w:r>
          </w:p>
        </w:tc>
      </w:tr>
      <w:tr w14:paraId="55FD9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C072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3CB8A">
            <w:r>
              <w:rPr>
                <w:sz w:val="18"/>
                <w:szCs w:val="18"/>
              </w:rPr>
              <w:t>2013[普通教室]</w:t>
            </w:r>
          </w:p>
        </w:tc>
        <w:tc>
          <w:tcPr>
            <w:vAlign w:val="center"/>
          </w:tcPr>
          <w:p w14:paraId="34598CD3">
            <w:pPr>
              <w:jc w:val="right"/>
            </w:pPr>
            <w:r>
              <w:rPr>
                <w:sz w:val="18"/>
                <w:szCs w:val="18"/>
              </w:rPr>
              <w:t>52.98</w:t>
            </w:r>
          </w:p>
        </w:tc>
        <w:tc>
          <w:tcPr>
            <w:vAlign w:val="center"/>
          </w:tcPr>
          <w:p w14:paraId="552515F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96AD65C">
            <w:pPr>
              <w:jc w:val="right"/>
            </w:pPr>
            <w:r>
              <w:rPr>
                <w:sz w:val="18"/>
                <w:szCs w:val="18"/>
              </w:rPr>
              <w:t>5148</w:t>
            </w:r>
          </w:p>
        </w:tc>
        <w:tc>
          <w:tcPr>
            <w:vAlign w:val="center"/>
          </w:tcPr>
          <w:p w14:paraId="5D8CF262">
            <w:pPr>
              <w:jc w:val="right"/>
            </w:pPr>
            <w:r>
              <w:rPr>
                <w:sz w:val="18"/>
                <w:szCs w:val="18"/>
              </w:rPr>
              <w:t>2972</w:t>
            </w:r>
          </w:p>
        </w:tc>
        <w:tc>
          <w:tcPr>
            <w:vAlign w:val="center"/>
          </w:tcPr>
          <w:p w14:paraId="7BCA039D">
            <w:pPr>
              <w:jc w:val="right"/>
            </w:pPr>
            <w:r>
              <w:rPr>
                <w:sz w:val="18"/>
                <w:szCs w:val="18"/>
              </w:rPr>
              <w:t>2794</w:t>
            </w:r>
          </w:p>
        </w:tc>
        <w:tc>
          <w:tcPr>
            <w:vAlign w:val="center"/>
          </w:tcPr>
          <w:p w14:paraId="0A423621">
            <w:pPr>
              <w:jc w:val="right"/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vAlign w:val="center"/>
          </w:tcPr>
          <w:p w14:paraId="0EEA028C">
            <w:pPr>
              <w:jc w:val="right"/>
            </w:pPr>
            <w:r>
              <w:rPr>
                <w:sz w:val="18"/>
                <w:szCs w:val="18"/>
              </w:rPr>
              <w:t>-663</w:t>
            </w:r>
          </w:p>
        </w:tc>
        <w:tc>
          <w:tcPr>
            <w:vAlign w:val="center"/>
          </w:tcPr>
          <w:p w14:paraId="754A60C9">
            <w:pPr>
              <w:jc w:val="right"/>
            </w:pPr>
            <w:r>
              <w:rPr>
                <w:sz w:val="18"/>
                <w:szCs w:val="18"/>
              </w:rPr>
              <w:t>97.17</w:t>
            </w:r>
          </w:p>
        </w:tc>
      </w:tr>
      <w:tr w14:paraId="47903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5B84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B483E">
            <w:r>
              <w:rPr>
                <w:sz w:val="18"/>
                <w:szCs w:val="18"/>
              </w:rPr>
              <w:t>2014[普通教室]</w:t>
            </w:r>
          </w:p>
        </w:tc>
        <w:tc>
          <w:tcPr>
            <w:vAlign w:val="center"/>
          </w:tcPr>
          <w:p w14:paraId="796F9641">
            <w:pPr>
              <w:jc w:val="right"/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vAlign w:val="center"/>
          </w:tcPr>
          <w:p w14:paraId="3E6A0569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17DDB2B">
            <w:pPr>
              <w:jc w:val="right"/>
            </w:pPr>
            <w:r>
              <w:rPr>
                <w:sz w:val="18"/>
                <w:szCs w:val="18"/>
              </w:rPr>
              <w:t>4991</w:t>
            </w:r>
          </w:p>
        </w:tc>
        <w:tc>
          <w:tcPr>
            <w:vAlign w:val="center"/>
          </w:tcPr>
          <w:p w14:paraId="2B223C28">
            <w:pPr>
              <w:jc w:val="right"/>
            </w:pPr>
            <w:r>
              <w:rPr>
                <w:sz w:val="18"/>
                <w:szCs w:val="18"/>
              </w:rPr>
              <w:t>2861</w:t>
            </w:r>
          </w:p>
        </w:tc>
        <w:tc>
          <w:tcPr>
            <w:vAlign w:val="center"/>
          </w:tcPr>
          <w:p w14:paraId="1C9CC30F">
            <w:pPr>
              <w:jc w:val="right"/>
            </w:pPr>
            <w:r>
              <w:rPr>
                <w:sz w:val="18"/>
                <w:szCs w:val="18"/>
              </w:rPr>
              <w:t>2734</w:t>
            </w:r>
          </w:p>
        </w:tc>
        <w:tc>
          <w:tcPr>
            <w:vAlign w:val="center"/>
          </w:tcPr>
          <w:p w14:paraId="2CC6FD48">
            <w:pPr>
              <w:jc w:val="right"/>
            </w:pPr>
            <w:r>
              <w:rPr>
                <w:sz w:val="18"/>
                <w:szCs w:val="18"/>
              </w:rPr>
              <w:t>4.07</w:t>
            </w:r>
          </w:p>
        </w:tc>
        <w:tc>
          <w:tcPr>
            <w:vAlign w:val="center"/>
          </w:tcPr>
          <w:p w14:paraId="7439FBFE">
            <w:pPr>
              <w:jc w:val="right"/>
            </w:pPr>
            <w:r>
              <w:rPr>
                <w:sz w:val="18"/>
                <w:szCs w:val="18"/>
              </w:rPr>
              <w:t>-648</w:t>
            </w:r>
          </w:p>
        </w:tc>
        <w:tc>
          <w:tcPr>
            <w:vAlign w:val="center"/>
          </w:tcPr>
          <w:p w14:paraId="0191DEA2">
            <w:pPr>
              <w:jc w:val="right"/>
            </w:pPr>
            <w:r>
              <w:rPr>
                <w:sz w:val="18"/>
                <w:szCs w:val="18"/>
              </w:rPr>
              <w:t>96.26</w:t>
            </w:r>
          </w:p>
        </w:tc>
      </w:tr>
      <w:tr w14:paraId="2EBF0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4952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0FE5F">
            <w:r>
              <w:rPr>
                <w:sz w:val="18"/>
                <w:szCs w:val="18"/>
              </w:rPr>
              <w:t>2015[普通教室]</w:t>
            </w:r>
          </w:p>
        </w:tc>
        <w:tc>
          <w:tcPr>
            <w:vAlign w:val="center"/>
          </w:tcPr>
          <w:p w14:paraId="5F20643A">
            <w:pPr>
              <w:jc w:val="right"/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vAlign w:val="center"/>
          </w:tcPr>
          <w:p w14:paraId="7844C46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034572F">
            <w:pPr>
              <w:jc w:val="right"/>
            </w:pPr>
            <w:r>
              <w:rPr>
                <w:sz w:val="18"/>
                <w:szCs w:val="18"/>
              </w:rPr>
              <w:t>4991</w:t>
            </w:r>
          </w:p>
        </w:tc>
        <w:tc>
          <w:tcPr>
            <w:vAlign w:val="center"/>
          </w:tcPr>
          <w:p w14:paraId="3781B294">
            <w:pPr>
              <w:jc w:val="right"/>
            </w:pPr>
            <w:r>
              <w:rPr>
                <w:sz w:val="18"/>
                <w:szCs w:val="18"/>
              </w:rPr>
              <w:t>2861</w:t>
            </w:r>
          </w:p>
        </w:tc>
        <w:tc>
          <w:tcPr>
            <w:vAlign w:val="center"/>
          </w:tcPr>
          <w:p w14:paraId="7F2C1375">
            <w:pPr>
              <w:jc w:val="right"/>
            </w:pPr>
            <w:r>
              <w:rPr>
                <w:sz w:val="18"/>
                <w:szCs w:val="18"/>
              </w:rPr>
              <w:t>2734</w:t>
            </w:r>
          </w:p>
        </w:tc>
        <w:tc>
          <w:tcPr>
            <w:vAlign w:val="center"/>
          </w:tcPr>
          <w:p w14:paraId="4726838F">
            <w:pPr>
              <w:jc w:val="right"/>
            </w:pPr>
            <w:r>
              <w:rPr>
                <w:sz w:val="18"/>
                <w:szCs w:val="18"/>
              </w:rPr>
              <w:t>4.07</w:t>
            </w:r>
          </w:p>
        </w:tc>
        <w:tc>
          <w:tcPr>
            <w:vAlign w:val="center"/>
          </w:tcPr>
          <w:p w14:paraId="2DEA7C79">
            <w:pPr>
              <w:jc w:val="right"/>
            </w:pPr>
            <w:r>
              <w:rPr>
                <w:sz w:val="18"/>
                <w:szCs w:val="18"/>
              </w:rPr>
              <w:t>-648</w:t>
            </w:r>
          </w:p>
        </w:tc>
        <w:tc>
          <w:tcPr>
            <w:vAlign w:val="center"/>
          </w:tcPr>
          <w:p w14:paraId="744BE317">
            <w:pPr>
              <w:jc w:val="right"/>
            </w:pPr>
            <w:r>
              <w:rPr>
                <w:sz w:val="18"/>
                <w:szCs w:val="18"/>
              </w:rPr>
              <w:t>96.26</w:t>
            </w:r>
          </w:p>
        </w:tc>
      </w:tr>
      <w:tr w14:paraId="1BF82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B903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110FE">
            <w:r>
              <w:rPr>
                <w:sz w:val="18"/>
                <w:szCs w:val="18"/>
              </w:rPr>
              <w:t>2016[卫生间]</w:t>
            </w:r>
          </w:p>
        </w:tc>
        <w:tc>
          <w:tcPr>
            <w:vAlign w:val="center"/>
          </w:tcPr>
          <w:p w14:paraId="5CA8CBB2">
            <w:pPr>
              <w:jc w:val="right"/>
            </w:pPr>
            <w:r>
              <w:rPr>
                <w:sz w:val="18"/>
                <w:szCs w:val="18"/>
              </w:rPr>
              <w:t>25.02</w:t>
            </w:r>
          </w:p>
        </w:tc>
        <w:tc>
          <w:tcPr>
            <w:vAlign w:val="center"/>
          </w:tcPr>
          <w:p w14:paraId="6E74C32E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380029">
            <w:pPr>
              <w:jc w:val="right"/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vAlign w:val="center"/>
          </w:tcPr>
          <w:p w14:paraId="302F30D5">
            <w:pPr>
              <w:jc w:val="right"/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vAlign w:val="center"/>
          </w:tcPr>
          <w:p w14:paraId="1700CE4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CA2C7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05103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615C0F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</w:tr>
      <w:tr w14:paraId="13036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3D37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E6C87">
            <w:r>
              <w:rPr>
                <w:sz w:val="18"/>
                <w:szCs w:val="18"/>
              </w:rPr>
              <w:t>2017[卫生间]</w:t>
            </w:r>
          </w:p>
        </w:tc>
        <w:tc>
          <w:tcPr>
            <w:vAlign w:val="center"/>
          </w:tcPr>
          <w:p w14:paraId="22CB38C6">
            <w:pPr>
              <w:jc w:val="right"/>
            </w:pPr>
            <w:r>
              <w:rPr>
                <w:sz w:val="18"/>
                <w:szCs w:val="18"/>
              </w:rPr>
              <w:t>24.49</w:t>
            </w:r>
          </w:p>
        </w:tc>
        <w:tc>
          <w:tcPr>
            <w:vAlign w:val="center"/>
          </w:tcPr>
          <w:p w14:paraId="6DF7263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3DF043">
            <w:pPr>
              <w:jc w:val="right"/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vAlign w:val="center"/>
          </w:tcPr>
          <w:p w14:paraId="351D0405">
            <w:pPr>
              <w:jc w:val="right"/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vAlign w:val="center"/>
          </w:tcPr>
          <w:p w14:paraId="2D3832E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B8AEE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53F7E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788483">
            <w:pPr>
              <w:jc w:val="right"/>
            </w:pPr>
            <w:r>
              <w:rPr>
                <w:sz w:val="18"/>
                <w:szCs w:val="18"/>
              </w:rPr>
              <w:t>12.29</w:t>
            </w:r>
          </w:p>
        </w:tc>
      </w:tr>
      <w:tr w14:paraId="6EDE5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124B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AFE3A">
            <w:r>
              <w:rPr>
                <w:sz w:val="18"/>
                <w:szCs w:val="18"/>
              </w:rPr>
              <w:t>2018[卫生间]</w:t>
            </w:r>
          </w:p>
        </w:tc>
        <w:tc>
          <w:tcPr>
            <w:vAlign w:val="center"/>
          </w:tcPr>
          <w:p w14:paraId="3163DF89">
            <w:pPr>
              <w:jc w:val="right"/>
            </w:pPr>
            <w:r>
              <w:rPr>
                <w:sz w:val="18"/>
                <w:szCs w:val="18"/>
              </w:rPr>
              <w:t>18.37</w:t>
            </w:r>
          </w:p>
        </w:tc>
        <w:tc>
          <w:tcPr>
            <w:vAlign w:val="center"/>
          </w:tcPr>
          <w:p w14:paraId="65F273F2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C6BFCE">
            <w:pPr>
              <w:jc w:val="right"/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vAlign w:val="center"/>
          </w:tcPr>
          <w:p w14:paraId="01DB110E">
            <w:pPr>
              <w:jc w:val="right"/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vAlign w:val="center"/>
          </w:tcPr>
          <w:p w14:paraId="1BB3157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A113F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7F9B6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98F913">
            <w:pPr>
              <w:jc w:val="right"/>
            </w:pPr>
            <w:r>
              <w:rPr>
                <w:sz w:val="18"/>
                <w:szCs w:val="18"/>
              </w:rPr>
              <w:t>16.83</w:t>
            </w:r>
          </w:p>
        </w:tc>
      </w:tr>
      <w:tr w14:paraId="5B413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8963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95505">
            <w:r>
              <w:rPr>
                <w:sz w:val="18"/>
                <w:szCs w:val="18"/>
              </w:rPr>
              <w:t>2019[卫生间]</w:t>
            </w:r>
          </w:p>
        </w:tc>
        <w:tc>
          <w:tcPr>
            <w:vAlign w:val="center"/>
          </w:tcPr>
          <w:p w14:paraId="6210DCD7">
            <w:pPr>
              <w:jc w:val="right"/>
            </w:pPr>
            <w:r>
              <w:rPr>
                <w:sz w:val="18"/>
                <w:szCs w:val="18"/>
              </w:rPr>
              <w:t>17.88</w:t>
            </w:r>
          </w:p>
        </w:tc>
        <w:tc>
          <w:tcPr>
            <w:vAlign w:val="center"/>
          </w:tcPr>
          <w:p w14:paraId="7A6B7E4F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E9BB42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3154F7A7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36DF4EB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E141E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3E848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BBA7C2">
            <w:pPr>
              <w:jc w:val="right"/>
            </w:pPr>
            <w:r>
              <w:rPr>
                <w:sz w:val="18"/>
                <w:szCs w:val="18"/>
              </w:rPr>
              <w:t>17.34</w:t>
            </w:r>
          </w:p>
        </w:tc>
      </w:tr>
      <w:tr w14:paraId="4854D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F23B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84C96">
            <w:r>
              <w:rPr>
                <w:sz w:val="18"/>
                <w:szCs w:val="18"/>
              </w:rPr>
              <w:t>2022[卫生间]</w:t>
            </w:r>
          </w:p>
        </w:tc>
        <w:tc>
          <w:tcPr>
            <w:vAlign w:val="center"/>
          </w:tcPr>
          <w:p w14:paraId="4DEF4C29">
            <w:pPr>
              <w:jc w:val="right"/>
            </w:pPr>
            <w:r>
              <w:rPr>
                <w:sz w:val="18"/>
                <w:szCs w:val="18"/>
              </w:rPr>
              <w:t>5.89</w:t>
            </w:r>
          </w:p>
        </w:tc>
        <w:tc>
          <w:tcPr>
            <w:vAlign w:val="center"/>
          </w:tcPr>
          <w:p w14:paraId="0B7F16D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D76C13E">
            <w:pPr>
              <w:jc w:val="right"/>
            </w:pPr>
            <w:r>
              <w:rPr>
                <w:sz w:val="18"/>
                <w:szCs w:val="18"/>
              </w:rPr>
              <w:t>-151</w:t>
            </w:r>
          </w:p>
        </w:tc>
        <w:tc>
          <w:tcPr>
            <w:vAlign w:val="center"/>
          </w:tcPr>
          <w:p w14:paraId="43C1D227">
            <w:pPr>
              <w:jc w:val="right"/>
            </w:pPr>
            <w:r>
              <w:rPr>
                <w:sz w:val="18"/>
                <w:szCs w:val="18"/>
              </w:rPr>
              <w:t>-151</w:t>
            </w:r>
          </w:p>
        </w:tc>
        <w:tc>
          <w:tcPr>
            <w:vAlign w:val="center"/>
          </w:tcPr>
          <w:p w14:paraId="2EB6615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7C4E4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3917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A983CF">
            <w:pPr>
              <w:jc w:val="right"/>
            </w:pPr>
            <w:r>
              <w:rPr>
                <w:sz w:val="18"/>
                <w:szCs w:val="18"/>
              </w:rPr>
              <w:t>-25.71</w:t>
            </w:r>
          </w:p>
        </w:tc>
      </w:tr>
      <w:tr w14:paraId="3E93A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AC5C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7E91E">
            <w:r>
              <w:rPr>
                <w:sz w:val="18"/>
                <w:szCs w:val="18"/>
              </w:rPr>
              <w:t>2023[卫生间]</w:t>
            </w:r>
          </w:p>
        </w:tc>
        <w:tc>
          <w:tcPr>
            <w:vAlign w:val="center"/>
          </w:tcPr>
          <w:p w14:paraId="139E73B6">
            <w:pPr>
              <w:jc w:val="right"/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vAlign w:val="center"/>
          </w:tcPr>
          <w:p w14:paraId="2DC3E44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94B1472">
            <w:pPr>
              <w:jc w:val="right"/>
            </w:pPr>
            <w:r>
              <w:rPr>
                <w:sz w:val="18"/>
                <w:szCs w:val="18"/>
              </w:rPr>
              <w:t>-152</w:t>
            </w:r>
          </w:p>
        </w:tc>
        <w:tc>
          <w:tcPr>
            <w:vAlign w:val="center"/>
          </w:tcPr>
          <w:p w14:paraId="67A350B6">
            <w:pPr>
              <w:jc w:val="right"/>
            </w:pPr>
            <w:r>
              <w:rPr>
                <w:sz w:val="18"/>
                <w:szCs w:val="18"/>
              </w:rPr>
              <w:t>-152</w:t>
            </w:r>
          </w:p>
        </w:tc>
        <w:tc>
          <w:tcPr>
            <w:vAlign w:val="center"/>
          </w:tcPr>
          <w:p w14:paraId="089525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32638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EF0A9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071980">
            <w:pPr>
              <w:jc w:val="right"/>
            </w:pPr>
            <w:r>
              <w:rPr>
                <w:sz w:val="18"/>
                <w:szCs w:val="18"/>
              </w:rPr>
              <w:t>-26.22</w:t>
            </w:r>
          </w:p>
        </w:tc>
      </w:tr>
      <w:tr w14:paraId="71ED8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30E2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B885B">
            <w:r>
              <w:rPr>
                <w:sz w:val="18"/>
                <w:szCs w:val="18"/>
              </w:rPr>
              <w:t>2024[卫生间]</w:t>
            </w:r>
          </w:p>
        </w:tc>
        <w:tc>
          <w:tcPr>
            <w:vAlign w:val="center"/>
          </w:tcPr>
          <w:p w14:paraId="452E0CBE">
            <w:pPr>
              <w:jc w:val="right"/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6E4CC497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211D8B2">
            <w:pPr>
              <w:jc w:val="right"/>
            </w:pPr>
            <w:r>
              <w:rPr>
                <w:sz w:val="18"/>
                <w:szCs w:val="18"/>
              </w:rPr>
              <w:t>-122</w:t>
            </w:r>
          </w:p>
        </w:tc>
        <w:tc>
          <w:tcPr>
            <w:vAlign w:val="center"/>
          </w:tcPr>
          <w:p w14:paraId="30E85AE3">
            <w:pPr>
              <w:jc w:val="right"/>
            </w:pPr>
            <w:r>
              <w:rPr>
                <w:sz w:val="18"/>
                <w:szCs w:val="18"/>
              </w:rPr>
              <w:t>-122</w:t>
            </w:r>
          </w:p>
        </w:tc>
        <w:tc>
          <w:tcPr>
            <w:vAlign w:val="center"/>
          </w:tcPr>
          <w:p w14:paraId="3449A4E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86ABF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2006D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D571A7">
            <w:pPr>
              <w:jc w:val="right"/>
            </w:pPr>
            <w:r>
              <w:rPr>
                <w:sz w:val="18"/>
                <w:szCs w:val="18"/>
              </w:rPr>
              <w:t>-28.07</w:t>
            </w:r>
          </w:p>
        </w:tc>
      </w:tr>
      <w:tr w14:paraId="0F4CB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A75E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F1C92">
            <w:r>
              <w:rPr>
                <w:sz w:val="18"/>
                <w:szCs w:val="18"/>
              </w:rPr>
              <w:t>2025[卫生间]</w:t>
            </w:r>
          </w:p>
        </w:tc>
        <w:tc>
          <w:tcPr>
            <w:vAlign w:val="center"/>
          </w:tcPr>
          <w:p w14:paraId="5A86C1A2">
            <w:pPr>
              <w:jc w:val="right"/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vAlign w:val="center"/>
          </w:tcPr>
          <w:p w14:paraId="3925513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A2F5052">
            <w:pPr>
              <w:jc w:val="right"/>
            </w:pPr>
            <w:r>
              <w:rPr>
                <w:sz w:val="18"/>
                <w:szCs w:val="18"/>
              </w:rPr>
              <w:t>-81</w:t>
            </w:r>
          </w:p>
        </w:tc>
        <w:tc>
          <w:tcPr>
            <w:vAlign w:val="center"/>
          </w:tcPr>
          <w:p w14:paraId="358FD0D6">
            <w:pPr>
              <w:jc w:val="right"/>
            </w:pPr>
            <w:r>
              <w:rPr>
                <w:sz w:val="18"/>
                <w:szCs w:val="18"/>
              </w:rPr>
              <w:t>-81</w:t>
            </w:r>
          </w:p>
        </w:tc>
        <w:tc>
          <w:tcPr>
            <w:vAlign w:val="center"/>
          </w:tcPr>
          <w:p w14:paraId="2C561FD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737AE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177AA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7AAA72">
            <w:pPr>
              <w:jc w:val="right"/>
            </w:pPr>
            <w:r>
              <w:rPr>
                <w:sz w:val="18"/>
                <w:szCs w:val="18"/>
              </w:rPr>
              <w:t>-19.22</w:t>
            </w:r>
          </w:p>
        </w:tc>
      </w:tr>
      <w:tr w14:paraId="2958C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9623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14262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4E34C951">
            <w:pPr>
              <w:jc w:val="right"/>
            </w:pPr>
            <w:r>
              <w:rPr>
                <w:b/>
                <w:sz w:val="18"/>
                <w:szCs w:val="18"/>
              </w:rPr>
              <w:t>1275.64</w:t>
            </w:r>
          </w:p>
        </w:tc>
        <w:tc>
          <w:tcPr>
            <w:vAlign w:val="center"/>
          </w:tcPr>
          <w:p w14:paraId="7368ADB8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0EEF473">
            <w:pPr>
              <w:jc w:val="right"/>
            </w:pPr>
            <w:r>
              <w:rPr>
                <w:b/>
                <w:sz w:val="18"/>
                <w:szCs w:val="18"/>
              </w:rPr>
              <w:t>103536</w:t>
            </w:r>
          </w:p>
        </w:tc>
        <w:tc>
          <w:tcPr>
            <w:vAlign w:val="center"/>
          </w:tcPr>
          <w:p w14:paraId="260D4C03">
            <w:pPr>
              <w:jc w:val="right"/>
            </w:pPr>
            <w:r>
              <w:rPr>
                <w:b/>
                <w:sz w:val="18"/>
                <w:szCs w:val="18"/>
              </w:rPr>
              <w:t>68387</w:t>
            </w:r>
          </w:p>
        </w:tc>
        <w:tc>
          <w:tcPr>
            <w:vAlign w:val="center"/>
          </w:tcPr>
          <w:p w14:paraId="32E86ADF">
            <w:pPr>
              <w:jc w:val="right"/>
            </w:pPr>
            <w:r>
              <w:rPr>
                <w:b/>
                <w:sz w:val="18"/>
                <w:szCs w:val="18"/>
              </w:rPr>
              <w:t>48794</w:t>
            </w:r>
          </w:p>
        </w:tc>
        <w:tc>
          <w:tcPr>
            <w:vAlign w:val="center"/>
          </w:tcPr>
          <w:p w14:paraId="04167173">
            <w:pPr>
              <w:jc w:val="right"/>
            </w:pPr>
            <w:r>
              <w:rPr>
                <w:b/>
                <w:sz w:val="18"/>
                <w:szCs w:val="18"/>
              </w:rPr>
              <w:t>72.78</w:t>
            </w:r>
          </w:p>
        </w:tc>
        <w:tc>
          <w:tcPr>
            <w:vAlign w:val="center"/>
          </w:tcPr>
          <w:p w14:paraId="7B0CBF3A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325CF4">
            <w:pPr>
              <w:jc w:val="right"/>
            </w:pPr>
            <w:r>
              <w:rPr>
                <w:b/>
                <w:sz w:val="18"/>
                <w:szCs w:val="18"/>
              </w:rPr>
              <w:t>81.16</w:t>
            </w:r>
          </w:p>
        </w:tc>
      </w:tr>
      <w:tr w14:paraId="53E0D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D6E2DD"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7ADDE7BB">
            <w:r>
              <w:rPr>
                <w:sz w:val="18"/>
                <w:szCs w:val="18"/>
              </w:rPr>
              <w:t>3002[阶梯教室]</w:t>
            </w:r>
          </w:p>
        </w:tc>
        <w:tc>
          <w:tcPr>
            <w:vAlign w:val="center"/>
          </w:tcPr>
          <w:p w14:paraId="42E818E2">
            <w:pPr>
              <w:jc w:val="right"/>
            </w:pPr>
            <w:r>
              <w:rPr>
                <w:sz w:val="18"/>
                <w:szCs w:val="18"/>
              </w:rPr>
              <w:t>160.59</w:t>
            </w:r>
          </w:p>
        </w:tc>
        <w:tc>
          <w:tcPr>
            <w:vAlign w:val="center"/>
          </w:tcPr>
          <w:p w14:paraId="5E0B1A6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3C11C0B">
            <w:pPr>
              <w:jc w:val="right"/>
            </w:pPr>
            <w:r>
              <w:rPr>
                <w:sz w:val="18"/>
                <w:szCs w:val="18"/>
              </w:rPr>
              <w:t>14172</w:t>
            </w:r>
          </w:p>
        </w:tc>
        <w:tc>
          <w:tcPr>
            <w:vAlign w:val="center"/>
          </w:tcPr>
          <w:p w14:paraId="05B42782">
            <w:pPr>
              <w:jc w:val="right"/>
            </w:pPr>
            <w:r>
              <w:rPr>
                <w:sz w:val="18"/>
                <w:szCs w:val="18"/>
              </w:rPr>
              <w:t>10805</w:t>
            </w:r>
          </w:p>
        </w:tc>
        <w:tc>
          <w:tcPr>
            <w:vAlign w:val="center"/>
          </w:tcPr>
          <w:p w14:paraId="3BC885CE">
            <w:pPr>
              <w:jc w:val="right"/>
            </w:pPr>
            <w:r>
              <w:rPr>
                <w:sz w:val="18"/>
                <w:szCs w:val="18"/>
              </w:rPr>
              <w:t>5245</w:t>
            </w:r>
          </w:p>
        </w:tc>
        <w:tc>
          <w:tcPr>
            <w:vAlign w:val="center"/>
          </w:tcPr>
          <w:p w14:paraId="54D4BD6A">
            <w:pPr>
              <w:jc w:val="right"/>
            </w:pPr>
            <w:r>
              <w:rPr>
                <w:sz w:val="18"/>
                <w:szCs w:val="18"/>
              </w:rPr>
              <w:t>7.86</w:t>
            </w:r>
          </w:p>
        </w:tc>
        <w:tc>
          <w:tcPr>
            <w:vAlign w:val="center"/>
          </w:tcPr>
          <w:p w14:paraId="49ABC328">
            <w:pPr>
              <w:jc w:val="right"/>
            </w:pPr>
            <w:r>
              <w:rPr>
                <w:sz w:val="18"/>
                <w:szCs w:val="18"/>
              </w:rPr>
              <w:t>-2198</w:t>
            </w:r>
          </w:p>
        </w:tc>
        <w:tc>
          <w:tcPr>
            <w:vAlign w:val="center"/>
          </w:tcPr>
          <w:p w14:paraId="3D2CCC1F">
            <w:pPr>
              <w:jc w:val="right"/>
            </w:pPr>
            <w:r>
              <w:rPr>
                <w:sz w:val="18"/>
                <w:szCs w:val="18"/>
              </w:rPr>
              <w:t>88.25</w:t>
            </w:r>
          </w:p>
        </w:tc>
      </w:tr>
      <w:tr w14:paraId="755F9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4AE5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DEBF8">
            <w:r>
              <w:rPr>
                <w:sz w:val="18"/>
                <w:szCs w:val="18"/>
              </w:rPr>
              <w:t>3003[阶梯教室]</w:t>
            </w:r>
          </w:p>
        </w:tc>
        <w:tc>
          <w:tcPr>
            <w:vAlign w:val="center"/>
          </w:tcPr>
          <w:p w14:paraId="2FD17591">
            <w:pPr>
              <w:jc w:val="right"/>
            </w:pPr>
            <w:r>
              <w:rPr>
                <w:sz w:val="18"/>
                <w:szCs w:val="18"/>
              </w:rPr>
              <w:t>160.50</w:t>
            </w:r>
          </w:p>
        </w:tc>
        <w:tc>
          <w:tcPr>
            <w:vAlign w:val="center"/>
          </w:tcPr>
          <w:p w14:paraId="70DB9B1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88B026F">
            <w:pPr>
              <w:jc w:val="right"/>
            </w:pPr>
            <w:r>
              <w:rPr>
                <w:sz w:val="18"/>
                <w:szCs w:val="18"/>
              </w:rPr>
              <w:t>12155</w:t>
            </w:r>
          </w:p>
        </w:tc>
        <w:tc>
          <w:tcPr>
            <w:vAlign w:val="center"/>
          </w:tcPr>
          <w:p w14:paraId="42DC4571">
            <w:pPr>
              <w:jc w:val="right"/>
            </w:pPr>
            <w:r>
              <w:rPr>
                <w:sz w:val="18"/>
                <w:szCs w:val="18"/>
              </w:rPr>
              <w:t>8785</w:t>
            </w:r>
          </w:p>
        </w:tc>
        <w:tc>
          <w:tcPr>
            <w:vAlign w:val="center"/>
          </w:tcPr>
          <w:p w14:paraId="7711D5D4">
            <w:pPr>
              <w:jc w:val="right"/>
            </w:pPr>
            <w:r>
              <w:rPr>
                <w:sz w:val="18"/>
                <w:szCs w:val="18"/>
              </w:rPr>
              <w:t>5242</w:t>
            </w:r>
          </w:p>
        </w:tc>
        <w:tc>
          <w:tcPr>
            <w:vAlign w:val="center"/>
          </w:tcPr>
          <w:p w14:paraId="265068E3">
            <w:pPr>
              <w:jc w:val="right"/>
            </w:pPr>
            <w:r>
              <w:rPr>
                <w:sz w:val="18"/>
                <w:szCs w:val="18"/>
              </w:rPr>
              <w:t>7.85</w:t>
            </w:r>
          </w:p>
        </w:tc>
        <w:tc>
          <w:tcPr>
            <w:vAlign w:val="center"/>
          </w:tcPr>
          <w:p w14:paraId="2A0346FB">
            <w:pPr>
              <w:jc w:val="right"/>
            </w:pPr>
            <w:r>
              <w:rPr>
                <w:sz w:val="18"/>
                <w:szCs w:val="18"/>
              </w:rPr>
              <w:t>-2007</w:t>
            </w:r>
          </w:p>
        </w:tc>
        <w:tc>
          <w:tcPr>
            <w:vAlign w:val="center"/>
          </w:tcPr>
          <w:p w14:paraId="443E68C2">
            <w:pPr>
              <w:jc w:val="right"/>
            </w:pPr>
            <w:r>
              <w:rPr>
                <w:sz w:val="18"/>
                <w:szCs w:val="18"/>
              </w:rPr>
              <w:t>75.73</w:t>
            </w:r>
          </w:p>
        </w:tc>
      </w:tr>
      <w:tr w14:paraId="6FD47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0232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C771A">
            <w:r>
              <w:rPr>
                <w:sz w:val="18"/>
                <w:szCs w:val="18"/>
              </w:rPr>
              <w:t>3004[阶梯教室]</w:t>
            </w:r>
          </w:p>
        </w:tc>
        <w:tc>
          <w:tcPr>
            <w:vAlign w:val="center"/>
          </w:tcPr>
          <w:p w14:paraId="52F905FA">
            <w:pPr>
              <w:jc w:val="right"/>
            </w:pPr>
            <w:r>
              <w:rPr>
                <w:sz w:val="18"/>
                <w:szCs w:val="18"/>
              </w:rPr>
              <w:t>160.50</w:t>
            </w:r>
          </w:p>
        </w:tc>
        <w:tc>
          <w:tcPr>
            <w:vAlign w:val="center"/>
          </w:tcPr>
          <w:p w14:paraId="5E8C25A9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44903B3">
            <w:pPr>
              <w:jc w:val="right"/>
            </w:pPr>
            <w:r>
              <w:rPr>
                <w:sz w:val="18"/>
                <w:szCs w:val="18"/>
              </w:rPr>
              <w:t>12344</w:t>
            </w:r>
          </w:p>
        </w:tc>
        <w:tc>
          <w:tcPr>
            <w:vAlign w:val="center"/>
          </w:tcPr>
          <w:p w14:paraId="4BD62E25">
            <w:pPr>
              <w:jc w:val="right"/>
            </w:pPr>
            <w:r>
              <w:rPr>
                <w:sz w:val="18"/>
                <w:szCs w:val="18"/>
              </w:rPr>
              <w:t>8974</w:t>
            </w:r>
          </w:p>
        </w:tc>
        <w:tc>
          <w:tcPr>
            <w:vAlign w:val="center"/>
          </w:tcPr>
          <w:p w14:paraId="3334C5E8">
            <w:pPr>
              <w:jc w:val="right"/>
            </w:pPr>
            <w:r>
              <w:rPr>
                <w:sz w:val="18"/>
                <w:szCs w:val="18"/>
              </w:rPr>
              <w:t>5242</w:t>
            </w:r>
          </w:p>
        </w:tc>
        <w:tc>
          <w:tcPr>
            <w:vAlign w:val="center"/>
          </w:tcPr>
          <w:p w14:paraId="09CD6619">
            <w:pPr>
              <w:jc w:val="right"/>
            </w:pPr>
            <w:r>
              <w:rPr>
                <w:sz w:val="18"/>
                <w:szCs w:val="18"/>
              </w:rPr>
              <w:t>7.85</w:t>
            </w:r>
          </w:p>
        </w:tc>
        <w:tc>
          <w:tcPr>
            <w:vAlign w:val="center"/>
          </w:tcPr>
          <w:p w14:paraId="4711BF85">
            <w:pPr>
              <w:jc w:val="right"/>
            </w:pPr>
            <w:r>
              <w:rPr>
                <w:sz w:val="18"/>
                <w:szCs w:val="18"/>
              </w:rPr>
              <w:t>-2007</w:t>
            </w:r>
          </w:p>
        </w:tc>
        <w:tc>
          <w:tcPr>
            <w:vAlign w:val="center"/>
          </w:tcPr>
          <w:p w14:paraId="243B9E20">
            <w:pPr>
              <w:jc w:val="right"/>
            </w:pPr>
            <w:r>
              <w:rPr>
                <w:sz w:val="18"/>
                <w:szCs w:val="18"/>
              </w:rPr>
              <w:t>76.91</w:t>
            </w:r>
          </w:p>
        </w:tc>
      </w:tr>
      <w:tr w14:paraId="51EA0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4D8E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B8C24">
            <w:r>
              <w:rPr>
                <w:sz w:val="18"/>
                <w:szCs w:val="18"/>
              </w:rPr>
              <w:t>3005[阶梯教室]</w:t>
            </w:r>
          </w:p>
        </w:tc>
        <w:tc>
          <w:tcPr>
            <w:vAlign w:val="center"/>
          </w:tcPr>
          <w:p w14:paraId="57AFB7E6">
            <w:pPr>
              <w:jc w:val="right"/>
            </w:pPr>
            <w:r>
              <w:rPr>
                <w:sz w:val="18"/>
                <w:szCs w:val="18"/>
              </w:rPr>
              <w:t>160.48</w:t>
            </w:r>
          </w:p>
        </w:tc>
        <w:tc>
          <w:tcPr>
            <w:vAlign w:val="center"/>
          </w:tcPr>
          <w:p w14:paraId="0D71F81F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54FA881">
            <w:pPr>
              <w:jc w:val="right"/>
            </w:pPr>
            <w:r>
              <w:rPr>
                <w:sz w:val="18"/>
                <w:szCs w:val="18"/>
              </w:rPr>
              <w:t>13971</w:t>
            </w:r>
          </w:p>
        </w:tc>
        <w:tc>
          <w:tcPr>
            <w:vAlign w:val="center"/>
          </w:tcPr>
          <w:p w14:paraId="5F5366C2">
            <w:pPr>
              <w:jc w:val="right"/>
            </w:pPr>
            <w:r>
              <w:rPr>
                <w:sz w:val="18"/>
                <w:szCs w:val="18"/>
              </w:rPr>
              <w:t>10606</w:t>
            </w:r>
          </w:p>
        </w:tc>
        <w:tc>
          <w:tcPr>
            <w:vAlign w:val="center"/>
          </w:tcPr>
          <w:p w14:paraId="0E7C7316">
            <w:pPr>
              <w:jc w:val="right"/>
            </w:pPr>
            <w:r>
              <w:rPr>
                <w:sz w:val="18"/>
                <w:szCs w:val="18"/>
              </w:rPr>
              <w:t>5242</w:t>
            </w:r>
          </w:p>
        </w:tc>
        <w:tc>
          <w:tcPr>
            <w:vAlign w:val="center"/>
          </w:tcPr>
          <w:p w14:paraId="089F0B14">
            <w:pPr>
              <w:jc w:val="right"/>
            </w:pPr>
            <w:r>
              <w:rPr>
                <w:sz w:val="18"/>
                <w:szCs w:val="18"/>
              </w:rPr>
              <w:t>7.85</w:t>
            </w:r>
          </w:p>
        </w:tc>
        <w:tc>
          <w:tcPr>
            <w:vAlign w:val="center"/>
          </w:tcPr>
          <w:p w14:paraId="7F2CE1F0">
            <w:pPr>
              <w:jc w:val="right"/>
            </w:pPr>
            <w:r>
              <w:rPr>
                <w:sz w:val="18"/>
                <w:szCs w:val="18"/>
              </w:rPr>
              <w:t>-2197</w:t>
            </w:r>
          </w:p>
        </w:tc>
        <w:tc>
          <w:tcPr>
            <w:vAlign w:val="center"/>
          </w:tcPr>
          <w:p w14:paraId="16BCE742">
            <w:pPr>
              <w:jc w:val="right"/>
            </w:pPr>
            <w:r>
              <w:rPr>
                <w:sz w:val="18"/>
                <w:szCs w:val="18"/>
              </w:rPr>
              <w:t>87.05</w:t>
            </w:r>
          </w:p>
        </w:tc>
      </w:tr>
      <w:tr w14:paraId="34E99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78F9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D8A2F">
            <w:r>
              <w:rPr>
                <w:sz w:val="18"/>
                <w:szCs w:val="18"/>
              </w:rPr>
              <w:t>3006,3007[普通教室]</w:t>
            </w:r>
          </w:p>
        </w:tc>
        <w:tc>
          <w:tcPr>
            <w:vAlign w:val="center"/>
          </w:tcPr>
          <w:p w14:paraId="3B874B4C">
            <w:pPr>
              <w:jc w:val="right"/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1EB92EF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FECC0EF">
            <w:pPr>
              <w:jc w:val="right"/>
            </w:pPr>
            <w:r>
              <w:rPr>
                <w:sz w:val="18"/>
                <w:szCs w:val="18"/>
              </w:rPr>
              <w:t>5195</w:t>
            </w:r>
          </w:p>
        </w:tc>
        <w:tc>
          <w:tcPr>
            <w:vAlign w:val="center"/>
          </w:tcPr>
          <w:p w14:paraId="00413436">
            <w:pPr>
              <w:jc w:val="right"/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vAlign w:val="center"/>
          </w:tcPr>
          <w:p w14:paraId="64057696">
            <w:pPr>
              <w:jc w:val="right"/>
            </w:pPr>
            <w:r>
              <w:rPr>
                <w:sz w:val="18"/>
                <w:szCs w:val="18"/>
              </w:rPr>
              <w:t>2794</w:t>
            </w:r>
          </w:p>
        </w:tc>
        <w:tc>
          <w:tcPr>
            <w:vAlign w:val="center"/>
          </w:tcPr>
          <w:p w14:paraId="45958421">
            <w:pPr>
              <w:jc w:val="right"/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vAlign w:val="center"/>
          </w:tcPr>
          <w:p w14:paraId="21FC5A82">
            <w:pPr>
              <w:jc w:val="right"/>
            </w:pPr>
            <w:r>
              <w:rPr>
                <w:sz w:val="18"/>
                <w:szCs w:val="18"/>
              </w:rPr>
              <w:t>-663</w:t>
            </w:r>
          </w:p>
        </w:tc>
        <w:tc>
          <w:tcPr>
            <w:vAlign w:val="center"/>
          </w:tcPr>
          <w:p w14:paraId="4B7E2781">
            <w:pPr>
              <w:jc w:val="right"/>
            </w:pPr>
            <w:r>
              <w:rPr>
                <w:sz w:val="18"/>
                <w:szCs w:val="18"/>
              </w:rPr>
              <w:t>98.03</w:t>
            </w:r>
          </w:p>
        </w:tc>
      </w:tr>
      <w:tr w14:paraId="7E775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1284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C4CF1">
            <w:r>
              <w:rPr>
                <w:sz w:val="18"/>
                <w:szCs w:val="18"/>
              </w:rPr>
              <w:t>3008,3009[普通教室]</w:t>
            </w:r>
          </w:p>
        </w:tc>
        <w:tc>
          <w:tcPr>
            <w:vAlign w:val="center"/>
          </w:tcPr>
          <w:p w14:paraId="2F57421E">
            <w:pPr>
              <w:jc w:val="right"/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0672D77F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71407AA">
            <w:pPr>
              <w:jc w:val="right"/>
            </w:pPr>
            <w:r>
              <w:rPr>
                <w:sz w:val="18"/>
                <w:szCs w:val="18"/>
              </w:rPr>
              <w:t>5269</w:t>
            </w:r>
          </w:p>
        </w:tc>
        <w:tc>
          <w:tcPr>
            <w:vAlign w:val="center"/>
          </w:tcPr>
          <w:p w14:paraId="122E6EE5">
            <w:pPr>
              <w:jc w:val="right"/>
            </w:pPr>
            <w:r>
              <w:rPr>
                <w:sz w:val="18"/>
                <w:szCs w:val="18"/>
              </w:rPr>
              <w:t>3093</w:t>
            </w:r>
          </w:p>
        </w:tc>
        <w:tc>
          <w:tcPr>
            <w:vAlign w:val="center"/>
          </w:tcPr>
          <w:p w14:paraId="62A1F327">
            <w:pPr>
              <w:jc w:val="right"/>
            </w:pPr>
            <w:r>
              <w:rPr>
                <w:sz w:val="18"/>
                <w:szCs w:val="18"/>
              </w:rPr>
              <w:t>2794</w:t>
            </w:r>
          </w:p>
        </w:tc>
        <w:tc>
          <w:tcPr>
            <w:vAlign w:val="center"/>
          </w:tcPr>
          <w:p w14:paraId="765AE666">
            <w:pPr>
              <w:jc w:val="right"/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vAlign w:val="center"/>
          </w:tcPr>
          <w:p w14:paraId="4EBABED1">
            <w:pPr>
              <w:jc w:val="right"/>
            </w:pPr>
            <w:r>
              <w:rPr>
                <w:sz w:val="18"/>
                <w:szCs w:val="18"/>
              </w:rPr>
              <w:t>-663</w:t>
            </w:r>
          </w:p>
        </w:tc>
        <w:tc>
          <w:tcPr>
            <w:vAlign w:val="center"/>
          </w:tcPr>
          <w:p w14:paraId="1F949D01">
            <w:pPr>
              <w:jc w:val="right"/>
            </w:pPr>
            <w:r>
              <w:rPr>
                <w:sz w:val="18"/>
                <w:szCs w:val="18"/>
              </w:rPr>
              <w:t>99.43</w:t>
            </w:r>
          </w:p>
        </w:tc>
      </w:tr>
      <w:tr w14:paraId="33630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2C77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877E1">
            <w:r>
              <w:rPr>
                <w:sz w:val="18"/>
                <w:szCs w:val="18"/>
              </w:rPr>
              <w:t>3010[普通教室]</w:t>
            </w:r>
          </w:p>
        </w:tc>
        <w:tc>
          <w:tcPr>
            <w:vAlign w:val="center"/>
          </w:tcPr>
          <w:p w14:paraId="11787D15">
            <w:pPr>
              <w:jc w:val="right"/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7B664B9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9E9AEC4">
            <w:pPr>
              <w:jc w:val="right"/>
            </w:pPr>
            <w:r>
              <w:rPr>
                <w:sz w:val="18"/>
                <w:szCs w:val="18"/>
              </w:rPr>
              <w:t>5217</w:t>
            </w:r>
          </w:p>
        </w:tc>
        <w:tc>
          <w:tcPr>
            <w:vAlign w:val="center"/>
          </w:tcPr>
          <w:p w14:paraId="5FBF1737">
            <w:pPr>
              <w:jc w:val="right"/>
            </w:pPr>
            <w:r>
              <w:rPr>
                <w:sz w:val="18"/>
                <w:szCs w:val="18"/>
              </w:rPr>
              <w:t>3040</w:t>
            </w:r>
          </w:p>
        </w:tc>
        <w:tc>
          <w:tcPr>
            <w:vAlign w:val="center"/>
          </w:tcPr>
          <w:p w14:paraId="21F38FBD">
            <w:pPr>
              <w:jc w:val="right"/>
            </w:pPr>
            <w:r>
              <w:rPr>
                <w:sz w:val="18"/>
                <w:szCs w:val="18"/>
              </w:rPr>
              <w:t>2794</w:t>
            </w:r>
          </w:p>
        </w:tc>
        <w:tc>
          <w:tcPr>
            <w:vAlign w:val="center"/>
          </w:tcPr>
          <w:p w14:paraId="1255D983">
            <w:pPr>
              <w:jc w:val="right"/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vAlign w:val="center"/>
          </w:tcPr>
          <w:p w14:paraId="3D629F94">
            <w:pPr>
              <w:jc w:val="right"/>
            </w:pPr>
            <w:r>
              <w:rPr>
                <w:sz w:val="18"/>
                <w:szCs w:val="18"/>
              </w:rPr>
              <w:t>-663</w:t>
            </w:r>
          </w:p>
        </w:tc>
        <w:tc>
          <w:tcPr>
            <w:vAlign w:val="center"/>
          </w:tcPr>
          <w:p w14:paraId="57E93B2F">
            <w:pPr>
              <w:jc w:val="right"/>
            </w:pPr>
            <w:r>
              <w:rPr>
                <w:sz w:val="18"/>
                <w:szCs w:val="18"/>
              </w:rPr>
              <w:t>98.44</w:t>
            </w:r>
          </w:p>
        </w:tc>
      </w:tr>
      <w:tr w14:paraId="23632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17C6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FD2C1">
            <w:r>
              <w:rPr>
                <w:sz w:val="18"/>
                <w:szCs w:val="18"/>
              </w:rPr>
              <w:t>3011[普通教室]</w:t>
            </w:r>
          </w:p>
        </w:tc>
        <w:tc>
          <w:tcPr>
            <w:vAlign w:val="center"/>
          </w:tcPr>
          <w:p w14:paraId="3072E74E">
            <w:pPr>
              <w:jc w:val="right"/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27A260B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AF6B313">
            <w:pPr>
              <w:jc w:val="right"/>
            </w:pPr>
            <w:r>
              <w:rPr>
                <w:sz w:val="18"/>
                <w:szCs w:val="18"/>
              </w:rPr>
              <w:t>5223</w:t>
            </w:r>
          </w:p>
        </w:tc>
        <w:tc>
          <w:tcPr>
            <w:vAlign w:val="center"/>
          </w:tcPr>
          <w:p w14:paraId="241E2DB4">
            <w:pPr>
              <w:jc w:val="right"/>
            </w:pPr>
            <w:r>
              <w:rPr>
                <w:sz w:val="18"/>
                <w:szCs w:val="18"/>
              </w:rPr>
              <w:t>3046</w:t>
            </w:r>
          </w:p>
        </w:tc>
        <w:tc>
          <w:tcPr>
            <w:vAlign w:val="center"/>
          </w:tcPr>
          <w:p w14:paraId="25F81297">
            <w:pPr>
              <w:jc w:val="right"/>
            </w:pPr>
            <w:r>
              <w:rPr>
                <w:sz w:val="18"/>
                <w:szCs w:val="18"/>
              </w:rPr>
              <w:t>2794</w:t>
            </w:r>
          </w:p>
        </w:tc>
        <w:tc>
          <w:tcPr>
            <w:vAlign w:val="center"/>
          </w:tcPr>
          <w:p w14:paraId="2A0D8FD1">
            <w:pPr>
              <w:jc w:val="right"/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vAlign w:val="center"/>
          </w:tcPr>
          <w:p w14:paraId="5A9934C3">
            <w:pPr>
              <w:jc w:val="right"/>
            </w:pPr>
            <w:r>
              <w:rPr>
                <w:sz w:val="18"/>
                <w:szCs w:val="18"/>
              </w:rPr>
              <w:t>-663</w:t>
            </w:r>
          </w:p>
        </w:tc>
        <w:tc>
          <w:tcPr>
            <w:vAlign w:val="center"/>
          </w:tcPr>
          <w:p w14:paraId="1FBFC337">
            <w:pPr>
              <w:jc w:val="right"/>
            </w:pPr>
            <w:r>
              <w:rPr>
                <w:sz w:val="18"/>
                <w:szCs w:val="18"/>
              </w:rPr>
              <w:t>98.55</w:t>
            </w:r>
          </w:p>
        </w:tc>
      </w:tr>
      <w:tr w14:paraId="79349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A34B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C2424">
            <w:r>
              <w:rPr>
                <w:sz w:val="18"/>
                <w:szCs w:val="18"/>
              </w:rPr>
              <w:t>3012[普通教室]</w:t>
            </w:r>
          </w:p>
        </w:tc>
        <w:tc>
          <w:tcPr>
            <w:vAlign w:val="center"/>
          </w:tcPr>
          <w:p w14:paraId="551BD9A0">
            <w:pPr>
              <w:jc w:val="right"/>
            </w:pPr>
            <w:r>
              <w:rPr>
                <w:sz w:val="18"/>
                <w:szCs w:val="18"/>
              </w:rPr>
              <w:t>52.98</w:t>
            </w:r>
          </w:p>
        </w:tc>
        <w:tc>
          <w:tcPr>
            <w:vAlign w:val="center"/>
          </w:tcPr>
          <w:p w14:paraId="28F9ADD8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77CFAB2">
            <w:pPr>
              <w:jc w:val="right"/>
            </w:pPr>
            <w:r>
              <w:rPr>
                <w:sz w:val="18"/>
                <w:szCs w:val="18"/>
              </w:rPr>
              <w:t>5268</w:t>
            </w:r>
          </w:p>
        </w:tc>
        <w:tc>
          <w:tcPr>
            <w:vAlign w:val="center"/>
          </w:tcPr>
          <w:p w14:paraId="0AEB1305">
            <w:pPr>
              <w:jc w:val="right"/>
            </w:pPr>
            <w:r>
              <w:rPr>
                <w:sz w:val="18"/>
                <w:szCs w:val="18"/>
              </w:rPr>
              <w:t>3092</w:t>
            </w:r>
          </w:p>
        </w:tc>
        <w:tc>
          <w:tcPr>
            <w:vAlign w:val="center"/>
          </w:tcPr>
          <w:p w14:paraId="2F24659B">
            <w:pPr>
              <w:jc w:val="right"/>
            </w:pPr>
            <w:r>
              <w:rPr>
                <w:sz w:val="18"/>
                <w:szCs w:val="18"/>
              </w:rPr>
              <w:t>2794</w:t>
            </w:r>
          </w:p>
        </w:tc>
        <w:tc>
          <w:tcPr>
            <w:vAlign w:val="center"/>
          </w:tcPr>
          <w:p w14:paraId="6F4BB2CD">
            <w:pPr>
              <w:jc w:val="right"/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vAlign w:val="center"/>
          </w:tcPr>
          <w:p w14:paraId="2E0464AF">
            <w:pPr>
              <w:jc w:val="right"/>
            </w:pPr>
            <w:r>
              <w:rPr>
                <w:sz w:val="18"/>
                <w:szCs w:val="18"/>
              </w:rPr>
              <w:t>-663</w:t>
            </w:r>
          </w:p>
        </w:tc>
        <w:tc>
          <w:tcPr>
            <w:vAlign w:val="center"/>
          </w:tcPr>
          <w:p w14:paraId="227A474E">
            <w:pPr>
              <w:jc w:val="right"/>
            </w:pPr>
            <w:r>
              <w:rPr>
                <w:sz w:val="18"/>
                <w:szCs w:val="18"/>
              </w:rPr>
              <w:t>99.43</w:t>
            </w:r>
          </w:p>
        </w:tc>
      </w:tr>
      <w:tr w14:paraId="5C9F4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9782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C96B5">
            <w:r>
              <w:rPr>
                <w:sz w:val="18"/>
                <w:szCs w:val="18"/>
              </w:rPr>
              <w:t>3013[普通教室]</w:t>
            </w:r>
          </w:p>
        </w:tc>
        <w:tc>
          <w:tcPr>
            <w:vAlign w:val="center"/>
          </w:tcPr>
          <w:p w14:paraId="49C01E78">
            <w:pPr>
              <w:jc w:val="right"/>
            </w:pPr>
            <w:r>
              <w:rPr>
                <w:sz w:val="18"/>
                <w:szCs w:val="18"/>
              </w:rPr>
              <w:t>52.98</w:t>
            </w:r>
          </w:p>
        </w:tc>
        <w:tc>
          <w:tcPr>
            <w:vAlign w:val="center"/>
          </w:tcPr>
          <w:p w14:paraId="42A244D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B0DAAB2">
            <w:pPr>
              <w:jc w:val="right"/>
            </w:pPr>
            <w:r>
              <w:rPr>
                <w:sz w:val="18"/>
                <w:szCs w:val="18"/>
              </w:rPr>
              <w:t>5268</w:t>
            </w:r>
          </w:p>
        </w:tc>
        <w:tc>
          <w:tcPr>
            <w:vAlign w:val="center"/>
          </w:tcPr>
          <w:p w14:paraId="3707F940">
            <w:pPr>
              <w:jc w:val="right"/>
            </w:pPr>
            <w:r>
              <w:rPr>
                <w:sz w:val="18"/>
                <w:szCs w:val="18"/>
              </w:rPr>
              <w:t>3092</w:t>
            </w:r>
          </w:p>
        </w:tc>
        <w:tc>
          <w:tcPr>
            <w:vAlign w:val="center"/>
          </w:tcPr>
          <w:p w14:paraId="7430ABF2">
            <w:pPr>
              <w:jc w:val="right"/>
            </w:pPr>
            <w:r>
              <w:rPr>
                <w:sz w:val="18"/>
                <w:szCs w:val="18"/>
              </w:rPr>
              <w:t>2794</w:t>
            </w:r>
          </w:p>
        </w:tc>
        <w:tc>
          <w:tcPr>
            <w:vAlign w:val="center"/>
          </w:tcPr>
          <w:p w14:paraId="029FE9F3">
            <w:pPr>
              <w:jc w:val="right"/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vAlign w:val="center"/>
          </w:tcPr>
          <w:p w14:paraId="09C4FE92">
            <w:pPr>
              <w:jc w:val="right"/>
            </w:pPr>
            <w:r>
              <w:rPr>
                <w:sz w:val="18"/>
                <w:szCs w:val="18"/>
              </w:rPr>
              <w:t>-663</w:t>
            </w:r>
          </w:p>
        </w:tc>
        <w:tc>
          <w:tcPr>
            <w:vAlign w:val="center"/>
          </w:tcPr>
          <w:p w14:paraId="263349B4">
            <w:pPr>
              <w:jc w:val="right"/>
            </w:pPr>
            <w:r>
              <w:rPr>
                <w:sz w:val="18"/>
                <w:szCs w:val="18"/>
              </w:rPr>
              <w:t>99.43</w:t>
            </w:r>
          </w:p>
        </w:tc>
      </w:tr>
      <w:tr w14:paraId="12458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17B4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9D2E6">
            <w:r>
              <w:rPr>
                <w:sz w:val="18"/>
                <w:szCs w:val="18"/>
              </w:rPr>
              <w:t>3014,3015[普通教室]</w:t>
            </w:r>
          </w:p>
        </w:tc>
        <w:tc>
          <w:tcPr>
            <w:vAlign w:val="center"/>
          </w:tcPr>
          <w:p w14:paraId="4DBF84B5">
            <w:pPr>
              <w:jc w:val="right"/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vAlign w:val="center"/>
          </w:tcPr>
          <w:p w14:paraId="3F6A2B9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3FF1D45">
            <w:pPr>
              <w:jc w:val="right"/>
            </w:pPr>
            <w:r>
              <w:rPr>
                <w:sz w:val="18"/>
                <w:szCs w:val="18"/>
              </w:rPr>
              <w:t>5126</w:t>
            </w:r>
          </w:p>
        </w:tc>
        <w:tc>
          <w:tcPr>
            <w:vAlign w:val="center"/>
          </w:tcPr>
          <w:p w14:paraId="1FE40697">
            <w:pPr>
              <w:jc w:val="right"/>
            </w:pPr>
            <w:r>
              <w:rPr>
                <w:sz w:val="18"/>
                <w:szCs w:val="18"/>
              </w:rPr>
              <w:t>2997</w:t>
            </w:r>
          </w:p>
        </w:tc>
        <w:tc>
          <w:tcPr>
            <w:vAlign w:val="center"/>
          </w:tcPr>
          <w:p w14:paraId="75F63C6F">
            <w:pPr>
              <w:jc w:val="right"/>
            </w:pPr>
            <w:r>
              <w:rPr>
                <w:sz w:val="18"/>
                <w:szCs w:val="18"/>
              </w:rPr>
              <w:t>2734</w:t>
            </w:r>
          </w:p>
        </w:tc>
        <w:tc>
          <w:tcPr>
            <w:vAlign w:val="center"/>
          </w:tcPr>
          <w:p w14:paraId="6CD790D5">
            <w:pPr>
              <w:jc w:val="right"/>
            </w:pPr>
            <w:r>
              <w:rPr>
                <w:sz w:val="18"/>
                <w:szCs w:val="18"/>
              </w:rPr>
              <w:t>4.07</w:t>
            </w:r>
          </w:p>
        </w:tc>
        <w:tc>
          <w:tcPr>
            <w:vAlign w:val="center"/>
          </w:tcPr>
          <w:p w14:paraId="1C2E6692">
            <w:pPr>
              <w:jc w:val="right"/>
            </w:pPr>
            <w:r>
              <w:rPr>
                <w:sz w:val="18"/>
                <w:szCs w:val="18"/>
              </w:rPr>
              <w:t>-648</w:t>
            </w:r>
          </w:p>
        </w:tc>
        <w:tc>
          <w:tcPr>
            <w:vAlign w:val="center"/>
          </w:tcPr>
          <w:p w14:paraId="3EBA3E50">
            <w:pPr>
              <w:jc w:val="right"/>
            </w:pPr>
            <w:r>
              <w:rPr>
                <w:sz w:val="18"/>
                <w:szCs w:val="18"/>
              </w:rPr>
              <w:t>98.87</w:t>
            </w:r>
          </w:p>
        </w:tc>
      </w:tr>
      <w:tr w14:paraId="3EBB2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F84E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7E669">
            <w:r>
              <w:rPr>
                <w:sz w:val="18"/>
                <w:szCs w:val="18"/>
              </w:rPr>
              <w:t>3016[卫生间]</w:t>
            </w:r>
          </w:p>
        </w:tc>
        <w:tc>
          <w:tcPr>
            <w:vAlign w:val="center"/>
          </w:tcPr>
          <w:p w14:paraId="258574BC">
            <w:pPr>
              <w:jc w:val="right"/>
            </w:pPr>
            <w:r>
              <w:rPr>
                <w:sz w:val="18"/>
                <w:szCs w:val="18"/>
              </w:rPr>
              <w:t>25.02</w:t>
            </w:r>
          </w:p>
        </w:tc>
        <w:tc>
          <w:tcPr>
            <w:vAlign w:val="center"/>
          </w:tcPr>
          <w:p w14:paraId="2CF5D26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B303C8">
            <w:pPr>
              <w:jc w:val="right"/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vAlign w:val="center"/>
          </w:tcPr>
          <w:p w14:paraId="43176D62">
            <w:pPr>
              <w:jc w:val="right"/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vAlign w:val="center"/>
          </w:tcPr>
          <w:p w14:paraId="4CACFA4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8D4D4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DB3A2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574742">
            <w:pPr>
              <w:jc w:val="right"/>
            </w:pPr>
            <w:r>
              <w:rPr>
                <w:sz w:val="18"/>
                <w:szCs w:val="18"/>
              </w:rPr>
              <w:t>15.57</w:t>
            </w:r>
          </w:p>
        </w:tc>
      </w:tr>
      <w:tr w14:paraId="4ADE9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F0EF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84CD3">
            <w:r>
              <w:rPr>
                <w:sz w:val="18"/>
                <w:szCs w:val="18"/>
              </w:rPr>
              <w:t>3017[卫生间]</w:t>
            </w:r>
          </w:p>
        </w:tc>
        <w:tc>
          <w:tcPr>
            <w:vAlign w:val="center"/>
          </w:tcPr>
          <w:p w14:paraId="357D70A8">
            <w:pPr>
              <w:jc w:val="right"/>
            </w:pPr>
            <w:r>
              <w:rPr>
                <w:sz w:val="18"/>
                <w:szCs w:val="18"/>
              </w:rPr>
              <w:t>24.49</w:t>
            </w:r>
          </w:p>
        </w:tc>
        <w:tc>
          <w:tcPr>
            <w:vAlign w:val="center"/>
          </w:tcPr>
          <w:p w14:paraId="75432686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F54CE5"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 w14:paraId="034D91A2"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 w14:paraId="02F4707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C5946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50774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BE5C07">
            <w:pPr>
              <w:jc w:val="right"/>
            </w:pPr>
            <w:r>
              <w:rPr>
                <w:sz w:val="18"/>
                <w:szCs w:val="18"/>
              </w:rPr>
              <w:t>15.85</w:t>
            </w:r>
          </w:p>
        </w:tc>
      </w:tr>
      <w:tr w14:paraId="0AFD3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6427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5FEB7">
            <w:r>
              <w:rPr>
                <w:sz w:val="18"/>
                <w:szCs w:val="18"/>
              </w:rPr>
              <w:t>3018[卫生间]</w:t>
            </w:r>
          </w:p>
        </w:tc>
        <w:tc>
          <w:tcPr>
            <w:vAlign w:val="center"/>
          </w:tcPr>
          <w:p w14:paraId="690A7517">
            <w:pPr>
              <w:jc w:val="right"/>
            </w:pPr>
            <w:r>
              <w:rPr>
                <w:sz w:val="18"/>
                <w:szCs w:val="18"/>
              </w:rPr>
              <w:t>18.37</w:t>
            </w:r>
          </w:p>
        </w:tc>
        <w:tc>
          <w:tcPr>
            <w:vAlign w:val="center"/>
          </w:tcPr>
          <w:p w14:paraId="67DE50D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ECC194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 w14:paraId="6D91E87C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 w14:paraId="53A66FC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1A44B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79B2A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B1DC87">
            <w:pPr>
              <w:jc w:val="right"/>
            </w:pPr>
            <w:r>
              <w:rPr>
                <w:sz w:val="18"/>
                <w:szCs w:val="18"/>
              </w:rPr>
              <w:t>20.40</w:t>
            </w:r>
          </w:p>
        </w:tc>
      </w:tr>
      <w:tr w14:paraId="48567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4417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FBF7C">
            <w:r>
              <w:rPr>
                <w:sz w:val="18"/>
                <w:szCs w:val="18"/>
              </w:rPr>
              <w:t>3019[卫生间]</w:t>
            </w:r>
          </w:p>
        </w:tc>
        <w:tc>
          <w:tcPr>
            <w:vAlign w:val="center"/>
          </w:tcPr>
          <w:p w14:paraId="1EF970C5">
            <w:pPr>
              <w:jc w:val="right"/>
            </w:pPr>
            <w:r>
              <w:rPr>
                <w:sz w:val="18"/>
                <w:szCs w:val="18"/>
              </w:rPr>
              <w:t>17.88</w:t>
            </w:r>
          </w:p>
        </w:tc>
        <w:tc>
          <w:tcPr>
            <w:vAlign w:val="center"/>
          </w:tcPr>
          <w:p w14:paraId="3799BC3F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B7A330">
            <w:pPr>
              <w:jc w:val="right"/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vAlign w:val="center"/>
          </w:tcPr>
          <w:p w14:paraId="10AC5851">
            <w:pPr>
              <w:jc w:val="right"/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vAlign w:val="center"/>
          </w:tcPr>
          <w:p w14:paraId="5068298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DC25A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215D9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9863DB">
            <w:pPr>
              <w:jc w:val="right"/>
            </w:pPr>
            <w:r>
              <w:rPr>
                <w:sz w:val="18"/>
                <w:szCs w:val="18"/>
              </w:rPr>
              <w:t>20.90</w:t>
            </w:r>
          </w:p>
        </w:tc>
      </w:tr>
      <w:tr w14:paraId="3FC24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146A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8817A">
            <w:r>
              <w:rPr>
                <w:sz w:val="18"/>
                <w:szCs w:val="18"/>
              </w:rPr>
              <w:t>3022[卫生间]</w:t>
            </w:r>
          </w:p>
        </w:tc>
        <w:tc>
          <w:tcPr>
            <w:vAlign w:val="center"/>
          </w:tcPr>
          <w:p w14:paraId="42F655F6">
            <w:pPr>
              <w:jc w:val="right"/>
            </w:pPr>
            <w:r>
              <w:rPr>
                <w:sz w:val="18"/>
                <w:szCs w:val="18"/>
              </w:rPr>
              <w:t>5.89</w:t>
            </w:r>
          </w:p>
        </w:tc>
        <w:tc>
          <w:tcPr>
            <w:vAlign w:val="center"/>
          </w:tcPr>
          <w:p w14:paraId="06460FD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25128CF">
            <w:pPr>
              <w:jc w:val="right"/>
            </w:pPr>
            <w:r>
              <w:rPr>
                <w:sz w:val="18"/>
                <w:szCs w:val="18"/>
              </w:rPr>
              <w:t>-127</w:t>
            </w:r>
          </w:p>
        </w:tc>
        <w:tc>
          <w:tcPr>
            <w:vAlign w:val="center"/>
          </w:tcPr>
          <w:p w14:paraId="64CF5725">
            <w:pPr>
              <w:jc w:val="right"/>
            </w:pPr>
            <w:r>
              <w:rPr>
                <w:sz w:val="18"/>
                <w:szCs w:val="18"/>
              </w:rPr>
              <w:t>-127</w:t>
            </w:r>
          </w:p>
        </w:tc>
        <w:tc>
          <w:tcPr>
            <w:vAlign w:val="center"/>
          </w:tcPr>
          <w:p w14:paraId="00438D6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1CB8C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CEEDA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EC3EC1">
            <w:pPr>
              <w:jc w:val="right"/>
            </w:pPr>
            <w:r>
              <w:rPr>
                <w:sz w:val="18"/>
                <w:szCs w:val="18"/>
              </w:rPr>
              <w:t>-21.53</w:t>
            </w:r>
          </w:p>
        </w:tc>
      </w:tr>
      <w:tr w14:paraId="7FCEE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72FF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5EC93">
            <w:r>
              <w:rPr>
                <w:sz w:val="18"/>
                <w:szCs w:val="18"/>
              </w:rPr>
              <w:t>3023[卫生间]</w:t>
            </w:r>
          </w:p>
        </w:tc>
        <w:tc>
          <w:tcPr>
            <w:vAlign w:val="center"/>
          </w:tcPr>
          <w:p w14:paraId="0B0743BA">
            <w:pPr>
              <w:jc w:val="right"/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vAlign w:val="center"/>
          </w:tcPr>
          <w:p w14:paraId="5E7346A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8ADC13F">
            <w:pPr>
              <w:jc w:val="right"/>
            </w:pPr>
            <w:r>
              <w:rPr>
                <w:sz w:val="18"/>
                <w:szCs w:val="18"/>
              </w:rPr>
              <w:t>-127</w:t>
            </w:r>
          </w:p>
        </w:tc>
        <w:tc>
          <w:tcPr>
            <w:vAlign w:val="center"/>
          </w:tcPr>
          <w:p w14:paraId="58489B30">
            <w:pPr>
              <w:jc w:val="right"/>
            </w:pPr>
            <w:r>
              <w:rPr>
                <w:sz w:val="18"/>
                <w:szCs w:val="18"/>
              </w:rPr>
              <w:t>-127</w:t>
            </w:r>
          </w:p>
        </w:tc>
        <w:tc>
          <w:tcPr>
            <w:vAlign w:val="center"/>
          </w:tcPr>
          <w:p w14:paraId="41CD2F2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41631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451BB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C32FD9">
            <w:pPr>
              <w:jc w:val="right"/>
            </w:pPr>
            <w:r>
              <w:rPr>
                <w:sz w:val="18"/>
                <w:szCs w:val="18"/>
              </w:rPr>
              <w:t>-22.04</w:t>
            </w:r>
          </w:p>
        </w:tc>
      </w:tr>
      <w:tr w14:paraId="60A42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E697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229FF">
            <w:r>
              <w:rPr>
                <w:sz w:val="18"/>
                <w:szCs w:val="18"/>
              </w:rPr>
              <w:t>3024[卫生间]</w:t>
            </w:r>
          </w:p>
        </w:tc>
        <w:tc>
          <w:tcPr>
            <w:vAlign w:val="center"/>
          </w:tcPr>
          <w:p w14:paraId="21855553">
            <w:pPr>
              <w:jc w:val="right"/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12EF07E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82711CD">
            <w:pPr>
              <w:jc w:val="right"/>
            </w:pPr>
            <w:r>
              <w:rPr>
                <w:sz w:val="18"/>
                <w:szCs w:val="18"/>
              </w:rPr>
              <w:t>-104</w:t>
            </w:r>
          </w:p>
        </w:tc>
        <w:tc>
          <w:tcPr>
            <w:vAlign w:val="center"/>
          </w:tcPr>
          <w:p w14:paraId="68ED59C9">
            <w:pPr>
              <w:jc w:val="right"/>
            </w:pPr>
            <w:r>
              <w:rPr>
                <w:sz w:val="18"/>
                <w:szCs w:val="18"/>
              </w:rPr>
              <w:t>-104</w:t>
            </w:r>
          </w:p>
        </w:tc>
        <w:tc>
          <w:tcPr>
            <w:vAlign w:val="center"/>
          </w:tcPr>
          <w:p w14:paraId="562307A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46C79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2E0AF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7B6BAA">
            <w:pPr>
              <w:jc w:val="right"/>
            </w:pPr>
            <w:r>
              <w:rPr>
                <w:sz w:val="18"/>
                <w:szCs w:val="18"/>
              </w:rPr>
              <w:t>-23.89</w:t>
            </w:r>
          </w:p>
        </w:tc>
      </w:tr>
      <w:tr w14:paraId="5622F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640D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EEA7F">
            <w:r>
              <w:rPr>
                <w:sz w:val="18"/>
                <w:szCs w:val="18"/>
              </w:rPr>
              <w:t>3025[卫生间]</w:t>
            </w:r>
          </w:p>
        </w:tc>
        <w:tc>
          <w:tcPr>
            <w:vAlign w:val="center"/>
          </w:tcPr>
          <w:p w14:paraId="1AAB79E9">
            <w:pPr>
              <w:jc w:val="right"/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vAlign w:val="center"/>
          </w:tcPr>
          <w:p w14:paraId="42E03B8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04DCB06">
            <w:pPr>
              <w:jc w:val="right"/>
            </w:pPr>
            <w:r>
              <w:rPr>
                <w:sz w:val="18"/>
                <w:szCs w:val="18"/>
              </w:rPr>
              <w:t>-63</w:t>
            </w:r>
          </w:p>
        </w:tc>
        <w:tc>
          <w:tcPr>
            <w:vAlign w:val="center"/>
          </w:tcPr>
          <w:p w14:paraId="2CC9785C">
            <w:pPr>
              <w:jc w:val="right"/>
            </w:pPr>
            <w:r>
              <w:rPr>
                <w:sz w:val="18"/>
                <w:szCs w:val="18"/>
              </w:rPr>
              <w:t>-63</w:t>
            </w:r>
          </w:p>
        </w:tc>
        <w:tc>
          <w:tcPr>
            <w:vAlign w:val="center"/>
          </w:tcPr>
          <w:p w14:paraId="0D882AC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39387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D5C0A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A3AF12">
            <w:pPr>
              <w:jc w:val="right"/>
            </w:pPr>
            <w:r>
              <w:rPr>
                <w:sz w:val="18"/>
                <w:szCs w:val="18"/>
              </w:rPr>
              <w:t>-15.04</w:t>
            </w:r>
          </w:p>
        </w:tc>
      </w:tr>
      <w:tr w14:paraId="10675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2CEC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CADCA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55E07483">
            <w:pPr>
              <w:jc w:val="right"/>
            </w:pPr>
            <w:r>
              <w:rPr>
                <w:b/>
                <w:sz w:val="18"/>
                <w:szCs w:val="18"/>
              </w:rPr>
              <w:t>1275.64</w:t>
            </w:r>
          </w:p>
        </w:tc>
        <w:tc>
          <w:tcPr>
            <w:vAlign w:val="center"/>
          </w:tcPr>
          <w:p w14:paraId="7B377349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AB1A292">
            <w:pPr>
              <w:jc w:val="right"/>
            </w:pPr>
            <w:r>
              <w:rPr>
                <w:b/>
                <w:sz w:val="18"/>
                <w:szCs w:val="18"/>
              </w:rPr>
              <w:t>105289</w:t>
            </w:r>
          </w:p>
        </w:tc>
        <w:tc>
          <w:tcPr>
            <w:vAlign w:val="center"/>
          </w:tcPr>
          <w:p w14:paraId="26E1B45E">
            <w:pPr>
              <w:jc w:val="right"/>
            </w:pPr>
            <w:r>
              <w:rPr>
                <w:b/>
                <w:sz w:val="18"/>
                <w:szCs w:val="18"/>
              </w:rPr>
              <w:t>70140</w:t>
            </w:r>
          </w:p>
        </w:tc>
        <w:tc>
          <w:tcPr>
            <w:vAlign w:val="center"/>
          </w:tcPr>
          <w:p w14:paraId="49460E39">
            <w:pPr>
              <w:jc w:val="right"/>
            </w:pPr>
            <w:r>
              <w:rPr>
                <w:b/>
                <w:sz w:val="18"/>
                <w:szCs w:val="18"/>
              </w:rPr>
              <w:t>48794</w:t>
            </w:r>
          </w:p>
        </w:tc>
        <w:tc>
          <w:tcPr>
            <w:vAlign w:val="center"/>
          </w:tcPr>
          <w:p w14:paraId="7D185656">
            <w:pPr>
              <w:jc w:val="right"/>
            </w:pPr>
            <w:r>
              <w:rPr>
                <w:b/>
                <w:sz w:val="18"/>
                <w:szCs w:val="18"/>
              </w:rPr>
              <w:t>72.78</w:t>
            </w:r>
          </w:p>
        </w:tc>
        <w:tc>
          <w:tcPr>
            <w:vAlign w:val="center"/>
          </w:tcPr>
          <w:p w14:paraId="4621B148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CD0957">
            <w:pPr>
              <w:jc w:val="right"/>
            </w:pPr>
            <w:r>
              <w:rPr>
                <w:b/>
                <w:sz w:val="18"/>
                <w:szCs w:val="18"/>
              </w:rPr>
              <w:t>82.54</w:t>
            </w:r>
          </w:p>
        </w:tc>
      </w:tr>
      <w:tr w14:paraId="473BF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F0B991"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6A1346BA">
            <w:r>
              <w:rPr>
                <w:sz w:val="18"/>
                <w:szCs w:val="18"/>
              </w:rPr>
              <w:t>4001[普通办公室]</w:t>
            </w:r>
          </w:p>
        </w:tc>
        <w:tc>
          <w:tcPr>
            <w:vAlign w:val="center"/>
          </w:tcPr>
          <w:p w14:paraId="17DFEA70">
            <w:pPr>
              <w:jc w:val="right"/>
            </w:pPr>
            <w:r>
              <w:rPr>
                <w:sz w:val="18"/>
                <w:szCs w:val="18"/>
              </w:rPr>
              <w:t>432.82</w:t>
            </w:r>
          </w:p>
        </w:tc>
        <w:tc>
          <w:tcPr>
            <w:vAlign w:val="center"/>
          </w:tcPr>
          <w:p w14:paraId="04DA0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A49F481">
            <w:pPr>
              <w:jc w:val="right"/>
            </w:pPr>
            <w:r>
              <w:rPr>
                <w:sz w:val="18"/>
                <w:szCs w:val="18"/>
              </w:rPr>
              <w:t>10471</w:t>
            </w:r>
          </w:p>
        </w:tc>
        <w:tc>
          <w:tcPr>
            <w:vAlign w:val="center"/>
          </w:tcPr>
          <w:p w14:paraId="2C473974">
            <w:pPr>
              <w:jc w:val="right"/>
            </w:pPr>
            <w:r>
              <w:rPr>
                <w:sz w:val="18"/>
                <w:szCs w:val="18"/>
              </w:rPr>
              <w:t>9247</w:t>
            </w:r>
          </w:p>
        </w:tc>
        <w:tc>
          <w:tcPr>
            <w:vAlign w:val="center"/>
          </w:tcPr>
          <w:p w14:paraId="65EF5ECF">
            <w:pPr>
              <w:jc w:val="right"/>
            </w:pPr>
            <w:r>
              <w:rPr>
                <w:sz w:val="18"/>
                <w:szCs w:val="18"/>
              </w:rPr>
              <w:t>3966</w:t>
            </w:r>
          </w:p>
        </w:tc>
        <w:tc>
          <w:tcPr>
            <w:vAlign w:val="center"/>
          </w:tcPr>
          <w:p w14:paraId="7F978DD7">
            <w:pPr>
              <w:jc w:val="right"/>
            </w:pPr>
            <w:r>
              <w:rPr>
                <w:sz w:val="18"/>
                <w:szCs w:val="18"/>
              </w:rPr>
              <w:t>5.90</w:t>
            </w:r>
          </w:p>
        </w:tc>
        <w:tc>
          <w:tcPr>
            <w:vAlign w:val="center"/>
          </w:tcPr>
          <w:p w14:paraId="1A47AAAE">
            <w:pPr>
              <w:jc w:val="right"/>
            </w:pPr>
            <w:r>
              <w:rPr>
                <w:sz w:val="18"/>
                <w:szCs w:val="18"/>
              </w:rPr>
              <w:t>-2939</w:t>
            </w:r>
          </w:p>
        </w:tc>
        <w:tc>
          <w:tcPr>
            <w:vAlign w:val="center"/>
          </w:tcPr>
          <w:p w14:paraId="214402FF">
            <w:pPr>
              <w:jc w:val="right"/>
            </w:pPr>
            <w:r>
              <w:rPr>
                <w:sz w:val="18"/>
                <w:szCs w:val="18"/>
              </w:rPr>
              <w:t>24.19</w:t>
            </w:r>
          </w:p>
        </w:tc>
      </w:tr>
      <w:tr w14:paraId="24CA4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C5C6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28087">
            <w:r>
              <w:rPr>
                <w:sz w:val="18"/>
                <w:szCs w:val="18"/>
              </w:rPr>
              <w:t>4002[普通办公室]</w:t>
            </w:r>
          </w:p>
        </w:tc>
        <w:tc>
          <w:tcPr>
            <w:vAlign w:val="center"/>
          </w:tcPr>
          <w:p w14:paraId="417B209B">
            <w:pPr>
              <w:jc w:val="right"/>
            </w:pPr>
            <w:r>
              <w:rPr>
                <w:sz w:val="18"/>
                <w:szCs w:val="18"/>
              </w:rPr>
              <w:t>432.85</w:t>
            </w:r>
          </w:p>
        </w:tc>
        <w:tc>
          <w:tcPr>
            <w:vAlign w:val="center"/>
          </w:tcPr>
          <w:p w14:paraId="57172CD9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DAF21EF">
            <w:pPr>
              <w:jc w:val="right"/>
            </w:pPr>
            <w:r>
              <w:rPr>
                <w:sz w:val="18"/>
                <w:szCs w:val="18"/>
              </w:rPr>
              <w:t>10493</w:t>
            </w:r>
          </w:p>
        </w:tc>
        <w:tc>
          <w:tcPr>
            <w:vAlign w:val="center"/>
          </w:tcPr>
          <w:p w14:paraId="46C1D8C7">
            <w:pPr>
              <w:jc w:val="right"/>
            </w:pPr>
            <w:r>
              <w:rPr>
                <w:sz w:val="18"/>
                <w:szCs w:val="18"/>
              </w:rPr>
              <w:t>9269</w:t>
            </w:r>
          </w:p>
        </w:tc>
        <w:tc>
          <w:tcPr>
            <w:vAlign w:val="center"/>
          </w:tcPr>
          <w:p w14:paraId="48A66B87">
            <w:pPr>
              <w:jc w:val="right"/>
            </w:pPr>
            <w:r>
              <w:rPr>
                <w:sz w:val="18"/>
                <w:szCs w:val="18"/>
              </w:rPr>
              <w:t>3966</w:t>
            </w:r>
          </w:p>
        </w:tc>
        <w:tc>
          <w:tcPr>
            <w:vAlign w:val="center"/>
          </w:tcPr>
          <w:p w14:paraId="3BA27B26">
            <w:pPr>
              <w:jc w:val="right"/>
            </w:pPr>
            <w:r>
              <w:rPr>
                <w:sz w:val="18"/>
                <w:szCs w:val="18"/>
              </w:rPr>
              <w:t>5.90</w:t>
            </w:r>
          </w:p>
        </w:tc>
        <w:tc>
          <w:tcPr>
            <w:vAlign w:val="center"/>
          </w:tcPr>
          <w:p w14:paraId="74140CD7">
            <w:pPr>
              <w:jc w:val="right"/>
            </w:pPr>
            <w:r>
              <w:rPr>
                <w:sz w:val="18"/>
                <w:szCs w:val="18"/>
              </w:rPr>
              <w:t>-2939</w:t>
            </w:r>
          </w:p>
        </w:tc>
        <w:tc>
          <w:tcPr>
            <w:vAlign w:val="center"/>
          </w:tcPr>
          <w:p w14:paraId="06632145">
            <w:pPr>
              <w:jc w:val="right"/>
            </w:pPr>
            <w:r>
              <w:rPr>
                <w:sz w:val="18"/>
                <w:szCs w:val="18"/>
              </w:rPr>
              <w:t>24.24</w:t>
            </w:r>
          </w:p>
        </w:tc>
      </w:tr>
      <w:tr w14:paraId="6C1FF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9EAA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36693">
            <w:r>
              <w:rPr>
                <w:sz w:val="18"/>
                <w:szCs w:val="18"/>
              </w:rPr>
              <w:t>4004[普通教室]</w:t>
            </w:r>
          </w:p>
        </w:tc>
        <w:tc>
          <w:tcPr>
            <w:vAlign w:val="center"/>
          </w:tcPr>
          <w:p w14:paraId="66549F71">
            <w:pPr>
              <w:jc w:val="right"/>
            </w:pPr>
            <w:r>
              <w:rPr>
                <w:sz w:val="18"/>
                <w:szCs w:val="18"/>
              </w:rPr>
              <w:t>53.01</w:t>
            </w:r>
          </w:p>
        </w:tc>
        <w:tc>
          <w:tcPr>
            <w:vAlign w:val="center"/>
          </w:tcPr>
          <w:p w14:paraId="6468C7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2952F21">
            <w:pPr>
              <w:jc w:val="right"/>
            </w:pPr>
            <w:r>
              <w:rPr>
                <w:sz w:val="18"/>
                <w:szCs w:val="18"/>
              </w:rPr>
              <w:t>5270</w:t>
            </w:r>
          </w:p>
        </w:tc>
        <w:tc>
          <w:tcPr>
            <w:vAlign w:val="center"/>
          </w:tcPr>
          <w:p w14:paraId="4C419269">
            <w:pPr>
              <w:jc w:val="right"/>
            </w:pPr>
            <w:r>
              <w:rPr>
                <w:sz w:val="18"/>
                <w:szCs w:val="18"/>
              </w:rPr>
              <w:t>3093</w:t>
            </w:r>
          </w:p>
        </w:tc>
        <w:tc>
          <w:tcPr>
            <w:vAlign w:val="center"/>
          </w:tcPr>
          <w:p w14:paraId="5D49A84A">
            <w:pPr>
              <w:jc w:val="right"/>
            </w:pPr>
            <w:r>
              <w:rPr>
                <w:sz w:val="18"/>
                <w:szCs w:val="18"/>
              </w:rPr>
              <w:t>2795</w:t>
            </w:r>
          </w:p>
        </w:tc>
        <w:tc>
          <w:tcPr>
            <w:vAlign w:val="center"/>
          </w:tcPr>
          <w:p w14:paraId="6B0606B8">
            <w:pPr>
              <w:jc w:val="right"/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vAlign w:val="center"/>
          </w:tcPr>
          <w:p w14:paraId="0DBF2E5A">
            <w:pPr>
              <w:jc w:val="right"/>
            </w:pPr>
            <w:r>
              <w:rPr>
                <w:sz w:val="18"/>
                <w:szCs w:val="18"/>
              </w:rPr>
              <w:t>-663</w:t>
            </w:r>
          </w:p>
        </w:tc>
        <w:tc>
          <w:tcPr>
            <w:vAlign w:val="center"/>
          </w:tcPr>
          <w:p w14:paraId="785EFCA6">
            <w:pPr>
              <w:jc w:val="right"/>
            </w:pPr>
            <w:r>
              <w:rPr>
                <w:sz w:val="18"/>
                <w:szCs w:val="18"/>
              </w:rPr>
              <w:t>99.43</w:t>
            </w:r>
          </w:p>
        </w:tc>
      </w:tr>
      <w:tr w14:paraId="1120E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23F6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1EB9C3">
            <w:r>
              <w:rPr>
                <w:sz w:val="18"/>
                <w:szCs w:val="18"/>
              </w:rPr>
              <w:t>4005[普通教室]</w:t>
            </w:r>
          </w:p>
        </w:tc>
        <w:tc>
          <w:tcPr>
            <w:vAlign w:val="center"/>
          </w:tcPr>
          <w:p w14:paraId="394C033B">
            <w:pPr>
              <w:jc w:val="right"/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25EAD55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23A5FD0">
            <w:pPr>
              <w:jc w:val="right"/>
            </w:pPr>
            <w:r>
              <w:rPr>
                <w:sz w:val="18"/>
                <w:szCs w:val="18"/>
              </w:rPr>
              <w:t>5149</w:t>
            </w:r>
          </w:p>
        </w:tc>
        <w:tc>
          <w:tcPr>
            <w:vAlign w:val="center"/>
          </w:tcPr>
          <w:p w14:paraId="45B91E6B">
            <w:pPr>
              <w:jc w:val="right"/>
            </w:pPr>
            <w:r>
              <w:rPr>
                <w:sz w:val="18"/>
                <w:szCs w:val="18"/>
              </w:rPr>
              <w:t>2972</w:t>
            </w:r>
          </w:p>
        </w:tc>
        <w:tc>
          <w:tcPr>
            <w:vAlign w:val="center"/>
          </w:tcPr>
          <w:p w14:paraId="554A8A5A">
            <w:pPr>
              <w:jc w:val="right"/>
            </w:pPr>
            <w:r>
              <w:rPr>
                <w:sz w:val="18"/>
                <w:szCs w:val="18"/>
              </w:rPr>
              <w:t>2794</w:t>
            </w:r>
          </w:p>
        </w:tc>
        <w:tc>
          <w:tcPr>
            <w:vAlign w:val="center"/>
          </w:tcPr>
          <w:p w14:paraId="2EF260DE">
            <w:pPr>
              <w:jc w:val="right"/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vAlign w:val="center"/>
          </w:tcPr>
          <w:p w14:paraId="2CC13787">
            <w:pPr>
              <w:jc w:val="right"/>
            </w:pPr>
            <w:r>
              <w:rPr>
                <w:sz w:val="18"/>
                <w:szCs w:val="18"/>
              </w:rPr>
              <w:t>-663</w:t>
            </w:r>
          </w:p>
        </w:tc>
        <w:tc>
          <w:tcPr>
            <w:vAlign w:val="center"/>
          </w:tcPr>
          <w:p w14:paraId="4426E759">
            <w:pPr>
              <w:jc w:val="right"/>
            </w:pPr>
            <w:r>
              <w:rPr>
                <w:sz w:val="18"/>
                <w:szCs w:val="18"/>
              </w:rPr>
              <w:t>97.16</w:t>
            </w:r>
          </w:p>
        </w:tc>
      </w:tr>
      <w:tr w14:paraId="45A2D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7D9B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A133A">
            <w:r>
              <w:rPr>
                <w:sz w:val="18"/>
                <w:szCs w:val="18"/>
              </w:rPr>
              <w:t>4006[普通教室]</w:t>
            </w:r>
          </w:p>
        </w:tc>
        <w:tc>
          <w:tcPr>
            <w:vAlign w:val="center"/>
          </w:tcPr>
          <w:p w14:paraId="67150842">
            <w:pPr>
              <w:jc w:val="right"/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77D3DFF5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D89E510">
            <w:pPr>
              <w:jc w:val="right"/>
            </w:pPr>
            <w:r>
              <w:rPr>
                <w:sz w:val="18"/>
                <w:szCs w:val="18"/>
              </w:rPr>
              <w:t>5205</w:t>
            </w:r>
          </w:p>
        </w:tc>
        <w:tc>
          <w:tcPr>
            <w:vAlign w:val="center"/>
          </w:tcPr>
          <w:p w14:paraId="3BB42764">
            <w:pPr>
              <w:jc w:val="right"/>
            </w:pPr>
            <w:r>
              <w:rPr>
                <w:sz w:val="18"/>
                <w:szCs w:val="18"/>
              </w:rPr>
              <w:t>3028</w:t>
            </w:r>
          </w:p>
        </w:tc>
        <w:tc>
          <w:tcPr>
            <w:vAlign w:val="center"/>
          </w:tcPr>
          <w:p w14:paraId="7C76ED88">
            <w:pPr>
              <w:jc w:val="right"/>
            </w:pPr>
            <w:r>
              <w:rPr>
                <w:sz w:val="18"/>
                <w:szCs w:val="18"/>
              </w:rPr>
              <w:t>2794</w:t>
            </w:r>
          </w:p>
        </w:tc>
        <w:tc>
          <w:tcPr>
            <w:vAlign w:val="center"/>
          </w:tcPr>
          <w:p w14:paraId="59863355">
            <w:pPr>
              <w:jc w:val="right"/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vAlign w:val="center"/>
          </w:tcPr>
          <w:p w14:paraId="25A9319A">
            <w:pPr>
              <w:jc w:val="right"/>
            </w:pPr>
            <w:r>
              <w:rPr>
                <w:sz w:val="18"/>
                <w:szCs w:val="18"/>
              </w:rPr>
              <w:t>-663</w:t>
            </w:r>
          </w:p>
        </w:tc>
        <w:tc>
          <w:tcPr>
            <w:vAlign w:val="center"/>
          </w:tcPr>
          <w:p w14:paraId="486872FE">
            <w:pPr>
              <w:jc w:val="right"/>
            </w:pPr>
            <w:r>
              <w:rPr>
                <w:sz w:val="18"/>
                <w:szCs w:val="18"/>
              </w:rPr>
              <w:t>98.22</w:t>
            </w:r>
          </w:p>
        </w:tc>
      </w:tr>
      <w:tr w14:paraId="051FE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9687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189DB">
            <w:r>
              <w:rPr>
                <w:sz w:val="18"/>
                <w:szCs w:val="18"/>
              </w:rPr>
              <w:t>4007,4008[普通教室]</w:t>
            </w:r>
          </w:p>
        </w:tc>
        <w:tc>
          <w:tcPr>
            <w:vAlign w:val="center"/>
          </w:tcPr>
          <w:p w14:paraId="3CBCA697">
            <w:pPr>
              <w:jc w:val="right"/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450799A9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09B245A">
            <w:pPr>
              <w:jc w:val="right"/>
            </w:pPr>
            <w:r>
              <w:rPr>
                <w:sz w:val="18"/>
                <w:szCs w:val="18"/>
              </w:rPr>
              <w:t>5195</w:t>
            </w:r>
          </w:p>
        </w:tc>
        <w:tc>
          <w:tcPr>
            <w:vAlign w:val="center"/>
          </w:tcPr>
          <w:p w14:paraId="684FA911">
            <w:pPr>
              <w:jc w:val="right"/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vAlign w:val="center"/>
          </w:tcPr>
          <w:p w14:paraId="4A4C1649">
            <w:pPr>
              <w:jc w:val="right"/>
            </w:pPr>
            <w:r>
              <w:rPr>
                <w:sz w:val="18"/>
                <w:szCs w:val="18"/>
              </w:rPr>
              <w:t>2794</w:t>
            </w:r>
          </w:p>
        </w:tc>
        <w:tc>
          <w:tcPr>
            <w:vAlign w:val="center"/>
          </w:tcPr>
          <w:p w14:paraId="3560E22F">
            <w:pPr>
              <w:jc w:val="right"/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vAlign w:val="center"/>
          </w:tcPr>
          <w:p w14:paraId="3C227DCC">
            <w:pPr>
              <w:jc w:val="right"/>
            </w:pPr>
            <w:r>
              <w:rPr>
                <w:sz w:val="18"/>
                <w:szCs w:val="18"/>
              </w:rPr>
              <w:t>-663</w:t>
            </w:r>
          </w:p>
        </w:tc>
        <w:tc>
          <w:tcPr>
            <w:vAlign w:val="center"/>
          </w:tcPr>
          <w:p w14:paraId="5334A7E1">
            <w:pPr>
              <w:jc w:val="right"/>
            </w:pPr>
            <w:r>
              <w:rPr>
                <w:sz w:val="18"/>
                <w:szCs w:val="18"/>
              </w:rPr>
              <w:t>98.03</w:t>
            </w:r>
          </w:p>
        </w:tc>
      </w:tr>
      <w:tr w14:paraId="41DF6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1674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65561">
            <w:r>
              <w:rPr>
                <w:sz w:val="18"/>
                <w:szCs w:val="18"/>
              </w:rPr>
              <w:t>4009[普通教室]</w:t>
            </w:r>
          </w:p>
        </w:tc>
        <w:tc>
          <w:tcPr>
            <w:vAlign w:val="center"/>
          </w:tcPr>
          <w:p w14:paraId="4C7026A0">
            <w:pPr>
              <w:jc w:val="right"/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41C0DE1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28CD71F">
            <w:pPr>
              <w:jc w:val="right"/>
            </w:pPr>
            <w:r>
              <w:rPr>
                <w:sz w:val="18"/>
                <w:szCs w:val="18"/>
              </w:rPr>
              <w:t>5269</w:t>
            </w:r>
          </w:p>
        </w:tc>
        <w:tc>
          <w:tcPr>
            <w:vAlign w:val="center"/>
          </w:tcPr>
          <w:p w14:paraId="0BA5B531">
            <w:pPr>
              <w:jc w:val="right"/>
            </w:pPr>
            <w:r>
              <w:rPr>
                <w:sz w:val="18"/>
                <w:szCs w:val="18"/>
              </w:rPr>
              <w:t>3093</w:t>
            </w:r>
          </w:p>
        </w:tc>
        <w:tc>
          <w:tcPr>
            <w:vAlign w:val="center"/>
          </w:tcPr>
          <w:p w14:paraId="3B9C6C5B">
            <w:pPr>
              <w:jc w:val="right"/>
            </w:pPr>
            <w:r>
              <w:rPr>
                <w:sz w:val="18"/>
                <w:szCs w:val="18"/>
              </w:rPr>
              <w:t>2794</w:t>
            </w:r>
          </w:p>
        </w:tc>
        <w:tc>
          <w:tcPr>
            <w:vAlign w:val="center"/>
          </w:tcPr>
          <w:p w14:paraId="749F2A79">
            <w:pPr>
              <w:jc w:val="right"/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vAlign w:val="center"/>
          </w:tcPr>
          <w:p w14:paraId="3000F31B">
            <w:pPr>
              <w:jc w:val="right"/>
            </w:pPr>
            <w:r>
              <w:rPr>
                <w:sz w:val="18"/>
                <w:szCs w:val="18"/>
              </w:rPr>
              <w:t>-663</w:t>
            </w:r>
          </w:p>
        </w:tc>
        <w:tc>
          <w:tcPr>
            <w:vAlign w:val="center"/>
          </w:tcPr>
          <w:p w14:paraId="182A7CC5">
            <w:pPr>
              <w:jc w:val="right"/>
            </w:pPr>
            <w:r>
              <w:rPr>
                <w:sz w:val="18"/>
                <w:szCs w:val="18"/>
              </w:rPr>
              <w:t>99.43</w:t>
            </w:r>
          </w:p>
        </w:tc>
      </w:tr>
      <w:tr w14:paraId="234DC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70BB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C82FF">
            <w:r>
              <w:rPr>
                <w:sz w:val="18"/>
                <w:szCs w:val="18"/>
              </w:rPr>
              <w:t>4010[普通教室]</w:t>
            </w:r>
          </w:p>
        </w:tc>
        <w:tc>
          <w:tcPr>
            <w:vAlign w:val="center"/>
          </w:tcPr>
          <w:p w14:paraId="6693825B">
            <w:pPr>
              <w:jc w:val="right"/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59B7F4C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B5038BE">
            <w:pPr>
              <w:jc w:val="right"/>
            </w:pPr>
            <w:r>
              <w:rPr>
                <w:sz w:val="18"/>
                <w:szCs w:val="18"/>
              </w:rPr>
              <w:t>5269</w:t>
            </w:r>
          </w:p>
        </w:tc>
        <w:tc>
          <w:tcPr>
            <w:vAlign w:val="center"/>
          </w:tcPr>
          <w:p w14:paraId="17FDAB18">
            <w:pPr>
              <w:jc w:val="right"/>
            </w:pPr>
            <w:r>
              <w:rPr>
                <w:sz w:val="18"/>
                <w:szCs w:val="18"/>
              </w:rPr>
              <w:t>3093</w:t>
            </w:r>
          </w:p>
        </w:tc>
        <w:tc>
          <w:tcPr>
            <w:vAlign w:val="center"/>
          </w:tcPr>
          <w:p w14:paraId="4358358D">
            <w:pPr>
              <w:jc w:val="right"/>
            </w:pPr>
            <w:r>
              <w:rPr>
                <w:sz w:val="18"/>
                <w:szCs w:val="18"/>
              </w:rPr>
              <w:t>2794</w:t>
            </w:r>
          </w:p>
        </w:tc>
        <w:tc>
          <w:tcPr>
            <w:vAlign w:val="center"/>
          </w:tcPr>
          <w:p w14:paraId="577ED93C">
            <w:pPr>
              <w:jc w:val="right"/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vAlign w:val="center"/>
          </w:tcPr>
          <w:p w14:paraId="6FFF1A14">
            <w:pPr>
              <w:jc w:val="right"/>
            </w:pPr>
            <w:r>
              <w:rPr>
                <w:sz w:val="18"/>
                <w:szCs w:val="18"/>
              </w:rPr>
              <w:t>-663</w:t>
            </w:r>
          </w:p>
        </w:tc>
        <w:tc>
          <w:tcPr>
            <w:vAlign w:val="center"/>
          </w:tcPr>
          <w:p w14:paraId="2D1F3F39">
            <w:pPr>
              <w:jc w:val="right"/>
            </w:pPr>
            <w:r>
              <w:rPr>
                <w:sz w:val="18"/>
                <w:szCs w:val="18"/>
              </w:rPr>
              <w:t>99.43</w:t>
            </w:r>
          </w:p>
        </w:tc>
      </w:tr>
      <w:tr w14:paraId="51C25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9A2D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1798F">
            <w:r>
              <w:rPr>
                <w:sz w:val="18"/>
                <w:szCs w:val="18"/>
              </w:rPr>
              <w:t>4011[普通教室]</w:t>
            </w:r>
          </w:p>
        </w:tc>
        <w:tc>
          <w:tcPr>
            <w:vAlign w:val="center"/>
          </w:tcPr>
          <w:p w14:paraId="614306A8">
            <w:pPr>
              <w:jc w:val="right"/>
            </w:pPr>
            <w:r>
              <w:rPr>
                <w:sz w:val="18"/>
                <w:szCs w:val="18"/>
              </w:rPr>
              <w:t>52.98</w:t>
            </w:r>
          </w:p>
        </w:tc>
        <w:tc>
          <w:tcPr>
            <w:vAlign w:val="center"/>
          </w:tcPr>
          <w:p w14:paraId="4B062F29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5C4F918">
            <w:pPr>
              <w:jc w:val="right"/>
            </w:pPr>
            <w:r>
              <w:rPr>
                <w:sz w:val="18"/>
                <w:szCs w:val="18"/>
              </w:rPr>
              <w:t>5268</w:t>
            </w:r>
          </w:p>
        </w:tc>
        <w:tc>
          <w:tcPr>
            <w:vAlign w:val="center"/>
          </w:tcPr>
          <w:p w14:paraId="2B131610">
            <w:pPr>
              <w:jc w:val="right"/>
            </w:pPr>
            <w:r>
              <w:rPr>
                <w:sz w:val="18"/>
                <w:szCs w:val="18"/>
              </w:rPr>
              <w:t>3092</w:t>
            </w:r>
          </w:p>
        </w:tc>
        <w:tc>
          <w:tcPr>
            <w:vAlign w:val="center"/>
          </w:tcPr>
          <w:p w14:paraId="60590030">
            <w:pPr>
              <w:jc w:val="right"/>
            </w:pPr>
            <w:r>
              <w:rPr>
                <w:sz w:val="18"/>
                <w:szCs w:val="18"/>
              </w:rPr>
              <w:t>2794</w:t>
            </w:r>
          </w:p>
        </w:tc>
        <w:tc>
          <w:tcPr>
            <w:vAlign w:val="center"/>
          </w:tcPr>
          <w:p w14:paraId="10E9B8C2">
            <w:pPr>
              <w:jc w:val="right"/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vAlign w:val="center"/>
          </w:tcPr>
          <w:p w14:paraId="24E26F15">
            <w:pPr>
              <w:jc w:val="right"/>
            </w:pPr>
            <w:r>
              <w:rPr>
                <w:sz w:val="18"/>
                <w:szCs w:val="18"/>
              </w:rPr>
              <w:t>-663</w:t>
            </w:r>
          </w:p>
        </w:tc>
        <w:tc>
          <w:tcPr>
            <w:vAlign w:val="center"/>
          </w:tcPr>
          <w:p w14:paraId="635D88F0">
            <w:pPr>
              <w:jc w:val="right"/>
            </w:pPr>
            <w:r>
              <w:rPr>
                <w:sz w:val="18"/>
                <w:szCs w:val="18"/>
              </w:rPr>
              <w:t>99.43</w:t>
            </w:r>
          </w:p>
        </w:tc>
      </w:tr>
      <w:tr w14:paraId="02737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A334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766FF">
            <w:r>
              <w:rPr>
                <w:sz w:val="18"/>
                <w:szCs w:val="18"/>
              </w:rPr>
              <w:t>4012[普通教室]</w:t>
            </w:r>
          </w:p>
        </w:tc>
        <w:tc>
          <w:tcPr>
            <w:vAlign w:val="center"/>
          </w:tcPr>
          <w:p w14:paraId="46E46093">
            <w:pPr>
              <w:jc w:val="right"/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vAlign w:val="center"/>
          </w:tcPr>
          <w:p w14:paraId="17D3F52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9D3BF71">
            <w:pPr>
              <w:jc w:val="right"/>
            </w:pPr>
            <w:r>
              <w:rPr>
                <w:sz w:val="18"/>
                <w:szCs w:val="18"/>
              </w:rPr>
              <w:t>5102</w:t>
            </w:r>
          </w:p>
        </w:tc>
        <w:tc>
          <w:tcPr>
            <w:vAlign w:val="center"/>
          </w:tcPr>
          <w:p w14:paraId="2D7B93A1">
            <w:pPr>
              <w:jc w:val="right"/>
            </w:pPr>
            <w:r>
              <w:rPr>
                <w:sz w:val="18"/>
                <w:szCs w:val="18"/>
              </w:rPr>
              <w:t>2973</w:t>
            </w:r>
          </w:p>
        </w:tc>
        <w:tc>
          <w:tcPr>
            <w:vAlign w:val="center"/>
          </w:tcPr>
          <w:p w14:paraId="2B9A4074">
            <w:pPr>
              <w:jc w:val="right"/>
            </w:pPr>
            <w:r>
              <w:rPr>
                <w:sz w:val="18"/>
                <w:szCs w:val="18"/>
              </w:rPr>
              <w:t>2734</w:t>
            </w:r>
          </w:p>
        </w:tc>
        <w:tc>
          <w:tcPr>
            <w:vAlign w:val="center"/>
          </w:tcPr>
          <w:p w14:paraId="6B9BD3CF">
            <w:pPr>
              <w:jc w:val="right"/>
            </w:pPr>
            <w:r>
              <w:rPr>
                <w:sz w:val="18"/>
                <w:szCs w:val="18"/>
              </w:rPr>
              <w:t>4.07</w:t>
            </w:r>
          </w:p>
        </w:tc>
        <w:tc>
          <w:tcPr>
            <w:vAlign w:val="center"/>
          </w:tcPr>
          <w:p w14:paraId="0763ED1E">
            <w:pPr>
              <w:jc w:val="right"/>
            </w:pPr>
            <w:r>
              <w:rPr>
                <w:sz w:val="18"/>
                <w:szCs w:val="18"/>
              </w:rPr>
              <w:t>-648</w:t>
            </w:r>
          </w:p>
        </w:tc>
        <w:tc>
          <w:tcPr>
            <w:vAlign w:val="center"/>
          </w:tcPr>
          <w:p w14:paraId="2FBF4B40">
            <w:pPr>
              <w:jc w:val="right"/>
            </w:pPr>
            <w:r>
              <w:rPr>
                <w:sz w:val="18"/>
                <w:szCs w:val="18"/>
              </w:rPr>
              <w:t>98.42</w:t>
            </w:r>
          </w:p>
        </w:tc>
      </w:tr>
      <w:tr w14:paraId="0FA7A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B407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56880">
            <w:r>
              <w:rPr>
                <w:sz w:val="18"/>
                <w:szCs w:val="18"/>
              </w:rPr>
              <w:t>4013[普通教室]</w:t>
            </w:r>
          </w:p>
        </w:tc>
        <w:tc>
          <w:tcPr>
            <w:vAlign w:val="center"/>
          </w:tcPr>
          <w:p w14:paraId="0CF86228">
            <w:pPr>
              <w:jc w:val="right"/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vAlign w:val="center"/>
          </w:tcPr>
          <w:p w14:paraId="4CE7134E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BFF7CF5">
            <w:pPr>
              <w:jc w:val="right"/>
            </w:pPr>
            <w:r>
              <w:rPr>
                <w:sz w:val="18"/>
                <w:szCs w:val="18"/>
              </w:rPr>
              <w:t>5108</w:t>
            </w:r>
          </w:p>
        </w:tc>
        <w:tc>
          <w:tcPr>
            <w:vAlign w:val="center"/>
          </w:tcPr>
          <w:p w14:paraId="5D84D1FF">
            <w:pPr>
              <w:jc w:val="right"/>
            </w:pPr>
            <w:r>
              <w:rPr>
                <w:sz w:val="18"/>
                <w:szCs w:val="18"/>
              </w:rPr>
              <w:t>2979</w:t>
            </w:r>
          </w:p>
        </w:tc>
        <w:tc>
          <w:tcPr>
            <w:vAlign w:val="center"/>
          </w:tcPr>
          <w:p w14:paraId="5FE8CED7">
            <w:pPr>
              <w:jc w:val="right"/>
            </w:pPr>
            <w:r>
              <w:rPr>
                <w:sz w:val="18"/>
                <w:szCs w:val="18"/>
              </w:rPr>
              <w:t>2734</w:t>
            </w:r>
          </w:p>
        </w:tc>
        <w:tc>
          <w:tcPr>
            <w:vAlign w:val="center"/>
          </w:tcPr>
          <w:p w14:paraId="34FBAACB">
            <w:pPr>
              <w:jc w:val="right"/>
            </w:pPr>
            <w:r>
              <w:rPr>
                <w:sz w:val="18"/>
                <w:szCs w:val="18"/>
              </w:rPr>
              <w:t>4.07</w:t>
            </w:r>
          </w:p>
        </w:tc>
        <w:tc>
          <w:tcPr>
            <w:vAlign w:val="center"/>
          </w:tcPr>
          <w:p w14:paraId="4CC87B60">
            <w:pPr>
              <w:jc w:val="right"/>
            </w:pPr>
            <w:r>
              <w:rPr>
                <w:sz w:val="18"/>
                <w:szCs w:val="18"/>
              </w:rPr>
              <w:t>-648</w:t>
            </w:r>
          </w:p>
        </w:tc>
        <w:tc>
          <w:tcPr>
            <w:vAlign w:val="center"/>
          </w:tcPr>
          <w:p w14:paraId="1F7D4ED2">
            <w:pPr>
              <w:jc w:val="right"/>
            </w:pPr>
            <w:r>
              <w:rPr>
                <w:sz w:val="18"/>
                <w:szCs w:val="18"/>
              </w:rPr>
              <w:t>98.53</w:t>
            </w:r>
          </w:p>
        </w:tc>
      </w:tr>
      <w:tr w14:paraId="681CC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9257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CC365">
            <w:r>
              <w:rPr>
                <w:sz w:val="18"/>
                <w:szCs w:val="18"/>
              </w:rPr>
              <w:t>4014[卫生间]</w:t>
            </w:r>
          </w:p>
        </w:tc>
        <w:tc>
          <w:tcPr>
            <w:vAlign w:val="center"/>
          </w:tcPr>
          <w:p w14:paraId="2A24D9AE">
            <w:pPr>
              <w:jc w:val="right"/>
            </w:pPr>
            <w:r>
              <w:rPr>
                <w:sz w:val="18"/>
                <w:szCs w:val="18"/>
              </w:rPr>
              <w:t>24.50</w:t>
            </w:r>
          </w:p>
        </w:tc>
        <w:tc>
          <w:tcPr>
            <w:vAlign w:val="center"/>
          </w:tcPr>
          <w:p w14:paraId="6C76DB0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B9438F">
            <w:pPr>
              <w:jc w:val="right"/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vAlign w:val="center"/>
          </w:tcPr>
          <w:p w14:paraId="11291178">
            <w:pPr>
              <w:jc w:val="right"/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vAlign w:val="center"/>
          </w:tcPr>
          <w:p w14:paraId="7D3609E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01EF2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94863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D2CAC4">
            <w:pPr>
              <w:jc w:val="right"/>
            </w:pPr>
            <w:r>
              <w:rPr>
                <w:sz w:val="18"/>
                <w:szCs w:val="18"/>
              </w:rPr>
              <w:t>15.79</w:t>
            </w:r>
          </w:p>
        </w:tc>
      </w:tr>
      <w:tr w14:paraId="05459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CE67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82249">
            <w:r>
              <w:rPr>
                <w:sz w:val="18"/>
                <w:szCs w:val="18"/>
              </w:rPr>
              <w:t>4015[卫生间]</w:t>
            </w:r>
          </w:p>
        </w:tc>
        <w:tc>
          <w:tcPr>
            <w:vAlign w:val="center"/>
          </w:tcPr>
          <w:p w14:paraId="40713390">
            <w:pPr>
              <w:jc w:val="right"/>
            </w:pPr>
            <w:r>
              <w:rPr>
                <w:sz w:val="18"/>
                <w:szCs w:val="18"/>
              </w:rPr>
              <w:t>24.49</w:t>
            </w:r>
          </w:p>
        </w:tc>
        <w:tc>
          <w:tcPr>
            <w:vAlign w:val="center"/>
          </w:tcPr>
          <w:p w14:paraId="44F0329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947BE1"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 w14:paraId="4CC47FBA"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 w14:paraId="7F3DAB8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C321E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43E15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23FA62">
            <w:pPr>
              <w:jc w:val="right"/>
            </w:pPr>
            <w:r>
              <w:rPr>
                <w:sz w:val="18"/>
                <w:szCs w:val="18"/>
              </w:rPr>
              <w:t>15.85</w:t>
            </w:r>
          </w:p>
        </w:tc>
      </w:tr>
      <w:tr w14:paraId="533C1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B326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4E140">
            <w:r>
              <w:rPr>
                <w:sz w:val="18"/>
                <w:szCs w:val="18"/>
              </w:rPr>
              <w:t>4016[卫生间]</w:t>
            </w:r>
          </w:p>
        </w:tc>
        <w:tc>
          <w:tcPr>
            <w:vAlign w:val="center"/>
          </w:tcPr>
          <w:p w14:paraId="4B54B04B">
            <w:pPr>
              <w:jc w:val="right"/>
            </w:pPr>
            <w:r>
              <w:rPr>
                <w:sz w:val="18"/>
                <w:szCs w:val="18"/>
              </w:rPr>
              <w:t>18.37</w:t>
            </w:r>
          </w:p>
        </w:tc>
        <w:tc>
          <w:tcPr>
            <w:vAlign w:val="center"/>
          </w:tcPr>
          <w:p w14:paraId="0230694E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F96F56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 w14:paraId="060A1AC2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 w14:paraId="69A28A4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9BFC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18171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8F59CA">
            <w:pPr>
              <w:jc w:val="right"/>
            </w:pPr>
            <w:r>
              <w:rPr>
                <w:sz w:val="18"/>
                <w:szCs w:val="18"/>
              </w:rPr>
              <w:t>20.40</w:t>
            </w:r>
          </w:p>
        </w:tc>
      </w:tr>
      <w:tr w14:paraId="38CB7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3EDF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F2570">
            <w:r>
              <w:rPr>
                <w:sz w:val="18"/>
                <w:szCs w:val="18"/>
              </w:rPr>
              <w:t>4017[卫生间]</w:t>
            </w:r>
          </w:p>
        </w:tc>
        <w:tc>
          <w:tcPr>
            <w:vAlign w:val="center"/>
          </w:tcPr>
          <w:p w14:paraId="02E22209">
            <w:pPr>
              <w:jc w:val="right"/>
            </w:pPr>
            <w:r>
              <w:rPr>
                <w:sz w:val="18"/>
                <w:szCs w:val="18"/>
              </w:rPr>
              <w:t>17.88</w:t>
            </w:r>
          </w:p>
        </w:tc>
        <w:tc>
          <w:tcPr>
            <w:vAlign w:val="center"/>
          </w:tcPr>
          <w:p w14:paraId="699E7465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A89F13">
            <w:pPr>
              <w:jc w:val="right"/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vAlign w:val="center"/>
          </w:tcPr>
          <w:p w14:paraId="0ABD63E4">
            <w:pPr>
              <w:jc w:val="right"/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vAlign w:val="center"/>
          </w:tcPr>
          <w:p w14:paraId="4669335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0C801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57E78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98BDDA">
            <w:pPr>
              <w:jc w:val="right"/>
            </w:pPr>
            <w:r>
              <w:rPr>
                <w:sz w:val="18"/>
                <w:szCs w:val="18"/>
              </w:rPr>
              <w:t>20.90</w:t>
            </w:r>
          </w:p>
        </w:tc>
      </w:tr>
      <w:tr w14:paraId="33646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019C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1A8CBB">
            <w:r>
              <w:rPr>
                <w:sz w:val="18"/>
                <w:szCs w:val="18"/>
              </w:rPr>
              <w:t>4020[卫生间]</w:t>
            </w:r>
          </w:p>
        </w:tc>
        <w:tc>
          <w:tcPr>
            <w:vAlign w:val="center"/>
          </w:tcPr>
          <w:p w14:paraId="1FC867E0">
            <w:pPr>
              <w:jc w:val="right"/>
            </w:pPr>
            <w:r>
              <w:rPr>
                <w:sz w:val="18"/>
                <w:szCs w:val="18"/>
              </w:rPr>
              <w:t>6.38</w:t>
            </w:r>
          </w:p>
        </w:tc>
        <w:tc>
          <w:tcPr>
            <w:vAlign w:val="center"/>
          </w:tcPr>
          <w:p w14:paraId="0CFFAB4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08EA46E">
            <w:pPr>
              <w:jc w:val="right"/>
            </w:pPr>
            <w:r>
              <w:rPr>
                <w:sz w:val="18"/>
                <w:szCs w:val="18"/>
              </w:rPr>
              <w:t>-123</w:t>
            </w:r>
          </w:p>
        </w:tc>
        <w:tc>
          <w:tcPr>
            <w:vAlign w:val="center"/>
          </w:tcPr>
          <w:p w14:paraId="2D4F9BD3">
            <w:pPr>
              <w:jc w:val="right"/>
            </w:pPr>
            <w:r>
              <w:rPr>
                <w:sz w:val="18"/>
                <w:szCs w:val="18"/>
              </w:rPr>
              <w:t>-123</w:t>
            </w:r>
          </w:p>
        </w:tc>
        <w:tc>
          <w:tcPr>
            <w:vAlign w:val="center"/>
          </w:tcPr>
          <w:p w14:paraId="0C117CE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B255A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DC873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95FBE4">
            <w:pPr>
              <w:jc w:val="right"/>
            </w:pPr>
            <w:r>
              <w:rPr>
                <w:sz w:val="18"/>
                <w:szCs w:val="18"/>
              </w:rPr>
              <w:t>-19.23</w:t>
            </w:r>
          </w:p>
        </w:tc>
      </w:tr>
      <w:tr w14:paraId="04423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ABE0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AC9BE">
            <w:r>
              <w:rPr>
                <w:sz w:val="18"/>
                <w:szCs w:val="18"/>
              </w:rPr>
              <w:t>4021[卫生间]</w:t>
            </w:r>
          </w:p>
        </w:tc>
        <w:tc>
          <w:tcPr>
            <w:vAlign w:val="center"/>
          </w:tcPr>
          <w:p w14:paraId="0B5B9F8B">
            <w:pPr>
              <w:jc w:val="right"/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vAlign w:val="center"/>
          </w:tcPr>
          <w:p w14:paraId="41DB192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7AF30B1">
            <w:pPr>
              <w:jc w:val="right"/>
            </w:pPr>
            <w:r>
              <w:rPr>
                <w:sz w:val="18"/>
                <w:szCs w:val="18"/>
              </w:rPr>
              <w:t>-125</w:t>
            </w:r>
          </w:p>
        </w:tc>
        <w:tc>
          <w:tcPr>
            <w:vAlign w:val="center"/>
          </w:tcPr>
          <w:p w14:paraId="38698081">
            <w:pPr>
              <w:jc w:val="right"/>
            </w:pPr>
            <w:r>
              <w:rPr>
                <w:sz w:val="18"/>
                <w:szCs w:val="18"/>
              </w:rPr>
              <w:t>-125</w:t>
            </w:r>
          </w:p>
        </w:tc>
        <w:tc>
          <w:tcPr>
            <w:vAlign w:val="center"/>
          </w:tcPr>
          <w:p w14:paraId="46C83A5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77638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9B5FA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016A23">
            <w:pPr>
              <w:jc w:val="right"/>
            </w:pPr>
            <w:r>
              <w:rPr>
                <w:sz w:val="18"/>
                <w:szCs w:val="18"/>
              </w:rPr>
              <w:t>-21.63</w:t>
            </w:r>
          </w:p>
        </w:tc>
      </w:tr>
      <w:tr w14:paraId="18F95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A609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99161">
            <w:r>
              <w:rPr>
                <w:sz w:val="18"/>
                <w:szCs w:val="18"/>
              </w:rPr>
              <w:t>4022[卫生间]</w:t>
            </w:r>
          </w:p>
        </w:tc>
        <w:tc>
          <w:tcPr>
            <w:vAlign w:val="center"/>
          </w:tcPr>
          <w:p w14:paraId="12087947">
            <w:pPr>
              <w:jc w:val="right"/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46109A7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96FDADE">
            <w:pPr>
              <w:jc w:val="right"/>
            </w:pPr>
            <w:r>
              <w:rPr>
                <w:sz w:val="18"/>
                <w:szCs w:val="18"/>
              </w:rPr>
              <w:t>-65</w:t>
            </w:r>
          </w:p>
        </w:tc>
        <w:tc>
          <w:tcPr>
            <w:vAlign w:val="center"/>
          </w:tcPr>
          <w:p w14:paraId="7331A79C">
            <w:pPr>
              <w:jc w:val="right"/>
            </w:pPr>
            <w:r>
              <w:rPr>
                <w:sz w:val="18"/>
                <w:szCs w:val="18"/>
              </w:rPr>
              <w:t>-65</w:t>
            </w:r>
          </w:p>
        </w:tc>
        <w:tc>
          <w:tcPr>
            <w:vAlign w:val="center"/>
          </w:tcPr>
          <w:p w14:paraId="75AEB1C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45424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C6617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F881B1">
            <w:pPr>
              <w:jc w:val="right"/>
            </w:pPr>
            <w:r>
              <w:rPr>
                <w:sz w:val="18"/>
                <w:szCs w:val="18"/>
              </w:rPr>
              <w:t>-14.94</w:t>
            </w:r>
          </w:p>
        </w:tc>
      </w:tr>
      <w:tr w14:paraId="306E9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61B0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42672">
            <w:r>
              <w:rPr>
                <w:sz w:val="18"/>
                <w:szCs w:val="18"/>
              </w:rPr>
              <w:t>4023[卫生间]</w:t>
            </w:r>
          </w:p>
        </w:tc>
        <w:tc>
          <w:tcPr>
            <w:vAlign w:val="center"/>
          </w:tcPr>
          <w:p w14:paraId="5130BAF3">
            <w:pPr>
              <w:jc w:val="right"/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vAlign w:val="center"/>
          </w:tcPr>
          <w:p w14:paraId="2070B99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D3D073C">
            <w:pPr>
              <w:jc w:val="right"/>
            </w:pPr>
            <w:r>
              <w:rPr>
                <w:sz w:val="18"/>
                <w:szCs w:val="18"/>
              </w:rPr>
              <w:t>-63</w:t>
            </w:r>
          </w:p>
        </w:tc>
        <w:tc>
          <w:tcPr>
            <w:vAlign w:val="center"/>
          </w:tcPr>
          <w:p w14:paraId="447F0676">
            <w:pPr>
              <w:jc w:val="right"/>
            </w:pPr>
            <w:r>
              <w:rPr>
                <w:sz w:val="18"/>
                <w:szCs w:val="18"/>
              </w:rPr>
              <w:t>-63</w:t>
            </w:r>
          </w:p>
        </w:tc>
        <w:tc>
          <w:tcPr>
            <w:vAlign w:val="center"/>
          </w:tcPr>
          <w:p w14:paraId="79EFF96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FD21D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93308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CDB93C">
            <w:pPr>
              <w:jc w:val="right"/>
            </w:pPr>
            <w:r>
              <w:rPr>
                <w:sz w:val="18"/>
                <w:szCs w:val="18"/>
              </w:rPr>
              <w:t>-15.04</w:t>
            </w:r>
          </w:p>
        </w:tc>
      </w:tr>
      <w:tr w14:paraId="34084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66AE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8FCFD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7BC07DA1">
            <w:pPr>
              <w:jc w:val="right"/>
            </w:pPr>
            <w:r>
              <w:rPr>
                <w:b/>
                <w:sz w:val="18"/>
                <w:szCs w:val="18"/>
              </w:rPr>
              <w:t>1499.25</w:t>
            </w:r>
          </w:p>
        </w:tc>
        <w:tc>
          <w:tcPr>
            <w:vAlign w:val="center"/>
          </w:tcPr>
          <w:p w14:paraId="6CBC635C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85060E5">
            <w:pPr>
              <w:jc w:val="right"/>
            </w:pPr>
            <w:r>
              <w:rPr>
                <w:b/>
                <w:sz w:val="18"/>
                <w:szCs w:val="18"/>
              </w:rPr>
              <w:t>74089</w:t>
            </w:r>
          </w:p>
        </w:tc>
        <w:tc>
          <w:tcPr>
            <w:vAlign w:val="center"/>
          </w:tcPr>
          <w:p w14:paraId="2D770827">
            <w:pPr>
              <w:jc w:val="right"/>
            </w:pPr>
            <w:r>
              <w:rPr>
                <w:b/>
                <w:sz w:val="18"/>
                <w:szCs w:val="18"/>
              </w:rPr>
              <w:t>49972</w:t>
            </w:r>
          </w:p>
        </w:tc>
        <w:tc>
          <w:tcPr>
            <w:vAlign w:val="center"/>
          </w:tcPr>
          <w:p w14:paraId="3BA59E17">
            <w:pPr>
              <w:jc w:val="right"/>
            </w:pPr>
            <w:r>
              <w:rPr>
                <w:b/>
                <w:sz w:val="18"/>
                <w:szCs w:val="18"/>
              </w:rPr>
              <w:t>30110</w:t>
            </w:r>
          </w:p>
        </w:tc>
        <w:tc>
          <w:tcPr>
            <w:vAlign w:val="center"/>
          </w:tcPr>
          <w:p w14:paraId="2B013727">
            <w:pPr>
              <w:jc w:val="right"/>
            </w:pPr>
            <w:r>
              <w:rPr>
                <w:b/>
                <w:sz w:val="18"/>
                <w:szCs w:val="18"/>
              </w:rPr>
              <w:t>45.44</w:t>
            </w:r>
          </w:p>
        </w:tc>
        <w:tc>
          <w:tcPr>
            <w:vAlign w:val="center"/>
          </w:tcPr>
          <w:p w14:paraId="0FD9D5F1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A31BB5">
            <w:pPr>
              <w:jc w:val="right"/>
            </w:pPr>
            <w:r>
              <w:rPr>
                <w:b/>
                <w:sz w:val="18"/>
                <w:szCs w:val="18"/>
              </w:rPr>
              <w:t>49.42</w:t>
            </w:r>
          </w:p>
        </w:tc>
      </w:tr>
      <w:tr w14:paraId="49122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8940D0"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 w14:paraId="0EA4D99F">
            <w:r>
              <w:rPr>
                <w:sz w:val="18"/>
                <w:szCs w:val="18"/>
              </w:rPr>
              <w:t>5001[普通办公室]</w:t>
            </w:r>
          </w:p>
        </w:tc>
        <w:tc>
          <w:tcPr>
            <w:vAlign w:val="center"/>
          </w:tcPr>
          <w:p w14:paraId="1E84A644">
            <w:pPr>
              <w:jc w:val="right"/>
            </w:pPr>
            <w:r>
              <w:rPr>
                <w:sz w:val="18"/>
                <w:szCs w:val="18"/>
              </w:rPr>
              <w:t>333.41</w:t>
            </w:r>
          </w:p>
        </w:tc>
        <w:tc>
          <w:tcPr>
            <w:vAlign w:val="center"/>
          </w:tcPr>
          <w:p w14:paraId="6438CA4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0C9AA36">
            <w:pPr>
              <w:jc w:val="right"/>
            </w:pPr>
            <w:r>
              <w:rPr>
                <w:sz w:val="18"/>
                <w:szCs w:val="18"/>
              </w:rPr>
              <w:t>8647</w:t>
            </w:r>
          </w:p>
        </w:tc>
        <w:tc>
          <w:tcPr>
            <w:vAlign w:val="center"/>
          </w:tcPr>
          <w:p w14:paraId="44C700E1">
            <w:pPr>
              <w:jc w:val="right"/>
            </w:pPr>
            <w:r>
              <w:rPr>
                <w:sz w:val="18"/>
                <w:szCs w:val="18"/>
              </w:rPr>
              <w:t>7704</w:t>
            </w:r>
          </w:p>
        </w:tc>
        <w:tc>
          <w:tcPr>
            <w:vAlign w:val="center"/>
          </w:tcPr>
          <w:p w14:paraId="062DBD86">
            <w:pPr>
              <w:jc w:val="right"/>
            </w:pPr>
            <w:r>
              <w:rPr>
                <w:sz w:val="18"/>
                <w:szCs w:val="18"/>
              </w:rPr>
              <w:t>3055</w:t>
            </w:r>
          </w:p>
        </w:tc>
        <w:tc>
          <w:tcPr>
            <w:vAlign w:val="center"/>
          </w:tcPr>
          <w:p w14:paraId="559C502C">
            <w:pPr>
              <w:jc w:val="right"/>
            </w:pPr>
            <w:r>
              <w:rPr>
                <w:sz w:val="18"/>
                <w:szCs w:val="18"/>
              </w:rPr>
              <w:t>4.54</w:t>
            </w:r>
          </w:p>
        </w:tc>
        <w:tc>
          <w:tcPr>
            <w:vAlign w:val="center"/>
          </w:tcPr>
          <w:p w14:paraId="2D1D8E5C">
            <w:pPr>
              <w:jc w:val="right"/>
            </w:pPr>
            <w:r>
              <w:rPr>
                <w:sz w:val="18"/>
                <w:szCs w:val="18"/>
              </w:rPr>
              <w:t>-2264</w:t>
            </w:r>
          </w:p>
        </w:tc>
        <w:tc>
          <w:tcPr>
            <w:vAlign w:val="center"/>
          </w:tcPr>
          <w:p w14:paraId="2058960D">
            <w:pPr>
              <w:jc w:val="right"/>
            </w:pPr>
            <w:r>
              <w:rPr>
                <w:sz w:val="18"/>
                <w:szCs w:val="18"/>
              </w:rPr>
              <w:t>25.94</w:t>
            </w:r>
          </w:p>
        </w:tc>
      </w:tr>
      <w:tr w14:paraId="0CF0B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1C99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FBC67">
            <w:r>
              <w:rPr>
                <w:sz w:val="18"/>
                <w:szCs w:val="18"/>
              </w:rPr>
              <w:t>5002[普通办公室]</w:t>
            </w:r>
          </w:p>
        </w:tc>
        <w:tc>
          <w:tcPr>
            <w:vAlign w:val="center"/>
          </w:tcPr>
          <w:p w14:paraId="0793251D">
            <w:pPr>
              <w:jc w:val="right"/>
            </w:pPr>
            <w:r>
              <w:rPr>
                <w:sz w:val="18"/>
                <w:szCs w:val="18"/>
              </w:rPr>
              <w:t>333.06</w:t>
            </w:r>
          </w:p>
        </w:tc>
        <w:tc>
          <w:tcPr>
            <w:vAlign w:val="center"/>
          </w:tcPr>
          <w:p w14:paraId="7243E2D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28FD442">
            <w:pPr>
              <w:jc w:val="right"/>
            </w:pPr>
            <w:r>
              <w:rPr>
                <w:sz w:val="18"/>
                <w:szCs w:val="18"/>
              </w:rPr>
              <w:t>8620</w:t>
            </w:r>
          </w:p>
        </w:tc>
        <w:tc>
          <w:tcPr>
            <w:vAlign w:val="center"/>
          </w:tcPr>
          <w:p w14:paraId="05EFCD99">
            <w:pPr>
              <w:jc w:val="right"/>
            </w:pPr>
            <w:r>
              <w:rPr>
                <w:sz w:val="18"/>
                <w:szCs w:val="18"/>
              </w:rPr>
              <w:t>7678</w:t>
            </w:r>
          </w:p>
        </w:tc>
        <w:tc>
          <w:tcPr>
            <w:vAlign w:val="center"/>
          </w:tcPr>
          <w:p w14:paraId="513556FF">
            <w:pPr>
              <w:jc w:val="right"/>
            </w:pPr>
            <w:r>
              <w:rPr>
                <w:sz w:val="18"/>
                <w:szCs w:val="18"/>
              </w:rPr>
              <w:t>3052</w:t>
            </w:r>
          </w:p>
        </w:tc>
        <w:tc>
          <w:tcPr>
            <w:vAlign w:val="center"/>
          </w:tcPr>
          <w:p w14:paraId="3E1DB71B">
            <w:pPr>
              <w:jc w:val="right"/>
            </w:pPr>
            <w:r>
              <w:rPr>
                <w:sz w:val="18"/>
                <w:szCs w:val="18"/>
              </w:rPr>
              <w:t>4.54</w:t>
            </w:r>
          </w:p>
        </w:tc>
        <w:tc>
          <w:tcPr>
            <w:vAlign w:val="center"/>
          </w:tcPr>
          <w:p w14:paraId="29190719">
            <w:pPr>
              <w:jc w:val="right"/>
            </w:pPr>
            <w:r>
              <w:rPr>
                <w:sz w:val="18"/>
                <w:szCs w:val="18"/>
              </w:rPr>
              <w:t>-2262</w:t>
            </w:r>
          </w:p>
        </w:tc>
        <w:tc>
          <w:tcPr>
            <w:vAlign w:val="center"/>
          </w:tcPr>
          <w:p w14:paraId="2E4D6C68">
            <w:pPr>
              <w:jc w:val="right"/>
            </w:pPr>
            <w:r>
              <w:rPr>
                <w:sz w:val="18"/>
                <w:szCs w:val="18"/>
              </w:rPr>
              <w:t>25.88</w:t>
            </w:r>
          </w:p>
        </w:tc>
      </w:tr>
      <w:tr w14:paraId="6FE17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D183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B04E6">
            <w:r>
              <w:rPr>
                <w:sz w:val="18"/>
                <w:szCs w:val="18"/>
              </w:rPr>
              <w:t>5004[普通教室]</w:t>
            </w:r>
          </w:p>
        </w:tc>
        <w:tc>
          <w:tcPr>
            <w:vAlign w:val="center"/>
          </w:tcPr>
          <w:p w14:paraId="34F6C3AE">
            <w:pPr>
              <w:jc w:val="right"/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7666839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82D832B">
            <w:pPr>
              <w:jc w:val="right"/>
            </w:pPr>
            <w:r>
              <w:rPr>
                <w:sz w:val="18"/>
                <w:szCs w:val="18"/>
              </w:rPr>
              <w:t>5226</w:t>
            </w:r>
          </w:p>
        </w:tc>
        <w:tc>
          <w:tcPr>
            <w:vAlign w:val="center"/>
          </w:tcPr>
          <w:p w14:paraId="42D0DDE8">
            <w:pPr>
              <w:jc w:val="right"/>
            </w:pPr>
            <w:r>
              <w:rPr>
                <w:sz w:val="18"/>
                <w:szCs w:val="18"/>
              </w:rPr>
              <w:t>3050</w:t>
            </w:r>
          </w:p>
        </w:tc>
        <w:tc>
          <w:tcPr>
            <w:vAlign w:val="center"/>
          </w:tcPr>
          <w:p w14:paraId="19B9E429">
            <w:pPr>
              <w:jc w:val="right"/>
            </w:pPr>
            <w:r>
              <w:rPr>
                <w:sz w:val="18"/>
                <w:szCs w:val="18"/>
              </w:rPr>
              <w:t>2794</w:t>
            </w:r>
          </w:p>
        </w:tc>
        <w:tc>
          <w:tcPr>
            <w:vAlign w:val="center"/>
          </w:tcPr>
          <w:p w14:paraId="37508E1E">
            <w:pPr>
              <w:jc w:val="right"/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vAlign w:val="center"/>
          </w:tcPr>
          <w:p w14:paraId="501432C6">
            <w:pPr>
              <w:jc w:val="right"/>
            </w:pPr>
            <w:r>
              <w:rPr>
                <w:sz w:val="18"/>
                <w:szCs w:val="18"/>
              </w:rPr>
              <w:t>-663</w:t>
            </w:r>
          </w:p>
        </w:tc>
        <w:tc>
          <w:tcPr>
            <w:vAlign w:val="center"/>
          </w:tcPr>
          <w:p w14:paraId="456B8EE4">
            <w:pPr>
              <w:jc w:val="right"/>
            </w:pPr>
            <w:r>
              <w:rPr>
                <w:sz w:val="18"/>
                <w:szCs w:val="18"/>
              </w:rPr>
              <w:t>98.62</w:t>
            </w:r>
          </w:p>
        </w:tc>
      </w:tr>
      <w:tr w14:paraId="3488C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0264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C1C89">
            <w:r>
              <w:rPr>
                <w:sz w:val="18"/>
                <w:szCs w:val="18"/>
              </w:rPr>
              <w:t>5005[普通教室]</w:t>
            </w:r>
          </w:p>
        </w:tc>
        <w:tc>
          <w:tcPr>
            <w:vAlign w:val="center"/>
          </w:tcPr>
          <w:p w14:paraId="32DFE483">
            <w:pPr>
              <w:jc w:val="right"/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0600092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D3B6BBD">
            <w:pPr>
              <w:jc w:val="right"/>
            </w:pPr>
            <w:r>
              <w:rPr>
                <w:sz w:val="18"/>
                <w:szCs w:val="18"/>
              </w:rPr>
              <w:t>5262</w:t>
            </w:r>
          </w:p>
        </w:tc>
        <w:tc>
          <w:tcPr>
            <w:vAlign w:val="center"/>
          </w:tcPr>
          <w:p w14:paraId="4510F61D">
            <w:pPr>
              <w:jc w:val="right"/>
            </w:pPr>
            <w:r>
              <w:rPr>
                <w:sz w:val="18"/>
                <w:szCs w:val="18"/>
              </w:rPr>
              <w:t>3086</w:t>
            </w:r>
          </w:p>
        </w:tc>
        <w:tc>
          <w:tcPr>
            <w:vAlign w:val="center"/>
          </w:tcPr>
          <w:p w14:paraId="1018BAC1">
            <w:pPr>
              <w:jc w:val="right"/>
            </w:pPr>
            <w:r>
              <w:rPr>
                <w:sz w:val="18"/>
                <w:szCs w:val="18"/>
              </w:rPr>
              <w:t>2794</w:t>
            </w:r>
          </w:p>
        </w:tc>
        <w:tc>
          <w:tcPr>
            <w:vAlign w:val="center"/>
          </w:tcPr>
          <w:p w14:paraId="2679F145">
            <w:pPr>
              <w:jc w:val="right"/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vAlign w:val="center"/>
          </w:tcPr>
          <w:p w14:paraId="1B00705E">
            <w:pPr>
              <w:jc w:val="right"/>
            </w:pPr>
            <w:r>
              <w:rPr>
                <w:sz w:val="18"/>
                <w:szCs w:val="18"/>
              </w:rPr>
              <w:t>-663</w:t>
            </w:r>
          </w:p>
        </w:tc>
        <w:tc>
          <w:tcPr>
            <w:vAlign w:val="center"/>
          </w:tcPr>
          <w:p w14:paraId="6A9AA130">
            <w:pPr>
              <w:jc w:val="right"/>
            </w:pPr>
            <w:r>
              <w:rPr>
                <w:sz w:val="18"/>
                <w:szCs w:val="18"/>
              </w:rPr>
              <w:t>99.30</w:t>
            </w:r>
          </w:p>
        </w:tc>
      </w:tr>
      <w:tr w14:paraId="05EBE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B431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6AB2A">
            <w:r>
              <w:rPr>
                <w:sz w:val="18"/>
                <w:szCs w:val="18"/>
              </w:rPr>
              <w:t>5006[普通教室]</w:t>
            </w:r>
          </w:p>
        </w:tc>
        <w:tc>
          <w:tcPr>
            <w:vAlign w:val="center"/>
          </w:tcPr>
          <w:p w14:paraId="6BA4CF97">
            <w:pPr>
              <w:jc w:val="right"/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3B791F05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73750EF">
            <w:pPr>
              <w:jc w:val="right"/>
            </w:pPr>
            <w:r>
              <w:rPr>
                <w:sz w:val="18"/>
                <w:szCs w:val="18"/>
              </w:rPr>
              <w:t>5033</w:t>
            </w:r>
          </w:p>
        </w:tc>
        <w:tc>
          <w:tcPr>
            <w:vAlign w:val="center"/>
          </w:tcPr>
          <w:p w14:paraId="7C8D6FC3">
            <w:pPr>
              <w:jc w:val="right"/>
            </w:pPr>
            <w:r>
              <w:rPr>
                <w:sz w:val="18"/>
                <w:szCs w:val="18"/>
              </w:rPr>
              <w:t>2857</w:t>
            </w:r>
          </w:p>
        </w:tc>
        <w:tc>
          <w:tcPr>
            <w:vAlign w:val="center"/>
          </w:tcPr>
          <w:p w14:paraId="4A9F5E74">
            <w:pPr>
              <w:jc w:val="right"/>
            </w:pPr>
            <w:r>
              <w:rPr>
                <w:sz w:val="18"/>
                <w:szCs w:val="18"/>
              </w:rPr>
              <w:t>2794</w:t>
            </w:r>
          </w:p>
        </w:tc>
        <w:tc>
          <w:tcPr>
            <w:vAlign w:val="center"/>
          </w:tcPr>
          <w:p w14:paraId="15E772DC">
            <w:pPr>
              <w:jc w:val="right"/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vAlign w:val="center"/>
          </w:tcPr>
          <w:p w14:paraId="329E485D">
            <w:pPr>
              <w:jc w:val="right"/>
            </w:pPr>
            <w:r>
              <w:rPr>
                <w:sz w:val="18"/>
                <w:szCs w:val="18"/>
              </w:rPr>
              <w:t>-663</w:t>
            </w:r>
          </w:p>
        </w:tc>
        <w:tc>
          <w:tcPr>
            <w:vAlign w:val="center"/>
          </w:tcPr>
          <w:p w14:paraId="584C42B7">
            <w:pPr>
              <w:jc w:val="right"/>
            </w:pPr>
            <w:r>
              <w:rPr>
                <w:sz w:val="18"/>
                <w:szCs w:val="18"/>
              </w:rPr>
              <w:t>94.98</w:t>
            </w:r>
          </w:p>
        </w:tc>
      </w:tr>
      <w:tr w14:paraId="3DEC0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E11C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D3D3C">
            <w:r>
              <w:rPr>
                <w:sz w:val="18"/>
                <w:szCs w:val="18"/>
              </w:rPr>
              <w:t>5007[普通教室]</w:t>
            </w:r>
          </w:p>
        </w:tc>
        <w:tc>
          <w:tcPr>
            <w:vAlign w:val="center"/>
          </w:tcPr>
          <w:p w14:paraId="4B8FBB7E">
            <w:pPr>
              <w:jc w:val="right"/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79E95559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5035B5D">
            <w:pPr>
              <w:jc w:val="right"/>
            </w:pPr>
            <w:r>
              <w:rPr>
                <w:sz w:val="18"/>
                <w:szCs w:val="18"/>
              </w:rPr>
              <w:t>5301</w:t>
            </w:r>
          </w:p>
        </w:tc>
        <w:tc>
          <w:tcPr>
            <w:vAlign w:val="center"/>
          </w:tcPr>
          <w:p w14:paraId="6D500BE8">
            <w:pPr>
              <w:jc w:val="right"/>
            </w:pPr>
            <w:r>
              <w:rPr>
                <w:sz w:val="18"/>
                <w:szCs w:val="18"/>
              </w:rPr>
              <w:t>3124</w:t>
            </w:r>
          </w:p>
        </w:tc>
        <w:tc>
          <w:tcPr>
            <w:vAlign w:val="center"/>
          </w:tcPr>
          <w:p w14:paraId="3B1D0AFF">
            <w:pPr>
              <w:jc w:val="right"/>
            </w:pPr>
            <w:r>
              <w:rPr>
                <w:sz w:val="18"/>
                <w:szCs w:val="18"/>
              </w:rPr>
              <w:t>2794</w:t>
            </w:r>
          </w:p>
        </w:tc>
        <w:tc>
          <w:tcPr>
            <w:vAlign w:val="center"/>
          </w:tcPr>
          <w:p w14:paraId="38B4E769">
            <w:pPr>
              <w:jc w:val="right"/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vAlign w:val="center"/>
          </w:tcPr>
          <w:p w14:paraId="27DB199C">
            <w:pPr>
              <w:jc w:val="right"/>
            </w:pPr>
            <w:r>
              <w:rPr>
                <w:sz w:val="18"/>
                <w:szCs w:val="18"/>
              </w:rPr>
              <w:t>-663</w:t>
            </w:r>
          </w:p>
        </w:tc>
        <w:tc>
          <w:tcPr>
            <w:vAlign w:val="center"/>
          </w:tcPr>
          <w:p w14:paraId="73F52240">
            <w:pPr>
              <w:jc w:val="right"/>
            </w:pPr>
            <w:r>
              <w:rPr>
                <w:sz w:val="18"/>
                <w:szCs w:val="18"/>
              </w:rPr>
              <w:t>100.03</w:t>
            </w:r>
          </w:p>
        </w:tc>
      </w:tr>
      <w:tr w14:paraId="7C4F2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EB3F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96802">
            <w:r>
              <w:rPr>
                <w:sz w:val="18"/>
                <w:szCs w:val="18"/>
              </w:rPr>
              <w:t>5008[普通教室]</w:t>
            </w:r>
          </w:p>
        </w:tc>
        <w:tc>
          <w:tcPr>
            <w:vAlign w:val="center"/>
          </w:tcPr>
          <w:p w14:paraId="78DA750E">
            <w:pPr>
              <w:jc w:val="right"/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0C824E8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6E139DF">
            <w:pPr>
              <w:jc w:val="right"/>
            </w:pPr>
            <w:r>
              <w:rPr>
                <w:sz w:val="18"/>
                <w:szCs w:val="18"/>
              </w:rPr>
              <w:t>5180</w:t>
            </w:r>
          </w:p>
        </w:tc>
        <w:tc>
          <w:tcPr>
            <w:vAlign w:val="center"/>
          </w:tcPr>
          <w:p w14:paraId="0A2B0149">
            <w:pPr>
              <w:jc w:val="right"/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vAlign w:val="center"/>
          </w:tcPr>
          <w:p w14:paraId="62FAF698">
            <w:pPr>
              <w:jc w:val="right"/>
            </w:pPr>
            <w:r>
              <w:rPr>
                <w:sz w:val="18"/>
                <w:szCs w:val="18"/>
              </w:rPr>
              <w:t>2794</w:t>
            </w:r>
          </w:p>
        </w:tc>
        <w:tc>
          <w:tcPr>
            <w:vAlign w:val="center"/>
          </w:tcPr>
          <w:p w14:paraId="1C65E66F">
            <w:pPr>
              <w:jc w:val="right"/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vAlign w:val="center"/>
          </w:tcPr>
          <w:p w14:paraId="0F41A7C9">
            <w:pPr>
              <w:jc w:val="right"/>
            </w:pPr>
            <w:r>
              <w:rPr>
                <w:sz w:val="18"/>
                <w:szCs w:val="18"/>
              </w:rPr>
              <w:t>-663</w:t>
            </w:r>
          </w:p>
        </w:tc>
        <w:tc>
          <w:tcPr>
            <w:vAlign w:val="center"/>
          </w:tcPr>
          <w:p w14:paraId="576B40AF">
            <w:pPr>
              <w:jc w:val="right"/>
            </w:pPr>
            <w:r>
              <w:rPr>
                <w:sz w:val="18"/>
                <w:szCs w:val="18"/>
              </w:rPr>
              <w:t>97.76</w:t>
            </w:r>
          </w:p>
        </w:tc>
      </w:tr>
      <w:tr w14:paraId="528B1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D4FD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22335">
            <w:r>
              <w:rPr>
                <w:sz w:val="18"/>
                <w:szCs w:val="18"/>
              </w:rPr>
              <w:t>5009[普通教室]</w:t>
            </w:r>
          </w:p>
        </w:tc>
        <w:tc>
          <w:tcPr>
            <w:vAlign w:val="center"/>
          </w:tcPr>
          <w:p w14:paraId="1828A759">
            <w:pPr>
              <w:jc w:val="right"/>
            </w:pPr>
            <w:r>
              <w:rPr>
                <w:sz w:val="18"/>
                <w:szCs w:val="18"/>
              </w:rPr>
              <w:t>52.99</w:t>
            </w:r>
          </w:p>
        </w:tc>
        <w:tc>
          <w:tcPr>
            <w:vAlign w:val="center"/>
          </w:tcPr>
          <w:p w14:paraId="200933D5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6D8D9DA">
            <w:pPr>
              <w:jc w:val="right"/>
            </w:pPr>
            <w:r>
              <w:rPr>
                <w:sz w:val="18"/>
                <w:szCs w:val="18"/>
              </w:rPr>
              <w:t>5180</w:t>
            </w:r>
          </w:p>
        </w:tc>
        <w:tc>
          <w:tcPr>
            <w:vAlign w:val="center"/>
          </w:tcPr>
          <w:p w14:paraId="686F403A">
            <w:pPr>
              <w:jc w:val="right"/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vAlign w:val="center"/>
          </w:tcPr>
          <w:p w14:paraId="4D972976">
            <w:pPr>
              <w:jc w:val="right"/>
            </w:pPr>
            <w:r>
              <w:rPr>
                <w:sz w:val="18"/>
                <w:szCs w:val="18"/>
              </w:rPr>
              <w:t>2794</w:t>
            </w:r>
          </w:p>
        </w:tc>
        <w:tc>
          <w:tcPr>
            <w:vAlign w:val="center"/>
          </w:tcPr>
          <w:p w14:paraId="55480BDB">
            <w:pPr>
              <w:jc w:val="right"/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vAlign w:val="center"/>
          </w:tcPr>
          <w:p w14:paraId="785040D9">
            <w:pPr>
              <w:jc w:val="right"/>
            </w:pPr>
            <w:r>
              <w:rPr>
                <w:sz w:val="18"/>
                <w:szCs w:val="18"/>
              </w:rPr>
              <w:t>-663</w:t>
            </w:r>
          </w:p>
        </w:tc>
        <w:tc>
          <w:tcPr>
            <w:vAlign w:val="center"/>
          </w:tcPr>
          <w:p w14:paraId="12BA1451">
            <w:pPr>
              <w:jc w:val="right"/>
            </w:pPr>
            <w:r>
              <w:rPr>
                <w:sz w:val="18"/>
                <w:szCs w:val="18"/>
              </w:rPr>
              <w:t>97.75</w:t>
            </w:r>
          </w:p>
        </w:tc>
      </w:tr>
      <w:tr w14:paraId="76261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BB07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484B4">
            <w:r>
              <w:rPr>
                <w:sz w:val="18"/>
                <w:szCs w:val="18"/>
              </w:rPr>
              <w:t>5010[普通教室]</w:t>
            </w:r>
          </w:p>
        </w:tc>
        <w:tc>
          <w:tcPr>
            <w:vAlign w:val="center"/>
          </w:tcPr>
          <w:p w14:paraId="4FE73AA4">
            <w:pPr>
              <w:jc w:val="right"/>
            </w:pPr>
            <w:r>
              <w:rPr>
                <w:sz w:val="18"/>
                <w:szCs w:val="18"/>
              </w:rPr>
              <w:t>52.98</w:t>
            </w:r>
          </w:p>
        </w:tc>
        <w:tc>
          <w:tcPr>
            <w:vAlign w:val="center"/>
          </w:tcPr>
          <w:p w14:paraId="5115852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7B9239F">
            <w:pPr>
              <w:jc w:val="right"/>
            </w:pPr>
            <w:r>
              <w:rPr>
                <w:sz w:val="18"/>
                <w:szCs w:val="18"/>
              </w:rPr>
              <w:t>5299</w:t>
            </w:r>
          </w:p>
        </w:tc>
        <w:tc>
          <w:tcPr>
            <w:vAlign w:val="center"/>
          </w:tcPr>
          <w:p w14:paraId="27926CEE">
            <w:pPr>
              <w:jc w:val="right"/>
            </w:pPr>
            <w:r>
              <w:rPr>
                <w:sz w:val="18"/>
                <w:szCs w:val="18"/>
              </w:rPr>
              <w:t>3124</w:t>
            </w:r>
          </w:p>
        </w:tc>
        <w:tc>
          <w:tcPr>
            <w:vAlign w:val="center"/>
          </w:tcPr>
          <w:p w14:paraId="7A7B9596">
            <w:pPr>
              <w:jc w:val="right"/>
            </w:pPr>
            <w:r>
              <w:rPr>
                <w:sz w:val="18"/>
                <w:szCs w:val="18"/>
              </w:rPr>
              <w:t>2794</w:t>
            </w:r>
          </w:p>
        </w:tc>
        <w:tc>
          <w:tcPr>
            <w:vAlign w:val="center"/>
          </w:tcPr>
          <w:p w14:paraId="64ECE09C">
            <w:pPr>
              <w:jc w:val="right"/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vAlign w:val="center"/>
          </w:tcPr>
          <w:p w14:paraId="3FE08A4C">
            <w:pPr>
              <w:jc w:val="right"/>
            </w:pPr>
            <w:r>
              <w:rPr>
                <w:sz w:val="18"/>
                <w:szCs w:val="18"/>
              </w:rPr>
              <w:t>-663</w:t>
            </w:r>
          </w:p>
        </w:tc>
        <w:tc>
          <w:tcPr>
            <w:vAlign w:val="center"/>
          </w:tcPr>
          <w:p w14:paraId="4B281D42">
            <w:pPr>
              <w:jc w:val="right"/>
            </w:pPr>
            <w:r>
              <w:rPr>
                <w:sz w:val="18"/>
                <w:szCs w:val="18"/>
              </w:rPr>
              <w:t>100.03</w:t>
            </w:r>
          </w:p>
        </w:tc>
      </w:tr>
      <w:tr w14:paraId="04C8E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BCA6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90B8F">
            <w:r>
              <w:rPr>
                <w:sz w:val="18"/>
                <w:szCs w:val="18"/>
              </w:rPr>
              <w:t>5011[普通教室]</w:t>
            </w:r>
          </w:p>
        </w:tc>
        <w:tc>
          <w:tcPr>
            <w:vAlign w:val="center"/>
          </w:tcPr>
          <w:p w14:paraId="0089F09A">
            <w:pPr>
              <w:jc w:val="right"/>
            </w:pPr>
            <w:r>
              <w:rPr>
                <w:sz w:val="18"/>
                <w:szCs w:val="18"/>
              </w:rPr>
              <w:t>53.03</w:t>
            </w:r>
          </w:p>
        </w:tc>
        <w:tc>
          <w:tcPr>
            <w:vAlign w:val="center"/>
          </w:tcPr>
          <w:p w14:paraId="23C8685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9CC4415">
            <w:pPr>
              <w:jc w:val="right"/>
            </w:pPr>
            <w:r>
              <w:rPr>
                <w:sz w:val="18"/>
                <w:szCs w:val="18"/>
              </w:rPr>
              <w:t>5304</w:t>
            </w:r>
          </w:p>
        </w:tc>
        <w:tc>
          <w:tcPr>
            <w:vAlign w:val="center"/>
          </w:tcPr>
          <w:p w14:paraId="1D82AAE4">
            <w:pPr>
              <w:jc w:val="right"/>
            </w:pPr>
            <w:r>
              <w:rPr>
                <w:sz w:val="18"/>
                <w:szCs w:val="18"/>
              </w:rPr>
              <w:t>3126</w:t>
            </w:r>
          </w:p>
        </w:tc>
        <w:tc>
          <w:tcPr>
            <w:vAlign w:val="center"/>
          </w:tcPr>
          <w:p w14:paraId="2C31786F">
            <w:pPr>
              <w:jc w:val="right"/>
            </w:pPr>
            <w:r>
              <w:rPr>
                <w:sz w:val="18"/>
                <w:szCs w:val="18"/>
              </w:rPr>
              <w:t>2796</w:t>
            </w:r>
          </w:p>
        </w:tc>
        <w:tc>
          <w:tcPr>
            <w:vAlign w:val="center"/>
          </w:tcPr>
          <w:p w14:paraId="1DDC4B23">
            <w:pPr>
              <w:jc w:val="right"/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vAlign w:val="center"/>
          </w:tcPr>
          <w:p w14:paraId="44C9C644">
            <w:pPr>
              <w:jc w:val="right"/>
            </w:pPr>
            <w:r>
              <w:rPr>
                <w:sz w:val="18"/>
                <w:szCs w:val="18"/>
              </w:rPr>
              <w:t>-663</w:t>
            </w:r>
          </w:p>
        </w:tc>
        <w:tc>
          <w:tcPr>
            <w:vAlign w:val="center"/>
          </w:tcPr>
          <w:p w14:paraId="75130088">
            <w:pPr>
              <w:jc w:val="right"/>
            </w:pPr>
            <w:r>
              <w:rPr>
                <w:sz w:val="18"/>
                <w:szCs w:val="18"/>
              </w:rPr>
              <w:t>100.02</w:t>
            </w:r>
          </w:p>
        </w:tc>
      </w:tr>
      <w:tr w14:paraId="6D568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0C1C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E9349">
            <w:r>
              <w:rPr>
                <w:sz w:val="18"/>
                <w:szCs w:val="18"/>
              </w:rPr>
              <w:t>5012[普通教室]</w:t>
            </w:r>
          </w:p>
        </w:tc>
        <w:tc>
          <w:tcPr>
            <w:vAlign w:val="center"/>
          </w:tcPr>
          <w:p w14:paraId="28AF4EC9">
            <w:pPr>
              <w:jc w:val="right"/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vAlign w:val="center"/>
          </w:tcPr>
          <w:p w14:paraId="3AC65DE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954E11E">
            <w:pPr>
              <w:jc w:val="right"/>
            </w:pPr>
            <w:r>
              <w:rPr>
                <w:sz w:val="18"/>
                <w:szCs w:val="18"/>
              </w:rPr>
              <w:t>5083</w:t>
            </w:r>
          </w:p>
        </w:tc>
        <w:tc>
          <w:tcPr>
            <w:vAlign w:val="center"/>
          </w:tcPr>
          <w:p w14:paraId="781FEC24">
            <w:pPr>
              <w:jc w:val="right"/>
            </w:pPr>
            <w:r>
              <w:rPr>
                <w:sz w:val="18"/>
                <w:szCs w:val="18"/>
              </w:rPr>
              <w:t>2954</w:t>
            </w:r>
          </w:p>
        </w:tc>
        <w:tc>
          <w:tcPr>
            <w:vAlign w:val="center"/>
          </w:tcPr>
          <w:p w14:paraId="2605DF98">
            <w:pPr>
              <w:jc w:val="right"/>
            </w:pPr>
            <w:r>
              <w:rPr>
                <w:sz w:val="18"/>
                <w:szCs w:val="18"/>
              </w:rPr>
              <w:t>2734</w:t>
            </w:r>
          </w:p>
        </w:tc>
        <w:tc>
          <w:tcPr>
            <w:vAlign w:val="center"/>
          </w:tcPr>
          <w:p w14:paraId="7002BA77">
            <w:pPr>
              <w:jc w:val="right"/>
            </w:pPr>
            <w:r>
              <w:rPr>
                <w:sz w:val="18"/>
                <w:szCs w:val="18"/>
              </w:rPr>
              <w:t>4.07</w:t>
            </w:r>
          </w:p>
        </w:tc>
        <w:tc>
          <w:tcPr>
            <w:vAlign w:val="center"/>
          </w:tcPr>
          <w:p w14:paraId="113F164B">
            <w:pPr>
              <w:jc w:val="right"/>
            </w:pPr>
            <w:r>
              <w:rPr>
                <w:sz w:val="18"/>
                <w:szCs w:val="18"/>
              </w:rPr>
              <w:t>-648</w:t>
            </w:r>
          </w:p>
        </w:tc>
        <w:tc>
          <w:tcPr>
            <w:vAlign w:val="center"/>
          </w:tcPr>
          <w:p w14:paraId="4D395551">
            <w:pPr>
              <w:jc w:val="right"/>
            </w:pPr>
            <w:r>
              <w:rPr>
                <w:sz w:val="18"/>
                <w:szCs w:val="18"/>
              </w:rPr>
              <w:t>98.05</w:t>
            </w:r>
          </w:p>
        </w:tc>
      </w:tr>
      <w:tr w14:paraId="6A5E0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537C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13FD2">
            <w:r>
              <w:rPr>
                <w:sz w:val="18"/>
                <w:szCs w:val="18"/>
              </w:rPr>
              <w:t>5013[普通教室]</w:t>
            </w:r>
          </w:p>
        </w:tc>
        <w:tc>
          <w:tcPr>
            <w:vAlign w:val="center"/>
          </w:tcPr>
          <w:p w14:paraId="1C99810A">
            <w:pPr>
              <w:jc w:val="right"/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vAlign w:val="center"/>
          </w:tcPr>
          <w:p w14:paraId="60317DF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9A6907B">
            <w:pPr>
              <w:jc w:val="right"/>
            </w:pPr>
            <w:r>
              <w:rPr>
                <w:sz w:val="18"/>
                <w:szCs w:val="18"/>
              </w:rPr>
              <w:t>5083</w:t>
            </w:r>
          </w:p>
        </w:tc>
        <w:tc>
          <w:tcPr>
            <w:vAlign w:val="center"/>
          </w:tcPr>
          <w:p w14:paraId="19BF084A">
            <w:pPr>
              <w:jc w:val="right"/>
            </w:pPr>
            <w:r>
              <w:rPr>
                <w:sz w:val="18"/>
                <w:szCs w:val="18"/>
              </w:rPr>
              <w:t>2954</w:t>
            </w:r>
          </w:p>
        </w:tc>
        <w:tc>
          <w:tcPr>
            <w:vAlign w:val="center"/>
          </w:tcPr>
          <w:p w14:paraId="5A72E204">
            <w:pPr>
              <w:jc w:val="right"/>
            </w:pPr>
            <w:r>
              <w:rPr>
                <w:sz w:val="18"/>
                <w:szCs w:val="18"/>
              </w:rPr>
              <w:t>2734</w:t>
            </w:r>
          </w:p>
        </w:tc>
        <w:tc>
          <w:tcPr>
            <w:vAlign w:val="center"/>
          </w:tcPr>
          <w:p w14:paraId="3DEC883E">
            <w:pPr>
              <w:jc w:val="right"/>
            </w:pPr>
            <w:r>
              <w:rPr>
                <w:sz w:val="18"/>
                <w:szCs w:val="18"/>
              </w:rPr>
              <w:t>4.07</w:t>
            </w:r>
          </w:p>
        </w:tc>
        <w:tc>
          <w:tcPr>
            <w:vAlign w:val="center"/>
          </w:tcPr>
          <w:p w14:paraId="4CFA886C">
            <w:pPr>
              <w:jc w:val="right"/>
            </w:pPr>
            <w:r>
              <w:rPr>
                <w:sz w:val="18"/>
                <w:szCs w:val="18"/>
              </w:rPr>
              <w:t>-648</w:t>
            </w:r>
          </w:p>
        </w:tc>
        <w:tc>
          <w:tcPr>
            <w:vAlign w:val="center"/>
          </w:tcPr>
          <w:p w14:paraId="45DFEE07">
            <w:pPr>
              <w:jc w:val="right"/>
            </w:pPr>
            <w:r>
              <w:rPr>
                <w:sz w:val="18"/>
                <w:szCs w:val="18"/>
              </w:rPr>
              <w:t>98.05</w:t>
            </w:r>
          </w:p>
        </w:tc>
      </w:tr>
      <w:tr w14:paraId="4F1FF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AD20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E9BDC">
            <w:r>
              <w:rPr>
                <w:sz w:val="18"/>
                <w:szCs w:val="18"/>
              </w:rPr>
              <w:t>5014[卫生间]</w:t>
            </w:r>
          </w:p>
        </w:tc>
        <w:tc>
          <w:tcPr>
            <w:vAlign w:val="center"/>
          </w:tcPr>
          <w:p w14:paraId="29632A32">
            <w:pPr>
              <w:jc w:val="right"/>
            </w:pPr>
            <w:r>
              <w:rPr>
                <w:sz w:val="18"/>
                <w:szCs w:val="18"/>
              </w:rPr>
              <w:t>24.52</w:t>
            </w:r>
          </w:p>
        </w:tc>
        <w:tc>
          <w:tcPr>
            <w:vAlign w:val="center"/>
          </w:tcPr>
          <w:p w14:paraId="35A191F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14808B">
            <w:pPr>
              <w:jc w:val="right"/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vAlign w:val="center"/>
          </w:tcPr>
          <w:p w14:paraId="2F5480BD">
            <w:pPr>
              <w:jc w:val="right"/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vAlign w:val="center"/>
          </w:tcPr>
          <w:p w14:paraId="28E3799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57B2D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C1553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FA9138">
            <w:pPr>
              <w:jc w:val="right"/>
            </w:pPr>
            <w:r>
              <w:rPr>
                <w:sz w:val="18"/>
                <w:szCs w:val="18"/>
              </w:rPr>
              <w:t>16.12</w:t>
            </w:r>
          </w:p>
        </w:tc>
      </w:tr>
      <w:tr w14:paraId="17C83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017E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CB1A1">
            <w:r>
              <w:rPr>
                <w:sz w:val="18"/>
                <w:szCs w:val="18"/>
              </w:rPr>
              <w:t>5015[卫生间]</w:t>
            </w:r>
          </w:p>
        </w:tc>
        <w:tc>
          <w:tcPr>
            <w:vAlign w:val="center"/>
          </w:tcPr>
          <w:p w14:paraId="09E84222">
            <w:pPr>
              <w:jc w:val="right"/>
            </w:pPr>
            <w:r>
              <w:rPr>
                <w:sz w:val="18"/>
                <w:szCs w:val="18"/>
              </w:rPr>
              <w:t>24.49</w:t>
            </w:r>
          </w:p>
        </w:tc>
        <w:tc>
          <w:tcPr>
            <w:vAlign w:val="center"/>
          </w:tcPr>
          <w:p w14:paraId="76C5DC0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028F4F">
            <w:pPr>
              <w:jc w:val="right"/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vAlign w:val="center"/>
          </w:tcPr>
          <w:p w14:paraId="1C2111E8">
            <w:pPr>
              <w:jc w:val="right"/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vAlign w:val="center"/>
          </w:tcPr>
          <w:p w14:paraId="4855228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17E76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4ED99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8BFAE6">
            <w:pPr>
              <w:jc w:val="right"/>
            </w:pPr>
            <w:r>
              <w:rPr>
                <w:sz w:val="18"/>
                <w:szCs w:val="18"/>
              </w:rPr>
              <w:t>16.20</w:t>
            </w:r>
          </w:p>
        </w:tc>
      </w:tr>
      <w:tr w14:paraId="706F9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ECFD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AEEF2">
            <w:r>
              <w:rPr>
                <w:sz w:val="18"/>
                <w:szCs w:val="18"/>
              </w:rPr>
              <w:t>5016[卫生间]</w:t>
            </w:r>
          </w:p>
        </w:tc>
        <w:tc>
          <w:tcPr>
            <w:vAlign w:val="center"/>
          </w:tcPr>
          <w:p w14:paraId="1DB1F8FB">
            <w:pPr>
              <w:jc w:val="right"/>
            </w:pPr>
            <w:r>
              <w:rPr>
                <w:sz w:val="18"/>
                <w:szCs w:val="18"/>
              </w:rPr>
              <w:t>18.37</w:t>
            </w:r>
          </w:p>
        </w:tc>
        <w:tc>
          <w:tcPr>
            <w:vAlign w:val="center"/>
          </w:tcPr>
          <w:p w14:paraId="669346AE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8DE325">
            <w:pPr>
              <w:jc w:val="right"/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vAlign w:val="center"/>
          </w:tcPr>
          <w:p w14:paraId="72F5AABC">
            <w:pPr>
              <w:jc w:val="right"/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vAlign w:val="center"/>
          </w:tcPr>
          <w:p w14:paraId="38DDBE6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14BD2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85489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2D65AB">
            <w:pPr>
              <w:jc w:val="right"/>
            </w:pPr>
            <w:r>
              <w:rPr>
                <w:sz w:val="18"/>
                <w:szCs w:val="18"/>
              </w:rPr>
              <w:t>20.74</w:t>
            </w:r>
          </w:p>
        </w:tc>
      </w:tr>
      <w:tr w14:paraId="3F273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3859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3A095">
            <w:r>
              <w:rPr>
                <w:sz w:val="18"/>
                <w:szCs w:val="18"/>
              </w:rPr>
              <w:t>5017[卫生间]</w:t>
            </w:r>
          </w:p>
        </w:tc>
        <w:tc>
          <w:tcPr>
            <w:vAlign w:val="center"/>
          </w:tcPr>
          <w:p w14:paraId="0B40D14E">
            <w:pPr>
              <w:jc w:val="right"/>
            </w:pPr>
            <w:r>
              <w:rPr>
                <w:sz w:val="18"/>
                <w:szCs w:val="18"/>
              </w:rPr>
              <w:t>17.88</w:t>
            </w:r>
          </w:p>
        </w:tc>
        <w:tc>
          <w:tcPr>
            <w:vAlign w:val="center"/>
          </w:tcPr>
          <w:p w14:paraId="4E4A0E2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38FD9F">
            <w:pPr>
              <w:jc w:val="right"/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vAlign w:val="center"/>
          </w:tcPr>
          <w:p w14:paraId="486DCC26">
            <w:pPr>
              <w:jc w:val="right"/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vAlign w:val="center"/>
          </w:tcPr>
          <w:p w14:paraId="13D9548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40CDA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0857C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EBEC94">
            <w:pPr>
              <w:jc w:val="right"/>
            </w:pPr>
            <w:r>
              <w:rPr>
                <w:sz w:val="18"/>
                <w:szCs w:val="18"/>
              </w:rPr>
              <w:t>21.25</w:t>
            </w:r>
          </w:p>
        </w:tc>
      </w:tr>
      <w:tr w14:paraId="4D8BC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CFA4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9FD13">
            <w:r>
              <w:rPr>
                <w:sz w:val="18"/>
                <w:szCs w:val="18"/>
              </w:rPr>
              <w:t>5020[卫生间]</w:t>
            </w:r>
          </w:p>
        </w:tc>
        <w:tc>
          <w:tcPr>
            <w:vAlign w:val="center"/>
          </w:tcPr>
          <w:p w14:paraId="6E826583">
            <w:pPr>
              <w:jc w:val="right"/>
            </w:pPr>
            <w:r>
              <w:rPr>
                <w:sz w:val="18"/>
                <w:szCs w:val="18"/>
              </w:rPr>
              <w:t>6.38</w:t>
            </w:r>
          </w:p>
        </w:tc>
        <w:tc>
          <w:tcPr>
            <w:vAlign w:val="center"/>
          </w:tcPr>
          <w:p w14:paraId="0B665CA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4FB0FC9">
            <w:pPr>
              <w:jc w:val="right"/>
            </w:pPr>
            <w:r>
              <w:rPr>
                <w:sz w:val="18"/>
                <w:szCs w:val="18"/>
              </w:rPr>
              <w:t>-127</w:t>
            </w:r>
          </w:p>
        </w:tc>
        <w:tc>
          <w:tcPr>
            <w:vAlign w:val="center"/>
          </w:tcPr>
          <w:p w14:paraId="0ABE5B2A">
            <w:pPr>
              <w:jc w:val="right"/>
            </w:pPr>
            <w:r>
              <w:rPr>
                <w:sz w:val="18"/>
                <w:szCs w:val="18"/>
              </w:rPr>
              <w:t>-127</w:t>
            </w:r>
          </w:p>
        </w:tc>
        <w:tc>
          <w:tcPr>
            <w:vAlign w:val="center"/>
          </w:tcPr>
          <w:p w14:paraId="1A05AE2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8A0D0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55722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2DB2E1">
            <w:pPr>
              <w:jc w:val="right"/>
            </w:pPr>
            <w:r>
              <w:rPr>
                <w:sz w:val="18"/>
                <w:szCs w:val="18"/>
              </w:rPr>
              <w:t>-19.89</w:t>
            </w:r>
          </w:p>
        </w:tc>
      </w:tr>
      <w:tr w14:paraId="11B5C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FEA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60C42">
            <w:r>
              <w:rPr>
                <w:sz w:val="18"/>
                <w:szCs w:val="18"/>
              </w:rPr>
              <w:t>5021[卫生间]</w:t>
            </w:r>
          </w:p>
        </w:tc>
        <w:tc>
          <w:tcPr>
            <w:vAlign w:val="center"/>
          </w:tcPr>
          <w:p w14:paraId="66586F8B">
            <w:pPr>
              <w:jc w:val="right"/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vAlign w:val="center"/>
          </w:tcPr>
          <w:p w14:paraId="32BF1DD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E62E59C">
            <w:pPr>
              <w:jc w:val="right"/>
            </w:pPr>
            <w:r>
              <w:rPr>
                <w:sz w:val="18"/>
                <w:szCs w:val="18"/>
              </w:rPr>
              <w:t>-129</w:t>
            </w:r>
          </w:p>
        </w:tc>
        <w:tc>
          <w:tcPr>
            <w:vAlign w:val="center"/>
          </w:tcPr>
          <w:p w14:paraId="49F6623B">
            <w:pPr>
              <w:jc w:val="right"/>
            </w:pPr>
            <w:r>
              <w:rPr>
                <w:sz w:val="18"/>
                <w:szCs w:val="18"/>
              </w:rPr>
              <w:t>-129</w:t>
            </w:r>
          </w:p>
        </w:tc>
        <w:tc>
          <w:tcPr>
            <w:vAlign w:val="center"/>
          </w:tcPr>
          <w:p w14:paraId="2F92CD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98B85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FFC62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73FF93">
            <w:pPr>
              <w:jc w:val="right"/>
            </w:pPr>
            <w:r>
              <w:rPr>
                <w:sz w:val="18"/>
                <w:szCs w:val="18"/>
              </w:rPr>
              <w:t>-22.29</w:t>
            </w:r>
          </w:p>
        </w:tc>
      </w:tr>
      <w:tr w14:paraId="499DE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8BA9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6A15D">
            <w:r>
              <w:rPr>
                <w:sz w:val="18"/>
                <w:szCs w:val="18"/>
              </w:rPr>
              <w:t>5022[卫生间]</w:t>
            </w:r>
          </w:p>
        </w:tc>
        <w:tc>
          <w:tcPr>
            <w:vAlign w:val="center"/>
          </w:tcPr>
          <w:p w14:paraId="1F8DA66C">
            <w:pPr>
              <w:jc w:val="right"/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2464657E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334B5B1">
            <w:pPr>
              <w:jc w:val="right"/>
            </w:pPr>
            <w:r>
              <w:rPr>
                <w:sz w:val="18"/>
                <w:szCs w:val="18"/>
              </w:rPr>
              <w:t>-68</w:t>
            </w:r>
          </w:p>
        </w:tc>
        <w:tc>
          <w:tcPr>
            <w:vAlign w:val="center"/>
          </w:tcPr>
          <w:p w14:paraId="69E1F657">
            <w:pPr>
              <w:jc w:val="right"/>
            </w:pPr>
            <w:r>
              <w:rPr>
                <w:sz w:val="18"/>
                <w:szCs w:val="18"/>
              </w:rPr>
              <w:t>-68</w:t>
            </w:r>
          </w:p>
        </w:tc>
        <w:tc>
          <w:tcPr>
            <w:vAlign w:val="center"/>
          </w:tcPr>
          <w:p w14:paraId="56AF1D9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07B13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C4A89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54054B">
            <w:pPr>
              <w:jc w:val="right"/>
            </w:pPr>
            <w:r>
              <w:rPr>
                <w:sz w:val="18"/>
                <w:szCs w:val="18"/>
              </w:rPr>
              <w:t>-15.60</w:t>
            </w:r>
          </w:p>
        </w:tc>
      </w:tr>
      <w:tr w14:paraId="1CC4E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C0E5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4F3BE">
            <w:r>
              <w:rPr>
                <w:sz w:val="18"/>
                <w:szCs w:val="18"/>
              </w:rPr>
              <w:t>5023[卫生间]</w:t>
            </w:r>
          </w:p>
        </w:tc>
        <w:tc>
          <w:tcPr>
            <w:vAlign w:val="center"/>
          </w:tcPr>
          <w:p w14:paraId="3B56087A">
            <w:pPr>
              <w:jc w:val="right"/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vAlign w:val="center"/>
          </w:tcPr>
          <w:p w14:paraId="5D65C957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27DE9F6">
            <w:pPr>
              <w:jc w:val="right"/>
            </w:pPr>
            <w:r>
              <w:rPr>
                <w:sz w:val="18"/>
                <w:szCs w:val="18"/>
              </w:rPr>
              <w:t>-66</w:t>
            </w:r>
          </w:p>
        </w:tc>
        <w:tc>
          <w:tcPr>
            <w:vAlign w:val="center"/>
          </w:tcPr>
          <w:p w14:paraId="13430038">
            <w:pPr>
              <w:jc w:val="right"/>
            </w:pPr>
            <w:r>
              <w:rPr>
                <w:sz w:val="18"/>
                <w:szCs w:val="18"/>
              </w:rPr>
              <w:t>-66</w:t>
            </w:r>
          </w:p>
        </w:tc>
        <w:tc>
          <w:tcPr>
            <w:vAlign w:val="center"/>
          </w:tcPr>
          <w:p w14:paraId="63F565D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1915E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5623D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0B0F67">
            <w:pPr>
              <w:jc w:val="right"/>
            </w:pPr>
            <w:r>
              <w:rPr>
                <w:sz w:val="18"/>
                <w:szCs w:val="18"/>
              </w:rPr>
              <w:t>-15.70</w:t>
            </w:r>
          </w:p>
        </w:tc>
      </w:tr>
      <w:tr w14:paraId="4D2E2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8EB7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52636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08C0EDF5">
            <w:pPr>
              <w:jc w:val="right"/>
            </w:pPr>
            <w:r>
              <w:rPr>
                <w:b/>
                <w:sz w:val="18"/>
                <w:szCs w:val="18"/>
              </w:rPr>
              <w:t>1300.09</w:t>
            </w:r>
          </w:p>
        </w:tc>
        <w:tc>
          <w:tcPr>
            <w:vAlign w:val="center"/>
          </w:tcPr>
          <w:p w14:paraId="5E625256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5302EFF">
            <w:pPr>
              <w:jc w:val="right"/>
            </w:pPr>
            <w:r>
              <w:rPr>
                <w:b/>
                <w:sz w:val="18"/>
                <w:szCs w:val="18"/>
              </w:rPr>
              <w:t>70214</w:t>
            </w:r>
          </w:p>
        </w:tc>
        <w:tc>
          <w:tcPr>
            <w:vAlign w:val="center"/>
          </w:tcPr>
          <w:p w14:paraId="5817D142">
            <w:pPr>
              <w:jc w:val="right"/>
            </w:pPr>
            <w:r>
              <w:rPr>
                <w:b/>
                <w:sz w:val="18"/>
                <w:szCs w:val="18"/>
              </w:rPr>
              <w:t>46660</w:t>
            </w:r>
          </w:p>
        </w:tc>
        <w:tc>
          <w:tcPr>
            <w:vAlign w:val="center"/>
          </w:tcPr>
          <w:p w14:paraId="36507958">
            <w:pPr>
              <w:jc w:val="right"/>
            </w:pPr>
            <w:r>
              <w:rPr>
                <w:b/>
                <w:sz w:val="18"/>
                <w:szCs w:val="18"/>
              </w:rPr>
              <w:t>29585</w:t>
            </w:r>
          </w:p>
        </w:tc>
        <w:tc>
          <w:tcPr>
            <w:vAlign w:val="center"/>
          </w:tcPr>
          <w:p w14:paraId="4608CCA5">
            <w:pPr>
              <w:jc w:val="right"/>
            </w:pPr>
            <w:r>
              <w:rPr>
                <w:b/>
                <w:sz w:val="18"/>
                <w:szCs w:val="18"/>
              </w:rPr>
              <w:t>44.51</w:t>
            </w:r>
          </w:p>
        </w:tc>
        <w:tc>
          <w:tcPr>
            <w:vAlign w:val="center"/>
          </w:tcPr>
          <w:p w14:paraId="49B3BCDA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3E40B7">
            <w:pPr>
              <w:jc w:val="right"/>
            </w:pPr>
            <w:r>
              <w:rPr>
                <w:b/>
                <w:sz w:val="18"/>
                <w:szCs w:val="18"/>
              </w:rPr>
              <w:t>54.01</w:t>
            </w:r>
          </w:p>
        </w:tc>
      </w:tr>
      <w:tr w14:paraId="3B934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19388FA7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5B224932">
            <w:pPr>
              <w:jc w:val="right"/>
            </w:pPr>
            <w:r>
              <w:rPr>
                <w:b/>
                <w:sz w:val="18"/>
                <w:szCs w:val="18"/>
              </w:rPr>
              <w:t>5992.69</w:t>
            </w:r>
          </w:p>
        </w:tc>
        <w:tc>
          <w:tcPr>
            <w:vAlign w:val="center"/>
          </w:tcPr>
          <w:p w14:paraId="10E25786">
            <w:pPr>
              <w:jc w:val="right"/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3404239E">
            <w:pPr>
              <w:jc w:val="right"/>
            </w:pPr>
            <w:r>
              <w:rPr>
                <w:b/>
                <w:sz w:val="18"/>
                <w:szCs w:val="18"/>
              </w:rPr>
              <w:t>2486872</w:t>
            </w:r>
          </w:p>
        </w:tc>
        <w:tc>
          <w:tcPr>
            <w:vAlign w:val="center"/>
          </w:tcPr>
          <w:p w14:paraId="54C3D2D4">
            <w:pPr>
              <w:jc w:val="right"/>
            </w:pPr>
            <w:r>
              <w:rPr>
                <w:b/>
                <w:sz w:val="18"/>
                <w:szCs w:val="18"/>
              </w:rPr>
              <w:t>1216378</w:t>
            </w:r>
          </w:p>
        </w:tc>
        <w:tc>
          <w:tcPr>
            <w:vAlign w:val="center"/>
          </w:tcPr>
          <w:p w14:paraId="6BB2880A">
            <w:pPr>
              <w:jc w:val="right"/>
            </w:pPr>
            <w:r>
              <w:rPr>
                <w:b/>
                <w:sz w:val="18"/>
                <w:szCs w:val="18"/>
              </w:rPr>
              <w:t>1270493</w:t>
            </w:r>
          </w:p>
        </w:tc>
        <w:tc>
          <w:tcPr>
            <w:vAlign w:val="center"/>
          </w:tcPr>
          <w:p w14:paraId="2CC05AB3">
            <w:pPr>
              <w:jc w:val="right"/>
            </w:pPr>
            <w:r>
              <w:rPr>
                <w:b/>
                <w:sz w:val="18"/>
                <w:szCs w:val="18"/>
              </w:rPr>
              <w:t>1782.24</w:t>
            </w:r>
          </w:p>
        </w:tc>
        <w:tc>
          <w:tcPr>
            <w:vAlign w:val="center"/>
          </w:tcPr>
          <w:p w14:paraId="43FA498A">
            <w:pPr>
              <w:jc w:val="right"/>
            </w:pPr>
            <w:r>
              <w:rPr>
                <w:b/>
                <w:sz w:val="18"/>
                <w:szCs w:val="18"/>
              </w:rPr>
              <w:t>2187951</w:t>
            </w:r>
          </w:p>
        </w:tc>
        <w:tc>
          <w:tcPr>
            <w:vAlign w:val="center"/>
          </w:tcPr>
          <w:p w14:paraId="04824A11">
            <w:pPr>
              <w:jc w:val="right"/>
            </w:pPr>
            <w:r>
              <w:rPr>
                <w:b/>
                <w:sz w:val="18"/>
                <w:szCs w:val="18"/>
              </w:rPr>
              <w:t>414.98</w:t>
            </w:r>
          </w:p>
        </w:tc>
      </w:tr>
    </w:tbl>
    <w:p w14:paraId="012D0599">
      <w:pPr>
        <w:sectPr>
          <w:footerReference r:id="rId6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52754102">
      <w:pPr>
        <w:pStyle w:val="2"/>
        <w:rPr>
          <w:szCs w:val="24"/>
          <w:lang w:val="en-US"/>
        </w:rPr>
      </w:pPr>
      <w:bookmarkStart w:id="130" w:name="_Toc13778"/>
      <w:r>
        <w:rPr>
          <w:szCs w:val="24"/>
          <w:lang w:val="en-US"/>
        </w:rPr>
        <w:t>房间冷负荷详细表</w:t>
      </w:r>
      <w:bookmarkEnd w:id="130"/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19B0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AFF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bookmarkStart w:id="131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BAB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091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6D7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9A7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ADA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C87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267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DBD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08E0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48D22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83F7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CD6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290F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85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D26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47E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B2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FE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3E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344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505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786F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C6B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A95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1001[阶梯教室]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1DC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18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BC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E7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557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61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2E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584873.0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5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0E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9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6BEA1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0404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F8B2A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7D4C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85B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927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5451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CD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5453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5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1A6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9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29A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AC76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55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887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BF93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7D0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C544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CF9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EC98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A628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64F7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36C4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92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1FF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96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30EB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92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F4B7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57B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4B5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53A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571B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45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14EDE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28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6EDA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79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A30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52102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058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192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CB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C6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38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C3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0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6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8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8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AE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8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B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16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-74.5</w:t>
            </w:r>
          </w:p>
        </w:tc>
      </w:tr>
      <w:tr w14:paraId="42A986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1702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7B26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B86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DF2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7B0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FE8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1C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BA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4B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EF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9C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7B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E4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22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</w:tr>
      <w:tr w14:paraId="735A31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45E1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076F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0A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6FB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DC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C9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F7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91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6B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C8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A5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2D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C9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54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</w:tr>
      <w:tr w14:paraId="4445EC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9FA4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1C24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29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C3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03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438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E1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5E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F7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AC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D7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27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F8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16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153.0</w:t>
            </w:r>
          </w:p>
        </w:tc>
      </w:tr>
      <w:tr w14:paraId="250CB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7D22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5035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24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497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0E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178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64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32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00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41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27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22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E2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02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252.9</w:t>
            </w:r>
          </w:p>
        </w:tc>
      </w:tr>
      <w:tr w14:paraId="3080C8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F17F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17EF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B4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93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40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AF6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32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96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E6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76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DE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05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82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59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-175.4</w:t>
            </w:r>
          </w:p>
        </w:tc>
      </w:tr>
      <w:tr w14:paraId="666336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FEE6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5BD1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AE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E8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751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35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AE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56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6F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AF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D0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2D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2F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AC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428.3</w:t>
            </w:r>
          </w:p>
        </w:tc>
      </w:tr>
      <w:tr w14:paraId="51B749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992B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9D8C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B8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03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C7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0F2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43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22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38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DD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D7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05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F5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C3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</w:tr>
      <w:tr w14:paraId="457B5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A106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90FD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61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B2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6D3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3B5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EF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EB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62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9E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6F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EC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97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A4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-167.6</w:t>
            </w:r>
          </w:p>
        </w:tc>
      </w:tr>
      <w:tr w14:paraId="40537C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2B95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5B43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75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703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B4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21D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12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F3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29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03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E1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85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1B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B3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322.8</w:t>
            </w:r>
          </w:p>
        </w:tc>
      </w:tr>
      <w:tr w14:paraId="2D9E99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EF05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6B3C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A7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E7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95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A02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F7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BF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B6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50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45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1E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E3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7A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392.2</w:t>
            </w:r>
          </w:p>
        </w:tc>
      </w:tr>
      <w:tr w14:paraId="1BCE92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6C8E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3ABF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52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EB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12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CCE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E3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C5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7D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71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66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E3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49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8D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-167.6</w:t>
            </w:r>
          </w:p>
        </w:tc>
      </w:tr>
      <w:tr w14:paraId="1C13F9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E6C4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4B66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E9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F6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4F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7DA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D4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CD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59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05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B7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C8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20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D5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559.8</w:t>
            </w:r>
          </w:p>
        </w:tc>
      </w:tr>
      <w:tr w14:paraId="5AF168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A890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7D4A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15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116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DD2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370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8F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E9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05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A5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38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3C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E4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E2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-49.2</w:t>
            </w:r>
          </w:p>
        </w:tc>
      </w:tr>
      <w:tr w14:paraId="3AB63C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1869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7E32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CA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784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5E1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ED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2F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F7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E6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D1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92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AD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54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6C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</w:tr>
      <w:tr w14:paraId="11F0CD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1603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7E70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26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29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A7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F9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6B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3A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7A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A0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39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FB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E7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4D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199.4</w:t>
            </w:r>
          </w:p>
        </w:tc>
      </w:tr>
      <w:tr w14:paraId="6DB6D1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5F5D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F7DB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F9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FD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F7F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9CE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0D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13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43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32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FB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23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34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F6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798.1</w:t>
            </w:r>
          </w:p>
        </w:tc>
      </w:tr>
      <w:tr w14:paraId="5DB1E2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50F3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4D13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34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0B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345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2B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DC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84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16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65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79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05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96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76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798.1</w:t>
            </w:r>
          </w:p>
        </w:tc>
      </w:tr>
      <w:tr w14:paraId="74A801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2B0E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EA3F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B8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CC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87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645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67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7C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D3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B0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3E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CC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40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87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E5F8C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D0C3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902B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95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57449.0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92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3B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16504.7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A96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C1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96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77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D3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289466.8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146161.7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2D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234874.3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193930.0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36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183694.0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9F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139337.6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F1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F944F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F050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860F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7B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334741.1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CC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306734.9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62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292731.8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FB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296232.5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5C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72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9B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376750.3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C2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572793.7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425761.2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D4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516781.3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474772.0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AC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464269.7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A9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418759.6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82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373249.6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0489A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BA7E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0F69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C9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EA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855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CE5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B4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9B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21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F7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0B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95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D1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4D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1F27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5EE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77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349897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35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322723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83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310020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3B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D1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AA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3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1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584873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2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531869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2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B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4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388848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2005</w:t>
            </w:r>
          </w:p>
        </w:tc>
      </w:tr>
      <w:tr w14:paraId="268BA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C49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E0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ED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3D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89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B8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5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4F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4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4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244717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E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B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21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2005</w:t>
            </w:r>
          </w:p>
        </w:tc>
      </w:tr>
      <w:tr w14:paraId="1BA29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86E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A6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11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6D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4C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5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0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7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D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C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9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9F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4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397.39</w:t>
            </w:r>
          </w:p>
        </w:tc>
      </w:tr>
      <w:tr w14:paraId="625C2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6495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6F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F3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29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D4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8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3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1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4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6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9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5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C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2005</w:t>
            </w:r>
          </w:p>
        </w:tc>
      </w:tr>
      <w:tr w14:paraId="4483A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A9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5B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7E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09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99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8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9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99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FA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4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9E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3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79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2005</w:t>
            </w:r>
          </w:p>
        </w:tc>
      </w:tr>
      <w:tr w14:paraId="49624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483F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99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3A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A5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E1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2F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B1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5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A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5F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6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B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D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</w:tr>
      <w:bookmarkEnd w:id="131"/>
    </w:tbl>
    <w:p w14:paraId="5ACD392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52042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EF204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623D1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9499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A4B1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8493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A07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61CE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EBBC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3DEA7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B4359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33084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AA95B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BFC17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E1E9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5E0B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AF6A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3690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6563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B55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E1D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3286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D17C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7852B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83094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E7D2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1002[阶梯教室]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EDC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6BA9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D6F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2D6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A29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295403.4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169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8F7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583813.6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D9B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BAD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1DA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5F542C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4BFE0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E2DB50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472BE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3020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624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7AD7B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55BA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CB11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B97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1F97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4EF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2130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221D4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C5F8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185B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38B0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D1378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5B49B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F22B7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829B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E35F0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D397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7975E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7AA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AD103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FEAD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1DBD1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D78A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37014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32CD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223F9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1537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0F41D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C98E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5FF76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2862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F1B95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F3D8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90577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9D832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111B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2EF3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85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ED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15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C96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5C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AC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43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66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84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C0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76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C2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</w:tr>
      <w:tr w14:paraId="49CEA1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8C5B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836E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52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BF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A3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84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E0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92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D1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71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92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5D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8E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87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-35.3</w:t>
            </w:r>
          </w:p>
        </w:tc>
      </w:tr>
      <w:tr w14:paraId="256F6E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26E3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F89B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E7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01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05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1A8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E1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E2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0E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DC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F9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CC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71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3E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</w:tr>
      <w:tr w14:paraId="2392F1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AA46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BF83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26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0A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35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893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CD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2F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B5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28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45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7D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DF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51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-44.4</w:t>
            </w:r>
          </w:p>
        </w:tc>
      </w:tr>
      <w:tr w14:paraId="648688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67DC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A36B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99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37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27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C75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8F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27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3F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75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07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E0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FE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A2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</w:tr>
      <w:tr w14:paraId="32E085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3719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D01D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D9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4E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04A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8CA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83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6D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95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F6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4E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46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8A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CD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-167.6</w:t>
            </w:r>
          </w:p>
        </w:tc>
      </w:tr>
      <w:tr w14:paraId="3FCB35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0C0C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B83F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E9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12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E8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DAD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E4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F4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9C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5B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70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B9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E9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BE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322.8</w:t>
            </w:r>
          </w:p>
        </w:tc>
      </w:tr>
      <w:tr w14:paraId="67FCEF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4F75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864B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9C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E6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47C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C9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A7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9D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43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7E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7D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8B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7E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41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410.4</w:t>
            </w:r>
          </w:p>
        </w:tc>
      </w:tr>
      <w:tr w14:paraId="23216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39E1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2F27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D2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1F8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AE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5C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F1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59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C7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4E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08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FF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62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7A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-175.4</w:t>
            </w:r>
          </w:p>
        </w:tc>
      </w:tr>
      <w:tr w14:paraId="438657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B6B0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7CE4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64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27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2C2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7BC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55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68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A0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42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4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E0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40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3D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585.8</w:t>
            </w:r>
          </w:p>
        </w:tc>
      </w:tr>
      <w:tr w14:paraId="4ED6E7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0536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DFD3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FD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C3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670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783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E6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EE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9C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14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4C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10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1C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BA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</w:tr>
      <w:tr w14:paraId="52E308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77CC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5BB4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DA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324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7BE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204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09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42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7A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52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66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0A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32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D7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-152.1</w:t>
            </w:r>
          </w:p>
        </w:tc>
      </w:tr>
      <w:tr w14:paraId="415B9F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902C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FC4B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48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E2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57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51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D3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44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13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40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59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5E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6E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EA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</w:tr>
      <w:tr w14:paraId="65B14F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2EC3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AA4A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0B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AE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185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611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78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80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55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DF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22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82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E3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F5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168.6</w:t>
            </w:r>
          </w:p>
        </w:tc>
      </w:tr>
      <w:tr w14:paraId="312B7D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CBD1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B47E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E3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6B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C51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857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AA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8E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E7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3E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4D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21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75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98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-116.9</w:t>
            </w:r>
          </w:p>
        </w:tc>
      </w:tr>
      <w:tr w14:paraId="0A405C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D00F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2793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AE1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10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431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BFF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96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0D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96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41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02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69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37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9B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285.5</w:t>
            </w:r>
          </w:p>
        </w:tc>
      </w:tr>
      <w:tr w14:paraId="3633DF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FA4F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1A86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18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12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12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2B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97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F6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B6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2D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CB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8B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71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13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-49.2</w:t>
            </w:r>
          </w:p>
        </w:tc>
      </w:tr>
      <w:tr w14:paraId="086447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9274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9106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5F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7E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97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934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18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5A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44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16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C6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89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AC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66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</w:tr>
      <w:tr w14:paraId="298B2C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8B29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5739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1B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6A2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AE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A7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6F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03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B1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AB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D0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93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55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B2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</w:tr>
      <w:tr w14:paraId="705022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5B9A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68DD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26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DE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C2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A73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0D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11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AD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9D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82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39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ED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9D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176.9</w:t>
            </w:r>
          </w:p>
        </w:tc>
      </w:tr>
      <w:tr w14:paraId="3969D8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3477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FF5E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036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58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9D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A9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BA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D0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49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46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08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08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4E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7E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199.3</w:t>
            </w:r>
          </w:p>
        </w:tc>
      </w:tr>
      <w:tr w14:paraId="15EE15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4867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873D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2B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A5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CEF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B9F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DE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E8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4F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B3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2A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2D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21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26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797.6</w:t>
            </w:r>
          </w:p>
        </w:tc>
      </w:tr>
      <w:tr w14:paraId="1A0044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1984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4058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48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7A8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42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CCF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48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A1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85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06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6C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9A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F8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1D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797.6</w:t>
            </w:r>
          </w:p>
        </w:tc>
      </w:tr>
      <w:tr w14:paraId="56A484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703D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CE72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11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FB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49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EF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AA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CF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B5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D8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F8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AC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8B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94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C392F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E9E4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CA6E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55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BC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D6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DB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71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64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05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61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289304.5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146079.7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1E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234742.7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193821.3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9E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183591.0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9F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139259.5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B4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4626E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EC73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5D6C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57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334553.4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2A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306562.9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66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292567.6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45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296066.5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B6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324056.9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09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338052.2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0E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376539.1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EB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572472.5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425522.5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0D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516491.6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474505.8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28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464009.4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93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418524.9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F5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373040.3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B5C30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500C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46DE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6A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AF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69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925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33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BD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AE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6C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39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C4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C7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CD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1A50D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ACB0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0D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349851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E4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323015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D0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310307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4B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F4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F5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7A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A5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55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56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40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43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2001</w:t>
            </w:r>
          </w:p>
        </w:tc>
      </w:tr>
      <w:tr w14:paraId="4185E7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B92C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40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D0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E9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E3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05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EF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85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A9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29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0E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193861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15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71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2001</w:t>
            </w:r>
          </w:p>
        </w:tc>
      </w:tr>
      <w:tr w14:paraId="310D12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0B04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DD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5A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D3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394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21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55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01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DB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D9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68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A8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8C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397.17</w:t>
            </w:r>
          </w:p>
        </w:tc>
      </w:tr>
      <w:tr w14:paraId="11251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C70A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1B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99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65E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BD0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FC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F9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88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13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6F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38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7E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DB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2001</w:t>
            </w:r>
          </w:p>
        </w:tc>
      </w:tr>
      <w:tr w14:paraId="30E82C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3088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A6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5D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EA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361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33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76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02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A2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CC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CF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05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A2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2001</w:t>
            </w:r>
          </w:p>
        </w:tc>
      </w:tr>
      <w:tr w14:paraId="532969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E685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AA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CA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2A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F5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D7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4D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CC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1F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1C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1F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AB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77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</w:tr>
    </w:tbl>
    <w:p w14:paraId="7810B09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D7757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F23A8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FB495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8371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7060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0C95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4944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B54D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0AB4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E62BF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E5E62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57D87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C23B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5D4C8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D78F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B0E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E250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413A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45D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984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BCB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F245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EA27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90C91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FAEA4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A9B61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1003[阶梯教室]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36B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634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9B3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2CC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89A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297419.2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9A3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A9F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1D5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02D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2AA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4E0211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C478C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E71B67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66C69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A085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1D3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E481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F752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F8C0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E20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21C2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06F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E15B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B2CF2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39FA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F09D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5F28E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E99EE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CCCC5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01CF8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2853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454DE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15EA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B65EF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F923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46C53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8D98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C1C2E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35A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9406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00B1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BF969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8588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00BB9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0404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FF1D5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7A55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957B7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5A91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F44FA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551BD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86BD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1D09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5F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94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278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A2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A0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E0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2B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66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7A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5E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57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3D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-44.4</w:t>
            </w:r>
          </w:p>
        </w:tc>
      </w:tr>
      <w:tr w14:paraId="694B10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D4FD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D68B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8C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08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C26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50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B3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D1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A2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60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A4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A4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7A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97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</w:tr>
      <w:tr w14:paraId="43E44B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5DB2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5490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80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2B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663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F2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CF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68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AB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0C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AB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9A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EE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F2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-35.3</w:t>
            </w:r>
          </w:p>
        </w:tc>
      </w:tr>
      <w:tr w14:paraId="1FEDAC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ABF8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A453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0E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02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3A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DF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81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64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FD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A1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D3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AB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49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2D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</w:tr>
      <w:tr w14:paraId="4CF7D4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438E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0ECA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C6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2A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77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EEA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C9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74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98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50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95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17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B2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B6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</w:tr>
      <w:tr w14:paraId="356896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AC09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DA66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C9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38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40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99F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0E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86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6E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86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9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C1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93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6E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-152.1</w:t>
            </w:r>
          </w:p>
        </w:tc>
      </w:tr>
      <w:tr w14:paraId="31AD1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B9D2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533B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F6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F3F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0BC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091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80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D2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75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5E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20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12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ED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5C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</w:tr>
      <w:tr w14:paraId="465B63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D5CE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76E2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F=20.67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91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47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B7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78B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9C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39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2B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85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CF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D8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A7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9B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314.8</w:t>
            </w:r>
          </w:p>
        </w:tc>
      </w:tr>
      <w:tr w14:paraId="593B08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3236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E884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3D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93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19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014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80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6D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D9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04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AD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42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0A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56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-218.3</w:t>
            </w:r>
          </w:p>
        </w:tc>
      </w:tr>
      <w:tr w14:paraId="39DD36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0984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C3ED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68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8B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18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246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A5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90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C9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29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14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87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18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83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533.1</w:t>
            </w:r>
          </w:p>
        </w:tc>
      </w:tr>
      <w:tr w14:paraId="7ED41E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FF0C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C473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1D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2D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E7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1C4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63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A3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DE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1D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C3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8C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3E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C8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</w:tr>
      <w:tr w14:paraId="66E640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DB87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04E8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A3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60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28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22C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3D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C0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45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54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6B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1D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23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3C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-167.6</w:t>
            </w:r>
          </w:p>
        </w:tc>
      </w:tr>
      <w:tr w14:paraId="162350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E2DC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2E43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79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7D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639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429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94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7B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28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7B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17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9E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89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07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322.8</w:t>
            </w:r>
          </w:p>
        </w:tc>
      </w:tr>
      <w:tr w14:paraId="1224B0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B75B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6C6B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53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CB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FB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B4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3E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5E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5C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7B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43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CE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4D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EF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410.4</w:t>
            </w:r>
          </w:p>
        </w:tc>
      </w:tr>
      <w:tr w14:paraId="7E1A5D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2E46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6BD6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8C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B1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26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A30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4B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82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4E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65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A1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6E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31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B0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-175.4</w:t>
            </w:r>
          </w:p>
        </w:tc>
      </w:tr>
      <w:tr w14:paraId="53ABCE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C75C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179E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01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D1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7D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351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F9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30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34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27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3C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AF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33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B8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585.8</w:t>
            </w:r>
          </w:p>
        </w:tc>
      </w:tr>
      <w:tr w14:paraId="200DBA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EC9D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F80C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33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7E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E1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034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F5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44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93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E8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B8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31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17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34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-49.2</w:t>
            </w:r>
          </w:p>
        </w:tc>
      </w:tr>
      <w:tr w14:paraId="58FD2B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46F4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B533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D6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0E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913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921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B6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0C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1B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A1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DD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15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A8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AE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176.9</w:t>
            </w:r>
          </w:p>
        </w:tc>
      </w:tr>
      <w:tr w14:paraId="73A4B7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CC63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34C7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03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2A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AE1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308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84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72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2F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33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B8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D6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76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D5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199.3</w:t>
            </w:r>
          </w:p>
        </w:tc>
      </w:tr>
      <w:tr w14:paraId="05E6FB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E6AA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88FF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D2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69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AF6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97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98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07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C3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83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82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D9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AE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B5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797.6</w:t>
            </w:r>
          </w:p>
        </w:tc>
      </w:tr>
      <w:tr w14:paraId="1A48F8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1288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D849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E7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90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F5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62B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C6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7F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92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59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08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E3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3A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49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797.6</w:t>
            </w:r>
          </w:p>
        </w:tc>
      </w:tr>
      <w:tr w14:paraId="159E32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F091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4083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80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0A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7BD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7D0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97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6D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C3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31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E3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4D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D7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AB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4F5B7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4AEE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EA9F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5B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C3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738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ACA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57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4A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25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71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289304.5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146079.7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01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234742.7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193821.3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F4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183591.0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E5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139259.5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37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0A8B7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CA25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C2D1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D0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334553.4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10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306562.9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E87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292567.6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FCB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296066.5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18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324056.9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7C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338052.2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3B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376539.1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79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572472.5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425522.5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C0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516491.6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474505.8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5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464009.4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6E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418524.9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DC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373040.3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7416F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3C80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E92A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BF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96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52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1D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5C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B3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C5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7A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05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B8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0C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09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0F2F7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EB2D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4F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351072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63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323775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39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311057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56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5E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DA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5C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AE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01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77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C7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17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2219</w:t>
            </w:r>
          </w:p>
        </w:tc>
      </w:tr>
      <w:tr w14:paraId="0074A3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8548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31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B8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0B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DA8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79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C9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C8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3C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13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6F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EA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91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2219</w:t>
            </w:r>
          </w:p>
        </w:tc>
      </w:tr>
      <w:tr w14:paraId="5AA27E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58EC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C6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98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4DA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E0C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9F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E5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FB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B5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D0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6E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C1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20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397.17</w:t>
            </w:r>
          </w:p>
        </w:tc>
      </w:tr>
      <w:tr w14:paraId="005287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958F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3B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F3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80B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7D6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E8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2B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8B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AB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F3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78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7D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01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2219</w:t>
            </w:r>
          </w:p>
        </w:tc>
      </w:tr>
      <w:tr w14:paraId="529C5F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3EA8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34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94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772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141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C9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3D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CA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42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95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53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31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6F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2219</w:t>
            </w:r>
          </w:p>
        </w:tc>
      </w:tr>
      <w:tr w14:paraId="62C0D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033E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A6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51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50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64D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79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40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30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8F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30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3E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28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E9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</w:tr>
    </w:tbl>
    <w:p w14:paraId="507CD71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34A33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B3918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53518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01F7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B893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46B8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88C6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8010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EBED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E955A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7AFFA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65791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5B8D2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1D778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79A8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FBF0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D8F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67B8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4753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3C1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BB83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688C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9A5B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F8456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43755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EF2AE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1004[阶梯教室]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A2C8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D505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322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19B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5BB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7FD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1DA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584695.7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97B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DC1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144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762FE2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B22B6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FF3A21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72B16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4257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24C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7A1A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74F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9324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C85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0A01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4AD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9011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AA91D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FC8B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5D01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E2A73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2851B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DC90F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E7915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78B4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7E0A4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5B77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B71B3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8FEF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0E72B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4F4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BB4DF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2E2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51F35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3187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3D7BA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79FE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3129C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2F4A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6879E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03F5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0C479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3D56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59A56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596C5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0EA1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9FBB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ACB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94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89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F23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0B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EA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3A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D2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C5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66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1E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D5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116.9</w:t>
            </w:r>
          </w:p>
        </w:tc>
      </w:tr>
      <w:tr w14:paraId="1D8D6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C755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9A6B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20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C4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885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32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0C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30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70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CA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1B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BA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E1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17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-35.3</w:t>
            </w:r>
          </w:p>
        </w:tc>
      </w:tr>
      <w:tr w14:paraId="5E34D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98DD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619E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FA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737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96D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831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43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32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C1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4A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3E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8C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F4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CC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</w:tr>
      <w:tr w14:paraId="5406D6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A515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4E51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4E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80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A22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6EC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41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C8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A4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4C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16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22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6A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70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-44.4</w:t>
            </w:r>
          </w:p>
        </w:tc>
      </w:tr>
      <w:tr w14:paraId="5B9893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0A51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7F56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13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C9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08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EE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6F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C4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BC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19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4B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30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B5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39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</w:tr>
      <w:tr w14:paraId="1839D0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AA63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00C2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09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18B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8C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896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B5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4E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76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20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B8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5F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1B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C1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-167.6</w:t>
            </w:r>
          </w:p>
        </w:tc>
      </w:tr>
      <w:tr w14:paraId="21F9A9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D22B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D190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FA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02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C1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6A6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91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B3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81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BD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2E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C0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B6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B1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322.8</w:t>
            </w:r>
          </w:p>
        </w:tc>
      </w:tr>
      <w:tr w14:paraId="1C1EDA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56F6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C882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1B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7EE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FD0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A0D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E5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7E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A7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DF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4C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C7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4F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C9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252.9</w:t>
            </w:r>
          </w:p>
        </w:tc>
      </w:tr>
      <w:tr w14:paraId="07074B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77C5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CDE1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54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65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21D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42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37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C6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CB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18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5E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D9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61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0B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-175.4</w:t>
            </w:r>
          </w:p>
        </w:tc>
      </w:tr>
      <w:tr w14:paraId="1E09E0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F64E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BB23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50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BA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FE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271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C5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8C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D2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41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39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27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50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96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428.3</w:t>
            </w:r>
          </w:p>
        </w:tc>
      </w:tr>
      <w:tr w14:paraId="5503F3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3D60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B575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B1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97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99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EEB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BA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37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4D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0D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DF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F3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59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5F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</w:tr>
      <w:tr w14:paraId="3AEC40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BE58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5DAB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88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B6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508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2C4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EC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E4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17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F0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4D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55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1F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86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-152.1</w:t>
            </w:r>
          </w:p>
        </w:tc>
      </w:tr>
      <w:tr w14:paraId="419DB9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6087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BE87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7B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7C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28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9FA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F1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B9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81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C0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55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76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94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86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</w:tr>
      <w:tr w14:paraId="75777B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E9A0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6017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E6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33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C95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15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52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F1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F9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7B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E3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BD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22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D0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273.6</w:t>
            </w:r>
          </w:p>
        </w:tc>
      </w:tr>
      <w:tr w14:paraId="34F9B7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B725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C042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7B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7C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6B2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8D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8F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6C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1D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C8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C3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66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79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78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-116.9</w:t>
            </w:r>
          </w:p>
        </w:tc>
      </w:tr>
      <w:tr w14:paraId="13920B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3920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3E5D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F2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1A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9B9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62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D1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9C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AB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BF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9D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E0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F8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F3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390.5</w:t>
            </w:r>
          </w:p>
        </w:tc>
      </w:tr>
      <w:tr w14:paraId="63BE6D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BEFE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3051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45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07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6E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53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5D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1C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47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F8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68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E1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19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2D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-49.2</w:t>
            </w:r>
          </w:p>
        </w:tc>
      </w:tr>
      <w:tr w14:paraId="0742BD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23D5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FB08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57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156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FF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00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00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58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C0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B8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B8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DA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A6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28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</w:tr>
      <w:tr w14:paraId="1D7CF3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8E91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FFF2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E7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27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5E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C6C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A4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E9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7F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18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D1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C0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3A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7E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</w:tr>
      <w:tr w14:paraId="6D3DC2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EEE2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8544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08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61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A7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970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B7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65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27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FE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63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CB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BD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97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176.9</w:t>
            </w:r>
          </w:p>
        </w:tc>
      </w:tr>
      <w:tr w14:paraId="12703B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5D6B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C87C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B3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19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E26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291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34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18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23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64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2F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2D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A4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32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199.3</w:t>
            </w:r>
          </w:p>
        </w:tc>
      </w:tr>
      <w:tr w14:paraId="01A97B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413F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2EF9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DC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56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A57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CE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07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56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BF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5D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13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B8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8E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81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797.6</w:t>
            </w:r>
          </w:p>
        </w:tc>
      </w:tr>
      <w:tr w14:paraId="169E0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FF07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4D64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81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11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11027.6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E40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760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85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3B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61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36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B9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A6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8E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D3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797.6</w:t>
            </w:r>
          </w:p>
        </w:tc>
      </w:tr>
      <w:tr w14:paraId="789F8A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DAE3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F54A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BA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8F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000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17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ED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E5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F4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2D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08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F2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32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8F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F92AD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F731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88CA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44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57411.3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E32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F7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16493.9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DD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47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A3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59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FC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289276.8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146065.8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C9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234720.2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193802.8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63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183573.4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71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139246.2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FF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669B1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61CC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D225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24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334521.4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05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306533.6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EEA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292539.7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7AE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296038.2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1D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324026.0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22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338019.9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16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376503.1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19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572417.9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B6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516442.2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474460.5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BE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463965.1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CD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418484.9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54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373004.7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6EDBB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D6AA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F6A6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C4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33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94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B26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3B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03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60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72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9F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7C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C6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C2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E983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F036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FF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350195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33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322874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1A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309821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A4F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7F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E8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58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4A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1F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531736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81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F4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C0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1934</w:t>
            </w:r>
          </w:p>
        </w:tc>
      </w:tr>
      <w:tr w14:paraId="6F2054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D99F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44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CD0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19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56B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AE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19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21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1A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8A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244772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E5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194899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39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150772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66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1934</w:t>
            </w:r>
          </w:p>
        </w:tc>
      </w:tr>
      <w:tr w14:paraId="21D70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3F0F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01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B2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D39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116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A1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08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86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33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F8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8B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C7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BB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397.13</w:t>
            </w:r>
          </w:p>
        </w:tc>
      </w:tr>
      <w:tr w14:paraId="2EB6E7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7DA9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A7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316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29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D8D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3B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7A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F9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94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BE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21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41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12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1934</w:t>
            </w:r>
          </w:p>
        </w:tc>
      </w:tr>
      <w:tr w14:paraId="483756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F911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E5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78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3E9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66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17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BC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B8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33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E7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65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76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4D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1934</w:t>
            </w:r>
          </w:p>
        </w:tc>
      </w:tr>
      <w:tr w14:paraId="5FEFC1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226A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64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814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0E3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CD1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A0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FD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F4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87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05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4D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17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6E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</w:tr>
    </w:tbl>
    <w:p w14:paraId="5810B9F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AD8DC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4D5A7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B3D57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7F30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3098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98F5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CBB7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9B64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7A38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1BB49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BF916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96533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968AC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8FC54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77E1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8D0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953F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FE95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BC7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5CC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5CA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67A8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E95F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9C5BD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95A9C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3F3AA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2002[阶梯教室]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A2C7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315A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294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5DA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F63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B70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C8A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0BF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F87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82E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CF80B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9A7D5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51292B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3002</w:t>
            </w:r>
          </w:p>
        </w:tc>
      </w:tr>
      <w:tr w14:paraId="6D8220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BF04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45D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8D440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DEB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3318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4AE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BE77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455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5DA9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8C618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459B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22FA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562BE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0C8E4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D7CF7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E2127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9D92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B86C2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C70A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12AF0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58B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5650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5952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9DE4D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395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E6F2E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8B34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11E43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C50B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2590B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743E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56C85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961D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1169A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E6EA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394F9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25E93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299E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3369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A6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984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B2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9B2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3F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75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0C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F7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D0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43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78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81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</w:tr>
      <w:tr w14:paraId="23EA8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266D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A950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17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22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DCF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05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C3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B9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CC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90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10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2F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F9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A1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</w:tr>
      <w:tr w14:paraId="3ADDB7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1920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1969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58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4E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83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13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C9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BE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48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E2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9D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68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E5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80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</w:tr>
      <w:tr w14:paraId="3FCF4A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23B2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D4B1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AD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A5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1A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E5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5A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61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14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BC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CD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30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31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42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-167.6</w:t>
            </w:r>
          </w:p>
        </w:tc>
      </w:tr>
      <w:tr w14:paraId="44E0F4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43E6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337E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99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21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75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8BC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19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D5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53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56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0A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21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57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C4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322.8</w:t>
            </w:r>
          </w:p>
        </w:tc>
      </w:tr>
      <w:tr w14:paraId="5CCC58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EE9D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B31D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16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41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64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902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03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67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85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8C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34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1A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D0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E1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273.6</w:t>
            </w:r>
          </w:p>
        </w:tc>
      </w:tr>
      <w:tr w14:paraId="7C76CD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FF42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604B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78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52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07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8D6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08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D4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9F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AB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B3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33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7A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67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-116.9</w:t>
            </w:r>
          </w:p>
        </w:tc>
      </w:tr>
      <w:tr w14:paraId="7B81E6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C96A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167F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4D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72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95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E73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64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1B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2F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7F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0C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EC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65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72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390.5</w:t>
            </w:r>
          </w:p>
        </w:tc>
      </w:tr>
      <w:tr w14:paraId="3ABAD9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0EB2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9D20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F=59.23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7C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221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BC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45F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58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E4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F2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65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2C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2E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00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E4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-193.8</w:t>
            </w:r>
          </w:p>
        </w:tc>
      </w:tr>
      <w:tr w14:paraId="5BDAE4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8BB6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9929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F4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A6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8D2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E99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51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79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29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CE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84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FC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77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04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-205.6</w:t>
            </w:r>
          </w:p>
        </w:tc>
      </w:tr>
      <w:tr w14:paraId="0A689C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C015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5C89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10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B7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DC1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B72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25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CA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FB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8B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9F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92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41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EE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7EA4FC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9E1A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08DD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9E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B3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50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34F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33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21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56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91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51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9D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BD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C1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</w:tr>
      <w:tr w14:paraId="691AB0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8855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36A8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9B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DD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169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0E8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26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F9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FF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01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48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07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F6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56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199.4</w:t>
            </w:r>
          </w:p>
        </w:tc>
      </w:tr>
      <w:tr w14:paraId="514C70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58AD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8D78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1F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88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AB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47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5E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D1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25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27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95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AA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66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B3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798.1</w:t>
            </w:r>
          </w:p>
        </w:tc>
      </w:tr>
      <w:tr w14:paraId="32C672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C3EE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957C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62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4C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F4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569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E5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35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02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85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10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67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AE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A2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798.1</w:t>
            </w:r>
          </w:p>
        </w:tc>
      </w:tr>
      <w:tr w14:paraId="2E2B0C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CEF1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98CA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95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6AB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616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42A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88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39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3E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3D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99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1C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C4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E6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B36F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579E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32C9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49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DD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01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FB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8C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7E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8D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8F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85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CC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8C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2F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17605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FD12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9689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EB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28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39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-1984.6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21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0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3C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AE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39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A8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3C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B1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3B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25FBA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8F0D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F182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33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35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E33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829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68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92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6B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74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3C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0D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67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7C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A7C65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96D8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6C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4B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A92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432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84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A8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2B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AA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48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05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DB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2E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</w:t>
            </w:r>
          </w:p>
        </w:tc>
      </w:tr>
      <w:tr w14:paraId="3B9F8F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3AC8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A0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C0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B0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D20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13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45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32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4F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88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5E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7F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5D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</w:t>
            </w:r>
          </w:p>
        </w:tc>
      </w:tr>
      <w:tr w14:paraId="1173CC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8270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C2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84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9E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EF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1E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33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3F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0C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1D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E0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AE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40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</w:tr>
      <w:tr w14:paraId="4AC35F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73CD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4A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90B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85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E2F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D7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A4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88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13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FB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8F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86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A4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</w:t>
            </w:r>
          </w:p>
        </w:tc>
      </w:tr>
      <w:tr w14:paraId="481DBA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F0C2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88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F91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53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85F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AE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67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D9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27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AE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11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2B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1F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</w:t>
            </w:r>
          </w:p>
        </w:tc>
      </w:tr>
      <w:tr w14:paraId="75A4F5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C7C3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C0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D3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6C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741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78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2E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77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52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0E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BE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2C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71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7.86</w:t>
            </w:r>
          </w:p>
        </w:tc>
      </w:tr>
    </w:tbl>
    <w:p w14:paraId="227F2F3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A2939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EECD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DF651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14C1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9CE4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A629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6370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4257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93ED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FFC22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FB5AB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1154A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C1F8B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F861F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3ABA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46A4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B682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22E0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F90E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8FFE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5154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4468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40C8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31225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94520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185AE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2003[阶梯教室]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726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6B1E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278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566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473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F60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2CA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591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D5D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FFD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7E888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9A0D7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991E4A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40C84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A99F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498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F95B9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645C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A781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6FE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FAFD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734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0BF5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BAA8B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E999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63EA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333AF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AEEB0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5493C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9A38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6784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D2E55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D2DA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CF755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A700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75B04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F798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6BF99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A4C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662D5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2026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F77B6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CF43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D8874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54CF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189F9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EA1B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FE85F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D3AA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3C162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3056C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BDAD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D297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89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08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F00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F76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6E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25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73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C3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04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F2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05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62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-44.4</w:t>
            </w:r>
          </w:p>
        </w:tc>
      </w:tr>
      <w:tr w14:paraId="24D079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982D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F632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35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D4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D7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7A6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49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7A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94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0D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4E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2C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7B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0C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</w:tr>
      <w:tr w14:paraId="0C3477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2178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0387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0E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95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ED4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1F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3D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93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4E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E0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E0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C6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AD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BA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</w:tr>
      <w:tr w14:paraId="55D6E3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3871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0DF2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DF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A9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19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EA0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BD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63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0D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D9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09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56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42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50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-152.1</w:t>
            </w:r>
          </w:p>
        </w:tc>
      </w:tr>
      <w:tr w14:paraId="6DC1FA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14A7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6CA3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D8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E5A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009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756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22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09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E8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29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0C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91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90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9F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</w:tr>
      <w:tr w14:paraId="625D11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5883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C808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83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81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97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08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7D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AF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38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B9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81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1B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F1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D7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168.6</w:t>
            </w:r>
          </w:p>
        </w:tc>
      </w:tr>
      <w:tr w14:paraId="5ED9FD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9D77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8E56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C7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B7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66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5CE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A5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45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11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30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9C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B4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2A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44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-116.9</w:t>
            </w:r>
          </w:p>
        </w:tc>
      </w:tr>
      <w:tr w14:paraId="4CE332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0425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7406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59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67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CE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A0D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57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57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B1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34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92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36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A9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42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285.5</w:t>
            </w:r>
          </w:p>
        </w:tc>
      </w:tr>
      <w:tr w14:paraId="187EEB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EDC4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98BC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F=65.58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38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384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B3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FF5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DE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AC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39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38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C9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3A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97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F3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-214.6</w:t>
            </w:r>
          </w:p>
        </w:tc>
      </w:tr>
      <w:tr w14:paraId="6C17BC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979B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5935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9A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43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E3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5F6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45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21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F7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74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AD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EF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BA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85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</w:tr>
      <w:tr w14:paraId="6BDD02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6B8A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48E8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C8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0A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CB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B3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A1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0B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51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B2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08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74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D0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F8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</w:tr>
      <w:tr w14:paraId="798EF1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465C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0479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96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14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37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919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5C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8E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D9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70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20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6D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37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FC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</w:tr>
      <w:tr w14:paraId="3C084A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00E7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ADAB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95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14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D1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0E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B3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25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E5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14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1E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89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41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5C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5DC003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C389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B56D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53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1A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5F7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F0C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31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33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F8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34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E2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84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7D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6E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176.9</w:t>
            </w:r>
          </w:p>
        </w:tc>
      </w:tr>
      <w:tr w14:paraId="74733C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57C0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4259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81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51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16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6E5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6F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FD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6B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64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7A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AC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FA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D5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199.3</w:t>
            </w:r>
          </w:p>
        </w:tc>
      </w:tr>
      <w:tr w14:paraId="6053D9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6971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D492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FD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F9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22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D0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74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C4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D7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A2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D9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7C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15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6A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797.6</w:t>
            </w:r>
          </w:p>
        </w:tc>
      </w:tr>
      <w:tr w14:paraId="77DF35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CCC7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8350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29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FAC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39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B6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08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3D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68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49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C2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6E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F5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2E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797.6</w:t>
            </w:r>
          </w:p>
        </w:tc>
      </w:tr>
      <w:tr w14:paraId="23F995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02E3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5CF8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69F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05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26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950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BB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A7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D1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57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D9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6A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7C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0C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9E6D8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42C9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95CA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0D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F2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EC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C5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3D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4A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E0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26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79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14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76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FF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CA2FC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7056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0D19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54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9C6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C12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-1983.5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86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A7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56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08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7E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DA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90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79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8E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5E8A9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3029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071D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5C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47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27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10C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21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32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2C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4D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F1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ED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35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71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D731B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5977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D8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0D4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063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F02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20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BF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82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D7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69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7E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6E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82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</w:t>
            </w:r>
          </w:p>
        </w:tc>
      </w:tr>
      <w:tr w14:paraId="1DB10C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7D14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CD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8C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E56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0CE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2B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A8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F0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EB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DC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7D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A2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13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</w:t>
            </w:r>
          </w:p>
        </w:tc>
      </w:tr>
      <w:tr w14:paraId="71AFDB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E034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79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58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5A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92A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A1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4E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53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F4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3E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10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E8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E2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</w:tr>
      <w:tr w14:paraId="1114E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3877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08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52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6E1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0BA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D5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40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00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BA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65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7F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58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7C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</w:t>
            </w:r>
          </w:p>
        </w:tc>
      </w:tr>
      <w:tr w14:paraId="624B33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1307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18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61F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4F0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20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AE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0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22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10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16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D4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57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C1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</w:t>
            </w:r>
          </w:p>
        </w:tc>
      </w:tr>
      <w:tr w14:paraId="469A10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9876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DB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84D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A7A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6CE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0A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9B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75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86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B0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66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32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5C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</w:tr>
    </w:tbl>
    <w:p w14:paraId="3E8C30B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830E4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5127B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740A1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16A2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A3E4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CD83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EB5E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036A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252D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171D3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957FB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15BA4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E3742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66689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A810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FCC3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5770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DDE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71ED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2B25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66FC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F0A5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42BF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DAB16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12C83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A62E2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2004[阶梯教室]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9CD2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9CA6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CAC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4F6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544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7CB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D8A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D98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DB7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18B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C2C1A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FDC80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ED4E30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3004</w:t>
            </w:r>
          </w:p>
        </w:tc>
      </w:tr>
      <w:tr w14:paraId="6287A6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870F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AD6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B0099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EF3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0BD5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36E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F545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440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51AF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4B5D3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01B7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269D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8291E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860F6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A1C99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24321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7475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6B591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E4DE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8EA97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28E2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9E90F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3877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C84BB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1E4A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B39C4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CD0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70E1F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F87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934F5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9BE3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3C285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8AF6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4294C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D104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A3F42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250FA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C6CB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6293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C4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819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26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1F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19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96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66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F7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39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3E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A3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5F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-35.3</w:t>
            </w:r>
          </w:p>
        </w:tc>
      </w:tr>
      <w:tr w14:paraId="69A8B9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6FE5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DA4F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3C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96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75D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EB9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E7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30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9C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2A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56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EE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94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0B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</w:tr>
      <w:tr w14:paraId="103CAE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0A0D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BCA0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1D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64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2E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5F1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E3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46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BD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F9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B9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A9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21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16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</w:tr>
      <w:tr w14:paraId="4612A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8359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7F78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DE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5C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5C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84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9C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AC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FA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46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5D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C5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38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6B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-167.6</w:t>
            </w:r>
          </w:p>
        </w:tc>
      </w:tr>
      <w:tr w14:paraId="22DF97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0479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312B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38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28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7D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EC4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A3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73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BB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48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6A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DB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16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1F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322.8</w:t>
            </w:r>
          </w:p>
        </w:tc>
      </w:tr>
      <w:tr w14:paraId="62159F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4126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6C36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4B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DE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87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C2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14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0B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67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5B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8A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6A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71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1D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168.6</w:t>
            </w:r>
          </w:p>
        </w:tc>
      </w:tr>
      <w:tr w14:paraId="163566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7ECD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C364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00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45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B8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778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38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33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25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73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1F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8A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58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86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-116.9</w:t>
            </w:r>
          </w:p>
        </w:tc>
      </w:tr>
      <w:tr w14:paraId="3E377F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3C1F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6376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F0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876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96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03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05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6B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14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C6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45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9C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6C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A8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285.5</w:t>
            </w:r>
          </w:p>
        </w:tc>
      </w:tr>
      <w:tr w14:paraId="55D30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8D41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3622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F=59.21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78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06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14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AE4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5B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DC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D4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1C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1C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E3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F6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2E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-193.8</w:t>
            </w:r>
          </w:p>
        </w:tc>
      </w:tr>
      <w:tr w14:paraId="075EAB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08A5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5958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C0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7C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AB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5F5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8F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1C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C7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1E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18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68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AD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33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-205.6</w:t>
            </w:r>
          </w:p>
        </w:tc>
      </w:tr>
      <w:tr w14:paraId="5141B3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AED6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40CF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29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239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E3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7C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CF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43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18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76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A3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9D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31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84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478C0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733E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24DA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8E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CD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39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F34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2C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1C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03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2C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4E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EF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F4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13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176.9</w:t>
            </w:r>
          </w:p>
        </w:tc>
      </w:tr>
      <w:tr w14:paraId="05FC4A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D644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67BA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17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8D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DF5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963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D1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91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FB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B6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EE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8A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CC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4C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199.3</w:t>
            </w:r>
          </w:p>
        </w:tc>
      </w:tr>
      <w:tr w14:paraId="2BD4A5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4E47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1557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F2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E5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FEE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60C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73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1E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A1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B4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DF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7B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9A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51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797.6</w:t>
            </w:r>
          </w:p>
        </w:tc>
      </w:tr>
      <w:tr w14:paraId="0484C7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1FB0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D5AF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19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2B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90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20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7C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BA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14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77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80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16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53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77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797.6</w:t>
            </w:r>
          </w:p>
        </w:tc>
      </w:tr>
      <w:tr w14:paraId="7D6E00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EA34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C53F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B0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28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89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5C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E7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B2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C4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AA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3D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EF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6A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D2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B4FA8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3499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C431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1F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43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71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3D0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64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DE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D6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32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5C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B3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9A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6E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AC81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024E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7F20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08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7D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A2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-1983.5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986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95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50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CF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36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56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FE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E8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D5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C3BAA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A5F8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14CA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40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46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96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E1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E4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D6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E4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F3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00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94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D2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1F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50391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55BC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18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BA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5ED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22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10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7B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C2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8A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20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B2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1C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10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</w:t>
            </w:r>
          </w:p>
        </w:tc>
      </w:tr>
      <w:tr w14:paraId="4C2A4E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55C6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A6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EE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9A7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49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E0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8B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4D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5F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92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72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7B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87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</w:t>
            </w:r>
          </w:p>
        </w:tc>
      </w:tr>
      <w:tr w14:paraId="6C80F0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8E7A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6C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12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EB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F81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52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5B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C9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45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46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5A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B1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0F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</w:tr>
      <w:tr w14:paraId="4BA80E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3FFA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51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12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CF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D5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D6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C9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97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D4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23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16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ED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46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</w:t>
            </w:r>
          </w:p>
        </w:tc>
      </w:tr>
      <w:tr w14:paraId="52FF23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0C99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2E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B0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D4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FA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79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2D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75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7C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56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C0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F9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4A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</w:t>
            </w:r>
          </w:p>
        </w:tc>
      </w:tr>
      <w:tr w14:paraId="11970E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EC62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5A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1C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4E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E34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6A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8C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5D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AC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D3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52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0F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21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</w:tr>
    </w:tbl>
    <w:p w14:paraId="312F247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B8AA9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E3BAE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34B14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D776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DB0F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F759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6CB3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7FE4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FC4E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4DF54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23E5E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660A7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EEFE2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76856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F921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07AF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B6FC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6C69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822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8070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089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308D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B685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05D76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003CF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63C08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2005[阶梯教室]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31E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B6C3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242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4D1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EC3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BBD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AF0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984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9D6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CFF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81735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4E75B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B11BC2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7985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EC9D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1C9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52D69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274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26DC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31C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DE7C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590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809D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7CE3B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5F1A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722B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0E00E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81BE8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34865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7292D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80BC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7EC64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648C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68118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B630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8DEEF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5692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51A4E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966D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DCDDB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3608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8DDEC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3052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2C594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E0A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B00BD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BDA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E6DC4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AC40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0F4CA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1B65A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03CB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E91A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1D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0E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06F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C7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7F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90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94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28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3A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80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13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CC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-44.4</w:t>
            </w:r>
          </w:p>
        </w:tc>
      </w:tr>
      <w:tr w14:paraId="6CC32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5F5F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0203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8C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D6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BD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F9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3D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99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18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1A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AF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2A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69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B4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</w:tr>
      <w:tr w14:paraId="695F2D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8207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976F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39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86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C6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340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BA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09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C1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E8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97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DA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F7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67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</w:tr>
      <w:tr w14:paraId="0D316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A5A2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EFE0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A6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6B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38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CC9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50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1D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48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6E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1F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9C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85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20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-152.1</w:t>
            </w:r>
          </w:p>
        </w:tc>
      </w:tr>
      <w:tr w14:paraId="0497BD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DC55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FBA0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F1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30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65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00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DD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3B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4B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64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4E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DA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0E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FC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</w:tr>
      <w:tr w14:paraId="0C429F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EAC3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8EF5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35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F4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B5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AEE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3E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0E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63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1E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95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36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D8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CF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273.6</w:t>
            </w:r>
          </w:p>
        </w:tc>
      </w:tr>
      <w:tr w14:paraId="125E1E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7F53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E3B9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05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C0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5FC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B3A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F1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7C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36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F0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13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55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8A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44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-116.9</w:t>
            </w:r>
          </w:p>
        </w:tc>
      </w:tr>
      <w:tr w14:paraId="781353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E176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CE50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3E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E8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98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79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70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4B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7E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EB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20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B5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F3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E7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390.5</w:t>
            </w:r>
          </w:p>
        </w:tc>
      </w:tr>
      <w:tr w14:paraId="499DC5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32CB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4E3D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F=65.62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47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BE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9C8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57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68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A1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DB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12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94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5F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E1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52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-214.7</w:t>
            </w:r>
          </w:p>
        </w:tc>
      </w:tr>
      <w:tr w14:paraId="74E430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4A70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001D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33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1C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67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007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2E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73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1A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83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EE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1F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1B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D1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</w:tr>
      <w:tr w14:paraId="46AFAA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37AB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1266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F6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47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A2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753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3A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BB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89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74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DC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62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E9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37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</w:tr>
      <w:tr w14:paraId="0C0648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6AA7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0C7C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7F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88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AA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AE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6E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06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AD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F6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8E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48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70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14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</w:tr>
      <w:tr w14:paraId="677C40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0843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0026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4B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F2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AD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236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7B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81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C3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7A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8E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9F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7B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68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645CF4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4BBC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1AF3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76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90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D2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6F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FD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60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E1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95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B4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30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02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F2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176.9</w:t>
            </w:r>
          </w:p>
        </w:tc>
      </w:tr>
      <w:tr w14:paraId="1DED53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7185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0163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AB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C3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FC9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AC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72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CC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D1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FF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26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8B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2E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22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199.3</w:t>
            </w:r>
          </w:p>
        </w:tc>
      </w:tr>
      <w:tr w14:paraId="746DCD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502E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E7E7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07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8F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3F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A10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50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5E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E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FD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D6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8C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64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BC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797.6</w:t>
            </w:r>
          </w:p>
        </w:tc>
      </w:tr>
      <w:tr w14:paraId="4EF9D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5230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3A1C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A0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366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11027.6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21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6F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C0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3E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EE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42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41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57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D7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EE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797.6</w:t>
            </w:r>
          </w:p>
        </w:tc>
      </w:tr>
      <w:tr w14:paraId="355E56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771D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F6A5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0D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CF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D4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7F5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61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91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30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AB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FF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10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B0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6A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D75A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9E5F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2622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F3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DF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DD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CA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07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FD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88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D5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95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6D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E3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48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8E26B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2CC9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FB5C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34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F4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-2078.2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085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997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96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8C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31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91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EF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6C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A6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B2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E2CC1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6C61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880A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F6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82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B7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8B4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79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5D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9D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7C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5D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65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B8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0A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BEF17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7BD5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FE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70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333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48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27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07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3F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83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4B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A3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F1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1B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</w:t>
            </w:r>
          </w:p>
        </w:tc>
      </w:tr>
      <w:tr w14:paraId="725D65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1D49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0A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B3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51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B7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FB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CC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79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E6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58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39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12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88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</w:t>
            </w:r>
          </w:p>
        </w:tc>
      </w:tr>
      <w:tr w14:paraId="1612B8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E332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2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8B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E27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4A6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46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CB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C0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40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4F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04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47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26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</w:tr>
      <w:tr w14:paraId="32709E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B0C5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86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72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D79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27F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83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77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72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42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96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24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E4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05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</w:t>
            </w:r>
          </w:p>
        </w:tc>
      </w:tr>
      <w:tr w14:paraId="096A39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CE29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16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AE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5DB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1E7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EF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7F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43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05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48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B4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6A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9E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</w:t>
            </w:r>
          </w:p>
        </w:tc>
      </w:tr>
      <w:tr w14:paraId="0FE303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BB8C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3E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A2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57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7C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C1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80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9B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EA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0A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9F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70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B3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</w:tr>
    </w:tbl>
    <w:p w14:paraId="11CD663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7A54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64EBA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35000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7FFA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AE92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C8EB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C34D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FBC8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B4A6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CDEEB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676D5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D0FEF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BAA8F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8F6FE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00AA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7EA6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A7B8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036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4E23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285E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0CB7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9420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38EA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02027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12D7B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9E5C7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2006[普通教室]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EC8A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EC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270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2FD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807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DD1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1AF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3FE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E1C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A71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AEB9D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95B9C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F860B3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2007</w:t>
            </w:r>
          </w:p>
        </w:tc>
      </w:tr>
      <w:tr w14:paraId="7776AB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EEFD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BDD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74809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A366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66B1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47E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CEF5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C56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5E3A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B4BF6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B391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FBD4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28D2E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75C03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C4EB9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22D1A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FA47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BF819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EAD7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E1CB2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46B6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85E34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A525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293CB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82CA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E630B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C53A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E2316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30C7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FACB8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642B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D245D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0EDA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20997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51C2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9B0E1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1CBDB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7640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9758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88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69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0E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66A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D5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58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F9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B3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C0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86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3C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9E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</w:tr>
      <w:tr w14:paraId="16D2CC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30DF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B827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93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626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F7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E1F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02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A4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F0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C2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26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D2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C4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0E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</w:tr>
      <w:tr w14:paraId="662F25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52C7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96E0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A9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45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6D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069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7D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FE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6D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B9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DC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EF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37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B3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-167.6</w:t>
            </w:r>
          </w:p>
        </w:tc>
      </w:tr>
      <w:tr w14:paraId="69D9FD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9575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94D1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46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87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1B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7B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20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7A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EA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E9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C9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12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D6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B0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322.8</w:t>
            </w:r>
          </w:p>
        </w:tc>
      </w:tr>
      <w:tr w14:paraId="4A63A5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1483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0144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73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EB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FA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A93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96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62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23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7A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12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48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1B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3D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</w:tr>
      <w:tr w14:paraId="6F1673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0E91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438D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84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5E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A5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3E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CA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DC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25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52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2D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93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F8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CA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</w:tr>
      <w:tr w14:paraId="1BD6EC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A783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482C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66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323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79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B61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97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FA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C0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AD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43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16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46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DA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</w:tr>
      <w:tr w14:paraId="16DB31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41B6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3676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47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9F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92E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75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34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01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22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20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76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C3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30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01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4AC844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48E4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A3ED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AD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1B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ED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59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E7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39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FB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AE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18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5A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40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58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-35.5</w:t>
            </w:r>
          </w:p>
        </w:tc>
      </w:tr>
      <w:tr w14:paraId="0EF8CB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CEF5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0312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D0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18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0B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AAB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CF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C3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5D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48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A6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3D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73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B4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</w:tr>
      <w:tr w14:paraId="1D2E0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B2EA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C799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EC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187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0B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96F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AD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2B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C6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ED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83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3B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64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BE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</w:tr>
      <w:tr w14:paraId="5326B8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1DCB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F8D0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89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40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5C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104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6E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D7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F8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93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98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D0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D0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90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0213F7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66B3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C7C2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CA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A4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56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C84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A3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44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8B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50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46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65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7B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42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27DBBF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250D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FFFF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35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9A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243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5F4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FB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19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AE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3E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45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D0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9B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0B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D5E19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7D2F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18CE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2F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80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5E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BD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BE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E9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AE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ED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55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65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5B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36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ACA0E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377A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6699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48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F4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6B6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89B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78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9E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DE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31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E7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2B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28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6C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18260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0EAA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5C61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57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6E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BF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43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4A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6E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D9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CE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88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8C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01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68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93C61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6B89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39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AB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B1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160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12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50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A1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37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FE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82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05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04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</w:tr>
      <w:tr w14:paraId="64A431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E4AC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31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51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07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34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A1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C6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45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7E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2F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BC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F5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D2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</w:tr>
      <w:tr w14:paraId="21821E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74EB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8D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46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73D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EEE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7D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A4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82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24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08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C6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2E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EE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  <w:tr w14:paraId="4E314A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FB52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39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69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AC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D8E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2F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4E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60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32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65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CD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39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89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</w:tr>
      <w:tr w14:paraId="188CCF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E5B8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78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3F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C5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65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A0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2D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1B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F3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5F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11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46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C5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</w:tr>
      <w:tr w14:paraId="739EC9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B55C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90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7E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86B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C72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CF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9B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1C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DB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C4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45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19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64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</w:tbl>
    <w:p w14:paraId="27AE8B0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A7D2A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1A762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03173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B1B9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C54B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D77C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F1A2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E792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F506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BDEDD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19F77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93431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E6421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4D5B7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7918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6173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C0A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67A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1F11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06A7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45F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BC21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163B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A3D7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BD370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1A46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2008[普通教室]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0138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C522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AFA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64A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32F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D90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387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33A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065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6BF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109C6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2DF0A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AC56C9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2009</w:t>
            </w:r>
          </w:p>
        </w:tc>
      </w:tr>
      <w:tr w14:paraId="7585DA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F519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95C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C8DE4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D23E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D07C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6A5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C609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803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459A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A3909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9C96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830D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1165F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71147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EF626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4C821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2D29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0027B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BACC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5B851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942D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9BEA9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4BAE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F8C35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EA2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FA284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6806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EA250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0E43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96AB4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1855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2C541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8A71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F9B0A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B801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01D6C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08D05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B88D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FDE5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40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9B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69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F43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F7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62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10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C6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A1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29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5E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FE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</w:tr>
      <w:tr w14:paraId="6AD8A4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63AF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0D1E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B7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44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D13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6A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31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5A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66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01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9F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7E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BE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AB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</w:tr>
      <w:tr w14:paraId="1DEEBA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9E55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344C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C1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CC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3F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86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05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43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A1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3E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AA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AB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4C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DD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-167.6</w:t>
            </w:r>
          </w:p>
        </w:tc>
      </w:tr>
      <w:tr w14:paraId="0484B5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1228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5869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E30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98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438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45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75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1A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CA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03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AD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76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BE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2E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322.8</w:t>
            </w:r>
          </w:p>
        </w:tc>
      </w:tr>
      <w:tr w14:paraId="78F682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A4ED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0FFA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B7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C7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79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DB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47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14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62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AA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38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BB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13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3E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</w:tr>
      <w:tr w14:paraId="03BD62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A54A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B41D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F4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2E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86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6EB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2D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B2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8A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8A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F3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2F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7E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47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</w:tr>
      <w:tr w14:paraId="367180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A2AD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B249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0F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884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E6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EE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2F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86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25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DA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16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68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13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4A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37FC81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6AD2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7F74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54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E65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F6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59A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58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5F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E8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A5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EC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6A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1E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13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-35.5</w:t>
            </w:r>
          </w:p>
        </w:tc>
      </w:tr>
      <w:tr w14:paraId="31A9C0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AFA3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F62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06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90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D8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B2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A3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B2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9E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DE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1C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E0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23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CB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</w:tr>
      <w:tr w14:paraId="6FCA63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A942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0A90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1A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BD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4B1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7A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66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F5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AC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51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C4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95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8A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9E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</w:tr>
      <w:tr w14:paraId="32FF79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F9FF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6D19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CA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25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256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2F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9C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82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8A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5B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68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D3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7D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86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695CCA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3F1F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4B00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96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3B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ED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73B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61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CC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11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A9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CE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11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56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65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2BD627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C9EE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EC03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BA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6E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42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D3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48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1B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38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A9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D2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81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DB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E1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22B77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A954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1A48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1C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4D2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D3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3E3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3F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A4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16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F1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BD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91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16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08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7A9BB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CC70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0D61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25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60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6E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03F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8A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F9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40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CF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9A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6F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D7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8C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492A4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BCA0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A2F2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A7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25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CD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2AF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3D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B4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89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F1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48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F8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9D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60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70014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50F9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00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724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A9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C5E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6E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70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36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CE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FB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6F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C2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8D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</w:tr>
      <w:tr w14:paraId="5A167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68D8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E6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A9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EB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D9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10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BE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35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99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D7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4C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E6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AF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</w:tr>
      <w:tr w14:paraId="364A41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8DFE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3C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744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E1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22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6E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79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21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66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25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FB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74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DF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  <w:tr w14:paraId="385DB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B22D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16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60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89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CBE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4F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09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AF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FB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5B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36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6B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E2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</w:tr>
      <w:tr w14:paraId="713F32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02B9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A5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373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A81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46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9C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3A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D0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C4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00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D7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32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E9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</w:tr>
      <w:tr w14:paraId="09C4E6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6523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C5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42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12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B03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A4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22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6D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46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38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D0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3F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19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</w:tbl>
    <w:p w14:paraId="374E2AA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4593F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A7185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2E73B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FF5A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3502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3AA8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6212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73E2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5641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959DC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6CC6E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AD26B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3732B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F12C0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3328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2C3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FBC9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1D84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A6FC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3BD1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2F0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D87D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B5A6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2E9B6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C3B59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637F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B7A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41FC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9A2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E04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FCA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C30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D38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5E9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A33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AA8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BFC7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C6AA6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CDC8FF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399F9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2C52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110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B03E6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C089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2BA6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BE3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67FB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4EA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06FE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15868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B649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98C1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FDCBC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10125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B4E3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202DF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E20E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C706D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80CB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2C9FF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15F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DDB77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977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62730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B9B4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8015F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BC5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0802A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8CE4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B1ED1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D618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61058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165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318A0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445E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B83BF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58BCC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F974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FD62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14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07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EC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670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F6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0B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0B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56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02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2B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32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10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-27.9</w:t>
            </w:r>
          </w:p>
        </w:tc>
      </w:tr>
      <w:tr w14:paraId="7109F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4139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7FF7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51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A8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04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9A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EE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6D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2B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2A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B9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AC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5C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0B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142.1</w:t>
            </w:r>
          </w:p>
        </w:tc>
      </w:tr>
      <w:tr w14:paraId="19F70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DBC0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4BC5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52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6A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92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9D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B7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A8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A0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34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C7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19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6B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2A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-178.7</w:t>
            </w:r>
          </w:p>
        </w:tc>
      </w:tr>
      <w:tr w14:paraId="03A5EF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80B3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24D4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34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76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0A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376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EA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11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FA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92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3D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57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5E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8E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320.8</w:t>
            </w:r>
          </w:p>
        </w:tc>
      </w:tr>
      <w:tr w14:paraId="771575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8D83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8DBA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D9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20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21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A4F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54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85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74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0E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CC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7E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1F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1A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</w:tr>
      <w:tr w14:paraId="293E22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C39E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09F1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3D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03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D8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3F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BB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0E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AB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EA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1E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16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05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5A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</w:tr>
      <w:tr w14:paraId="22560B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F383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4B36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A6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E8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805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7EC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9C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8D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FA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08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D3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87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F6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6F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6E1748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51F3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A55E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9F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93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75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A8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6B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8D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45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E8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C4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DC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21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99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-35.5</w:t>
            </w:r>
          </w:p>
        </w:tc>
      </w:tr>
      <w:tr w14:paraId="69BCB4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86AA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EF21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51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4E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25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B21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0E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38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B6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EB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F1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3E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9E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5A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</w:tr>
      <w:tr w14:paraId="60175D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76CA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9750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B6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85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98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41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C3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3C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E5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B4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DB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50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31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8A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</w:tr>
      <w:tr w14:paraId="6230CE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410F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F7E6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1A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3B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FF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A4D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45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73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7F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6B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E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2B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F9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06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4AD18A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C177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1830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D3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15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23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044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BC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28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79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8F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87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31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6C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92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6982EB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84C4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E049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F4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66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C0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69E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92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33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A8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93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CD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BA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58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44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68887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D5BC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4608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A5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E3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CE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962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E0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D0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FA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34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A5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85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FF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38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D10C2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1CB3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F9F4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83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58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48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C5A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8D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07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B3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A4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BA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45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9A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29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FE720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56A7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37E7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BC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20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E71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EFD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D5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FD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FA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A7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BE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71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F7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D8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A33F8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1FEE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62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F0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38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232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2F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E4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C2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8C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10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74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4A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06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</w:tr>
      <w:tr w14:paraId="2A6E46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CC68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C9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A3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DF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772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E6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A0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6C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27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9E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C0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E1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FB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</w:tr>
      <w:tr w14:paraId="015518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9341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DD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6F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A8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AB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59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6B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7B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FE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A6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4A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4F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F6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  <w:tr w14:paraId="28EE0B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A1A6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4B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97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A1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EA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CB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EF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C4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36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89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FD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15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34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</w:tr>
      <w:tr w14:paraId="33D99B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C620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47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68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05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B9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52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43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12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A6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4B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AA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90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94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</w:tr>
      <w:tr w14:paraId="1D867A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33E3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89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A8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60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ED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0D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BC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6D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93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BB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8B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3A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B5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</w:tbl>
    <w:p w14:paraId="3480132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52C98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C2210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266B3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5057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4F62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7926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1A94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A89B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DC02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EE1F8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55219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4CA59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29D30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99877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8CE4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173E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F313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960B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CF09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4148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654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C968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2617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1433F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050EA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405E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2011[普通教室]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A533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D5A3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7CC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68D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EDA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3FF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7B6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D59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E86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4AA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3CC86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451C1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71DC18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6823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5812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139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DE19D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19DD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30A8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031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20D1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6FA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6E42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07F6D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41F7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4756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91E55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59A38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3EAA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EDB30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1958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D2739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4179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55F70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7CAB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E5031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05D1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A9041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9B48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A2405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223F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97560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0F6E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9108B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2F1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A066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A661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C66E6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6F25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2CDE7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E66A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F3F1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6F2C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3B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D8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7C7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25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D8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2D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EF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4A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AE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7C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F0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ED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-27.9</w:t>
            </w:r>
          </w:p>
        </w:tc>
      </w:tr>
      <w:tr w14:paraId="4AF2E4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2C83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A0A9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C0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37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ACC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E43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F8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BE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89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53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6E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FC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E4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1B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142.1</w:t>
            </w:r>
          </w:p>
        </w:tc>
      </w:tr>
      <w:tr w14:paraId="2CF0C5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6E2E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B317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61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4C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DCF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1C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49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10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DA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02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45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9C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76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F6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-178.7</w:t>
            </w:r>
          </w:p>
        </w:tc>
      </w:tr>
      <w:tr w14:paraId="493156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EB4A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2D57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24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E1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D5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030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E0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38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F9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88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B0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15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6C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3C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320.8</w:t>
            </w:r>
          </w:p>
        </w:tc>
      </w:tr>
      <w:tr w14:paraId="780152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9481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32DA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DF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35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FA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DA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6B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2F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C4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8F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59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2B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ED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C0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</w:tr>
      <w:tr w14:paraId="42D4FF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0D7B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2A99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1A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52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B9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B1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E6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43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50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0C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CF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70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F5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AA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</w:tr>
      <w:tr w14:paraId="44F0B9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60B2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25EE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05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CA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A76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FCC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C1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D2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1F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71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3F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51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F9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A0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59D7FC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2FED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5E3F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4E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EF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E5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076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E6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26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99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88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30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11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26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39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-35.5</w:t>
            </w:r>
          </w:p>
        </w:tc>
      </w:tr>
      <w:tr w14:paraId="5AA304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4EC2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84C6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D1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542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B2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F9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02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4B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DF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F6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29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30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E4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C8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</w:tr>
      <w:tr w14:paraId="3F92F5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77C7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D15C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B4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84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CD2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D5D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EE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D5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B5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BF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61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BD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96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3A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</w:tr>
      <w:tr w14:paraId="2991FA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1F8E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F25C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1F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4C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1B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73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F3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FC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CE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12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26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4B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7E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D6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526DBB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C611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EE31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92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ED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1F5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91F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2E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D3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56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B8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4B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C1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EF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3B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0F7E82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E1CE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0C67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D2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1B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C0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C90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84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46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CA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FA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7B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90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55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B6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24C2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E980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D7DD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89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E2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13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BE8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8F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E6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7A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0B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AC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10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8F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86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C282D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3014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7D64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30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FE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FE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367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32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B5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D8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18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D8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10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95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C3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790C3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EEF8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8EC5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B1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61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F2F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646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6F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AF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CB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08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87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65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76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07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EE43D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FC3C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B1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8F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FB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53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B8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18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40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58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4C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78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37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19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</w:tr>
      <w:tr w14:paraId="4D8869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0AEF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D2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862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8A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19D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0E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18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BC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B8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8C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D2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D9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70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</w:tr>
      <w:tr w14:paraId="37A588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D9E6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50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03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BC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E69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67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B4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28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A7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0F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F1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40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AF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  <w:tr w14:paraId="580F0B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3B3D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95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7D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A5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D20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AE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78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81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CC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9B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60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BF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5F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</w:tr>
      <w:tr w14:paraId="48619C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F9C4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E3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F1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7A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8A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F0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36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A5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96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CD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37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3E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48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</w:tr>
      <w:tr w14:paraId="491F53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4598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6B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55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CA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B4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00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4B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5E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1E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F5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49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AC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4A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</w:tbl>
    <w:p w14:paraId="3A83B21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B9D29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99672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61722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5CB4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0910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F96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C775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CC05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0360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38E7A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139AC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2E0C4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15B23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E0734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40AF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A66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3C5A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F55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F469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2F7F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90B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BC3B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7F5A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A023E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2F0E8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9D4FB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2012[普通教室]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918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F77C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D0E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24E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CF4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DF2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7DA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042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BAA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0CB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5A1CF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CA997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F86A74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330F5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E4B0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3CC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A1CC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729C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2D62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1E9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594D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171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D2D7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199F5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FB14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6BEC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48A33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8200C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C7FC8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51605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CFEE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8E5C6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AC15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00BDE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1BF5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B638C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6C5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587BA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0E77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E8519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67B2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30565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CA8E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B1F21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9F91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AC4BD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EDA3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59249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1CF8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03536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AD686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1173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DE1C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CC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28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4BB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59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D7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71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AC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FB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3E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00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41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60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</w:tr>
      <w:tr w14:paraId="4BF333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1C1E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B15E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47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E2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BB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B7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20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92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54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82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6C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17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FE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9F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</w:tr>
      <w:tr w14:paraId="2332EE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C3FB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FB6B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61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B2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C4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6C5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49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B7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04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9F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C6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71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FF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D5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-167.6</w:t>
            </w:r>
          </w:p>
        </w:tc>
      </w:tr>
      <w:tr w14:paraId="6B88C0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D443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C944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84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4F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7E2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799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DE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FD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61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BF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58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71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D6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C1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322.8</w:t>
            </w:r>
          </w:p>
        </w:tc>
      </w:tr>
      <w:tr w14:paraId="5A0CF0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4C7A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4F32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E4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61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522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4C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1F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D3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A2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61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F9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E3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A5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24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</w:tr>
      <w:tr w14:paraId="5496D5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5E0B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42A9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7F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44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7A7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E08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CA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10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2E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56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DC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B9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BD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12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</w:tr>
      <w:tr w14:paraId="1A144C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6E82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589A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C4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59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B32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A70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23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9D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D7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5A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9C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A8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62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D2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6922AA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5C26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8465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C0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21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14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BA3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90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0D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4E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D2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F4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31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CB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6A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-35.5</w:t>
            </w:r>
          </w:p>
        </w:tc>
      </w:tr>
      <w:tr w14:paraId="17F0F2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DE3A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78E1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B5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928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40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E67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A1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A7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5C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EB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1D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FA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C0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93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</w:tr>
      <w:tr w14:paraId="41FE6C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0890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1153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F9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63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36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28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AA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B3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86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58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9A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B5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CA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E3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</w:tr>
      <w:tr w14:paraId="68C6D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1002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92D9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0B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C4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F6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D65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7F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42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3D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5D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E4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B4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35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D5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21ACD9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8E8E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93FE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60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8A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D8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93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53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DF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45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62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21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C8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11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4E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19E6A4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D1FB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BB52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22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A5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57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176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04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36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BC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8D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2D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9A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C5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84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5AD1D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1C79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3FA2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91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A7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B1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C19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9D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09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E4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01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97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81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F8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6E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AF0AF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5D96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3FC5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C4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F5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8A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51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F1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C6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74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A9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06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12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46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C3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95589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4131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7F0C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A2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41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96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E9C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FB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B5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76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02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CB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B2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36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9A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5FB55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CA92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57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F60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10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76A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DC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02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05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67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2C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90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5B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8A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</w:tr>
      <w:tr w14:paraId="33FBAF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A47B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9B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71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D7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E03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8F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4E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C8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8D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C5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4D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AA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02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</w:tr>
      <w:tr w14:paraId="50DC79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41F4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3C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A3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F61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17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1D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C9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BF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B7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AD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E6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D2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7C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</w:tr>
      <w:tr w14:paraId="661C36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4F6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84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4D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CB9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790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AC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83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F5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83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4F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87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0B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E8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</w:tr>
      <w:tr w14:paraId="5F77D0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EE0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7E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8E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68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5AE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C9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30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98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2A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7B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92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7E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2F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</w:tr>
      <w:tr w14:paraId="1A91D8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B0C7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F6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36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B4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71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D6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D5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34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99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23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C9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15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29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</w:tr>
    </w:tbl>
    <w:p w14:paraId="3B2C2D1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34B65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F46E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45BF4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7F54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0344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BB03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BF8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844E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5384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246C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2B12D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5E573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1FE2E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DF113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28CF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1533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D91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4300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4BED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2A11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4209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6361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152D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FE912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732B9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5F06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2013[普通教室]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B9E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7A5A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C84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4CA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973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12D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4F1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95A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ED9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73C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E159C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2B3BF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AA6A45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937DA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17D4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4BA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4362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D93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C02F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628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CC1C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510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8351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0C9B4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A897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711B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306A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F3EC1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647C5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85E89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46A5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D1C46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307A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5C00B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FB8E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85E79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42A1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6671D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039E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78E16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1B46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E8A48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973C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7E385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A0E0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299E4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89B9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29147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EF6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E0F2C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7B91E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36A0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FDCE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71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44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2AA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5C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BF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A5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66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45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35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D3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16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10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</w:tr>
      <w:tr w14:paraId="112251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8B1F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E3BE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59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D5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B5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71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32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11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DA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A3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9E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09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40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69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</w:tr>
      <w:tr w14:paraId="1178D4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7E60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6123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CE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F0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60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D32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C9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22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79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69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44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1E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8D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91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-167.6</w:t>
            </w:r>
          </w:p>
        </w:tc>
      </w:tr>
      <w:tr w14:paraId="110EA1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94B9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6E41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9F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FAE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EE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EE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DA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1C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BF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CC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37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5D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EF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79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322.8</w:t>
            </w:r>
          </w:p>
        </w:tc>
      </w:tr>
      <w:tr w14:paraId="67C8F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FF28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2725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90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EE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44C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559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95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BA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15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0D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2E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89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0E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C5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</w:tr>
      <w:tr w14:paraId="685D7D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EAB8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79EA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61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87E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23C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0B4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D5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C8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42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6E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5C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5D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DE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3D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</w:tr>
      <w:tr w14:paraId="4901DF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9D57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D382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62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83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64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63A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9D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0C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10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FA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3A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47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1B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00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7550CD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573B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D200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CC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9C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19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29B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A1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65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CC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57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41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C3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CD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2D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</w:tr>
      <w:tr w14:paraId="2CF741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0D8F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1FE6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D9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6C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DC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C1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30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A0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B7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7D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15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CA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D5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08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</w:tr>
      <w:tr w14:paraId="17EB47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91E1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CFA7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A1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A8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9A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0B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3F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29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3A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04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4C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1F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89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0A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</w:tr>
      <w:tr w14:paraId="6F3BB3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B896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3CC5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2F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FE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DC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DC6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DE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81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75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4E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A3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2C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A3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7A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</w:tr>
      <w:tr w14:paraId="50DF09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4C0B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704B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78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BF8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05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20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FF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1C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DC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FA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83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77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CC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60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</w:tr>
      <w:tr w14:paraId="08BEA3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E730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D7EB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83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84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3A7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7F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C3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E3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CD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98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A5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11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F9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19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DD6A5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0015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1B3B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A9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15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FD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2E8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D1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F8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D2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B2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B1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3B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FF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48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0CDB7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9B58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5086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2F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39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22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D81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8E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F6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1B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3D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A0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1A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A5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C9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F5D0C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9F5E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F74D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D9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935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4DA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39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C4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43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DA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1F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7D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EE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58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EB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513D8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765B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E7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C49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9C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EB0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5B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E0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B6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02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44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12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61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AD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</w:tr>
      <w:tr w14:paraId="55C340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CA51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C1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F6D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98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5B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33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27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67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14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95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49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32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4D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</w:tr>
      <w:tr w14:paraId="5BA1EC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0091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21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76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504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43A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0E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79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03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6E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E1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44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67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14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</w:tr>
      <w:tr w14:paraId="48E0D9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29F6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A7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B1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58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9E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16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E5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CE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F0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1E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7A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2A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3E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</w:tr>
      <w:tr w14:paraId="648870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0A7A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87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C3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596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DF2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C1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3B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8D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FE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B7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29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60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48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</w:tr>
      <w:tr w14:paraId="327F41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4B56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CC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43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A3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A8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67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C9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7E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7B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96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BB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4E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92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</w:tr>
    </w:tbl>
    <w:p w14:paraId="2D5D471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CCAAE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60EC3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2A7E4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FFA2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6F5F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3B6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CBA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2833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452D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4F5DC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FBC71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4BB1E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A210E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B6DDD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E10D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430A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2AC9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62D9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D8BD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E78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6505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4626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EF2D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F8703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4C0EC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CF021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2FD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AC4C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985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7B5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C5D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3A5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03C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F49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19C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6FD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5B2C6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9C625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2158BE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82388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70E9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D0C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E827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D105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1306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1F2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1528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F7A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7589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E310E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2665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5F90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210E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BA55B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F2F0F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D1FE0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9747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80081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FD0B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AD47F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F3B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43DC0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881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C5FE6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705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38488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7A4D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CADD5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AA9C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C7610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1BCE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33428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BE87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7F27F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2EA3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F30EF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4CCE3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DD2E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D5DA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48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4D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EB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46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E2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57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68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BF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76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8B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FB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BA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</w:tr>
      <w:tr w14:paraId="49CA99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57F4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4818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9E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8D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86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FD2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23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A7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97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95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B4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51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88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CF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142.1</w:t>
            </w:r>
          </w:p>
        </w:tc>
      </w:tr>
      <w:tr w14:paraId="01400B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5751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9826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23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5A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12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DD7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0F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F3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7B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CD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EF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3B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41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89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-178.7</w:t>
            </w:r>
          </w:p>
        </w:tc>
      </w:tr>
      <w:tr w14:paraId="302A9A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1BED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748C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02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83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0E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61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53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03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4C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55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C6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5C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F5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3A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320.8</w:t>
            </w:r>
          </w:p>
        </w:tc>
      </w:tr>
      <w:tr w14:paraId="3D60F0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9170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FDDD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B9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AB6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5D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C0F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F2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72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E3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ED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64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FB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5F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D6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</w:tr>
      <w:tr w14:paraId="2A100E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1E99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8043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5E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AA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CF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257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9A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6D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0A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A0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C5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E8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80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FC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</w:tr>
      <w:tr w14:paraId="60AC1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12C4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E6B0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0E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9C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A72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4ED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36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F5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A8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F9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CB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9E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D7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2F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77D44A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81F8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40F3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F=51.87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79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66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4B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B4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12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B3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BD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26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96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45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6B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A1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-34.7</w:t>
            </w:r>
          </w:p>
        </w:tc>
      </w:tr>
      <w:tr w14:paraId="3623F2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2A86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7562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1B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BA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FA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AB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9E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34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0D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8C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B3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4E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F7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C3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</w:tr>
      <w:tr w14:paraId="29EC23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08FC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74C7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CD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FE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F62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F14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76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A8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0E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E8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62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96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90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6A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</w:tr>
      <w:tr w14:paraId="5B8F22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7C66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4CB2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89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DE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DFD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487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73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9A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32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9D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AE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A5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22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26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248.2</w:t>
            </w:r>
          </w:p>
        </w:tc>
      </w:tr>
      <w:tr w14:paraId="1F30FF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FA39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D0AC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A3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94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526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824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9D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FD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DF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C5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D8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9F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F4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E8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248.2</w:t>
            </w:r>
          </w:p>
        </w:tc>
      </w:tr>
      <w:tr w14:paraId="254981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298E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63AA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C1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AE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CE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4B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4E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D6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47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B3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21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0A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25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8C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A1EEA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B51A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95FF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78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88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2F6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448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52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C1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C8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66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57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94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66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76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157E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A646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4A63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9F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54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63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962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D1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E7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AA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AC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87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B8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06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61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F827F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089B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00A5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C2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E3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271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6F7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13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EB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8A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07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D4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95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F0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80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52BCE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A308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1D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B8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79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7F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26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27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53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09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C7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DE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D9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58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</w:tr>
      <w:tr w14:paraId="6AAE2C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9C90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AA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42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8F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383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35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46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0D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75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44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06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A1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AE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</w:tr>
      <w:tr w14:paraId="34831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7C4F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41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94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3D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092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73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F2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9D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63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6A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6B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84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3D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</w:tr>
      <w:tr w14:paraId="446449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C065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16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E8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EA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34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A3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EB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61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14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29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17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E7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40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</w:tr>
      <w:tr w14:paraId="31E3B3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F93E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75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24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5A7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AB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E8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D4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8A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DE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0A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51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5F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F4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</w:tr>
      <w:tr w14:paraId="7015D0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5853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9D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145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04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1F9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34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CC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E7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10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98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72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E2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00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</w:tr>
    </w:tbl>
    <w:p w14:paraId="37B43B6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98F27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11632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F5EB8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E41F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5AFB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5E91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B037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D520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F0B4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55FAC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C7B4A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DFC50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A5F3C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15676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9D6B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B967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C46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D49E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2BB5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091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303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B38C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194D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2F221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AF950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0A5E0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6F8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2B69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9D7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FF0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E9E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934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2AF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DE9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252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83B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54EBD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0FFD5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DC5B70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716F2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314C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8F0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97934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4720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214F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E20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E0C1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474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7528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52AB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39E6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3DCC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A793A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0A527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55242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5CF26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8BCB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4F253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8DC0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16049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A836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60795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E908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C01FC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7A5D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AF3B8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7CE5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C35F3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240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540DA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CE1A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B499A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9A7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C4C3C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A23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C2068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9651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DD69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B273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01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95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172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3BB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49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02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48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89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01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7C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FE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D9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</w:tr>
      <w:tr w14:paraId="6E653C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2149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2FC9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5F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02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E30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AA1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58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7A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3F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0E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90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50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95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A2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142.1</w:t>
            </w:r>
          </w:p>
        </w:tc>
      </w:tr>
      <w:tr w14:paraId="439998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A348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A53F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33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41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AB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34A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B7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FD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44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59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E6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F1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2E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F3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-178.7</w:t>
            </w:r>
          </w:p>
        </w:tc>
      </w:tr>
      <w:tr w14:paraId="1D24EC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DF37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8E33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A6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62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146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06B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59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5C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2C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A0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B2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21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5B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1C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320.8</w:t>
            </w:r>
          </w:p>
        </w:tc>
      </w:tr>
      <w:tr w14:paraId="481A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FC4D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478E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DE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3C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13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FE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15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52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29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DB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18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88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BF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6C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</w:tr>
      <w:tr w14:paraId="02EFB5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5310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618F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58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7E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47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4C1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77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F1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C9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DF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68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68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5C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83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</w:tr>
      <w:tr w14:paraId="255D7C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B44D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CBE1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5B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02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7B5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1E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FE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B8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F8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55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71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B5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AD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65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3364C1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F8D3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83CB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59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0B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EE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84E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A5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7C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C4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CD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AA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42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81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82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-34.7</w:t>
            </w:r>
          </w:p>
        </w:tc>
      </w:tr>
      <w:tr w14:paraId="7045DE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7262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AEFA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87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8D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41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656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9F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D2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10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91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99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58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AB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15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</w:tr>
      <w:tr w14:paraId="4CE5B0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856E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2557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AC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71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B07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50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F9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0C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3D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24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9F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87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8B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71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</w:tr>
      <w:tr w14:paraId="6E21C2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4D95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2D60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F8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A8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E5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B44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F0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D3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CA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97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A7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55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F7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EF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248.2</w:t>
            </w:r>
          </w:p>
        </w:tc>
      </w:tr>
      <w:tr w14:paraId="4B1D71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9834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2FAC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C6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D40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E46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1F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0E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8D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DD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C5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4F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EC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EA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6F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248.2</w:t>
            </w:r>
          </w:p>
        </w:tc>
      </w:tr>
      <w:tr w14:paraId="51FB3E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41F7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E524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A2E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23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45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ED2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92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17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99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BB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5B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1E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89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EB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BB6AB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A2FD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C7FA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E3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BB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495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D3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72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ED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6A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68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F8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73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66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02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B5F74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1C12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7D0F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98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CC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1E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3D3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B3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19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F5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FF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D6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8F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C5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C2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4D4E2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0FA8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C1A4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3A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F4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0C1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745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2F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F9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F3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6E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D7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45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38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A0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A30B3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AF51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0C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F4B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CE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868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9F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88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45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49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F3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EF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78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0C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</w:tr>
      <w:tr w14:paraId="1AC8E7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9DB3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BC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0A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84B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96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D4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CA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A1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BD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53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2E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27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C0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</w:tr>
      <w:tr w14:paraId="4F75B6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0B12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FC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98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16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50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E1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D8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16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5D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62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88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36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1B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</w:tr>
      <w:tr w14:paraId="735793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E3EA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F2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84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CB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FFE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DD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FC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52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B5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97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BF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2C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65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</w:tr>
      <w:tr w14:paraId="078CD6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57D6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B8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17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82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9F6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A7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3F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EB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A7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D5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B9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88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04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</w:tr>
      <w:tr w14:paraId="71E00C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B2D9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CE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01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15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F5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1D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6D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EF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50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ED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68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82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A9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</w:tr>
    </w:tbl>
    <w:p w14:paraId="0746AF1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44854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AA2CA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C47F9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0C68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61D7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C8ED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936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CBAC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160C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57972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10FD2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F4482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72378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F0017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6010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377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87E1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C02A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C84E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DD96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2A5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9A3E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6780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835B8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111E8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8A044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2016[卫生间]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73D5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9114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4E6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EDA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CBC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97D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740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DF0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BFE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7D0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54DDF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654CD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6EB085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5DC5A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7A0A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2C6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908B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A1CE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5855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689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980C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AD2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FC7F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E5878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F6C2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7FE3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A9AC3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6A989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576A6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C4763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2E48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F6791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C373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D0E37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A072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602B1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B502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A12EA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3C9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7FB2C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8D0D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63756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998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7D3B1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2E47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D8CBF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C20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0C676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852A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AD619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CEFCE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566C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50B4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05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BF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427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F7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8E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C7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3B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6B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FC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30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F6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F5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-49.6</w:t>
            </w:r>
          </w:p>
        </w:tc>
      </w:tr>
      <w:tr w14:paraId="4CEF44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7EC2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105E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6E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50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E93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565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74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50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72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F2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45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29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B5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4C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</w:tr>
      <w:tr w14:paraId="38548F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3C5F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1D1E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26B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93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82B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59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AC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03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51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6A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78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4A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BE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CE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-72.8</w:t>
            </w:r>
          </w:p>
        </w:tc>
      </w:tr>
      <w:tr w14:paraId="0EA8CD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AEA7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E0B9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E61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A3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F2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5B6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67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30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0C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1A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B3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21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22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8F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</w:tr>
      <w:tr w14:paraId="266EDC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5B5D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3818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2C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4A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0C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F8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56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A8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F9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A6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56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C8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52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2B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-75.7</w:t>
            </w:r>
          </w:p>
        </w:tc>
      </w:tr>
      <w:tr w14:paraId="19FC95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1502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49D3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B4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80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6A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C2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99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65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5F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31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BD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48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A1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59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</w:tr>
      <w:tr w14:paraId="3FF037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B6E1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F57B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9A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3A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446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A9C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9A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C8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9D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F3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AE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F9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E5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2D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</w:tr>
      <w:tr w14:paraId="390077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1BA7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05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C7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78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F0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25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38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66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E5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BD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63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DF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F8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</w:t>
            </w:r>
          </w:p>
        </w:tc>
      </w:tr>
      <w:tr w14:paraId="1EDE7B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E2DA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B1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2D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25F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EA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A0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F4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9A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C8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38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21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54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8E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</w:t>
            </w:r>
          </w:p>
        </w:tc>
      </w:tr>
      <w:tr w14:paraId="6108D5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EAA0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68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76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292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58C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5D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FF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C1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85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69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B7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6A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E3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B0683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C08B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96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25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83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E92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2D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71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53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1C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20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E5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34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E6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</w:t>
            </w:r>
          </w:p>
        </w:tc>
      </w:tr>
      <w:tr w14:paraId="69AABA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55E0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DC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7B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A4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A4D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CA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A0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E1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41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53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4D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AE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CF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</w:t>
            </w:r>
          </w:p>
        </w:tc>
      </w:tr>
      <w:tr w14:paraId="09E6BC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3636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AC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0A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EB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D1A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61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B1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B9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A6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E2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B7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B7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92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34CCE91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8563B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BB9B5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5A45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8095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31F0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9FE6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A446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EAA1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3E1D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9F252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1C186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AC326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EA725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7401C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4B8B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3A1A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1F1D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B7F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9AFF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201B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D245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F949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0055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25561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EFEEE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71E13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2017[卫生间]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5389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A74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5F7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245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28E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403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124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5A5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74E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183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63056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DF4E9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6EE059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3435C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9E7F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1D0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802D5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977F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2356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D56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502E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7A0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0ABF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A5061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23A1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B0CE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32494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2ED3F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3DA2C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3E5F8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AEF3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441D4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F828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23E16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F53B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31FF7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86A7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95B03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B4E2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B9548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29EB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33B59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23B1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AFD6A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AD4B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A3801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201C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7977E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CAA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CD7B6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AF02A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A3F9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0A3B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DE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D7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33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AE8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A7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A3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07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FF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44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D7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43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50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-48.1</w:t>
            </w:r>
          </w:p>
        </w:tc>
      </w:tr>
      <w:tr w14:paraId="23AD77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FA3A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2BAE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82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0E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1B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A6D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56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5F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0B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CE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93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45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0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E5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</w:tr>
      <w:tr w14:paraId="1FD402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B4F0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9F9A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1D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08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8F3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0C9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F3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9E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9E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CB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C8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FE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A1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1D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-72.8</w:t>
            </w:r>
          </w:p>
        </w:tc>
      </w:tr>
      <w:tr w14:paraId="6BF6B1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BC31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9540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45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C6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8D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1D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39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1A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E0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CA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86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08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4F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1B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</w:tr>
      <w:tr w14:paraId="0B6B27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9F13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8913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64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73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45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9A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1E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26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D1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0B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28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69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56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CC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-74.1</w:t>
            </w:r>
          </w:p>
        </w:tc>
      </w:tr>
      <w:tr w14:paraId="518224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2746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90AE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A3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DE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B70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396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DB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08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C7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05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86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F4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8A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62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</w:tr>
      <w:tr w14:paraId="7DDECE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4E28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B9A9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0C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DB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D8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F03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65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47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4C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AD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BF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EB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4A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08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</w:tr>
      <w:tr w14:paraId="743ADB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5FCD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78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31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328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624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56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65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76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0D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01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FC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BB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1B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</w:t>
            </w:r>
          </w:p>
        </w:tc>
      </w:tr>
      <w:tr w14:paraId="3CDF8E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9305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84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A5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AAE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DA6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82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FC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68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89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C9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68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33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AD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</w:t>
            </w:r>
          </w:p>
        </w:tc>
      </w:tr>
      <w:tr w14:paraId="6E193C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AFFD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67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55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7F1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A6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4C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2D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51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27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57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2A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AB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71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CDDA4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CBBB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A6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98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C53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7A4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39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B1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63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2D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2B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4D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36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79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</w:t>
            </w:r>
          </w:p>
        </w:tc>
      </w:tr>
      <w:tr w14:paraId="4FFAC5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0B37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B0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1B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15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28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A4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51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3A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24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57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77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63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D6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</w:t>
            </w:r>
          </w:p>
        </w:tc>
      </w:tr>
      <w:tr w14:paraId="7772AA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56DE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56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8D6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B2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02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2D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45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F9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0C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78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F6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47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73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0B3B45F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31AD7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809C4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DD5E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BB81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1198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C663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C78A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E476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2253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B72C3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0C927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B91AE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FAAF9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29502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E37E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F095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23B3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40A4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ED08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A2FB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8C1B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8EE7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9B00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9B800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357A7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7DACE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2018[卫生间]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8EC7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BA6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AFE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D7B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BED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667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49F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320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9D7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45D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C3B2C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DAE13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1B7FC0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EF167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55C4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942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2A7E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547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7B9E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A43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89A0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CBF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4902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04330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D101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133C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36E4D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45628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134F3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A92D7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DEDD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DA0BE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1D65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9D4BF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DCCD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4636A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6747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91CE8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96AC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259FE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C8D9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A05EF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602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32ADA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4D4C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B0987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3660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4ED37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A02E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04443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4EFB2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3DCA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D176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4A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9B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34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377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16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DC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0D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C3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95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9E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CB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BE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-30.8</w:t>
            </w:r>
          </w:p>
        </w:tc>
      </w:tr>
      <w:tr w14:paraId="1253A8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357E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47C7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BC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2E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19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D9C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FE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D8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FA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D8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12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D0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83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89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</w:tr>
      <w:tr w14:paraId="6D53DE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0909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ADB2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DB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8D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36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5E3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6B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B7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6A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AC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8C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4E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B0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A8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-72.8</w:t>
            </w:r>
          </w:p>
        </w:tc>
      </w:tr>
      <w:tr w14:paraId="78712E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AD2F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B60D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C8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C8C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F2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B71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FC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CE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60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4F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61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4E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CD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14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</w:tr>
      <w:tr w14:paraId="6F1E92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10ED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62EE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03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D5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A3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718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91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F6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60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6A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44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3A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F1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8C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-55.6</w:t>
            </w:r>
          </w:p>
        </w:tc>
      </w:tr>
      <w:tr w14:paraId="65964D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2613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3D64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E6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DA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554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88D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1E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7E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04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06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87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B3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BC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F0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</w:tr>
      <w:tr w14:paraId="1C68EB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07DE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E1F6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41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CC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E1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E19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99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EB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D0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54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AD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3D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94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58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</w:tr>
      <w:tr w14:paraId="0D91CA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9A12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B6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FB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99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0E4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43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A4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52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89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44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0F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B9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9D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</w:t>
            </w:r>
          </w:p>
        </w:tc>
      </w:tr>
      <w:tr w14:paraId="5E44FA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BA46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F3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43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0B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784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93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D9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D5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50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9C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F5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2D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EE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</w:t>
            </w:r>
          </w:p>
        </w:tc>
      </w:tr>
      <w:tr w14:paraId="3A9936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A5FD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8B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1F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D0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4CC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01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6B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04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2F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BC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60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5F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76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C8551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F800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02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AD8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C2F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0FD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35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9E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39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CA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74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67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B9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46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</w:t>
            </w:r>
          </w:p>
        </w:tc>
      </w:tr>
      <w:tr w14:paraId="435B69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8E76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54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E1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FB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9D3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5D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C2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8D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9E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D0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D3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3F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56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</w:t>
            </w:r>
          </w:p>
        </w:tc>
      </w:tr>
      <w:tr w14:paraId="51B3B3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D181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7E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FD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2F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E2E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BA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4B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C1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B8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FB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9D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04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C5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71BD44C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D48EB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D44D9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9015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A429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F9EA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7152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D1C5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2658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70C2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76AD0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75472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8BFEE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DA935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E8697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4466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B00A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1577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021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ED5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305A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A983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ECF7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6F1D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3990A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E5FA3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4B5D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2019[卫生间]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8FD9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A347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F0B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F07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093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E87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25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2BA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0D4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94C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B1DFE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DE215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9B920A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C9259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1179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809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C1D52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A91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B32B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23D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671A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530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D83F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A0D13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1FB7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503A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6F5B5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085CA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E753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DDD3F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3BFF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86178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D7FB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F5D29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AFDC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9DB3E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32A6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F49D2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21FD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7291A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A02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8DDF9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8C3D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842EE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3476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0EC9B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7AA4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36F92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0459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6DC84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4088A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5EB6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99F4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59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54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634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35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EC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9F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3A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EB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59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CC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23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46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-29.4</w:t>
            </w:r>
          </w:p>
        </w:tc>
      </w:tr>
      <w:tr w14:paraId="797438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EA7C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EDA5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DA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E9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E3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B4E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17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2C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49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96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7A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C7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9E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64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</w:tr>
      <w:tr w14:paraId="26969A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2C5F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561A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90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B18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C7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976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45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A6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D4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34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6D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F1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33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77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-72.8</w:t>
            </w:r>
          </w:p>
        </w:tc>
      </w:tr>
      <w:tr w14:paraId="104A03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9B94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2153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33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92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51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3B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67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98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32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1D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2E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74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91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AC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</w:tr>
      <w:tr w14:paraId="319D32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5FFE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D833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9A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71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92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EAE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C7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0C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A6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E2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C0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73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5C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7C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-54.1</w:t>
            </w:r>
          </w:p>
        </w:tc>
      </w:tr>
      <w:tr w14:paraId="5E3C1D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C697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E5DD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65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A4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A0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EB2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27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9B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DC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BA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B3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E8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CC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07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</w:tr>
      <w:tr w14:paraId="2146A8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2C77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7205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4A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9F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15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F4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43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1C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54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41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A3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1A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77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BC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</w:tr>
      <w:tr w14:paraId="1E47E2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2EB3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BD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04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BD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CF7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74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B7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DB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1A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76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DB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46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3C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</w:t>
            </w:r>
          </w:p>
        </w:tc>
      </w:tr>
      <w:tr w14:paraId="27E2E2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32D2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42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8A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51D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66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BB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37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8F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7F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08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B2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C5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09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</w:t>
            </w:r>
          </w:p>
        </w:tc>
      </w:tr>
      <w:tr w14:paraId="60EBDA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BA7A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38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19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B6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773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FF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60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E3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F8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DC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E3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D6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52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12636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9E9D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C8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B2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45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C53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7C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D2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0A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EB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0B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E7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22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03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</w:t>
            </w:r>
          </w:p>
        </w:tc>
      </w:tr>
      <w:tr w14:paraId="107753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3085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93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FE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D7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41B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6D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9D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A1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81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27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8F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A0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75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</w:t>
            </w:r>
          </w:p>
        </w:tc>
      </w:tr>
      <w:tr w14:paraId="0B9E3D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DB7E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59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17C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340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9B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EE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D0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48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50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3E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6F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DD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E5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3DEE399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5990A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193B3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8A6E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4054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8A99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D38D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1B7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35CD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6EDB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F1AD0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1F3EE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3031B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71F4E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769E4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208F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081F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0BFC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049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78F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7E54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0C60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F7EA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FE29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527B2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EC7BA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71FC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EE0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7D66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B07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FA9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503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575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2E4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FD6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D34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9BC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8AF60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655C7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72AF0D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DD9BB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39F7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B27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69EE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ED74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F48E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3BF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723C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836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F1AD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85F6A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F2A2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E1D4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6775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842C4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464A2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C2382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53A4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C2EC0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687C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2015A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22F4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6E8BA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4BEF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3519D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1540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3947B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1922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AB628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F28F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C4617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F9C2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B98AD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2782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F9D78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E528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4FA24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D8469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A058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7A55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D7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73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E2C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D0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B3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6D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41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CD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B4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12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A9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48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</w:tr>
      <w:tr w14:paraId="63494A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A98C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5907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EC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DA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67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7D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87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0F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9A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44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05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63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6E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EE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</w:tr>
      <w:tr w14:paraId="59E0E7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EFC7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BE08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94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5B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98A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F2C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2E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53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07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FE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A6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3F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5F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52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</w:tr>
      <w:tr w14:paraId="56D6AD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934D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B48A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5D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48B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BF2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1B6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17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43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5A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93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7D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B7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6F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E7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-17.8</w:t>
            </w:r>
          </w:p>
        </w:tc>
      </w:tr>
      <w:tr w14:paraId="693DE5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8D93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9648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CB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14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1D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6C2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DB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B5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FB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B9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89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30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04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C6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</w:tr>
      <w:tr w14:paraId="48140B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04A0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7AEC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BF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2A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090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FED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A3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E3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C1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62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9B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DF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5A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EB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</w:tr>
      <w:tr w14:paraId="7F6C89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06DD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38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51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8F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28F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33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2C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B7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5C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35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7C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8E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8D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-182</w:t>
            </w:r>
          </w:p>
        </w:tc>
      </w:tr>
      <w:tr w14:paraId="064363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C834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53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B1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08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F63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DC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E2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11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94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89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40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3E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16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-182</w:t>
            </w:r>
          </w:p>
        </w:tc>
      </w:tr>
      <w:tr w14:paraId="03AB1F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F35F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3F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E0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99B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14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92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DB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A2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16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4B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F6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03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B2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D3DAD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C25A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B5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BF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22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FD7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63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59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C3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7E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0B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71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2C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53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-182</w:t>
            </w:r>
          </w:p>
        </w:tc>
      </w:tr>
      <w:tr w14:paraId="23A1C1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133A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A1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37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B1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52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3F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81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52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75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B1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CC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9A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FA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-182</w:t>
            </w:r>
          </w:p>
        </w:tc>
      </w:tr>
      <w:tr w14:paraId="289FA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1CA8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AD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FD6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A95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938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FE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79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00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58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7D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9D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EC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C6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259EB91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81F7D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953CD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A70E3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9039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FDC7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9072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639B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C6F7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734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F828C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CA0FB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981CC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90FF9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DE741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AB41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542B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2FD3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6828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29B6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A468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92C1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F632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5F2F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88A2F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01113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3D20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507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969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B7B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C01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32F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F4B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B65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A3B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E11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193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92DB5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511D6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C5B821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4DBE7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9D39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7F3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58EAB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5EF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2458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3EC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063A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1E3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090C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1AF89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A65C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6F43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188EF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DDEFB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466AB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DE6B1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ADF9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4D927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3CAA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D67EB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DFF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8D03E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897E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D67F9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0927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63CB3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691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075E4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83B3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F3A80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1CA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5DEE8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04A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FA97B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0150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C8313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33181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C064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C6D0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98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BE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8E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105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CD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7D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9C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B9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57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64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40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6D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</w:tr>
      <w:tr w14:paraId="4E05E4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F110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7ED7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A5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F9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5B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126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AF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65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21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7C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84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ED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DD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C3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-86.1</w:t>
            </w:r>
          </w:p>
        </w:tc>
      </w:tr>
      <w:tr w14:paraId="1F45AF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724C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0388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DC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43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9D5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3EC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E3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88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3A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D9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89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EF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C5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1C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</w:tr>
      <w:tr w14:paraId="2589A7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9B52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C8F1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E8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C8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92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0D8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35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44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25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B6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74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D8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D6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43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</w:tr>
      <w:tr w14:paraId="357C26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76CF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63DD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AB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D8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AB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811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CD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77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48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C7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94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6E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B2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9E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</w:tr>
      <w:tr w14:paraId="3B85DA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6029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DED9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DB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30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4A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FAD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0F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8A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45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EA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7B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73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51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45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</w:tr>
      <w:tr w14:paraId="4E51A1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0498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2D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66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7F5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93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B0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2F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54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F6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F7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84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E9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49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</w:t>
            </w:r>
          </w:p>
        </w:tc>
      </w:tr>
      <w:tr w14:paraId="23993B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9FBD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2D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4A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B98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0B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AA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7C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1F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80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C6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CE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F2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3B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</w:t>
            </w:r>
          </w:p>
        </w:tc>
      </w:tr>
      <w:tr w14:paraId="1C4CEF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130B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9D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F2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2BA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A5F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AB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C6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7A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81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7C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B4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3D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8E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065A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24A8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4F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5B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62A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F09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01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A2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F9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FA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A6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FA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D0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C0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</w:t>
            </w:r>
          </w:p>
        </w:tc>
      </w:tr>
      <w:tr w14:paraId="39AD5E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AB90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AC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09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9D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281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DC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BC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2E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F5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ED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7F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28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B4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</w:t>
            </w:r>
          </w:p>
        </w:tc>
      </w:tr>
      <w:tr w14:paraId="4A27AC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98E6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61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89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582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DEA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5B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76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33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80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F3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79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5F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0F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56A451B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ADB5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D7653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E6A3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A32F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943E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CBDF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E949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51C6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363C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ADFD8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1395A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234FF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BA433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AF46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947E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81C6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97F4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441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EE7E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0DA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0F4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3932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25FE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83A3A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A472D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D669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D5C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298D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4D5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7B9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2BC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F40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93D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7F0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4BB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9BA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F4790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25997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B8D590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3E650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0CDF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F2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9241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0085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0F03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1A1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C461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F92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1F1F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47509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61B9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D4AA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E47CE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9D70E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E0567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7A715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3D1F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E2265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CCCF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BE82B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DCAC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AB6AA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5C7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BF5FD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E7D5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346D0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9736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DB5F9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87FD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29F40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2CDC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609BD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E6C6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2F9AA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8DF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10FCC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20138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659E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AF20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ED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55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73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54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B0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F4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F7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49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43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89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5C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D9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</w:t>
            </w:r>
          </w:p>
        </w:tc>
      </w:tr>
      <w:tr w14:paraId="093B3B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F985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F831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7A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27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4D6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445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7E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A5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E6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CF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4C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40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D6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F3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-76.7</w:t>
            </w:r>
          </w:p>
        </w:tc>
      </w:tr>
      <w:tr w14:paraId="0D8CC9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390D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9B79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53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3B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D2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363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94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07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A3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25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2C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93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45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C5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</w:tr>
      <w:tr w14:paraId="648413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38C4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1D75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DF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C3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906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D1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F8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72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12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E3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C1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0F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98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FB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-13.1</w:t>
            </w:r>
          </w:p>
        </w:tc>
      </w:tr>
      <w:tr w14:paraId="390445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14F4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BD13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08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7C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47A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4C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90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6E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02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B2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CD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86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93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8E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</w:tr>
      <w:tr w14:paraId="4DC21C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6E66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4182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F0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C6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4D7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B5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2A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41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02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CD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A2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ED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E5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38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642B1A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3ACE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52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1C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8B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99D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A6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A0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06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BF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4B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07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A9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9E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</w:t>
            </w:r>
          </w:p>
        </w:tc>
      </w:tr>
      <w:tr w14:paraId="2D33BF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DDCC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3D0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28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52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63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9E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F2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66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E0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69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6C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00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CC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</w:t>
            </w:r>
          </w:p>
        </w:tc>
      </w:tr>
      <w:tr w14:paraId="59220D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E5A3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0E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31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A4E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9D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FF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09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A4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0E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D1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E3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82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72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77CBB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8206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78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E1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6B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5F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33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AE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A0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0D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3D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E7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23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CC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</w:t>
            </w:r>
          </w:p>
        </w:tc>
      </w:tr>
      <w:tr w14:paraId="0D674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1FFD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60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3C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3A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464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E5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0F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25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64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30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5B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E6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10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</w:t>
            </w:r>
          </w:p>
        </w:tc>
      </w:tr>
      <w:tr w14:paraId="11A4F3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4C58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67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4F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AB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C5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DA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37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30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A9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EF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24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D1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AF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215E3F2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E33CD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A4ACE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3C770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D707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2A0E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7686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44D8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3D30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6EFC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B4B5F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C133D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B978B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FA5C0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5023A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6A70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4699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BFD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DAC4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F1FB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E330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FF4D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CB36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5A93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FCF5B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771B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133CE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6B6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CB78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91F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4FE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909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B5B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854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72D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F72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C65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37CBE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F61BD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580436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3B824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7CCD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6B9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30110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2D70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27BC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CC7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079A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930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A0FF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50A01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267B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D3DF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18F37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6AAC5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39E2A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87794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FA0F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E3917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5FAE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37DB0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A5C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0115F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509B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4A77F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56BB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E5410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DBAC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CBA77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E266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0487D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46C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D70C7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D555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2B3D0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C05F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8557D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D8634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826E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A4AF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D6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9F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680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2A0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76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FA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D9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84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91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FD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4E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40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</w:tr>
      <w:tr w14:paraId="5BE8E3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F0D3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2085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98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C5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0CF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082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6E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A0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C9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46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DB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0C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F7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32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</w:tr>
      <w:tr w14:paraId="546B62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A266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2975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45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C0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148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ADB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DC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02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BC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88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C0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B5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D3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8C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-12.7</w:t>
            </w:r>
          </w:p>
        </w:tc>
      </w:tr>
      <w:tr w14:paraId="143D82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8FC8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5251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78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D5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49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437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74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72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05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BE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14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0E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8C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F6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</w:tr>
      <w:tr w14:paraId="7A2237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9D0C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08DC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E7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37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E60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EA0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30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F5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76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86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F5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0E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CE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22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</w:tr>
      <w:tr w14:paraId="404CA8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C2FC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21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75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828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607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3F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16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40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03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2A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A4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9C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6F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</w:t>
            </w:r>
          </w:p>
        </w:tc>
      </w:tr>
      <w:tr w14:paraId="60B4C9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1F84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F5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A7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E7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058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19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64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5A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82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C2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CA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3C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CE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</w:t>
            </w:r>
          </w:p>
        </w:tc>
      </w:tr>
      <w:tr w14:paraId="1D9153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E9A3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CF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58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45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C15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B4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22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64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C0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67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7F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54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0C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E2CE4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FBEC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A0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EE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15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78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4F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4F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F8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EA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81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B7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22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70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</w:t>
            </w:r>
          </w:p>
        </w:tc>
      </w:tr>
      <w:tr w14:paraId="2E7164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CFB8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16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6B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0D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89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80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88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07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62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69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51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2A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E5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</w:t>
            </w:r>
          </w:p>
        </w:tc>
      </w:tr>
      <w:tr w14:paraId="0F40DC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EDE6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D1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07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68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EC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1E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18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0C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29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1F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C4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A1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39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1D3CEB6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6094E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AAD71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66EB1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B41A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110F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178E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6C93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6DBA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C1B4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0D46C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98783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AA859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2379E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69B75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5D85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0242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ED91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8B4F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24F5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575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DDEB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D721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E7C8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389C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70FC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6C8F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3003[阶梯教室]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4F0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3B3A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E09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359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481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06A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DB1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BCB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495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572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B14DE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75CB5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320A85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3091E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36AB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AD1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852F3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637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0290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9FB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2E80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FDB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2FD3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086D8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83F4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5D58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33C20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78D42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4E8FD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C990A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CB6C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5972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F669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A6D99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28FD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639AE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C5D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AB22D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B7F2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E486B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C3A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F5B0E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6A4A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BF931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CB78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202B4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14E2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5CE79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794E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9E8ED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E9493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2CD6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CAFC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B9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AA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85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7C9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A6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E5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98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74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0D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66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CF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B6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-44.4</w:t>
            </w:r>
          </w:p>
        </w:tc>
      </w:tr>
      <w:tr w14:paraId="140B74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E4DE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BC17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B2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05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81B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C43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A7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8F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A6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E6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A9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93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07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C6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</w:tr>
      <w:tr w14:paraId="6DBB44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BD94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59AB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6A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60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86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0C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6C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A5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79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03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63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E9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33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6F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</w:tr>
      <w:tr w14:paraId="7E43A6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4C8D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3ABF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33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33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0A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D7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51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4E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34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F6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45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FD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78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42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-152.1</w:t>
            </w:r>
          </w:p>
        </w:tc>
      </w:tr>
      <w:tr w14:paraId="788BC4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238C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55AC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8D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69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97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9EF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F7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47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40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84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73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74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4C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FA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</w:tr>
      <w:tr w14:paraId="1F6441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00F1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528F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44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EE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39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49E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98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F9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08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1D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6F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43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DC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0E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168.6</w:t>
            </w:r>
          </w:p>
        </w:tc>
      </w:tr>
      <w:tr w14:paraId="1FC3B5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4918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B26F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37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140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D5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C4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24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66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B8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76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EC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DC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13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F3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-116.9</w:t>
            </w:r>
          </w:p>
        </w:tc>
      </w:tr>
      <w:tr w14:paraId="1089A9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5706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C87F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0D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CF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7D1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2B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3C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7A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36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23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AE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D7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C3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A7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285.5</w:t>
            </w:r>
          </w:p>
        </w:tc>
      </w:tr>
      <w:tr w14:paraId="261FDB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D08A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C326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F=65.58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AB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CF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3D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741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1C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5F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C1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77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72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13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12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5E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-214.6</w:t>
            </w:r>
          </w:p>
        </w:tc>
      </w:tr>
      <w:tr w14:paraId="0BA15B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FA95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C793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C3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04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C2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67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0D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73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3D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81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95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1E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C5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15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</w:tr>
      <w:tr w14:paraId="497A3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10D8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8F48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2B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AA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BF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006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1C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D5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71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63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CB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54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CC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F4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</w:tr>
      <w:tr w14:paraId="276FEA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7893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6F7C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C6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69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2C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933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C6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E7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55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6D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36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B2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87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E9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</w:tr>
      <w:tr w14:paraId="648871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0359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7515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DA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E2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BF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E57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F8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39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C0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B9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F0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42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93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76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7E90F4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D7AF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7C57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6E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6AE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3E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3E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D6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B7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9A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FC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0F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30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93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7D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176.9</w:t>
            </w:r>
          </w:p>
        </w:tc>
      </w:tr>
      <w:tr w14:paraId="75AAF2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3DD2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E4B3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B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39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23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FD7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AF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6F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FA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40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18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45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B3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EE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199.3</w:t>
            </w:r>
          </w:p>
        </w:tc>
      </w:tr>
      <w:tr w14:paraId="5372A5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4624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A3C7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18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B1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5E4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78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72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D4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84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88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3E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46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FA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98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797.6</w:t>
            </w:r>
          </w:p>
        </w:tc>
      </w:tr>
      <w:tr w14:paraId="0F9F93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2A2D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6BBF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84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2C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3B7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AF9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A7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92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BD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77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76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49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00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EC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797.6</w:t>
            </w:r>
          </w:p>
        </w:tc>
      </w:tr>
      <w:tr w14:paraId="6AF29A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04C6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1A93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99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90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B7F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5CC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68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B7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5B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19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60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E4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3F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39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014E3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D78B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E2B0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54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41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22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9A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A1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BD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6B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EC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93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B7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51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EC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BD07A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453F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774F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28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E04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63F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-1983.5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2B5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86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90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F2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7F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0B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8E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D8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53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F79FB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DFC2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9ADA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F4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80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2F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45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39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D2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90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D6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E3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3C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8B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43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239CE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889C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5C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8B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4CE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24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60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0D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72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E1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CB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9A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6E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C2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</w:t>
            </w:r>
          </w:p>
        </w:tc>
      </w:tr>
      <w:tr w14:paraId="67ACA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D96A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EC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E8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B6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04F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03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BD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B1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F2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D9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30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84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26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</w:t>
            </w:r>
          </w:p>
        </w:tc>
      </w:tr>
      <w:tr w14:paraId="5C5B71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1665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6A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7A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99E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038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6B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E7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74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A4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6A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7A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E4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05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</w:tr>
      <w:tr w14:paraId="609588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2029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F0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96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BC8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4CC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4E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39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05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44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BA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83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E1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78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</w:t>
            </w:r>
          </w:p>
        </w:tc>
      </w:tr>
      <w:tr w14:paraId="2D0078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47F8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38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321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87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CA8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E0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FA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3A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24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66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ED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79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27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</w:t>
            </w:r>
          </w:p>
        </w:tc>
      </w:tr>
      <w:tr w14:paraId="67F4A3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3655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B5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68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B07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BA9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36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21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08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61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82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E5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F3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FA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</w:tr>
    </w:tbl>
    <w:p w14:paraId="1C15992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9D328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3843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E8B75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D8D0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5987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3A9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178E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DDBC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D911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3C203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6E93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29428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7E2CA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28E62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D238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78A3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B9ED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D90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67F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046C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EE60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14BA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5F7A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FC898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9C334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7B79A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3005[阶梯教室]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3B1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D16C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95A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88B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DA6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756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67F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74F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B0D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6B9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9E2C5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23C6F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023D56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A801E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E71E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5C8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3CCB5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DFAC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56AE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9BF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799B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C51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5243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8AB5B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E9D1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C36D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1393C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CA88E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D17FC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6F230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72C6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136FF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93A1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FFE9B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0BE7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CAEC9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906A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06E20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702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ED286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C28E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52E19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757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79DCE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54E2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4C54C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B292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C583D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D621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0D847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1F924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CAF2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43A8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52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0B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FC3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574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64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EA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7A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36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70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E9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CC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3A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-44.4</w:t>
            </w:r>
          </w:p>
        </w:tc>
      </w:tr>
      <w:tr w14:paraId="3F407E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179C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210E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E9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94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5F5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0FE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2B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25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2C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85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EA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3C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BA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3C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</w:tr>
      <w:tr w14:paraId="52965A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F087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F283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82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C1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9A8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71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54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9E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69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32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E3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F8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77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22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</w:tr>
      <w:tr w14:paraId="577FA0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A762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EBAF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06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E5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E42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04D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5D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5C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07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7C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FB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90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91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EF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-152.1</w:t>
            </w:r>
          </w:p>
        </w:tc>
      </w:tr>
      <w:tr w14:paraId="00E796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15C0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FF94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9A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FF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30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91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37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EE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15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D9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FD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C2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04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05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</w:tr>
      <w:tr w14:paraId="62D30A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8394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3EF7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47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8B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66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A3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EF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B8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5B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44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9B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07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EA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1F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273.6</w:t>
            </w:r>
          </w:p>
        </w:tc>
      </w:tr>
      <w:tr w14:paraId="5D45E3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906A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B18C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8A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9E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4F1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029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B2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43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48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90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C0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11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5A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38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-116.9</w:t>
            </w:r>
          </w:p>
        </w:tc>
      </w:tr>
      <w:tr w14:paraId="28717F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8BFC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33ED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80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29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2B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E36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90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1B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51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BA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87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FF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F5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0C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390.5</w:t>
            </w:r>
          </w:p>
        </w:tc>
      </w:tr>
      <w:tr w14:paraId="34E058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44AD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121D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F=65.60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31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62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6DE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020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0C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A3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F0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76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CF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47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42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0F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-214.7</w:t>
            </w:r>
          </w:p>
        </w:tc>
      </w:tr>
      <w:tr w14:paraId="188AF9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3657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03EA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4F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42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8A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70A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E4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CD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94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77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2E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A5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E8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87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</w:tr>
      <w:tr w14:paraId="6B4228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A211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285F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2C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B6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EE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D13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F3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25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94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A6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F4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84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45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A7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-215.3</w:t>
            </w:r>
          </w:p>
        </w:tc>
      </w:tr>
      <w:tr w14:paraId="2F2F15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435A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5E81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88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9C0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093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E8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0A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2B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5A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F5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9D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72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AB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E5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</w:tr>
      <w:tr w14:paraId="406048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1210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4E79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D7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67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54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753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A2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41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28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0A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E4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13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82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48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180946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7A13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4002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CD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81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CE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9E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33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8B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39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D2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61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80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12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0B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176.9</w:t>
            </w:r>
          </w:p>
        </w:tc>
      </w:tr>
      <w:tr w14:paraId="08BE18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9707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7B95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2D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B4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6E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241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42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51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E8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A9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A6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04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25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A3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199.3</w:t>
            </w:r>
          </w:p>
        </w:tc>
      </w:tr>
      <w:tr w14:paraId="233E71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BE18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6149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0E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6A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03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4F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CB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7F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F4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A2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84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EE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94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EA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797.6</w:t>
            </w:r>
          </w:p>
        </w:tc>
      </w:tr>
      <w:tr w14:paraId="442CF7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30D4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EC06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BA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57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11027.6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6C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0A8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0B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45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B7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D0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20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5E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6B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3D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797.6</w:t>
            </w:r>
          </w:p>
        </w:tc>
      </w:tr>
      <w:tr w14:paraId="624A55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005A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8EE7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95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AB3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8CB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302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7E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15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A4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EF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63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4F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96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81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8619B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2CCB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32FF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09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0D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DD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02B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E8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FF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E9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3F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36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75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D8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20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FC185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38FD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F1D9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BA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DB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-2078.2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B6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AE2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37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C4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80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D3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FA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BC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1A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F2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86D6D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9904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E27A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44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04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28C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48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F7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BB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66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58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7D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8C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5F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23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9EA53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61BA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B8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CD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EA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1A4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B6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26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6C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AD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B1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A7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BA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BB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</w:t>
            </w:r>
          </w:p>
        </w:tc>
      </w:tr>
      <w:tr w14:paraId="73DC2A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4979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35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5F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0B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50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20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83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D3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9C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5A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D9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60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D6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</w:t>
            </w:r>
          </w:p>
        </w:tc>
      </w:tr>
      <w:tr w14:paraId="49A360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8E7B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C4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33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1E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8A8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8E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6B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76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55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7F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C5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AC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41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</w:tr>
      <w:tr w14:paraId="10B7E9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AD63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B0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17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CD4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C7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4E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7D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AF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E8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C9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95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B7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F4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</w:t>
            </w:r>
          </w:p>
        </w:tc>
      </w:tr>
      <w:tr w14:paraId="6F6746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36C3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03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4D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C6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8E9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70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AD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52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27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10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51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67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B5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</w:t>
            </w:r>
          </w:p>
        </w:tc>
      </w:tr>
      <w:tr w14:paraId="12DB90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4F1B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DC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E1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B3A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CF7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92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0D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4F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76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02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38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73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EE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7.85</w:t>
            </w:r>
          </w:p>
        </w:tc>
      </w:tr>
    </w:tbl>
    <w:p w14:paraId="229CC38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112BC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1A1BD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70985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FAF6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0582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527C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DE76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296E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B37D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35E16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60A02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0C6C9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2CCE9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7EEA3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F219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FE78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425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2BB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B61A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B41E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39F2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BAE7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93AC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691CC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6731C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7847B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3006[普通教室]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C65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29D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8EC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0F5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F93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7E2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C5E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A81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20A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895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7E459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E43FD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E67F81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3007,4007,4008</w:t>
            </w:r>
          </w:p>
        </w:tc>
      </w:tr>
      <w:tr w14:paraId="0D8204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E6C3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4B5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FBC25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08F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CD2B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CAD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AFFA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653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9997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2343B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42CF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E624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BAD96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9EF75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E7910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B3B7B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5814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87903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1BCD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1CD26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55A2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2985E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674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8C65A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4BD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77924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6231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8799B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862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7CA64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A03F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763DF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0B5F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82913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6A4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B1974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33144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3447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C2C6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D4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420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2F1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12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6C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90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D9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92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6B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4B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85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92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</w:tr>
      <w:tr w14:paraId="7612EB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617F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63A1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95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1C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D4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B8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13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3C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76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E1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A8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C9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02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87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</w:tr>
      <w:tr w14:paraId="511A62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47CF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B201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6C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DF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E8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C59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F4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D7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4C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5E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C6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F8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B7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0A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-167.6</w:t>
            </w:r>
          </w:p>
        </w:tc>
      </w:tr>
      <w:tr w14:paraId="7D6866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73E2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D317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34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99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F59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86F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3F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C9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C7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78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19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6A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C2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8E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322.8</w:t>
            </w:r>
          </w:p>
        </w:tc>
      </w:tr>
      <w:tr w14:paraId="4CF67E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B425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FD65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5F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08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4EB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C4F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3C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26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BA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77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91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E6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2B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FA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</w:tr>
      <w:tr w14:paraId="4822CA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962B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5CB7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F6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95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50E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9F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F9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9A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62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7A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E8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7F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B4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09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</w:tr>
      <w:tr w14:paraId="4E071B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D0E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DDDA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8D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2B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2E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4F0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5F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60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02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A9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B8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29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CB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46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</w:tr>
      <w:tr w14:paraId="10E8E3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7179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DEB3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68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9A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55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AB0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8B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94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BE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6D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1B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8F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F9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1D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5EC61B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98C8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C4C7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67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DE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2C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FC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27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0C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68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2F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8D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BA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48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84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</w:tr>
      <w:tr w14:paraId="289FB8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8144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26A9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FB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45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69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8F5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46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1B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FB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74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9C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B7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AD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A0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</w:tr>
      <w:tr w14:paraId="5CE0B8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7294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4F15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5F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B4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EB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A2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48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1E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32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85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25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DA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62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2B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5D38A1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85E3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179F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82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60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22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ADD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89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E1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F3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87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EA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9E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3D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C2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6F81B9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126A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F872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D5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05A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F2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FBB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78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E7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6B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F3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FA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5D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BE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91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C6BB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33AE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484B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CF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48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C8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388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03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0A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D0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8C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F3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18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E7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38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AB8C9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74FD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D3B8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2B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B8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2B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F60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9A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05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37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57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28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D0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72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ED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0E21C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8D97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BB55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25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C2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881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4D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63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BA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5C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F6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C5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5E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60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A7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9F562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4E59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1C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A0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10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0B9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9E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B8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9C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9D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CD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DE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6A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F6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</w:tr>
      <w:tr w14:paraId="676396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5237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E8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76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AE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DC2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FF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D8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10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40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ED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00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D5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2D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</w:tr>
      <w:tr w14:paraId="10408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C513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DF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72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77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E3F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81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A8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BE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F2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0C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34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5A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36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  <w:tr w14:paraId="6E2898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8834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B0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14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D91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45F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FC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DD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FE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A5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94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E8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F1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3D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</w:tr>
      <w:tr w14:paraId="4D9DF1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2CE5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4F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44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801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B5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8D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7E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FC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01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21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BC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57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C8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</w:tr>
      <w:tr w14:paraId="0AC274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D833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E2D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14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74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894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6E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A3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10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0A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5C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FD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82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78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</w:tbl>
    <w:p w14:paraId="0B4A875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5B5F2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8EC91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28D4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6882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EF6D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69F1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82EC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77E9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0BC4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0514D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76EC4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593B8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90C90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119A4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2E96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3DF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3119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F1DE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BEA4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53DC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6D79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5207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5AE3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3E55F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23E49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B8688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3008[普通教室]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369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20C0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DE7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247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BEC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350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060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D35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79E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B8D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DB60D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86696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26B671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3009,4009</w:t>
            </w:r>
          </w:p>
        </w:tc>
      </w:tr>
      <w:tr w14:paraId="7DFECE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E7E8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2CE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F3FB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622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65CF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D69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D866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A39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8A53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19000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5366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0DFA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909CC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4680B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E0D74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DE15B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5759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3F95D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B89A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3223E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931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34928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B08D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0D602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85E0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A465E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A34E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B5840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D2D0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A6189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9A4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3C82A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E8D3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1CF7B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DC0C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84F3E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235B9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B764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8C58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50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86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853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10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A9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7D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21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2F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8D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DF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88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19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</w:tr>
      <w:tr w14:paraId="11437F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1D0D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1462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4C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63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439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7AA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E1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D7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E9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20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76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50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B5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65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</w:tr>
      <w:tr w14:paraId="70D956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DFF4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4649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E4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C8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2A7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FE1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1D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6F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48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EC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96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C3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B0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7B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-167.6</w:t>
            </w:r>
          </w:p>
        </w:tc>
      </w:tr>
      <w:tr w14:paraId="2F0890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6C8F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B5A8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95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97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5D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83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3E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1B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5A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B6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F0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FD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CD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CA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322.8</w:t>
            </w:r>
          </w:p>
        </w:tc>
      </w:tr>
      <w:tr w14:paraId="43473E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7E82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936F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F6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3D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42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BD1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45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D4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B1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EE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78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76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54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C2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</w:tr>
      <w:tr w14:paraId="7F35B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84B9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7936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23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93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91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60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0C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D9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C1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EC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DB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E2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8C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50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</w:tr>
      <w:tr w14:paraId="7CC9F1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96F8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E530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2C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E6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03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F84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7E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2D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FF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D5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A1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DC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66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9C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6E63B1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E078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EC06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24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75D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22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FB3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37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3A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04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12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B4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AB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94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93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</w:tr>
      <w:tr w14:paraId="1EF1D5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1086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29AF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FC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E6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35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64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F4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05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8E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FE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70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F5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48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4C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</w:tr>
      <w:tr w14:paraId="41F021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C5E0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EB38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36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46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09C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339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69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2F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71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D4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71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B0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B2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E2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04233E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0D9C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D632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ED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33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54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BD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3F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C6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05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7A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FD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47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7C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8D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2388C7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2F40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ED5B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C4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C5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D1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7BC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DF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18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78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4D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D9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E7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72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11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5C3F7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6F45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299F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B6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AE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37D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189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79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91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BF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F0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4D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F2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B0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1B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A09B8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18DD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479A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E7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6F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9CB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0B3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56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CE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0E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73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90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EA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5A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27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02C9F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6ED6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FEE8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09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9D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1CC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FB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36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7D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52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18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6A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3E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6B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E3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73A1C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734F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09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93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DA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A8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4F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B5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0B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54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30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EE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B9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43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</w:tr>
      <w:tr w14:paraId="3CF7FF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0C16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A4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81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20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472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7D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4A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A0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9C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83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3D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EF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42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</w:tr>
      <w:tr w14:paraId="5B9EDD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C6D7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D0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42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32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912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DB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C3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8C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B7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57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1C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D5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C9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  <w:tr w14:paraId="7632D6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3660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A5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D7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31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CF1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91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5E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2C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77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FE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86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42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70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</w:tr>
      <w:tr w14:paraId="1B22A2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A9CA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56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A4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DE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9C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E4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C5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46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AE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C2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5F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39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65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</w:tr>
      <w:tr w14:paraId="75C12B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6A20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42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B0E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66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59D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30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2F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EB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E7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FE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97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A1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AA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</w:tbl>
    <w:p w14:paraId="035A3B6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4568E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4DF6F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C2739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34F1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13A6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4FAC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A4D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DEC6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BA6E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55CEC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6261B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02D6B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D4397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BA29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E451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25F8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6811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D0B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25EC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A071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586C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4149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4B68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53257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C871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7F45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3010[普通教室]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FB0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5125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AA1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E8E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B21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40B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403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1B9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F60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2E3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60B46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92B2B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68F448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A5E81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E1A1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D95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A398C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CF74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83F9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3D8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57D5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974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6D1A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748A8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0B02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91B6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32454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0F0AA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4B429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16015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2A3E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44772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61D2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47521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1240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55040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53D2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38A0B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5583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33C34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D901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DBCF7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29FF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B72F1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2243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FAB5B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4007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8045D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0D02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A8F09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BFF6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D334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C9D4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49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41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9E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591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57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63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2F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82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D3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98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2D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78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-5.9</w:t>
            </w:r>
          </w:p>
        </w:tc>
      </w:tr>
      <w:tr w14:paraId="6948D1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4026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2CAA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9C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98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4A2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AEA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71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DB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48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B4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74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B2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EF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67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-27.9</w:t>
            </w:r>
          </w:p>
        </w:tc>
      </w:tr>
      <w:tr w14:paraId="14BC7B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FC65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8E9E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E1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8D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65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CF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D0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E2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00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00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93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AA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55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E0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142.1</w:t>
            </w:r>
          </w:p>
        </w:tc>
      </w:tr>
      <w:tr w14:paraId="3857CD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8CFC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AC68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4D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352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69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49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D1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85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14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3E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3C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AF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EC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36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-178.7</w:t>
            </w:r>
          </w:p>
        </w:tc>
      </w:tr>
      <w:tr w14:paraId="6217DD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F7C4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C3EF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4D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B3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EB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09F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06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0B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EC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47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18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16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F1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85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320.8</w:t>
            </w:r>
          </w:p>
        </w:tc>
      </w:tr>
      <w:tr w14:paraId="0A5FBE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3FD0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8696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26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11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14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07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E0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26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81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67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23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2B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FF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8F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-106.7</w:t>
            </w:r>
          </w:p>
        </w:tc>
      </w:tr>
      <w:tr w14:paraId="2B7912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9372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A235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FA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AF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A62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092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AB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9B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70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F3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BF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AD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96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EF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</w:tr>
      <w:tr w14:paraId="6A97DF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BDE2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A30E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B4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2C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F2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2A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87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FF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EA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BD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B1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A8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43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8B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1364DD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73E8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3556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7D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D9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4E5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68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5F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F8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C5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BF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A5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35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E6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A4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</w:tr>
      <w:tr w14:paraId="121CAF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EECF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6A27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1B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49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C6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29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23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07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5D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6C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BE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D2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11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C0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</w:tr>
      <w:tr w14:paraId="56CE99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2C5F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0302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EE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0D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49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FC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7E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D6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E5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61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B7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7A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0A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9E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7DB535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813E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3ADD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97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EF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2A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2C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66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9D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D7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01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1C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D9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C1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27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545E1B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541B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FD78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07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30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8B9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EE7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06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30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61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E5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8E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3C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D5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13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B5B86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C9C4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72AE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1D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37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3C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A3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F0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88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34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DF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C1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08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52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BA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2AA85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5958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7559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87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F1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04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2C7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CF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99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65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29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78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7E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E4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FD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D10E7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1EFE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868F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E2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E7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2D4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6E8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79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00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85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A6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ED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4D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86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3A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5A2E6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27D1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3A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B6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13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8EC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5C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51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E0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95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96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F4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80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4C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</w:t>
            </w:r>
          </w:p>
        </w:tc>
      </w:tr>
      <w:tr w14:paraId="35C7C7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6C4D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01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D2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E2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80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C3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78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CE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FA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A9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14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F5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73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</w:t>
            </w:r>
          </w:p>
        </w:tc>
      </w:tr>
      <w:tr w14:paraId="793DCB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6F1A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DB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43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17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B1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0C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94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A9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74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89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AD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35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08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  <w:tr w14:paraId="0256A4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0AA1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FB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F3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51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6F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BB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A8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30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32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30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91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89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23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</w:t>
            </w:r>
          </w:p>
        </w:tc>
      </w:tr>
      <w:tr w14:paraId="14A66C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AB21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35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E8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376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524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42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13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AA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83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3A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33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4A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C3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</w:t>
            </w:r>
          </w:p>
        </w:tc>
      </w:tr>
      <w:tr w14:paraId="7882C6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5D40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65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6A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1C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380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2E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D0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BA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55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6C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17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9E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CA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</w:tbl>
    <w:p w14:paraId="2D8F5EE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9DDB9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70823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FF8F3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0EE3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ECA3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DCB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B0C6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8071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FFE0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54C7B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30396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7681C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72194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D8A55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A8FF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9596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46BB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F757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71E2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6ED5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B42D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F0D9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C6CC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9756C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69F0C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CB72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3011[普通教室]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5D4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4AF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C3B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3BC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53A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EB2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B30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A1C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838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E2F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C142E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30C3C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3D5262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54E5D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9522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55C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7B64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2914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7962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778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966F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9B4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DE29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537FE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09A5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4A1C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9DD2E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AAA6E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CD319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7E2D9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6C82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74612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38F4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7C36D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057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A1F8E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4F4A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A0849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CA4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7BA77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41E8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8EC34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C161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4B63A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4824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82286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CE94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629C6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0C4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589E8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DB157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C295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E720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E2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B8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CA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CC5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48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F0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E6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74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E6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D6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69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96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-27.9</w:t>
            </w:r>
          </w:p>
        </w:tc>
      </w:tr>
      <w:tr w14:paraId="1DE847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E11F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EDEB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58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C3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60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257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2E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8E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76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89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D6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A4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3F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6D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142.1</w:t>
            </w:r>
          </w:p>
        </w:tc>
      </w:tr>
      <w:tr w14:paraId="2AB42F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4838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4017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0D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E1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276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0E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38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33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AE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23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2A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FC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CA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83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-178.7</w:t>
            </w:r>
          </w:p>
        </w:tc>
      </w:tr>
      <w:tr w14:paraId="7F2231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180A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DAB2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75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99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5F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56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C3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A9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BF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E5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57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00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8C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73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320.8</w:t>
            </w:r>
          </w:p>
        </w:tc>
      </w:tr>
      <w:tr w14:paraId="2F0A96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0799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D1C9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5F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B9A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FB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877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E8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50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3D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5B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BF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EA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2B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FA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-106.7</w:t>
            </w:r>
          </w:p>
        </w:tc>
      </w:tr>
      <w:tr w14:paraId="0464DB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57B4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7B38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D2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22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00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A6A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C4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2A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4F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CA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FE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44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D0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99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</w:tr>
      <w:tr w14:paraId="6972FF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FCEA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E294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52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3D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5C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D7E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5C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A0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37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C8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EF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C8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2D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13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57B30E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475C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A7DD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F8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BD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BDC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42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57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3D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EE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EB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C1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0A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B5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1A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</w:tr>
      <w:tr w14:paraId="36ED1C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514C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B280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33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93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32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09C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AE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47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7C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FA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A2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FD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D0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78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</w:tr>
      <w:tr w14:paraId="081F68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0D76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9658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2E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91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8C3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453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3A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52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F8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3F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95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6D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25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63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1BC240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AB76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3A48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66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F5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00C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31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6A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D1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49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CE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A4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C7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E8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08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621605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19E6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CDAE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68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B7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BB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54A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CE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24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4A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30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53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9F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E1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0C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6E2F5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2148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8AE0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89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5E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1B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166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3C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A5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3B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F5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68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BD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65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45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C032D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FA44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82B3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34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2D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F2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F3D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2E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F8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51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95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B3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E8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F3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D9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BEA0C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33DC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379B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3A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D5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4EB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43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5D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A7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D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FA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F7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25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B1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B5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9EB7C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7ED6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D3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83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38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0F9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C7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FB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E5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E2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01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C5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E1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86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</w:t>
            </w:r>
          </w:p>
        </w:tc>
      </w:tr>
      <w:tr w14:paraId="45F274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53DD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56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E7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DC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EAA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AD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12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6A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EA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29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22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75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85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</w:t>
            </w:r>
          </w:p>
        </w:tc>
      </w:tr>
      <w:tr w14:paraId="056804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BA5F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BD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6F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E7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610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CE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FB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3A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CC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56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A5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C2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EF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  <w:tr w14:paraId="3D7CF8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FD2F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76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DC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784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6BA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ED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85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4D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90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97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6F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BB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5E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</w:t>
            </w:r>
          </w:p>
        </w:tc>
      </w:tr>
      <w:tr w14:paraId="1431A0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0E4F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58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5F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7C7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A96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B6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C8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54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70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54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6F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13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20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</w:t>
            </w:r>
          </w:p>
        </w:tc>
      </w:tr>
      <w:tr w14:paraId="0E40EB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44D1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DF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B1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532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7DC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65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F9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CD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DB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6B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AE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F3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CF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</w:tbl>
    <w:p w14:paraId="63E2827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F13E9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F6C49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C9089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4201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8BD1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1F8E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ABD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AB86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5F8B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FD7A2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659C2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B0798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A9818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02241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B97F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5B9E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9256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AD28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E6BA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5419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ECAB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0186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0EEE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DC45C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28F1E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C21C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3012[普通教室]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B14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5649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CC0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272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693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575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24E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3FE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55E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B41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030D9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0885E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7467F8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DBEE3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A556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598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0FF6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C488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5366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A7E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2BFB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555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63AE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1E93F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4323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08F8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59406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245DD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D124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00AC2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9474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CEE9D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3DF5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E0ECE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5010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DAEA1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A31F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8E57A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01A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A0882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ED08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8A151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5D7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B62B0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5A27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D9B39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521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88F77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3439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AC63D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7C2BC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C5E6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8AA2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0A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A9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C70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FAB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26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55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41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57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D6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4C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10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8C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</w:tr>
      <w:tr w14:paraId="17940C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4F4F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2A0F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B0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D6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69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723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16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EA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BC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AA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68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84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01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A4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</w:tr>
      <w:tr w14:paraId="24697D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3081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D688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D1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28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A8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DF2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1A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A3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18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AA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4F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9B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25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CB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-167.6</w:t>
            </w:r>
          </w:p>
        </w:tc>
      </w:tr>
      <w:tr w14:paraId="29499C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FE03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FFBF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62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EB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8F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8F1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DA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48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A8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03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DB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CF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98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9F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322.8</w:t>
            </w:r>
          </w:p>
        </w:tc>
      </w:tr>
      <w:tr w14:paraId="630275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38D6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B98D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01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67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271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F7B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B3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42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37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57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EF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8A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18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2A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</w:tr>
      <w:tr w14:paraId="4BA31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88BE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9F55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E8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61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E5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1EC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0E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49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61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EB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43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13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9C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A3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</w:tr>
      <w:tr w14:paraId="087F6C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DB64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7700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A5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F8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01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7F3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D6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35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9D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3A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54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FD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AE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74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320525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64AB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D6E9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1E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E39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6D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EB5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3F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A1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7B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DD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30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78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5D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41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</w:tr>
      <w:tr w14:paraId="27DBF1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B77A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9CC7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59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B5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77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47D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A8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74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5D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47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79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7E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91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8F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</w:tr>
      <w:tr w14:paraId="068551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285B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FABF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0E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C55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8E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5A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25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90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F7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31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DC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29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3A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E1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791399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2AC6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A883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00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1C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E7C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F3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60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DB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19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D6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C8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74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40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1D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18A22B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8F68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440F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3C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84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D7A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72A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1C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73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B1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07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FF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15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47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83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505C8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D40D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084B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49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D3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CB0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B8D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44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26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44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EE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44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2B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32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B0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67D0A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7C4C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F7EC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07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14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BEC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F3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9F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BA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0F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7D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15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34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5A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74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98BF5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CB12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6856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ED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32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98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A98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EE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0B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7F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B2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76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30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D0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A8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7D559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719C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D5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1E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C3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2B4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72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B0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87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0C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7D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7C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54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CE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</w:tr>
      <w:tr w14:paraId="1F05F5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C573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88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62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5A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56C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DC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24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68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0A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91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0D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0B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DC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</w:tr>
      <w:tr w14:paraId="70DB60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809C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4B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61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C3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85E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D1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9A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85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74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9C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D4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69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E2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</w:tr>
      <w:tr w14:paraId="6DE7F0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9BDB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19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18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A3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56C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63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6C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F7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C0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17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43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41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9F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</w:tr>
      <w:tr w14:paraId="681474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D93B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77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DF6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B7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A1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DE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50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16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5F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74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D0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73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53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</w:tr>
      <w:tr w14:paraId="651344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5DE4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83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A9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94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5B0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E6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A2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54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CF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F7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55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2A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36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</w:tr>
    </w:tbl>
    <w:p w14:paraId="49A1179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07863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76132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B2C76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8449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7EF5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7B7F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21CF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0EAF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8EF7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05258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C5E65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19C5B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A4CFE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2438F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C837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776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D62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BBD2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75A6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778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40A7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AAAC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1B67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A3E30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BC8C9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5076B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3013[普通教室]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50F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D9E7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091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F13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5A5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8A4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8EA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5FB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371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44A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2ABC5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C51C1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D44F20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4011</w:t>
            </w:r>
          </w:p>
        </w:tc>
      </w:tr>
      <w:tr w14:paraId="719E76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8C92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C6AC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11C4D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0568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B185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7C3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0F60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E7B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7DEF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8CDAC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4148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405B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53084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59C41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186DE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1A656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72F7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7C5BD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563B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A7631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A61A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CDD9B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846C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736FC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022E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81920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39CE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34D06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83E0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8A2D6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B10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131C8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CBBC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ADC03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2555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7DCBE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9B5A1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9B87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20CC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E3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54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7A4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717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7A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08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E8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1C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CD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FD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E6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17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</w:tr>
      <w:tr w14:paraId="4EDC54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16FC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896C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7F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B1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A3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819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77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3E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FF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0B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C3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A0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99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59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</w:tr>
      <w:tr w14:paraId="30EBF5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EC9E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1935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61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4A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52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FA9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91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F6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E4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E4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44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A3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D3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F1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-167.6</w:t>
            </w:r>
          </w:p>
        </w:tc>
      </w:tr>
      <w:tr w14:paraId="3443C3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B243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E23E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09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82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E2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60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64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E7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DF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63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E7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D4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6F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F9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322.8</w:t>
            </w:r>
          </w:p>
        </w:tc>
      </w:tr>
      <w:tr w14:paraId="60278D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B6CC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837C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49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63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F81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F9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B2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10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31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31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BE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F5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E1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22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</w:tr>
      <w:tr w14:paraId="75BF6F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1DF8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CE26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B2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10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A84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D86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19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E1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4B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2D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67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18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1C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59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</w:tr>
      <w:tr w14:paraId="1F45B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952C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242A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9C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F3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1B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3F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4C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A2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DF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8D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1C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4B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AA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88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4B3097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F8C9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A498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14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F9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B3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5C5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86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73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C3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C0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EF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99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AE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0F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</w:tr>
      <w:tr w14:paraId="6A57BF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01CD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7A42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3F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FD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F4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E77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84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E1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83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76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E0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A4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FC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13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</w:tr>
      <w:tr w14:paraId="091D1B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9020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AFD8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87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B7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9CB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F98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0F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09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23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8C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F3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70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B1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5D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</w:tr>
      <w:tr w14:paraId="11A537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7A1B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2171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F3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D18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B4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97D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F6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DB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1B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3B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C6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30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BA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A1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</w:tr>
      <w:tr w14:paraId="089825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3C42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8A1F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BE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85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32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5F2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C8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10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01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95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A3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7C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6D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54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BEB13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0DD1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FD77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F9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14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84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40C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23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80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B6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79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BA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FC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FA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A1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25244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DB23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13EC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4E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8D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9B2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717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BF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68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6B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FD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11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D3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8F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CD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7C8E9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C8A7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6012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62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7C8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C2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1D8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1D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05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64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13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56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DC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3C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E0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CB6FA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BF7D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DA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E1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30C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EA7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A9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FA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12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C7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0B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0F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43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CF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</w:tr>
      <w:tr w14:paraId="62E042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B0FB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95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87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C99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ED8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14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23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FB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8A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AF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21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19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B6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</w:tr>
      <w:tr w14:paraId="12A6BF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17F0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EB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B7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A3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2AE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A2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16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A2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5D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C3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B4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F7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36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</w:tr>
      <w:tr w14:paraId="236A6A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053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00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C2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A9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FAE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0C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69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2F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4C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E6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7B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0B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90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</w:tr>
      <w:tr w14:paraId="55D9A9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D740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68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78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36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2E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98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87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57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A2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F8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28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C4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65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</w:tr>
      <w:tr w14:paraId="4F6AA3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159D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AD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EE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CD8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327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C1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D6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72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6C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BF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1D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31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35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</w:tr>
    </w:tbl>
    <w:p w14:paraId="6EA6A29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C5EC1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47C3A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23AF9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1F85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D625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F798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EA01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D08E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925E6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A2231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E58B7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3D2EB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69DF1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66C7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9500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9164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2693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3AF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387E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C091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CD4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2276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E546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E3831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EAF06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C18C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3014[普通教室]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4D09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666A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B96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838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BE0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4FC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109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F86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F9C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280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059EF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70F9B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B195FE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3015</w:t>
            </w:r>
          </w:p>
        </w:tc>
      </w:tr>
      <w:tr w14:paraId="3B3B0A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BA00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F86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8357F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5CFB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CA87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200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5518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635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89A1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9C4DB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B319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F83C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89365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6E81D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F07E7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5B7FD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5DF7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BD7C6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BDE7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52D67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68C7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24CE7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02D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5B4A0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9007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3360F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4A76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4D7A1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2EC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66E30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8523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1E440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68B1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3E645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590A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3E3C3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515CD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721B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D759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3A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AB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5C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58B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C7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77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E1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2B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F4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A6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8D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0E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</w:tr>
      <w:tr w14:paraId="2D672D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D057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FFBC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58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0C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A2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0E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78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C9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5E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F7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61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7F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6A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F0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142.1</w:t>
            </w:r>
          </w:p>
        </w:tc>
      </w:tr>
      <w:tr w14:paraId="503015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C940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C24E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40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03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A5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A8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DC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C1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3E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B2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10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AC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A9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B4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-178.7</w:t>
            </w:r>
          </w:p>
        </w:tc>
      </w:tr>
      <w:tr w14:paraId="50327E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6CCE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A05D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EC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D3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1BE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57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D0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DF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3C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3D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E9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B0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3A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9E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320.8</w:t>
            </w:r>
          </w:p>
        </w:tc>
      </w:tr>
      <w:tr w14:paraId="6CBF18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2B71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1360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C8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62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3A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7E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B2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EC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D5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EA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1A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6E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85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BD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-104.6</w:t>
            </w:r>
          </w:p>
        </w:tc>
      </w:tr>
      <w:tr w14:paraId="0E8508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EEFC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F903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9D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85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CC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9F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33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EF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17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D5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50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3F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C5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5B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-109.9</w:t>
            </w:r>
          </w:p>
        </w:tc>
      </w:tr>
      <w:tr w14:paraId="215557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058B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AE92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BC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FD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DF0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1C0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96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03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1D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47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F4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B2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BC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97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0F245C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927C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B6E2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69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F6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B12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948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D2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C5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8F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4D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E6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C1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93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34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</w:tr>
      <w:tr w14:paraId="766D5C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7564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E5FF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6B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10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1D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D3E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88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ED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D0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51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08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CE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38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2C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</w:tr>
      <w:tr w14:paraId="70910F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9FE7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11DE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D3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63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B9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17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12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A3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BC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19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C0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FC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20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AF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248.2</w:t>
            </w:r>
          </w:p>
        </w:tc>
      </w:tr>
      <w:tr w14:paraId="4701E4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670B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2F5F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FE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5D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49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280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83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A0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68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2B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F6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41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8A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4B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248.2</w:t>
            </w:r>
          </w:p>
        </w:tc>
      </w:tr>
      <w:tr w14:paraId="7D69E0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86AD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D0D3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16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80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A09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81E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DF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80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81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52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F2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9A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92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13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A4B1F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1567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8BA6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F7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0F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61F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DC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86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8F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0D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4E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1E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F4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A7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92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366A7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13C6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526A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30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CA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33F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BBB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1A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D8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B5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3C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F3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C9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8E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B3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F7990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6516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6804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6F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10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25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B20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DC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2F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9B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40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47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69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60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4A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D3863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BA47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34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87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424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F3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1C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6C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8A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3D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E0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97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95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1A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</w:t>
            </w:r>
          </w:p>
        </w:tc>
      </w:tr>
      <w:tr w14:paraId="01C3F4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C5CE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25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E1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D4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783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8D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0A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92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15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3E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DC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E8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37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</w:t>
            </w:r>
          </w:p>
        </w:tc>
      </w:tr>
      <w:tr w14:paraId="7C92C0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15F3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E0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0D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898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1BE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7C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3F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84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9A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73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D2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05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66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</w:tr>
      <w:tr w14:paraId="301714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69C5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10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FB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62F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6E9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65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DD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A7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9E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15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AE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B6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80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</w:t>
            </w:r>
          </w:p>
        </w:tc>
      </w:tr>
      <w:tr w14:paraId="5E9576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20B4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BD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2B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57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5E9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5B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DB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4B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15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49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EF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83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72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</w:t>
            </w:r>
          </w:p>
        </w:tc>
      </w:tr>
      <w:tr w14:paraId="2061CC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F588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8A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F6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49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F40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71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4A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F7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50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F4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EC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93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DB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</w:tr>
    </w:tbl>
    <w:p w14:paraId="18BC69D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C9CB9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215D5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DE59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D2D0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47A0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CE7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99AA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B879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4DF5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00E87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8DC97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B4426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93DF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620C2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DBF7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E3E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281D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D45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0F8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C60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4CE5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D39F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3C4A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B3D00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1F7D4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412E4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3016[卫生间]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041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E5D2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FCA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B67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4E9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4B7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61B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DC6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8EB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E83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34C7B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C9675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A1A60C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370EA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781F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A3D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2D892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2632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1917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A36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EF78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FBB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6F42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BCD99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5AE4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5BD1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F1183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63D79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3B728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6AC13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AAAD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61BD3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F505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660F3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AEC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EF35D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5E1C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9CBE6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6ECF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2670B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07D3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DF582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C0AD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C778D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5A4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826B1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BC1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2D729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AC28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F6C61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36D69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07E6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E1B7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69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763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C3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79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23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CB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E1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87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33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D3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AC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9F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-49.6</w:t>
            </w:r>
          </w:p>
        </w:tc>
      </w:tr>
      <w:tr w14:paraId="7DE217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A196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41C1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76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AD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C6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A1D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FA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55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62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78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37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4B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CD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C3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</w:tr>
      <w:tr w14:paraId="2F5BC5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FA52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6E1A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F7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33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418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958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B8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EF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2A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63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4C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50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38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AD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-72.8</w:t>
            </w:r>
          </w:p>
        </w:tc>
      </w:tr>
      <w:tr w14:paraId="35BA52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1565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D9BD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26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70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DD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CE5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07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37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3A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E6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DC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2E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1C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47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</w:tr>
      <w:tr w14:paraId="2579E5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13B2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C1AB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54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89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BAA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793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F2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C3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E2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E8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18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A5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3B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70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</w:tr>
      <w:tr w14:paraId="0AFA1C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7726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DCA5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13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81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8B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B09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94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F0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89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9F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AA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34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A7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01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</w:tr>
      <w:tr w14:paraId="4DFCE0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4A20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7A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F45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95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4E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FD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0A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05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B7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BD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D3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F4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D8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</w:tr>
      <w:tr w14:paraId="39639F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74CC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3E2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03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60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71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F8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7D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98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52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FC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89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99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C4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</w:tr>
      <w:tr w14:paraId="347506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1E00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CF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49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D2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39D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C5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8D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F8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EA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3F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FC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64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D2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B6DC5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1443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BF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57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B4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C56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41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7F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BB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D3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7E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95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79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92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</w:tr>
      <w:tr w14:paraId="18030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BF85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02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CA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53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CD3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38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BC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2E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41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1C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65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F5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36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</w:tr>
      <w:tr w14:paraId="7958AA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B511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AF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31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9C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829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D7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1B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1C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41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68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E3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E4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85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6018AE8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D59FF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F3D7E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64367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E4F8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4E72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F55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AD43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1419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F9DF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C9DE9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EAD17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3812A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4EBF7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09D9C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705A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06B7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61BE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320E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411A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ABD7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92FD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1A80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1DF3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572E6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45EE2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1B41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3017[卫生间]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3E4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232C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AC4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53C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DB1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F8E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8C3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FCA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93C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088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3119A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8590B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53BC6A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B20A0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757A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DC7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27310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4608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B8CB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B6E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1111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002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347B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7B04D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5731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2829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DDB3C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C5DEA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80E5E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B66D8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3E34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F40C4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B941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0EFCB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5FB4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2C40A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66E6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1EDF1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36DD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75666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E1E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38B68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D268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42693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CFCC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DD4B6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77CF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7CAC0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C79F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EC2F0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1570D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AEC3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F990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E8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CE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B6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95D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5F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79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E9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03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1B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FF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85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1C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-48.1</w:t>
            </w:r>
          </w:p>
        </w:tc>
      </w:tr>
      <w:tr w14:paraId="2D71AD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A306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952F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F3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F7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C6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F8B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3E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CA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01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A3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65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0B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C2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7E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</w:tr>
      <w:tr w14:paraId="3C89A2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DE3B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4A69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9A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1A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A25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0E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80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BD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B2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AB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B9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9E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54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DF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-72.8</w:t>
            </w:r>
          </w:p>
        </w:tc>
      </w:tr>
      <w:tr w14:paraId="77EBE2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1D6A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911A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B5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AC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6A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6AD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FE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70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9B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B6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CB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A9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14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6F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</w:tr>
      <w:tr w14:paraId="0A4ADD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1875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F7BB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4C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0C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0C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F3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C9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88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6D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23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FB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18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C8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20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</w:tr>
      <w:tr w14:paraId="17B276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AFD2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5EAC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86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975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06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62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CF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6D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F5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F7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67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71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87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B1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</w:tr>
      <w:tr w14:paraId="6FF316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9718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8D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45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F1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EE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94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8C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E4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FF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85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7A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0A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03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</w:tr>
      <w:tr w14:paraId="1960BD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78A8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B4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895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602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F9D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BE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74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FD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3E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A4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A6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71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74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</w:tr>
      <w:tr w14:paraId="6D5A8F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89E8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AB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18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A16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02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DD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80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55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FE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59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FB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9E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71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E533F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9638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9F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BDB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DC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00C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DC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C2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8D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1C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F4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69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F5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41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</w:tr>
      <w:tr w14:paraId="7E61E9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53C9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82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9C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5A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8F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BD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8D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F7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23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C9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25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21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61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</w:tr>
      <w:tr w14:paraId="596CBA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B176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8C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5C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5EA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087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77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A8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8E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FD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63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04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2D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B8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3D513C1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81DE5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1A215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99F81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4DFC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A573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B18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E5D8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D120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D525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7E47A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C733A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F1A10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F2D83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C6D28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BD10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4252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202C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9F81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3333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A79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0775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8243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CB39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DFBE6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5E6BB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8832A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3018[卫生间]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045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868C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DC8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D1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5BE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D29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7D3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93D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420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5B2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AD290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24DD4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A0F002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4016</w:t>
            </w:r>
          </w:p>
        </w:tc>
      </w:tr>
      <w:tr w14:paraId="0D55BF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EB3C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09B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879D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991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3DF9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C03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E417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126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655C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B6227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9481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8795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C6F30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F1980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EBE68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751D2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6C01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03F42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FDAF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2C2A6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D9B4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1CBA5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C654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660AF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AF29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D3EF2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5D1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7B21C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D353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8A9A7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7A2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A5696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1BA4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6C89F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A0F7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6BF5B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DF4DE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D0BC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95DF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68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C6B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6A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620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C2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5D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6F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B5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86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69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00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10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-30.8</w:t>
            </w:r>
          </w:p>
        </w:tc>
      </w:tr>
      <w:tr w14:paraId="7408BA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668A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E3FB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6C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8F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3D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CAA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67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C3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7D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C8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3E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77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88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FB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</w:tr>
      <w:tr w14:paraId="1DD7DF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797D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90DB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80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AE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80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140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07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06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AD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38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9F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A9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E0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C7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-72.8</w:t>
            </w:r>
          </w:p>
        </w:tc>
      </w:tr>
      <w:tr w14:paraId="57911F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3A1D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2AC8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0F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EF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A5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3E4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AC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29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7E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FF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C2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3E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89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11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</w:tr>
      <w:tr w14:paraId="57DF57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EB02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4E12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85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B0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A6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2E8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FB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EC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C4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94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98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3C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7F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48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</w:tr>
      <w:tr w14:paraId="3E5BB7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1036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447B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48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D6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51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672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E3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1E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CB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23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8B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ED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BD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59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</w:tr>
      <w:tr w14:paraId="20A4B5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30E4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48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E6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4D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25C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7B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F0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9E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AE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92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8F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95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5A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</w:tr>
      <w:tr w14:paraId="32F3CC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45CF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E5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88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32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5F4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0C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B0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ED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7B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CE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C3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69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F9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</w:tr>
      <w:tr w14:paraId="7D07BD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E5A2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5E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05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6EA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7B2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A9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72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7B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13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CF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09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0A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92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37B64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3FD1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F4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E9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2F8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B56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EC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E9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23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6E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BC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B8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1F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0E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</w:tr>
      <w:tr w14:paraId="567025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D56F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0B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E5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EC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C81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96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89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E2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9C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EF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D3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8C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DD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</w:tr>
      <w:tr w14:paraId="2F2A1B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7670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49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B38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74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F7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A7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93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6D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8A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C8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22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B3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C4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5AF19A0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C0A24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A005B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1BF5F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2C449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730A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9919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4868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CFC7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E6B8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BEDE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4777B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399AF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44703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DA8C1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1587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BB98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7806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D9F4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DB9C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6D47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181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DCBA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428B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8C10D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AA511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3B7C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3019[卫生间]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230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8A29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99B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950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1EE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B31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470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0F2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CA6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CA2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42769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285CA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AD137D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A9C32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6CFC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917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2F018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FEE2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4E28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F13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E520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D00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6EAF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DE314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CF7A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8E42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82FFF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F889A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B1CF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1E283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0314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5C788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645F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1E1CE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6CC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1DB1C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F6B1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C436C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A5C1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79F8F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47EB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0DD78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F7F8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2E0C8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978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3B2BA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29CF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31A96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991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2F1C0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1B83E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1B7E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6A23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E3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3E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A6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97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A6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AA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0D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4B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33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0B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62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4C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-29.4</w:t>
            </w:r>
          </w:p>
        </w:tc>
      </w:tr>
      <w:tr w14:paraId="0766AF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8661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C660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12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06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5D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BC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60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AA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59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BB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D2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5E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F9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C5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</w:tr>
      <w:tr w14:paraId="6B8461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9DF8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8C45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0A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B6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C2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9FF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1A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78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47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8F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1D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52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C5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6A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-72.8</w:t>
            </w:r>
          </w:p>
        </w:tc>
      </w:tr>
      <w:tr w14:paraId="5EAB27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AD53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BB4F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42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C8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8CF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186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5F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0B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DF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04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B6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56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78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70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</w:tr>
      <w:tr w14:paraId="2943FA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9292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0103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5C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39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CC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665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92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BE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F6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FB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44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21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55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C4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</w:tr>
      <w:tr w14:paraId="1583A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BD78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DCCC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95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CA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11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489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60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5D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0F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02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0D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8D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46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2E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</w:tr>
      <w:tr w14:paraId="364E84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AE14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697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47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A0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12A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53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42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ED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9D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10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86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51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E0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</w:tr>
      <w:tr w14:paraId="36F916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4C2B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67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1B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EB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95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87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25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F0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BB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9E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E9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E4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8E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</w:tr>
      <w:tr w14:paraId="2D4015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F173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F3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2E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B26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67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DE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20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A5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E8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3E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17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39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CD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31EEF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F63F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BB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2E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F2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685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4E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1D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BA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9E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C8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23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F4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4D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</w:tr>
      <w:tr w14:paraId="071AE1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3989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77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90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771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C1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09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A9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9A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96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84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9B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AC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D5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</w:tr>
      <w:tr w14:paraId="478431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4F83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54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8F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717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E3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1A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45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8C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58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C1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44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BC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9A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1E77F6D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6BA06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1FA9A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09421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B8ED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D7B6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79E2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08AA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0FBA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7B3A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FE2F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80AF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BFDCC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217D3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4C1BC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97BA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E6D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9351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026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9E3E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4504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A743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EA9E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6F16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9520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44A84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4C4D1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FAF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A2F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4D8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F83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D9C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130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578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B23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393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62E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199D4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A4249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58B0B2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D4086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BB6A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16D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00F39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EAA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6188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E91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CC65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E73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B162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8A75E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8CD1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1637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E0569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B7B51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3418B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97941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A730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E8B20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23DC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765F6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6659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1BFCF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221B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B7A9A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4DF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44DFA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FA64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CC373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DC6A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92C67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E47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C7271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579A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6001B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AC69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AD229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7FFF5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5FDC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22A2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3F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803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ECA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D77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B8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27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5A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46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B6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E4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9A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EC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</w:tr>
      <w:tr w14:paraId="3ED194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6386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CC81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19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E1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2A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C9E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9D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22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3E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16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49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9D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20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2C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</w:tr>
      <w:tr w14:paraId="43895A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010A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BEFB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D3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39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26D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63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BF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FC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20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D4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08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FD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84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32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</w:tr>
      <w:tr w14:paraId="5B85C6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1E5F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2440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84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C5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D68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24F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AB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4C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95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C8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3C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88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6B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89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</w:tr>
      <w:tr w14:paraId="283203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0320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56FD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87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03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9B1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5AA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90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B9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A1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4B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35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BE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77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7A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</w:tr>
      <w:tr w14:paraId="39CB36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2AB6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A3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12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B1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87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1E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E1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20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65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DF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A9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68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5D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</w:t>
            </w:r>
          </w:p>
        </w:tc>
      </w:tr>
      <w:tr w14:paraId="2FA82A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5553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C5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05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DF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4F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95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BF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9E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78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C9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F8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B2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BB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</w:t>
            </w:r>
          </w:p>
        </w:tc>
      </w:tr>
      <w:tr w14:paraId="186166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F52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BE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C6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C6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DFA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13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25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E7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4B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E3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85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0F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B5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6C0C1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02BA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84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9D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968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B8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6A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16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7D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61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08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6A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38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85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</w:t>
            </w:r>
          </w:p>
        </w:tc>
      </w:tr>
      <w:tr w14:paraId="05191B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04BC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89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68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79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954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DE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D4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62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BF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AB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B7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7B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17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</w:t>
            </w:r>
          </w:p>
        </w:tc>
      </w:tr>
      <w:tr w14:paraId="56B807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DBCC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E3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9F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98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D2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D8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DF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85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8E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7C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AA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B9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E8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1A366AA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D9D8E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59860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9E23F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D316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0701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1A3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B2BD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9B54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1DC0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C9991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5D3F2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9385D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961EA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ADC82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9D60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B7E9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ED59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9C1D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809A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6D1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F98A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AB7B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3653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86511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A1F7C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FE6C9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798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31E5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2DE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7E2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D1D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148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0B8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60C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81B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276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A3921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E18FA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51250A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A7B47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EE67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FC6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6E33C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8489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DFD4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546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CACC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18D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2D9B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3315B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3F1A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B52F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0148C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4D3AE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C82FB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A8C80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064B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6523C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AA15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6F5EE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53E5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14673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7DB5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323F7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24A5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B80C9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269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33A60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344A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C9681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F12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1DAD5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86CF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3601E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F7B8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91B14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B9684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0453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8A9A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2C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24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094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FBA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2A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9E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DF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F8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78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96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9B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AC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</w:tr>
      <w:tr w14:paraId="0979D9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45AF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8637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51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600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50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453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03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19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0D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BB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DE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21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3F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81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-86.1</w:t>
            </w:r>
          </w:p>
        </w:tc>
      </w:tr>
      <w:tr w14:paraId="33F5D8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9F26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3AF1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B3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BF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11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1D0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BE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44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F1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1D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F5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FA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FF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33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</w:tr>
      <w:tr w14:paraId="792A72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134F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75C8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8B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A6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C0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A1B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EA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3A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49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E2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65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3B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6F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90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</w:tr>
      <w:tr w14:paraId="5EDADC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1ED3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DA31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8E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9A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4FC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9EB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05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22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64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75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B4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79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64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90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</w:tr>
      <w:tr w14:paraId="1D2393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FEAD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24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EC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0E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3E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71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B6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C9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3F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59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47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E3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FA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</w:t>
            </w:r>
          </w:p>
        </w:tc>
      </w:tr>
      <w:tr w14:paraId="25FDC1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C09D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3D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8B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57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1B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41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BB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E5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4D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EA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D6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40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2D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</w:t>
            </w:r>
          </w:p>
        </w:tc>
      </w:tr>
      <w:tr w14:paraId="634F90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6413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48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A8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6A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A23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1C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80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E4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17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AE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21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CE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AA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12FE3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DD81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C9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5A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EA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AA8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59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23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0B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B8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33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BC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EB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DE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</w:t>
            </w:r>
          </w:p>
        </w:tc>
      </w:tr>
      <w:tr w14:paraId="314B2C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2AC6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F8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94E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85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B8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A2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CF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07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39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D6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52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53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65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</w:t>
            </w:r>
          </w:p>
        </w:tc>
      </w:tr>
      <w:tr w14:paraId="5C4A75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4267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76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7C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6E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4C4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B6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25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3C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3F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3F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E5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DA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D3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3D81BDA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60281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97B6B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FBB14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1FF0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4797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358C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9BBE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6175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AFFD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812EE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3330C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32EFB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B40D2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F5A8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85D7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6A1D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A23E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C93A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3FC8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CEBC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01A7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E48E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C659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A4B39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B90C5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EE3B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722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8587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2C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52E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AC8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175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F45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E9A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47B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FF0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2A5D0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CAD44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FB1779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D603E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2385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9A3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4C849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BEED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5E4E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C93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D184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BB8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39F1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FA1EB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07D9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A221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628F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EE724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0DD17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FDDF7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1607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DA5F1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3A2A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AC867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6F8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DDBA8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BEDA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D0B86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CFDF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7C443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A39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16B29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0A6C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218B8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E73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2D378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E0BC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17FEC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9CBD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3696E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540B3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9D1D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CD8F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1E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32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40E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D96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44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C7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E0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6D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60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D2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31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55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</w:t>
            </w:r>
          </w:p>
        </w:tc>
      </w:tr>
      <w:tr w14:paraId="4DB85D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E184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66A8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A8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A3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62A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E33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EF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EF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1A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87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94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71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F7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67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-76.7</w:t>
            </w:r>
          </w:p>
        </w:tc>
      </w:tr>
      <w:tr w14:paraId="5CD315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C4F4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1E24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5B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183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014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0DE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C3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B8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B9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E2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58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C2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43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F1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</w:tr>
      <w:tr w14:paraId="2886E9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9827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EDFD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6B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2C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491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FB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72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C9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3A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7D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1B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00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47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D0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</w:tr>
      <w:tr w14:paraId="0A79B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501E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C5D1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34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A1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26D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09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D6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1C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32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90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38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35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14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DE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0FD510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04D0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E8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26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22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A70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A9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8F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8B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1A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3E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1A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01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77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</w:t>
            </w:r>
          </w:p>
        </w:tc>
      </w:tr>
      <w:tr w14:paraId="3EAE60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2AB1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84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AC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1F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0F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45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59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22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EC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A6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87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CC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13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</w:t>
            </w:r>
          </w:p>
        </w:tc>
      </w:tr>
      <w:tr w14:paraId="617C8B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50B8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74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3B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E1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164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2D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FC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2E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BF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4C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71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4E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AB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921D5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4024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7C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50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F9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F4E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03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0E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EA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31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DF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F3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34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36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</w:t>
            </w:r>
          </w:p>
        </w:tc>
      </w:tr>
      <w:tr w14:paraId="6EDE61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9B61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E0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85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34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35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CA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E2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1D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03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12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A9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15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73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</w:t>
            </w:r>
          </w:p>
        </w:tc>
      </w:tr>
      <w:tr w14:paraId="183FEC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EDEE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7D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55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20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F17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55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10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21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CE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99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77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A4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A7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2AD25A9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4703F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6472D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C2C7A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B663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E1A5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69A1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B23A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2E50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3081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1E5CC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77E9A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2A7D9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101C9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4ACD4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1EDD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6C9D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F0FF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B8D4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D0CA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855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9DF0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D6EE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BA18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56E62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81854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EBD4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A21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5D8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8C9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D5E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204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8AD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296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432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871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2C2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52B6F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2677F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A327C7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4023</w:t>
            </w:r>
          </w:p>
        </w:tc>
      </w:tr>
      <w:tr w14:paraId="32917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63D4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111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55845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CFAD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9D62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22F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E7AD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E51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DF08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A5081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8051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3A02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3B09C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2CCAD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F8122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A647C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2221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5D539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1FCF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1C13A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3762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90357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8B6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322F8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1CF8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9850A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5B4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6566E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4C8A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4D17E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4EB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1CDC2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9A2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BF623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317D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2539B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D8BF2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889B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4286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3D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BC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E4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BBD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B4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A2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6F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0A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19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35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A0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C7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</w:tr>
      <w:tr w14:paraId="26A238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928C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8E3A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B3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74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C7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B86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AD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87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A6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DE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25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34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A5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CF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</w:tr>
      <w:tr w14:paraId="7E1DC1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CD1B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C277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27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7D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BA1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F30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B7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AC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0C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16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D3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1B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55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27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</w:tr>
      <w:tr w14:paraId="63B137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B230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3B5A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A1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22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661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DCD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12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6C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A6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15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99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FA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74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30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</w:tr>
      <w:tr w14:paraId="471C5C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8C63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DD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77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67C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CF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AF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1A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39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C6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D3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7B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21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FF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</w:t>
            </w:r>
          </w:p>
        </w:tc>
      </w:tr>
      <w:tr w14:paraId="34E444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DD94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B1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6A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77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7F0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7D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1B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9F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C2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1C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A5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01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8B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</w:t>
            </w:r>
          </w:p>
        </w:tc>
      </w:tr>
      <w:tr w14:paraId="3EB271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D65B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A7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CE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F7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FF9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26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D4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B5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F2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F1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E1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14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39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AF488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369B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B7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49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230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059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5E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3E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D6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45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9F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E8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D6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C4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</w:t>
            </w:r>
          </w:p>
        </w:tc>
      </w:tr>
      <w:tr w14:paraId="553A2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FFE9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9F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16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A3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6B9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3C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C7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29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65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CC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3D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E8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64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</w:t>
            </w:r>
          </w:p>
        </w:tc>
      </w:tr>
      <w:tr w14:paraId="07C92C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E3A3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5B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80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54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375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7A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8F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B2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57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7F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57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71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E6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7A0564E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AB33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13FA9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91B83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2CEA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A372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46E5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CAE2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0F73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85CF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6D775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44EE8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B7F2F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C9513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49B22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8F95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C7B3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1C29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7E0D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2AF6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EB9B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2768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E5FB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904D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9A8DB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595CB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6871D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4001[普通办公室]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2B4C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304C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404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851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956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314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C13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595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7AE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0A5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7E7EE6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7830F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15AE5D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C63DF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C36C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43C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070C3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AE62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C9F7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BF7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87B2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DF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F160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65398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0697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54B6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3F2E0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23AF1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E9414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B7D77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FE68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D4194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1DCE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BA964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C18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07C30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E96B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895BE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5B12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05B47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0843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8697E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B1A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91774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331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05CBC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7089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B461B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CF1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F2966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5D224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A356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C0FD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B6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183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3D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E49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57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07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86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9C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B3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7A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9F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2E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340.2</w:t>
            </w:r>
          </w:p>
        </w:tc>
      </w:tr>
      <w:tr w14:paraId="0656E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23DC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A919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CB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F5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96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B70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67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E9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C8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56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10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6E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BB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80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</w:tr>
      <w:tr w14:paraId="018D33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ADA7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3AF7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46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345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C07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43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E7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01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5B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6F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24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4C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C0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EF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</w:tr>
      <w:tr w14:paraId="0045FA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FD6A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0691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26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32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E9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509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FA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46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9A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36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43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6A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EF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E2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</w:tr>
      <w:tr w14:paraId="54FD09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1098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E7A7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EF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6F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E82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4A5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73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C3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68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28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0A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5D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CB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6A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-8.8</w:t>
            </w:r>
          </w:p>
        </w:tc>
      </w:tr>
      <w:tr w14:paraId="72F463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D7C2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7DCA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97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8C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62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85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13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09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EC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5B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48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E7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09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85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-28.8</w:t>
            </w:r>
          </w:p>
        </w:tc>
      </w:tr>
      <w:tr w14:paraId="097530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8D8A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78EA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EE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66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D90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06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5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E9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E9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E7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0D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AB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80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99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-52.0</w:t>
            </w:r>
          </w:p>
        </w:tc>
      </w:tr>
      <w:tr w14:paraId="2C092C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1E86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E5A8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20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90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97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383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BF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A3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4F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3E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16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73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36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1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</w:tr>
      <w:tr w14:paraId="603D14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4F60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0AF0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F=111.87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EE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69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93B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E30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65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E0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87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BB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50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AE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FF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3E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-567.5</w:t>
            </w:r>
          </w:p>
        </w:tc>
      </w:tr>
      <w:tr w14:paraId="07A66D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6328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2128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01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64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6F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CD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0F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A1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94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E1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25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EC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86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3F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1506.2</w:t>
            </w:r>
          </w:p>
        </w:tc>
      </w:tr>
      <w:tr w14:paraId="57A87C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0C46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2A03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80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38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1D7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104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DD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CC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45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5A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FE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C8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0C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19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577.6</w:t>
            </w:r>
          </w:p>
        </w:tc>
      </w:tr>
      <w:tr w14:paraId="60FB21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46F5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DB5A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A2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3C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F3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463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45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9F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6D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51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C5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05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3D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3E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301.1</w:t>
            </w:r>
          </w:p>
        </w:tc>
      </w:tr>
      <w:tr w14:paraId="6C4A61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7384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AD5F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26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2A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4BA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907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6B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87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BA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C0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93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4F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88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45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301.1</w:t>
            </w:r>
          </w:p>
        </w:tc>
      </w:tr>
      <w:tr w14:paraId="568409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EB42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BCDD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F1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1A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ED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245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80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20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02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D3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3B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CF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CB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95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2D8B3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08E1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C2A2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33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58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A06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1D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18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31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58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D9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5C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6B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90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6E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07AA7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D9ED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1D3B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17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8E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C9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B54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52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C2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4F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6A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B4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D6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A3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88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C1CD4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98EF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B754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59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DB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E50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01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C4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61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76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45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B4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76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3A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FB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FF0DB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0B67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0D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5D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FA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98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5C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44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1E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B6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FF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21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C4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9F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2106</w:t>
            </w:r>
          </w:p>
        </w:tc>
      </w:tr>
      <w:tr w14:paraId="5AE38B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E897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8D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C24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D5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AB5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6D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98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78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2B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23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88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B7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89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2106</w:t>
            </w:r>
          </w:p>
        </w:tc>
      </w:tr>
      <w:tr w14:paraId="3553A1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040C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C1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B1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ABB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5D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9A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4D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6D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ED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EF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7A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93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DA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</w:tr>
      <w:tr w14:paraId="02432A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261C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0F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CC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04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821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79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A2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5F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E7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1C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88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1B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0B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2106</w:t>
            </w:r>
          </w:p>
        </w:tc>
      </w:tr>
      <w:tr w14:paraId="0628D1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5045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9C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FB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895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0D5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6F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E7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34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16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FD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2F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B8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67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2106</w:t>
            </w:r>
          </w:p>
        </w:tc>
      </w:tr>
      <w:tr w14:paraId="340130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1164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2B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21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288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4FE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2B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58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2C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64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26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45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39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58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</w:tr>
    </w:tbl>
    <w:p w14:paraId="67AE37E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4025E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053F8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1EC6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921E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8A63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199F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C65B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3512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4F86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3DE15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293FD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C3525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B8C18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FC0EA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206B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20C1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1C9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CE57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6AD0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27D5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9DC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F8B6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3CED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878C6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41CDF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6C62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4002[普通办公室]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D80B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736E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4E8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EA2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B4A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5CE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FB3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BDD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A28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742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6DD79D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260B7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18F466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25D31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FEEC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082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9279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F7A9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2763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153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DB31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FE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9119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602D0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FE4A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4CB7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48A26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A1250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D1F7B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3F1E8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CD5E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254A1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5A65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723B9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D4F5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7E744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3AD9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E24A2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C1F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86DEF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E57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89333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C476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89924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91CB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E1BBD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876A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F6D56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FEC5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AD033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66BB8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1D2E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D2A1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F=99.36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80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52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55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B2A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C4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42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EC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BC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12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F3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0D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46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339.1</w:t>
            </w:r>
          </w:p>
        </w:tc>
      </w:tr>
      <w:tr w14:paraId="6DFA58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9ECA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D8CC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85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E5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CE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D19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78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BC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E9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AC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66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30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50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4A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</w:tr>
      <w:tr w14:paraId="2D2E94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CE52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BC6A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AD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5D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ED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7EC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DE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2A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BC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BF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7B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D2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2A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0E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</w:tr>
      <w:tr w14:paraId="275E13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404D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24BA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3E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08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BB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B93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C7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E0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46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D9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A4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3D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83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DB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</w:tr>
      <w:tr w14:paraId="334269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3E85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5FA4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8F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7D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8B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8B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45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D9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91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8B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67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E9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56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FC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-8.8</w:t>
            </w:r>
          </w:p>
        </w:tc>
      </w:tr>
      <w:tr w14:paraId="726017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CBF7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AFDA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72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9E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27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66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6C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14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67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FA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E6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70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07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BC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-29.3</w:t>
            </w:r>
          </w:p>
        </w:tc>
      </w:tr>
      <w:tr w14:paraId="46745D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A061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AB28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F4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C21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01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870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80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D8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04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B2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7F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26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63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42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</w:tr>
      <w:tr w14:paraId="31A981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5015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F09C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A9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61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25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DA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47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0F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BC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3F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6F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C3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96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77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</w:tr>
      <w:tr w14:paraId="3C52D2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B888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354C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F=111.92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35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C9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24F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094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FD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5A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68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E5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8E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73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2D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0E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-567.7</w:t>
            </w:r>
          </w:p>
        </w:tc>
      </w:tr>
      <w:tr w14:paraId="32B824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F2E3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D404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3B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B8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CE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912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22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87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2D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87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6A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C5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C1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7B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1506.3</w:t>
            </w:r>
          </w:p>
        </w:tc>
      </w:tr>
      <w:tr w14:paraId="4F3B1D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ABA7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5ACA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E3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18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6BE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C3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9D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57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D1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BD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6A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C2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0C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13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577.6</w:t>
            </w:r>
          </w:p>
        </w:tc>
      </w:tr>
      <w:tr w14:paraId="6E4C82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C92E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1A31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68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6B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5A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6A7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5F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BA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3B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9E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63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EB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1C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2F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301.2</w:t>
            </w:r>
          </w:p>
        </w:tc>
      </w:tr>
      <w:tr w14:paraId="479431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05F1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90F0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63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7D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5B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5C8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2A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8B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6A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A5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5C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C5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91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F0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301.2</w:t>
            </w:r>
          </w:p>
        </w:tc>
      </w:tr>
      <w:tr w14:paraId="375D40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DFDC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8464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17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D7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7E3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1D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5E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F5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AC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04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DF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B0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A9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B6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6B46E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FA3B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C5D3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A0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A6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13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678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33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A2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4F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A1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47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B8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0E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D9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C9605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2C0D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5072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2C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76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-3043.5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5A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931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CC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4E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3E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E1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42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02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3B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1F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AD34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9CB0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D391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1D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85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85B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02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51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32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0A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31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B8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BD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30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91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F897C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4186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B1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23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6A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7D0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2E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C5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4C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C9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E6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95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0A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56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2093</w:t>
            </w:r>
          </w:p>
        </w:tc>
      </w:tr>
      <w:tr w14:paraId="330FF6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3EF6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BA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8E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475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387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56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D6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11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C1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C5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DA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DE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9E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2093</w:t>
            </w:r>
          </w:p>
        </w:tc>
      </w:tr>
      <w:tr w14:paraId="2C82D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9B01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3D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49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D05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B9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BB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AD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32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3C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6D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31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EB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93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</w:tr>
      <w:tr w14:paraId="224AF0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2B18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8F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83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13A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B3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DC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A8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37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FC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9F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69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27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74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2093</w:t>
            </w:r>
          </w:p>
        </w:tc>
      </w:tr>
      <w:tr w14:paraId="3EFA22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A657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FE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57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6FC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6FE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6C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C8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3B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C4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A3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3B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7F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20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2093</w:t>
            </w:r>
          </w:p>
        </w:tc>
      </w:tr>
      <w:tr w14:paraId="212FDE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706D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E9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D6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02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A5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EF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F2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81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FC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4C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FB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76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D6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5.90</w:t>
            </w:r>
          </w:p>
        </w:tc>
      </w:tr>
    </w:tbl>
    <w:p w14:paraId="79EE015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1F6DD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41FA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4B661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C53E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12F1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182A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4C94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4CDF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ACAF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AFF2A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30B78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04B55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4A49C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8B7DE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F705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1F7E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D28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4C7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3FB1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AF33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2E0B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706D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D54C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7FD99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95D6C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10960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4004[普通教室]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97B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9C9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F32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122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E02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75F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A70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D14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C4E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610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3105B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5CB40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53FC44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32124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E870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BD5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74FD4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C215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DA09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3B5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4A93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34E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39A6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94D3E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E2A6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3640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32A3B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D7F7E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8A059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59582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331B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6D457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7671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E76EA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DA24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26210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5D44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CE887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E6F3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9F492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78C8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30CC9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7CA9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6FFFA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5709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D3E0D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0B19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23ADE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96C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C6C7E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30B31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96A3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791B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1B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D1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D07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9DB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73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1A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43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D6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E5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0D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77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6D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</w:tr>
      <w:tr w14:paraId="17192A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9015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FA69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DE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1E9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D7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63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F6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A9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1B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CF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A8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E2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66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52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</w:tr>
      <w:tr w14:paraId="04F4F1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70FC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4964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81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76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1E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014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18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7A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68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C9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6C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AC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DB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41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-167.6</w:t>
            </w:r>
          </w:p>
        </w:tc>
      </w:tr>
      <w:tr w14:paraId="31B152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4B2B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67D6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FE4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F7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F7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C35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99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40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4C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23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50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E2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26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AB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322.8</w:t>
            </w:r>
          </w:p>
        </w:tc>
      </w:tr>
      <w:tr w14:paraId="3390C5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7185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9930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FB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10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94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7C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A9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E3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90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32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FD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C9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1D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19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</w:tr>
      <w:tr w14:paraId="6E3880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9AAC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B8DB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03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A7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EB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12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6A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36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08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5A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9D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B1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B3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78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</w:tr>
      <w:tr w14:paraId="46EDDF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0A2B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FBD9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A1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09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B6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75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F8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46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9B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D2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F5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C1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F0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97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5E4F7D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D55B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32CD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701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CD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A7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1C1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7F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05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7D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84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61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55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DF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CE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</w:tr>
      <w:tr w14:paraId="18251B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CB84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EE45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BC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46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D2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55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95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5B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25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72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23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41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47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B4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</w:tr>
      <w:tr w14:paraId="0D7B10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C175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B470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83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92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91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DAC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AF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3D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35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B3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A2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7E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32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F6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253.8</w:t>
            </w:r>
          </w:p>
        </w:tc>
      </w:tr>
      <w:tr w14:paraId="4D2BE2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45AB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FB3F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AA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41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48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785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A9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DA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C7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4F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F3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66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5B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77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253.8</w:t>
            </w:r>
          </w:p>
        </w:tc>
      </w:tr>
      <w:tr w14:paraId="2D642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46B7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DD74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AE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44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E2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D2D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22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C1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08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8F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93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C9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0A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54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54157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8121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622F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D5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F8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00E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A4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6E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CC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FC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39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06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C8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1E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5E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8E6B2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0A66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8CBE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05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0D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83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2E4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08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60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E5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5E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0A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01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95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07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2F0AA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AED3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990F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5B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7C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2FF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26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0F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77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D2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A7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E1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E4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01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C2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4D169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3576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21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FD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073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F92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40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F9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9B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D1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3B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DE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37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AB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</w:tr>
      <w:tr w14:paraId="7ADC7F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B6E3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1B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12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D5A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7B7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48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92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DB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62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B7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C4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A4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1D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</w:tr>
      <w:tr w14:paraId="3EC12A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0F27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96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9D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8B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72A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BA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87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94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9B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B1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F7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E0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11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  <w:tr w14:paraId="4E6202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0E9A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54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6A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08D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D0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7B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C5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F2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30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33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72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37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E3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</w:tr>
      <w:tr w14:paraId="6F055B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25AC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C4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9D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03C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EE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91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22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45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F8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51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E1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74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E7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</w:tr>
      <w:tr w14:paraId="311783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7C0F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67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8E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262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96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FB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D9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CC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3D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7C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6B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7A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57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</w:tbl>
    <w:p w14:paraId="510B63B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305E9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FB04E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B65DC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F26D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AA22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A90B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538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8930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28FE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802CB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3A100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BCF76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37876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6FDC8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3949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5D1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D447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6BD8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008F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B096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BBAD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B45A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8D6D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30738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C7DE6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09B61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4005[普通教室]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559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54C0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13D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44F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B21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297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E01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F92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6FF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BB5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338E3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DB289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015374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7A06E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C4FF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356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0887E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ECD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1862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510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2A8B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C04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F7B5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FB65E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761D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D059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F22DC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AEBB9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438E3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2BE31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B94C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3FD6D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E261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0D106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E886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0A17D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90D9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87F2B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BF73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AADAE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E0FF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6A6FD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C90D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38CC5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7265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BC704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D62C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50BC8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40E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5561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2D4FE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0845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CBBC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FE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4B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F8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773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03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5F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DE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95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CF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5A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F6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54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-30.0</w:t>
            </w:r>
          </w:p>
        </w:tc>
      </w:tr>
      <w:tr w14:paraId="19BC8A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3338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5218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A5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70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08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B99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96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06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DE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4D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89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9D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38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7A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133.3</w:t>
            </w:r>
          </w:p>
        </w:tc>
      </w:tr>
      <w:tr w14:paraId="618C08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3278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5C79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A9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C3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3F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DE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15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AD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82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51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D9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56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E2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BB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-167.6</w:t>
            </w:r>
          </w:p>
        </w:tc>
      </w:tr>
      <w:tr w14:paraId="2736BE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8EE0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0883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77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FD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570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9F0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A9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40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35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5F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3D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C7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F3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69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300.9</w:t>
            </w:r>
          </w:p>
        </w:tc>
      </w:tr>
      <w:tr w14:paraId="62673C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E454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C490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34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AF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9D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44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DA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08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45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4E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5D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46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6E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61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</w:tr>
      <w:tr w14:paraId="3954E2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598F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6A8F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E3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06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B3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CB0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C6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80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50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B4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A2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A1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0D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5A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</w:tr>
      <w:tr w14:paraId="39402C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3664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4743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EF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D1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96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6B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9E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2B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BF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F7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78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70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AD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BD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4CDAA3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74B1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3FB1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9D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43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A5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EAD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04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4F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AC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8C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88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DA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9B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52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</w:tr>
      <w:tr w14:paraId="6C295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94E5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8807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F1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94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B2B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B9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9D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ED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BB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98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34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88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90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6F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</w:tr>
      <w:tr w14:paraId="6B7DAA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7E60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AA2D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98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18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AA5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69F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2F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82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BC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2C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47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CD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4B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55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6284BE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36E8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FF75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74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A5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70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A61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6F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55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76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B1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16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3B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6F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75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79569D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FBFE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6EDB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D9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52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98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9EC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0B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85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D0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8F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98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C3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16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73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F1E7F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1538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8046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5E1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1F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6A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B6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FD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3A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10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09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84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5A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1F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CE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E4FA7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29C0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BF8F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39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A4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034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E2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56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65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2A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04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AA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10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0A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20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C11C5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2459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D597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D6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85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E7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4D7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38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CA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95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9E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34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44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9C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80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74511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83C6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4A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31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D16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C1C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32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9B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71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4F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AB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0A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8C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7D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</w:t>
            </w:r>
          </w:p>
        </w:tc>
      </w:tr>
      <w:tr w14:paraId="32BB05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0AD1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9A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E5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16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CD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3B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39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7E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5E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F0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6F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67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0E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</w:t>
            </w:r>
          </w:p>
        </w:tc>
      </w:tr>
      <w:tr w14:paraId="2D3C9E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0C3D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AF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6C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CF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74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54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AD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8B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9C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5B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87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8E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0A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  <w:tr w14:paraId="5F94D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56CE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28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CD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82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C14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8A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70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BA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81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EC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79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60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D8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</w:t>
            </w:r>
          </w:p>
        </w:tc>
      </w:tr>
      <w:tr w14:paraId="604217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45F1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E2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9F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E1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FA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74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0F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C7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32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9E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70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52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12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</w:t>
            </w:r>
          </w:p>
        </w:tc>
      </w:tr>
      <w:tr w14:paraId="7BC155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5EF4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35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1F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EA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0B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54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7D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91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59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42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B7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36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B5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</w:tbl>
    <w:p w14:paraId="5237DE9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94866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A6230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D1FDA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72C6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720E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530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CC8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222A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2A4D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954E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59E8B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38FE9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DD5F0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A7E26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885B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6DF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357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4799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EF9C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DDB0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B244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EE37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0176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D7213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5D0A1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D5C7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4006[普通教室]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A2E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81DC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8A9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3EF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331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661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C7E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F22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E1C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5DA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D3965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C33DE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C6D589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01D20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2783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DDA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971BB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4B10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A780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82F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B72E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347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BDE5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CC673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333C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1362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23F18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BA71D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27C96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41446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4133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E9D7C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EB58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AD1A7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E152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E22D9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5833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5F2BB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A74D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178B3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06A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03B02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D3A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2831A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53E1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CBFDE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A1F0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67F28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D564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D75DC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88428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273D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92CC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F1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E6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9B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E2C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DA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E4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67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A1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C5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9F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5B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D6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-27.9</w:t>
            </w:r>
          </w:p>
        </w:tc>
      </w:tr>
      <w:tr w14:paraId="11427D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F13A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55E8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53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96B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6EE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643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AE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A9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09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D2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15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B9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C4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DB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142.1</w:t>
            </w:r>
          </w:p>
        </w:tc>
      </w:tr>
      <w:tr w14:paraId="6F7A4D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E04B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7D99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3C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61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40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74B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D6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F5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DC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47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15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B1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73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9D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-178.7</w:t>
            </w:r>
          </w:p>
        </w:tc>
      </w:tr>
      <w:tr w14:paraId="6F2E2B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8D5F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2D76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93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85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E2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4EA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DD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4B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91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B3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F8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08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AF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8C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320.8</w:t>
            </w:r>
          </w:p>
        </w:tc>
      </w:tr>
      <w:tr w14:paraId="201A16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6DAC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80FC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EF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70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8A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CBF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FD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65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C9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AD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A0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AE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58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D9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</w:tr>
      <w:tr w14:paraId="0C6F6A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5F56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9184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B9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1D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002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BBD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2E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11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AD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33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77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FB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C5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21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</w:tr>
      <w:tr w14:paraId="4D4CFA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50BE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7CC0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58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06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D9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F00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EB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7D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4B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75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2C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AB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E5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D8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7FF501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F072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B30A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D7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8C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B11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8AB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CC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2C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38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23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0D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61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AC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06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</w:tr>
      <w:tr w14:paraId="0D3E07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844D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97BD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38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7B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677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A1F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71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C4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45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A1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AC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E9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DA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DF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</w:tr>
      <w:tr w14:paraId="574F69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800F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6E58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E9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E5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EE8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C0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70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C6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57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90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93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85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93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A7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67F32B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CCCE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D28E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33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85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02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CE7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FD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E4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37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C3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9F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62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0F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60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00CFDB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EED4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0ECC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5E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96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04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1D6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BB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0B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4F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3B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CD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A7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A0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A7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A61C2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4C10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BF99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EC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06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A38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4BC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26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2E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77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A5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AC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E4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EB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C2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A22B8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D5BF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AF91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30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B4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CD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83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C2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05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5A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70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9F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B3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99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2D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1DED1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8898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A049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6E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C4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5C8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FF6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EC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89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A3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99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DD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BD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C1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0C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57596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CA3B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18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67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6C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E5B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82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B7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6A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A2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98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43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B9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FE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</w:t>
            </w:r>
          </w:p>
        </w:tc>
      </w:tr>
      <w:tr w14:paraId="44D030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54F1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26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A5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E67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17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FD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D1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79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EB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25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6A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89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1A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</w:t>
            </w:r>
          </w:p>
        </w:tc>
      </w:tr>
      <w:tr w14:paraId="78E5A1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877D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2D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7D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59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FE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9D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62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84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ED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56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79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48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8F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  <w:tr w14:paraId="567CFD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397E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AB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FB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5F8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D61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64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1B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D8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66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FE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96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C6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58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</w:t>
            </w:r>
          </w:p>
        </w:tc>
      </w:tr>
      <w:tr w14:paraId="5F8177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4E73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FC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06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44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A19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80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82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D8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45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F2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18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27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C1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</w:t>
            </w:r>
          </w:p>
        </w:tc>
      </w:tr>
      <w:tr w14:paraId="37B90E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983C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3A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BD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8B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F2D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80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D8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75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57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95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A7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11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32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</w:tbl>
    <w:p w14:paraId="139003B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98793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456C7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CB8B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A574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96DB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2C14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265A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3ACC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9F6B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36AC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89F0F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F1028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60279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87DF0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9C12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71E4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5293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7AFD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8A6C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ED4C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5496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F5A3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96C7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D6C5C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6BB8A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8251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4010[普通教室]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605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7ED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AB0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47D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D40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17C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9DB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38C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3B1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5A3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FF46C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C1896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4725EC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DEEE2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10D2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F14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0C4C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B13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3014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478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2534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4EA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2D42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24E86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2E1D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69F2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7D6BE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42E97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96550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B7919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48D2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13045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017F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13073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27FB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DC24A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61DF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15B33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561C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D2909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0518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B9064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59D5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087CA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EC50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E8D9B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7E1F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505E9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E402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8FEAE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7627D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C2F4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7247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8F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01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2B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AF0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32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1A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08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8F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02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0C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88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2F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</w:tr>
      <w:tr w14:paraId="412552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6B01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D1F8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39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FC5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69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94D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8D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A0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C9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EE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45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73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FC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C1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</w:tr>
      <w:tr w14:paraId="5D71C8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C2A9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5FBC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B4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0B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228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B6B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C9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44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3D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5F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E0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95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DC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78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-167.6</w:t>
            </w:r>
          </w:p>
        </w:tc>
      </w:tr>
      <w:tr w14:paraId="1916CE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1DE5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7F00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0A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BB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15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8B6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50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82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3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75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DA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60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32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79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322.8</w:t>
            </w:r>
          </w:p>
        </w:tc>
      </w:tr>
      <w:tr w14:paraId="59E687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ADE2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DEAA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36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61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49B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9BE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D8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AF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65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CC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BE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54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C4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67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</w:tr>
      <w:tr w14:paraId="10E027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4978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B33B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FB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27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8D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DAC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12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2E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24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11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79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49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69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AD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</w:tr>
      <w:tr w14:paraId="4477CE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0CF3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A899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DF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FA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3CA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37E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C4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BB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02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63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78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B0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8D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39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6A225A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B99A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67C5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AD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A6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2B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E4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42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21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97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55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1E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61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DC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91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</w:tr>
      <w:tr w14:paraId="2A2EBA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3DDF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75BA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58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8E6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892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2CE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81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9D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4F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D4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C6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82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69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C8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</w:tr>
      <w:tr w14:paraId="0A41AE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D282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60BA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CC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E1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257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47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0A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C8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11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9E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0D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F7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CA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7D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6B465F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D5EA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A905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9E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16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FA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58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C3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A7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5D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ED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2E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04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D5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A0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55FE1F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E3AB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860C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5E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D8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23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96A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8A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EA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E8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33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9E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A9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25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8C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E74EC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D7AC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EEE0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E5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79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8C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1D5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89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64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65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4D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76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23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78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38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747F6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FD19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50D3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5B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24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CA7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330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F6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D5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4A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C3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58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19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B4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BC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F06F4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A10B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F38D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2F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BE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BB5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985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8F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F0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04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C6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40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91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96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FF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B3D1D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E0E9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61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99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158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73A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51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03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4C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40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E0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0D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2B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8A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</w:tr>
      <w:tr w14:paraId="4F303C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BC57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59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CA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6AD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2C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E9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71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85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0A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36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58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8C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7B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</w:tr>
      <w:tr w14:paraId="17C2CD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0E7F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91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D32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FA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40A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1A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71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AE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9D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E5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E7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B9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A3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  <w:tr w14:paraId="35BC26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F9B9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04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FE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BF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E8A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6D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E6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72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40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8E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7F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63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57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</w:tr>
      <w:tr w14:paraId="5E5A20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2404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A0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F6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AD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E3E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98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2D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5D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BF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02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B5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CA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6D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</w:tr>
      <w:tr w14:paraId="1E8350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C362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50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E7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41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40C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FD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20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1B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4C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66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89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B4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9C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</w:tbl>
    <w:p w14:paraId="78565D9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F17AA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77DD5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44234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D06F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9F61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19F4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6B69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F59F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94F5B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847D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ADBF5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4EEA4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59213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DC3E5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7C37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9C3B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F6C7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74E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4017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E54D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70FC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8B30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F1DD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92EE8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459EC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52B6C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4012[普通教室]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630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14D6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EEC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AF5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BAD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CF6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70E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DAD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94D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67D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CBDBE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6FE05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7B5FDC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C157E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7740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B41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7FF4D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B431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EC44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B51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30C8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541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82B7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FAAD6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2034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F9E2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5DE4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AE19A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90ED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39F70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F22C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E4AB6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E554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241AE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84FB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656C8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AB22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A71EA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09E4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22836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B9E8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47A4F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90EF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67C91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D2B6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BCAF0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0148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70247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7B5F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7C98F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29986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2208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94C7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AD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76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1F1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46D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20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41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9E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56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BE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E1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B7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EF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</w:tr>
      <w:tr w14:paraId="1A2DF6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110A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D214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26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4D1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1C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F52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75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B9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B1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E5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7A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86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1A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7B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142.1</w:t>
            </w:r>
          </w:p>
        </w:tc>
      </w:tr>
      <w:tr w14:paraId="5DC7DD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E236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317C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AE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9B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C1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EB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7D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DC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4E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A0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0F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0A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C6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6C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-178.7</w:t>
            </w:r>
          </w:p>
        </w:tc>
      </w:tr>
      <w:tr w14:paraId="2F179C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EEDB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9872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BF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F3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09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0D5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6D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03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43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F3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69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15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F5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04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320.8</w:t>
            </w:r>
          </w:p>
        </w:tc>
      </w:tr>
      <w:tr w14:paraId="7E1AFC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2C7C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3789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02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61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EDA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6B4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AC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1F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D9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39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CD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EE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40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74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</w:tr>
      <w:tr w14:paraId="0B4F4E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B15B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BDD8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10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D8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F6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7DB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CA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75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D2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D8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1C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47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44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A0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</w:tr>
      <w:tr w14:paraId="5217EB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AF81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68B0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F4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41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70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55A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51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96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A6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33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A1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70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2D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91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628E5C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2058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A5E4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56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47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F27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5AC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0C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90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F3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83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7A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4E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7C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80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-5.9</w:t>
            </w:r>
          </w:p>
        </w:tc>
      </w:tr>
      <w:tr w14:paraId="30C21F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E21E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6263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D4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0CE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BA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34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3D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19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BB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32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64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CC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11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CE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</w:tr>
      <w:tr w14:paraId="631481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BCF5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77EA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97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CA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E54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C6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3C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F5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09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A5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CF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E0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EA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7D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</w:tr>
      <w:tr w14:paraId="63D5F2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EED0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19E5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C8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BE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C9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C7D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18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88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FD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EF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4E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DA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12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76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248.2</w:t>
            </w:r>
          </w:p>
        </w:tc>
      </w:tr>
      <w:tr w14:paraId="738F95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9C12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733F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1B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18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3D5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92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CE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6C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96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F6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9B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74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EF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74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248.2</w:t>
            </w:r>
          </w:p>
        </w:tc>
      </w:tr>
      <w:tr w14:paraId="421D28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42F6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E74C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61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32C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FC8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AD2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64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CB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C0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8B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82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60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48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03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0759E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0A37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E1EF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76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CA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B6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2E3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02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EC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07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AB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A5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05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6A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C3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00345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D9DD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6585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AF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B9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3C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093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87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66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E4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6B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A7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06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6B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76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27A9A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08C9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F9BC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46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65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A27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4EA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87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C4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54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99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8A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13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38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77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2AD75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E5B6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F6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AB2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22D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D18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83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FF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1B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76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2F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46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3C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54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</w:tr>
      <w:tr w14:paraId="7446B6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D3FD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22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D00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C9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3F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98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A4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75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FF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D8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5E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1F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78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</w:tr>
      <w:tr w14:paraId="5CDE5D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DE0E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2D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45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19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DD6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4D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C9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90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6E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E4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2B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8D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0C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</w:tr>
      <w:tr w14:paraId="1C51FD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52C9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48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F2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35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A20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9E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2C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0F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2D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28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A3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AB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43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</w:tr>
      <w:tr w14:paraId="4B8DAB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3563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18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56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77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C95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7B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E6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9D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8A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32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25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7D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A1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</w:tr>
      <w:tr w14:paraId="34DFD0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696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01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D8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486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FC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02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19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71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C9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55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81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38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65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</w:tr>
    </w:tbl>
    <w:p w14:paraId="75DA99F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3450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F5420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311CD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9A29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54E9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B67E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BF82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56D9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9ADA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2C2AF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3E486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872C4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6AAD9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89F23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BCEA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F09D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E402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D1A1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8987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78A6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B369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EF6A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DED7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A6BDF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C1A03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6325E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4013[普通教室]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D9A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7C5C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F2F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FBB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94F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FD0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1B7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B50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36A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92C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84E38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689CA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ED3C75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03252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3BC2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17D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CF7B7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2404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6900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290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6EB4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E06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1711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1AD98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A8E6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D77B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8291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F6F43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DA1B2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380D5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3F80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21B1E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40D8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DFAA4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FC2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0F866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4383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14B5C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C4F4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B19C7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9887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CDF94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6DB2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51334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10F0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48A3E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5AD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4E01B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F383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B63E5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07334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24A6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F62C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F6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B4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CFE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407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CB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6E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BA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59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10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33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84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0A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</w:tr>
      <w:tr w14:paraId="06E3F4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8A70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097A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74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70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62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640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DC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26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FA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D0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10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B8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2A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92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142.1</w:t>
            </w:r>
          </w:p>
        </w:tc>
      </w:tr>
      <w:tr w14:paraId="466421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49A6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2F84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41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4B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1B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6C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28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69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80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3E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EA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22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E5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B8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-178.7</w:t>
            </w:r>
          </w:p>
        </w:tc>
      </w:tr>
      <w:tr w14:paraId="5BBD5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AAB6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D1E7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74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44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52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F3F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E7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64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A2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F5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F0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B6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77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34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320.8</w:t>
            </w:r>
          </w:p>
        </w:tc>
      </w:tr>
      <w:tr w14:paraId="6C013F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3A11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D064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91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04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C8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A30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0B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8C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B3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4E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09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2E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87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9D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</w:tr>
      <w:tr w14:paraId="6EA831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EA49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F4DA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50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F0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02D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FD3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13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05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93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AA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ED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2A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FD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38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</w:tr>
      <w:tr w14:paraId="01EFBA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2D20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1A4F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0D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37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D9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2D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C1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0F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76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E8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BB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44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4C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A1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1BC2FA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08DF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A44E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6D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82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781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6E0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55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A2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22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F2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B1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5C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6D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1D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</w:tr>
      <w:tr w14:paraId="1C60DB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1469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E83F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9A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C7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27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AE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DB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8D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3B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C9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03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5A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DD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F0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</w:tr>
      <w:tr w14:paraId="158FED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0E44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62DC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CC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BE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E5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9F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FA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48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EB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62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00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5D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F6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28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248.2</w:t>
            </w:r>
          </w:p>
        </w:tc>
      </w:tr>
      <w:tr w14:paraId="4BAF7D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51E6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62C5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D9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16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9DE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C1F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85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12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E3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0A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92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B9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E1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93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248.2</w:t>
            </w:r>
          </w:p>
        </w:tc>
      </w:tr>
      <w:tr w14:paraId="3CBA53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FA12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2C6B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38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73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461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59D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9D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98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56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4F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62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8A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A2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B7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995B7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A9EF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56F6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8F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E5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62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56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64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6A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89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56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98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5B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C1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4E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220B4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26C2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3BFA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37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A2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89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35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D8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0D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9C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B5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8D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F5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F8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49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18885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4B38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9E67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5D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FA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68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64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13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6D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28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30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8A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74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A4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AC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FCB25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134E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0D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52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D5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2C3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3F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85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9D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49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52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3F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75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7B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</w:t>
            </w:r>
          </w:p>
        </w:tc>
      </w:tr>
      <w:tr w14:paraId="545686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B9A9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C3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C5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041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EF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16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FB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28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B8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B4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54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6C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A4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</w:t>
            </w:r>
          </w:p>
        </w:tc>
      </w:tr>
      <w:tr w14:paraId="3E570E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5FAC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FB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27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96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D8C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3C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72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88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65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70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57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A6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FA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</w:tr>
      <w:tr w14:paraId="044020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1E80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A5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CF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1D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465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AB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BD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76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CA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9C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0E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85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F5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</w:t>
            </w:r>
          </w:p>
        </w:tc>
      </w:tr>
      <w:tr w14:paraId="661CE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49C5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F5E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F9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F4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76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10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32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30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86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2A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6A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95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62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</w:t>
            </w:r>
          </w:p>
        </w:tc>
      </w:tr>
      <w:tr w14:paraId="024BB1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3CCE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8D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22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B3A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2E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CE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43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42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F7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B7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26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DF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3E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</w:tr>
    </w:tbl>
    <w:p w14:paraId="60FCE57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32FAE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7FFB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08457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5173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9E71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522F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4CD6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9F12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44F2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86B6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22F12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28BE3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0E768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73E1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0203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53BF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FDE4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0370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875D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F33C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EC27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CB78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2AAA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EDF57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C6DBE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14599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DCDD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5A3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DCC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85A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0CB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35E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898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D56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BB7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C76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A7AA7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EA7CE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3185E3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76143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7E9B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C2A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3FD6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0BB1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2466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256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F71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7B0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CF36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4FD56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A9C9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A4BE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867C7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FF150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D793C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BA5E8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4E35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77B54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AF30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DEFFF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BED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740A1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591B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16F67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6ADC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EFDB2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F8D5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15402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531F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A76E7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472B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5D71B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079E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A0321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CD8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89A9A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67729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23A9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B8DF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10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22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2DE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A5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E9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46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12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B7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E4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BD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84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E3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-49.5</w:t>
            </w:r>
          </w:p>
        </w:tc>
      </w:tr>
      <w:tr w14:paraId="1D2F53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6758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7302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53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468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3C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6F4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86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C2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D0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F9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2F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56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D3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3C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</w:tr>
      <w:tr w14:paraId="4DC55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1DAB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8B1B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77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AC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930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C2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2C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21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7A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FB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53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DB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A7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56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-72.8</w:t>
            </w:r>
          </w:p>
        </w:tc>
      </w:tr>
      <w:tr w14:paraId="458966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1B93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D5A0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B1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5D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E73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B0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11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F2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54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52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31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73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BE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93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</w:tr>
      <w:tr w14:paraId="308C91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CFE3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FF42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90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1B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1C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69A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B9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F6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D1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94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76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33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52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9F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</w:tr>
      <w:tr w14:paraId="6D912B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442F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567C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82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04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CF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710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65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78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B2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A5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4A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07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E6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51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</w:tr>
      <w:tr w14:paraId="5B6FF8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CAA0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5C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8D9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57B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5D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A0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69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BC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09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A8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5E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22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4D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</w:tr>
      <w:tr w14:paraId="71FD26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107C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72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A4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AF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E1D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E7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D0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92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5D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DE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D8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9C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2C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</w:tr>
      <w:tr w14:paraId="1D401E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B981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F5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CC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A29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352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8F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50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E7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92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AD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FD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A9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3E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E37B6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3822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00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0D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F3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71D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71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40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C9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47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B8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8A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2E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83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</w:tr>
      <w:tr w14:paraId="7A889E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DAB1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1E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BE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456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A85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C2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E1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4B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4F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54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DD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AD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E9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</w:tr>
      <w:tr w14:paraId="33268C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0229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E5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22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37C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BFC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6A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A7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ED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08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8B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60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1B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F5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6DA136F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9137D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BFDBA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69B02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156C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5C32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C387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989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7415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6FD3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7BE3F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AF8CD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3AB4A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7D2A5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9C3CC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3832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AEE7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5830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0E3F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C653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4F6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50E2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EA35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8B1B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D3C5C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A3A2B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C8755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706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E14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D5B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13A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51F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782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DAE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6C3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263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2E7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75887D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4C324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CE48EE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10B99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4D2C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796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C5310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339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60E2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9FB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BED6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6D5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C709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92F89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8045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B6DD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C3C20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0CA61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34017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48A1D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E311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0C2E3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83F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AA473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D0F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60AB1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409E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4F3D6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79C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0C6FD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A7F4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760ED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3916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D10E8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97FA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AA0A3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8BDD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68108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D16D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5BC29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9E908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8E3C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F2E5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99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79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58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A9B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49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2D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60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9A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B4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4B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FE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AE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-48.1</w:t>
            </w:r>
          </w:p>
        </w:tc>
      </w:tr>
      <w:tr w14:paraId="2CBE14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12A7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7DCD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A2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E6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8E6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36B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26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0F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B5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5D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9B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C5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EB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1D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</w:tr>
      <w:tr w14:paraId="6AA9B7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151B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D6E8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5E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B9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5F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02B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DB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3D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83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7D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6B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4F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02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08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-72.8</w:t>
            </w:r>
          </w:p>
        </w:tc>
      </w:tr>
      <w:tr w14:paraId="77CE9A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118D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41FC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26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DE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D0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F9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95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54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BC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C9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2D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9A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6B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E8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</w:tr>
      <w:tr w14:paraId="514FFD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EC14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FC2A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13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DA7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DF1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548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D0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67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8C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24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BC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FA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2E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AA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</w:tr>
      <w:tr w14:paraId="69CB66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03DF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18FC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9E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E2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37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94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44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FF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3C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5A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9A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B7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0F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A3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</w:tr>
      <w:tr w14:paraId="01B76C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61B3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63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CD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90D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0D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62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B6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DD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20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09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AC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38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8A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</w:tr>
      <w:tr w14:paraId="1B1A12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3D33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05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85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79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7B1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C1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1E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0B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2C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B4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18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E9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59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</w:tr>
      <w:tr w14:paraId="4ABEF6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7489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08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6F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8F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AD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9F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0E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B4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7A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41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08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61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AE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B8EE4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EDCD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21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29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BC4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00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BA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19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47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40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C7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5B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E9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A5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</w:tr>
      <w:tr w14:paraId="32535E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12A8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43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EA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8B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53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FD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BB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3C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6D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7D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58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33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8C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</w:tr>
      <w:tr w14:paraId="0F0D23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DA1D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17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B1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92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8F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E3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C4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75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46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AE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12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60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F9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1978595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8CD20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171D0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35512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7236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22D6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6274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1D3C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1D10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412A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3F00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7329B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9E50C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B6207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7F896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BABA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B14E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D333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145F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1E88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5C6B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399F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AE85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6EBE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C8C83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285C3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063B7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4017[卫生间]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8444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5A1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083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DDC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40F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882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2D0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EC3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AC9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C16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E1218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88717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DBE0D7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55ECF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A27A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D0D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5E02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B08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DA65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A72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E893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3ED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1AC4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4DA50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E5A1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AF3A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4E3C8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0CC85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27980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7CF77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4DBC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9ABC1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6E53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53787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3FE3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EE517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807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29F1B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83C8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40638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F0E2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3B920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E85C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EE115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443D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47D1E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DD7C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58AB3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5342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080F5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081D7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DE93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7026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11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45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4D1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CE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B3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EA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63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46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C3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2D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4D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6A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-29.4</w:t>
            </w:r>
          </w:p>
        </w:tc>
      </w:tr>
      <w:tr w14:paraId="7B956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1ED1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8DB3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B4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5D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86F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325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46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1A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94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79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89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D9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2A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E5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</w:tr>
      <w:tr w14:paraId="409E29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38BD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3633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AA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0B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E7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F1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51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70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94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C7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25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EE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32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19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-72.8</w:t>
            </w:r>
          </w:p>
        </w:tc>
      </w:tr>
      <w:tr w14:paraId="6FE63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1C09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CAD6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C6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90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B83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55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8A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67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7C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B5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23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7F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E3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82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</w:tr>
      <w:tr w14:paraId="7B488C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97C3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B6FC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55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3B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AA2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900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A0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4D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29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4F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DE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BE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BD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0D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</w:tr>
      <w:tr w14:paraId="277A71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E6D5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2F25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04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8A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C3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0EF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2C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91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18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F9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F9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45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A8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0B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</w:tr>
      <w:tr w14:paraId="1AC9D7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E880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7EF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8B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5CC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21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3D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03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B8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91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B2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77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71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F2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</w:tr>
      <w:tr w14:paraId="3CFF06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02A7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8D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5F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94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83E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EB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A1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80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3D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00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73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A5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07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</w:tr>
      <w:tr w14:paraId="53889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E96C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F6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D2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A3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50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FD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F5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FF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06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2E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17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57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B2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3F9D2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5482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BD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8EA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6D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42F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B8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64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3F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27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BC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64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4F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25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</w:tr>
      <w:tr w14:paraId="4CA02C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E9B6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49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83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D9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409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12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B9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5E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E6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1E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EF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B9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9A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</w:tr>
      <w:tr w14:paraId="187DC2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391B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CE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BA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F19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FF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6F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A3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DC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3F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A0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5F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37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D9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56011AC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10941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4F3DE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B9AC0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E167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4151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751D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7A12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52A1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16E6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D3FAA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66AFC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577F2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0AF41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49460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026B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615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A107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8A52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6370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786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037C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3601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7EEB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1643B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9A53A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63629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4020[卫生间]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C66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FFB1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F35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0BF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10D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FC3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E75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344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B90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1FE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3774B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1439F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697F88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8ACAA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47EA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43D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879C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163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F0C6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ABC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7375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1E8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5F73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05D49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E3B4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4EBD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D0F9C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065B9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C98A9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A8B44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86CB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9BDFB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7EAD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98EBD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CA2A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823F8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79CB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C73CB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6A1A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2E927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D9C3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AC579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2941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656DD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8502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2D1DF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EBD6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A8C9C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1456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6A098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F4030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0FFE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E1AD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27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A0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1E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E49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6A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42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35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6F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FA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A3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F5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B3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</w:tr>
      <w:tr w14:paraId="680045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2E0B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2B23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31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AF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5A1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400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81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E3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CE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39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EC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83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D4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97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</w:tr>
      <w:tr w14:paraId="3838B7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0E42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DD8F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BB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04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4E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A6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67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CD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B9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5B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8A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4C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C3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DB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</w:tr>
      <w:tr w14:paraId="57031D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2AC2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1845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65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59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A36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733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78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E0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E5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6F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8D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E4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08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8C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</w:tr>
      <w:tr w14:paraId="6846E5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602B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D936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D9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8A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82C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9A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6F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AE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03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E9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E8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21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15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67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</w:tr>
      <w:tr w14:paraId="39A508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EF25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96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DB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92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AA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E0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50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41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29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35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1C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1A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2F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-163</w:t>
            </w:r>
          </w:p>
        </w:tc>
      </w:tr>
      <w:tr w14:paraId="3AB8C7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85E7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27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D8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4B8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9E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5E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9F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C3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92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3F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83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F4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EA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-163</w:t>
            </w:r>
          </w:p>
        </w:tc>
      </w:tr>
      <w:tr w14:paraId="379C30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3145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69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D3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BE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DA4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EF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3C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33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53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B5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A0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88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9D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D5AB5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EAA6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11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D1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5DF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AE7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CF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57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09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B5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25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C3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43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0D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-163</w:t>
            </w:r>
          </w:p>
        </w:tc>
      </w:tr>
      <w:tr w14:paraId="37A228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CA18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85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A1E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05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2B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40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4E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D3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D2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96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20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DF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2C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-163</w:t>
            </w:r>
          </w:p>
        </w:tc>
      </w:tr>
      <w:tr w14:paraId="38831B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AB0A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F3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87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15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A4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C8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64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87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78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0F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56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92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5E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5C8D603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ADAC8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C7302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D19D6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1EA2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130D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E97C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87D8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FA75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4CE5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13E2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F7FF0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C3A6B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D851F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50F56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CFA8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C29A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010C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59F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13F8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0864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20F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8E5A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0E42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B14D9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165EF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253DF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4021[卫生间]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6B81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583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163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2BF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C80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7ED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250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118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658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710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4AB7A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16BD6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697C69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993F2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0F71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254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25C97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E66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9C2D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20D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5D1F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E29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6E6F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04981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0CF3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85B5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B35E1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CE4D6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45D3B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74388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1D42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90F88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C88B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D6FB7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06C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B37C2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4CE6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6172F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6109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6B220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BB68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37CC2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0191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63617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7958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75191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0333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E1439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50DE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7CDAD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5B73F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DE24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E4D3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A7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6B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CE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D65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FC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9E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FD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ED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28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66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49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96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-69.5</w:t>
            </w:r>
          </w:p>
        </w:tc>
      </w:tr>
      <w:tr w14:paraId="434948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34A8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EA74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91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88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86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982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DB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A4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13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DD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DB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83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1C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F5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</w:tr>
      <w:tr w14:paraId="01345B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A022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2AF1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CB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80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7FD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5D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FB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B9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41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AD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3F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82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C1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5C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</w:tr>
      <w:tr w14:paraId="1FF991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014D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A0CD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45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3B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C07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7BC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FB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BA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FB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A2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13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54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F2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AF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</w:tr>
      <w:tr w14:paraId="1D2206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AA07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A8FE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AF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66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F3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EA4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96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54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A7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61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AD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DA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46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8A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</w:tr>
      <w:tr w14:paraId="6B2095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7AD3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50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E7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EA0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6C7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9E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3A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D7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E3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27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72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03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4F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</w:t>
            </w:r>
          </w:p>
        </w:tc>
      </w:tr>
      <w:tr w14:paraId="1AE4AB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6998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95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17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F3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699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FA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B7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5D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33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92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51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D5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F5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</w:t>
            </w:r>
          </w:p>
        </w:tc>
      </w:tr>
      <w:tr w14:paraId="3CCF5E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B75C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5A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08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95F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522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B0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7D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9A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06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AA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62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C4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85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9DB30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8261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43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5C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9DD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163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AD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C7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C1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D7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A9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55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B9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B8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</w:t>
            </w:r>
          </w:p>
        </w:tc>
      </w:tr>
      <w:tr w14:paraId="19AAD5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1336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1E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58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B8D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820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5A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7F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F5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94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68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F9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E1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B0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</w:t>
            </w:r>
          </w:p>
        </w:tc>
      </w:tr>
      <w:tr w14:paraId="79E687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6C66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27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38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90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DD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20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88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DC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0E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82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F3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B0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A0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0C9BCF5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8C674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FA286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42A13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C088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19CD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28CC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D5F6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5A67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CD4A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7DB8B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1706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19DE7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0FDAF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B52F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B93E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5EB3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1D37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78E2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F10F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D19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CC4F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B403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0EA7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C1C42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AA758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353AD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05A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CFF1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F1E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94F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1DE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8C6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387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601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B43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93E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7B363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75B4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33B942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21B24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62A0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C24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264F4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FA84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E496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331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F0F3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B96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0B8D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FB941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E02C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8DEF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9279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EA9F8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205D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3397F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D3BD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C646A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495B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ED82A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3960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5FC32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97E4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C642E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DD1E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68C08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3390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35D33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93A7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E9F8A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F31D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0EB89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579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3FB2F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589B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9EA00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31335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EA55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B00A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60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E4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5F0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8F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B4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DB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E3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C5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D2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69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94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93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-78.9</w:t>
            </w:r>
          </w:p>
        </w:tc>
      </w:tr>
      <w:tr w14:paraId="3CB91E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E00B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38DA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B5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20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83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639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CC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DC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9B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BA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E0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56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1D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08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</w:tr>
      <w:tr w14:paraId="23D41F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7F36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9990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C0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EF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F4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EC9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6B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47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41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79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DA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42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E0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D6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</w:tr>
      <w:tr w14:paraId="5733B2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7696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376A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73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48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CD2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9DA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6A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B1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68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A0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CB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44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DC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35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7FAC63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C44F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A9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86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FD3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9C5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51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42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1C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CC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73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B7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A4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91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</w:t>
            </w:r>
          </w:p>
        </w:tc>
      </w:tr>
      <w:tr w14:paraId="60B170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BEA0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B7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A8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93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3C1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8F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2A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F8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55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20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67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A7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84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</w:t>
            </w:r>
          </w:p>
        </w:tc>
      </w:tr>
      <w:tr w14:paraId="521539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6BFF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F0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AE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04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81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9F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2B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E8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7E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D9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D8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77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29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547B0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F4CC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E0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A6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ABA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3CE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8C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60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82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9C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A2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03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0E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B0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</w:t>
            </w:r>
          </w:p>
        </w:tc>
      </w:tr>
      <w:tr w14:paraId="109510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D421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16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34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EC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29E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E3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38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4F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29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51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73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AD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AD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</w:t>
            </w:r>
          </w:p>
        </w:tc>
      </w:tr>
      <w:tr w14:paraId="7E4732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E26B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F5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3D7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78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12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1D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25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EC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02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85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57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68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A4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63B9C12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0D77C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73E4D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737EA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55C2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530D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209A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C6F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DD92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1698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24FDB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D8DBA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94D65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A4B19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D7D9F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DB36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66D6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FC3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2512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B170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EA3E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9DA2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60C2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E0CC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DC0DB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18394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102F0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5001[普通办公室]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AF65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B79A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AAB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3B1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CC1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2AF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87F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967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C39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5C4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1DA758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35AB9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05835F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EDF51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CD5A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F19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98193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7E0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D63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6F3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DF61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69F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666E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8D12C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215A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A80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F710A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2ABE5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1A1BC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D7574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0CFB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0E295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0B68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6BE33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E34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7D77A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8ADF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8A0D5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3764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A8505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FC59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2D49F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C4A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9E810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50B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75977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52F4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45F01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A7B9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5A30F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36D2B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E15D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5E71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F=333.44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D4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86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3D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54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92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B0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B7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76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53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BC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28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D4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1137.9</w:t>
            </w:r>
          </w:p>
        </w:tc>
      </w:tr>
      <w:tr w14:paraId="387BA5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501A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DFB9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D2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85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42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DB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F4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4B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50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19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54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18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FC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86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</w:tr>
      <w:tr w14:paraId="78FAA9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7866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B81C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27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0D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8A2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CF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D9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95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B4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76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B3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3E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F7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B3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</w:tr>
      <w:tr w14:paraId="13B33D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BA32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047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74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7B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CA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EE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7A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9F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7C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95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79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A9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73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9C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</w:tr>
      <w:tr w14:paraId="603ABB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DA8F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223F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12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ED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CD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48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0C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D8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E4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8E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9F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31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88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6B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-8.8</w:t>
            </w:r>
          </w:p>
        </w:tc>
      </w:tr>
      <w:tr w14:paraId="314A9A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AAFA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F805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D0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13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5EB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BF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08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6A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EA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EC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E5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03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D1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91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-29.5</w:t>
            </w:r>
          </w:p>
        </w:tc>
      </w:tr>
      <w:tr w14:paraId="21FD8E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440D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AD29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C7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8B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3C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07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5E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CE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E6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ED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13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58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59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0F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-47.3</w:t>
            </w:r>
          </w:p>
        </w:tc>
      </w:tr>
      <w:tr w14:paraId="65B779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621A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D9C7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D2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EB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B5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0A3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9E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62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D3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4E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F9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59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CF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D5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</w:tr>
      <w:tr w14:paraId="767794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3351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33FD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75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7D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9E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E6E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27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78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E8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18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39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61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6D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0D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1160.3</w:t>
            </w:r>
          </w:p>
        </w:tc>
      </w:tr>
      <w:tr w14:paraId="079FE5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8A28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191B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08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12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3C5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7D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EE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89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4B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CB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6D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A3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64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17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444.9</w:t>
            </w:r>
          </w:p>
        </w:tc>
      </w:tr>
      <w:tr w14:paraId="5A621D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A4DA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2032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21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66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56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95D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88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D8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D4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DB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13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EB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F9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F3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232.0</w:t>
            </w:r>
          </w:p>
        </w:tc>
      </w:tr>
      <w:tr w14:paraId="776D31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202F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7170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77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39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6B5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FB3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CA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09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A7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3A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EB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23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0D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3A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232.0</w:t>
            </w:r>
          </w:p>
        </w:tc>
      </w:tr>
      <w:tr w14:paraId="349B1A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9A48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45DB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D7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979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64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02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BA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0D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FD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1B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5A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62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5E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F1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54752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15A5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BE88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43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1C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0DC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206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BC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85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1E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D8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A0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E2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6D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C6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17051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3E8A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7D6D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37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EE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F8B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32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46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B3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97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17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A4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26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B2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8E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D2EF7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DA4A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B2C2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0AA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36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1E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50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BB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A0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53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D5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4E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00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06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E6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6B8B7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D941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F5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3C9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253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84A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54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A3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4B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FB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B1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DE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C9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89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2897</w:t>
            </w:r>
          </w:p>
        </w:tc>
      </w:tr>
      <w:tr w14:paraId="32CA78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2CD8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AE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04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D4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DE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F2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22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FA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00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BE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61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16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2D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2897</w:t>
            </w:r>
          </w:p>
        </w:tc>
      </w:tr>
      <w:tr w14:paraId="4079CF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8D78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35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4D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16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FC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86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78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8B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05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0D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03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47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F0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</w:tr>
      <w:tr w14:paraId="2AFFFD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98BA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B5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31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F34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581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03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5C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94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24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EB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0B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3F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BD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2897</w:t>
            </w:r>
          </w:p>
        </w:tc>
      </w:tr>
      <w:tr w14:paraId="291239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76FF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FC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97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F3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AF1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FF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83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F5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79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75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4B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2B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71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2897</w:t>
            </w:r>
          </w:p>
        </w:tc>
      </w:tr>
      <w:tr w14:paraId="30272D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DAD7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7E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36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E3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8F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8E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03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38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90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9F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B6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AE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B7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</w:tr>
    </w:tbl>
    <w:p w14:paraId="00BFCD8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84AD0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ABFCF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22F15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C821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C278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920F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2711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5D87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7658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EF726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1C83E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8E18D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2D705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571A0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E612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3BB9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0564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B17B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680E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F717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A68D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3897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1B8F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94310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046C7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39788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5002[普通办公室]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FE05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DC7E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CB8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FA4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FE2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A4E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6E7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63A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A9A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799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57B5B1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1AC52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982D8A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3CBAD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A66D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F21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62D5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AC3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CDAA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F2A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E670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A0C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0020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15B9D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8D7A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E53E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1228C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76DB4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F0C3D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648BA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B9C5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21545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E3A2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DE84C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F2A5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D8D63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6BAB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C41A7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EBCB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E735A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302C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4E2D4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7117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65856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907F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07A20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744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610A3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2EE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87ECE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C485C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F8BD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D869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F=333.05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F4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36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7D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7AD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E8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AB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24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50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37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20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9E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B2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1136.6</w:t>
            </w:r>
          </w:p>
        </w:tc>
      </w:tr>
      <w:tr w14:paraId="3232EF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6C69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4910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0C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6A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534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029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1A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F4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83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49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18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73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F6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28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</w:tr>
      <w:tr w14:paraId="301364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F8FC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39E8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0A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62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96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68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01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61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E6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BA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B9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70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C8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A1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</w:tr>
      <w:tr w14:paraId="638806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E0BB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EF2B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68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F5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16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5D8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55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DF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93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F2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AC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F1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D7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99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</w:tr>
      <w:tr w14:paraId="5E519F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A340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556C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DB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A5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46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3E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60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8D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E8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C4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7D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22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F1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57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-8.8</w:t>
            </w:r>
          </w:p>
        </w:tc>
      </w:tr>
      <w:tr w14:paraId="5CCFB9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78D8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72F9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42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1A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19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E6B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64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B2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CB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FA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62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7A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42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34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-29.3</w:t>
            </w:r>
          </w:p>
        </w:tc>
      </w:tr>
      <w:tr w14:paraId="484220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3BDF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DFB7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84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C0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DC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B5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13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AE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10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92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7F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31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62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2D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-47.1</w:t>
            </w:r>
          </w:p>
        </w:tc>
      </w:tr>
      <w:tr w14:paraId="57BA87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B2E8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2628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2F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EE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FD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C5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6D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FA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7F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82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AF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E2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01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52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</w:tr>
      <w:tr w14:paraId="50335C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7BD7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578B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6F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A74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7E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DA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43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7C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1B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18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9F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C7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01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22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1159.0</w:t>
            </w:r>
          </w:p>
        </w:tc>
      </w:tr>
      <w:tr w14:paraId="09970D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B9C5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9BBC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9D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BE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F92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2DB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5E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71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EB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EC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91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8A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15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12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444.4</w:t>
            </w:r>
          </w:p>
        </w:tc>
      </w:tr>
      <w:tr w14:paraId="4E51DC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F809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3C1C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6D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76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C9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055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62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AE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D4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05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11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D5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F9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33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231.7</w:t>
            </w:r>
          </w:p>
        </w:tc>
      </w:tr>
      <w:tr w14:paraId="296001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46EF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E6AC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B0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BEA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E36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AF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D7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00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E2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0C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DA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F4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A3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B1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231.7</w:t>
            </w:r>
          </w:p>
        </w:tc>
      </w:tr>
      <w:tr w14:paraId="1E532A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878C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400D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FA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8E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65E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CEB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AC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28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2C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90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53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54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A1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7F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41E0D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50F9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7E5A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07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E8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04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E9D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5D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51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94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89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0F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8F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3B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B3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224DB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A616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845D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11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B2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98C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-2234.9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ED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3F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E3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81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15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1A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9A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C6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35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C04FA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D6F7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06FD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37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08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5C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458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A4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A9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45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33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79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08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CD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2E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15C7E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33BB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1D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98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0CB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5DA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CF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4E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AA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4A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C5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AB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69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BC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2910</w:t>
            </w:r>
          </w:p>
        </w:tc>
      </w:tr>
      <w:tr w14:paraId="6458ED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79AC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98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66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96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DC4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38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66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70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38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68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C0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20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FF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2910</w:t>
            </w:r>
          </w:p>
        </w:tc>
      </w:tr>
      <w:tr w14:paraId="1D06EE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0061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F0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BD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FA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8C8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84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4E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EE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B9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BF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2B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A8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5A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</w:tr>
      <w:tr w14:paraId="622FF8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D6AE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A0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7A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4AC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E4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C6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77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C7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1E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5C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10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4D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CE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2910</w:t>
            </w:r>
          </w:p>
        </w:tc>
      </w:tr>
      <w:tr w14:paraId="59618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69EB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47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B7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B9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28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CC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D5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45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A0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8B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AD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D8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00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2910</w:t>
            </w:r>
          </w:p>
        </w:tc>
      </w:tr>
      <w:tr w14:paraId="14BB53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54EB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AA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CD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7B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D59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03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98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9E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15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ED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A9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60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BA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</w:tr>
    </w:tbl>
    <w:p w14:paraId="2678059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32AA1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2D105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95C79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FE28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88E5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DFE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16F5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2882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282C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25824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A6AB8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F9436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74A09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ECBF3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EAC9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C9DE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8AE2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D4EB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EB66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263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2236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4B6D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222E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517B6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6C55D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F41E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5004[普通教室]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899C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32A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049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B78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0D3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842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769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0F7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349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DA7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FD51E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72446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359B2D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A4CD0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0E96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3CD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F7B7A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08E7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99FD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FD6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5DE3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F4E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AC78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971AF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FF3C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425C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80367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2CCFB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DB694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9E5A8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8E74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B544B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2B6A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71CE8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868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AE2FD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4F5C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90C2E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9843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83349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DA8A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B2B23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A3FE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8200B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1F6A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7AA68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7E5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FDB4D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BDB0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27926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0F2BF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3B20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4BBF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C0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13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C69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6CD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94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17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BB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FE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CD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30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02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11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180.8</w:t>
            </w:r>
          </w:p>
        </w:tc>
      </w:tr>
      <w:tr w14:paraId="31873D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AC56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E02A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B4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97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8F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99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C5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49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2A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C9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BF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5B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BC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25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</w:tr>
      <w:tr w14:paraId="4150CD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2858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B07C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D3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B6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38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BF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BE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FC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97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92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6A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92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B3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D8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</w:tr>
      <w:tr w14:paraId="417990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0956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93AA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2D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75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9D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429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8F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DB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41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AB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CB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20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42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BB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-167.6</w:t>
            </w:r>
          </w:p>
        </w:tc>
      </w:tr>
      <w:tr w14:paraId="772311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D2AD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F0CE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CB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1D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6D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5D0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61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0C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16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7C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46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1B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D4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1D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322.8</w:t>
            </w:r>
          </w:p>
        </w:tc>
      </w:tr>
      <w:tr w14:paraId="5F73A9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D255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7A2A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C2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46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CE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F8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1C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95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4B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32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68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6E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F4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F5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</w:tr>
      <w:tr w14:paraId="1F9DD2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3425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14F6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11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253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15F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D77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00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B8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CC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8C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11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F6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32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F8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</w:tr>
      <w:tr w14:paraId="2BBCED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A6D4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BF49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92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CD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64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C36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46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51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90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20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D7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AD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CD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A0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</w:tr>
      <w:tr w14:paraId="345C3A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5B29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5CD2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BC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BE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A0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69B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F1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86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B3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F2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B7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AD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7D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1C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786EC3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72C4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8E4A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44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A9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9E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18C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F4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D2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D0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E8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01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A5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47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75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</w:tr>
      <w:tr w14:paraId="61D743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634C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8F05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BF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AB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A1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A4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6E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1E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D6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C6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02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82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78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AA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</w:tr>
      <w:tr w14:paraId="063E16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BC56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BE49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44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7E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D4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899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85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97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F4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19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AF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69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FC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DA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65C4DB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DADF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0A9E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AB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74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64C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7D5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5F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8D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05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FA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D0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A3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12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F8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2B4EEF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1B96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2365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60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31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196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D5A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CB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63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6E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C6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42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0C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1E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A2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A72B5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1575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1819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F7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DB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ED5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934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EE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F5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9E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E0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31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56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32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9B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18AF1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DA82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5252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CE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DE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C2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DB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EE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A2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16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37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09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70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16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1A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6F5F4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3741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A1EB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A7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62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69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CF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73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34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44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91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6B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D1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58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F3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D620F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A1C6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00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40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A4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4C2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B4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22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50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81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36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8B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89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2D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</w:t>
            </w:r>
          </w:p>
        </w:tc>
      </w:tr>
      <w:tr w14:paraId="1E4A6C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0CB3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8D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0D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A3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C5C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CC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D5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07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6A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4E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C5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D5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53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</w:t>
            </w:r>
          </w:p>
        </w:tc>
      </w:tr>
      <w:tr w14:paraId="0B05DE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BAD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CD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FD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4E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34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2E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99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FF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A8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B5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52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D3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62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  <w:tr w14:paraId="3449F8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01EA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8B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88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87A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A84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8C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58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A7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0F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40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E5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A7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BE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</w:t>
            </w:r>
          </w:p>
        </w:tc>
      </w:tr>
      <w:tr w14:paraId="12724D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7F77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4A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C4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AB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822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E9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2B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C9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CA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85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6C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D3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A2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</w:t>
            </w:r>
          </w:p>
        </w:tc>
      </w:tr>
      <w:tr w14:paraId="7DA1F3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D62F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4F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D7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6C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50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6E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FD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CB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1B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B5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B0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8C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52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</w:tbl>
    <w:p w14:paraId="2BD8FDC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2C952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2ECA1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5841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4DFB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DFA4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329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CAB2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088D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0FCB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DA9B5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599C2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59027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C89CD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EA270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DD2C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CF21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2869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553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E09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257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BC43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6013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3F51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C87B5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04FFF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352A2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5005[普通教室]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A25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8D4A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3BF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045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558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B86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089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22F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67E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3AC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8B9AB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C3AE6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DAFA4C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AA3B4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90F8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CA8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1F966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4D98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13FA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B65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A14E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095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C232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3E320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D613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183D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E923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07761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5CB90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70727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15B8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EFF4D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C2AB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86AA9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337B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416EB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FC2B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5C845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864D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11AA1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D2FD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7FDF4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E2EF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3C07C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665A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C9776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50B5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9F270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9C68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981B9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B4F0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1364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294D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F=46.19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E4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B0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49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08C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31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48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4C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5B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FA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42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CC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B6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157.6</w:t>
            </w:r>
          </w:p>
        </w:tc>
      </w:tr>
      <w:tr w14:paraId="17F820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3A31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37DC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84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558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E7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9F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E2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30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21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BB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17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2B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BC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AE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-34.5</w:t>
            </w:r>
          </w:p>
        </w:tc>
      </w:tr>
      <w:tr w14:paraId="6722E4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21DF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B589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68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DA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CF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DF4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27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AE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F3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97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BD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91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7D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8A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</w:tr>
      <w:tr w14:paraId="756EC3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73A0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612C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A4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B9F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74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8E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EB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D5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BB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7A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45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F0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B6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1D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</w:tr>
      <w:tr w14:paraId="7BBDF5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E3E0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5CA5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6D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4F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7F5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2AB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46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76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82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03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97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9C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94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2D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-167.6</w:t>
            </w:r>
          </w:p>
        </w:tc>
      </w:tr>
      <w:tr w14:paraId="61C82B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26D1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D7A6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63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E4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0E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5B4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47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A3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89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BF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56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43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A9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F8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322.8</w:t>
            </w:r>
          </w:p>
        </w:tc>
      </w:tr>
      <w:tr w14:paraId="2F8642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49EE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6AB9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5E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44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C9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FF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C6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57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48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29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4E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06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DC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C9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</w:tr>
      <w:tr w14:paraId="68289C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1B0B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4292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A3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9D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768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BB0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3F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68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B3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33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32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17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7F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AA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</w:tr>
      <w:tr w14:paraId="0ADA7A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6A43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80E5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9C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E7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EF7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37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3B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7E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DE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36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CC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2D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27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48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0F7CED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C749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4213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B1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B1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83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1EE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B4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5B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57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2A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79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50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62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A3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</w:tr>
      <w:tr w14:paraId="0714D6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E98C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025C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E3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90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20A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71E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4F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E4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E6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00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35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13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AA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EF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</w:tr>
      <w:tr w14:paraId="2FFFCC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0084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5767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3F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34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CA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CDE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8F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E6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C4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C8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9C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38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46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2A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0E0EC6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D9D8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8EC1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6D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8D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B5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7F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77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B8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C5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2B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B8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10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DE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71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3E80F5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BFCA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2A42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12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58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D2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44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2C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77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37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CD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A7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F1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92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21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87516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5184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0296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F6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4F6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920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E67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72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EC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12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6F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A2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DA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44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D9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669B7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1B71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8969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EA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26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93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199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4B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F6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6D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55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52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72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89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82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25341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4E9C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0FEB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B9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A8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FC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E71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03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A5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18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04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17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A5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B3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44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F8DE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125B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1E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6E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BA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9A5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10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97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82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99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D4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63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63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37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</w:t>
            </w:r>
          </w:p>
        </w:tc>
      </w:tr>
      <w:tr w14:paraId="6A7EA6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DD21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00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E7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F27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6B9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DA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F0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96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7A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4C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39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1D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A0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</w:t>
            </w:r>
          </w:p>
        </w:tc>
      </w:tr>
      <w:tr w14:paraId="7C3D34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353F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29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FE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0E4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C7A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B2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6B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D6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FE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0E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5B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39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E3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  <w:tr w14:paraId="3AB7D4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F9DB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22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17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450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483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72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9C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9F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54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49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39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AD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AA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</w:t>
            </w:r>
          </w:p>
        </w:tc>
      </w:tr>
      <w:tr w14:paraId="15C721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E011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CF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FE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90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BBD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BD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31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2B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29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53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48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54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F2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</w:t>
            </w:r>
          </w:p>
        </w:tc>
      </w:tr>
      <w:tr w14:paraId="098128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A138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19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7C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32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0B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FC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FF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76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C7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FC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8A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CE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39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</w:tbl>
    <w:p w14:paraId="00F253F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3CCFC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AB101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5442F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9CA1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FACD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F0D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2D86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E0D5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42F1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49439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D4694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EF311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E3685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4CCE9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B957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0EE4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D30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CC20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D400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EFC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2088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4F3B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D798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58895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00726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27CB2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5006[普通教室]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3D87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76F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414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BE6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757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090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8A3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ABF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D20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1E1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6AA7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C2540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52271F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3AE60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1FCB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922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69534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A7F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7CCA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140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BAF5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B70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B8CC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E0A2C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705F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FA31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2F794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844A8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3282C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18AAC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23C2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620CF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5F59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898B0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9CB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CC9C8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391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6E8D3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FD8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52CD0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E1DD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06C4E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3C2B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B2C8D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19A8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5004D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065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9C523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B0F2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E5C70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B5D2C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7A0D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9031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1D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A2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A4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F60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DF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62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6A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9C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F6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C1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92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6E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64.7</w:t>
            </w:r>
          </w:p>
        </w:tc>
      </w:tr>
      <w:tr w14:paraId="1C761E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B4D2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7DFE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CD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5A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55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F17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87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F6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3A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36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64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37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54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AE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-172.7</w:t>
            </w:r>
          </w:p>
        </w:tc>
      </w:tr>
      <w:tr w14:paraId="259234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D139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1FF7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C9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DE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9F3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906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6B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B8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26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1F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AD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86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93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62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</w:tr>
      <w:tr w14:paraId="21D571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40B7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3DD6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A6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94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55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59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EB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53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F1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65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0F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76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41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71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</w:tr>
      <w:tr w14:paraId="3528B2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D1C2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D005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9B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F5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8B2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4C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D5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34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ED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9C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12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7B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F8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7F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-167.6</w:t>
            </w:r>
          </w:p>
        </w:tc>
      </w:tr>
      <w:tr w14:paraId="743ECB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143E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C2D9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B8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6C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0E2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AE3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3C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E6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E9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98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C2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63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B3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5C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322.8</w:t>
            </w:r>
          </w:p>
        </w:tc>
      </w:tr>
      <w:tr w14:paraId="3C793F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1C50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10A1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68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04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FCB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BE7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BC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DE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71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6E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25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CE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06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BC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</w:tr>
      <w:tr w14:paraId="263179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AD8D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D975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CC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D7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65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B46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23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DF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A2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EE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2B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C5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03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B8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</w:tr>
      <w:tr w14:paraId="4165DD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5A86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74C3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C7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02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560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17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41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DE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E1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2A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74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7E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6F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B8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</w:tr>
      <w:tr w14:paraId="1B565C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C7B0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DD35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31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F3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EFE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26B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2D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94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A6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21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6F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29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13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57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2B4DF0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D9AB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AA86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EC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0E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753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47F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A6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51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66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7A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9C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43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2E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6C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</w:tr>
      <w:tr w14:paraId="33628E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7717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F2B3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8F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D8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60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E16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D7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7B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52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95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FD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EE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84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D5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</w:tr>
      <w:tr w14:paraId="6CE94E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F79A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1330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3C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E1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530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2C0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25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24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C9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7D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B0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8F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4F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5E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3E50BF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DE9B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435E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91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F4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44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D9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B5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08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A5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3A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9F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5B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5A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85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70165C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7573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8C49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20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3C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58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D27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98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47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CF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E3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D8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8A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DB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29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D4BBE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4E6E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5132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31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CC6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C6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5CF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57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F3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9F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1C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1F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15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24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8C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CB4A8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5C71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2152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CA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BFE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F2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0E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44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69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21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A9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53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9D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18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91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57388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E584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BF42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A7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01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52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C4C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42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F5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59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2E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FC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2A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E1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8A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1F34B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ABFD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3D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3F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71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3FC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0A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22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70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3D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F5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3C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91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3E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</w:tr>
      <w:tr w14:paraId="4E9455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2BED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FD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4B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B0F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1F0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46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FF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09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6A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D0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52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E3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2C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</w:tr>
      <w:tr w14:paraId="3CFE95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E647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B0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53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E6C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C3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82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40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FB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60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8B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7E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D3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A0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  <w:tr w14:paraId="36E24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8F01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90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DE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329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FD2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E9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8B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FA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A0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B5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BD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B5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96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</w:tr>
      <w:tr w14:paraId="26EFB2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B011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53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CA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21F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1BE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89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25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48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55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B2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79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F2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26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</w:tr>
      <w:tr w14:paraId="373743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658A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C5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8C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D0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5C2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EF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0D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73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17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D0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31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FC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E8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</w:tbl>
    <w:p w14:paraId="66CFD30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0BB9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A4D05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EEDEE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11B5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DE7C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8D8D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8555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94B67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6248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47BA7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F80A3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D1207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1B253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0C3D4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54EB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EB9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EC03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1BEA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09A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0A3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294D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508D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30AA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B9EFB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F65A1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E66F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5007[普通教室]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4B61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290D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DBE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FD0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1BB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098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C78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F43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0E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EF1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4E9FF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9F550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4E799C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7D1B9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DE7B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EEF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A4314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84C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F6F1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F48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17AF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25D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A1D8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A594F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58F0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C6FC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86E63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8F520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2E6DF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3BC65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A881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1A599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BF43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6E929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CCE3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7B6EE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D449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BD715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7DA4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812AB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8C2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74371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74C1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261FA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20CA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83564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121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6493B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C825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5B589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15DEB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8AA5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4F01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D6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21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2B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D4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96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F6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D9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65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2E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2C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84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3B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180.8</w:t>
            </w:r>
          </w:p>
        </w:tc>
      </w:tr>
      <w:tr w14:paraId="306C07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005D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FB81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B4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30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C4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9E0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6A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35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F0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A7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5C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4D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06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41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</w:tr>
      <w:tr w14:paraId="491993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5DAE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BA13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09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FA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BD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05B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00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34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F5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F6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32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AC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77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6B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</w:tr>
      <w:tr w14:paraId="5A4AE2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F6AA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0ABC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5D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BA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D1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7DA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64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8D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1F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0D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13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45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58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5F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-167.6</w:t>
            </w:r>
          </w:p>
        </w:tc>
      </w:tr>
      <w:tr w14:paraId="4D6B03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7650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ED25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71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01B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A32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FD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79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D1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79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CC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E4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CF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8D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1C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322.8</w:t>
            </w:r>
          </w:p>
        </w:tc>
      </w:tr>
      <w:tr w14:paraId="165381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C354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875D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DD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0E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79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DD9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C5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D1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C0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BA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4E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0C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11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1E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</w:tr>
      <w:tr w14:paraId="2F7C1C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4512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C85E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95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26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6B5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6FF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D5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FA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08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BB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45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48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4E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8D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</w:tr>
      <w:tr w14:paraId="38E655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044E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AD3F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E8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10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17E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CD9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69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C2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70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E6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13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29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1E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ED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03D433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4314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24EC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1E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5FB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50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B8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97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51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3A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8D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B6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BC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F5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AD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</w:tr>
      <w:tr w14:paraId="7843C2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D206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E28C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DD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FF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3F4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B3B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1F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B0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6A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08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9B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B6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9D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66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</w:tr>
      <w:tr w14:paraId="455B63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E7DF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A795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9A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A2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6E8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B5C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31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77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92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FA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0A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BB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E0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AC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6DED23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2BDD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E5CB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CF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4F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4F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18C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B5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69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04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51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C9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37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82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F7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72CBD4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D3C1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461C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57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F5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C8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0E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EA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55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F4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73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E9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BE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A9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C4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24876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B7E3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C547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22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74F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86C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43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D3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7E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CB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33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48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D9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13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85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B6AFA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D61F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4100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4C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5D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D4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34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1E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CE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97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12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21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6E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14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1D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6AF49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582D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897B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3A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91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E2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78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4B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3F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D5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65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50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77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95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50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BF14C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9A89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E8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51B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CC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6D9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0A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E1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16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48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3A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BA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89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38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</w:t>
            </w:r>
          </w:p>
        </w:tc>
      </w:tr>
      <w:tr w14:paraId="16DAD2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DE0A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D2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447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5A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A01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9B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BA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2E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E2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77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AE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6E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47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</w:t>
            </w:r>
          </w:p>
        </w:tc>
      </w:tr>
      <w:tr w14:paraId="664DD1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BC15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60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FA2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A23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352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A4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CC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1B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7E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AC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82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51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AA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  <w:tr w14:paraId="28C7DC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24F7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FE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16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15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EAD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63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64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7E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87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11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30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6E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0E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</w:t>
            </w:r>
          </w:p>
        </w:tc>
      </w:tr>
      <w:tr w14:paraId="71F5A6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8DF2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A3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0B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D0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2C3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80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D0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9B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C7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90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5F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48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7E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</w:t>
            </w:r>
          </w:p>
        </w:tc>
      </w:tr>
      <w:tr w14:paraId="451922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F161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A8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C3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5E9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6C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D4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E9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C7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55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62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29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D8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54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</w:tbl>
    <w:p w14:paraId="144AF9F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09443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A3ABF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3D1C5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A396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CE94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FDF4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5097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3D2C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6065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7B75F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4E5B7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511AC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31181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E766C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FA76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D12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1AB0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E6D1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E0DB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874F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5CDF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B80A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7DA0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79C4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02960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A14BE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5008[普通教室]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EAB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02B1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C94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C68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191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587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808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556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1C5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A63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21840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37F17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150551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E3126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CE58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1AC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DE407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0A88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E5FB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B73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8E9B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7B8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0A7B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E0B98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D9F6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46CA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C1AA9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2865D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97850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B5A19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C139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A81A1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275D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72D2F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1C8C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ED2FF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2D94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E8EB0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F094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4AE25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592C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ADA75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6582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26D61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54E6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86257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FEE6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CC998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357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E0FB5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DBD09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81DE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9566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F=53.02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55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10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60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9B2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32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28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D0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10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BB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4C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C3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24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180.9</w:t>
            </w:r>
          </w:p>
        </w:tc>
      </w:tr>
      <w:tr w14:paraId="4646CD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F7F4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FB29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95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B81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86A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BA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E3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92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1B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1E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B9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F0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4F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9F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-30.0</w:t>
            </w:r>
          </w:p>
        </w:tc>
      </w:tr>
      <w:tr w14:paraId="2C1E2E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698B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C5D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2F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BA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438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14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7F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FF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47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D5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77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7C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C1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C9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133.3</w:t>
            </w:r>
          </w:p>
        </w:tc>
      </w:tr>
      <w:tr w14:paraId="40BF2C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A3E5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BBE3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EE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01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600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D0D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CA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7F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70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96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A5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75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8B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2A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-167.6</w:t>
            </w:r>
          </w:p>
        </w:tc>
      </w:tr>
      <w:tr w14:paraId="556242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6052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6B6C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B3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B2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49F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887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FF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F8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DF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65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59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A4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EB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BB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300.9</w:t>
            </w:r>
          </w:p>
        </w:tc>
      </w:tr>
      <w:tr w14:paraId="0D67D9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31F0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22F8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09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393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4E3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78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DA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01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07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EA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B2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3C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93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F9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-89.4</w:t>
            </w:r>
          </w:p>
        </w:tc>
      </w:tr>
      <w:tr w14:paraId="420359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EE88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A998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4D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4F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AD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41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1F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F2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30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5E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96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E3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01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C7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</w:tr>
      <w:tr w14:paraId="1874DF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716B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D58D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40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1D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5D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2CF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E0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7C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86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9C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AF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BF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2E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75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46F4B0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687B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E700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8A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61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6B4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8C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5E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0B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62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3F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BF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66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A7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1E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</w:tr>
      <w:tr w14:paraId="78BD4F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213F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2A29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52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F3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CC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86C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36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11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16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24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CE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5D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74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2F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</w:tr>
      <w:tr w14:paraId="4CE540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3BD8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04DA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4D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6E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726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BC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41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9E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2E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BE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56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5C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F9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85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0D1E73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4D9D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ADBA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92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9E9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D1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842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95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AD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99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CF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FE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C4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90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6D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35C9E0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0E84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1339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0A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B8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E8A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F5B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5E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7F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6C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10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8A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39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39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7F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42F12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5F80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5863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EA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C43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C6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683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45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71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92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58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66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C3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05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18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6724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E8FC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A5AB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D5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B35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1E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17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3A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02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0E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75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C4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50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77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3A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48983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CBF9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0834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7F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885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90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E0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C6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21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62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D7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C0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F2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23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09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CAC1E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FA35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1D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96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56D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85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E1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8E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5F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A1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EE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58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72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87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</w:t>
            </w:r>
          </w:p>
        </w:tc>
      </w:tr>
      <w:tr w14:paraId="5B5C56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19B9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11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C9C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568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66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78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17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A7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C5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C8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0B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DC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98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</w:t>
            </w:r>
          </w:p>
        </w:tc>
      </w:tr>
      <w:tr w14:paraId="7FCFD0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AD9E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F4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0E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43C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84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CE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FD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37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C9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39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5B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54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D7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  <w:tr w14:paraId="02277D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97CA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F0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C4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46B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02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64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5E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CF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35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5C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A3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4F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7F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</w:t>
            </w:r>
          </w:p>
        </w:tc>
      </w:tr>
      <w:tr w14:paraId="545E6B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4076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01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727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6D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8E7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12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69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7E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1B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5A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0B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7A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A6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</w:t>
            </w:r>
          </w:p>
        </w:tc>
      </w:tr>
      <w:tr w14:paraId="59751A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CE61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8A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45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1A3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D94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B5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E1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05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0D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53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22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D9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3E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</w:tbl>
    <w:p w14:paraId="61ECEC5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7B49F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6289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5386B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70F9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3980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D676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228A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C376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508E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4B99B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7FD8E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503C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11094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62FF5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196D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6075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ED64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3BDD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5964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735F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3A76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C5E5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9874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F27F9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A6772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DFBBC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5009[普通教室]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3B6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5131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9D6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06A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8F2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73F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3C3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16A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C76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E1B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6E649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0EF34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AC951E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E4A46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91C2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967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DC84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D9A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3446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26A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1534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F12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2582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26A5B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C0B2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350B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A4AF2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8E25E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61775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9F99E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6D4F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58171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C00B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60FE9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07C4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A70D0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1F65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9FF5C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90B4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1C2EA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C64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54F2D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F754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78EF8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5359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6A2A4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70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B8D12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19D3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78C54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3A9CF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F474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54E2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A2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E3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93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59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F9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29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A3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56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B3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81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F7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C5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180.7</w:t>
            </w:r>
          </w:p>
        </w:tc>
      </w:tr>
      <w:tr w14:paraId="4481AA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22BD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DC02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54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BF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7C0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949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79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4F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FD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3E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6F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91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92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CD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-30.0</w:t>
            </w:r>
          </w:p>
        </w:tc>
      </w:tr>
      <w:tr w14:paraId="0ECD0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06E6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3762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05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ED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1E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DA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11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DB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05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BD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B0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15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77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02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133.3</w:t>
            </w:r>
          </w:p>
        </w:tc>
      </w:tr>
      <w:tr w14:paraId="0F0505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86BF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A9AD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27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66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73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688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3E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6F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C2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99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BA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48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F9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89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-167.6</w:t>
            </w:r>
          </w:p>
        </w:tc>
      </w:tr>
      <w:tr w14:paraId="7BE6F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E835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1438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1E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30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6DE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911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92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1D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1A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07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E4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7A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9D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FF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300.9</w:t>
            </w:r>
          </w:p>
        </w:tc>
      </w:tr>
      <w:tr w14:paraId="5BC553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BE2C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FCCB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2D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2F9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723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682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98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3A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CD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8D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79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A6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9E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FC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-89.1</w:t>
            </w:r>
          </w:p>
        </w:tc>
      </w:tr>
      <w:tr w14:paraId="22C3BF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7408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6492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2C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B1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4BD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6B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DF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76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40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2F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B3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10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A4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C1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</w:tr>
      <w:tr w14:paraId="4CE7AA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3FAE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C7DC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11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0A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FA8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A0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9A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10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4A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C9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5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17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1F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4A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-19.8</w:t>
            </w:r>
          </w:p>
        </w:tc>
      </w:tr>
      <w:tr w14:paraId="6B76CA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3932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212A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54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64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47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375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AE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29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9F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F5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B7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02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BA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D5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</w:tr>
      <w:tr w14:paraId="52E8CD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66ED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CA9F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9F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CE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F10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A9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46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5C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92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2E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75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A7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3E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35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</w:tr>
      <w:tr w14:paraId="265DE8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1F47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7B7E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EC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97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6A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F1D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C3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6C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52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7C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C3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62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BD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73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1C0CB0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C109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380F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D3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C0E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32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3C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AF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44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B9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E5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2F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DD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B4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DE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</w:tr>
      <w:tr w14:paraId="3736D1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62C6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94A5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61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B1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C9A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8D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6C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FC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16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4D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DA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40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F6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2D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946CA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FC2D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A77D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62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5E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8B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A70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7F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E2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BC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CC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4A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B8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C3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3A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AC619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8B19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8641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C9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D7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A9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FC4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D8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59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35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6B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87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C0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60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79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223DD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AAF7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8C44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10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40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DA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EE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A9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94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28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D9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E3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02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2F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6B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554EA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8D02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DA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1A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84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38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03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54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0F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79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AE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E5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EB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E6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</w:t>
            </w:r>
          </w:p>
        </w:tc>
      </w:tr>
      <w:tr w14:paraId="54FD3D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50B5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69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CD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734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7E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37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94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03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C8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9B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E3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AB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8C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</w:t>
            </w:r>
          </w:p>
        </w:tc>
      </w:tr>
      <w:tr w14:paraId="53B8C0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A133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B0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30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05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E5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79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A1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B7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60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3C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68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87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2E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  <w:tr w14:paraId="68A450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E123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AA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D7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614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AA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11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91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1A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C2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34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12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EC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42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</w:t>
            </w:r>
          </w:p>
        </w:tc>
      </w:tr>
      <w:tr w14:paraId="6273FF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611A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C0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03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09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DC8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C2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46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62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29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38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A5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07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3E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</w:t>
            </w:r>
          </w:p>
        </w:tc>
      </w:tr>
      <w:tr w14:paraId="7FD4C4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E9A3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29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52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A3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15E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D6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35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7D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99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B6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7E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32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A0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</w:tbl>
    <w:p w14:paraId="0B5AD8E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B4A4E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01A8C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F4164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99EE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B6EC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229D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FC8B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AA8B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21A8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3F916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A15C4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A4963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134BF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ECCB9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AA69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11D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BD41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3743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F8FC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569C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7E06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4819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01B4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DC3FA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3D8F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7DBF5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5010[普通教室]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DE96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DDD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DBA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8A7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8DA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380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56D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8DB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17E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D82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BCE0D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B183A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E63E1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3C75F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4F25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A19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5E77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196A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BD27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300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6B9E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00E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E47C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451C5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8E05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52A1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3687E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9273B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9EBC3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2B2FD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3F26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9EDD7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D65A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23C6A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0332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D0495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48C3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86CA2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EDCE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262A9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5AA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994D4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64F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F78E3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BBDE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A4DD9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6C2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F252A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C11C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A246F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88740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3E41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DEF3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97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A6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BC3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2B1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D3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97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3D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5B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30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35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96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78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180.8</w:t>
            </w:r>
          </w:p>
        </w:tc>
      </w:tr>
      <w:tr w14:paraId="0930C4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D427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FC93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9C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0B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D51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AEE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C5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71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0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B1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2D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05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B1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DB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</w:tr>
      <w:tr w14:paraId="751FE5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F4A9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98DD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B0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1C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944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AA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07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3B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32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22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37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7C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51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2C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</w:tr>
      <w:tr w14:paraId="174AC3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D4C2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81B1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86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C5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06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5A8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75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78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B1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3C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C5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2F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CE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9A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-167.6</w:t>
            </w:r>
          </w:p>
        </w:tc>
      </w:tr>
      <w:tr w14:paraId="698D4E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74A7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E6BE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E1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28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E4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283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53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DC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31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1C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E3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6B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CF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EF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322.8</w:t>
            </w:r>
          </w:p>
        </w:tc>
      </w:tr>
      <w:tr w14:paraId="571C6B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3CC1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2D97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4A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81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D3A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68E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FE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F6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94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75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D5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0E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84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66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</w:tr>
      <w:tr w14:paraId="0C1CBD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A1BF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89B1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39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79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6D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C32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DD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41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4A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AC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E7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B8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56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47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</w:tr>
      <w:tr w14:paraId="2C303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0EC2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9A66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5F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34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4C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CD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13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BB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36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20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79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77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44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80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57E1ED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D611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6B24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CE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12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9E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05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A8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A3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B3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79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38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45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70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76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</w:tr>
      <w:tr w14:paraId="49C0A7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EF5C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2446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A2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C9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9F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F4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3F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8C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80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DA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6B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A3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AF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D6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</w:tr>
      <w:tr w14:paraId="465241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5682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F1B6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B9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F0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DC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53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0C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76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1F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D7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B9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38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03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94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</w:tr>
      <w:tr w14:paraId="4F1E97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C9C1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3AA9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96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42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66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F1C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08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66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C1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C5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5B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3C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06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AD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</w:tr>
      <w:tr w14:paraId="7912EE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AAA2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1D2C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B6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0D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1C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1A0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90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2E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BE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73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02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18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DE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E8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EA7DA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3388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076B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83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CB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1C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FA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D2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5B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D9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7C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A7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48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EE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10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008C7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ACEB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949C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60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C0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61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885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AB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21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C5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FB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A8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33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B7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70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F1389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0CD6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F7AC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65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71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84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BFB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BE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AC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12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A0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FA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A6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59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33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29DAB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EF79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3B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D4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C1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5C7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C4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3C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F8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2D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87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0E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D8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FB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</w:t>
            </w:r>
          </w:p>
        </w:tc>
      </w:tr>
      <w:tr w14:paraId="3F6890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396A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1B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64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585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58C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CA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B8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2B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A4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D4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51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61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F1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</w:t>
            </w:r>
          </w:p>
        </w:tc>
      </w:tr>
      <w:tr w14:paraId="0C592F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6870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31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11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B9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75F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12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C3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7D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81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89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B8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1F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A7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</w:tr>
      <w:tr w14:paraId="27F786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F0D2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82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89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D3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3ED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77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14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BA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73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16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54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92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DB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</w:t>
            </w:r>
          </w:p>
        </w:tc>
      </w:tr>
      <w:tr w14:paraId="0EE1C4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F6CC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A6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6C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AD9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FA4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E3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9A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6B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41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36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B0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7C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E1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</w:t>
            </w:r>
          </w:p>
        </w:tc>
      </w:tr>
      <w:tr w14:paraId="04D969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BC39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44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1B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61E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91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57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D9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CE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EC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18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6C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4E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B5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4.15</w:t>
            </w:r>
          </w:p>
        </w:tc>
      </w:tr>
    </w:tbl>
    <w:p w14:paraId="6F10975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CFE8F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05139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712EF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8677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52AB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9F76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07A8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E941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3B2D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D211E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F0F06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AF05E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27A06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EA156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FF9A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1BE2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B34F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29AE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52F1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214E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20AD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CCA5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0D47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B04E4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649E1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DE5FC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5011[普通教室]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18B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861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51A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F90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3B3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EEA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614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3CA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DBD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B58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A38D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3BC10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9EE4EA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A00E3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ACF7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E65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36080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31B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50AE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F36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B6B8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20D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F9E3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99BC3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9D2B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9FA5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E4794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CF2BF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98B1F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64F86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A5F0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7FD43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B97F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DBB8D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ADBE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B5172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AC5E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E29E9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766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BF22F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7D6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36292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BD99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D38B5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BD9B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1A8C7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4E10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59D22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FBAD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FCBF0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309E9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855E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5799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F=53.00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8B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C9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74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60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E0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37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E7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D2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22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0B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69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60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180.9</w:t>
            </w:r>
          </w:p>
        </w:tc>
      </w:tr>
      <w:tr w14:paraId="7198FE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161B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F724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3D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E6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C6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59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C7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AA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26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2E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AB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06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FE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EF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</w:tr>
      <w:tr w14:paraId="10E0A3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38E8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21DB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61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5C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39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814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F4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39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10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8E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4B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A9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65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73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</w:tr>
      <w:tr w14:paraId="2D50C3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7E27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4B17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31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FFC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3B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CBA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31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AD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E2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D7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EB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D4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BD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59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-167.6</w:t>
            </w:r>
          </w:p>
        </w:tc>
      </w:tr>
      <w:tr w14:paraId="4C8495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72CF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A041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E2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81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ED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25E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28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99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13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CC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9F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5D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C9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0F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322.8</w:t>
            </w:r>
          </w:p>
        </w:tc>
      </w:tr>
      <w:tr w14:paraId="2BF62C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0276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0E70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96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EA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59E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0E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BD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2A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7A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BC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1D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81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23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63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-49.7</w:t>
            </w:r>
          </w:p>
        </w:tc>
      </w:tr>
      <w:tr w14:paraId="0B7883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0316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32FF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9F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06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8A3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ADD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94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5B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BD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C5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7E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FB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F7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DF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-74.8</w:t>
            </w:r>
          </w:p>
        </w:tc>
      </w:tr>
      <w:tr w14:paraId="2B4BE7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4C88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1265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9C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A6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37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C70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E9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16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42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55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19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95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90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94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11C7BA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2AB8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ED3D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70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28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95C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3F0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08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FB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C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C4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C2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4F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78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D1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</w:tr>
      <w:tr w14:paraId="3589EB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4C63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FD81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A8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DEF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A4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7D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81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D1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B4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01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DB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C3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D3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C3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</w:tr>
      <w:tr w14:paraId="7DF0DA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A915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C3A4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FA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24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FE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29E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E3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B8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D3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91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57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6B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27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61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253.9</w:t>
            </w:r>
          </w:p>
        </w:tc>
      </w:tr>
      <w:tr w14:paraId="5820EC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F07A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D9EB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34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83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46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25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6D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92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68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74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81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DF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3C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E2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253.9</w:t>
            </w:r>
          </w:p>
        </w:tc>
      </w:tr>
      <w:tr w14:paraId="725A8C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F15B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0B11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EA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69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ED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B87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D1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4C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A1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A9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6E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C0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6C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3E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D50CE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ABF9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5FFE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A0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0B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9D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17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BC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44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2A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51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A3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4C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2E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73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23E8E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FE0C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C2BF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0A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83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1D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F29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28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A4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25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9E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D6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4E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1D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DF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E66EA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5BED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6D2C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53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EE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33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B3C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99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F6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7F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6A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5D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25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1F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CB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CCC62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FA25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ED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F5B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28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0A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AA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70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B0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76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B4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D2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8E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A9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</w:t>
            </w:r>
          </w:p>
        </w:tc>
      </w:tr>
      <w:tr w14:paraId="0CCEFA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4076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8D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FDD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889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C8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18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19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1B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F3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21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99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8D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BA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</w:t>
            </w:r>
          </w:p>
        </w:tc>
      </w:tr>
      <w:tr w14:paraId="5F6F2B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E997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DE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54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969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44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35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32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8D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B8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68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47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0A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99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  <w:tr w14:paraId="1FAF3E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D56E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15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80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8F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62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30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E6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D0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08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97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35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A7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F1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</w:t>
            </w:r>
          </w:p>
        </w:tc>
      </w:tr>
      <w:tr w14:paraId="6B7178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48A2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D1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D9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17F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C9D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3D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B3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72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E5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8F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D6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3E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5F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</w:t>
            </w:r>
          </w:p>
        </w:tc>
      </w:tr>
      <w:tr w14:paraId="5560BE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D421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B6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0F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B3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037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56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CA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03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4B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5B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8A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A1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B8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</w:tr>
    </w:tbl>
    <w:p w14:paraId="65568B2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B173A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B720E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02887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43CB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CD33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D5F1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69AC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ECA2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D0D4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8D462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9005D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AE1BC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0DD25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6343C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C4E7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39AA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31B6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6D56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24B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497E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5611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989C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F8B5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19474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8524A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1323F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5012[普通教室]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4DEF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7C92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084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20B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859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D5B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8EA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8CC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446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B75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A7511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8CEB1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F2B144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00841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6640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870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087C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B4AA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7661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C88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5197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6E0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3C3B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CAB50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5FC1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6E84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5A04B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9A001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ECE5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38B17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A169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0290C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60ED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D9D45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7EB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F9070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79C9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E909D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07AE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D697C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D16E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307D9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BA3F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E0A34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939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AAF7D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1BD4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E3926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8165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9AE1E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DF1A5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3BCB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699B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F=51.82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B7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6B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CC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913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6D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5C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C2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0C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BF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BF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EA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7C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176.8</w:t>
            </w:r>
          </w:p>
        </w:tc>
      </w:tr>
      <w:tr w14:paraId="49C4C0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63AD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AC77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73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33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BB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891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05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BE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A1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ED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23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E2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94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AE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-28.7</w:t>
            </w:r>
          </w:p>
        </w:tc>
      </w:tr>
      <w:tr w14:paraId="3D8175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1704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1DAC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B7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5B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8A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991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52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12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A6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7B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F9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DE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35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12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133.3</w:t>
            </w:r>
          </w:p>
        </w:tc>
      </w:tr>
      <w:tr w14:paraId="0DCFA6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CD68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C3A9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A2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E2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1C3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C22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91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2D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B9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2E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37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A7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DE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D0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-167.6</w:t>
            </w:r>
          </w:p>
        </w:tc>
      </w:tr>
      <w:tr w14:paraId="7A69FA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E3B5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255B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94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B5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B99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30E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24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01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CA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49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FA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87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A0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FB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300.9</w:t>
            </w:r>
          </w:p>
        </w:tc>
      </w:tr>
      <w:tr w14:paraId="47517F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AC05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5EA6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A3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4D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7D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BB4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8F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AF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CC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37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AE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9A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8A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41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</w:tr>
      <w:tr w14:paraId="2A48DB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AF65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4D63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C2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A5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C6D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2B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BC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E8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C8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73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4C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39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5E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63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</w:tr>
      <w:tr w14:paraId="0C8EB3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FAD7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E969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C2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44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EE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5B4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10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5A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19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5D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8B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AC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DB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31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4BEBE8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8F86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8E64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D2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35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36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F15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71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35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B8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4F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22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85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A5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D3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</w:tr>
      <w:tr w14:paraId="2FFBF3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29C5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140B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A3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69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BA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A8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00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35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2D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7B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0A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F5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D6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71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</w:tr>
      <w:tr w14:paraId="5E0521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0561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BAB4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0D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A2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B6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6D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1E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A5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D6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E5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B1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88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BC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F7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248.2</w:t>
            </w:r>
          </w:p>
        </w:tc>
      </w:tr>
      <w:tr w14:paraId="3E0847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6992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DA9C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4E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36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22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F1A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9D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05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93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A1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06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3B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7E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66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248.2</w:t>
            </w:r>
          </w:p>
        </w:tc>
      </w:tr>
      <w:tr w14:paraId="2E544C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C23A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6002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E4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86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7F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DC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65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E0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AC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CB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AD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B8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C9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6B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A8763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66C7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E088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A7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0E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108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0B6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9A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93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CA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63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E2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C8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68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BF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0FA24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AEAF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89C2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85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85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DB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A9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CA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28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28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D4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09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89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75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32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09AF2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C52F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E154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86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1A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AA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4F6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2F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84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B7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2C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76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5B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29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47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05560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6AC1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6F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02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07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B96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89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49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DE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3C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75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8C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B1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5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</w:t>
            </w:r>
          </w:p>
        </w:tc>
      </w:tr>
      <w:tr w14:paraId="0F91F1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2359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72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99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5A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DFF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82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69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7C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F7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18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65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A2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CB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</w:t>
            </w:r>
          </w:p>
        </w:tc>
      </w:tr>
      <w:tr w14:paraId="65CEC1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17F6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18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9CA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05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A3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FF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D9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2A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8C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9D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E9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D3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3F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</w:tr>
      <w:tr w14:paraId="012FF5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8826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A5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3B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60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711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41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41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01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C3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D1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CA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C0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19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</w:t>
            </w:r>
          </w:p>
        </w:tc>
      </w:tr>
      <w:tr w14:paraId="689324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76BE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69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A5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AD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67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C7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23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D3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96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D5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6C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46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4C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</w:t>
            </w:r>
          </w:p>
        </w:tc>
      </w:tr>
      <w:tr w14:paraId="6314F3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0677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1D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06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60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6E0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5C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77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68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8D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72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B9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35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56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</w:tr>
    </w:tbl>
    <w:p w14:paraId="7EF8B5A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9F976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5A766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90ACD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7ECC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3E82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F53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BBF8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1D9D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A2BC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6CF6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AFB7C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F8494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E65D7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9256C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DF8B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AA42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4FC3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90BE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4CAD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ACA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F0E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D5E3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CA7C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6495B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483AF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18204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5013[普通教室]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5AD8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05EE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113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E33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83C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35D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AA4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ED0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379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57F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2A37F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8D30F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E4443C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5100A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6B09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86C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4E290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F62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E488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B45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9331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63A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1FB1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96EFA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5138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D9B6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31BF9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D3CBF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186AA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067E9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D483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A10B6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8A02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3C7FC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750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39B1D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59E2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FEFAA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6490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84389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B037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31E7F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5B7A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18F89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893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02E04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5E63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81FC4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82C3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98AE9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043C8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481A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9010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3F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41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FCA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89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63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9A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A0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1C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EE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DA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86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B9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</w:tr>
      <w:tr w14:paraId="3612EE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C6F2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8FEC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30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3B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60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4CA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49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EF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C2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B8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F6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3A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22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53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-28.7</w:t>
            </w:r>
          </w:p>
        </w:tc>
      </w:tr>
      <w:tr w14:paraId="3DB30F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CC30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4547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E6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37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1B7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518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CA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69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9D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B1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35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43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1F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43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133.3</w:t>
            </w:r>
          </w:p>
        </w:tc>
      </w:tr>
      <w:tr w14:paraId="346DCB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5581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4F65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2E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12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64B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34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02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40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7C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E5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D7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A7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85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31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-167.6</w:t>
            </w:r>
          </w:p>
        </w:tc>
      </w:tr>
      <w:tr w14:paraId="73E2CA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9CF3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987C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E2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71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B7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A32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3C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48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44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3C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6D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AD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3F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2C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300.9</w:t>
            </w:r>
          </w:p>
        </w:tc>
      </w:tr>
      <w:tr w14:paraId="6ED37A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E70D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40AB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7F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F6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413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0C1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07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DB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DD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2C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3E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9D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27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D4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</w:tr>
      <w:tr w14:paraId="34D7A2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4221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9AC3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10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754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247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FD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9E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C2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DF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97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E7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85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E0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77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-144.9</w:t>
            </w:r>
          </w:p>
        </w:tc>
      </w:tr>
      <w:tr w14:paraId="2F2EBD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29CC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7B2C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75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FD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15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08D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92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A1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11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4B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2E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DF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CB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B1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-19.3</w:t>
            </w:r>
          </w:p>
        </w:tc>
      </w:tr>
      <w:tr w14:paraId="01B046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F072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B759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66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28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EC1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4C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A4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E7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01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30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62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08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04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5D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</w:tr>
      <w:tr w14:paraId="53E6AE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D984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E24B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A3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10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E64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4CB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9B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64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3A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CA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63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79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73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5E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</w:tr>
      <w:tr w14:paraId="7AABAE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6676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E7EB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C3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C9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88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D06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69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C9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5C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A2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94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64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13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11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248.2</w:t>
            </w:r>
          </w:p>
        </w:tc>
      </w:tr>
      <w:tr w14:paraId="20E275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A44D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7354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1F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B2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1D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6FE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F4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26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D6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61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C4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86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41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51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248.2</w:t>
            </w:r>
          </w:p>
        </w:tc>
      </w:tr>
      <w:tr w14:paraId="7047F0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E035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B077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D8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86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42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30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FC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B3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84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13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26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87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99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7B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554C3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CDE8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2CCB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9F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CA2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DF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F52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A0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5D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4D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D7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C2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2A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FD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19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91416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1819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A919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56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C9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5CC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94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75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02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2B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F9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B0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0A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79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97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1B583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DF37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100A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10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CA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89F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A2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59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18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64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DE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73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6B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D9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FB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536AB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F62D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CE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C0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971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2B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8F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47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79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2B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F1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0D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BB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32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</w:t>
            </w:r>
          </w:p>
        </w:tc>
      </w:tr>
      <w:tr w14:paraId="0B8AFD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5FBB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A3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B2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5C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BA3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4F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2B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6B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C7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A1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A2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D0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03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</w:t>
            </w:r>
          </w:p>
        </w:tc>
      </w:tr>
      <w:tr w14:paraId="08539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7821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3C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4B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3F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98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C0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D5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31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8E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C1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78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C6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2C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</w:tr>
      <w:tr w14:paraId="2427CC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91F9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63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08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BB7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61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6A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90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59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ED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6D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81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16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3F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</w:t>
            </w:r>
          </w:p>
        </w:tc>
      </w:tr>
      <w:tr w14:paraId="21245D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017E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93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D7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60F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79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0C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60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2D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CB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7A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C4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38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5C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</w:t>
            </w:r>
          </w:p>
        </w:tc>
      </w:tr>
      <w:tr w14:paraId="02905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0D21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7F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30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12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A92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51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0D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29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37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45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AE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CD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8C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</w:tr>
    </w:tbl>
    <w:p w14:paraId="6F8D6E9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4844A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0356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A385F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B47B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9F59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804D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461D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CA9E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2559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DE525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7BAA5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BBCC9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03CCB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62832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848B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CDF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7AB3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6421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A878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6256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CC4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0E6D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A19E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74A8F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68024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33FF4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6924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678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A8B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303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125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2D3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CF9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C00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1BB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520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3F310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CCCBB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865CFF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7B4E2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91D9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8B8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E10E9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7AC9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986F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3F0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BA13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79E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3996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FD58D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2039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EF87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2D5A7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D6F87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F0B49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F9215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D7FD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67FEB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A455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79DAD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FCF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4FB34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EF2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74F29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DE44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6D46E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B129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E7313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EBFD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A76B7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6C83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D7293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B030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EE315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C479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80F58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C1CFB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8C61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B2B4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AC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75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54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8C2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25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82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C1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C2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BF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D2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21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6F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</w:tr>
      <w:tr w14:paraId="4FC8F5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E69E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985C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C3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54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B7A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F7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F7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11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89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6B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E4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06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44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90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-49.6</w:t>
            </w:r>
          </w:p>
        </w:tc>
      </w:tr>
      <w:tr w14:paraId="23A73C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B61F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4480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EA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DE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AC3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856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61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20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45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78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32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C9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E5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9C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</w:tr>
      <w:tr w14:paraId="49FDA5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A802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0124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74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C2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B8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63D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D0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FA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6B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94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EB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8A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53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87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-72.8</w:t>
            </w:r>
          </w:p>
        </w:tc>
      </w:tr>
      <w:tr w14:paraId="75FF8F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C9F9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45A6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D3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08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297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C73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DE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AA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09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BD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27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88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6B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CC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</w:tr>
      <w:tr w14:paraId="58BA1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CB12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31A0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90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90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25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3AA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78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66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E1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A7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3B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D9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F2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8B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</w:tr>
      <w:tr w14:paraId="0674F3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30E4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0CA0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FC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4E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17B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2D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06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38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5F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87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5D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68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C4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7F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</w:tr>
      <w:tr w14:paraId="6A4190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C668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37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A8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B90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D01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65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D2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5E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1B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A3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97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5D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1D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</w:tr>
      <w:tr w14:paraId="70A62D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A824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AC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3B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24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BAA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88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AA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C5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72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4C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93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0D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46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</w:tr>
      <w:tr w14:paraId="36E70C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9347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17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BB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754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C63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D1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77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B6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62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CC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46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0B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57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FA40F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39D1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0C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C2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D3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5A0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1C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1C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67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ED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38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F8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86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17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</w:tr>
      <w:tr w14:paraId="2070D0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B8B5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5D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28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812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3CC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A7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AC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15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1C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B4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69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38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FB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</w:tr>
      <w:tr w14:paraId="12D739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9020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F6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1E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89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30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8E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E7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F5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0D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E7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D4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C3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23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0BB8661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F397B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77CC3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DAC91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937F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06D4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1E52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23A2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07FC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19AB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43748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37D07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BF6FA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853F5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4C373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C7AE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1725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7A93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0423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4BEB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FE4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D396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F5A7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7293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57466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5A9C6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BC2A6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E4F8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F0D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8C7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AE3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482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EEF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03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33B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7EC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555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C1A18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F5353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5B6ECA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B111B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5927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150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F9D6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7C44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09A8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DAD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1AB7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4D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19C8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BE8F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9871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59B1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C30E0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2CB8C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B442D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E66BA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C3BC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9A2E3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0BF1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6BEC4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75E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5A47B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CBD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F4C36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AE8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24074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144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23247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5A1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1D0DE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60BE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A38E7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3178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3928E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491C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D2315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CE4E4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2AC7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6D22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63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EF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DEE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FC9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9C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52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B1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8F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CD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51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18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0E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</w:tr>
      <w:tr w14:paraId="1D0F05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5EB6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BD42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FB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36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18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E90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4D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09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79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24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1A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06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FB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6F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-48.1</w:t>
            </w:r>
          </w:p>
        </w:tc>
      </w:tr>
      <w:tr w14:paraId="7ADE98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A693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1990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4E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8D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C4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7FC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EE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F7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76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D3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B1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10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B2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66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</w:tr>
      <w:tr w14:paraId="33C550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6B6B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660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95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8F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79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5F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66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1C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8E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A6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31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AE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02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F8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-72.8</w:t>
            </w:r>
          </w:p>
        </w:tc>
      </w:tr>
      <w:tr w14:paraId="5BBFBD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3CE0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F060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22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45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7C4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B8B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CF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A0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9A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8A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0D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8A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82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D4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</w:tr>
      <w:tr w14:paraId="47845E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611B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603B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2F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E2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CDF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2DA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AF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AC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C4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34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20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65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E0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1E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</w:tr>
      <w:tr w14:paraId="5F5C81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9995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4D28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15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8E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FD3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903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4A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B5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71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57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8B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82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E8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99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</w:tr>
      <w:tr w14:paraId="4E094E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43A4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A6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DE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2C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E6F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7F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98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19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45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F2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CE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6C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7D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</w:tr>
      <w:tr w14:paraId="1436BF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335A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DE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C5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72E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327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02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48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D2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24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36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1B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40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E2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</w:tr>
      <w:tr w14:paraId="44B8A8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F652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FD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16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3D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91C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EA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29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DA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FA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F0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C9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0F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D1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E113E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B137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95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C7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0F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5D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41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C3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8C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BB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21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09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7B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BB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</w:tr>
      <w:tr w14:paraId="5BD76B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9857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2E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C3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165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D8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07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25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5E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5E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5D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6B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09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25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</w:tr>
      <w:tr w14:paraId="3A1368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7E31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CE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0E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6B0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83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28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23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92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85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1A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E4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05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4A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1CD64B4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21F45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9943E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CB5A0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6EBA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654D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40AE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E5DF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3673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5871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FD78C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0C7C1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4E2B1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C595D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97150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7E16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9B27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8446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FEB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C0C8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6CD1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269B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5614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0144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29AA4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B6295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7168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5016[卫生间]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9CB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CAA5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281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8C0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6A5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E17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979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4E3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81D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939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312B8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2E7AE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70C5E4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4E084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82E6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794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1A58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AB41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7F86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2DE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87E5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7F3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43C5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3D739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2194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5AEF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452D8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9DFC7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DC057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9153B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6317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AC9EF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08FD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EEA93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A7AF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31C28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8DB4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17B5B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71E4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0AEB9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2E41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2671B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3178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99DCE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8AB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5A6EA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1B6E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F46ED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C6CA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49BA1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28CFD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B98E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986D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D8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27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2B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B7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CC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2C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1E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99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B6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A1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DE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B8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34.5</w:t>
            </w:r>
          </w:p>
        </w:tc>
      </w:tr>
      <w:tr w14:paraId="0D1B2D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D739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5D5B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E2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30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11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399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DA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BF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AC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47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CD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56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CF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E9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-30.8</w:t>
            </w:r>
          </w:p>
        </w:tc>
      </w:tr>
      <w:tr w14:paraId="0D932B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62AE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3CA6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A9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351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49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74F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82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AD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2F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71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B4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93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70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30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</w:tr>
      <w:tr w14:paraId="4A986A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3AB9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5EF3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B7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B99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606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BAA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38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46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24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53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42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44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DE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61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-72.8</w:t>
            </w:r>
          </w:p>
        </w:tc>
      </w:tr>
      <w:tr w14:paraId="02C2D1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EA1E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3C1A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25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23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4A0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72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E8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F6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0F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0E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84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36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59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F6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</w:tr>
      <w:tr w14:paraId="2F295C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2461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1ED3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22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C6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75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506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F8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E9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D8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DB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DE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31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60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6F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</w:tr>
      <w:tr w14:paraId="51C986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8A93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5600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AE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DC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DE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08A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5C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3E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9B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45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B9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2B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63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C6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</w:tr>
      <w:tr w14:paraId="717D99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0923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04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33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BFD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05F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DE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26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82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90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AB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77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5B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6D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</w:tr>
      <w:tr w14:paraId="6BDCC3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BE63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E5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19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33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D2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94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05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93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40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7C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82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8D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43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</w:tr>
      <w:tr w14:paraId="6AF3AB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272E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CE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B1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51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2EE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E4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04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97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3C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0F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84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74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34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45271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2A0E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B2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CD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4C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4E3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3B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D3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DB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1D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0F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95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D4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FC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</w:tr>
      <w:tr w14:paraId="3B221B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F252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15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57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F6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D8F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68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3F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EE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0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26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62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B4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04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</w:tr>
      <w:tr w14:paraId="2D2390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E562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F3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AF6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71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07C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F4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3C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D5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5E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08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54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C8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D6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07B7A84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E7BE0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9B0CE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7BC34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CC5B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77D6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EB94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FF3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B324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F229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DA676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A9D5E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4C8E4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9631A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EEB63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8F5A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93A6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A76E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D4BC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7D7C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7EE9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073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B62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0AF1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B7E11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6A643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88E9C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5017[卫生间]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54D5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F4D2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BC9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309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CED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21D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269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26F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8AE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008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11A3B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9E5F0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CB20F1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7FACF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F612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1C9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B43C5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FF1E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D298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58B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151D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857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4AEF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373AC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4C58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6909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CD985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63283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16A41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8937F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243F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DA837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D895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CA9D7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1754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AF512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F8E1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95497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29DD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3030F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5B0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F6AC7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86EF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02032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F6B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D76EF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FD67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1D39E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369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B7438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06604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60A7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4B47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6B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54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1E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2BE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CD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70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F1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CC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72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7B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0D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22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</w:tr>
      <w:tr w14:paraId="52E3C9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056A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2DF9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48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6E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8A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3F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F6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BC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FF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C0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7B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68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ED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A2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-29.4</w:t>
            </w:r>
          </w:p>
        </w:tc>
      </w:tr>
      <w:tr w14:paraId="544122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988F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0238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0B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F6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FD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EB1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EF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F7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59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C8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51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74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23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B1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</w:tr>
      <w:tr w14:paraId="288574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9CF8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00DF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40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0E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AB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F3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18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4E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60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E1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50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8E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95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83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-72.8</w:t>
            </w:r>
          </w:p>
        </w:tc>
      </w:tr>
      <w:tr w14:paraId="65AA7B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D2AC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A22F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BA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ED5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F9A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53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C2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B2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74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AD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83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FA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EF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5D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</w:tr>
      <w:tr w14:paraId="475A54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911E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6DD1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69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96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889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8B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E6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39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4D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55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FE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6C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FC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0F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</w:tr>
      <w:tr w14:paraId="2D74C9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341E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3BAA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1F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AB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612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248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DB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09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D9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40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81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D5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E0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77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</w:tr>
      <w:tr w14:paraId="7C2BD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A090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E9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B4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9B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72E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F3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80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7D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92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34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D8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5D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03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</w:tr>
      <w:tr w14:paraId="031B0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102A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A0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2E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A7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40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05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BD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C8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F2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05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AC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38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51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</w:tr>
      <w:tr w14:paraId="3C40D3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5A2C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D8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EE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C8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F4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7B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4B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90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B0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A8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EA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63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77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F9BB7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5D43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CD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1EA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D1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295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97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27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3D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46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AF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31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7D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25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</w:tr>
      <w:tr w14:paraId="60048B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D793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DF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08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DD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16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90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30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E9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9B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53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0D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63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FA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</w:tr>
      <w:tr w14:paraId="340614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3AFC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F6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AF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01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C54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4D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08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D9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22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F0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44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A0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D0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75257EA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91889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66A6B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9D4A2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68DE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1479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F402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08C8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98DE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C2DD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23261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6B1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22AE8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F2346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EAA2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DB1B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177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9B75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5733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F75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9F2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7FD8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A2E7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B5DF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A69A1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F29E4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7B451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5020[卫生间]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410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4F5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928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1E5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4CA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EB0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68A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830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8E0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6EE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5F62E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DB2FE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AFE2F0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E1664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ACFC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6500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7ED19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3C5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A7DD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36D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B8A4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876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87B9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CA90F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89BA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B257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62F0B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7E513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B4C52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EE8E6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E49F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0419C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0B68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D3666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40F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FDC13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9D64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7EF57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275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8B1AC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ACA0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76257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47B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21514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305E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3A9D2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DA97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C3260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2D98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254EE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2E300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5244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0C4D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FB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78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68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729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43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FB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9D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AA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A8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29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B2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49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</w:tr>
      <w:tr w14:paraId="60AAF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3E10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00DE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AD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27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65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57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E3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D0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1E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28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F2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86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5F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23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</w:tr>
      <w:tr w14:paraId="2D794C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CC3D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6DB6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8D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F77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85D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E7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A7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95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B5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54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35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55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7A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FB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</w:tr>
      <w:tr w14:paraId="27435A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90C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4DC0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9C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D6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2C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BD8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CE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33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26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82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A5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47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95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D0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</w:tr>
      <w:tr w14:paraId="311ADD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24D8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5963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24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03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B6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487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BB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74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6C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C1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24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2B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33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26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</w:tr>
      <w:tr w14:paraId="64C5AB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E68F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4856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B0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18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64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DA6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DF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D5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53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3E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DB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F4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31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2C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</w:tr>
      <w:tr w14:paraId="5C68DB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914E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B6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9A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9B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2F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D3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E5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FB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F9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E5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CB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43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81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</w:t>
            </w:r>
          </w:p>
        </w:tc>
      </w:tr>
      <w:tr w14:paraId="3DDDD0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1705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59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57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64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39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E3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B3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81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FC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B1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83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5A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1F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</w:t>
            </w:r>
          </w:p>
        </w:tc>
      </w:tr>
      <w:tr w14:paraId="734264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20A2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01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2E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D5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27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AB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AA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19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27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A5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01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01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22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24AD9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E401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50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B3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5F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C4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A4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2A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99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A7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78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98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24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AD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</w:t>
            </w:r>
          </w:p>
        </w:tc>
      </w:tr>
      <w:tr w14:paraId="42282A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A0BB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B8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A9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C1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391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83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A0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42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D2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A6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91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53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B8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</w:t>
            </w:r>
          </w:p>
        </w:tc>
      </w:tr>
      <w:tr w14:paraId="7DA1F6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B515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13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AF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22B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6D0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AE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DE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09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4F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8C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98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52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05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1ED33EF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405F7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3159B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B13B8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FE5D1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CCF5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FEB3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2A44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344D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C69F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D77A1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C4B2E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B3E6B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09C2E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1272C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7A2C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03EE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9F3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4D38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0C72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C37A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9C30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C30A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535F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E437B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6282A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0786F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5021[卫生间]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9D56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078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9C8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8AD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2CC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3E9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E88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6FE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A23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F1F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6EA57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BBEB6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84FA07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1A11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F660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4C6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7B94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8AA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3358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44F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25EE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FB4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3B32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8F00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E81E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9D9E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69C0C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2A55D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35DC5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7A88F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F42B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C845A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4B74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01888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BC3C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5AF93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901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8A712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CE3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431C6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7EC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66933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6ED3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181BF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54FA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CA7B1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5AA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5E679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649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A7C1C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54E36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4860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A043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2F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13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8D9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44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22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24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9C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72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82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A7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F5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6A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</w:tr>
      <w:tr w14:paraId="2129E5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972F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ED97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BF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56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FF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41C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8A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DE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D8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95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20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F1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DD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15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-69.5</w:t>
            </w:r>
          </w:p>
        </w:tc>
      </w:tr>
      <w:tr w14:paraId="36FA97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EDD4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F682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29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5D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7D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D0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C5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E2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4A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5C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FC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2B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86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0F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-81.4</w:t>
            </w:r>
          </w:p>
        </w:tc>
      </w:tr>
      <w:tr w14:paraId="1A9EE0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6B13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2991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6B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BE6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F2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1CA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A9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A5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24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AB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FF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87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21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8C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</w:tr>
      <w:tr w14:paraId="78D490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F762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CB50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1F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1D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1D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361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A0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EF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B3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17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BA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80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7F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8F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</w:tr>
      <w:tr w14:paraId="1DC6AA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E8D8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CBA1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87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59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C17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F6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75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17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6B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21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6A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40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C7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76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</w:tr>
      <w:tr w14:paraId="103FC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C7A9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27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B2C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B6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F0F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56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FD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67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68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9A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C7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06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4D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</w:t>
            </w:r>
          </w:p>
        </w:tc>
      </w:tr>
      <w:tr w14:paraId="418E3C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9614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9F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5F6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84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F1C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10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5E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E4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F9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31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00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D0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94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</w:t>
            </w:r>
          </w:p>
        </w:tc>
      </w:tr>
      <w:tr w14:paraId="5BE14B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2F0D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8A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2B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AA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D3F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EC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5B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51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05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F7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78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C5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A1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08EAB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6589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9E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DE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A4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43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56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E8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3D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70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2B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08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4E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D9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</w:t>
            </w:r>
          </w:p>
        </w:tc>
      </w:tr>
      <w:tr w14:paraId="3612E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7828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04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83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DD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C0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76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CB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B2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BF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3A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2B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21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F2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</w:t>
            </w:r>
          </w:p>
        </w:tc>
      </w:tr>
      <w:tr w14:paraId="61E10D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15F9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7A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B5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59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D2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86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BD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24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0A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12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0E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93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4D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69A3068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23717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3662A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235FC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0F11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F126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E8DD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3E13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96A6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F5DB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0C981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470FC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33980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AAB56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E874B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BF62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CB31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9A6D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2B52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C5CE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D66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E5B7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6964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3AB3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BA4C2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761B5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48011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518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2B6D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B32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9CA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4C0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BE5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EE8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E7B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FB8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AC8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BDF94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30593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814854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EB5EC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9C12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AD6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3933C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83C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7543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2CB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CAAB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B18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855E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84076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4F62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4666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EFCC1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374C6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A56D8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BAF7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29EA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4BD7A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A710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5540E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58B0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2E62C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574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08F03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34E7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7E378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4298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2828C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8A51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D57A0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2F0F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E4DF2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4DE6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E29BD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6945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49700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4141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6399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164E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D9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1B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83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F80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B0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8E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EE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C1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4C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0A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E2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B9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</w:tr>
      <w:tr w14:paraId="3400BF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F32F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0C08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B5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42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FEA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0C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AA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51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66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36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1B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38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19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8B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-78.9</w:t>
            </w:r>
          </w:p>
        </w:tc>
      </w:tr>
      <w:tr w14:paraId="0D355D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8BD3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9149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9B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39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DC5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E67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91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FC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C8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71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56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70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9C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1F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</w:tr>
      <w:tr w14:paraId="6878DC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B388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2482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71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A8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9F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EA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C3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B6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36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CD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EC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01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E1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22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</w:tr>
      <w:tr w14:paraId="2BA99E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DD3C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7208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1D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DF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F97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84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DA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A7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80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D1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7D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76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8A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42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7880EF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A704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70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60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FA4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F9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DE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7E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70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DB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65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EC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E7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F2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</w:t>
            </w:r>
          </w:p>
        </w:tc>
      </w:tr>
      <w:tr w14:paraId="1118F6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A621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9E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17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9E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DB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75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2F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DE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E4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DB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73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B5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C8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</w:t>
            </w:r>
          </w:p>
        </w:tc>
      </w:tr>
      <w:tr w14:paraId="17B7D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0760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18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86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441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9A5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4F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16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DD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F6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2D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87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2A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5E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21082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836F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7F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9D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22A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90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FB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23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C5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A6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63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87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AB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0D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</w:t>
            </w:r>
          </w:p>
        </w:tc>
      </w:tr>
      <w:tr w14:paraId="3E8764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57B6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09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C4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88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9C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1A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70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0F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52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B8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47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8D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A6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</w:t>
            </w:r>
          </w:p>
        </w:tc>
      </w:tr>
      <w:tr w14:paraId="0EEE80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E091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A6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FF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7B8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FF5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97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62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11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45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86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DF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39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E0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2758693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BAF2F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AF113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05FC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0278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1C1B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04BB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323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BECF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5DA0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D8897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DD6FE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8530F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128F6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E1E15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3058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9078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4D2C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28AF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31A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97F4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BD22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BD8D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9650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C28C5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F8BB6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74E2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5113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BB34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F95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330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BD0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497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D3C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8B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CC6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B20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28AD6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A4356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F7C940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72013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08BD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12E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DC3B9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E561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F4B0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902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4594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729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E481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15F3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F9FB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4A40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156E8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325E3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822AC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6833E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480A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1C17E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BD04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BA9EC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752F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BC8D2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B69E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E2526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10F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50B29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01A0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DD6DA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AE90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F6E86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8931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6550D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89EB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FC399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E037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FAAEA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DC0A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69E1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FE02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BA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D0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EF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12C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3D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6A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73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BD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3C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71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86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02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</w:tr>
      <w:tr w14:paraId="5FFEF6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AEA0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AE58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68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5B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7D6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CFD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CC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3B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67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CB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52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CE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6D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B8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-76.4</w:t>
            </w:r>
          </w:p>
        </w:tc>
      </w:tr>
      <w:tr w14:paraId="78F59F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BAD5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DB29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87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678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E6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51C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22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95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50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0B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F4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71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8D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58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-21.0</w:t>
            </w:r>
          </w:p>
        </w:tc>
      </w:tr>
      <w:tr w14:paraId="627F4C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E265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681D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DD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6F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47D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0B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58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D0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0F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A1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64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A6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DC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18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</w:tr>
      <w:tr w14:paraId="16D49D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446B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7171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F0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4B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2A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A0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42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CE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4E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72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A8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6E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DB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C7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</w:tr>
      <w:tr w14:paraId="0DC64F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B3D1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0D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EF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4D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B6C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4C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E0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24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FB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86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1D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BF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99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</w:t>
            </w:r>
          </w:p>
        </w:tc>
      </w:tr>
      <w:tr w14:paraId="2E9028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DC8C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7E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ED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55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7AE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7D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CE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E8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40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BE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3B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8B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72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</w:t>
            </w:r>
          </w:p>
        </w:tc>
      </w:tr>
      <w:tr w14:paraId="2E13C6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71D3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E0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C2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9B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3AE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FC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76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77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E2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B3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60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0A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2B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285CA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778F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B6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8F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B96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CB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84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B7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F8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EE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AF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3A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3D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BF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</w:t>
            </w:r>
          </w:p>
        </w:tc>
      </w:tr>
      <w:tr w14:paraId="18B1A7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8CFF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8B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38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A6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62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27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74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34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3E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CA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9D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F4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07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</w:t>
            </w:r>
          </w:p>
        </w:tc>
      </w:tr>
      <w:tr w14:paraId="2DC740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6B5B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30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6B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CA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7F6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37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27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9B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24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E2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97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D0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9C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bookmarkEnd w:id="1"/>
    </w:tbl>
    <w:p w14:paraId="405C416C">
      <w:pPr>
        <w:rPr>
          <w:szCs w:val="24"/>
          <w:lang w:val="en-US"/>
        </w:rPr>
      </w:pPr>
    </w:p>
    <w:p w14:paraId="24498A58">
      <w:pPr>
        <w:rPr>
          <w:szCs w:val="24"/>
          <w:lang w:val="en-US"/>
        </w:rPr>
      </w:pPr>
    </w:p>
    <w:sectPr>
      <w:footerReference r:id="rId7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E6277">
    <w:pPr>
      <w:pStyle w:val="14"/>
    </w:pPr>
  </w:p>
  <w:p w14:paraId="27742E3F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 w14:paraId="520A2126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9A6905C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A2126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9A6905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1FB9D">
    <w:pPr>
      <w:pStyle w:val="15"/>
    </w:pPr>
    <w:r>
      <w:drawing>
        <wp:inline distT="0" distB="0" distL="0" distR="0">
          <wp:extent cx="868045" cy="249555"/>
          <wp:effectExtent l="0" t="0" r="8255" b="0"/>
          <wp:docPr id="14822176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21767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449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D5C1F"/>
    <w:rsid w:val="001915A3"/>
    <w:rsid w:val="00217F62"/>
    <w:rsid w:val="00A906D8"/>
    <w:rsid w:val="00AB5A74"/>
    <w:rsid w:val="00F071AE"/>
    <w:rsid w:val="132D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image" Target="media/image27.wmf"/><Relationship Id="rId33" Type="http://schemas.openxmlformats.org/officeDocument/2006/relationships/image" Target="media/image26.wmf"/><Relationship Id="rId32" Type="http://schemas.openxmlformats.org/officeDocument/2006/relationships/image" Target="media/image25.wmf"/><Relationship Id="rId31" Type="http://schemas.openxmlformats.org/officeDocument/2006/relationships/image" Target="media/image24.wmf"/><Relationship Id="rId30" Type="http://schemas.openxmlformats.org/officeDocument/2006/relationships/image" Target="media/image23.wmf"/><Relationship Id="rId3" Type="http://schemas.openxmlformats.org/officeDocument/2006/relationships/header" Target="header1.xml"/><Relationship Id="rId29" Type="http://schemas.openxmlformats.org/officeDocument/2006/relationships/image" Target="media/image22.wmf"/><Relationship Id="rId28" Type="http://schemas.openxmlformats.org/officeDocument/2006/relationships/image" Target="media/image21.wmf"/><Relationship Id="rId27" Type="http://schemas.openxmlformats.org/officeDocument/2006/relationships/image" Target="media/image20.wmf"/><Relationship Id="rId26" Type="http://schemas.openxmlformats.org/officeDocument/2006/relationships/image" Target="media/image19.wmf"/><Relationship Id="rId25" Type="http://schemas.openxmlformats.org/officeDocument/2006/relationships/image" Target="media/image18.wmf"/><Relationship Id="rId24" Type="http://schemas.openxmlformats.org/officeDocument/2006/relationships/image" Target="media/image17.wmf"/><Relationship Id="rId23" Type="http://schemas.openxmlformats.org/officeDocument/2006/relationships/image" Target="media/image16.wmf"/><Relationship Id="rId22" Type="http://schemas.openxmlformats.org/officeDocument/2006/relationships/image" Target="media/image15.wmf"/><Relationship Id="rId21" Type="http://schemas.openxmlformats.org/officeDocument/2006/relationships/image" Target="media/image14.wmf"/><Relationship Id="rId20" Type="http://schemas.openxmlformats.org/officeDocument/2006/relationships/image" Target="media/image13.wmf"/><Relationship Id="rId2" Type="http://schemas.openxmlformats.org/officeDocument/2006/relationships/settings" Target="settings.xml"/><Relationship Id="rId19" Type="http://schemas.openxmlformats.org/officeDocument/2006/relationships/image" Target="media/image12.wmf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BOY~1\AppData\Local\Temp\tmp3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tmp38.dotx</Template>
  <Pages>110</Pages>
  <Words>7205</Words>
  <Characters>13302</Characters>
  <Lines>8</Lines>
  <Paragraphs>2</Paragraphs>
  <TotalTime>1</TotalTime>
  <ScaleCrop>false</ScaleCrop>
  <LinksUpToDate>false</LinksUpToDate>
  <CharactersWithSpaces>19105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2026-03-28T10:27:00Z</dcterms:created>
  <dc:creator>谦君一发</dc:creator>
  <cp:lastModifiedBy>谦君一发</cp:lastModifiedBy>
  <dcterms:modified xsi:type="dcterms:W3CDTF">2026-03-28T10:28:28Z</dcterms:modified>
  <dc:title>冷负荷计算书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C0C02FA258E34469B2FD0B14A4A76CEF_11</vt:lpwstr>
  </property>
  <property fmtid="{D5CDD505-2E9C-101B-9397-08002B2CF9AE}" pid="3" name="KSOTemplateDocerSaveRecord">
    <vt:lpwstr>eyJoZGlkIjoiODU3MTQwNzFkZjM1YmZiNjg1OGU0OWE5YTEzNThmNjciLCJ1c2VySWQiOiI0OTkzNTEwNDEifQ==</vt:lpwstr>
  </property>
  <property fmtid="{D5CDD505-2E9C-101B-9397-08002B2CF9AE}" pid="4" name="KSOProductBuildVer">
    <vt:lpwstr>2052-12.1.0.25225</vt:lpwstr>
  </property>
</Properties>
</file>