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ABC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BD9DCEB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FFD107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A6D910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862883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711C1A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C7619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F3E618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2F832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呼吸立方</w:t>
            </w:r>
            <w:bookmarkEnd w:id="1"/>
          </w:p>
        </w:tc>
      </w:tr>
      <w:tr w:rsidR="00D40158" w:rsidRPr="00D40158" w14:paraId="7D87FB2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F778F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E9059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14:paraId="273DDB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BAA85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7D9BD3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59AFD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CC13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FE1C9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5D7047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0D6F9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7E56D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76693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D2710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476E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3FA14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40994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44298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424DF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FEF64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3B61D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24289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AE6B3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F5530E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2026年3月28日</w:t>
              </w:r>
            </w:smartTag>
            <w:bookmarkEnd w:id="6"/>
          </w:p>
        </w:tc>
      </w:tr>
    </w:tbl>
    <w:p w14:paraId="1DAE576B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45C6FB3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E599880" wp14:editId="4E3C6281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A754A3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35F8F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69D453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6E64D23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ADD84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84F1EF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0101799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E1369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F7F1B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B5AA9A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A2437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C03DDA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T18983397131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02ADEA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ABAF7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0772E10" w14:textId="77777777" w:rsidR="000000F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617415" w:history="1">
        <w:r w:rsidR="000000FE" w:rsidRPr="00577454">
          <w:rPr>
            <w:rStyle w:val="a6"/>
            <w:rFonts w:hint="eastAsia"/>
          </w:rPr>
          <w:t>1</w:t>
        </w:r>
        <w:r w:rsidR="000000FE"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="000000FE" w:rsidRPr="00577454">
          <w:rPr>
            <w:rStyle w:val="a6"/>
            <w:rFonts w:hint="eastAsia"/>
          </w:rPr>
          <w:t>建筑概况</w:t>
        </w:r>
        <w:r w:rsidR="000000FE">
          <w:rPr>
            <w:rFonts w:hint="eastAsia"/>
            <w:webHidden/>
          </w:rPr>
          <w:tab/>
        </w:r>
        <w:r w:rsidR="000000FE">
          <w:rPr>
            <w:rFonts w:hint="eastAsia"/>
            <w:webHidden/>
          </w:rPr>
          <w:fldChar w:fldCharType="begin"/>
        </w:r>
        <w:r w:rsidR="000000FE">
          <w:rPr>
            <w:rFonts w:hint="eastAsia"/>
            <w:webHidden/>
          </w:rPr>
          <w:instrText xml:space="preserve"> </w:instrText>
        </w:r>
        <w:r w:rsidR="000000FE">
          <w:rPr>
            <w:webHidden/>
          </w:rPr>
          <w:instrText>PAGEREF _Toc225617415 \h</w:instrText>
        </w:r>
        <w:r w:rsidR="000000FE">
          <w:rPr>
            <w:rFonts w:hint="eastAsia"/>
            <w:webHidden/>
          </w:rPr>
          <w:instrText xml:space="preserve"> </w:instrText>
        </w:r>
        <w:r w:rsidR="000000FE">
          <w:rPr>
            <w:rFonts w:hint="eastAsia"/>
            <w:webHidden/>
          </w:rPr>
        </w:r>
        <w:r w:rsidR="000000FE">
          <w:rPr>
            <w:rFonts w:hint="eastAsia"/>
            <w:webHidden/>
          </w:rPr>
          <w:fldChar w:fldCharType="separate"/>
        </w:r>
        <w:r w:rsidR="000000FE">
          <w:rPr>
            <w:webHidden/>
          </w:rPr>
          <w:t>4</w:t>
        </w:r>
        <w:r w:rsidR="000000FE">
          <w:rPr>
            <w:rFonts w:hint="eastAsia"/>
            <w:webHidden/>
          </w:rPr>
          <w:fldChar w:fldCharType="end"/>
        </w:r>
      </w:hyperlink>
    </w:p>
    <w:p w14:paraId="572F0F1E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16" w:history="1">
        <w:r w:rsidRPr="00577454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363D15B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17" w:history="1">
        <w:r w:rsidRPr="00577454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76379A1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18" w:history="1">
        <w:r w:rsidRPr="00577454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E3E1311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19" w:history="1">
        <w:r w:rsidRPr="00577454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E6E5D7F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20" w:history="1">
        <w:r w:rsidRPr="00577454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B05C7BF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21" w:history="1">
        <w:r w:rsidRPr="00577454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7CCD8D5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22" w:history="1">
        <w:r w:rsidRPr="00577454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8A7332D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23" w:history="1">
        <w:r w:rsidRPr="00577454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1633058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24" w:history="1">
        <w:r w:rsidRPr="00577454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542887E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25" w:history="1">
        <w:r w:rsidRPr="00577454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47B3286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26" w:history="1">
        <w:r w:rsidRPr="00577454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54E15F9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27" w:history="1">
        <w:r w:rsidRPr="00577454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FADBC62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28" w:history="1">
        <w:r w:rsidRPr="00577454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720EE05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29" w:history="1">
        <w:r w:rsidRPr="00577454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557F74E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0" w:history="1">
        <w:r w:rsidRPr="00577454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B73BBD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1" w:history="1">
        <w:r w:rsidRPr="00577454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7B7151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2" w:history="1">
        <w:r w:rsidRPr="00577454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B6F7FB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3" w:history="1">
        <w:r w:rsidRPr="00577454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A5443EE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4" w:history="1">
        <w:r w:rsidRPr="00577454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DBEE2F1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5" w:history="1">
        <w:r w:rsidRPr="00577454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F151D74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6" w:history="1">
        <w:r w:rsidRPr="00577454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817C62D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37" w:history="1">
        <w:r w:rsidRPr="00577454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31AA0CA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38" w:history="1">
        <w:r w:rsidRPr="00577454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F972333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39" w:history="1">
        <w:r w:rsidRPr="00577454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2E2FBE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0" w:history="1">
        <w:r w:rsidRPr="00577454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AEA9285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1" w:history="1">
        <w:r w:rsidRPr="00577454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403D3F5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2" w:history="1">
        <w:r w:rsidRPr="00577454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E7171A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43" w:history="1">
        <w:r w:rsidRPr="00577454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96E03A8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4" w:history="1">
        <w:r w:rsidRPr="00577454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C8F1B3F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5" w:history="1">
        <w:r w:rsidRPr="00577454">
          <w:rPr>
            <w:rStyle w:val="a6"/>
            <w:rFonts w:hint="eastAsia"/>
            <w:lang w:val="en-GB"/>
          </w:rPr>
          <w:t>11.1.1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9152A36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6" w:history="1">
        <w:r w:rsidRPr="00577454">
          <w:rPr>
            <w:rStyle w:val="a6"/>
            <w:rFonts w:hint="eastAsia"/>
            <w:lang w:val="en-GB"/>
          </w:rPr>
          <w:t>11.1.2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C0129CB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7" w:history="1">
        <w:r w:rsidRPr="00577454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3AD11DC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8" w:history="1">
        <w:r w:rsidRPr="00577454">
          <w:rPr>
            <w:rStyle w:val="a6"/>
            <w:rFonts w:hint="eastAsia"/>
            <w:lang w:val="en-GB"/>
          </w:rPr>
          <w:t>11.2.1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192F8D7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49" w:history="1">
        <w:r w:rsidRPr="00577454">
          <w:rPr>
            <w:rStyle w:val="a6"/>
            <w:rFonts w:hint="eastAsia"/>
            <w:lang w:val="en-GB"/>
          </w:rPr>
          <w:t>11.2.2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E613ABA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0" w:history="1">
        <w:r w:rsidRPr="00577454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316DD9E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1" w:history="1">
        <w:r w:rsidRPr="00577454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F40CD64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2" w:history="1">
        <w:r w:rsidRPr="00577454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4144ABF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3" w:history="1">
        <w:r w:rsidRPr="00577454">
          <w:rPr>
            <w:rStyle w:val="a6"/>
            <w:rFonts w:hint="eastAsia"/>
            <w:lang w:val="en-GB"/>
          </w:rPr>
          <w:t>11.5.1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9845DEC" w14:textId="77777777" w:rsidR="000000FE" w:rsidRDefault="000000FE">
      <w:pPr>
        <w:pStyle w:val="TOC3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4" w:history="1">
        <w:r w:rsidRPr="00577454">
          <w:rPr>
            <w:rStyle w:val="a6"/>
            <w:rFonts w:hint="eastAsia"/>
            <w:lang w:val="en-GB"/>
          </w:rPr>
          <w:t>11.5.2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6140D16" w14:textId="77777777" w:rsidR="000000FE" w:rsidRDefault="000000F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617455" w:history="1">
        <w:r w:rsidRPr="00577454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A46E3A1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6" w:history="1">
        <w:r w:rsidRPr="00577454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工作日</w:t>
        </w:r>
        <w:r w:rsidRPr="00577454">
          <w:rPr>
            <w:rStyle w:val="a6"/>
            <w:rFonts w:hint="eastAsia"/>
          </w:rPr>
          <w:t>/</w:t>
        </w:r>
        <w:r w:rsidRPr="00577454">
          <w:rPr>
            <w:rStyle w:val="a6"/>
            <w:rFonts w:hint="eastAsia"/>
          </w:rPr>
          <w:t>节假日人员逐时在室率</w:t>
        </w:r>
        <w:r w:rsidRPr="0057745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C975AC5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7" w:history="1">
        <w:r w:rsidRPr="00577454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工作日</w:t>
        </w:r>
        <w:r w:rsidRPr="00577454">
          <w:rPr>
            <w:rStyle w:val="a6"/>
            <w:rFonts w:hint="eastAsia"/>
          </w:rPr>
          <w:t>/</w:t>
        </w:r>
        <w:r w:rsidRPr="00577454">
          <w:rPr>
            <w:rStyle w:val="a6"/>
            <w:rFonts w:hint="eastAsia"/>
          </w:rPr>
          <w:t>节假日照明开关时间表</w:t>
        </w:r>
        <w:r w:rsidRPr="0057745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5823C1D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8" w:history="1">
        <w:r w:rsidRPr="00577454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工作日</w:t>
        </w:r>
        <w:r w:rsidRPr="00577454">
          <w:rPr>
            <w:rStyle w:val="a6"/>
            <w:rFonts w:hint="eastAsia"/>
          </w:rPr>
          <w:t>/</w:t>
        </w:r>
        <w:r w:rsidRPr="00577454">
          <w:rPr>
            <w:rStyle w:val="a6"/>
            <w:rFonts w:hint="eastAsia"/>
          </w:rPr>
          <w:t>节假日设备逐时使用率</w:t>
        </w:r>
        <w:r w:rsidRPr="0057745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0490AD1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59" w:history="1">
        <w:r w:rsidRPr="00577454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工作日</w:t>
        </w:r>
        <w:r w:rsidRPr="00577454">
          <w:rPr>
            <w:rStyle w:val="a6"/>
            <w:rFonts w:hint="eastAsia"/>
          </w:rPr>
          <w:t>/</w:t>
        </w:r>
        <w:r w:rsidRPr="00577454">
          <w:rPr>
            <w:rStyle w:val="a6"/>
            <w:rFonts w:hint="eastAsia"/>
          </w:rPr>
          <w:t>节假日空调系统运行时间表</w:t>
        </w:r>
        <w:r w:rsidRPr="00577454">
          <w:rPr>
            <w:rStyle w:val="a6"/>
            <w:rFonts w:hint="eastAsia"/>
          </w:rPr>
          <w:t>(1:</w:t>
        </w:r>
        <w:r w:rsidRPr="00577454">
          <w:rPr>
            <w:rStyle w:val="a6"/>
            <w:rFonts w:hint="eastAsia"/>
          </w:rPr>
          <w:t>开</w:t>
        </w:r>
        <w:r w:rsidRPr="00577454">
          <w:rPr>
            <w:rStyle w:val="a6"/>
            <w:rFonts w:hint="eastAsia"/>
          </w:rPr>
          <w:t>,0:</w:t>
        </w:r>
        <w:r w:rsidRPr="00577454">
          <w:rPr>
            <w:rStyle w:val="a6"/>
            <w:rFonts w:hint="eastAsia"/>
          </w:rPr>
          <w:t>关</w:t>
        </w:r>
        <w:r w:rsidRPr="00577454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D30A515" w14:textId="77777777" w:rsidR="000000FE" w:rsidRDefault="000000FE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617460" w:history="1">
        <w:r w:rsidRPr="00577454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577454">
          <w:rPr>
            <w:rStyle w:val="a6"/>
            <w:rFonts w:hint="eastAsia"/>
          </w:rPr>
          <w:t>工作日</w:t>
        </w:r>
        <w:r w:rsidRPr="00577454">
          <w:rPr>
            <w:rStyle w:val="a6"/>
            <w:rFonts w:hint="eastAsia"/>
          </w:rPr>
          <w:t>/</w:t>
        </w:r>
        <w:r w:rsidRPr="00577454">
          <w:rPr>
            <w:rStyle w:val="a6"/>
            <w:rFonts w:hint="eastAsia"/>
          </w:rPr>
          <w:t>节假日新风运行时间表</w:t>
        </w:r>
        <w:r w:rsidRPr="0057745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_Toc225617460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E39D01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AF14383" w14:textId="77777777" w:rsidR="00D40158" w:rsidRDefault="00D40158" w:rsidP="00D40158">
      <w:pPr>
        <w:pStyle w:val="TOC1"/>
      </w:pPr>
    </w:p>
    <w:p w14:paraId="04B7CD86" w14:textId="77777777" w:rsidR="00D40158" w:rsidRPr="005E5F93" w:rsidRDefault="00D40158" w:rsidP="005215FB">
      <w:pPr>
        <w:pStyle w:val="1"/>
      </w:pPr>
      <w:bookmarkStart w:id="11" w:name="_Toc22561741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ACDC279" w14:textId="77777777" w:rsidTr="00853D5D">
        <w:tc>
          <w:tcPr>
            <w:tcW w:w="2763" w:type="dxa"/>
            <w:shd w:val="clear" w:color="auto" w:fill="E6E6E6"/>
          </w:tcPr>
          <w:p w14:paraId="1A5450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F91E3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呼吸立方</w:t>
            </w:r>
            <w:bookmarkEnd w:id="12"/>
          </w:p>
        </w:tc>
      </w:tr>
      <w:tr w:rsidR="00D40158" w:rsidRPr="00FF2243" w14:paraId="7A16CADE" w14:textId="77777777" w:rsidTr="00853D5D">
        <w:tc>
          <w:tcPr>
            <w:tcW w:w="2763" w:type="dxa"/>
            <w:shd w:val="clear" w:color="auto" w:fill="E6E6E6"/>
          </w:tcPr>
          <w:p w14:paraId="12AA41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8AC6E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037A4C" w:rsidRPr="00FF2243" w14:paraId="79DD5CE2" w14:textId="77777777" w:rsidTr="00853D5D">
        <w:tc>
          <w:tcPr>
            <w:tcW w:w="2763" w:type="dxa"/>
            <w:shd w:val="clear" w:color="auto" w:fill="E6E6E6"/>
          </w:tcPr>
          <w:p w14:paraId="5771A3F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AC1FF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F52E30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EB9F1F2" w14:textId="77777777" w:rsidTr="00853D5D">
        <w:tc>
          <w:tcPr>
            <w:tcW w:w="2763" w:type="dxa"/>
            <w:shd w:val="clear" w:color="auto" w:fill="E6E6E6"/>
          </w:tcPr>
          <w:p w14:paraId="3C41514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0D7B7F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4895584" w14:textId="77777777" w:rsidTr="00853D5D">
        <w:tc>
          <w:tcPr>
            <w:tcW w:w="2763" w:type="dxa"/>
            <w:shd w:val="clear" w:color="auto" w:fill="E6E6E6"/>
          </w:tcPr>
          <w:p w14:paraId="1E83C1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FB597B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43021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AA9CAAE" w14:textId="77777777" w:rsidTr="00853D5D">
        <w:tc>
          <w:tcPr>
            <w:tcW w:w="2763" w:type="dxa"/>
            <w:shd w:val="clear" w:color="auto" w:fill="E6E6E6"/>
          </w:tcPr>
          <w:p w14:paraId="13A278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AEB29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3834521" w14:textId="77777777" w:rsidTr="00853D5D">
        <w:tc>
          <w:tcPr>
            <w:tcW w:w="2763" w:type="dxa"/>
            <w:shd w:val="clear" w:color="auto" w:fill="E6E6E6"/>
          </w:tcPr>
          <w:p w14:paraId="2ED134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AEA246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64.8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802BC9A" w14:textId="77777777" w:rsidTr="00853D5D">
        <w:tc>
          <w:tcPr>
            <w:tcW w:w="2763" w:type="dxa"/>
            <w:shd w:val="clear" w:color="auto" w:fill="E6E6E6"/>
          </w:tcPr>
          <w:p w14:paraId="0DFFE84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7F4EE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157926.80</w:t>
            </w:r>
            <w:bookmarkEnd w:id="23"/>
          </w:p>
        </w:tc>
      </w:tr>
      <w:tr w:rsidR="00203A7D" w:rsidRPr="00FF2243" w14:paraId="6A9D11F4" w14:textId="77777777" w:rsidTr="00853D5D">
        <w:tc>
          <w:tcPr>
            <w:tcW w:w="2763" w:type="dxa"/>
            <w:shd w:val="clear" w:color="auto" w:fill="E6E6E6"/>
          </w:tcPr>
          <w:p w14:paraId="6C0A1AC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AB19B3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38057.26</w:t>
            </w:r>
            <w:bookmarkEnd w:id="24"/>
          </w:p>
        </w:tc>
      </w:tr>
      <w:tr w:rsidR="00D40158" w:rsidRPr="00FF2243" w14:paraId="1F80DCD3" w14:textId="77777777" w:rsidTr="00853D5D">
        <w:tc>
          <w:tcPr>
            <w:tcW w:w="2763" w:type="dxa"/>
            <w:shd w:val="clear" w:color="auto" w:fill="E6E6E6"/>
          </w:tcPr>
          <w:p w14:paraId="26C6B0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2F7110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8E01389" w14:textId="77777777" w:rsidTr="00853D5D">
        <w:tc>
          <w:tcPr>
            <w:tcW w:w="2763" w:type="dxa"/>
            <w:shd w:val="clear" w:color="auto" w:fill="E6E6E6"/>
          </w:tcPr>
          <w:p w14:paraId="2DA43C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0C24B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113870D" w14:textId="77777777" w:rsidTr="00853D5D">
        <w:tc>
          <w:tcPr>
            <w:tcW w:w="2763" w:type="dxa"/>
            <w:shd w:val="clear" w:color="auto" w:fill="E6E6E6"/>
          </w:tcPr>
          <w:p w14:paraId="175A37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AFCD8B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:rsidR="00D40158" w:rsidRPr="00FF2243" w14:paraId="25F92659" w14:textId="77777777" w:rsidTr="00853D5D">
        <w:tc>
          <w:tcPr>
            <w:tcW w:w="2763" w:type="dxa"/>
            <w:shd w:val="clear" w:color="auto" w:fill="E6E6E6"/>
          </w:tcPr>
          <w:p w14:paraId="7530E7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020661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 w:rsidR="001F2EAE" w:rsidRPr="00FF2243" w14:paraId="15B6AC28" w14:textId="77777777" w:rsidTr="00853D5D">
        <w:tc>
          <w:tcPr>
            <w:tcW w:w="2763" w:type="dxa"/>
            <w:shd w:val="clear" w:color="auto" w:fill="E6E6E6"/>
          </w:tcPr>
          <w:p w14:paraId="6240DB6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D2DEBA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1BF73474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75A4094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2561741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104B90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D3BA328" w14:textId="77777777" w:rsidR="00F1654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3EEE5F0" w14:textId="77777777" w:rsidR="00F1654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EF7E8B3" w14:textId="77777777" w:rsidR="00F1654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7A703EE" w14:textId="77777777" w:rsidR="00F16546" w:rsidRDefault="00F16546">
      <w:pPr>
        <w:pStyle w:val="a0"/>
        <w:ind w:firstLineChars="0" w:firstLine="0"/>
        <w:rPr>
          <w:lang w:val="en-US"/>
        </w:rPr>
      </w:pPr>
    </w:p>
    <w:p w14:paraId="7D4E8053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2561741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79DD93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</w:t>
      </w:r>
      <w:proofErr w:type="gramStart"/>
      <w:r w:rsidR="00316C9C">
        <w:rPr>
          <w:lang w:val="en-US"/>
        </w:rPr>
        <w:t>碳汇</w:t>
      </w:r>
      <w:proofErr w:type="gramEnd"/>
      <w:r w:rsidR="00316C9C">
        <w:rPr>
          <w:lang w:val="en-US"/>
        </w:rPr>
        <w:t>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DA26CD8" w14:textId="77777777" w:rsidR="005E385A" w:rsidRPr="00A8066B" w:rsidRDefault="00B31357" w:rsidP="00A8066B">
      <w:pPr>
        <w:pStyle w:val="1"/>
      </w:pPr>
      <w:bookmarkStart w:id="39" w:name="_Toc225617418"/>
      <w:r>
        <w:rPr>
          <w:rFonts w:hint="eastAsia"/>
        </w:rPr>
        <w:lastRenderedPageBreak/>
        <w:t>气象数据</w:t>
      </w:r>
      <w:bookmarkEnd w:id="39"/>
    </w:p>
    <w:p w14:paraId="2B3662DA" w14:textId="77777777" w:rsidR="008244A0" w:rsidRDefault="00483CEF" w:rsidP="00483CEF">
      <w:pPr>
        <w:pStyle w:val="2"/>
      </w:pPr>
      <w:bookmarkStart w:id="40" w:name="_Toc225617419"/>
      <w:r>
        <w:rPr>
          <w:rFonts w:hint="eastAsia"/>
        </w:rPr>
        <w:t>逐日干球温度表</w:t>
      </w:r>
      <w:bookmarkEnd w:id="40"/>
    </w:p>
    <w:p w14:paraId="607B0A8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D9BE060" wp14:editId="5FFBCA32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ED160" w14:textId="77777777" w:rsidR="00902539" w:rsidRDefault="00483CEF" w:rsidP="00902539">
      <w:pPr>
        <w:pStyle w:val="2"/>
      </w:pPr>
      <w:bookmarkStart w:id="42" w:name="_Toc225617420"/>
      <w:r>
        <w:rPr>
          <w:rFonts w:hint="eastAsia"/>
        </w:rPr>
        <w:t>逐月辐照量表</w:t>
      </w:r>
      <w:bookmarkEnd w:id="42"/>
    </w:p>
    <w:p w14:paraId="49C339E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988BBCD" wp14:editId="6D9986EE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074B" w14:textId="77777777" w:rsidR="00483CEF" w:rsidRDefault="00483CEF" w:rsidP="00483CEF">
      <w:pPr>
        <w:pStyle w:val="2"/>
      </w:pPr>
      <w:bookmarkStart w:id="44" w:name="_Toc225617421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16546" w14:paraId="000AF9C6" w14:textId="77777777">
        <w:tc>
          <w:tcPr>
            <w:tcW w:w="1131" w:type="dxa"/>
            <w:shd w:val="clear" w:color="auto" w:fill="E6E6E6"/>
            <w:vAlign w:val="center"/>
          </w:tcPr>
          <w:p w14:paraId="13D1A0D0" w14:textId="77777777" w:rsidR="00F1654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C1319DC" w14:textId="77777777" w:rsidR="00F1654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D40602" w14:textId="77777777" w:rsidR="00F1654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F74295" w14:textId="77777777" w:rsidR="00F1654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C22F64" w14:textId="77777777" w:rsidR="00F1654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A0B9F7" w14:textId="77777777" w:rsidR="00F16546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16546" w14:paraId="19A848FF" w14:textId="77777777">
        <w:tc>
          <w:tcPr>
            <w:tcW w:w="1131" w:type="dxa"/>
            <w:shd w:val="clear" w:color="auto" w:fill="E6E6E6"/>
            <w:vAlign w:val="center"/>
          </w:tcPr>
          <w:p w14:paraId="401CC785" w14:textId="77777777" w:rsidR="00F1654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B1F01B3" w14:textId="77777777" w:rsidR="00F16546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9102F9" w14:textId="77777777" w:rsidR="00F16546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592BE738" w14:textId="77777777" w:rsidR="00F16546" w:rsidRDefault="00000000">
            <w:r>
              <w:t>25.6</w:t>
            </w:r>
          </w:p>
        </w:tc>
        <w:tc>
          <w:tcPr>
            <w:tcW w:w="1556" w:type="dxa"/>
            <w:vAlign w:val="center"/>
          </w:tcPr>
          <w:p w14:paraId="0452243E" w14:textId="77777777" w:rsidR="00F16546" w:rsidRDefault="00000000">
            <w:r>
              <w:t>16.3</w:t>
            </w:r>
          </w:p>
        </w:tc>
        <w:tc>
          <w:tcPr>
            <w:tcW w:w="1556" w:type="dxa"/>
            <w:vAlign w:val="center"/>
          </w:tcPr>
          <w:p w14:paraId="5E450A48" w14:textId="77777777" w:rsidR="00F16546" w:rsidRDefault="00000000">
            <w:r>
              <w:t>81.0</w:t>
            </w:r>
          </w:p>
        </w:tc>
      </w:tr>
      <w:tr w:rsidR="00F16546" w14:paraId="6193EB02" w14:textId="77777777">
        <w:tc>
          <w:tcPr>
            <w:tcW w:w="1131" w:type="dxa"/>
            <w:shd w:val="clear" w:color="auto" w:fill="E6E6E6"/>
            <w:vAlign w:val="center"/>
          </w:tcPr>
          <w:p w14:paraId="68051422" w14:textId="77777777" w:rsidR="00F1654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5E250B8" w14:textId="77777777" w:rsidR="00F16546" w:rsidRDefault="00000000">
            <w:r>
              <w:t>12</w:t>
            </w:r>
            <w:r>
              <w:t>月</w:t>
            </w:r>
            <w:r>
              <w:t>13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63F59B0" w14:textId="77777777" w:rsidR="00F16546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760B3A3" w14:textId="77777777" w:rsidR="00F16546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53D87A69" w14:textId="77777777" w:rsidR="00F16546" w:rsidRDefault="00000000">
            <w:r>
              <w:t>3.7</w:t>
            </w:r>
          </w:p>
        </w:tc>
        <w:tc>
          <w:tcPr>
            <w:tcW w:w="1556" w:type="dxa"/>
            <w:vAlign w:val="center"/>
          </w:tcPr>
          <w:p w14:paraId="32DCF446" w14:textId="77777777" w:rsidR="00F16546" w:rsidRDefault="00000000">
            <w:r>
              <w:t>9.3</w:t>
            </w:r>
          </w:p>
        </w:tc>
      </w:tr>
    </w:tbl>
    <w:p w14:paraId="02AB93CE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25617422"/>
      <w:bookmarkEnd w:id="45"/>
      <w:r>
        <w:lastRenderedPageBreak/>
        <w:t>围护结构</w:t>
      </w:r>
      <w:bookmarkEnd w:id="46"/>
    </w:p>
    <w:p w14:paraId="0B5204C7" w14:textId="77777777" w:rsidR="00F16546" w:rsidRDefault="00000000">
      <w:pPr>
        <w:pStyle w:val="2"/>
        <w:widowControl w:val="0"/>
      </w:pPr>
      <w:bookmarkStart w:id="47" w:name="_Toc225617423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16546" w14:paraId="72A2E51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48E0FF3" w14:textId="77777777" w:rsidR="00F1654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06BCF4" w14:textId="77777777" w:rsidR="00F1654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8BA578" w14:textId="77777777" w:rsidR="00F1654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7DBB6" w14:textId="77777777" w:rsidR="00F1654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94BD45" w14:textId="77777777" w:rsidR="00F1654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2DC5F9" w14:textId="77777777" w:rsidR="00F1654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F10CD5A" w14:textId="77777777" w:rsidR="00F16546" w:rsidRDefault="00000000">
            <w:pPr>
              <w:jc w:val="center"/>
            </w:pPr>
            <w:r>
              <w:t>数据来源</w:t>
            </w:r>
          </w:p>
        </w:tc>
      </w:tr>
      <w:tr w:rsidR="00F16546" w14:paraId="1A39176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3C6745" w14:textId="77777777" w:rsidR="00F16546" w:rsidRDefault="00F1654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E52A4E6" w14:textId="77777777" w:rsidR="00F16546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8CD582" w14:textId="77777777" w:rsidR="00F1654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E7C0C8" w14:textId="77777777" w:rsidR="00F1654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DB895A" w14:textId="77777777" w:rsidR="00F16546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313395" w14:textId="77777777" w:rsidR="00F16546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094DEED" w14:textId="77777777" w:rsidR="00F16546" w:rsidRDefault="00F16546">
            <w:pPr>
              <w:jc w:val="center"/>
            </w:pPr>
          </w:p>
        </w:tc>
      </w:tr>
      <w:tr w:rsidR="00F16546" w14:paraId="7F11CEB8" w14:textId="77777777">
        <w:tc>
          <w:tcPr>
            <w:tcW w:w="2196" w:type="dxa"/>
            <w:shd w:val="clear" w:color="auto" w:fill="E6E6E6"/>
            <w:vAlign w:val="center"/>
          </w:tcPr>
          <w:p w14:paraId="1B443E50" w14:textId="77777777" w:rsidR="00F1654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4173FC2" w14:textId="77777777" w:rsidR="00F1654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F5ADE6" w14:textId="77777777" w:rsidR="00F1654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1D21C7" w14:textId="77777777" w:rsidR="00F1654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EA5A53D" w14:textId="77777777" w:rsidR="00F1654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C0D5C0" w14:textId="77777777" w:rsidR="00F1654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D4F041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721EE6EB" w14:textId="77777777">
        <w:tc>
          <w:tcPr>
            <w:tcW w:w="2196" w:type="dxa"/>
            <w:shd w:val="clear" w:color="auto" w:fill="E6E6E6"/>
            <w:vAlign w:val="center"/>
          </w:tcPr>
          <w:p w14:paraId="69345244" w14:textId="77777777" w:rsidR="00F1654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744EA6D" w14:textId="77777777" w:rsidR="00F1654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9E20468" w14:textId="77777777" w:rsidR="00F1654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ECFD515" w14:textId="77777777" w:rsidR="00F1654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62E7587" w14:textId="77777777" w:rsidR="00F1654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5F68ED" w14:textId="77777777" w:rsidR="00F1654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A491E5E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41F4AED9" w14:textId="77777777">
        <w:tc>
          <w:tcPr>
            <w:tcW w:w="2196" w:type="dxa"/>
            <w:shd w:val="clear" w:color="auto" w:fill="E6E6E6"/>
            <w:vAlign w:val="center"/>
          </w:tcPr>
          <w:p w14:paraId="268DBF5B" w14:textId="77777777" w:rsidR="00F1654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6F2D4CF" w14:textId="77777777" w:rsidR="00F1654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CDADF5E" w14:textId="77777777" w:rsidR="00F1654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3B7EEA5" w14:textId="77777777" w:rsidR="00F1654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24AED15" w14:textId="77777777" w:rsidR="00F1654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F7620DC" w14:textId="77777777" w:rsidR="00F1654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1D776C9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26D3C3BC" w14:textId="77777777">
        <w:tc>
          <w:tcPr>
            <w:tcW w:w="2196" w:type="dxa"/>
            <w:shd w:val="clear" w:color="auto" w:fill="E6E6E6"/>
            <w:vAlign w:val="center"/>
          </w:tcPr>
          <w:p w14:paraId="62E48CA7" w14:textId="77777777" w:rsidR="00F16546" w:rsidRDefault="00000000">
            <w:r>
              <w:t>蒸压加气混凝土砌块</w:t>
            </w:r>
            <w:r>
              <w:t>526</w:t>
            </w:r>
            <w:r>
              <w:t>～</w:t>
            </w:r>
            <w:r>
              <w:t>625(</w:t>
            </w:r>
            <w:r>
              <w:t>外墙灰缝</w:t>
            </w:r>
            <w:r>
              <w:t>≤3mm)</w:t>
            </w:r>
          </w:p>
        </w:tc>
        <w:tc>
          <w:tcPr>
            <w:tcW w:w="1018" w:type="dxa"/>
            <w:vAlign w:val="center"/>
          </w:tcPr>
          <w:p w14:paraId="74F4E0FF" w14:textId="77777777" w:rsidR="00F16546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716879EA" w14:textId="77777777" w:rsidR="00F16546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5019F9C5" w14:textId="77777777" w:rsidR="00F16546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F8FECD6" w14:textId="77777777" w:rsidR="00F1654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7D814C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CD5F2E3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3F7F35B4" w14:textId="77777777">
        <w:tc>
          <w:tcPr>
            <w:tcW w:w="2196" w:type="dxa"/>
            <w:shd w:val="clear" w:color="auto" w:fill="E6E6E6"/>
            <w:vAlign w:val="center"/>
          </w:tcPr>
          <w:p w14:paraId="2508D1E6" w14:textId="77777777" w:rsidR="00F16546" w:rsidRDefault="00000000">
            <w:r>
              <w:t>蒸压加气混凝土</w:t>
            </w:r>
            <w:r>
              <w:t>ALC</w:t>
            </w:r>
            <w:r>
              <w:t>板</w:t>
            </w:r>
          </w:p>
        </w:tc>
        <w:tc>
          <w:tcPr>
            <w:tcW w:w="1018" w:type="dxa"/>
            <w:vAlign w:val="center"/>
          </w:tcPr>
          <w:p w14:paraId="5E692CC9" w14:textId="77777777" w:rsidR="00F16546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03E7F8C2" w14:textId="77777777" w:rsidR="00F16546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753EE6DE" w14:textId="77777777" w:rsidR="00F16546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92BBBED" w14:textId="77777777" w:rsidR="00F1654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D52E83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66595E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743880C7" w14:textId="77777777">
        <w:tc>
          <w:tcPr>
            <w:tcW w:w="2196" w:type="dxa"/>
            <w:shd w:val="clear" w:color="auto" w:fill="E6E6E6"/>
            <w:vAlign w:val="center"/>
          </w:tcPr>
          <w:p w14:paraId="0E3C09F8" w14:textId="77777777" w:rsidR="00F1654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0571ED3" w14:textId="77777777" w:rsidR="00F1654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946532E" w14:textId="77777777" w:rsidR="00F1654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F1CCF9" w14:textId="77777777" w:rsidR="00F1654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C514E51" w14:textId="77777777" w:rsidR="00F1654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6363572" w14:textId="77777777" w:rsidR="00F1654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8AD1CDA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1C3CD7B0" w14:textId="77777777">
        <w:tc>
          <w:tcPr>
            <w:tcW w:w="2196" w:type="dxa"/>
            <w:shd w:val="clear" w:color="auto" w:fill="E6E6E6"/>
            <w:vAlign w:val="center"/>
          </w:tcPr>
          <w:p w14:paraId="36B14B3A" w14:textId="77777777" w:rsidR="00F16546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A9FD081" w14:textId="77777777" w:rsidR="00F1654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00EB5EF" w14:textId="77777777" w:rsidR="00F16546" w:rsidRDefault="00000000">
            <w:r>
              <w:t>0.270</w:t>
            </w:r>
          </w:p>
        </w:tc>
        <w:tc>
          <w:tcPr>
            <w:tcW w:w="848" w:type="dxa"/>
            <w:vAlign w:val="center"/>
          </w:tcPr>
          <w:p w14:paraId="7F668031" w14:textId="77777777" w:rsidR="00F1654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A50C712" w14:textId="77777777" w:rsidR="00F1654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7F1CD57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5F473E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1BDF8D4B" w14:textId="77777777">
        <w:tc>
          <w:tcPr>
            <w:tcW w:w="2196" w:type="dxa"/>
            <w:shd w:val="clear" w:color="auto" w:fill="E6E6E6"/>
            <w:vAlign w:val="center"/>
          </w:tcPr>
          <w:p w14:paraId="652B3D53" w14:textId="77777777" w:rsidR="00F16546" w:rsidRDefault="00000000">
            <w:r>
              <w:t>增强型改性发泡水泥保温板</w:t>
            </w:r>
            <w:r>
              <w:t>A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46DC8772" w14:textId="77777777" w:rsidR="00F16546" w:rsidRDefault="00000000">
            <w:r>
              <w:t>0.055</w:t>
            </w:r>
          </w:p>
        </w:tc>
        <w:tc>
          <w:tcPr>
            <w:tcW w:w="1030" w:type="dxa"/>
            <w:vAlign w:val="center"/>
          </w:tcPr>
          <w:p w14:paraId="154508A4" w14:textId="77777777" w:rsidR="00F16546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14694875" w14:textId="77777777" w:rsidR="00F16546" w:rsidRDefault="00000000">
            <w:r>
              <w:t>180.0</w:t>
            </w:r>
          </w:p>
        </w:tc>
        <w:tc>
          <w:tcPr>
            <w:tcW w:w="1018" w:type="dxa"/>
            <w:vAlign w:val="center"/>
          </w:tcPr>
          <w:p w14:paraId="260D71EB" w14:textId="77777777" w:rsidR="00F16546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CD80DCC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964B9D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3F74B270" w14:textId="77777777">
        <w:tc>
          <w:tcPr>
            <w:tcW w:w="2196" w:type="dxa"/>
            <w:shd w:val="clear" w:color="auto" w:fill="E6E6E6"/>
            <w:vAlign w:val="center"/>
          </w:tcPr>
          <w:p w14:paraId="6A3C461E" w14:textId="77777777" w:rsidR="00F16546" w:rsidRDefault="00000000">
            <w:r>
              <w:t>增强型水泥基泡沫保温隔声板</w:t>
            </w:r>
          </w:p>
        </w:tc>
        <w:tc>
          <w:tcPr>
            <w:tcW w:w="1018" w:type="dxa"/>
            <w:vAlign w:val="center"/>
          </w:tcPr>
          <w:p w14:paraId="255ADEDE" w14:textId="77777777" w:rsidR="00F16546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2A24A8B1" w14:textId="77777777" w:rsidR="00F16546" w:rsidRDefault="00000000">
            <w:r>
              <w:t>1.070</w:t>
            </w:r>
          </w:p>
        </w:tc>
        <w:tc>
          <w:tcPr>
            <w:tcW w:w="848" w:type="dxa"/>
            <w:vAlign w:val="center"/>
          </w:tcPr>
          <w:p w14:paraId="5B68510F" w14:textId="77777777" w:rsidR="00F16546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4BFAA695" w14:textId="77777777" w:rsidR="00F16546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9D57ED0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6EE5DA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672504B1" w14:textId="77777777">
        <w:tc>
          <w:tcPr>
            <w:tcW w:w="2196" w:type="dxa"/>
            <w:shd w:val="clear" w:color="auto" w:fill="E6E6E6"/>
            <w:vAlign w:val="center"/>
          </w:tcPr>
          <w:p w14:paraId="7AEE4F25" w14:textId="77777777" w:rsidR="00F16546" w:rsidRDefault="00000000">
            <w:r>
              <w:t>岩棉板（垂直纤维）</w:t>
            </w:r>
          </w:p>
        </w:tc>
        <w:tc>
          <w:tcPr>
            <w:tcW w:w="1018" w:type="dxa"/>
            <w:vAlign w:val="center"/>
          </w:tcPr>
          <w:p w14:paraId="235F4431" w14:textId="77777777" w:rsidR="00F16546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18C7C81F" w14:textId="77777777" w:rsidR="00F16546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43550934" w14:textId="77777777" w:rsidR="00F16546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304EF5B8" w14:textId="77777777" w:rsidR="00F16546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03567E9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E04E33" w14:textId="77777777" w:rsidR="00F16546" w:rsidRDefault="00F16546">
            <w:pPr>
              <w:rPr>
                <w:sz w:val="18"/>
                <w:szCs w:val="18"/>
              </w:rPr>
            </w:pPr>
          </w:p>
        </w:tc>
      </w:tr>
      <w:tr w:rsidR="00F16546" w14:paraId="78209F24" w14:textId="77777777">
        <w:tc>
          <w:tcPr>
            <w:tcW w:w="2196" w:type="dxa"/>
            <w:shd w:val="clear" w:color="auto" w:fill="E6E6E6"/>
            <w:vAlign w:val="center"/>
          </w:tcPr>
          <w:p w14:paraId="1231F869" w14:textId="77777777" w:rsidR="00F16546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2137C29" w14:textId="77777777" w:rsidR="00F16546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608EE438" w14:textId="77777777" w:rsidR="00F16546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64D62271" w14:textId="77777777" w:rsidR="00F16546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5F42AB0" w14:textId="77777777" w:rsidR="00F16546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0316490E" w14:textId="77777777" w:rsidR="00F1654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FD4A86" w14:textId="77777777" w:rsidR="00F16546" w:rsidRDefault="00F16546">
            <w:pPr>
              <w:rPr>
                <w:sz w:val="18"/>
                <w:szCs w:val="18"/>
              </w:rPr>
            </w:pPr>
          </w:p>
        </w:tc>
      </w:tr>
    </w:tbl>
    <w:p w14:paraId="16861C36" w14:textId="77777777" w:rsidR="00F16546" w:rsidRDefault="00000000">
      <w:pPr>
        <w:pStyle w:val="2"/>
        <w:widowControl w:val="0"/>
      </w:pPr>
      <w:bookmarkStart w:id="48" w:name="_Toc225617424"/>
      <w:r>
        <w:t>围护结构作法简要说明</w:t>
      </w:r>
      <w:bookmarkEnd w:id="48"/>
    </w:p>
    <w:p w14:paraId="31F4FCCA" w14:textId="77777777" w:rsidR="00F1654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(K=0.398,D=2.680)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E929B90" w14:textId="77777777" w:rsidR="00F1654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966B668" w14:textId="77777777" w:rsidR="00F1654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(K=0.628,D=4.475)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4709E7A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钢筋混凝土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526</w:t>
      </w:r>
      <w:r>
        <w:rPr>
          <w:color w:val="800000"/>
        </w:rPr>
        <w:t>～</w:t>
      </w:r>
      <w:r>
        <w:rPr>
          <w:color w:val="800000"/>
        </w:rPr>
        <w:t>625(</w:t>
      </w:r>
      <w:r>
        <w:rPr>
          <w:color w:val="800000"/>
        </w:rPr>
        <w:t>外墙灰缝</w:t>
      </w:r>
      <w:r>
        <w:rPr>
          <w:color w:val="800000"/>
        </w:rPr>
        <w:t>≤3mm) 250mm</w:t>
      </w:r>
      <w:r>
        <w:rPr>
          <w:color w:val="000000"/>
        </w:rPr>
        <w:t>＋蒸压加气混凝土</w:t>
      </w:r>
      <w:r>
        <w:rPr>
          <w:color w:val="000000"/>
        </w:rPr>
        <w:t>ALC</w:t>
      </w:r>
      <w:r>
        <w:rPr>
          <w:color w:val="000000"/>
        </w:rPr>
        <w:t>板</w:t>
      </w:r>
      <w:r>
        <w:rPr>
          <w:color w:val="000000"/>
        </w:rPr>
        <w:t xml:space="preserve"> 20mm</w:t>
      </w:r>
    </w:p>
    <w:p w14:paraId="1F7CA156" w14:textId="77777777" w:rsidR="00F1654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(K=0.609,D=2.541)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B463331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聚苯颗粒保温砂浆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岩棉板（垂直纤维）</w:t>
      </w:r>
      <w:r>
        <w:rPr>
          <w:color w:val="800000"/>
        </w:rPr>
        <w:t xml:space="preserve"> 50mm</w:t>
      </w:r>
      <w:r>
        <w:rPr>
          <w:color w:val="000000"/>
        </w:rPr>
        <w:t>＋石灰砂浆</w:t>
      </w:r>
      <w:r>
        <w:rPr>
          <w:color w:val="000000"/>
        </w:rPr>
        <w:t xml:space="preserve"> 5mm</w:t>
      </w:r>
    </w:p>
    <w:p w14:paraId="1F269533" w14:textId="77777777" w:rsidR="00F1654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穿条式</w:t>
      </w:r>
      <w:proofErr w:type="gramStart"/>
      <w:r>
        <w:rPr>
          <w:color w:val="0000FF"/>
          <w:szCs w:val="21"/>
        </w:rPr>
        <w:t>隔热铝合</w:t>
      </w:r>
      <w:proofErr w:type="gramEnd"/>
      <w:r>
        <w:rPr>
          <w:color w:val="0000FF"/>
          <w:szCs w:val="21"/>
        </w:rPr>
        <w:t xml:space="preserve">  </w:t>
      </w:r>
      <w:r>
        <w:rPr>
          <w:color w:val="0000FF"/>
          <w:szCs w:val="21"/>
        </w:rPr>
        <w:t>隔热条截面高度</w:t>
      </w:r>
      <w:r>
        <w:rPr>
          <w:color w:val="0000FF"/>
          <w:szCs w:val="21"/>
        </w:rPr>
        <w:t>≥30mm {6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+2M+6Low-E+16Ar+6Low-E+16Ar+6</w:t>
      </w:r>
      <w:r>
        <w:rPr>
          <w:color w:val="0000FF"/>
          <w:szCs w:val="21"/>
        </w:rPr>
        <w:t>透明（全自动化</w:t>
      </w:r>
      <w:proofErr w:type="gramStart"/>
      <w:r>
        <w:rPr>
          <w:color w:val="0000FF"/>
          <w:szCs w:val="21"/>
        </w:rPr>
        <w:t>封装暖边条</w:t>
      </w:r>
      <w:proofErr w:type="gramEnd"/>
      <w:r>
        <w:rPr>
          <w:color w:val="0000FF"/>
          <w:szCs w:val="21"/>
        </w:rPr>
        <w:t>）</w:t>
      </w:r>
      <w:r>
        <w:rPr>
          <w:color w:val="0000FF"/>
          <w:szCs w:val="21"/>
        </w:rPr>
        <w:t>} (K=1.600)</w:t>
      </w:r>
      <w:r>
        <w:rPr>
          <w:color w:val="0000FF"/>
          <w:szCs w:val="21"/>
        </w:rPr>
        <w:t>：</w:t>
      </w:r>
    </w:p>
    <w:p w14:paraId="26369A6C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0.270</w:t>
      </w:r>
    </w:p>
    <w:p w14:paraId="17CEF35C" w14:textId="77777777" w:rsidR="00F1654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穿条式</w:t>
      </w:r>
      <w:proofErr w:type="gramStart"/>
      <w:r>
        <w:rPr>
          <w:color w:val="0000FF"/>
          <w:szCs w:val="21"/>
        </w:rPr>
        <w:t>隔热铝合</w:t>
      </w:r>
      <w:proofErr w:type="gramEnd"/>
      <w:r>
        <w:rPr>
          <w:color w:val="0000FF"/>
          <w:szCs w:val="21"/>
        </w:rPr>
        <w:t xml:space="preserve">  </w:t>
      </w:r>
      <w:r>
        <w:rPr>
          <w:color w:val="0000FF"/>
          <w:szCs w:val="21"/>
        </w:rPr>
        <w:t>隔热条截面高度</w:t>
      </w:r>
      <w:r>
        <w:rPr>
          <w:color w:val="0000FF"/>
          <w:szCs w:val="21"/>
        </w:rPr>
        <w:t>≥30mm {6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+2M+6Low-E+16Ar+6Low-E+16Ar+6</w:t>
      </w:r>
      <w:r>
        <w:rPr>
          <w:color w:val="0000FF"/>
          <w:szCs w:val="21"/>
        </w:rPr>
        <w:t>透明（全自动化</w:t>
      </w:r>
      <w:proofErr w:type="gramStart"/>
      <w:r>
        <w:rPr>
          <w:color w:val="0000FF"/>
          <w:szCs w:val="21"/>
        </w:rPr>
        <w:t>封装暖边条</w:t>
      </w:r>
      <w:proofErr w:type="gramEnd"/>
      <w:r>
        <w:rPr>
          <w:color w:val="0000FF"/>
          <w:szCs w:val="21"/>
        </w:rPr>
        <w:t>）</w:t>
      </w:r>
      <w:r>
        <w:rPr>
          <w:color w:val="0000FF"/>
          <w:szCs w:val="21"/>
        </w:rPr>
        <w:t>} (K=1.600)</w:t>
      </w:r>
      <w:r>
        <w:rPr>
          <w:color w:val="0000FF"/>
          <w:szCs w:val="21"/>
        </w:rPr>
        <w:t>：</w:t>
      </w:r>
    </w:p>
    <w:p w14:paraId="795AC6E4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0.270</w:t>
      </w:r>
    </w:p>
    <w:p w14:paraId="2A8D1B0E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49" w:name="_Toc225617425"/>
      <w:r>
        <w:rPr>
          <w:color w:val="000000"/>
        </w:rPr>
        <w:lastRenderedPageBreak/>
        <w:t>围护结构概况</w:t>
      </w:r>
      <w:bookmarkEnd w:id="49"/>
    </w:p>
    <w:p w14:paraId="0253B63E" w14:textId="77777777" w:rsidR="00F16546" w:rsidRDefault="00F1654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127649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8306F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AE42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14:paraId="03919E8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4B36EC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6C07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0.24</w:t>
            </w:r>
            <w:bookmarkEnd w:id="51"/>
          </w:p>
        </w:tc>
      </w:tr>
      <w:tr w:rsidR="00AD7EA5" w14:paraId="3608A80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7C1F21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8C2E64B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992A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0.40</w:t>
            </w:r>
            <w:bookmarkEnd w:id="52"/>
          </w:p>
          <w:p w14:paraId="024BEE7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2.68</w:t>
            </w:r>
            <w:bookmarkEnd w:id="53"/>
          </w:p>
        </w:tc>
      </w:tr>
      <w:tr w:rsidR="00AD7EA5" w14:paraId="7120856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239328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0D111E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81FB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0.69</w:t>
            </w:r>
            <w:bookmarkEnd w:id="54"/>
          </w:p>
          <w:p w14:paraId="5FD45D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4.48</w:t>
            </w:r>
            <w:bookmarkEnd w:id="55"/>
          </w:p>
        </w:tc>
      </w:tr>
      <w:tr w:rsidR="00AD7EA5" w14:paraId="03DDE7E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A99B48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0B6BFBF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CAC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0.61</w:t>
            </w:r>
            <w:bookmarkEnd w:id="56"/>
          </w:p>
          <w:p w14:paraId="29FDACE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2.54</w:t>
            </w:r>
            <w:bookmarkEnd w:id="57"/>
          </w:p>
        </w:tc>
      </w:tr>
      <w:tr w:rsidR="00AD7EA5" w14:paraId="6E1E94D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15D97C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8456B13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989A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769285A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14:paraId="179E9C63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41AE7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FC0E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2879C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D44D3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A2F7F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A0EC4E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A4780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739518ED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239A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C9FA7C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9B1979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D1A2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1839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30D6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AD7EA5" w14:paraId="4CDBE8A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A425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0FD2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FD3F7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8F1A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C693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C537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AD7EA5" w14:paraId="365DEE0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7A483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1E44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0FB11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09A0C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937C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D861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</w:tr>
      <w:tr w:rsidR="00AD7EA5" w14:paraId="6AEFB3F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8276C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3E5D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656DB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2F65B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5EF67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217E1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</w:tbl>
    <w:p w14:paraId="08D7E2A0" w14:textId="77777777" w:rsidR="00F16546" w:rsidRDefault="00F16546">
      <w:pPr>
        <w:widowControl w:val="0"/>
        <w:jc w:val="both"/>
        <w:rPr>
          <w:color w:val="000000"/>
        </w:rPr>
      </w:pPr>
    </w:p>
    <w:p w14:paraId="5D1DCA26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61" w:name="_Toc225617426"/>
      <w:r>
        <w:rPr>
          <w:color w:val="000000"/>
        </w:rPr>
        <w:t>房间类型</w:t>
      </w:r>
      <w:bookmarkEnd w:id="61"/>
    </w:p>
    <w:p w14:paraId="5AE0EC38" w14:textId="77777777" w:rsidR="00F16546" w:rsidRDefault="00000000">
      <w:pPr>
        <w:pStyle w:val="2"/>
        <w:widowControl w:val="0"/>
      </w:pPr>
      <w:bookmarkStart w:id="62" w:name="_Toc225617427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16546" w14:paraId="7335657C" w14:textId="77777777">
        <w:tc>
          <w:tcPr>
            <w:tcW w:w="1567" w:type="dxa"/>
            <w:shd w:val="clear" w:color="auto" w:fill="E6E6E6"/>
            <w:vAlign w:val="center"/>
          </w:tcPr>
          <w:p w14:paraId="01D30713" w14:textId="77777777" w:rsidR="00F1654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7C31881" w14:textId="77777777" w:rsidR="00F1654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28FD3F9" w14:textId="77777777" w:rsidR="00F1654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C3D065" w14:textId="77777777" w:rsidR="00F1654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1EA3D5" w14:textId="77777777" w:rsidR="00F1654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8006DB" w14:textId="77777777" w:rsidR="00F1654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93EFA6" w14:textId="77777777" w:rsidR="00F1654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5DA952" w14:textId="77777777" w:rsidR="00F1654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16546" w14:paraId="774DBF8A" w14:textId="77777777">
        <w:tc>
          <w:tcPr>
            <w:tcW w:w="1567" w:type="dxa"/>
            <w:shd w:val="clear" w:color="auto" w:fill="E6E6E6"/>
            <w:vAlign w:val="center"/>
          </w:tcPr>
          <w:p w14:paraId="628336D0" w14:textId="77777777" w:rsidR="00F1654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EDAB1A3" w14:textId="77777777" w:rsidR="00F1654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DD9F86" w14:textId="77777777" w:rsidR="00F1654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3D7AF8" w14:textId="77777777" w:rsidR="00F1654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A36B22" w14:textId="77777777" w:rsidR="00F1654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51FF0C" w14:textId="77777777" w:rsidR="00F1654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24767" w14:textId="77777777" w:rsidR="00F1654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9FE4E" w14:textId="77777777" w:rsidR="00F1654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CB9FCBA" w14:textId="77777777" w:rsidR="00F16546" w:rsidRDefault="00000000">
      <w:pPr>
        <w:pStyle w:val="2"/>
        <w:widowControl w:val="0"/>
      </w:pPr>
      <w:bookmarkStart w:id="63" w:name="_Toc225617428"/>
      <w:r>
        <w:t>作息时间表</w:t>
      </w:r>
      <w:bookmarkEnd w:id="63"/>
    </w:p>
    <w:p w14:paraId="0621657C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3EE78A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64" w:name="_Toc225617429"/>
      <w:r>
        <w:rPr>
          <w:color w:val="000000"/>
        </w:rPr>
        <w:t>暖通空调系统</w:t>
      </w:r>
      <w:bookmarkEnd w:id="64"/>
    </w:p>
    <w:p w14:paraId="6A457A63" w14:textId="77777777" w:rsidR="00F16546" w:rsidRDefault="00000000">
      <w:pPr>
        <w:pStyle w:val="2"/>
        <w:widowControl w:val="0"/>
      </w:pPr>
      <w:bookmarkStart w:id="65" w:name="_Toc225617430"/>
      <w:r>
        <w:t>系统类型</w:t>
      </w:r>
      <w:bookmarkEnd w:id="65"/>
    </w:p>
    <w:p w14:paraId="06751F54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225617431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16546" w14:paraId="68380901" w14:textId="77777777">
        <w:tc>
          <w:tcPr>
            <w:tcW w:w="1131" w:type="dxa"/>
            <w:shd w:val="clear" w:color="auto" w:fill="E6E6E6"/>
            <w:vAlign w:val="center"/>
          </w:tcPr>
          <w:p w14:paraId="563F9A8D" w14:textId="77777777" w:rsidR="00F1654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1190689" w14:textId="77777777" w:rsidR="00F1654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CA484" w14:textId="77777777" w:rsidR="00F16546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02144" w14:textId="77777777" w:rsidR="00F16546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A68E1DB" w14:textId="77777777" w:rsidR="00F1654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AD5238" w14:textId="77777777" w:rsidR="00F16546" w:rsidRDefault="00000000">
            <w:pPr>
              <w:jc w:val="center"/>
            </w:pPr>
            <w:r>
              <w:t>包含的房间</w:t>
            </w:r>
          </w:p>
        </w:tc>
      </w:tr>
      <w:tr w:rsidR="00F16546" w14:paraId="093BC86B" w14:textId="77777777">
        <w:tc>
          <w:tcPr>
            <w:tcW w:w="1131" w:type="dxa"/>
            <w:vAlign w:val="center"/>
          </w:tcPr>
          <w:p w14:paraId="48BE6353" w14:textId="77777777" w:rsidR="00F16546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4AF53993" w14:textId="77777777" w:rsidR="00F16546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CAE8EC0" w14:textId="77777777" w:rsidR="00F1654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A72722" w14:textId="77777777" w:rsidR="00F1654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A94EC7D" w14:textId="77777777" w:rsidR="00F16546" w:rsidRDefault="00000000">
            <w:r>
              <w:t>38580.32</w:t>
            </w:r>
          </w:p>
        </w:tc>
        <w:tc>
          <w:tcPr>
            <w:tcW w:w="3673" w:type="dxa"/>
            <w:vAlign w:val="center"/>
          </w:tcPr>
          <w:p w14:paraId="5E414688" w14:textId="77777777" w:rsidR="00F16546" w:rsidRDefault="00000000">
            <w:r>
              <w:t>所有房间</w:t>
            </w:r>
          </w:p>
        </w:tc>
      </w:tr>
    </w:tbl>
    <w:p w14:paraId="558471C2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225617432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16546" w14:paraId="2F9FDF86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50D04DB" w14:textId="77777777" w:rsidR="00F1654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F80162E" w14:textId="77777777" w:rsidR="00F1654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FDFCDA3" w14:textId="77777777" w:rsidR="00F1654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7E0A17B" w14:textId="77777777" w:rsidR="00F16546" w:rsidRDefault="00000000">
            <w:pPr>
              <w:jc w:val="center"/>
            </w:pPr>
            <w:r>
              <w:t>供暖</w:t>
            </w:r>
          </w:p>
        </w:tc>
      </w:tr>
      <w:tr w:rsidR="00F16546" w14:paraId="073F1FB8" w14:textId="77777777">
        <w:tc>
          <w:tcPr>
            <w:tcW w:w="1131" w:type="dxa"/>
            <w:vMerge/>
            <w:vAlign w:val="center"/>
          </w:tcPr>
          <w:p w14:paraId="234EEA7A" w14:textId="77777777" w:rsidR="00F16546" w:rsidRDefault="00F16546"/>
        </w:tc>
        <w:tc>
          <w:tcPr>
            <w:tcW w:w="1262" w:type="dxa"/>
            <w:vMerge/>
            <w:vAlign w:val="center"/>
          </w:tcPr>
          <w:p w14:paraId="25861926" w14:textId="77777777" w:rsidR="00F16546" w:rsidRDefault="00F16546"/>
        </w:tc>
        <w:tc>
          <w:tcPr>
            <w:tcW w:w="1731" w:type="dxa"/>
            <w:vAlign w:val="center"/>
          </w:tcPr>
          <w:p w14:paraId="247F7D94" w14:textId="77777777" w:rsidR="00F1654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016823" w14:textId="77777777" w:rsidR="00F16546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304EA98" w14:textId="77777777" w:rsidR="00F1654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EA8A7ED" w14:textId="77777777" w:rsidR="00F16546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F16546" w14:paraId="707B51B7" w14:textId="77777777">
        <w:tc>
          <w:tcPr>
            <w:tcW w:w="1131" w:type="dxa"/>
            <w:vAlign w:val="center"/>
          </w:tcPr>
          <w:p w14:paraId="1BB0898C" w14:textId="77777777" w:rsidR="00F16546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E998012" w14:textId="77777777" w:rsidR="00F1654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1D325EE" w14:textId="77777777" w:rsidR="00F1654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C62EACF" w14:textId="77777777" w:rsidR="00F1654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9D6EEC0" w14:textId="77777777" w:rsidR="00F1654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59216A4" w14:textId="77777777" w:rsidR="00F16546" w:rsidRDefault="00000000">
            <w:r>
              <w:t>－</w:t>
            </w:r>
          </w:p>
        </w:tc>
      </w:tr>
    </w:tbl>
    <w:p w14:paraId="45FAC5E7" w14:textId="77777777" w:rsidR="00F16546" w:rsidRDefault="00000000">
      <w:pPr>
        <w:pStyle w:val="2"/>
        <w:widowControl w:val="0"/>
      </w:pPr>
      <w:bookmarkStart w:id="68" w:name="_Toc225617433"/>
      <w:r>
        <w:t>制冷系统</w:t>
      </w:r>
      <w:bookmarkEnd w:id="68"/>
    </w:p>
    <w:p w14:paraId="40870277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225617434"/>
      <w:r>
        <w:rPr>
          <w:color w:val="000000"/>
        </w:rPr>
        <w:t>默认冷源</w:t>
      </w:r>
      <w:bookmarkEnd w:id="69"/>
    </w:p>
    <w:p w14:paraId="16765704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16546" w14:paraId="1F91D816" w14:textId="77777777">
        <w:tc>
          <w:tcPr>
            <w:tcW w:w="1697" w:type="dxa"/>
            <w:shd w:val="clear" w:color="auto" w:fill="E6E6E6"/>
            <w:vAlign w:val="center"/>
          </w:tcPr>
          <w:p w14:paraId="54F4E861" w14:textId="77777777" w:rsidR="00F1654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283A65B" w14:textId="77777777" w:rsidR="00F16546" w:rsidRDefault="00000000">
            <w:r>
              <w:t>默认</w:t>
            </w:r>
          </w:p>
        </w:tc>
      </w:tr>
    </w:tbl>
    <w:p w14:paraId="391B9477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16546" w14:paraId="4C4E3F45" w14:textId="77777777">
        <w:tc>
          <w:tcPr>
            <w:tcW w:w="1697" w:type="dxa"/>
            <w:shd w:val="clear" w:color="auto" w:fill="E6E6E6"/>
            <w:vAlign w:val="center"/>
          </w:tcPr>
          <w:p w14:paraId="721B7637" w14:textId="77777777" w:rsidR="00F16546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29305C8" w14:textId="77777777" w:rsidR="00F16546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D518F69" w14:textId="77777777" w:rsidR="00F16546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F7B378" w14:textId="77777777" w:rsidR="00F16546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5ACD40B" w14:textId="77777777" w:rsidR="00F16546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24F6E7B" w14:textId="77777777" w:rsidR="00F16546" w:rsidRDefault="00000000">
            <w:pPr>
              <w:jc w:val="center"/>
            </w:pPr>
            <w:r>
              <w:t>台数</w:t>
            </w:r>
          </w:p>
        </w:tc>
      </w:tr>
      <w:tr w:rsidR="00F16546" w14:paraId="6FE440FF" w14:textId="77777777">
        <w:tc>
          <w:tcPr>
            <w:tcW w:w="1697" w:type="dxa"/>
            <w:vAlign w:val="center"/>
          </w:tcPr>
          <w:p w14:paraId="70DE2B0E" w14:textId="77777777" w:rsidR="00F16546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626B4FF" w14:textId="77777777" w:rsidR="00F1654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5FA4651" w14:textId="77777777" w:rsidR="00F1654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D688DA8" w14:textId="77777777" w:rsidR="00F16546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F0F4604" w14:textId="77777777" w:rsidR="00F16546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7FDD514" w14:textId="77777777" w:rsidR="00F16546" w:rsidRDefault="00000000">
            <w:r>
              <w:t>1</w:t>
            </w:r>
          </w:p>
        </w:tc>
      </w:tr>
    </w:tbl>
    <w:p w14:paraId="229E6396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F16546" w14:paraId="7BE8D945" w14:textId="77777777">
        <w:tc>
          <w:tcPr>
            <w:tcW w:w="1120" w:type="dxa"/>
            <w:shd w:val="clear" w:color="auto" w:fill="E6E6E6"/>
            <w:vAlign w:val="center"/>
          </w:tcPr>
          <w:p w14:paraId="315F292A" w14:textId="77777777" w:rsidR="00F16546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ABB0886" w14:textId="77777777" w:rsidR="00F16546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442D578" w14:textId="77777777" w:rsidR="00F16546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3043FCC" w14:textId="77777777" w:rsidR="00F16546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51061D6" w14:textId="77777777" w:rsidR="00F1654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85F16F" w14:textId="77777777" w:rsidR="00F16546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D8C0CFD" w14:textId="77777777" w:rsidR="00F16546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DAFB55" w14:textId="77777777" w:rsidR="00F16546" w:rsidRDefault="00000000">
            <w:pPr>
              <w:jc w:val="center"/>
            </w:pPr>
            <w:r>
              <w:t>台数</w:t>
            </w:r>
          </w:p>
        </w:tc>
      </w:tr>
      <w:tr w:rsidR="00F16546" w14:paraId="6D81AE90" w14:textId="77777777">
        <w:tc>
          <w:tcPr>
            <w:tcW w:w="1120" w:type="dxa"/>
            <w:vAlign w:val="center"/>
          </w:tcPr>
          <w:p w14:paraId="2EE433C3" w14:textId="77777777" w:rsidR="00F16546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3A297E2" w14:textId="77777777" w:rsidR="00F16546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FA97CFD" w14:textId="77777777" w:rsidR="00F16546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42CBF1D" w14:textId="77777777" w:rsidR="00F16546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73ACA721" w14:textId="77777777" w:rsidR="00F1654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19496E6" w14:textId="77777777" w:rsidR="00F16546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7C6DBD68" w14:textId="77777777" w:rsidR="00F16546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19084667" w14:textId="77777777" w:rsidR="00F16546" w:rsidRDefault="00000000">
            <w:r>
              <w:t>1</w:t>
            </w:r>
          </w:p>
        </w:tc>
      </w:tr>
      <w:tr w:rsidR="00F16546" w14:paraId="0BC189F9" w14:textId="77777777">
        <w:tc>
          <w:tcPr>
            <w:tcW w:w="1120" w:type="dxa"/>
            <w:vAlign w:val="center"/>
          </w:tcPr>
          <w:p w14:paraId="2312BFA7" w14:textId="77777777" w:rsidR="00F16546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14F2E87" w14:textId="77777777" w:rsidR="00F16546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5B8C81B" w14:textId="77777777" w:rsidR="00F16546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CE1B68F" w14:textId="77777777" w:rsidR="00F16546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A256471" w14:textId="77777777" w:rsidR="00F1654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78B0A62" w14:textId="77777777" w:rsidR="00F16546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0C1A2872" w14:textId="77777777" w:rsidR="00F1654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28E64E5" w14:textId="77777777" w:rsidR="00F16546" w:rsidRDefault="00000000">
            <w:r>
              <w:t>1</w:t>
            </w:r>
          </w:p>
        </w:tc>
      </w:tr>
    </w:tbl>
    <w:p w14:paraId="1AD6D4B3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16546" w14:paraId="694D3A73" w14:textId="77777777">
        <w:tc>
          <w:tcPr>
            <w:tcW w:w="1115" w:type="dxa"/>
            <w:shd w:val="clear" w:color="auto" w:fill="E6E6E6"/>
            <w:vAlign w:val="center"/>
          </w:tcPr>
          <w:p w14:paraId="3EAA9631" w14:textId="77777777" w:rsidR="00F16546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50B45D" w14:textId="77777777" w:rsidR="00F16546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24101B" w14:textId="77777777" w:rsidR="00F16546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8A97C1" w14:textId="77777777" w:rsidR="00F16546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EC8695" w14:textId="77777777" w:rsidR="00F16546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F3BE36" w14:textId="77777777" w:rsidR="00F16546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D4EB22" w14:textId="77777777" w:rsidR="00F16546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16546" w14:paraId="689D1CAD" w14:textId="77777777">
        <w:tc>
          <w:tcPr>
            <w:tcW w:w="1115" w:type="dxa"/>
            <w:shd w:val="clear" w:color="auto" w:fill="E6E6E6"/>
            <w:vAlign w:val="center"/>
          </w:tcPr>
          <w:p w14:paraId="52C82DB9" w14:textId="77777777" w:rsidR="00F16546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648EEF91" w14:textId="77777777" w:rsidR="00F1654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A8973F4" w14:textId="77777777" w:rsidR="00F16546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6322F28" w14:textId="77777777" w:rsidR="00F16546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E47F15E" w14:textId="77777777" w:rsidR="00F1654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90362D7" w14:textId="77777777" w:rsidR="00F1654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1F394B8" w14:textId="77777777" w:rsidR="00F16546" w:rsidRDefault="00000000">
            <w:r>
              <w:t>10</w:t>
            </w:r>
          </w:p>
        </w:tc>
      </w:tr>
      <w:tr w:rsidR="00F16546" w14:paraId="1FB9E447" w14:textId="77777777">
        <w:tc>
          <w:tcPr>
            <w:tcW w:w="1115" w:type="dxa"/>
            <w:shd w:val="clear" w:color="auto" w:fill="E6E6E6"/>
            <w:vAlign w:val="center"/>
          </w:tcPr>
          <w:p w14:paraId="6E61FDC6" w14:textId="77777777" w:rsidR="00F16546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0518878" w14:textId="77777777" w:rsidR="00F16546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12ED4108" w14:textId="77777777" w:rsidR="00F16546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2E496CA" w14:textId="77777777" w:rsidR="00F16546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67996C8" w14:textId="77777777" w:rsidR="00F1654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19A3081" w14:textId="77777777" w:rsidR="00F1654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3438109" w14:textId="77777777" w:rsidR="00F16546" w:rsidRDefault="00000000">
            <w:r>
              <w:t>10</w:t>
            </w:r>
          </w:p>
        </w:tc>
      </w:tr>
      <w:tr w:rsidR="00F16546" w14:paraId="5218C4C0" w14:textId="77777777">
        <w:tc>
          <w:tcPr>
            <w:tcW w:w="1115" w:type="dxa"/>
            <w:shd w:val="clear" w:color="auto" w:fill="E6E6E6"/>
            <w:vAlign w:val="center"/>
          </w:tcPr>
          <w:p w14:paraId="39774B00" w14:textId="77777777" w:rsidR="00F16546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308520F8" w14:textId="77777777" w:rsidR="00F16546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E4EA3B4" w14:textId="77777777" w:rsidR="00F16546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9EB39E3" w14:textId="77777777" w:rsidR="00F16546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401878EE" w14:textId="77777777" w:rsidR="00F1654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5E41689" w14:textId="77777777" w:rsidR="00F1654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A41319B" w14:textId="77777777" w:rsidR="00F16546" w:rsidRDefault="00000000">
            <w:r>
              <w:t>10</w:t>
            </w:r>
          </w:p>
        </w:tc>
      </w:tr>
      <w:tr w:rsidR="00F16546" w14:paraId="5C563805" w14:textId="77777777">
        <w:tc>
          <w:tcPr>
            <w:tcW w:w="1115" w:type="dxa"/>
            <w:shd w:val="clear" w:color="auto" w:fill="E6E6E6"/>
            <w:vAlign w:val="center"/>
          </w:tcPr>
          <w:p w14:paraId="1B40D17E" w14:textId="77777777" w:rsidR="00F1654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0B19D27" w14:textId="77777777" w:rsidR="00F16546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8E6947E" w14:textId="77777777" w:rsidR="00F1654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0DB8FE0" w14:textId="77777777" w:rsidR="00F1654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22B3FA5" w14:textId="77777777" w:rsidR="00F1654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0356A6A" w14:textId="77777777" w:rsidR="00F1654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C405DAB" w14:textId="77777777" w:rsidR="00F16546" w:rsidRDefault="00000000">
            <w:r>
              <w:t>10</w:t>
            </w:r>
          </w:p>
        </w:tc>
      </w:tr>
      <w:tr w:rsidR="00F16546" w14:paraId="3DBBA58F" w14:textId="77777777">
        <w:tc>
          <w:tcPr>
            <w:tcW w:w="1115" w:type="dxa"/>
            <w:shd w:val="clear" w:color="auto" w:fill="E6E6E6"/>
            <w:vAlign w:val="center"/>
          </w:tcPr>
          <w:p w14:paraId="72AFFBEB" w14:textId="77777777" w:rsidR="00F1654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46059FC" w14:textId="77777777" w:rsidR="00F16546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F68FCE0" w14:textId="77777777" w:rsidR="00F1654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9B9FF88" w14:textId="77777777" w:rsidR="00F1654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F8CDC4C" w14:textId="77777777" w:rsidR="00F1654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9EC2BEB" w14:textId="77777777" w:rsidR="00F1654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45DCE2F" w14:textId="77777777" w:rsidR="00F16546" w:rsidRDefault="00000000">
            <w:r>
              <w:t>10</w:t>
            </w:r>
          </w:p>
        </w:tc>
      </w:tr>
    </w:tbl>
    <w:p w14:paraId="62CB3989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F16546" w14:paraId="0475D370" w14:textId="77777777">
        <w:tc>
          <w:tcPr>
            <w:tcW w:w="1115" w:type="dxa"/>
            <w:shd w:val="clear" w:color="auto" w:fill="E6E6E6"/>
            <w:vAlign w:val="center"/>
          </w:tcPr>
          <w:p w14:paraId="296B2DC3" w14:textId="77777777" w:rsidR="00F16546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C76863" w14:textId="77777777" w:rsidR="00F16546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FC4992" w14:textId="77777777" w:rsidR="00F1654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9F5B4D" w14:textId="77777777" w:rsidR="00F16546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7E7D27" w14:textId="77777777" w:rsidR="00F16546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941563" w14:textId="77777777" w:rsidR="00F16546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055719" w14:textId="77777777" w:rsidR="00F16546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B35A5" w14:textId="77777777" w:rsidR="00F16546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16546" w14:paraId="085DC0B6" w14:textId="77777777">
        <w:tc>
          <w:tcPr>
            <w:tcW w:w="1115" w:type="dxa"/>
            <w:shd w:val="clear" w:color="auto" w:fill="E6E6E6"/>
            <w:vAlign w:val="center"/>
          </w:tcPr>
          <w:p w14:paraId="373D10A8" w14:textId="77777777" w:rsidR="00F16546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CB4D3E0" w14:textId="77777777" w:rsidR="00F16546" w:rsidRDefault="00000000">
            <w:r>
              <w:t>227</w:t>
            </w:r>
          </w:p>
        </w:tc>
        <w:tc>
          <w:tcPr>
            <w:tcW w:w="1131" w:type="dxa"/>
            <w:vAlign w:val="center"/>
          </w:tcPr>
          <w:p w14:paraId="0030FFDC" w14:textId="77777777" w:rsidR="00F16546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72D45956" w14:textId="77777777" w:rsidR="00F16546" w:rsidRDefault="00000000">
            <w:r>
              <w:t>57</w:t>
            </w:r>
          </w:p>
        </w:tc>
        <w:tc>
          <w:tcPr>
            <w:tcW w:w="1273" w:type="dxa"/>
            <w:vAlign w:val="center"/>
          </w:tcPr>
          <w:p w14:paraId="57741DD8" w14:textId="77777777" w:rsidR="00F16546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1CA9DB63" w14:textId="77777777" w:rsidR="00F16546" w:rsidRDefault="00000000">
            <w:r>
              <w:t>282</w:t>
            </w:r>
          </w:p>
        </w:tc>
        <w:tc>
          <w:tcPr>
            <w:tcW w:w="1131" w:type="dxa"/>
            <w:vAlign w:val="center"/>
          </w:tcPr>
          <w:p w14:paraId="3B52185E" w14:textId="77777777" w:rsidR="00F16546" w:rsidRDefault="00000000">
            <w:r>
              <w:t>338</w:t>
            </w:r>
          </w:p>
        </w:tc>
        <w:tc>
          <w:tcPr>
            <w:tcW w:w="1131" w:type="dxa"/>
            <w:vAlign w:val="center"/>
          </w:tcPr>
          <w:p w14:paraId="577D98DA" w14:textId="77777777" w:rsidR="00F16546" w:rsidRDefault="00000000">
            <w:r>
              <w:t>90</w:t>
            </w:r>
          </w:p>
        </w:tc>
      </w:tr>
      <w:tr w:rsidR="00F16546" w14:paraId="78BC6045" w14:textId="77777777">
        <w:tc>
          <w:tcPr>
            <w:tcW w:w="1115" w:type="dxa"/>
            <w:shd w:val="clear" w:color="auto" w:fill="E6E6E6"/>
            <w:vAlign w:val="center"/>
          </w:tcPr>
          <w:p w14:paraId="0FB6AD9C" w14:textId="77777777" w:rsidR="00F16546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E2EE295" w14:textId="77777777" w:rsidR="00F16546" w:rsidRDefault="00000000">
            <w:r>
              <w:t>255</w:t>
            </w:r>
          </w:p>
        </w:tc>
        <w:tc>
          <w:tcPr>
            <w:tcW w:w="1131" w:type="dxa"/>
            <w:vAlign w:val="center"/>
          </w:tcPr>
          <w:p w14:paraId="17B74EB7" w14:textId="77777777" w:rsidR="00F16546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6E537B33" w14:textId="77777777" w:rsidR="00F16546" w:rsidRDefault="00000000">
            <w:r>
              <w:t>63</w:t>
            </w:r>
          </w:p>
        </w:tc>
        <w:tc>
          <w:tcPr>
            <w:tcW w:w="1273" w:type="dxa"/>
            <w:vAlign w:val="center"/>
          </w:tcPr>
          <w:p w14:paraId="13AA40A0" w14:textId="77777777" w:rsidR="00F16546" w:rsidRDefault="00000000">
            <w:r>
              <w:t>4.05</w:t>
            </w:r>
          </w:p>
        </w:tc>
        <w:tc>
          <w:tcPr>
            <w:tcW w:w="1273" w:type="dxa"/>
            <w:vAlign w:val="center"/>
          </w:tcPr>
          <w:p w14:paraId="057DFF96" w14:textId="77777777" w:rsidR="00F16546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4DC2DF94" w14:textId="77777777" w:rsidR="00F16546" w:rsidRDefault="00000000">
            <w:r>
              <w:t>75</w:t>
            </w:r>
          </w:p>
        </w:tc>
        <w:tc>
          <w:tcPr>
            <w:tcW w:w="1131" w:type="dxa"/>
            <w:vAlign w:val="center"/>
          </w:tcPr>
          <w:p w14:paraId="4808128C" w14:textId="77777777" w:rsidR="00F16546" w:rsidRDefault="00000000">
            <w:r>
              <w:t>20</w:t>
            </w:r>
          </w:p>
        </w:tc>
      </w:tr>
      <w:tr w:rsidR="00F16546" w14:paraId="27BC5D58" w14:textId="77777777">
        <w:tc>
          <w:tcPr>
            <w:tcW w:w="1115" w:type="dxa"/>
            <w:shd w:val="clear" w:color="auto" w:fill="E6E6E6"/>
            <w:vAlign w:val="center"/>
          </w:tcPr>
          <w:p w14:paraId="6DC627FB" w14:textId="77777777" w:rsidR="00F16546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65F8BE32" w14:textId="77777777" w:rsidR="00F16546" w:rsidRDefault="00000000">
            <w:r>
              <w:t>729</w:t>
            </w:r>
          </w:p>
        </w:tc>
        <w:tc>
          <w:tcPr>
            <w:tcW w:w="1131" w:type="dxa"/>
            <w:vAlign w:val="center"/>
          </w:tcPr>
          <w:p w14:paraId="12A5614E" w14:textId="77777777" w:rsidR="00F16546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6D929858" w14:textId="77777777" w:rsidR="00F16546" w:rsidRDefault="00000000">
            <w:r>
              <w:t>170</w:t>
            </w:r>
          </w:p>
        </w:tc>
        <w:tc>
          <w:tcPr>
            <w:tcW w:w="1273" w:type="dxa"/>
            <w:vAlign w:val="center"/>
          </w:tcPr>
          <w:p w14:paraId="2BEB4BDA" w14:textId="77777777" w:rsidR="00F16546" w:rsidRDefault="00000000">
            <w:r>
              <w:t>4.28</w:t>
            </w:r>
          </w:p>
        </w:tc>
        <w:tc>
          <w:tcPr>
            <w:tcW w:w="1273" w:type="dxa"/>
            <w:vAlign w:val="center"/>
          </w:tcPr>
          <w:p w14:paraId="7CC9A29D" w14:textId="77777777" w:rsidR="00F16546" w:rsidRDefault="00000000">
            <w:r>
              <w:t>94</w:t>
            </w:r>
          </w:p>
        </w:tc>
        <w:tc>
          <w:tcPr>
            <w:tcW w:w="1131" w:type="dxa"/>
            <w:vAlign w:val="center"/>
          </w:tcPr>
          <w:p w14:paraId="5E70589F" w14:textId="77777777" w:rsidR="00F16546" w:rsidRDefault="00000000">
            <w:r>
              <w:t>113</w:t>
            </w:r>
          </w:p>
        </w:tc>
        <w:tc>
          <w:tcPr>
            <w:tcW w:w="1131" w:type="dxa"/>
            <w:vAlign w:val="center"/>
          </w:tcPr>
          <w:p w14:paraId="1704A1B5" w14:textId="77777777" w:rsidR="00F16546" w:rsidRDefault="00000000">
            <w:r>
              <w:t>30</w:t>
            </w:r>
          </w:p>
        </w:tc>
      </w:tr>
      <w:tr w:rsidR="00F16546" w14:paraId="2D1D2B84" w14:textId="77777777">
        <w:tc>
          <w:tcPr>
            <w:tcW w:w="1115" w:type="dxa"/>
            <w:shd w:val="clear" w:color="auto" w:fill="E6E6E6"/>
            <w:vAlign w:val="center"/>
          </w:tcPr>
          <w:p w14:paraId="0055C27A" w14:textId="77777777" w:rsidR="00F16546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5127D10" w14:textId="77777777" w:rsidR="00F16546" w:rsidRDefault="00000000">
            <w:r>
              <w:t>360</w:t>
            </w:r>
          </w:p>
        </w:tc>
        <w:tc>
          <w:tcPr>
            <w:tcW w:w="1131" w:type="dxa"/>
            <w:vAlign w:val="center"/>
          </w:tcPr>
          <w:p w14:paraId="6154B83D" w14:textId="77777777" w:rsidR="00F16546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0A2CD3E8" w14:textId="77777777" w:rsidR="00F16546" w:rsidRDefault="00000000">
            <w:r>
              <w:t>73</w:t>
            </w:r>
          </w:p>
        </w:tc>
        <w:tc>
          <w:tcPr>
            <w:tcW w:w="1273" w:type="dxa"/>
            <w:vAlign w:val="center"/>
          </w:tcPr>
          <w:p w14:paraId="74CA134A" w14:textId="77777777" w:rsidR="00F16546" w:rsidRDefault="00000000">
            <w:r>
              <w:t>4.94</w:t>
            </w:r>
          </w:p>
        </w:tc>
        <w:tc>
          <w:tcPr>
            <w:tcW w:w="1273" w:type="dxa"/>
            <w:vAlign w:val="center"/>
          </w:tcPr>
          <w:p w14:paraId="0752FDF0" w14:textId="77777777" w:rsidR="00F16546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15E4A400" w14:textId="77777777" w:rsidR="00F16546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7F74563C" w14:textId="77777777" w:rsidR="00F16546" w:rsidRDefault="00000000">
            <w:r>
              <w:t>10</w:t>
            </w:r>
          </w:p>
        </w:tc>
      </w:tr>
      <w:tr w:rsidR="00F16546" w14:paraId="6C7DE4E0" w14:textId="77777777">
        <w:tc>
          <w:tcPr>
            <w:tcW w:w="1115" w:type="dxa"/>
            <w:shd w:val="clear" w:color="auto" w:fill="E6E6E6"/>
            <w:vAlign w:val="center"/>
          </w:tcPr>
          <w:p w14:paraId="531B3A33" w14:textId="77777777" w:rsidR="00F16546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69488CC" w14:textId="77777777" w:rsidR="00F16546" w:rsidRDefault="00000000">
            <w:r>
              <w:t>499</w:t>
            </w:r>
          </w:p>
        </w:tc>
        <w:tc>
          <w:tcPr>
            <w:tcW w:w="1131" w:type="dxa"/>
            <w:vAlign w:val="center"/>
          </w:tcPr>
          <w:p w14:paraId="1B50E4E2" w14:textId="77777777" w:rsidR="00F16546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096985BA" w14:textId="77777777" w:rsidR="00F1654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03BD8F5" w14:textId="77777777" w:rsidR="00F16546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02FF052D" w14:textId="77777777" w:rsidR="00F16546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0C763E7B" w14:textId="77777777" w:rsidR="00F16546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2F47B1D4" w14:textId="77777777" w:rsidR="00F16546" w:rsidRDefault="00000000">
            <w:r>
              <w:t>10</w:t>
            </w:r>
          </w:p>
        </w:tc>
      </w:tr>
      <w:tr w:rsidR="00F16546" w14:paraId="428C3806" w14:textId="77777777">
        <w:tc>
          <w:tcPr>
            <w:tcW w:w="1115" w:type="dxa"/>
            <w:shd w:val="clear" w:color="auto" w:fill="E6E6E6"/>
            <w:vAlign w:val="center"/>
          </w:tcPr>
          <w:p w14:paraId="34C25249" w14:textId="77777777" w:rsidR="00F16546" w:rsidRDefault="00000000">
            <w:r>
              <w:lastRenderedPageBreak/>
              <w:t>&gt;100</w:t>
            </w:r>
          </w:p>
        </w:tc>
        <w:tc>
          <w:tcPr>
            <w:tcW w:w="1131" w:type="dxa"/>
            <w:vAlign w:val="center"/>
          </w:tcPr>
          <w:p w14:paraId="1DDB81C7" w14:textId="77777777" w:rsidR="00F16546" w:rsidRDefault="00000000">
            <w:r>
              <w:t>1644650</w:t>
            </w:r>
          </w:p>
        </w:tc>
        <w:tc>
          <w:tcPr>
            <w:tcW w:w="1131" w:type="dxa"/>
            <w:vAlign w:val="center"/>
          </w:tcPr>
          <w:p w14:paraId="090E7F2C" w14:textId="77777777" w:rsidR="00F16546" w:rsidRDefault="00000000">
            <w:r>
              <w:t>620</w:t>
            </w:r>
          </w:p>
        </w:tc>
        <w:tc>
          <w:tcPr>
            <w:tcW w:w="1131" w:type="dxa"/>
            <w:vAlign w:val="center"/>
          </w:tcPr>
          <w:p w14:paraId="0C31603A" w14:textId="77777777" w:rsidR="00F16546" w:rsidRDefault="00000000">
            <w:r>
              <w:t>62000</w:t>
            </w:r>
          </w:p>
        </w:tc>
        <w:tc>
          <w:tcPr>
            <w:tcW w:w="1273" w:type="dxa"/>
            <w:vAlign w:val="center"/>
          </w:tcPr>
          <w:p w14:paraId="5D454F1C" w14:textId="77777777" w:rsidR="00F16546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6F8CE4C" w14:textId="77777777" w:rsidR="00F16546" w:rsidRDefault="00000000">
            <w:r>
              <w:t>19406</w:t>
            </w:r>
          </w:p>
        </w:tc>
        <w:tc>
          <w:tcPr>
            <w:tcW w:w="1131" w:type="dxa"/>
            <w:vAlign w:val="center"/>
          </w:tcPr>
          <w:p w14:paraId="520F0D61" w14:textId="77777777" w:rsidR="00F16546" w:rsidRDefault="00000000">
            <w:r>
              <w:t>23312</w:t>
            </w:r>
          </w:p>
        </w:tc>
        <w:tc>
          <w:tcPr>
            <w:tcW w:w="1131" w:type="dxa"/>
            <w:vAlign w:val="center"/>
          </w:tcPr>
          <w:p w14:paraId="26811EED" w14:textId="77777777" w:rsidR="00F16546" w:rsidRDefault="00000000">
            <w:r>
              <w:t>6200</w:t>
            </w:r>
          </w:p>
        </w:tc>
      </w:tr>
      <w:tr w:rsidR="00F16546" w14:paraId="7EBE0145" w14:textId="77777777">
        <w:tc>
          <w:tcPr>
            <w:tcW w:w="1115" w:type="dxa"/>
            <w:shd w:val="clear" w:color="auto" w:fill="E6E6E6"/>
            <w:vAlign w:val="center"/>
          </w:tcPr>
          <w:p w14:paraId="184E146D" w14:textId="77777777" w:rsidR="00F16546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6724FB3" w14:textId="77777777" w:rsidR="00F16546" w:rsidRDefault="00000000">
            <w:r>
              <w:t>1646720</w:t>
            </w:r>
          </w:p>
        </w:tc>
        <w:tc>
          <w:tcPr>
            <w:tcW w:w="1131" w:type="dxa"/>
            <w:vAlign w:val="center"/>
          </w:tcPr>
          <w:p w14:paraId="6A683F0C" w14:textId="77777777" w:rsidR="00F16546" w:rsidRDefault="00000000">
            <w:r>
              <w:t>636</w:t>
            </w:r>
          </w:p>
        </w:tc>
        <w:tc>
          <w:tcPr>
            <w:tcW w:w="1131" w:type="dxa"/>
            <w:vAlign w:val="center"/>
          </w:tcPr>
          <w:p w14:paraId="3C4791F7" w14:textId="77777777" w:rsidR="00F16546" w:rsidRDefault="00000000">
            <w:r>
              <w:t>62463</w:t>
            </w:r>
          </w:p>
        </w:tc>
        <w:tc>
          <w:tcPr>
            <w:tcW w:w="1273" w:type="dxa"/>
            <w:vAlign w:val="center"/>
          </w:tcPr>
          <w:p w14:paraId="20B78C12" w14:textId="77777777" w:rsidR="00F16546" w:rsidRDefault="00F16546"/>
        </w:tc>
        <w:tc>
          <w:tcPr>
            <w:tcW w:w="1273" w:type="dxa"/>
            <w:vAlign w:val="center"/>
          </w:tcPr>
          <w:p w14:paraId="3C855220" w14:textId="77777777" w:rsidR="00F16546" w:rsidRDefault="00000000">
            <w:r>
              <w:t>19907</w:t>
            </w:r>
          </w:p>
        </w:tc>
        <w:tc>
          <w:tcPr>
            <w:tcW w:w="1131" w:type="dxa"/>
            <w:vAlign w:val="center"/>
          </w:tcPr>
          <w:p w14:paraId="61AC6951" w14:textId="77777777" w:rsidR="00F16546" w:rsidRDefault="00000000">
            <w:r>
              <w:t>23914</w:t>
            </w:r>
          </w:p>
        </w:tc>
        <w:tc>
          <w:tcPr>
            <w:tcW w:w="1131" w:type="dxa"/>
            <w:vAlign w:val="center"/>
          </w:tcPr>
          <w:p w14:paraId="2E514482" w14:textId="77777777" w:rsidR="00F16546" w:rsidRDefault="00000000">
            <w:r>
              <w:t>6360</w:t>
            </w:r>
          </w:p>
        </w:tc>
      </w:tr>
    </w:tbl>
    <w:p w14:paraId="5A43B04C" w14:textId="77777777" w:rsidR="00F16546" w:rsidRDefault="00F1654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16546" w14:paraId="1EF52D84" w14:textId="77777777">
        <w:tc>
          <w:tcPr>
            <w:tcW w:w="2326" w:type="dxa"/>
            <w:shd w:val="clear" w:color="auto" w:fill="E6E6E6"/>
            <w:vAlign w:val="center"/>
          </w:tcPr>
          <w:p w14:paraId="71CF33BD" w14:textId="77777777" w:rsidR="00F1654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500DB96" w14:textId="77777777" w:rsidR="00F1654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CF4E221" w14:textId="77777777" w:rsidR="00F1654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994079E" w14:textId="77777777" w:rsidR="00F1654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16546" w14:paraId="537FC57F" w14:textId="77777777">
        <w:tc>
          <w:tcPr>
            <w:tcW w:w="2326" w:type="dxa"/>
            <w:shd w:val="clear" w:color="auto" w:fill="E6E6E6"/>
            <w:vAlign w:val="center"/>
          </w:tcPr>
          <w:p w14:paraId="3EDFD0C2" w14:textId="77777777" w:rsidR="00F16546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2B5877F9" w14:textId="77777777" w:rsidR="00F16546" w:rsidRDefault="00000000">
            <w:r>
              <w:t>62463</w:t>
            </w:r>
          </w:p>
        </w:tc>
        <w:tc>
          <w:tcPr>
            <w:tcW w:w="2326" w:type="dxa"/>
            <w:vMerge w:val="restart"/>
            <w:vAlign w:val="center"/>
          </w:tcPr>
          <w:p w14:paraId="7BFF4898" w14:textId="77777777" w:rsidR="00F1654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B90F7D1" w14:textId="77777777" w:rsidR="00F16546" w:rsidRDefault="00000000">
            <w:r>
              <w:t>35.622</w:t>
            </w:r>
          </w:p>
        </w:tc>
      </w:tr>
      <w:tr w:rsidR="00F16546" w14:paraId="24187E00" w14:textId="77777777">
        <w:tc>
          <w:tcPr>
            <w:tcW w:w="2326" w:type="dxa"/>
            <w:shd w:val="clear" w:color="auto" w:fill="E6E6E6"/>
            <w:vAlign w:val="center"/>
          </w:tcPr>
          <w:p w14:paraId="67C8784B" w14:textId="77777777" w:rsidR="00F16546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10BBC950" w14:textId="77777777" w:rsidR="00F16546" w:rsidRDefault="00000000">
            <w:r>
              <w:t>19907</w:t>
            </w:r>
          </w:p>
        </w:tc>
        <w:tc>
          <w:tcPr>
            <w:tcW w:w="2326" w:type="dxa"/>
            <w:vMerge/>
            <w:vAlign w:val="center"/>
          </w:tcPr>
          <w:p w14:paraId="0F26C367" w14:textId="77777777" w:rsidR="00F16546" w:rsidRDefault="00F16546"/>
        </w:tc>
        <w:tc>
          <w:tcPr>
            <w:tcW w:w="2337" w:type="dxa"/>
            <w:vAlign w:val="center"/>
          </w:tcPr>
          <w:p w14:paraId="5D2308E1" w14:textId="77777777" w:rsidR="00F16546" w:rsidRDefault="00000000">
            <w:r>
              <w:t>11.353</w:t>
            </w:r>
          </w:p>
        </w:tc>
      </w:tr>
      <w:tr w:rsidR="00F16546" w14:paraId="27769E81" w14:textId="77777777">
        <w:tc>
          <w:tcPr>
            <w:tcW w:w="2326" w:type="dxa"/>
            <w:shd w:val="clear" w:color="auto" w:fill="E6E6E6"/>
            <w:vAlign w:val="center"/>
          </w:tcPr>
          <w:p w14:paraId="5AA68CCE" w14:textId="77777777" w:rsidR="00F16546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4274ADA0" w14:textId="77777777" w:rsidR="00F16546" w:rsidRDefault="00000000">
            <w:r>
              <w:t>6360</w:t>
            </w:r>
          </w:p>
        </w:tc>
        <w:tc>
          <w:tcPr>
            <w:tcW w:w="2326" w:type="dxa"/>
            <w:vMerge/>
            <w:vAlign w:val="center"/>
          </w:tcPr>
          <w:p w14:paraId="1135B775" w14:textId="77777777" w:rsidR="00F16546" w:rsidRDefault="00F16546"/>
        </w:tc>
        <w:tc>
          <w:tcPr>
            <w:tcW w:w="2337" w:type="dxa"/>
            <w:vAlign w:val="center"/>
          </w:tcPr>
          <w:p w14:paraId="54CBBF4C" w14:textId="77777777" w:rsidR="00F16546" w:rsidRDefault="00000000">
            <w:r>
              <w:t>3.627</w:t>
            </w:r>
          </w:p>
        </w:tc>
      </w:tr>
      <w:tr w:rsidR="00F16546" w14:paraId="6ACA27E6" w14:textId="77777777">
        <w:tc>
          <w:tcPr>
            <w:tcW w:w="2326" w:type="dxa"/>
            <w:shd w:val="clear" w:color="auto" w:fill="E6E6E6"/>
            <w:vAlign w:val="center"/>
          </w:tcPr>
          <w:p w14:paraId="0CAB70D1" w14:textId="77777777" w:rsidR="00F16546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2813AD03" w14:textId="77777777" w:rsidR="00F16546" w:rsidRDefault="00000000">
            <w:r>
              <w:t>23914</w:t>
            </w:r>
          </w:p>
        </w:tc>
        <w:tc>
          <w:tcPr>
            <w:tcW w:w="2326" w:type="dxa"/>
            <w:vMerge/>
            <w:vAlign w:val="center"/>
          </w:tcPr>
          <w:p w14:paraId="15E11094" w14:textId="77777777" w:rsidR="00F16546" w:rsidRDefault="00F16546"/>
        </w:tc>
        <w:tc>
          <w:tcPr>
            <w:tcW w:w="2337" w:type="dxa"/>
            <w:vAlign w:val="center"/>
          </w:tcPr>
          <w:p w14:paraId="7645B1FD" w14:textId="77777777" w:rsidR="00F16546" w:rsidRDefault="00000000">
            <w:r>
              <w:t>13.638</w:t>
            </w:r>
          </w:p>
        </w:tc>
      </w:tr>
      <w:tr w:rsidR="00F16546" w14:paraId="12953DE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8699F75" w14:textId="77777777" w:rsidR="00F1654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71743EA" w14:textId="77777777" w:rsidR="00F16546" w:rsidRDefault="00000000">
            <w:r>
              <w:t>64.240</w:t>
            </w:r>
          </w:p>
        </w:tc>
      </w:tr>
    </w:tbl>
    <w:p w14:paraId="02739A5D" w14:textId="77777777" w:rsidR="00F16546" w:rsidRDefault="00000000">
      <w:pPr>
        <w:pStyle w:val="2"/>
      </w:pPr>
      <w:bookmarkStart w:id="70" w:name="_Toc225617435"/>
      <w:r>
        <w:t>供暖系统</w:t>
      </w:r>
      <w:bookmarkEnd w:id="70"/>
    </w:p>
    <w:p w14:paraId="27F5890D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225617436"/>
      <w:r>
        <w:rPr>
          <w:color w:val="000000"/>
        </w:rPr>
        <w:t>默认热源</w:t>
      </w:r>
      <w:bookmarkEnd w:id="71"/>
    </w:p>
    <w:p w14:paraId="11977219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16546" w14:paraId="26C8FAB0" w14:textId="77777777">
        <w:tc>
          <w:tcPr>
            <w:tcW w:w="1697" w:type="dxa"/>
            <w:shd w:val="clear" w:color="auto" w:fill="E6E6E6"/>
            <w:vAlign w:val="center"/>
          </w:tcPr>
          <w:p w14:paraId="7A00E04D" w14:textId="77777777" w:rsidR="00F1654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EA9E528" w14:textId="77777777" w:rsidR="00F16546" w:rsidRDefault="00000000">
            <w:r>
              <w:t>默认</w:t>
            </w:r>
          </w:p>
        </w:tc>
      </w:tr>
    </w:tbl>
    <w:p w14:paraId="0745EC89" w14:textId="77777777" w:rsidR="00F1654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08FF8E5" w14:textId="77777777" w:rsidR="00F1654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F16546" w14:paraId="426A1C6A" w14:textId="77777777">
        <w:tc>
          <w:tcPr>
            <w:tcW w:w="1165" w:type="dxa"/>
            <w:shd w:val="clear" w:color="auto" w:fill="E6E6E6"/>
            <w:vAlign w:val="center"/>
          </w:tcPr>
          <w:p w14:paraId="4E4C3AB6" w14:textId="77777777" w:rsidR="00F16546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D7549EF" w14:textId="77777777" w:rsidR="00F16546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A22C4A" w14:textId="77777777" w:rsidR="00F16546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8A0440" w14:textId="77777777" w:rsidR="00F16546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1DE5A" w14:textId="77777777" w:rsidR="00F16546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4BC0AC" w14:textId="77777777" w:rsidR="00F16546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2B2CC7" w14:textId="77777777" w:rsidR="00F16546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61864E" w14:textId="77777777" w:rsidR="00F1654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16546" w14:paraId="2C2A9889" w14:textId="77777777">
        <w:tc>
          <w:tcPr>
            <w:tcW w:w="1165" w:type="dxa"/>
            <w:vAlign w:val="center"/>
          </w:tcPr>
          <w:p w14:paraId="7BD0E7EE" w14:textId="77777777" w:rsidR="00F16546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85EA0AE" w14:textId="77777777" w:rsidR="00F16546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146F993" w14:textId="77777777" w:rsidR="00F16546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AE11F06" w14:textId="77777777" w:rsidR="00F16546" w:rsidRDefault="00000000">
            <w:r>
              <w:t>334532</w:t>
            </w:r>
          </w:p>
        </w:tc>
        <w:tc>
          <w:tcPr>
            <w:tcW w:w="848" w:type="dxa"/>
            <w:vAlign w:val="center"/>
          </w:tcPr>
          <w:p w14:paraId="496FD982" w14:textId="77777777" w:rsidR="00F16546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2F83BA2" w14:textId="77777777" w:rsidR="00F16546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814B17B" w14:textId="77777777" w:rsidR="00F16546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7CE9B0A5" w14:textId="77777777" w:rsidR="00F16546" w:rsidRDefault="00000000">
            <w:r>
              <w:t>149.365</w:t>
            </w:r>
          </w:p>
        </w:tc>
      </w:tr>
    </w:tbl>
    <w:p w14:paraId="792A9D80" w14:textId="77777777" w:rsidR="00F1654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16546" w14:paraId="13BEB898" w14:textId="77777777">
        <w:tc>
          <w:tcPr>
            <w:tcW w:w="2677" w:type="dxa"/>
            <w:shd w:val="clear" w:color="auto" w:fill="E6E6E6"/>
            <w:vAlign w:val="center"/>
          </w:tcPr>
          <w:p w14:paraId="72E9409E" w14:textId="77777777" w:rsidR="00F16546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960D6D2" w14:textId="77777777" w:rsidR="00F16546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1E2603" w14:textId="77777777" w:rsidR="00F16546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6A4EDFA" w14:textId="77777777" w:rsidR="00F1654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4A3BBC" w14:textId="77777777" w:rsidR="00F16546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AE23958" w14:textId="77777777" w:rsidR="00F16546" w:rsidRDefault="00000000">
            <w:pPr>
              <w:jc w:val="center"/>
            </w:pPr>
            <w:r>
              <w:t>台数</w:t>
            </w:r>
          </w:p>
        </w:tc>
      </w:tr>
      <w:tr w:rsidR="00F16546" w14:paraId="5D75A25E" w14:textId="77777777">
        <w:tc>
          <w:tcPr>
            <w:tcW w:w="2677" w:type="dxa"/>
            <w:vAlign w:val="center"/>
          </w:tcPr>
          <w:p w14:paraId="16BC55FF" w14:textId="77777777" w:rsidR="00F16546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23BC2A5" w14:textId="77777777" w:rsidR="00F16546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9A717D2" w14:textId="77777777" w:rsidR="00F16546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A49B1FF" w14:textId="77777777" w:rsidR="00F16546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83E7440" w14:textId="77777777" w:rsidR="00F16546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EFEBBC1" w14:textId="77777777" w:rsidR="00F16546" w:rsidRDefault="00000000">
            <w:r>
              <w:t>1</w:t>
            </w:r>
          </w:p>
        </w:tc>
      </w:tr>
    </w:tbl>
    <w:p w14:paraId="04E2E664" w14:textId="77777777" w:rsidR="00F1654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16546" w14:paraId="3D1AA82A" w14:textId="77777777">
        <w:tc>
          <w:tcPr>
            <w:tcW w:w="1182" w:type="dxa"/>
            <w:shd w:val="clear" w:color="auto" w:fill="E6E6E6"/>
            <w:vAlign w:val="center"/>
          </w:tcPr>
          <w:p w14:paraId="0FAD2F92" w14:textId="77777777" w:rsidR="00F16546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06B215" w14:textId="77777777" w:rsidR="00F16546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EA9264" w14:textId="77777777" w:rsidR="00F16546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FEDA1A" w14:textId="77777777" w:rsidR="00F16546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601E4C6" w14:textId="77777777" w:rsidR="00F16546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B244CA" w14:textId="77777777" w:rsidR="00F16546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F05D074" w14:textId="77777777" w:rsidR="00F16546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16546" w14:paraId="49CEC1EB" w14:textId="77777777">
        <w:tc>
          <w:tcPr>
            <w:tcW w:w="1182" w:type="dxa"/>
            <w:shd w:val="clear" w:color="auto" w:fill="E6E6E6"/>
            <w:vAlign w:val="center"/>
          </w:tcPr>
          <w:p w14:paraId="42B22BAC" w14:textId="77777777" w:rsidR="00F16546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48424C36" w14:textId="77777777" w:rsidR="00F16546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2728E95" w14:textId="77777777" w:rsidR="00F16546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FD4B13C" w14:textId="77777777" w:rsidR="00F16546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4DA03319" w14:textId="77777777" w:rsidR="00F16546" w:rsidRDefault="00000000">
            <w:r>
              <w:t>17026</w:t>
            </w:r>
          </w:p>
        </w:tc>
        <w:tc>
          <w:tcPr>
            <w:tcW w:w="1358" w:type="dxa"/>
            <w:vAlign w:val="center"/>
          </w:tcPr>
          <w:p w14:paraId="15D519EE" w14:textId="77777777" w:rsidR="00F16546" w:rsidRDefault="00000000">
            <w:r>
              <w:t>160</w:t>
            </w:r>
          </w:p>
        </w:tc>
        <w:tc>
          <w:tcPr>
            <w:tcW w:w="1358" w:type="dxa"/>
            <w:vAlign w:val="center"/>
          </w:tcPr>
          <w:p w14:paraId="2B507CC1" w14:textId="77777777" w:rsidR="00F16546" w:rsidRDefault="00000000">
            <w:r>
              <w:t>6016</w:t>
            </w:r>
          </w:p>
        </w:tc>
      </w:tr>
      <w:tr w:rsidR="00F16546" w14:paraId="066E9625" w14:textId="77777777">
        <w:tc>
          <w:tcPr>
            <w:tcW w:w="1182" w:type="dxa"/>
            <w:shd w:val="clear" w:color="auto" w:fill="E6E6E6"/>
            <w:vAlign w:val="center"/>
          </w:tcPr>
          <w:p w14:paraId="1BF22AFE" w14:textId="77777777" w:rsidR="00F16546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46804DA" w14:textId="77777777" w:rsidR="00F16546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158EE9FA" w14:textId="77777777" w:rsidR="00F16546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6B2D9F0" w14:textId="77777777" w:rsidR="00F16546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365F95EB" w14:textId="77777777" w:rsidR="00F16546" w:rsidRDefault="00000000">
            <w:r>
              <w:t>68200</w:t>
            </w:r>
          </w:p>
        </w:tc>
        <w:tc>
          <w:tcPr>
            <w:tcW w:w="1358" w:type="dxa"/>
            <w:vAlign w:val="center"/>
          </w:tcPr>
          <w:p w14:paraId="0C072806" w14:textId="77777777" w:rsidR="00F16546" w:rsidRDefault="00000000">
            <w:r>
              <w:t>230</w:t>
            </w:r>
          </w:p>
        </w:tc>
        <w:tc>
          <w:tcPr>
            <w:tcW w:w="1358" w:type="dxa"/>
            <w:vAlign w:val="center"/>
          </w:tcPr>
          <w:p w14:paraId="099724E2" w14:textId="77777777" w:rsidR="00F16546" w:rsidRDefault="00000000">
            <w:r>
              <w:t>8648</w:t>
            </w:r>
          </w:p>
        </w:tc>
      </w:tr>
      <w:tr w:rsidR="00F16546" w14:paraId="370BBC05" w14:textId="77777777">
        <w:tc>
          <w:tcPr>
            <w:tcW w:w="1182" w:type="dxa"/>
            <w:shd w:val="clear" w:color="auto" w:fill="E6E6E6"/>
            <w:vAlign w:val="center"/>
          </w:tcPr>
          <w:p w14:paraId="5B82CB14" w14:textId="77777777" w:rsidR="00F16546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43B59C9A" w14:textId="77777777" w:rsidR="00F16546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29458DB9" w14:textId="77777777" w:rsidR="00F16546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C5ABA83" w14:textId="77777777" w:rsidR="00F16546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6FB2184A" w14:textId="77777777" w:rsidR="00F16546" w:rsidRDefault="00000000">
            <w:r>
              <w:t>73986</w:t>
            </w:r>
          </w:p>
        </w:tc>
        <w:tc>
          <w:tcPr>
            <w:tcW w:w="1358" w:type="dxa"/>
            <w:vAlign w:val="center"/>
          </w:tcPr>
          <w:p w14:paraId="1E5AD3E2" w14:textId="77777777" w:rsidR="00F16546" w:rsidRDefault="00000000">
            <w:r>
              <w:t>152</w:t>
            </w:r>
          </w:p>
        </w:tc>
        <w:tc>
          <w:tcPr>
            <w:tcW w:w="1358" w:type="dxa"/>
            <w:vAlign w:val="center"/>
          </w:tcPr>
          <w:p w14:paraId="1D7F4877" w14:textId="77777777" w:rsidR="00F16546" w:rsidRDefault="00000000">
            <w:r>
              <w:t>5715</w:t>
            </w:r>
          </w:p>
        </w:tc>
      </w:tr>
      <w:tr w:rsidR="00F16546" w14:paraId="223629BB" w14:textId="77777777">
        <w:tc>
          <w:tcPr>
            <w:tcW w:w="1182" w:type="dxa"/>
            <w:shd w:val="clear" w:color="auto" w:fill="E6E6E6"/>
            <w:vAlign w:val="center"/>
          </w:tcPr>
          <w:p w14:paraId="5838EDE5" w14:textId="77777777" w:rsidR="00F16546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1B0B617B" w14:textId="77777777" w:rsidR="00F16546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EA765C1" w14:textId="77777777" w:rsidR="00F16546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6F76E30" w14:textId="77777777" w:rsidR="00F16546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2D4AEF72" w14:textId="77777777" w:rsidR="00F16546" w:rsidRDefault="00000000">
            <w:r>
              <w:t>56873</w:t>
            </w:r>
          </w:p>
        </w:tc>
        <w:tc>
          <w:tcPr>
            <w:tcW w:w="1358" w:type="dxa"/>
            <w:vAlign w:val="center"/>
          </w:tcPr>
          <w:p w14:paraId="2ED0B13F" w14:textId="77777777" w:rsidR="00F16546" w:rsidRDefault="00000000">
            <w:r>
              <w:t>82</w:t>
            </w:r>
          </w:p>
        </w:tc>
        <w:tc>
          <w:tcPr>
            <w:tcW w:w="1358" w:type="dxa"/>
            <w:vAlign w:val="center"/>
          </w:tcPr>
          <w:p w14:paraId="172C86A5" w14:textId="77777777" w:rsidR="00F16546" w:rsidRDefault="00000000">
            <w:r>
              <w:t>3083</w:t>
            </w:r>
          </w:p>
        </w:tc>
      </w:tr>
      <w:tr w:rsidR="00F16546" w14:paraId="26E46941" w14:textId="77777777">
        <w:tc>
          <w:tcPr>
            <w:tcW w:w="1182" w:type="dxa"/>
            <w:shd w:val="clear" w:color="auto" w:fill="E6E6E6"/>
            <w:vAlign w:val="center"/>
          </w:tcPr>
          <w:p w14:paraId="12EBB0D8" w14:textId="77777777" w:rsidR="00F16546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76EC1400" w14:textId="77777777" w:rsidR="00F16546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9C8336B" w14:textId="77777777" w:rsidR="00F16546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0696D9B" w14:textId="77777777" w:rsidR="00F16546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179EB611" w14:textId="77777777" w:rsidR="00F16546" w:rsidRDefault="00000000">
            <w:r>
              <w:t>118448</w:t>
            </w:r>
          </w:p>
        </w:tc>
        <w:tc>
          <w:tcPr>
            <w:tcW w:w="1358" w:type="dxa"/>
            <w:vAlign w:val="center"/>
          </w:tcPr>
          <w:p w14:paraId="3EBB6D3D" w14:textId="77777777" w:rsidR="00F16546" w:rsidRDefault="00000000">
            <w:r>
              <w:t>101</w:t>
            </w:r>
          </w:p>
        </w:tc>
        <w:tc>
          <w:tcPr>
            <w:tcW w:w="1358" w:type="dxa"/>
            <w:vAlign w:val="center"/>
          </w:tcPr>
          <w:p w14:paraId="375A8671" w14:textId="77777777" w:rsidR="00F16546" w:rsidRDefault="00000000">
            <w:r>
              <w:t>3798</w:t>
            </w:r>
          </w:p>
        </w:tc>
      </w:tr>
      <w:tr w:rsidR="00F16546" w14:paraId="6071E52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23A6B20A" w14:textId="77777777" w:rsidR="00F16546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D08F1CA" w14:textId="77777777" w:rsidR="00F16546" w:rsidRDefault="00000000">
            <w:r>
              <w:t>334532</w:t>
            </w:r>
          </w:p>
        </w:tc>
        <w:tc>
          <w:tcPr>
            <w:tcW w:w="1358" w:type="dxa"/>
            <w:vAlign w:val="center"/>
          </w:tcPr>
          <w:p w14:paraId="6B30A926" w14:textId="77777777" w:rsidR="00F16546" w:rsidRDefault="00000000">
            <w:r>
              <w:t>725</w:t>
            </w:r>
          </w:p>
        </w:tc>
        <w:tc>
          <w:tcPr>
            <w:tcW w:w="1358" w:type="dxa"/>
            <w:vAlign w:val="center"/>
          </w:tcPr>
          <w:p w14:paraId="44D5FDAE" w14:textId="77777777" w:rsidR="00F16546" w:rsidRDefault="00000000">
            <w:r>
              <w:t>27260</w:t>
            </w:r>
          </w:p>
        </w:tc>
      </w:tr>
    </w:tbl>
    <w:p w14:paraId="0C722846" w14:textId="77777777" w:rsidR="00F16546" w:rsidRDefault="00F1654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F16546" w14:paraId="2A777624" w14:textId="77777777">
        <w:tc>
          <w:tcPr>
            <w:tcW w:w="3056" w:type="dxa"/>
            <w:shd w:val="clear" w:color="auto" w:fill="E6E6E6"/>
            <w:vAlign w:val="center"/>
          </w:tcPr>
          <w:p w14:paraId="127FC3FF" w14:textId="77777777" w:rsidR="00F16546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A8EDAD0" w14:textId="77777777" w:rsidR="00F1654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56D3AD9" w14:textId="77777777" w:rsidR="00F1654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16546" w14:paraId="4989E90E" w14:textId="77777777">
        <w:tc>
          <w:tcPr>
            <w:tcW w:w="3056" w:type="dxa"/>
            <w:vAlign w:val="center"/>
          </w:tcPr>
          <w:p w14:paraId="43FC1EB7" w14:textId="77777777" w:rsidR="00F16546" w:rsidRDefault="00000000">
            <w:r>
              <w:t>27260</w:t>
            </w:r>
          </w:p>
        </w:tc>
        <w:tc>
          <w:tcPr>
            <w:tcW w:w="3203" w:type="dxa"/>
            <w:vAlign w:val="center"/>
          </w:tcPr>
          <w:p w14:paraId="3A3331F1" w14:textId="77777777" w:rsidR="00F16546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590FADC3" w14:textId="77777777" w:rsidR="00F16546" w:rsidRDefault="00000000">
            <w:r>
              <w:t>15.546</w:t>
            </w:r>
          </w:p>
        </w:tc>
      </w:tr>
    </w:tbl>
    <w:p w14:paraId="4ABEA869" w14:textId="77777777" w:rsidR="00F16546" w:rsidRDefault="00000000">
      <w:pPr>
        <w:pStyle w:val="2"/>
      </w:pPr>
      <w:bookmarkStart w:id="72" w:name="_Toc225617437"/>
      <w:r>
        <w:lastRenderedPageBreak/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16546" w14:paraId="2F5826D5" w14:textId="77777777">
        <w:tc>
          <w:tcPr>
            <w:tcW w:w="2326" w:type="dxa"/>
            <w:shd w:val="clear" w:color="auto" w:fill="E6E6E6"/>
            <w:vAlign w:val="center"/>
          </w:tcPr>
          <w:p w14:paraId="0F4F9452" w14:textId="77777777" w:rsidR="00F1654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AF9CEE6" w14:textId="77777777" w:rsidR="00F1654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8347D6" w14:textId="77777777" w:rsidR="00F1654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367C75E" w14:textId="77777777" w:rsidR="00F1654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16546" w14:paraId="3EDE0F65" w14:textId="77777777">
        <w:tc>
          <w:tcPr>
            <w:tcW w:w="2326" w:type="dxa"/>
            <w:shd w:val="clear" w:color="auto" w:fill="E6E6E6"/>
            <w:vAlign w:val="center"/>
          </w:tcPr>
          <w:p w14:paraId="63D6905E" w14:textId="77777777" w:rsidR="00F16546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96D61EE" w14:textId="77777777" w:rsidR="00F16546" w:rsidRDefault="00000000">
            <w:r>
              <w:t>95234</w:t>
            </w:r>
          </w:p>
        </w:tc>
        <w:tc>
          <w:tcPr>
            <w:tcW w:w="2326" w:type="dxa"/>
            <w:vMerge w:val="restart"/>
            <w:vAlign w:val="center"/>
          </w:tcPr>
          <w:p w14:paraId="3452C400" w14:textId="77777777" w:rsidR="00F1654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635F3FD" w14:textId="77777777" w:rsidR="00F16546" w:rsidRDefault="00000000">
            <w:r>
              <w:t>54.312</w:t>
            </w:r>
          </w:p>
        </w:tc>
      </w:tr>
      <w:tr w:rsidR="00F16546" w14:paraId="38151CF4" w14:textId="77777777">
        <w:tc>
          <w:tcPr>
            <w:tcW w:w="2326" w:type="dxa"/>
            <w:shd w:val="clear" w:color="auto" w:fill="E6E6E6"/>
            <w:vAlign w:val="center"/>
          </w:tcPr>
          <w:p w14:paraId="68017167" w14:textId="77777777" w:rsidR="00F16546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1A6862D9" w14:textId="77777777" w:rsidR="00F16546" w:rsidRDefault="00000000">
            <w:r>
              <w:t>544</w:t>
            </w:r>
          </w:p>
        </w:tc>
        <w:tc>
          <w:tcPr>
            <w:tcW w:w="2326" w:type="dxa"/>
            <w:vMerge/>
            <w:vAlign w:val="center"/>
          </w:tcPr>
          <w:p w14:paraId="31A4DDEC" w14:textId="77777777" w:rsidR="00F16546" w:rsidRDefault="00F16546"/>
        </w:tc>
        <w:tc>
          <w:tcPr>
            <w:tcW w:w="2337" w:type="dxa"/>
            <w:vAlign w:val="center"/>
          </w:tcPr>
          <w:p w14:paraId="1CE27E54" w14:textId="77777777" w:rsidR="00F16546" w:rsidRDefault="00000000">
            <w:r>
              <w:t>0.310</w:t>
            </w:r>
          </w:p>
        </w:tc>
      </w:tr>
      <w:tr w:rsidR="00F16546" w14:paraId="0A5981F9" w14:textId="77777777">
        <w:tc>
          <w:tcPr>
            <w:tcW w:w="2326" w:type="dxa"/>
            <w:shd w:val="clear" w:color="auto" w:fill="E6E6E6"/>
            <w:vAlign w:val="center"/>
          </w:tcPr>
          <w:p w14:paraId="1D049E93" w14:textId="77777777" w:rsidR="00F16546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5443063" w14:textId="77777777" w:rsidR="00F1654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4012EA4" w14:textId="77777777" w:rsidR="00F16546" w:rsidRDefault="00F16546"/>
        </w:tc>
        <w:tc>
          <w:tcPr>
            <w:tcW w:w="2337" w:type="dxa"/>
            <w:vAlign w:val="center"/>
          </w:tcPr>
          <w:p w14:paraId="2C6719E7" w14:textId="77777777" w:rsidR="00F16546" w:rsidRDefault="00000000">
            <w:r>
              <w:t>0.0000</w:t>
            </w:r>
          </w:p>
        </w:tc>
      </w:tr>
      <w:tr w:rsidR="00F16546" w14:paraId="40DD6E3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6DBD2C6" w14:textId="77777777" w:rsidR="00F1654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A31BAF0" w14:textId="77777777" w:rsidR="00F16546" w:rsidRDefault="00000000">
            <w:r>
              <w:t>54.622</w:t>
            </w:r>
          </w:p>
        </w:tc>
      </w:tr>
    </w:tbl>
    <w:p w14:paraId="09D921F3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73" w:name="_Toc225617438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16546" w14:paraId="417ED9EE" w14:textId="77777777">
        <w:tc>
          <w:tcPr>
            <w:tcW w:w="1822" w:type="dxa"/>
            <w:shd w:val="clear" w:color="auto" w:fill="E6E6E6"/>
            <w:vAlign w:val="center"/>
          </w:tcPr>
          <w:p w14:paraId="69F81A14" w14:textId="77777777" w:rsidR="00F16546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0D50F2" w14:textId="77777777" w:rsidR="00F1654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E75265" w14:textId="77777777" w:rsidR="00F16546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850B78C" w14:textId="77777777" w:rsidR="00F1654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B9E3AF2" w14:textId="77777777" w:rsidR="00F16546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481B86" w14:textId="77777777" w:rsidR="00F1654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954B3B3" w14:textId="77777777" w:rsidR="00F1654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16546" w14:paraId="02594B28" w14:textId="77777777">
        <w:tc>
          <w:tcPr>
            <w:tcW w:w="1822" w:type="dxa"/>
            <w:vAlign w:val="center"/>
          </w:tcPr>
          <w:p w14:paraId="3A7B5BB3" w14:textId="77777777" w:rsidR="00F16546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2979AC82" w14:textId="77777777" w:rsidR="00F16546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3BDBBFD5" w14:textId="77777777" w:rsidR="00F16546" w:rsidRDefault="00000000">
            <w:r>
              <w:t>1648</w:t>
            </w:r>
          </w:p>
        </w:tc>
        <w:tc>
          <w:tcPr>
            <w:tcW w:w="1098" w:type="dxa"/>
            <w:vAlign w:val="center"/>
          </w:tcPr>
          <w:p w14:paraId="785B2897" w14:textId="77777777" w:rsidR="00F16546" w:rsidRDefault="00000000">
            <w:r>
              <w:t>41871</w:t>
            </w:r>
          </w:p>
        </w:tc>
        <w:tc>
          <w:tcPr>
            <w:tcW w:w="1330" w:type="dxa"/>
            <w:vAlign w:val="center"/>
          </w:tcPr>
          <w:p w14:paraId="5C311D5E" w14:textId="77777777" w:rsidR="00F16546" w:rsidRDefault="00000000">
            <w:r>
              <w:t>562742</w:t>
            </w:r>
          </w:p>
        </w:tc>
        <w:tc>
          <w:tcPr>
            <w:tcW w:w="1330" w:type="dxa"/>
            <w:vAlign w:val="center"/>
          </w:tcPr>
          <w:p w14:paraId="63408A5E" w14:textId="77777777" w:rsidR="00F16546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3E093594" w14:textId="77777777" w:rsidR="00F16546" w:rsidRDefault="00000000">
            <w:r>
              <w:t>320.932</w:t>
            </w:r>
          </w:p>
        </w:tc>
      </w:tr>
      <w:tr w:rsidR="00F16546" w14:paraId="2E887C87" w14:textId="77777777">
        <w:tc>
          <w:tcPr>
            <w:tcW w:w="7990" w:type="dxa"/>
            <w:gridSpan w:val="6"/>
            <w:vAlign w:val="center"/>
          </w:tcPr>
          <w:p w14:paraId="36A4EF96" w14:textId="77777777" w:rsidR="00F16546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0880DDB" w14:textId="77777777" w:rsidR="00F16546" w:rsidRDefault="00000000">
            <w:r>
              <w:t>320.932</w:t>
            </w:r>
          </w:p>
        </w:tc>
      </w:tr>
    </w:tbl>
    <w:p w14:paraId="451E0529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74" w:name="_Toc225617439"/>
      <w:r>
        <w:rPr>
          <w:color w:val="000000"/>
        </w:rPr>
        <w:t>电梯</w:t>
      </w:r>
      <w:bookmarkEnd w:id="74"/>
    </w:p>
    <w:p w14:paraId="2BB8BFA0" w14:textId="77777777" w:rsidR="00F16546" w:rsidRDefault="00000000">
      <w:pPr>
        <w:pStyle w:val="2"/>
        <w:widowControl w:val="0"/>
      </w:pPr>
      <w:bookmarkStart w:id="75" w:name="_Toc225617440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16546" w14:paraId="76669C83" w14:textId="77777777">
        <w:tc>
          <w:tcPr>
            <w:tcW w:w="1256" w:type="dxa"/>
            <w:shd w:val="clear" w:color="auto" w:fill="E6E6E6"/>
            <w:vAlign w:val="center"/>
          </w:tcPr>
          <w:p w14:paraId="699C2CC6" w14:textId="77777777" w:rsidR="00F1654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6E84FE" w14:textId="77777777" w:rsidR="00F16546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F0CEAD" w14:textId="77777777" w:rsidR="00F1654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35AADA" w14:textId="77777777" w:rsidR="00F1654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8252B" w14:textId="77777777" w:rsidR="00F1654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E6B065" w14:textId="77777777" w:rsidR="00F1654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0A015C" w14:textId="77777777" w:rsidR="00F1654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E30B33" w14:textId="77777777" w:rsidR="00F1654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318921" w14:textId="77777777" w:rsidR="00F1654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16546" w14:paraId="6611F657" w14:textId="77777777">
        <w:tc>
          <w:tcPr>
            <w:tcW w:w="1256" w:type="dxa"/>
            <w:vAlign w:val="center"/>
          </w:tcPr>
          <w:p w14:paraId="598F5283" w14:textId="77777777" w:rsidR="00F16546" w:rsidRDefault="00000000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6A5D4E6B" w14:textId="77777777" w:rsidR="00F1654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18964F1E" w14:textId="77777777" w:rsidR="00F16546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965E91F" w14:textId="77777777" w:rsidR="00F1654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5AD1F15" w14:textId="77777777" w:rsidR="00F16546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D8E33C8" w14:textId="77777777" w:rsidR="00F16546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365609D" w14:textId="77777777" w:rsidR="00F16546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43384286" w14:textId="77777777" w:rsidR="00F16546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605CE033" w14:textId="77777777" w:rsidR="00F16546" w:rsidRDefault="00000000">
            <w:r>
              <w:t>67587</w:t>
            </w:r>
          </w:p>
        </w:tc>
      </w:tr>
      <w:tr w:rsidR="00F16546" w14:paraId="191E4453" w14:textId="77777777">
        <w:tc>
          <w:tcPr>
            <w:tcW w:w="8185" w:type="dxa"/>
            <w:gridSpan w:val="8"/>
            <w:vAlign w:val="center"/>
          </w:tcPr>
          <w:p w14:paraId="5A24646F" w14:textId="77777777" w:rsidR="00F1654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12DE7B1" w14:textId="77777777" w:rsidR="00F16546" w:rsidRDefault="00000000">
            <w:r>
              <w:t>67587</w:t>
            </w:r>
          </w:p>
        </w:tc>
      </w:tr>
    </w:tbl>
    <w:p w14:paraId="392FE185" w14:textId="77777777" w:rsidR="00F16546" w:rsidRDefault="00000000">
      <w:pPr>
        <w:pStyle w:val="2"/>
        <w:widowControl w:val="0"/>
      </w:pPr>
      <w:bookmarkStart w:id="76" w:name="_Toc225617441"/>
      <w:r>
        <w:t>扶梯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16546" w14:paraId="5626E0C2" w14:textId="77777777">
        <w:tc>
          <w:tcPr>
            <w:tcW w:w="1256" w:type="dxa"/>
            <w:shd w:val="clear" w:color="auto" w:fill="E6E6E6"/>
            <w:vAlign w:val="center"/>
          </w:tcPr>
          <w:p w14:paraId="7CEB7C16" w14:textId="77777777" w:rsidR="00F1654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450D9" w14:textId="77777777" w:rsidR="00F16546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9E9496" w14:textId="77777777" w:rsidR="00F1654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B70CCB" w14:textId="77777777" w:rsidR="00F1654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29A78" w14:textId="77777777" w:rsidR="00F1654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9CB573" w14:textId="77777777" w:rsidR="00F1654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E9DE09" w14:textId="77777777" w:rsidR="00F1654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7F7D045" w14:textId="77777777" w:rsidR="00F1654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FDA81B" w14:textId="77777777" w:rsidR="00F1654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16546" w14:paraId="143F88DE" w14:textId="77777777">
        <w:tc>
          <w:tcPr>
            <w:tcW w:w="1256" w:type="dxa"/>
            <w:vAlign w:val="center"/>
          </w:tcPr>
          <w:p w14:paraId="2C896139" w14:textId="77777777" w:rsidR="00F16546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D638D04" w14:textId="77777777" w:rsidR="00F1654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F25ACF7" w14:textId="77777777" w:rsidR="00F16546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36969C1" w14:textId="77777777" w:rsidR="00F1654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E0AEBC7" w14:textId="77777777" w:rsidR="00F16546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40402E4" w14:textId="77777777" w:rsidR="00F16546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8EFB73F" w14:textId="77777777" w:rsidR="00F16546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4F55E498" w14:textId="77777777" w:rsidR="00F16546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2D2F8CF6" w14:textId="77777777" w:rsidR="00F16546" w:rsidRDefault="00000000">
            <w:r>
              <w:t>67587</w:t>
            </w:r>
          </w:p>
        </w:tc>
      </w:tr>
      <w:tr w:rsidR="00F16546" w14:paraId="6FF847A7" w14:textId="77777777">
        <w:tc>
          <w:tcPr>
            <w:tcW w:w="8185" w:type="dxa"/>
            <w:gridSpan w:val="8"/>
            <w:vAlign w:val="center"/>
          </w:tcPr>
          <w:p w14:paraId="64727BC5" w14:textId="77777777" w:rsidR="00F1654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7032D94" w14:textId="77777777" w:rsidR="00F16546" w:rsidRDefault="00000000">
            <w:r>
              <w:t>67587</w:t>
            </w:r>
          </w:p>
        </w:tc>
      </w:tr>
    </w:tbl>
    <w:p w14:paraId="22E1B70C" w14:textId="77777777" w:rsidR="00F16546" w:rsidRDefault="00000000">
      <w:pPr>
        <w:pStyle w:val="2"/>
        <w:widowControl w:val="0"/>
      </w:pPr>
      <w:bookmarkStart w:id="77" w:name="_Toc225617442"/>
      <w:r>
        <w:t>电梯碳排放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F16546" w14:paraId="0ABC4B52" w14:textId="77777777">
        <w:tc>
          <w:tcPr>
            <w:tcW w:w="2326" w:type="dxa"/>
            <w:shd w:val="clear" w:color="auto" w:fill="E6E6E6"/>
            <w:vAlign w:val="center"/>
          </w:tcPr>
          <w:p w14:paraId="4838180F" w14:textId="77777777" w:rsidR="00F16546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AFFC2FB" w14:textId="77777777" w:rsidR="00F1654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30E7CE42" w14:textId="77777777" w:rsidR="00F1654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E080DC" w14:textId="77777777" w:rsidR="00F1654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16546" w14:paraId="4B34CA78" w14:textId="77777777">
        <w:tc>
          <w:tcPr>
            <w:tcW w:w="2326" w:type="dxa"/>
            <w:shd w:val="clear" w:color="auto" w:fill="E6E6E6"/>
            <w:vAlign w:val="center"/>
          </w:tcPr>
          <w:p w14:paraId="74A242A1" w14:textId="77777777" w:rsidR="00F16546" w:rsidRDefault="00000000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2150" w:type="dxa"/>
            <w:vAlign w:val="center"/>
          </w:tcPr>
          <w:p w14:paraId="0FE32363" w14:textId="77777777" w:rsidR="00F16546" w:rsidRDefault="00000000">
            <w:r>
              <w:t>67587</w:t>
            </w:r>
          </w:p>
        </w:tc>
        <w:tc>
          <w:tcPr>
            <w:tcW w:w="2501" w:type="dxa"/>
            <w:vMerge w:val="restart"/>
            <w:vAlign w:val="center"/>
          </w:tcPr>
          <w:p w14:paraId="17D13B0C" w14:textId="77777777" w:rsidR="00F1654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0D30A09" w14:textId="77777777" w:rsidR="00F16546" w:rsidRDefault="00000000">
            <w:r>
              <w:t>38.545</w:t>
            </w:r>
          </w:p>
        </w:tc>
      </w:tr>
      <w:tr w:rsidR="00F16546" w14:paraId="1614B337" w14:textId="77777777">
        <w:tc>
          <w:tcPr>
            <w:tcW w:w="2326" w:type="dxa"/>
            <w:shd w:val="clear" w:color="auto" w:fill="E6E6E6"/>
            <w:vAlign w:val="center"/>
          </w:tcPr>
          <w:p w14:paraId="43483735" w14:textId="77777777" w:rsidR="00F16546" w:rsidRDefault="00000000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447ACF62" w14:textId="77777777" w:rsidR="00F16546" w:rsidRDefault="00000000">
            <w:r>
              <w:t>67587</w:t>
            </w:r>
          </w:p>
        </w:tc>
        <w:tc>
          <w:tcPr>
            <w:tcW w:w="2501" w:type="dxa"/>
            <w:vMerge/>
            <w:vAlign w:val="center"/>
          </w:tcPr>
          <w:p w14:paraId="3672C85B" w14:textId="77777777" w:rsidR="00F16546" w:rsidRDefault="00F16546"/>
        </w:tc>
        <w:tc>
          <w:tcPr>
            <w:tcW w:w="2337" w:type="dxa"/>
            <w:vAlign w:val="center"/>
          </w:tcPr>
          <w:p w14:paraId="6C7D1828" w14:textId="77777777" w:rsidR="00F16546" w:rsidRDefault="00000000">
            <w:r>
              <w:t>38.545</w:t>
            </w:r>
          </w:p>
        </w:tc>
      </w:tr>
      <w:tr w:rsidR="00F16546" w14:paraId="4548F3BE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332C020C" w14:textId="77777777" w:rsidR="00F1654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A57619F" w14:textId="77777777" w:rsidR="00F16546" w:rsidRDefault="00000000">
            <w:r>
              <w:t>77.090</w:t>
            </w:r>
          </w:p>
        </w:tc>
      </w:tr>
    </w:tbl>
    <w:p w14:paraId="1ABB97D8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78" w:name="_Toc225617443"/>
      <w:r>
        <w:rPr>
          <w:color w:val="000000"/>
        </w:rPr>
        <w:lastRenderedPageBreak/>
        <w:t>计算结果</w:t>
      </w:r>
      <w:bookmarkEnd w:id="78"/>
    </w:p>
    <w:p w14:paraId="29BCE873" w14:textId="77777777" w:rsidR="00F16546" w:rsidRDefault="00000000">
      <w:pPr>
        <w:pStyle w:val="2"/>
        <w:widowControl w:val="0"/>
      </w:pPr>
      <w:bookmarkStart w:id="79" w:name="_Toc225617444"/>
      <w:r>
        <w:t>建材生产运输碳排放</w:t>
      </w:r>
      <w:bookmarkEnd w:id="79"/>
    </w:p>
    <w:p w14:paraId="4F2E5958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25617445"/>
      <w:r>
        <w:rPr>
          <w:color w:val="000000"/>
        </w:rPr>
        <w:t>建材生产阶段</w:t>
      </w:r>
      <w:bookmarkEnd w:id="80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F16546" w14:paraId="21086AB9" w14:textId="77777777">
        <w:tc>
          <w:tcPr>
            <w:tcW w:w="2263" w:type="dxa"/>
            <w:shd w:val="clear" w:color="auto" w:fill="E6E6E6"/>
            <w:vAlign w:val="center"/>
          </w:tcPr>
          <w:p w14:paraId="40266F71" w14:textId="77777777" w:rsidR="00F16546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D8E202A" w14:textId="77777777" w:rsidR="00F16546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74A420" w14:textId="77777777" w:rsidR="00F16546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C95AA8" w14:textId="77777777" w:rsidR="00F16546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A7C2C2" w14:textId="77777777" w:rsidR="00F16546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E7839D" w14:textId="77777777" w:rsidR="00F16546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AB0F087" w14:textId="77777777" w:rsidR="00F16546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16546" w14:paraId="0E301677" w14:textId="77777777">
        <w:tc>
          <w:tcPr>
            <w:tcW w:w="2263" w:type="dxa"/>
            <w:shd w:val="clear" w:color="auto" w:fill="E6E6E6"/>
            <w:vAlign w:val="center"/>
          </w:tcPr>
          <w:p w14:paraId="5AF30276" w14:textId="77777777" w:rsidR="00F16546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37B25F1B" w14:textId="77777777" w:rsidR="00F1654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0F75A69" w14:textId="77777777" w:rsidR="00F16546" w:rsidRDefault="00000000">
            <w:pPr>
              <w:jc w:val="right"/>
            </w:pPr>
            <w:r>
              <w:t>19875.80</w:t>
            </w:r>
          </w:p>
        </w:tc>
        <w:tc>
          <w:tcPr>
            <w:tcW w:w="1131" w:type="dxa"/>
            <w:vAlign w:val="center"/>
          </w:tcPr>
          <w:p w14:paraId="3C54528D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EFADFD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AF27051" w14:textId="77777777" w:rsidR="00F16546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51CBB01C" w14:textId="77777777" w:rsidR="00F16546" w:rsidRDefault="00000000">
            <w:pPr>
              <w:jc w:val="right"/>
            </w:pPr>
            <w:r>
              <w:t>6757.772</w:t>
            </w:r>
          </w:p>
        </w:tc>
      </w:tr>
      <w:tr w:rsidR="00F16546" w14:paraId="2DA0C600" w14:textId="77777777">
        <w:tc>
          <w:tcPr>
            <w:tcW w:w="2263" w:type="dxa"/>
            <w:shd w:val="clear" w:color="auto" w:fill="E6E6E6"/>
            <w:vAlign w:val="center"/>
          </w:tcPr>
          <w:p w14:paraId="65DA831C" w14:textId="77777777" w:rsidR="00F16546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0AE4A5A3" w14:textId="77777777" w:rsidR="00F1654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0B3173D" w14:textId="77777777" w:rsidR="00F16546" w:rsidRDefault="00000000">
            <w:pPr>
              <w:jc w:val="right"/>
            </w:pPr>
            <w:r>
              <w:t>2194.08</w:t>
            </w:r>
          </w:p>
        </w:tc>
        <w:tc>
          <w:tcPr>
            <w:tcW w:w="1131" w:type="dxa"/>
            <w:vAlign w:val="center"/>
          </w:tcPr>
          <w:p w14:paraId="718F3B66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EE6B9C2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47116AE" w14:textId="77777777" w:rsidR="00F16546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517FC476" w14:textId="77777777" w:rsidR="00F16546" w:rsidRDefault="00000000">
            <w:pPr>
              <w:jc w:val="right"/>
            </w:pPr>
            <w:r>
              <w:t>5134.147</w:t>
            </w:r>
          </w:p>
        </w:tc>
      </w:tr>
      <w:tr w:rsidR="00F16546" w14:paraId="15988922" w14:textId="77777777">
        <w:tc>
          <w:tcPr>
            <w:tcW w:w="2263" w:type="dxa"/>
            <w:shd w:val="clear" w:color="auto" w:fill="E6E6E6"/>
            <w:vAlign w:val="center"/>
          </w:tcPr>
          <w:p w14:paraId="0BD8AD65" w14:textId="77777777" w:rsidR="00F16546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1280A26F" w14:textId="77777777" w:rsidR="00F1654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BE42C47" w14:textId="77777777" w:rsidR="00F16546" w:rsidRDefault="00000000">
            <w:pPr>
              <w:jc w:val="right"/>
            </w:pPr>
            <w:r>
              <w:t>86.04</w:t>
            </w:r>
          </w:p>
        </w:tc>
        <w:tc>
          <w:tcPr>
            <w:tcW w:w="1131" w:type="dxa"/>
            <w:vAlign w:val="center"/>
          </w:tcPr>
          <w:p w14:paraId="2B838339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F4DFD0B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DF178F2" w14:textId="77777777" w:rsidR="00F16546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53B9AFC2" w14:textId="77777777" w:rsidR="00F16546" w:rsidRDefault="00000000">
            <w:pPr>
              <w:jc w:val="right"/>
            </w:pPr>
            <w:r>
              <w:t>203.485</w:t>
            </w:r>
          </w:p>
        </w:tc>
      </w:tr>
      <w:tr w:rsidR="00F16546" w14:paraId="3811C5E2" w14:textId="77777777">
        <w:tc>
          <w:tcPr>
            <w:tcW w:w="2263" w:type="dxa"/>
            <w:shd w:val="clear" w:color="auto" w:fill="E6E6E6"/>
            <w:vAlign w:val="center"/>
          </w:tcPr>
          <w:p w14:paraId="17D1A729" w14:textId="77777777" w:rsidR="00F16546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61068026" w14:textId="77777777" w:rsidR="00F1654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16F0ABE" w14:textId="77777777" w:rsidR="00F16546" w:rsidRDefault="00000000">
            <w:pPr>
              <w:jc w:val="right"/>
            </w:pPr>
            <w:r>
              <w:t>1118.55</w:t>
            </w:r>
          </w:p>
        </w:tc>
        <w:tc>
          <w:tcPr>
            <w:tcW w:w="1131" w:type="dxa"/>
            <w:vAlign w:val="center"/>
          </w:tcPr>
          <w:p w14:paraId="2BFC0C2B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F6B8BBC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BDC9B63" w14:textId="77777777" w:rsidR="00F16546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39421AFA" w14:textId="77777777" w:rsidR="00F16546" w:rsidRDefault="00000000">
            <w:pPr>
              <w:jc w:val="right"/>
            </w:pPr>
            <w:r>
              <w:t>822.134</w:t>
            </w:r>
          </w:p>
        </w:tc>
      </w:tr>
      <w:tr w:rsidR="00F16546" w14:paraId="68D06204" w14:textId="77777777">
        <w:tc>
          <w:tcPr>
            <w:tcW w:w="2263" w:type="dxa"/>
            <w:shd w:val="clear" w:color="auto" w:fill="E6E6E6"/>
            <w:vAlign w:val="center"/>
          </w:tcPr>
          <w:p w14:paraId="1CE13982" w14:textId="77777777" w:rsidR="00F16546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0767F1DE" w14:textId="77777777" w:rsidR="00F1654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9B6899F" w14:textId="77777777" w:rsidR="00F16546" w:rsidRDefault="00000000">
            <w:pPr>
              <w:jc w:val="right"/>
            </w:pPr>
            <w:r>
              <w:t>7184.54</w:t>
            </w:r>
          </w:p>
        </w:tc>
        <w:tc>
          <w:tcPr>
            <w:tcW w:w="1131" w:type="dxa"/>
            <w:vAlign w:val="center"/>
          </w:tcPr>
          <w:p w14:paraId="2ACA668A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1CC8471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E01A165" w14:textId="77777777" w:rsidR="00F16546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6F9957F6" w14:textId="77777777" w:rsidR="00F16546" w:rsidRDefault="00000000">
            <w:pPr>
              <w:jc w:val="right"/>
            </w:pPr>
            <w:r>
              <w:t>2658.280</w:t>
            </w:r>
          </w:p>
        </w:tc>
      </w:tr>
      <w:tr w:rsidR="00F16546" w14:paraId="488EB0AF" w14:textId="77777777">
        <w:tc>
          <w:tcPr>
            <w:tcW w:w="2263" w:type="dxa"/>
            <w:shd w:val="clear" w:color="auto" w:fill="E6E6E6"/>
            <w:vAlign w:val="center"/>
          </w:tcPr>
          <w:p w14:paraId="1D4D11CA" w14:textId="77777777" w:rsidR="00F16546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30B04029" w14:textId="77777777" w:rsidR="00F1654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49A2D33" w14:textId="77777777" w:rsidR="00F16546" w:rsidRDefault="00000000">
            <w:pPr>
              <w:jc w:val="right"/>
            </w:pPr>
            <w:r>
              <w:t>387.19</w:t>
            </w:r>
          </w:p>
        </w:tc>
        <w:tc>
          <w:tcPr>
            <w:tcW w:w="1131" w:type="dxa"/>
            <w:vAlign w:val="center"/>
          </w:tcPr>
          <w:p w14:paraId="59C4E23B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127D011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F6605D4" w14:textId="77777777" w:rsidR="00F16546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27FA4DFD" w14:textId="77777777" w:rsidR="00F16546" w:rsidRDefault="00000000">
            <w:pPr>
              <w:jc w:val="right"/>
            </w:pPr>
            <w:r>
              <w:t>1.162</w:t>
            </w:r>
          </w:p>
        </w:tc>
      </w:tr>
      <w:tr w:rsidR="00F16546" w14:paraId="0B64F3BA" w14:textId="77777777">
        <w:tc>
          <w:tcPr>
            <w:tcW w:w="2263" w:type="dxa"/>
            <w:shd w:val="clear" w:color="auto" w:fill="E6E6E6"/>
            <w:vAlign w:val="center"/>
          </w:tcPr>
          <w:p w14:paraId="251D183F" w14:textId="77777777" w:rsidR="00F16546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6837E73A" w14:textId="77777777" w:rsidR="00F1654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3AE7AB4" w14:textId="77777777" w:rsidR="00F16546" w:rsidRDefault="00000000">
            <w:pPr>
              <w:jc w:val="right"/>
            </w:pPr>
            <w:r>
              <w:t>636.65</w:t>
            </w:r>
          </w:p>
        </w:tc>
        <w:tc>
          <w:tcPr>
            <w:tcW w:w="1131" w:type="dxa"/>
            <w:vAlign w:val="center"/>
          </w:tcPr>
          <w:p w14:paraId="17A6350B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E4D9ED1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2D29E20" w14:textId="77777777" w:rsidR="00F16546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5092889" w14:textId="77777777" w:rsidR="00F16546" w:rsidRDefault="00000000">
            <w:pPr>
              <w:jc w:val="right"/>
            </w:pPr>
            <w:r>
              <w:t>339.971</w:t>
            </w:r>
          </w:p>
        </w:tc>
      </w:tr>
      <w:tr w:rsidR="00F16546" w14:paraId="386F1EA6" w14:textId="77777777">
        <w:tc>
          <w:tcPr>
            <w:tcW w:w="2263" w:type="dxa"/>
            <w:shd w:val="clear" w:color="auto" w:fill="E6E6E6"/>
            <w:vAlign w:val="center"/>
          </w:tcPr>
          <w:p w14:paraId="3AE6E5E3" w14:textId="77777777" w:rsidR="00F16546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470DFB99" w14:textId="77777777" w:rsidR="00F1654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E79F704" w14:textId="77777777" w:rsidR="00F16546" w:rsidRDefault="00000000">
            <w:pPr>
              <w:jc w:val="right"/>
            </w:pPr>
            <w:r>
              <w:t>3054.51</w:t>
            </w:r>
          </w:p>
        </w:tc>
        <w:tc>
          <w:tcPr>
            <w:tcW w:w="1131" w:type="dxa"/>
            <w:vAlign w:val="center"/>
          </w:tcPr>
          <w:p w14:paraId="28065DE0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74C12F3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C7FAD12" w14:textId="77777777" w:rsidR="00F16546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291F7F9B" w14:textId="77777777" w:rsidR="00F16546" w:rsidRDefault="00000000">
            <w:pPr>
              <w:jc w:val="right"/>
            </w:pPr>
            <w:r>
              <w:t>1066.024</w:t>
            </w:r>
          </w:p>
        </w:tc>
      </w:tr>
      <w:tr w:rsidR="00F16546" w14:paraId="6D865399" w14:textId="77777777">
        <w:tc>
          <w:tcPr>
            <w:tcW w:w="2263" w:type="dxa"/>
            <w:shd w:val="clear" w:color="auto" w:fill="E6E6E6"/>
            <w:vAlign w:val="center"/>
          </w:tcPr>
          <w:p w14:paraId="19F788C5" w14:textId="77777777" w:rsidR="00F16546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4846A576" w14:textId="77777777" w:rsidR="00F16546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9468D09" w14:textId="77777777" w:rsidR="00F16546" w:rsidRDefault="00000000">
            <w:pPr>
              <w:jc w:val="right"/>
            </w:pPr>
            <w:r>
              <w:t>2280.12</w:t>
            </w:r>
          </w:p>
        </w:tc>
        <w:tc>
          <w:tcPr>
            <w:tcW w:w="1131" w:type="dxa"/>
            <w:vAlign w:val="center"/>
          </w:tcPr>
          <w:p w14:paraId="029D8510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00674C7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BAD874" w14:textId="77777777" w:rsidR="00F16546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150EA2C0" w14:textId="77777777" w:rsidR="00F16546" w:rsidRDefault="00000000">
            <w:pPr>
              <w:jc w:val="right"/>
            </w:pPr>
            <w:r>
              <w:t>766.120</w:t>
            </w:r>
          </w:p>
        </w:tc>
      </w:tr>
      <w:tr w:rsidR="00F16546" w14:paraId="0FCD490C" w14:textId="77777777">
        <w:tc>
          <w:tcPr>
            <w:tcW w:w="2263" w:type="dxa"/>
            <w:shd w:val="clear" w:color="auto" w:fill="E6E6E6"/>
            <w:vAlign w:val="center"/>
          </w:tcPr>
          <w:p w14:paraId="55420918" w14:textId="77777777" w:rsidR="00F16546" w:rsidRDefault="00000000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696" w:type="dxa"/>
            <w:vAlign w:val="center"/>
          </w:tcPr>
          <w:p w14:paraId="6163C8F0" w14:textId="77777777" w:rsidR="00F1654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C209C9E" w14:textId="77777777" w:rsidR="00F16546" w:rsidRDefault="00000000">
            <w:pPr>
              <w:jc w:val="right"/>
            </w:pPr>
            <w:r>
              <w:t>4134.96</w:t>
            </w:r>
          </w:p>
        </w:tc>
        <w:tc>
          <w:tcPr>
            <w:tcW w:w="1131" w:type="dxa"/>
            <w:vAlign w:val="center"/>
          </w:tcPr>
          <w:p w14:paraId="1A2535CA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08D3870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BAE10D" w14:textId="77777777" w:rsidR="00F16546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70588AAF" w14:textId="77777777" w:rsidR="00F16546" w:rsidRDefault="00000000">
            <w:pPr>
              <w:jc w:val="right"/>
            </w:pPr>
            <w:r>
              <w:t>535.477</w:t>
            </w:r>
          </w:p>
        </w:tc>
      </w:tr>
      <w:tr w:rsidR="00F16546" w14:paraId="2527A80B" w14:textId="77777777">
        <w:tc>
          <w:tcPr>
            <w:tcW w:w="2263" w:type="dxa"/>
            <w:shd w:val="clear" w:color="auto" w:fill="E6E6E6"/>
            <w:vAlign w:val="center"/>
          </w:tcPr>
          <w:p w14:paraId="5178135F" w14:textId="77777777" w:rsidR="00F16546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068BFE54" w14:textId="77777777" w:rsidR="00F1654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3A895B0" w14:textId="77777777" w:rsidR="00F16546" w:rsidRDefault="00000000">
            <w:pPr>
              <w:jc w:val="right"/>
            </w:pPr>
            <w:r>
              <w:t>1066.44</w:t>
            </w:r>
          </w:p>
        </w:tc>
        <w:tc>
          <w:tcPr>
            <w:tcW w:w="1131" w:type="dxa"/>
            <w:vAlign w:val="center"/>
          </w:tcPr>
          <w:p w14:paraId="35834B1E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8E590FF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9F84AF8" w14:textId="77777777" w:rsidR="00F16546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560FF1B" w14:textId="77777777" w:rsidR="00F16546" w:rsidRDefault="00000000">
            <w:pPr>
              <w:jc w:val="right"/>
            </w:pPr>
            <w:r>
              <w:t>51.509</w:t>
            </w:r>
          </w:p>
        </w:tc>
      </w:tr>
      <w:tr w:rsidR="00F16546" w14:paraId="49E1C1C6" w14:textId="77777777">
        <w:tc>
          <w:tcPr>
            <w:tcW w:w="2263" w:type="dxa"/>
            <w:shd w:val="clear" w:color="auto" w:fill="E6E6E6"/>
            <w:vAlign w:val="center"/>
          </w:tcPr>
          <w:p w14:paraId="7D6683EF" w14:textId="77777777" w:rsidR="00F16546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60E07523" w14:textId="77777777" w:rsidR="00F1654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DFAAFBC" w14:textId="77777777" w:rsidR="00F16546" w:rsidRDefault="00000000">
            <w:pPr>
              <w:jc w:val="right"/>
            </w:pPr>
            <w:r>
              <w:t>2362.94</w:t>
            </w:r>
          </w:p>
        </w:tc>
        <w:tc>
          <w:tcPr>
            <w:tcW w:w="1131" w:type="dxa"/>
            <w:vAlign w:val="center"/>
          </w:tcPr>
          <w:p w14:paraId="353487FA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B516301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C4FE765" w14:textId="77777777" w:rsidR="00F16546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606CD2D9" w14:textId="77777777" w:rsidR="00F16546" w:rsidRDefault="00000000">
            <w:pPr>
              <w:jc w:val="right"/>
            </w:pPr>
            <w:r>
              <w:t>114.130</w:t>
            </w:r>
          </w:p>
        </w:tc>
      </w:tr>
      <w:tr w:rsidR="00F16546" w14:paraId="1CD7407C" w14:textId="77777777">
        <w:tc>
          <w:tcPr>
            <w:tcW w:w="2263" w:type="dxa"/>
            <w:shd w:val="clear" w:color="auto" w:fill="E6E6E6"/>
            <w:vAlign w:val="center"/>
          </w:tcPr>
          <w:p w14:paraId="74D394D4" w14:textId="77777777" w:rsidR="00F16546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7401894A" w14:textId="77777777" w:rsidR="00F16546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9FCDAE2" w14:textId="77777777" w:rsidR="00F16546" w:rsidRDefault="00000000">
            <w:pPr>
              <w:jc w:val="right"/>
            </w:pPr>
            <w:r>
              <w:t>57304.30</w:t>
            </w:r>
          </w:p>
        </w:tc>
        <w:tc>
          <w:tcPr>
            <w:tcW w:w="1131" w:type="dxa"/>
            <w:vAlign w:val="center"/>
          </w:tcPr>
          <w:p w14:paraId="74660BCE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DFD9D9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BB4FE9F" w14:textId="77777777" w:rsidR="00F16546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1998FAB9" w14:textId="77777777" w:rsidR="00F16546" w:rsidRDefault="00000000">
            <w:pPr>
              <w:jc w:val="right"/>
            </w:pPr>
            <w:r>
              <w:t>1117.434</w:t>
            </w:r>
          </w:p>
        </w:tc>
      </w:tr>
      <w:tr w:rsidR="00F16546" w14:paraId="4F69175B" w14:textId="77777777">
        <w:tc>
          <w:tcPr>
            <w:tcW w:w="2263" w:type="dxa"/>
            <w:shd w:val="clear" w:color="auto" w:fill="E6E6E6"/>
            <w:vAlign w:val="center"/>
          </w:tcPr>
          <w:p w14:paraId="08D18E25" w14:textId="77777777" w:rsidR="00F16546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A46E4A6" w14:textId="77777777" w:rsidR="00F16546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CBEB1E3" w14:textId="77777777" w:rsidR="00F16546" w:rsidRDefault="00000000">
            <w:pPr>
              <w:jc w:val="right"/>
            </w:pPr>
            <w:r>
              <w:t>215.11</w:t>
            </w:r>
          </w:p>
        </w:tc>
        <w:tc>
          <w:tcPr>
            <w:tcW w:w="1131" w:type="dxa"/>
            <w:vAlign w:val="center"/>
          </w:tcPr>
          <w:p w14:paraId="7ABB156C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631C6C5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EA35B31" w14:textId="77777777" w:rsidR="00F16546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0BEE48BC" w14:textId="77777777" w:rsidR="00F16546" w:rsidRDefault="00000000">
            <w:pPr>
              <w:jc w:val="right"/>
            </w:pPr>
            <w:r>
              <w:t>1408.971</w:t>
            </w:r>
          </w:p>
        </w:tc>
      </w:tr>
      <w:tr w:rsidR="00F16546" w14:paraId="76F86DE5" w14:textId="77777777">
        <w:tc>
          <w:tcPr>
            <w:tcW w:w="2263" w:type="dxa"/>
            <w:shd w:val="clear" w:color="auto" w:fill="E6E6E6"/>
            <w:vAlign w:val="center"/>
          </w:tcPr>
          <w:p w14:paraId="0DB1EDB5" w14:textId="77777777" w:rsidR="00F16546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7DF8DE97" w14:textId="77777777" w:rsidR="00F16546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F803CA4" w14:textId="77777777" w:rsidR="00F16546" w:rsidRDefault="00000000">
            <w:pPr>
              <w:jc w:val="right"/>
            </w:pPr>
            <w:r>
              <w:t>6022.97</w:t>
            </w:r>
          </w:p>
        </w:tc>
        <w:tc>
          <w:tcPr>
            <w:tcW w:w="1131" w:type="dxa"/>
            <w:vAlign w:val="center"/>
          </w:tcPr>
          <w:p w14:paraId="05A34E1A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4F7EBD9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1FCAB6" w14:textId="77777777" w:rsidR="00F16546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5CB06AA7" w14:textId="77777777" w:rsidR="00F16546" w:rsidRDefault="00000000">
            <w:pPr>
              <w:jc w:val="right"/>
            </w:pPr>
            <w:r>
              <w:t>566.761</w:t>
            </w:r>
          </w:p>
        </w:tc>
      </w:tr>
      <w:tr w:rsidR="00F16546" w14:paraId="412EA9F7" w14:textId="77777777">
        <w:tc>
          <w:tcPr>
            <w:tcW w:w="2263" w:type="dxa"/>
            <w:shd w:val="clear" w:color="auto" w:fill="E6E6E6"/>
            <w:vAlign w:val="center"/>
          </w:tcPr>
          <w:p w14:paraId="339CD33E" w14:textId="77777777" w:rsidR="00F16546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2260BE7A" w14:textId="77777777" w:rsidR="00F16546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47816B3" w14:textId="77777777" w:rsidR="00F16546" w:rsidRDefault="00000000">
            <w:pPr>
              <w:jc w:val="right"/>
            </w:pPr>
            <w:r>
              <w:t>129064.00</w:t>
            </w:r>
          </w:p>
        </w:tc>
        <w:tc>
          <w:tcPr>
            <w:tcW w:w="1131" w:type="dxa"/>
            <w:vAlign w:val="center"/>
          </w:tcPr>
          <w:p w14:paraId="3E0BBCB3" w14:textId="77777777" w:rsidR="00F16546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352F99D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3EED08" w14:textId="77777777" w:rsidR="00F16546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6617FC15" w14:textId="77777777" w:rsidR="00F16546" w:rsidRDefault="00000000">
            <w:pPr>
              <w:jc w:val="right"/>
            </w:pPr>
            <w:r>
              <w:t>464.630</w:t>
            </w:r>
          </w:p>
        </w:tc>
      </w:tr>
      <w:tr w:rsidR="00F16546" w14:paraId="335C80BE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63B4318" w14:textId="77777777" w:rsidR="00F16546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A89CBCF" w14:textId="77777777" w:rsidR="00F16546" w:rsidRDefault="00000000">
            <w:pPr>
              <w:jc w:val="right"/>
            </w:pPr>
            <w:r>
              <w:t>22008.007</w:t>
            </w:r>
          </w:p>
        </w:tc>
      </w:tr>
    </w:tbl>
    <w:p w14:paraId="7EC3C9DE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25617446"/>
      <w:r>
        <w:rPr>
          <w:color w:val="000000"/>
        </w:rPr>
        <w:t>建材运输阶段</w:t>
      </w:r>
      <w:bookmarkEnd w:id="81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F16546" w14:paraId="63062393" w14:textId="77777777">
        <w:tc>
          <w:tcPr>
            <w:tcW w:w="2671" w:type="dxa"/>
            <w:shd w:val="clear" w:color="auto" w:fill="E6E6E6"/>
            <w:vAlign w:val="center"/>
          </w:tcPr>
          <w:p w14:paraId="3824497A" w14:textId="77777777" w:rsidR="00F16546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323A2A9" w14:textId="77777777" w:rsidR="00F16546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242953" w14:textId="77777777" w:rsidR="00F16546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523FA1" w14:textId="77777777" w:rsidR="00F16546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0D5FBB3D" w14:textId="77777777" w:rsidR="00F16546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9ECC08" w14:textId="77777777" w:rsidR="00F16546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16546" w14:paraId="1B4ADA62" w14:textId="77777777">
        <w:tc>
          <w:tcPr>
            <w:tcW w:w="2671" w:type="dxa"/>
            <w:shd w:val="clear" w:color="auto" w:fill="E6E6E6"/>
            <w:vAlign w:val="center"/>
          </w:tcPr>
          <w:p w14:paraId="7D8FA1FB" w14:textId="77777777" w:rsidR="00F16546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0A460363" w14:textId="77777777" w:rsidR="00F16546" w:rsidRDefault="00000000">
            <w:pPr>
              <w:jc w:val="right"/>
            </w:pPr>
            <w:r>
              <w:t>46906.90</w:t>
            </w:r>
          </w:p>
        </w:tc>
        <w:tc>
          <w:tcPr>
            <w:tcW w:w="1131" w:type="dxa"/>
            <w:vAlign w:val="center"/>
          </w:tcPr>
          <w:p w14:paraId="3AFCA157" w14:textId="77777777" w:rsidR="00F16546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8C65F2D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3DE949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B2B683E" w14:textId="77777777" w:rsidR="00F16546" w:rsidRDefault="00000000">
            <w:pPr>
              <w:jc w:val="right"/>
            </w:pPr>
            <w:r>
              <w:t>215.772</w:t>
            </w:r>
          </w:p>
        </w:tc>
      </w:tr>
      <w:tr w:rsidR="00F16546" w14:paraId="591A9061" w14:textId="77777777">
        <w:tc>
          <w:tcPr>
            <w:tcW w:w="2671" w:type="dxa"/>
            <w:shd w:val="clear" w:color="auto" w:fill="E6E6E6"/>
            <w:vAlign w:val="center"/>
          </w:tcPr>
          <w:p w14:paraId="21A89C7F" w14:textId="77777777" w:rsidR="00F16546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5C888522" w14:textId="77777777" w:rsidR="00F16546" w:rsidRDefault="00000000">
            <w:pPr>
              <w:jc w:val="right"/>
            </w:pPr>
            <w:r>
              <w:t>2194.08</w:t>
            </w:r>
          </w:p>
        </w:tc>
        <w:tc>
          <w:tcPr>
            <w:tcW w:w="1131" w:type="dxa"/>
            <w:vAlign w:val="center"/>
          </w:tcPr>
          <w:p w14:paraId="7C6850C0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8EEC910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BA459A3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B0F6821" w14:textId="77777777" w:rsidR="00F16546" w:rsidRDefault="00000000">
            <w:pPr>
              <w:jc w:val="right"/>
            </w:pPr>
            <w:r>
              <w:t>126.160</w:t>
            </w:r>
          </w:p>
        </w:tc>
      </w:tr>
      <w:tr w:rsidR="00F16546" w14:paraId="448C7EB4" w14:textId="77777777">
        <w:tc>
          <w:tcPr>
            <w:tcW w:w="2671" w:type="dxa"/>
            <w:shd w:val="clear" w:color="auto" w:fill="E6E6E6"/>
            <w:vAlign w:val="center"/>
          </w:tcPr>
          <w:p w14:paraId="6B21C3A2" w14:textId="77777777" w:rsidR="00F16546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095B1B5C" w14:textId="77777777" w:rsidR="00F16546" w:rsidRDefault="00000000">
            <w:pPr>
              <w:jc w:val="right"/>
            </w:pPr>
            <w:r>
              <w:t>86.04</w:t>
            </w:r>
          </w:p>
        </w:tc>
        <w:tc>
          <w:tcPr>
            <w:tcW w:w="1131" w:type="dxa"/>
            <w:vAlign w:val="center"/>
          </w:tcPr>
          <w:p w14:paraId="0735557E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41D77AD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984E478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A3D810D" w14:textId="77777777" w:rsidR="00F16546" w:rsidRDefault="00000000">
            <w:pPr>
              <w:jc w:val="right"/>
            </w:pPr>
            <w:r>
              <w:t>4.947</w:t>
            </w:r>
          </w:p>
        </w:tc>
      </w:tr>
      <w:tr w:rsidR="00F16546" w14:paraId="02C72635" w14:textId="77777777">
        <w:tc>
          <w:tcPr>
            <w:tcW w:w="2671" w:type="dxa"/>
            <w:shd w:val="clear" w:color="auto" w:fill="E6E6E6"/>
            <w:vAlign w:val="center"/>
          </w:tcPr>
          <w:p w14:paraId="5CE594F5" w14:textId="77777777" w:rsidR="00F16546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6E906579" w14:textId="77777777" w:rsidR="00F16546" w:rsidRDefault="00000000">
            <w:pPr>
              <w:jc w:val="right"/>
            </w:pPr>
            <w:r>
              <w:t>1118.55</w:t>
            </w:r>
          </w:p>
        </w:tc>
        <w:tc>
          <w:tcPr>
            <w:tcW w:w="1131" w:type="dxa"/>
            <w:vAlign w:val="center"/>
          </w:tcPr>
          <w:p w14:paraId="3491D76E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A027632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B7D30D6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C73EF5" w14:textId="77777777" w:rsidR="00F16546" w:rsidRDefault="00000000">
            <w:pPr>
              <w:jc w:val="right"/>
            </w:pPr>
            <w:r>
              <w:t>64.317</w:t>
            </w:r>
          </w:p>
        </w:tc>
      </w:tr>
      <w:tr w:rsidR="00F16546" w14:paraId="16C174A5" w14:textId="77777777">
        <w:tc>
          <w:tcPr>
            <w:tcW w:w="2671" w:type="dxa"/>
            <w:shd w:val="clear" w:color="auto" w:fill="E6E6E6"/>
            <w:vAlign w:val="center"/>
          </w:tcPr>
          <w:p w14:paraId="2D1173A1" w14:textId="77777777" w:rsidR="00F16546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118DC00F" w14:textId="77777777" w:rsidR="00F16546" w:rsidRDefault="00000000">
            <w:pPr>
              <w:jc w:val="right"/>
            </w:pPr>
            <w:r>
              <w:t>7184.54</w:t>
            </w:r>
          </w:p>
        </w:tc>
        <w:tc>
          <w:tcPr>
            <w:tcW w:w="1131" w:type="dxa"/>
            <w:vAlign w:val="center"/>
          </w:tcPr>
          <w:p w14:paraId="060DBE65" w14:textId="77777777" w:rsidR="00F16546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84DCBFB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B974B3A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62DD141" w14:textId="77777777" w:rsidR="00F16546" w:rsidRDefault="00000000">
            <w:pPr>
              <w:jc w:val="right"/>
            </w:pPr>
            <w:r>
              <w:t>33.049</w:t>
            </w:r>
          </w:p>
        </w:tc>
      </w:tr>
      <w:tr w:rsidR="00F16546" w14:paraId="5FC45025" w14:textId="77777777">
        <w:tc>
          <w:tcPr>
            <w:tcW w:w="2671" w:type="dxa"/>
            <w:shd w:val="clear" w:color="auto" w:fill="E6E6E6"/>
            <w:vAlign w:val="center"/>
          </w:tcPr>
          <w:p w14:paraId="16A4A31A" w14:textId="77777777" w:rsidR="00F16546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4511E906" w14:textId="77777777" w:rsidR="00F16546" w:rsidRDefault="00000000">
            <w:pPr>
              <w:jc w:val="right"/>
            </w:pPr>
            <w:r>
              <w:t>619.51</w:t>
            </w:r>
          </w:p>
        </w:tc>
        <w:tc>
          <w:tcPr>
            <w:tcW w:w="1131" w:type="dxa"/>
            <w:vAlign w:val="center"/>
          </w:tcPr>
          <w:p w14:paraId="5B255715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28A9A8B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579F23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80D6FB" w14:textId="77777777" w:rsidR="00F16546" w:rsidRDefault="00000000">
            <w:pPr>
              <w:jc w:val="right"/>
            </w:pPr>
            <w:r>
              <w:t>35.622</w:t>
            </w:r>
          </w:p>
        </w:tc>
      </w:tr>
      <w:tr w:rsidR="00F16546" w14:paraId="5CF0F76B" w14:textId="77777777">
        <w:tc>
          <w:tcPr>
            <w:tcW w:w="2671" w:type="dxa"/>
            <w:shd w:val="clear" w:color="auto" w:fill="E6E6E6"/>
            <w:vAlign w:val="center"/>
          </w:tcPr>
          <w:p w14:paraId="09438A1D" w14:textId="77777777" w:rsidR="00F16546" w:rsidRDefault="00000000">
            <w:r>
              <w:t>挤塑聚苯乙烯泡沫塑料（带表皮）</w:t>
            </w:r>
          </w:p>
        </w:tc>
        <w:tc>
          <w:tcPr>
            <w:tcW w:w="1262" w:type="dxa"/>
            <w:vAlign w:val="center"/>
          </w:tcPr>
          <w:p w14:paraId="7F1638DF" w14:textId="77777777" w:rsidR="00F16546" w:rsidRDefault="00000000">
            <w:pPr>
              <w:jc w:val="right"/>
            </w:pPr>
            <w:r>
              <w:t>22.28</w:t>
            </w:r>
          </w:p>
        </w:tc>
        <w:tc>
          <w:tcPr>
            <w:tcW w:w="1131" w:type="dxa"/>
            <w:vAlign w:val="center"/>
          </w:tcPr>
          <w:p w14:paraId="1290C803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755DE73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443C6EF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7337A8C" w14:textId="77777777" w:rsidR="00F16546" w:rsidRDefault="00000000">
            <w:pPr>
              <w:jc w:val="right"/>
            </w:pPr>
            <w:r>
              <w:t>1.281</w:t>
            </w:r>
          </w:p>
        </w:tc>
      </w:tr>
      <w:tr w:rsidR="00F16546" w14:paraId="65865C9C" w14:textId="77777777">
        <w:tc>
          <w:tcPr>
            <w:tcW w:w="2671" w:type="dxa"/>
            <w:shd w:val="clear" w:color="auto" w:fill="E6E6E6"/>
            <w:vAlign w:val="center"/>
          </w:tcPr>
          <w:p w14:paraId="2350A44E" w14:textId="77777777" w:rsidR="00F16546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67BC1568" w14:textId="77777777" w:rsidR="00F16546" w:rsidRDefault="00000000">
            <w:pPr>
              <w:jc w:val="right"/>
            </w:pPr>
            <w:r>
              <w:t>3054.51</w:t>
            </w:r>
          </w:p>
        </w:tc>
        <w:tc>
          <w:tcPr>
            <w:tcW w:w="1131" w:type="dxa"/>
            <w:vAlign w:val="center"/>
          </w:tcPr>
          <w:p w14:paraId="358E2527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9341200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A352C1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DAA9E44" w14:textId="77777777" w:rsidR="00F16546" w:rsidRDefault="00000000">
            <w:pPr>
              <w:jc w:val="right"/>
            </w:pPr>
            <w:r>
              <w:t>175.634</w:t>
            </w:r>
          </w:p>
        </w:tc>
      </w:tr>
      <w:tr w:rsidR="00F16546" w14:paraId="3B8977A2" w14:textId="77777777">
        <w:tc>
          <w:tcPr>
            <w:tcW w:w="2671" w:type="dxa"/>
            <w:shd w:val="clear" w:color="auto" w:fill="E6E6E6"/>
            <w:vAlign w:val="center"/>
          </w:tcPr>
          <w:p w14:paraId="6E9BB891" w14:textId="77777777" w:rsidR="00F16546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67048218" w14:textId="77777777" w:rsidR="00F16546" w:rsidRDefault="00000000">
            <w:pPr>
              <w:jc w:val="right"/>
            </w:pPr>
            <w:r>
              <w:t>3306.18</w:t>
            </w:r>
          </w:p>
        </w:tc>
        <w:tc>
          <w:tcPr>
            <w:tcW w:w="1131" w:type="dxa"/>
            <w:vAlign w:val="center"/>
          </w:tcPr>
          <w:p w14:paraId="32FFB075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62134E6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2F71E78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D589CF0" w14:textId="77777777" w:rsidR="00F16546" w:rsidRDefault="00000000">
            <w:pPr>
              <w:jc w:val="right"/>
            </w:pPr>
            <w:r>
              <w:t>190.105</w:t>
            </w:r>
          </w:p>
        </w:tc>
      </w:tr>
      <w:tr w:rsidR="00F16546" w14:paraId="2FE9B542" w14:textId="77777777">
        <w:tc>
          <w:tcPr>
            <w:tcW w:w="2671" w:type="dxa"/>
            <w:shd w:val="clear" w:color="auto" w:fill="E6E6E6"/>
            <w:vAlign w:val="center"/>
          </w:tcPr>
          <w:p w14:paraId="23BF5087" w14:textId="77777777" w:rsidR="00F16546" w:rsidRDefault="00000000">
            <w:r>
              <w:lastRenderedPageBreak/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1262" w:type="dxa"/>
            <w:vAlign w:val="center"/>
          </w:tcPr>
          <w:p w14:paraId="7D811A3D" w14:textId="77777777" w:rsidR="00F16546" w:rsidRDefault="00000000">
            <w:pPr>
              <w:jc w:val="right"/>
            </w:pPr>
            <w:r>
              <w:t>82.70</w:t>
            </w:r>
          </w:p>
        </w:tc>
        <w:tc>
          <w:tcPr>
            <w:tcW w:w="1131" w:type="dxa"/>
            <w:vAlign w:val="center"/>
          </w:tcPr>
          <w:p w14:paraId="5CD89623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C049FD7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750738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CA2E2F6" w14:textId="77777777" w:rsidR="00F16546" w:rsidRDefault="00000000">
            <w:pPr>
              <w:jc w:val="right"/>
            </w:pPr>
            <w:r>
              <w:t>4.755</w:t>
            </w:r>
          </w:p>
        </w:tc>
      </w:tr>
      <w:tr w:rsidR="00F16546" w14:paraId="2956BD70" w14:textId="77777777">
        <w:tc>
          <w:tcPr>
            <w:tcW w:w="2671" w:type="dxa"/>
            <w:shd w:val="clear" w:color="auto" w:fill="E6E6E6"/>
            <w:vAlign w:val="center"/>
          </w:tcPr>
          <w:p w14:paraId="33DB802A" w14:textId="77777777" w:rsidR="00F16546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06D0A746" w14:textId="77777777" w:rsidR="00F16546" w:rsidRDefault="00000000">
            <w:pPr>
              <w:jc w:val="right"/>
            </w:pPr>
            <w:r>
              <w:t>31.99</w:t>
            </w:r>
          </w:p>
        </w:tc>
        <w:tc>
          <w:tcPr>
            <w:tcW w:w="1131" w:type="dxa"/>
            <w:vAlign w:val="center"/>
          </w:tcPr>
          <w:p w14:paraId="0DADDE02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22AA155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7C12F9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AF08CCE" w14:textId="77777777" w:rsidR="00F16546" w:rsidRDefault="00000000">
            <w:pPr>
              <w:jc w:val="right"/>
            </w:pPr>
            <w:r>
              <w:t>1.839</w:t>
            </w:r>
          </w:p>
        </w:tc>
      </w:tr>
      <w:tr w:rsidR="00F16546" w14:paraId="0B14879B" w14:textId="77777777">
        <w:tc>
          <w:tcPr>
            <w:tcW w:w="2671" w:type="dxa"/>
            <w:shd w:val="clear" w:color="auto" w:fill="E6E6E6"/>
            <w:vAlign w:val="center"/>
          </w:tcPr>
          <w:p w14:paraId="7FAE3C3D" w14:textId="77777777" w:rsidR="00F16546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5A49E619" w14:textId="77777777" w:rsidR="00F16546" w:rsidRDefault="00000000">
            <w:pPr>
              <w:jc w:val="right"/>
            </w:pPr>
            <w:r>
              <w:t>70.89</w:t>
            </w:r>
          </w:p>
        </w:tc>
        <w:tc>
          <w:tcPr>
            <w:tcW w:w="1131" w:type="dxa"/>
            <w:vAlign w:val="center"/>
          </w:tcPr>
          <w:p w14:paraId="600D2353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311039C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EC47D6B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30C548E" w14:textId="77777777" w:rsidR="00F16546" w:rsidRDefault="00000000">
            <w:pPr>
              <w:jc w:val="right"/>
            </w:pPr>
            <w:r>
              <w:t>4.076</w:t>
            </w:r>
          </w:p>
        </w:tc>
      </w:tr>
      <w:tr w:rsidR="00F16546" w14:paraId="6395D18E" w14:textId="77777777">
        <w:tc>
          <w:tcPr>
            <w:tcW w:w="2671" w:type="dxa"/>
            <w:shd w:val="clear" w:color="auto" w:fill="E6E6E6"/>
            <w:vAlign w:val="center"/>
          </w:tcPr>
          <w:p w14:paraId="2DA30BBF" w14:textId="77777777" w:rsidR="00F16546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63065EF7" w14:textId="77777777" w:rsidR="00F16546" w:rsidRDefault="00000000">
            <w:pPr>
              <w:jc w:val="right"/>
            </w:pPr>
            <w:r>
              <w:t>1719.13</w:t>
            </w:r>
          </w:p>
        </w:tc>
        <w:tc>
          <w:tcPr>
            <w:tcW w:w="1131" w:type="dxa"/>
            <w:vAlign w:val="center"/>
          </w:tcPr>
          <w:p w14:paraId="06760A5B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977EDF7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F123AE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5F282EF" w14:textId="77777777" w:rsidR="00F16546" w:rsidRDefault="00000000">
            <w:pPr>
              <w:jc w:val="right"/>
            </w:pPr>
            <w:r>
              <w:t>98.850</w:t>
            </w:r>
          </w:p>
        </w:tc>
      </w:tr>
      <w:tr w:rsidR="00F16546" w14:paraId="113205D5" w14:textId="77777777">
        <w:tc>
          <w:tcPr>
            <w:tcW w:w="2671" w:type="dxa"/>
            <w:shd w:val="clear" w:color="auto" w:fill="E6E6E6"/>
            <w:vAlign w:val="center"/>
          </w:tcPr>
          <w:p w14:paraId="05952069" w14:textId="77777777" w:rsidR="00F16546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45091E3B" w14:textId="77777777" w:rsidR="00F16546" w:rsidRDefault="00000000">
            <w:pPr>
              <w:jc w:val="right"/>
            </w:pPr>
            <w:r>
              <w:t>215.11</w:t>
            </w:r>
          </w:p>
        </w:tc>
        <w:tc>
          <w:tcPr>
            <w:tcW w:w="1131" w:type="dxa"/>
            <w:vAlign w:val="center"/>
          </w:tcPr>
          <w:p w14:paraId="09D99F38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CBDDC64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BCD93F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9E71589" w14:textId="77777777" w:rsidR="00F16546" w:rsidRDefault="00000000">
            <w:pPr>
              <w:jc w:val="right"/>
            </w:pPr>
            <w:r>
              <w:t>12.369</w:t>
            </w:r>
          </w:p>
        </w:tc>
      </w:tr>
      <w:tr w:rsidR="00F16546" w14:paraId="177A93E6" w14:textId="77777777">
        <w:tc>
          <w:tcPr>
            <w:tcW w:w="2671" w:type="dxa"/>
            <w:shd w:val="clear" w:color="auto" w:fill="E6E6E6"/>
            <w:vAlign w:val="center"/>
          </w:tcPr>
          <w:p w14:paraId="471686C8" w14:textId="77777777" w:rsidR="00F16546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463D8EA8" w14:textId="77777777" w:rsidR="00F16546" w:rsidRDefault="00000000">
            <w:pPr>
              <w:jc w:val="right"/>
            </w:pPr>
            <w:r>
              <w:t>6.02</w:t>
            </w:r>
          </w:p>
        </w:tc>
        <w:tc>
          <w:tcPr>
            <w:tcW w:w="1131" w:type="dxa"/>
            <w:vAlign w:val="center"/>
          </w:tcPr>
          <w:p w14:paraId="4296A15E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7B960ED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C82C68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35C501F" w14:textId="77777777" w:rsidR="00F16546" w:rsidRDefault="00000000">
            <w:pPr>
              <w:jc w:val="right"/>
            </w:pPr>
            <w:r>
              <w:t>0.346</w:t>
            </w:r>
          </w:p>
        </w:tc>
      </w:tr>
      <w:tr w:rsidR="00F16546" w14:paraId="14122B9F" w14:textId="77777777">
        <w:tc>
          <w:tcPr>
            <w:tcW w:w="2671" w:type="dxa"/>
            <w:shd w:val="clear" w:color="auto" w:fill="E6E6E6"/>
            <w:vAlign w:val="center"/>
          </w:tcPr>
          <w:p w14:paraId="5488A1D7" w14:textId="77777777" w:rsidR="00F16546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18B5934B" w14:textId="77777777" w:rsidR="00F16546" w:rsidRDefault="00000000">
            <w:pPr>
              <w:jc w:val="right"/>
            </w:pPr>
            <w:r>
              <w:t>129.06</w:t>
            </w:r>
          </w:p>
        </w:tc>
        <w:tc>
          <w:tcPr>
            <w:tcW w:w="1131" w:type="dxa"/>
            <w:vAlign w:val="center"/>
          </w:tcPr>
          <w:p w14:paraId="08E06417" w14:textId="77777777" w:rsidR="00F16546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36C708B" w14:textId="77777777" w:rsidR="00F16546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2264217" w14:textId="77777777" w:rsidR="00F16546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0C22BAB" w14:textId="77777777" w:rsidR="00F16546" w:rsidRDefault="00000000">
            <w:pPr>
              <w:jc w:val="right"/>
            </w:pPr>
            <w:r>
              <w:t>7.421</w:t>
            </w:r>
          </w:p>
        </w:tc>
      </w:tr>
      <w:tr w:rsidR="00F16546" w14:paraId="2E03EAE5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82026D7" w14:textId="77777777" w:rsidR="00F16546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247EC2CD" w14:textId="77777777" w:rsidR="00F16546" w:rsidRDefault="00000000">
            <w:pPr>
              <w:jc w:val="right"/>
            </w:pPr>
            <w:r>
              <w:t>976.543</w:t>
            </w:r>
          </w:p>
        </w:tc>
      </w:tr>
    </w:tbl>
    <w:p w14:paraId="67572469" w14:textId="77777777" w:rsidR="00F16546" w:rsidRDefault="00000000">
      <w:pPr>
        <w:pStyle w:val="2"/>
        <w:widowControl w:val="0"/>
      </w:pPr>
      <w:bookmarkStart w:id="82" w:name="_Toc225617447"/>
      <w:r>
        <w:t>建筑建造拆除碳排放</w:t>
      </w:r>
      <w:bookmarkEnd w:id="82"/>
    </w:p>
    <w:p w14:paraId="151CCC74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225617448"/>
      <w:r>
        <w:rPr>
          <w:color w:val="000000"/>
        </w:rPr>
        <w:t>建筑建造</w:t>
      </w:r>
      <w:bookmarkEnd w:id="83"/>
    </w:p>
    <w:p w14:paraId="0CDC3EBB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85F556F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C5D8ACB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2BA2772C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F16546" w14:paraId="5E7336C7" w14:textId="77777777">
        <w:tc>
          <w:tcPr>
            <w:tcW w:w="2331" w:type="dxa"/>
            <w:shd w:val="clear" w:color="auto" w:fill="E6E6E6"/>
            <w:vAlign w:val="center"/>
          </w:tcPr>
          <w:p w14:paraId="12C29C58" w14:textId="77777777" w:rsidR="00F1654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EF488C6" w14:textId="77777777" w:rsidR="00F16546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6300599" w14:textId="77777777" w:rsidR="00F16546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B53871D" w14:textId="77777777" w:rsidR="00F16546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F16546" w14:paraId="2337471D" w14:textId="77777777">
        <w:tc>
          <w:tcPr>
            <w:tcW w:w="2331" w:type="dxa"/>
            <w:vAlign w:val="center"/>
          </w:tcPr>
          <w:p w14:paraId="050968EE" w14:textId="77777777" w:rsidR="00F16546" w:rsidRDefault="00000000">
            <w:r>
              <w:t>43021.22</w:t>
            </w:r>
          </w:p>
        </w:tc>
        <w:tc>
          <w:tcPr>
            <w:tcW w:w="2331" w:type="dxa"/>
            <w:vAlign w:val="center"/>
          </w:tcPr>
          <w:p w14:paraId="550B36DF" w14:textId="77777777" w:rsidR="00F16546" w:rsidRDefault="00000000">
            <w:r>
              <w:t>18</w:t>
            </w:r>
          </w:p>
        </w:tc>
        <w:tc>
          <w:tcPr>
            <w:tcW w:w="2331" w:type="dxa"/>
            <w:vAlign w:val="center"/>
          </w:tcPr>
          <w:p w14:paraId="2A44DCA2" w14:textId="77777777" w:rsidR="00F16546" w:rsidRDefault="00000000">
            <w:r>
              <w:t>19.99</w:t>
            </w:r>
          </w:p>
        </w:tc>
        <w:tc>
          <w:tcPr>
            <w:tcW w:w="2331" w:type="dxa"/>
            <w:vAlign w:val="center"/>
          </w:tcPr>
          <w:p w14:paraId="2ED1019A" w14:textId="77777777" w:rsidR="00F16546" w:rsidRDefault="00000000">
            <w:r>
              <w:t>859.994</w:t>
            </w:r>
          </w:p>
        </w:tc>
      </w:tr>
    </w:tbl>
    <w:p w14:paraId="1AAFF908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225617449"/>
      <w:r>
        <w:rPr>
          <w:color w:val="000000"/>
        </w:rPr>
        <w:t>建筑拆除</w:t>
      </w:r>
      <w:bookmarkEnd w:id="84"/>
    </w:p>
    <w:p w14:paraId="6BF1650C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6BE5F98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06602C9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1485DE8B" w14:textId="77777777" w:rsidR="00F1654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F16546" w14:paraId="44B4FBA7" w14:textId="77777777">
        <w:tc>
          <w:tcPr>
            <w:tcW w:w="2331" w:type="dxa"/>
            <w:shd w:val="clear" w:color="auto" w:fill="E6E6E6"/>
            <w:vAlign w:val="center"/>
          </w:tcPr>
          <w:p w14:paraId="6EB74858" w14:textId="77777777" w:rsidR="00F1654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5F4D9C" w14:textId="77777777" w:rsidR="00F16546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B31140A" w14:textId="77777777" w:rsidR="00F16546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4DAB094" w14:textId="77777777" w:rsidR="00F16546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F16546" w14:paraId="38ED8A57" w14:textId="77777777">
        <w:tc>
          <w:tcPr>
            <w:tcW w:w="2331" w:type="dxa"/>
            <w:vAlign w:val="center"/>
          </w:tcPr>
          <w:p w14:paraId="6E26FFFF" w14:textId="77777777" w:rsidR="00F16546" w:rsidRDefault="00000000">
            <w:r>
              <w:t>43021.22</w:t>
            </w:r>
          </w:p>
        </w:tc>
        <w:tc>
          <w:tcPr>
            <w:tcW w:w="2331" w:type="dxa"/>
            <w:vAlign w:val="center"/>
          </w:tcPr>
          <w:p w14:paraId="6937BAAB" w14:textId="77777777" w:rsidR="00F16546" w:rsidRDefault="00000000">
            <w:r>
              <w:t>18</w:t>
            </w:r>
          </w:p>
        </w:tc>
        <w:tc>
          <w:tcPr>
            <w:tcW w:w="2331" w:type="dxa"/>
            <w:vAlign w:val="center"/>
          </w:tcPr>
          <w:p w14:paraId="1A0114A8" w14:textId="77777777" w:rsidR="00F16546" w:rsidRDefault="00000000">
            <w:r>
              <w:t>19.99</w:t>
            </w:r>
          </w:p>
        </w:tc>
        <w:tc>
          <w:tcPr>
            <w:tcW w:w="2331" w:type="dxa"/>
            <w:vAlign w:val="center"/>
          </w:tcPr>
          <w:p w14:paraId="36821F0A" w14:textId="77777777" w:rsidR="00F16546" w:rsidRDefault="00000000">
            <w:r>
              <w:t>859.994</w:t>
            </w:r>
          </w:p>
        </w:tc>
      </w:tr>
    </w:tbl>
    <w:p w14:paraId="0BE0FEEE" w14:textId="77777777" w:rsidR="00F16546" w:rsidRDefault="00000000">
      <w:pPr>
        <w:pStyle w:val="2"/>
        <w:widowControl w:val="0"/>
      </w:pPr>
      <w:bookmarkStart w:id="85" w:name="_Toc225617450"/>
      <w:r>
        <w:t>碳汇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F16546" w14:paraId="3CC00973" w14:textId="77777777">
        <w:tc>
          <w:tcPr>
            <w:tcW w:w="3803" w:type="dxa"/>
            <w:shd w:val="clear" w:color="auto" w:fill="E6E6E6"/>
            <w:vAlign w:val="center"/>
          </w:tcPr>
          <w:p w14:paraId="51A0A356" w14:textId="77777777" w:rsidR="00F16546" w:rsidRDefault="00000000">
            <w:pPr>
              <w:jc w:val="center"/>
            </w:pPr>
            <w:proofErr w:type="gramStart"/>
            <w:r>
              <w:t>绿植</w:t>
            </w:r>
            <w:proofErr w:type="gramEnd"/>
          </w:p>
        </w:tc>
        <w:tc>
          <w:tcPr>
            <w:tcW w:w="1177" w:type="dxa"/>
            <w:shd w:val="clear" w:color="auto" w:fill="E6E6E6"/>
            <w:vAlign w:val="center"/>
          </w:tcPr>
          <w:p w14:paraId="1AA700E6" w14:textId="77777777" w:rsidR="00F16546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DA2530" w14:textId="77777777" w:rsidR="00F16546" w:rsidRDefault="00000000">
            <w:pPr>
              <w:jc w:val="center"/>
            </w:pPr>
            <w:r>
              <w:t>CO2</w:t>
            </w:r>
            <w:proofErr w:type="gramStart"/>
            <w:r>
              <w:t>固定量</w:t>
            </w:r>
            <w:proofErr w:type="gramEnd"/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D16DAB" w14:textId="77777777" w:rsidR="00F1654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68FAAF" w14:textId="77777777" w:rsidR="00F16546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165E2F2" w14:textId="77777777" w:rsidR="00F16546" w:rsidRDefault="00000000">
            <w:pPr>
              <w:jc w:val="center"/>
            </w:pPr>
            <w:proofErr w:type="gramStart"/>
            <w:r>
              <w:t>碳固定量</w:t>
            </w:r>
            <w:proofErr w:type="gramEnd"/>
            <w:r>
              <w:br/>
              <w:t>(tCO2)</w:t>
            </w:r>
          </w:p>
        </w:tc>
      </w:tr>
      <w:tr w:rsidR="00F16546" w14:paraId="01AFD973" w14:textId="77777777">
        <w:tc>
          <w:tcPr>
            <w:tcW w:w="3803" w:type="dxa"/>
            <w:shd w:val="clear" w:color="auto" w:fill="E6E6E6"/>
            <w:vAlign w:val="center"/>
          </w:tcPr>
          <w:p w14:paraId="2E3748B6" w14:textId="77777777" w:rsidR="00F16546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19ED3B72" w14:textId="77777777" w:rsidR="00F1654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D0E4946" w14:textId="77777777" w:rsidR="00F16546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681DD97F" w14:textId="77777777" w:rsidR="00F16546" w:rsidRDefault="00000000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14:paraId="5C2DB986" w14:textId="77777777" w:rsidR="00F16546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61332218" w14:textId="77777777" w:rsidR="00F16546" w:rsidRDefault="00000000">
            <w:r>
              <w:t>148.140</w:t>
            </w:r>
          </w:p>
        </w:tc>
      </w:tr>
      <w:tr w:rsidR="00F16546" w14:paraId="50B89B23" w14:textId="77777777">
        <w:tc>
          <w:tcPr>
            <w:tcW w:w="3803" w:type="dxa"/>
            <w:shd w:val="clear" w:color="auto" w:fill="E6E6E6"/>
            <w:vAlign w:val="center"/>
          </w:tcPr>
          <w:p w14:paraId="5235C560" w14:textId="77777777" w:rsidR="00F16546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73E1E158" w14:textId="77777777" w:rsidR="00F1654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B8EEC46" w14:textId="77777777" w:rsidR="00F16546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750B0448" w14:textId="77777777" w:rsidR="00F16546" w:rsidRDefault="00000000">
            <w:r>
              <w:t>800</w:t>
            </w:r>
          </w:p>
        </w:tc>
        <w:tc>
          <w:tcPr>
            <w:tcW w:w="707" w:type="dxa"/>
            <w:vMerge/>
            <w:vAlign w:val="center"/>
          </w:tcPr>
          <w:p w14:paraId="42B0299B" w14:textId="77777777" w:rsidR="00F16546" w:rsidRDefault="00F16546"/>
        </w:tc>
        <w:tc>
          <w:tcPr>
            <w:tcW w:w="1369" w:type="dxa"/>
            <w:vAlign w:val="center"/>
          </w:tcPr>
          <w:p w14:paraId="7B38E510" w14:textId="77777777" w:rsidR="00F16546" w:rsidRDefault="00000000">
            <w:r>
              <w:t>136.508</w:t>
            </w:r>
          </w:p>
        </w:tc>
      </w:tr>
      <w:tr w:rsidR="00F16546" w14:paraId="2F82CFA2" w14:textId="77777777">
        <w:tc>
          <w:tcPr>
            <w:tcW w:w="3803" w:type="dxa"/>
            <w:shd w:val="clear" w:color="auto" w:fill="E6E6E6"/>
            <w:vAlign w:val="center"/>
          </w:tcPr>
          <w:p w14:paraId="55245F29" w14:textId="77777777" w:rsidR="00F16546" w:rsidRDefault="00000000">
            <w:r>
              <w:t>单位附属绿地</w:t>
            </w:r>
          </w:p>
        </w:tc>
        <w:tc>
          <w:tcPr>
            <w:tcW w:w="1177" w:type="dxa"/>
            <w:vAlign w:val="center"/>
          </w:tcPr>
          <w:p w14:paraId="6F6392BD" w14:textId="77777777" w:rsidR="00F1654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A015D9C" w14:textId="77777777" w:rsidR="00F16546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14:paraId="01711ABE" w14:textId="77777777" w:rsidR="00F16546" w:rsidRDefault="00000000">
            <w:r>
              <w:t>800</w:t>
            </w:r>
          </w:p>
        </w:tc>
        <w:tc>
          <w:tcPr>
            <w:tcW w:w="707" w:type="dxa"/>
            <w:vMerge/>
            <w:vAlign w:val="center"/>
          </w:tcPr>
          <w:p w14:paraId="6B1BA22B" w14:textId="77777777" w:rsidR="00F16546" w:rsidRDefault="00F16546"/>
        </w:tc>
        <w:tc>
          <w:tcPr>
            <w:tcW w:w="1369" w:type="dxa"/>
            <w:vAlign w:val="center"/>
          </w:tcPr>
          <w:p w14:paraId="1E293FD7" w14:textId="77777777" w:rsidR="00F16546" w:rsidRDefault="00000000">
            <w:r>
              <w:t>24.500</w:t>
            </w:r>
          </w:p>
        </w:tc>
      </w:tr>
      <w:tr w:rsidR="00F16546" w14:paraId="641B0F59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486439FD" w14:textId="77777777" w:rsidR="00F16546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48118B55" w14:textId="77777777" w:rsidR="00F16546" w:rsidRDefault="00000000">
            <w:r>
              <w:t>309.148</w:t>
            </w:r>
          </w:p>
        </w:tc>
      </w:tr>
    </w:tbl>
    <w:p w14:paraId="7D28B081" w14:textId="77777777" w:rsidR="00F16546" w:rsidRDefault="00000000">
      <w:pPr>
        <w:pStyle w:val="2"/>
        <w:widowControl w:val="0"/>
      </w:pPr>
      <w:bookmarkStart w:id="86" w:name="_Toc225617451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6D2D2AFA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1D0849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1FDC6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FC68F8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F7DF9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ED1DA1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3A8530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B866066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786B89E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8D6B7D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供冷</w:t>
            </w:r>
          </w:p>
          <w:p w14:paraId="6056EE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1B82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7461CF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72.59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67580A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37A2B7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3212.025</w:t>
            </w:r>
            <w:bookmarkEnd w:id="90"/>
          </w:p>
        </w:tc>
      </w:tr>
      <w:tr w:rsidR="00222B5F" w:rsidRPr="00771B84" w14:paraId="6034FF7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09765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B226F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3292D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23.14</w:t>
            </w:r>
            <w:bookmarkEnd w:id="91"/>
          </w:p>
        </w:tc>
        <w:tc>
          <w:tcPr>
            <w:tcW w:w="1701" w:type="dxa"/>
            <w:vMerge/>
            <w:vAlign w:val="center"/>
          </w:tcPr>
          <w:p w14:paraId="6DD1A8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F3F73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0900DE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C387D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E3EDC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5CA172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27.79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38BF37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ABC9A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E6DD85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1730D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5E516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70A248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7.39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1CC9F5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AE0D5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9BAFD4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7126C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8E9DE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6EFB28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344102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D15D5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9EEB8D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593F6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56D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4BF465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130.92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79E633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F4D77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BC6B40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635677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9D03B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0C2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10786C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6DFFD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0A1A3D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777.318</w:t>
            </w:r>
            <w:bookmarkEnd w:id="98"/>
          </w:p>
        </w:tc>
      </w:tr>
      <w:tr w:rsidR="00222B5F" w:rsidRPr="00771B84" w14:paraId="5FB0C5D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0F5E9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8B1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03BDF8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31.68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29ED88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89322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6316AB0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BA232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612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EDFCD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2AE158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216E3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527156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7AC69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946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1214AD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3E4BC4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BB54B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C1BC3A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76D13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1EF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157A0F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31.68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06BED9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2A697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29C1AA1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02DF8D8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3EB05720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B4C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628691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110.68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5F9A07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332236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2731.237</w:t>
            </w:r>
            <w:bookmarkEnd w:id="105"/>
          </w:p>
        </w:tc>
      </w:tr>
      <w:tr w:rsidR="00222B5F" w:rsidRPr="00771B84" w14:paraId="76E453E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9B65E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19C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42C9D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0.63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7EAE02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49E45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93092A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07436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284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9BAAB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0964C9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A8A5D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B0A5EA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7778E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0B3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4023AF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111.32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3418DB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8B4CC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30F9998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27DDE0E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06097BD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654.03</w:t>
            </w:r>
            <w:bookmarkEnd w:id="109"/>
          </w:p>
        </w:tc>
        <w:tc>
          <w:tcPr>
            <w:tcW w:w="1701" w:type="dxa"/>
            <w:vAlign w:val="center"/>
          </w:tcPr>
          <w:p w14:paraId="34DFFDD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1019A65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16046.604</w:t>
            </w:r>
            <w:bookmarkEnd w:id="111"/>
          </w:p>
        </w:tc>
      </w:tr>
      <w:tr w:rsidR="00222B5F" w:rsidRPr="00771B84" w14:paraId="6360D312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88440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47D6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056BBC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动力系统能耗"/>
            <w:r w:rsidRPr="00771B84">
              <w:rPr>
                <w:rFonts w:hint="eastAsia"/>
                <w:lang w:val="en-US"/>
              </w:rPr>
              <w:t>157.10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1131ED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4377BB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_电耗CO2排放"/>
            <w:r>
              <w:t>3854.498</w:t>
            </w:r>
            <w:bookmarkEnd w:id="114"/>
          </w:p>
        </w:tc>
      </w:tr>
      <w:tr w:rsidR="00222B5F" w:rsidRPr="00771B84" w14:paraId="4A39952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48E54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AC81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3CBB66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14:paraId="7C4B0F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69055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F1EA08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E1B21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117C6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359CC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14:paraId="2705BA4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1C8602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5551A7F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50015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6E3B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7D9BA1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</w:tcPr>
          <w:p w14:paraId="56973A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2A37F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F179EE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8A5ED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6C42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5D2023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157.10</w:t>
            </w:r>
            <w:bookmarkEnd w:id="119"/>
          </w:p>
        </w:tc>
        <w:tc>
          <w:tcPr>
            <w:tcW w:w="1701" w:type="dxa"/>
            <w:vMerge/>
          </w:tcPr>
          <w:p w14:paraId="34EE63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858BB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598CB1D" w14:textId="77777777" w:rsidTr="00E43F8F">
        <w:tc>
          <w:tcPr>
            <w:tcW w:w="1526" w:type="dxa"/>
            <w:shd w:val="clear" w:color="auto" w:fill="D0CECE"/>
            <w:vAlign w:val="center"/>
          </w:tcPr>
          <w:p w14:paraId="08378A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5B85D9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CEBDC53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F702D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D9DB0EA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21481701" w14:textId="77777777" w:rsidTr="00E43F8F">
        <w:tc>
          <w:tcPr>
            <w:tcW w:w="1526" w:type="dxa"/>
            <w:shd w:val="clear" w:color="auto" w:fill="FFFFFF"/>
            <w:vAlign w:val="center"/>
          </w:tcPr>
          <w:p w14:paraId="21B4E3AA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</w:t>
            </w:r>
            <w:r>
              <w:t>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38EB937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643F4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541.804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DB9D5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1131098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7468.220</w:t>
            </w:r>
            <w:bookmarkEnd w:id="124"/>
          </w:p>
        </w:tc>
      </w:tr>
      <w:tr w:rsidR="002F591A" w:rsidRPr="00771B84" w14:paraId="5C43CB29" w14:textId="77777777" w:rsidTr="00E43F8F">
        <w:tc>
          <w:tcPr>
            <w:tcW w:w="1526" w:type="dxa"/>
            <w:shd w:val="clear" w:color="auto" w:fill="D0CECE"/>
            <w:vAlign w:val="center"/>
          </w:tcPr>
          <w:p w14:paraId="65A73E5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C0FFD5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6C774C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7CA058D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70107CF0" w14:textId="77777777" w:rsidTr="00E43F8F">
        <w:tc>
          <w:tcPr>
            <w:tcW w:w="1526" w:type="dxa"/>
            <w:shd w:val="clear" w:color="auto" w:fill="FFFFFF"/>
            <w:vAlign w:val="center"/>
          </w:tcPr>
          <w:p w14:paraId="2FD5D50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95A9E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6488F57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753E3F54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:rsidR="0060132F" w:rsidRPr="00771B84" w14:paraId="20D60F0A" w14:textId="77777777" w:rsidTr="00E43F8F">
        <w:tc>
          <w:tcPr>
            <w:tcW w:w="1526" w:type="dxa"/>
            <w:shd w:val="clear" w:color="auto" w:fill="D0CECE"/>
            <w:vAlign w:val="center"/>
          </w:tcPr>
          <w:p w14:paraId="4395F41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AC27F7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42A0889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3A3ED1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2CB0044" w14:textId="77777777" w:rsidR="00000000" w:rsidRDefault="00000000" w:rsidP="0060132F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proofErr w:type="gramEnd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605F091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F0BC06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14474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2D0BD47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39E3515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60B37A1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_电耗CO2排放"/>
            <w:r>
              <w:t>0.000</w:t>
            </w:r>
            <w:bookmarkEnd w:id="129"/>
          </w:p>
        </w:tc>
      </w:tr>
      <w:tr w:rsidR="003C4A70" w:rsidRPr="00771B84" w14:paraId="0A5E67C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8EC773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589B6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3A0EF1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14:paraId="50006B3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3B1E097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:rsidR="003C4A70" w:rsidRPr="00771B84" w14:paraId="57CAC906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62BF6088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62E7203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建筑总碳排放"/>
            <w:r>
              <w:t>34089.885</w:t>
            </w:r>
            <w:bookmarkEnd w:id="132"/>
          </w:p>
        </w:tc>
        <w:bookmarkStart w:id="133" w:name="建筑总碳排放平米"/>
        <w:bookmarkEnd w:id="133"/>
      </w:tr>
      <w:bookmarkEnd w:id="87"/>
    </w:tbl>
    <w:p w14:paraId="198EC120" w14:textId="77777777" w:rsidR="00000000" w:rsidRDefault="00000000"/>
    <w:p w14:paraId="1493A937" w14:textId="77777777" w:rsidR="00F16546" w:rsidRDefault="00F16546">
      <w:pPr>
        <w:widowControl w:val="0"/>
        <w:jc w:val="both"/>
        <w:rPr>
          <w:color w:val="000000"/>
        </w:rPr>
      </w:pPr>
    </w:p>
    <w:p w14:paraId="7FCF6C7B" w14:textId="77777777" w:rsidR="00F16546" w:rsidRDefault="00000000">
      <w:pPr>
        <w:pStyle w:val="2"/>
        <w:widowControl w:val="0"/>
      </w:pPr>
      <w:bookmarkStart w:id="134" w:name="_Toc225617452"/>
      <w:r>
        <w:t>全生命周期</w:t>
      </w:r>
      <w:bookmarkEnd w:id="134"/>
    </w:p>
    <w:p w14:paraId="5381B227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225617453"/>
      <w:r>
        <w:rPr>
          <w:color w:val="000000"/>
        </w:rPr>
        <w:t>单位面积指标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16546" w14:paraId="11C3C1D1" w14:textId="77777777">
        <w:tc>
          <w:tcPr>
            <w:tcW w:w="2263" w:type="dxa"/>
            <w:shd w:val="clear" w:color="auto" w:fill="E6E6E6"/>
            <w:vAlign w:val="center"/>
          </w:tcPr>
          <w:p w14:paraId="319C6B98" w14:textId="77777777" w:rsidR="00F16546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8D86F7F" w14:textId="77777777" w:rsidR="00F16546" w:rsidRDefault="00000000">
            <w:pPr>
              <w:jc w:val="center"/>
            </w:pPr>
            <w:proofErr w:type="gramStart"/>
            <w:r>
              <w:t>年碳排放量</w:t>
            </w:r>
            <w:proofErr w:type="gramEnd"/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23A4DB5" w14:textId="77777777" w:rsidR="00F16546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F16546" w14:paraId="3A55D402" w14:textId="77777777">
        <w:tc>
          <w:tcPr>
            <w:tcW w:w="2263" w:type="dxa"/>
            <w:shd w:val="clear" w:color="auto" w:fill="E6E6E6"/>
            <w:vAlign w:val="center"/>
          </w:tcPr>
          <w:p w14:paraId="1DEF3716" w14:textId="77777777" w:rsidR="00F16546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D210E65" w14:textId="77777777" w:rsidR="00F16546" w:rsidRDefault="00000000">
            <w:r>
              <w:t>10.23</w:t>
            </w:r>
          </w:p>
        </w:tc>
        <w:tc>
          <w:tcPr>
            <w:tcW w:w="3316" w:type="dxa"/>
            <w:vAlign w:val="center"/>
          </w:tcPr>
          <w:p w14:paraId="78323CDD" w14:textId="77777777" w:rsidR="00F16546" w:rsidRDefault="00000000">
            <w:r>
              <w:t>511.56</w:t>
            </w:r>
          </w:p>
        </w:tc>
      </w:tr>
      <w:tr w:rsidR="00F16546" w14:paraId="56C0F740" w14:textId="77777777">
        <w:tc>
          <w:tcPr>
            <w:tcW w:w="2263" w:type="dxa"/>
            <w:shd w:val="clear" w:color="auto" w:fill="E6E6E6"/>
            <w:vAlign w:val="center"/>
          </w:tcPr>
          <w:p w14:paraId="09B335F5" w14:textId="77777777" w:rsidR="00F16546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B29BAB1" w14:textId="77777777" w:rsidR="00F16546" w:rsidRDefault="00000000">
            <w:r>
              <w:t>0.45</w:t>
            </w:r>
          </w:p>
        </w:tc>
        <w:tc>
          <w:tcPr>
            <w:tcW w:w="3316" w:type="dxa"/>
            <w:vAlign w:val="center"/>
          </w:tcPr>
          <w:p w14:paraId="4AEBE51A" w14:textId="77777777" w:rsidR="00F16546" w:rsidRDefault="00000000">
            <w:r>
              <w:t>22.70</w:t>
            </w:r>
          </w:p>
        </w:tc>
      </w:tr>
      <w:tr w:rsidR="00F16546" w14:paraId="0294169E" w14:textId="77777777">
        <w:tc>
          <w:tcPr>
            <w:tcW w:w="2263" w:type="dxa"/>
            <w:shd w:val="clear" w:color="auto" w:fill="E6E6E6"/>
            <w:vAlign w:val="center"/>
          </w:tcPr>
          <w:p w14:paraId="43DA462A" w14:textId="77777777" w:rsidR="00F16546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7C29306" w14:textId="77777777" w:rsidR="00F16546" w:rsidRDefault="00000000">
            <w:r>
              <w:t>0.40</w:t>
            </w:r>
          </w:p>
        </w:tc>
        <w:tc>
          <w:tcPr>
            <w:tcW w:w="3316" w:type="dxa"/>
            <w:vAlign w:val="center"/>
          </w:tcPr>
          <w:p w14:paraId="6E8F17E1" w14:textId="77777777" w:rsidR="00F16546" w:rsidRDefault="00000000">
            <w:r>
              <w:t>19.99</w:t>
            </w:r>
          </w:p>
        </w:tc>
      </w:tr>
      <w:tr w:rsidR="00F16546" w14:paraId="05B211DC" w14:textId="77777777">
        <w:tc>
          <w:tcPr>
            <w:tcW w:w="2263" w:type="dxa"/>
            <w:shd w:val="clear" w:color="auto" w:fill="E6E6E6"/>
            <w:vAlign w:val="center"/>
          </w:tcPr>
          <w:p w14:paraId="063452E4" w14:textId="77777777" w:rsidR="00F16546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05C9DBE" w14:textId="77777777" w:rsidR="00F16546" w:rsidRDefault="00000000">
            <w:r>
              <w:t>0.40</w:t>
            </w:r>
          </w:p>
        </w:tc>
        <w:tc>
          <w:tcPr>
            <w:tcW w:w="3316" w:type="dxa"/>
            <w:vAlign w:val="center"/>
          </w:tcPr>
          <w:p w14:paraId="1C1C533D" w14:textId="77777777" w:rsidR="00F16546" w:rsidRDefault="00000000">
            <w:r>
              <w:t>19.99</w:t>
            </w:r>
          </w:p>
        </w:tc>
      </w:tr>
      <w:tr w:rsidR="00F16546" w14:paraId="762090F4" w14:textId="77777777">
        <w:tc>
          <w:tcPr>
            <w:tcW w:w="2263" w:type="dxa"/>
            <w:shd w:val="clear" w:color="auto" w:fill="E6E6E6"/>
            <w:vAlign w:val="center"/>
          </w:tcPr>
          <w:p w14:paraId="1B63D3B8" w14:textId="77777777" w:rsidR="00F16546" w:rsidRDefault="00000000">
            <w:r>
              <w:lastRenderedPageBreak/>
              <w:t>建筑运行</w:t>
            </w:r>
          </w:p>
        </w:tc>
        <w:tc>
          <w:tcPr>
            <w:tcW w:w="3741" w:type="dxa"/>
            <w:vAlign w:val="center"/>
          </w:tcPr>
          <w:p w14:paraId="5FBDEACF" w14:textId="77777777" w:rsidR="00F16546" w:rsidRDefault="00000000">
            <w:r>
              <w:t>15.85</w:t>
            </w:r>
          </w:p>
        </w:tc>
        <w:tc>
          <w:tcPr>
            <w:tcW w:w="3316" w:type="dxa"/>
            <w:vAlign w:val="center"/>
          </w:tcPr>
          <w:p w14:paraId="13E5E8CC" w14:textId="77777777" w:rsidR="00F16546" w:rsidRDefault="00000000">
            <w:r>
              <w:t>792.40</w:t>
            </w:r>
          </w:p>
        </w:tc>
      </w:tr>
      <w:tr w:rsidR="00F16546" w14:paraId="502B85A7" w14:textId="77777777">
        <w:tc>
          <w:tcPr>
            <w:tcW w:w="2263" w:type="dxa"/>
            <w:shd w:val="clear" w:color="auto" w:fill="E6E6E6"/>
            <w:vAlign w:val="center"/>
          </w:tcPr>
          <w:p w14:paraId="5A65DF58" w14:textId="77777777" w:rsidR="00F16546" w:rsidRDefault="00000000">
            <w:proofErr w:type="gramStart"/>
            <w:r>
              <w:t>碳汇</w:t>
            </w:r>
            <w:proofErr w:type="gramEnd"/>
          </w:p>
        </w:tc>
        <w:tc>
          <w:tcPr>
            <w:tcW w:w="3741" w:type="dxa"/>
            <w:vAlign w:val="center"/>
          </w:tcPr>
          <w:p w14:paraId="113612CE" w14:textId="77777777" w:rsidR="00F16546" w:rsidRDefault="00000000">
            <w:r>
              <w:t>-0.14</w:t>
            </w:r>
          </w:p>
        </w:tc>
        <w:tc>
          <w:tcPr>
            <w:tcW w:w="3316" w:type="dxa"/>
            <w:vAlign w:val="center"/>
          </w:tcPr>
          <w:p w14:paraId="627C2886" w14:textId="77777777" w:rsidR="00F16546" w:rsidRDefault="00000000">
            <w:r>
              <w:t>-7.19</w:t>
            </w:r>
          </w:p>
        </w:tc>
      </w:tr>
      <w:tr w:rsidR="00F16546" w14:paraId="568984D1" w14:textId="77777777">
        <w:tc>
          <w:tcPr>
            <w:tcW w:w="2263" w:type="dxa"/>
            <w:shd w:val="clear" w:color="auto" w:fill="E6E6E6"/>
            <w:vAlign w:val="center"/>
          </w:tcPr>
          <w:p w14:paraId="30B343DE" w14:textId="77777777" w:rsidR="00F16546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83F5A36" w14:textId="77777777" w:rsidR="00F16546" w:rsidRDefault="00000000">
            <w:r>
              <w:t>27.19</w:t>
            </w:r>
          </w:p>
        </w:tc>
        <w:tc>
          <w:tcPr>
            <w:tcW w:w="3316" w:type="dxa"/>
            <w:vAlign w:val="center"/>
          </w:tcPr>
          <w:p w14:paraId="6174BD28" w14:textId="77777777" w:rsidR="00F16546" w:rsidRDefault="00000000">
            <w:r>
              <w:t>1359.45</w:t>
            </w:r>
          </w:p>
        </w:tc>
      </w:tr>
    </w:tbl>
    <w:p w14:paraId="74B9253B" w14:textId="77777777" w:rsidR="00F1654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225617454"/>
      <w:proofErr w:type="gramStart"/>
      <w:r>
        <w:rPr>
          <w:color w:val="000000"/>
        </w:rPr>
        <w:t>总碳排放量</w:t>
      </w:r>
      <w:bookmarkEnd w:id="136"/>
      <w:proofErr w:type="gramEnd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16546" w14:paraId="73E5CD69" w14:textId="77777777">
        <w:tc>
          <w:tcPr>
            <w:tcW w:w="2263" w:type="dxa"/>
            <w:shd w:val="clear" w:color="auto" w:fill="E6E6E6"/>
            <w:vAlign w:val="center"/>
          </w:tcPr>
          <w:p w14:paraId="7DD64A6E" w14:textId="77777777" w:rsidR="00F16546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0F263DC" w14:textId="77777777" w:rsidR="00F16546" w:rsidRDefault="00000000">
            <w:pPr>
              <w:jc w:val="center"/>
            </w:pPr>
            <w:proofErr w:type="gramStart"/>
            <w:r>
              <w:t>年碳排放量</w:t>
            </w:r>
            <w:proofErr w:type="gramEnd"/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DEDB92E" w14:textId="77777777" w:rsidR="00F16546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16546" w14:paraId="74A812E1" w14:textId="77777777">
        <w:tc>
          <w:tcPr>
            <w:tcW w:w="2263" w:type="dxa"/>
            <w:shd w:val="clear" w:color="auto" w:fill="E6E6E6"/>
            <w:vAlign w:val="center"/>
          </w:tcPr>
          <w:p w14:paraId="52061BB8" w14:textId="77777777" w:rsidR="00F16546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F62554F" w14:textId="77777777" w:rsidR="00F16546" w:rsidRDefault="00000000">
            <w:r>
              <w:t>440.160</w:t>
            </w:r>
          </w:p>
        </w:tc>
        <w:tc>
          <w:tcPr>
            <w:tcW w:w="3316" w:type="dxa"/>
            <w:vAlign w:val="center"/>
          </w:tcPr>
          <w:p w14:paraId="0A6F8E05" w14:textId="77777777" w:rsidR="00F16546" w:rsidRDefault="00000000">
            <w:r>
              <w:t>22008.007</w:t>
            </w:r>
          </w:p>
        </w:tc>
      </w:tr>
      <w:tr w:rsidR="00F16546" w14:paraId="7D1C74CF" w14:textId="77777777">
        <w:tc>
          <w:tcPr>
            <w:tcW w:w="2263" w:type="dxa"/>
            <w:shd w:val="clear" w:color="auto" w:fill="E6E6E6"/>
            <w:vAlign w:val="center"/>
          </w:tcPr>
          <w:p w14:paraId="6EE9435D" w14:textId="77777777" w:rsidR="00F16546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5CA29EB" w14:textId="77777777" w:rsidR="00F16546" w:rsidRDefault="00000000">
            <w:r>
              <w:t>19.531</w:t>
            </w:r>
          </w:p>
        </w:tc>
        <w:tc>
          <w:tcPr>
            <w:tcW w:w="3316" w:type="dxa"/>
            <w:vAlign w:val="center"/>
          </w:tcPr>
          <w:p w14:paraId="37B6DBD6" w14:textId="77777777" w:rsidR="00F16546" w:rsidRDefault="00000000">
            <w:r>
              <w:t>976.543</w:t>
            </w:r>
          </w:p>
        </w:tc>
      </w:tr>
      <w:tr w:rsidR="00F16546" w14:paraId="3EEBF7D2" w14:textId="77777777">
        <w:tc>
          <w:tcPr>
            <w:tcW w:w="2263" w:type="dxa"/>
            <w:shd w:val="clear" w:color="auto" w:fill="E6E6E6"/>
            <w:vAlign w:val="center"/>
          </w:tcPr>
          <w:p w14:paraId="47BA21C2" w14:textId="77777777" w:rsidR="00F16546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AADF35B" w14:textId="77777777" w:rsidR="00F16546" w:rsidRDefault="00000000">
            <w:r>
              <w:t>17.200</w:t>
            </w:r>
          </w:p>
        </w:tc>
        <w:tc>
          <w:tcPr>
            <w:tcW w:w="3316" w:type="dxa"/>
            <w:vAlign w:val="center"/>
          </w:tcPr>
          <w:p w14:paraId="0E5DC8C5" w14:textId="77777777" w:rsidR="00F16546" w:rsidRDefault="00000000">
            <w:r>
              <w:t>859.994</w:t>
            </w:r>
          </w:p>
        </w:tc>
      </w:tr>
      <w:tr w:rsidR="00F16546" w14:paraId="745515CC" w14:textId="77777777">
        <w:tc>
          <w:tcPr>
            <w:tcW w:w="2263" w:type="dxa"/>
            <w:shd w:val="clear" w:color="auto" w:fill="E6E6E6"/>
            <w:vAlign w:val="center"/>
          </w:tcPr>
          <w:p w14:paraId="7D8F0D59" w14:textId="77777777" w:rsidR="00F16546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4001C45" w14:textId="77777777" w:rsidR="00F16546" w:rsidRDefault="00000000">
            <w:r>
              <w:t>17.200</w:t>
            </w:r>
          </w:p>
        </w:tc>
        <w:tc>
          <w:tcPr>
            <w:tcW w:w="3316" w:type="dxa"/>
            <w:vAlign w:val="center"/>
          </w:tcPr>
          <w:p w14:paraId="43497688" w14:textId="77777777" w:rsidR="00F16546" w:rsidRDefault="00000000">
            <w:r>
              <w:t>859.994</w:t>
            </w:r>
          </w:p>
        </w:tc>
      </w:tr>
      <w:tr w:rsidR="00F16546" w14:paraId="55727107" w14:textId="77777777">
        <w:tc>
          <w:tcPr>
            <w:tcW w:w="2263" w:type="dxa"/>
            <w:shd w:val="clear" w:color="auto" w:fill="E6E6E6"/>
            <w:vAlign w:val="center"/>
          </w:tcPr>
          <w:p w14:paraId="7F321D81" w14:textId="77777777" w:rsidR="00F16546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0A2DB5E" w14:textId="77777777" w:rsidR="00F16546" w:rsidRDefault="00000000">
            <w:r>
              <w:t>681.798</w:t>
            </w:r>
          </w:p>
        </w:tc>
        <w:tc>
          <w:tcPr>
            <w:tcW w:w="3316" w:type="dxa"/>
            <w:vAlign w:val="center"/>
          </w:tcPr>
          <w:p w14:paraId="42C68894" w14:textId="77777777" w:rsidR="00F16546" w:rsidRDefault="00000000">
            <w:r>
              <w:t>34089.885</w:t>
            </w:r>
          </w:p>
        </w:tc>
      </w:tr>
      <w:tr w:rsidR="00F16546" w14:paraId="3478C541" w14:textId="77777777">
        <w:tc>
          <w:tcPr>
            <w:tcW w:w="2263" w:type="dxa"/>
            <w:shd w:val="clear" w:color="auto" w:fill="E6E6E6"/>
            <w:vAlign w:val="center"/>
          </w:tcPr>
          <w:p w14:paraId="2266FC86" w14:textId="77777777" w:rsidR="00F16546" w:rsidRDefault="00000000">
            <w:proofErr w:type="gramStart"/>
            <w:r>
              <w:t>碳汇</w:t>
            </w:r>
            <w:proofErr w:type="gramEnd"/>
          </w:p>
        </w:tc>
        <w:tc>
          <w:tcPr>
            <w:tcW w:w="3741" w:type="dxa"/>
            <w:vAlign w:val="center"/>
          </w:tcPr>
          <w:p w14:paraId="63F2787E" w14:textId="77777777" w:rsidR="00F16546" w:rsidRDefault="00000000">
            <w:r>
              <w:t>-6.183</w:t>
            </w:r>
          </w:p>
        </w:tc>
        <w:tc>
          <w:tcPr>
            <w:tcW w:w="3316" w:type="dxa"/>
            <w:vAlign w:val="center"/>
          </w:tcPr>
          <w:p w14:paraId="6805757A" w14:textId="77777777" w:rsidR="00F16546" w:rsidRDefault="00000000">
            <w:r>
              <w:t>-309.148</w:t>
            </w:r>
          </w:p>
        </w:tc>
      </w:tr>
      <w:tr w:rsidR="00F16546" w14:paraId="19F5CB11" w14:textId="77777777">
        <w:tc>
          <w:tcPr>
            <w:tcW w:w="2263" w:type="dxa"/>
            <w:shd w:val="clear" w:color="auto" w:fill="E6E6E6"/>
            <w:vAlign w:val="center"/>
          </w:tcPr>
          <w:p w14:paraId="183412BA" w14:textId="77777777" w:rsidR="00F16546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0BF2152" w14:textId="77777777" w:rsidR="00F16546" w:rsidRDefault="00000000">
            <w:r>
              <w:t>1169.706</w:t>
            </w:r>
          </w:p>
        </w:tc>
        <w:tc>
          <w:tcPr>
            <w:tcW w:w="3316" w:type="dxa"/>
            <w:vAlign w:val="center"/>
          </w:tcPr>
          <w:p w14:paraId="5F6DFFA8" w14:textId="77777777" w:rsidR="00F16546" w:rsidRDefault="00000000">
            <w:r>
              <w:t>58485.275</w:t>
            </w:r>
          </w:p>
        </w:tc>
      </w:tr>
    </w:tbl>
    <w:p w14:paraId="057C0865" w14:textId="77777777" w:rsidR="00F16546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5DA4209" wp14:editId="11242A90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CD88" w14:textId="77777777" w:rsidR="00F1654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381A13E" wp14:editId="0F139394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8EC7" w14:textId="77777777" w:rsidR="00F16546" w:rsidRDefault="00F16546">
      <w:pPr>
        <w:sectPr w:rsidR="00F1654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4F1673A" w14:textId="77777777" w:rsidR="00F16546" w:rsidRDefault="00000000">
      <w:pPr>
        <w:pStyle w:val="1"/>
        <w:widowControl w:val="0"/>
        <w:jc w:val="both"/>
        <w:rPr>
          <w:color w:val="000000"/>
        </w:rPr>
      </w:pPr>
      <w:bookmarkStart w:id="137" w:name="_Toc225617455"/>
      <w:r>
        <w:rPr>
          <w:color w:val="000000"/>
        </w:rPr>
        <w:lastRenderedPageBreak/>
        <w:t>附录</w:t>
      </w:r>
      <w:bookmarkEnd w:id="137"/>
    </w:p>
    <w:p w14:paraId="2C11DB16" w14:textId="77777777" w:rsidR="00F16546" w:rsidRDefault="00000000">
      <w:pPr>
        <w:pStyle w:val="2"/>
        <w:widowControl w:val="0"/>
      </w:pPr>
      <w:bookmarkStart w:id="138" w:name="_Toc225617456"/>
      <w:r>
        <w:t>工作日/节假日人员逐时在室率(%)</w:t>
      </w:r>
      <w:bookmarkEnd w:id="138"/>
    </w:p>
    <w:p w14:paraId="440EAB9D" w14:textId="77777777" w:rsidR="00F16546" w:rsidRDefault="00F1654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0E2B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A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7E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1A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0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C1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16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E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B1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9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05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B0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BE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C8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1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3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9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87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2C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C8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63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34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72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95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05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9E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25E0BA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6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D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4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2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F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A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6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D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2D37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F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8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6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4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B39BED" w14:textId="77777777" w:rsidR="00F16546" w:rsidRDefault="00F16546">
      <w:pPr>
        <w:widowControl w:val="0"/>
        <w:jc w:val="both"/>
        <w:rPr>
          <w:color w:val="000000"/>
        </w:rPr>
      </w:pPr>
    </w:p>
    <w:p w14:paraId="56719269" w14:textId="77777777" w:rsidR="00F16546" w:rsidRDefault="00000000">
      <w:r>
        <w:t>注：上行：工作日；下行：节假日</w:t>
      </w:r>
    </w:p>
    <w:p w14:paraId="5E0AB2A4" w14:textId="77777777" w:rsidR="00F16546" w:rsidRDefault="00000000">
      <w:pPr>
        <w:pStyle w:val="2"/>
      </w:pPr>
      <w:bookmarkStart w:id="139" w:name="_Toc225617457"/>
      <w:r>
        <w:t>工作日/节假日照明开关时间表(%)</w:t>
      </w:r>
      <w:bookmarkEnd w:id="139"/>
    </w:p>
    <w:p w14:paraId="5B741804" w14:textId="77777777" w:rsidR="00F16546" w:rsidRDefault="00F1654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F06B5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A3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D3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0C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E3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44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D4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D8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9F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C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E3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B0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F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0B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5D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03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D1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25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35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87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54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28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29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CD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F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C7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5A22BA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4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B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D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8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E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6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C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CFC554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0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B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F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A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6083BA" w14:textId="77777777" w:rsidR="00F16546" w:rsidRDefault="00F16546"/>
    <w:p w14:paraId="1CAA1E82" w14:textId="77777777" w:rsidR="00F16546" w:rsidRDefault="00000000">
      <w:r>
        <w:t>注：上行：工作日；下行：节假日</w:t>
      </w:r>
    </w:p>
    <w:p w14:paraId="456133F3" w14:textId="77777777" w:rsidR="00F16546" w:rsidRDefault="00000000">
      <w:pPr>
        <w:pStyle w:val="2"/>
      </w:pPr>
      <w:bookmarkStart w:id="140" w:name="_Toc225617458"/>
      <w:r>
        <w:t>工作日/节假日设备逐时使用率(%)</w:t>
      </w:r>
      <w:bookmarkEnd w:id="140"/>
    </w:p>
    <w:p w14:paraId="3D12B922" w14:textId="77777777" w:rsidR="00F16546" w:rsidRDefault="00F1654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9DA60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5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9E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9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B4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14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5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D6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0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E0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B0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09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2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88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52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5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50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4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A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1F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78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47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B3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DF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E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D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44CCA2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9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A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C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B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4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3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1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F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A40E3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9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C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9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1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D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6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4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F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C195DD" w14:textId="77777777" w:rsidR="00F16546" w:rsidRDefault="00F16546"/>
    <w:p w14:paraId="5A9F293C" w14:textId="77777777" w:rsidR="00F16546" w:rsidRDefault="00000000">
      <w:r>
        <w:t>注：上行：工作日；下行：节假日</w:t>
      </w:r>
    </w:p>
    <w:p w14:paraId="26FDB67E" w14:textId="77777777" w:rsidR="00F16546" w:rsidRDefault="00000000">
      <w:pPr>
        <w:pStyle w:val="2"/>
      </w:pPr>
      <w:bookmarkStart w:id="141" w:name="_Toc225617459"/>
      <w:r>
        <w:t>工作日/节假日空调系统运行时间表(1:开,0:关)</w:t>
      </w:r>
      <w:bookmarkEnd w:id="141"/>
    </w:p>
    <w:p w14:paraId="6E4ED57D" w14:textId="77777777" w:rsidR="00F1654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DDF49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11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8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E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A4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4A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26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7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2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98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7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8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6F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1C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2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CD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84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1A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6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4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F8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AA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D5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88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4D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4B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49EFE8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7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8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6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1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D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78D0A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9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9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2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1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1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A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2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2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1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E9735B" w14:textId="77777777" w:rsidR="00F16546" w:rsidRDefault="00000000">
      <w:r>
        <w:t>供冷期：</w:t>
      </w:r>
    </w:p>
    <w:p w14:paraId="64FB37FB" w14:textId="77777777" w:rsidR="00F16546" w:rsidRDefault="00F1654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FC189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F9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B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D6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28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72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23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4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38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9E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9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7C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C4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2B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0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6E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6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C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22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7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41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68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8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E1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B1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96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1B2283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6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E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7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3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D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2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E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61760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5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6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E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7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6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FAC28A" w14:textId="77777777" w:rsidR="00F16546" w:rsidRDefault="00F16546"/>
    <w:p w14:paraId="7905FE99" w14:textId="77777777" w:rsidR="00F16546" w:rsidRDefault="00000000">
      <w:r>
        <w:t>注：上行：工作日；下行：节假日</w:t>
      </w:r>
    </w:p>
    <w:p w14:paraId="760524F2" w14:textId="77777777" w:rsidR="00F16546" w:rsidRDefault="00000000">
      <w:pPr>
        <w:pStyle w:val="2"/>
      </w:pPr>
      <w:bookmarkStart w:id="142" w:name="_Toc225617460"/>
      <w:r>
        <w:t>工作日/节假日新风运行时间表(%)</w:t>
      </w:r>
      <w:bookmarkEnd w:id="142"/>
    </w:p>
    <w:p w14:paraId="3E675160" w14:textId="77777777" w:rsidR="00F1654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5FB92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99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A8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59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7E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FE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3B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D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76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A0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FD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9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3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4A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65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D0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63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9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86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DB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B0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34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03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59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25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F7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675E7D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4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E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0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9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7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2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12D35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9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4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C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9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9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0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43A573" w14:textId="77777777" w:rsidR="00F16546" w:rsidRDefault="00000000">
      <w:r>
        <w:t>供冷期：</w:t>
      </w:r>
    </w:p>
    <w:p w14:paraId="5C2F009F" w14:textId="77777777" w:rsidR="00F16546" w:rsidRDefault="00F1654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2AA8A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7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4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4B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EF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0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50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07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96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C7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9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93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51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A0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2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78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F0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91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C4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23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3E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F7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AB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57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0C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14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6546" w14:paraId="1FC2B3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5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6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E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6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0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8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87A11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6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F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D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E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8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3AF3F3" w14:textId="77777777" w:rsidR="00F16546" w:rsidRDefault="00F16546"/>
    <w:p w14:paraId="60AD84E5" w14:textId="77777777" w:rsidR="00F16546" w:rsidRDefault="00000000">
      <w:r>
        <w:t>注：上行：工作日；下行：节假日</w:t>
      </w:r>
    </w:p>
    <w:p w14:paraId="7BD03A4D" w14:textId="77777777" w:rsidR="00F16546" w:rsidRDefault="00F16546"/>
    <w:sectPr w:rsidR="00F1654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2E56" w14:textId="77777777" w:rsidR="00C06D77" w:rsidRDefault="00C06D77" w:rsidP="00203A7D">
      <w:r>
        <w:separator/>
      </w:r>
    </w:p>
  </w:endnote>
  <w:endnote w:type="continuationSeparator" w:id="0">
    <w:p w14:paraId="58AC09D3" w14:textId="77777777" w:rsidR="00C06D77" w:rsidRDefault="00C06D7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94A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B8E3C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D22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25C338A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4B6D" w14:textId="77777777" w:rsidR="00C06D77" w:rsidRDefault="00C06D77" w:rsidP="00203A7D">
      <w:r>
        <w:separator/>
      </w:r>
    </w:p>
  </w:footnote>
  <w:footnote w:type="continuationSeparator" w:id="0">
    <w:p w14:paraId="16F909A3" w14:textId="77777777" w:rsidR="00C06D77" w:rsidRDefault="00C06D7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095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212E37" wp14:editId="4EF6D98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FE"/>
    <w:rsid w:val="000000FE"/>
    <w:rsid w:val="0001189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06D77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16546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A481F30"/>
  <w15:chartTrackingRefBased/>
  <w15:docId w15:val="{137B1EA4-D4A4-4847-8E51-5AFADB7E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84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</TotalTime>
  <Pages>17</Pages>
  <Words>4825</Words>
  <Characters>8106</Characters>
  <Application>Microsoft Office Word</Application>
  <DocSecurity>0</DocSecurity>
  <Lines>2026</Lines>
  <Paragraphs>2155</Paragraphs>
  <ScaleCrop>false</ScaleCrop>
  <Company>ths</Company>
  <LinksUpToDate>false</LinksUpToDate>
  <CharactersWithSpaces>10776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陈杰伦</dc:creator>
  <cp:keywords/>
  <cp:lastModifiedBy>杰伦 陈</cp:lastModifiedBy>
  <cp:revision>1</cp:revision>
  <cp:lastPrinted>1899-12-31T16:00:00Z</cp:lastPrinted>
  <dcterms:created xsi:type="dcterms:W3CDTF">2026-03-28T11:09:00Z</dcterms:created>
  <dcterms:modified xsi:type="dcterms:W3CDTF">2026-03-28T11:11:00Z</dcterms:modified>
</cp:coreProperties>
</file>