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7353">
      <w:bookmarkStart w:id="132" w:name="_GoBack"/>
      <w:bookmarkEnd w:id="132"/>
    </w:p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878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2B76D28F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1893"/>
            <w:bookmarkStart w:id="1" w:name="_Hlk172642859"/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272"/>
              </w:rPr>
              <w:t>冷负荷计算报告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14:paraId="59C0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11E00231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BKB80027</w:t>
            </w:r>
            <w:bookmarkEnd w:id="2"/>
          </w:p>
        </w:tc>
      </w:tr>
      <w:tr w14:paraId="6E36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5A2E5D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4558796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0861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8127D6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1A55F188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FA80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F7DE22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5E4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B5A6C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6FBA5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3F0E627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四川-攀枝花</w:t>
            </w:r>
            <w:bookmarkEnd w:id="5"/>
          </w:p>
        </w:tc>
      </w:tr>
      <w:tr w14:paraId="684C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F8103F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38296A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3D9DEF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4268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8E8B90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30F6B0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189E6C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43A0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845C0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6CC60F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9B0184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3F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4B7B3B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675E02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3324F1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F80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CB32A8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0744C6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A4A5F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1B7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73267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C980F6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093D0A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2026年3月28日</w:t>
            </w:r>
            <w:bookmarkEnd w:id="8"/>
          </w:p>
        </w:tc>
      </w:tr>
    </w:tbl>
    <w:p w14:paraId="45DE98F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79EBB82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F8C2F2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78D9496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FFA15ED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82823C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66F24F4E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1BE67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2E143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6F83A7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0BE7866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02846E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5658D9E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F6C231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T18784797073</w:t>
            </w:r>
            <w:bookmarkEnd w:id="11"/>
          </w:p>
        </w:tc>
        <w:tc>
          <w:tcPr>
            <w:tcW w:w="3958" w:type="dxa"/>
            <w:vMerge w:val="continue"/>
          </w:tcPr>
          <w:p w14:paraId="2C8472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376B5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435CA1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E95AB3E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3ED744C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 w14:paraId="425208D8">
      <w:pPr>
        <w:tabs>
          <w:tab w:val="left" w:pos="1963"/>
        </w:tabs>
        <w:spacing w:line="1000" w:lineRule="exact"/>
        <w:rPr>
          <w:rFonts w:hint="eastAsia" w:ascii="宋体" w:hAnsi="宋体"/>
          <w:sz w:val="32"/>
          <w:szCs w:val="32"/>
          <w:lang w:val="en-US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215C6C5B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8CD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_Toc22318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_Toc22318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A36C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_Toc13489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_Toc13489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C495F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_Toc12849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_Toc12849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CB08B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_Toc8714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_Toc8714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913E0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_Toc23076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_Toc23076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689DE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_Toc6356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_Toc6356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B8BCBA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_Toc28159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_Toc28159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048DD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_Toc10296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_Toc10296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79AB4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_Toc17422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_Toc17422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F4A37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_Toc27129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_Toc27129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90C09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_Toc16677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_Toc16677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114E5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_Toc330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_Toc330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E97C9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_Toc20114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_Toc20114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E92A7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_Toc24960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_Toc24960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15116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_Toc3217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_Toc3217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F76A8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_Toc9023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_Toc9023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D5DE3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_Toc3393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_Toc3393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11B4F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_Toc9226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_Toc9226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672E5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_Toc1137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297EC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_Toc19299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_Toc19299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C7025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_Toc31431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_Toc31431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D0D3E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_Toc27102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_Toc27102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21F23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_Toc18177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_Toc18177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84BA8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_Toc2513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7035A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_Toc26213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_Toc26213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8771F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_Toc1676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D27BD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_Toc21921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_Toc21921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76E38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_Toc9783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_Toc9783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071B2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_Toc21922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_Toc21922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9454E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_Toc5072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_Toc5072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DA00F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_Toc9259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_Toc9259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89B70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_Toc16857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_Toc16857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C577A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_Toc11837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_Toc11837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48C3C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_Toc17336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_Toc17336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C00C8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_Toc12931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_Toc12931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2D2F9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_Toc23257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_Toc23257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F1ADAD6">
      <w:pPr>
        <w:pStyle w:val="16"/>
      </w:pPr>
      <w:r>
        <w:fldChar w:fldCharType="end"/>
      </w:r>
    </w:p>
    <w:p w14:paraId="4135CDC9">
      <w:pPr>
        <w:tabs>
          <w:tab w:val="left" w:pos="2965"/>
        </w:tabs>
        <w:rPr>
          <w:lang w:val="en-US"/>
        </w:rPr>
      </w:pPr>
    </w:p>
    <w:p w14:paraId="7458F41E">
      <w:pPr>
        <w:tabs>
          <w:tab w:val="left" w:pos="2965"/>
        </w:tabs>
        <w:rPr>
          <w:lang w:val="en-US"/>
        </w:rPr>
        <w:sectPr>
          <w:type w:val="continuous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139A1278">
      <w:pPr>
        <w:pStyle w:val="2"/>
        <w:rPr>
          <w:szCs w:val="24"/>
          <w:lang w:val="en-US"/>
        </w:rPr>
      </w:pPr>
      <w:bookmarkStart w:id="12" w:name="_Toc22318"/>
      <w:r>
        <w:rPr>
          <w:szCs w:val="24"/>
          <w:lang w:val="en-US"/>
        </w:rPr>
        <w:t>建筑概况</w:t>
      </w:r>
      <w:bookmarkEnd w:id="12"/>
    </w:p>
    <w:p w14:paraId="6B960A5B">
      <w:pPr>
        <w:pStyle w:val="4"/>
        <w:rPr>
          <w:szCs w:val="24"/>
          <w:lang w:val="en-US"/>
        </w:rPr>
      </w:pPr>
      <w:bookmarkStart w:id="13" w:name="_Toc13489"/>
      <w:r>
        <w:rPr>
          <w:szCs w:val="24"/>
          <w:lang w:val="en-US"/>
        </w:rPr>
        <w:t>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274D2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 w14:paraId="48DF64D2">
            <w:r>
              <w:t>地理位置</w:t>
            </w:r>
          </w:p>
        </w:tc>
        <w:tc>
          <w:tcPr>
            <w:gridSpan w:val="2"/>
            <w:vAlign w:val="center"/>
          </w:tcPr>
          <w:p w14:paraId="2A0945CE">
            <w:r>
              <w:t>四川-攀枝花</w:t>
            </w:r>
          </w:p>
        </w:tc>
      </w:tr>
      <w:tr w14:paraId="69DA4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0DB0D">
            <w:r>
              <w:t>北纬</w:t>
            </w:r>
          </w:p>
        </w:tc>
        <w:tc>
          <w:tcPr>
            <w:gridSpan w:val="2"/>
            <w:vAlign w:val="center"/>
          </w:tcPr>
          <w:p w14:paraId="075A141E">
            <w:r>
              <w:t>26.58</w:t>
            </w:r>
          </w:p>
        </w:tc>
      </w:tr>
      <w:tr w14:paraId="0D73D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170B54">
            <w:r>
              <w:t>东经</w:t>
            </w:r>
          </w:p>
        </w:tc>
        <w:tc>
          <w:tcPr>
            <w:gridSpan w:val="2"/>
            <w:vAlign w:val="center"/>
          </w:tcPr>
          <w:p w14:paraId="346B6118">
            <w:r>
              <w:t>101.72</w:t>
            </w:r>
          </w:p>
        </w:tc>
      </w:tr>
      <w:tr w14:paraId="63054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755ED8">
            <w:r>
              <w:t>建筑名称</w:t>
            </w:r>
          </w:p>
        </w:tc>
        <w:tc>
          <w:tcPr>
            <w:gridSpan w:val="2"/>
            <w:vAlign w:val="center"/>
          </w:tcPr>
          <w:p w14:paraId="007B6950">
            <w:r>
              <w:t>BKB80027</w:t>
            </w:r>
          </w:p>
        </w:tc>
      </w:tr>
      <w:tr w14:paraId="581EB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6AF3D4">
            <w:r>
              <w:t>建筑面积</w:t>
            </w:r>
          </w:p>
        </w:tc>
        <w:tc>
          <w:tcPr>
            <w:vAlign w:val="center"/>
          </w:tcPr>
          <w:p w14:paraId="3D03F655">
            <w:r>
              <w:t>地上 14130.35 ㎡</w:t>
            </w:r>
          </w:p>
        </w:tc>
        <w:tc>
          <w:tcPr>
            <w:vAlign w:val="center"/>
          </w:tcPr>
          <w:p w14:paraId="226F9E97">
            <w:r>
              <w:t>地下 0.00 ㎡</w:t>
            </w:r>
          </w:p>
        </w:tc>
      </w:tr>
      <w:tr w14:paraId="77BA0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131FAD">
            <w:r>
              <w:t>建筑高度</w:t>
            </w:r>
          </w:p>
        </w:tc>
        <w:tc>
          <w:tcPr>
            <w:vAlign w:val="center"/>
          </w:tcPr>
          <w:p w14:paraId="4031AEF7">
            <w:r>
              <w:t>地上 25.00 m</w:t>
            </w:r>
          </w:p>
        </w:tc>
        <w:tc>
          <w:tcPr>
            <w:vAlign w:val="center"/>
          </w:tcPr>
          <w:p w14:paraId="2DAAE1FB">
            <w:r>
              <w:t>地下 0.00 m</w:t>
            </w:r>
          </w:p>
        </w:tc>
      </w:tr>
      <w:tr w14:paraId="12572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A44D5A">
            <w:r>
              <w:t>建筑层数</w:t>
            </w:r>
          </w:p>
        </w:tc>
        <w:tc>
          <w:tcPr>
            <w:vAlign w:val="center"/>
          </w:tcPr>
          <w:p w14:paraId="7EF994D1">
            <w:r>
              <w:t>地上 6</w:t>
            </w:r>
          </w:p>
        </w:tc>
        <w:tc>
          <w:tcPr>
            <w:vAlign w:val="center"/>
          </w:tcPr>
          <w:p w14:paraId="4AAAB0CD">
            <w:r>
              <w:t>地下 0</w:t>
            </w:r>
          </w:p>
        </w:tc>
      </w:tr>
      <w:tr w14:paraId="557EE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917630">
            <w:r>
              <w:t>北向角度</w:t>
            </w:r>
          </w:p>
        </w:tc>
        <w:tc>
          <w:tcPr>
            <w:gridSpan w:val="2"/>
            <w:vAlign w:val="center"/>
          </w:tcPr>
          <w:p w14:paraId="7F3AF867">
            <w:r>
              <w:t>0°</w:t>
            </w:r>
          </w:p>
        </w:tc>
      </w:tr>
    </w:tbl>
    <w:p w14:paraId="0C56D589">
      <w:pPr>
        <w:pStyle w:val="4"/>
        <w:rPr>
          <w:szCs w:val="24"/>
          <w:lang w:val="en-US"/>
        </w:rPr>
      </w:pPr>
      <w:bookmarkStart w:id="14" w:name="_Toc12849"/>
      <w:r>
        <w:rPr>
          <w:szCs w:val="24"/>
          <w:lang w:val="en-US"/>
        </w:rPr>
        <w:t>室外温湿度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4354E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31AD8E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ED9AB65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31AC7E0E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0CA4390C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38F5300C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37690C52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58B8310F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4C10E4F7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1EB09CE0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069D98F7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5A68DE6C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05297578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2634A5D9">
            <w:pPr>
              <w:jc w:val="center"/>
            </w:pPr>
            <w:r>
              <w:t>12</w:t>
            </w:r>
          </w:p>
        </w:tc>
      </w:tr>
      <w:tr w14:paraId="16E5F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324FC">
            <w:r>
              <w:t>温度(℃)</w:t>
            </w:r>
          </w:p>
        </w:tc>
        <w:tc>
          <w:tcPr>
            <w:vAlign w:val="center"/>
          </w:tcPr>
          <w:p w14:paraId="1CFFBEC9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4D978A0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156F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31B83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C5958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1E92C11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69E4163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477146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121C8EF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A9FCC8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1CB7050D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493FA40F">
            <w:pPr>
              <w:jc w:val="right"/>
            </w:pPr>
            <w:r>
              <w:t>24</w:t>
            </w:r>
          </w:p>
        </w:tc>
      </w:tr>
      <w:tr w14:paraId="4ACFB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B0A363">
            <w:r>
              <w:t>湿度(%)</w:t>
            </w:r>
          </w:p>
        </w:tc>
        <w:tc>
          <w:tcPr>
            <w:vAlign w:val="center"/>
          </w:tcPr>
          <w:p w14:paraId="32D703CC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281F5812">
            <w:pPr>
              <w:jc w:val="right"/>
            </w:pPr>
            <w:r>
              <w:t>81</w:t>
            </w:r>
          </w:p>
        </w:tc>
        <w:tc>
          <w:tcPr>
            <w:vAlign w:val="center"/>
          </w:tcPr>
          <w:p w14:paraId="1F057020"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 w14:paraId="3B2E6FB8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33A2CE46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456E8868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77972A5A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1CA731FC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559D7B27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0A93CF6A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01E35F2A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3187D2B5">
            <w:pPr>
              <w:jc w:val="right"/>
            </w:pPr>
            <w:r>
              <w:t>58</w:t>
            </w:r>
          </w:p>
        </w:tc>
      </w:tr>
      <w:tr w14:paraId="3EC6D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EA1C69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ACF1D63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6ABBC33E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392DAF37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149057A1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5F0DD303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21311763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7B827877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43AB40E3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73C22BA4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796899D7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7AE57A3B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480F3C25">
            <w:pPr>
              <w:jc w:val="center"/>
            </w:pPr>
            <w:r>
              <w:t>24</w:t>
            </w:r>
          </w:p>
        </w:tc>
      </w:tr>
      <w:tr w14:paraId="52D65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162CEC">
            <w:r>
              <w:t>温度(℃)</w:t>
            </w:r>
          </w:p>
        </w:tc>
        <w:tc>
          <w:tcPr>
            <w:vAlign w:val="center"/>
          </w:tcPr>
          <w:p w14:paraId="2CDBD82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BFD3CE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98BD929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38BD6B29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0D7CEF4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354BD0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701F934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6F8BF4D1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5AD99716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69FE3EF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72D23A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B577837">
            <w:pPr>
              <w:jc w:val="right"/>
            </w:pPr>
            <w:r>
              <w:t>19</w:t>
            </w:r>
          </w:p>
        </w:tc>
      </w:tr>
      <w:tr w14:paraId="5AFB1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1768B0">
            <w:r>
              <w:t>湿度(%)</w:t>
            </w:r>
          </w:p>
        </w:tc>
        <w:tc>
          <w:tcPr>
            <w:vAlign w:val="center"/>
          </w:tcPr>
          <w:p w14:paraId="64D3E7E7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116E0843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6664BBC5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02386AD7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4807C3F0">
            <w:pPr>
              <w:jc w:val="right"/>
            </w:pPr>
            <w:r>
              <w:t>54</w:t>
            </w:r>
          </w:p>
        </w:tc>
        <w:tc>
          <w:tcPr>
            <w:vAlign w:val="center"/>
          </w:tcPr>
          <w:p w14:paraId="36AFDFC9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04E0C383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4FB2CD43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0B093629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7B467963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43C134B3">
            <w:pPr>
              <w:jc w:val="right"/>
            </w:pPr>
            <w:r>
              <w:t>74</w:t>
            </w:r>
          </w:p>
        </w:tc>
        <w:tc>
          <w:tcPr>
            <w:vAlign w:val="center"/>
          </w:tcPr>
          <w:p w14:paraId="33FC1154">
            <w:pPr>
              <w:jc w:val="right"/>
            </w:pPr>
            <w:r>
              <w:t>76</w:t>
            </w:r>
          </w:p>
        </w:tc>
      </w:tr>
    </w:tbl>
    <w:p w14:paraId="3F893FB9">
      <w:pPr>
        <w:pStyle w:val="4"/>
        <w:rPr>
          <w:szCs w:val="24"/>
          <w:lang w:val="en-US"/>
        </w:rPr>
      </w:pPr>
      <w:bookmarkStart w:id="15" w:name="_Toc8714"/>
      <w:r>
        <w:rPr>
          <w:szCs w:val="24"/>
          <w:lang w:val="en-US"/>
        </w:rPr>
        <w:t>太阳辐射照度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24B14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92A893D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4A5E2CF8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0A94863E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2A358B4F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3D1B1211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2C076748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7B190FFF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5E32096D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1CA004DA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523C4961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7C9BDBA0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3EC1D9F6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3059CE24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5346D8F5">
            <w:pPr>
              <w:jc w:val="center"/>
            </w:pPr>
            <w:r>
              <w:t>18</w:t>
            </w:r>
          </w:p>
        </w:tc>
      </w:tr>
      <w:tr w14:paraId="7E842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C84B17E">
            <w:r>
              <w:t>朝向</w:t>
            </w:r>
          </w:p>
        </w:tc>
        <w:tc>
          <w:tcPr>
            <w:vMerge w:val="restart"/>
            <w:vAlign w:val="center"/>
          </w:tcPr>
          <w:p w14:paraId="0F200010">
            <w:r>
              <w:t>S</w:t>
            </w:r>
          </w:p>
        </w:tc>
        <w:tc>
          <w:tcPr>
            <w:vAlign w:val="center"/>
          </w:tcPr>
          <w:p w14:paraId="2F95A19C">
            <w:r>
              <w:t>直射</w:t>
            </w:r>
          </w:p>
        </w:tc>
        <w:tc>
          <w:tcPr>
            <w:vAlign w:val="center"/>
          </w:tcPr>
          <w:p w14:paraId="4153D3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46B3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FCD9D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4C993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38F3C4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8375FCF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0BF0871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358384B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14C8078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06064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3F34B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80E9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E3B87E">
            <w:pPr>
              <w:jc w:val="right"/>
            </w:pPr>
            <w:r>
              <w:t>0</w:t>
            </w:r>
          </w:p>
        </w:tc>
      </w:tr>
      <w:tr w14:paraId="4C3D6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A2C3042"/>
        </w:tc>
        <w:tc>
          <w:tcPr>
            <w:vMerge w:val="continue"/>
            <w:vAlign w:val="center"/>
          </w:tcPr>
          <w:p w14:paraId="369C50FA"/>
        </w:tc>
        <w:tc>
          <w:tcPr>
            <w:vAlign w:val="center"/>
          </w:tcPr>
          <w:p w14:paraId="0CEBC157">
            <w:r>
              <w:t>散射</w:t>
            </w:r>
          </w:p>
        </w:tc>
        <w:tc>
          <w:tcPr>
            <w:vAlign w:val="center"/>
          </w:tcPr>
          <w:p w14:paraId="62570843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12577FCD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060381FC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0D3A07B6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610F090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4ACADC2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3461FFB1">
            <w:pPr>
              <w:jc w:val="right"/>
            </w:pPr>
            <w:r>
              <w:t>129</w:t>
            </w:r>
          </w:p>
        </w:tc>
        <w:tc>
          <w:tcPr>
            <w:vAlign w:val="center"/>
          </w:tcPr>
          <w:p w14:paraId="0C955C01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5E95081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E380B2E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1E8BAFEE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45410AF6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54A9717C">
            <w:pPr>
              <w:jc w:val="right"/>
            </w:pPr>
            <w:r>
              <w:t>32</w:t>
            </w:r>
          </w:p>
        </w:tc>
      </w:tr>
      <w:tr w14:paraId="5EF24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60721BF"/>
        </w:tc>
        <w:tc>
          <w:tcPr>
            <w:vMerge w:val="restart"/>
            <w:vAlign w:val="center"/>
          </w:tcPr>
          <w:p w14:paraId="606DB377">
            <w:r>
              <w:t>SE</w:t>
            </w:r>
          </w:p>
        </w:tc>
        <w:tc>
          <w:tcPr>
            <w:vAlign w:val="center"/>
          </w:tcPr>
          <w:p w14:paraId="47A8B138">
            <w:r>
              <w:t>直射</w:t>
            </w:r>
          </w:p>
        </w:tc>
        <w:tc>
          <w:tcPr>
            <w:vAlign w:val="center"/>
          </w:tcPr>
          <w:p w14:paraId="3B456D3A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588E7BB2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35E3BAE9">
            <w:pPr>
              <w:jc w:val="right"/>
            </w:pPr>
            <w:r>
              <w:t>304</w:t>
            </w:r>
          </w:p>
        </w:tc>
        <w:tc>
          <w:tcPr>
            <w:vAlign w:val="center"/>
          </w:tcPr>
          <w:p w14:paraId="76255C3F">
            <w:pPr>
              <w:jc w:val="right"/>
            </w:pPr>
            <w:r>
              <w:t>291</w:t>
            </w:r>
          </w:p>
        </w:tc>
        <w:tc>
          <w:tcPr>
            <w:vAlign w:val="center"/>
          </w:tcPr>
          <w:p w14:paraId="2C671527">
            <w:pPr>
              <w:jc w:val="right"/>
            </w:pPr>
            <w:r>
              <w:t>222</w:t>
            </w:r>
          </w:p>
        </w:tc>
        <w:tc>
          <w:tcPr>
            <w:vAlign w:val="center"/>
          </w:tcPr>
          <w:p w14:paraId="046884F1">
            <w:pPr>
              <w:jc w:val="right"/>
            </w:pPr>
            <w:r>
              <w:t>111</w:t>
            </w:r>
          </w:p>
        </w:tc>
        <w:tc>
          <w:tcPr>
            <w:vAlign w:val="center"/>
          </w:tcPr>
          <w:p w14:paraId="2622013F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2C79DB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52BD5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2462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7944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0CBC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8DEFBE">
            <w:pPr>
              <w:jc w:val="right"/>
            </w:pPr>
            <w:r>
              <w:t>0</w:t>
            </w:r>
          </w:p>
        </w:tc>
      </w:tr>
      <w:tr w14:paraId="2AABA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D49D289"/>
        </w:tc>
        <w:tc>
          <w:tcPr>
            <w:vMerge w:val="continue"/>
            <w:vAlign w:val="center"/>
          </w:tcPr>
          <w:p w14:paraId="30A259D9"/>
        </w:tc>
        <w:tc>
          <w:tcPr>
            <w:vAlign w:val="center"/>
          </w:tcPr>
          <w:p w14:paraId="1C5A6A57">
            <w:r>
              <w:t>散射</w:t>
            </w:r>
          </w:p>
        </w:tc>
        <w:tc>
          <w:tcPr>
            <w:vAlign w:val="center"/>
          </w:tcPr>
          <w:p w14:paraId="55F322D8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7B94800D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199A6315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0E85D5C4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1CEDFC9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BEC997D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15CA8C56">
            <w:pPr>
              <w:jc w:val="right"/>
            </w:pPr>
            <w:r>
              <w:t>129</w:t>
            </w:r>
          </w:p>
        </w:tc>
        <w:tc>
          <w:tcPr>
            <w:vAlign w:val="center"/>
          </w:tcPr>
          <w:p w14:paraId="75ABC8A5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3298064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F38A7CF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4EAD2BEF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59284290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5C05F42F">
            <w:pPr>
              <w:jc w:val="right"/>
            </w:pPr>
            <w:r>
              <w:t>32</w:t>
            </w:r>
          </w:p>
        </w:tc>
      </w:tr>
      <w:tr w14:paraId="0D8F9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34F511F"/>
        </w:tc>
        <w:tc>
          <w:tcPr>
            <w:vMerge w:val="restart"/>
            <w:vAlign w:val="center"/>
          </w:tcPr>
          <w:p w14:paraId="534B59EC">
            <w:r>
              <w:t>E</w:t>
            </w:r>
          </w:p>
        </w:tc>
        <w:tc>
          <w:tcPr>
            <w:vAlign w:val="center"/>
          </w:tcPr>
          <w:p w14:paraId="46352909">
            <w:r>
              <w:t>直射</w:t>
            </w:r>
          </w:p>
        </w:tc>
        <w:tc>
          <w:tcPr>
            <w:vAlign w:val="center"/>
          </w:tcPr>
          <w:p w14:paraId="0299CC2F">
            <w:pPr>
              <w:jc w:val="right"/>
            </w:pPr>
            <w:r>
              <w:t>321</w:t>
            </w:r>
          </w:p>
        </w:tc>
        <w:tc>
          <w:tcPr>
            <w:vAlign w:val="center"/>
          </w:tcPr>
          <w:p w14:paraId="37ABC8B0">
            <w:pPr>
              <w:jc w:val="right"/>
            </w:pPr>
            <w:r>
              <w:t>514</w:t>
            </w:r>
          </w:p>
        </w:tc>
        <w:tc>
          <w:tcPr>
            <w:vAlign w:val="center"/>
          </w:tcPr>
          <w:p w14:paraId="5E758625">
            <w:pPr>
              <w:jc w:val="right"/>
            </w:pPr>
            <w:r>
              <w:t>505</w:t>
            </w:r>
          </w:p>
        </w:tc>
        <w:tc>
          <w:tcPr>
            <w:vAlign w:val="center"/>
          </w:tcPr>
          <w:p w14:paraId="1CACB962">
            <w:pPr>
              <w:jc w:val="right"/>
            </w:pPr>
            <w:r>
              <w:t>477</w:t>
            </w:r>
          </w:p>
        </w:tc>
        <w:tc>
          <w:tcPr>
            <w:vAlign w:val="center"/>
          </w:tcPr>
          <w:p w14:paraId="1A83FE89">
            <w:pPr>
              <w:jc w:val="right"/>
            </w:pPr>
            <w:r>
              <w:t>319</w:t>
            </w:r>
          </w:p>
        </w:tc>
        <w:tc>
          <w:tcPr>
            <w:vAlign w:val="center"/>
          </w:tcPr>
          <w:p w14:paraId="57F7B2AF"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 w14:paraId="4CBBE7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876E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380A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C312B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B3C5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F69C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D6B485">
            <w:pPr>
              <w:jc w:val="right"/>
            </w:pPr>
            <w:r>
              <w:t>0</w:t>
            </w:r>
          </w:p>
        </w:tc>
      </w:tr>
      <w:tr w14:paraId="00FFC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4662E3B"/>
        </w:tc>
        <w:tc>
          <w:tcPr>
            <w:vMerge w:val="continue"/>
            <w:vAlign w:val="center"/>
          </w:tcPr>
          <w:p w14:paraId="1CB2B7B5"/>
        </w:tc>
        <w:tc>
          <w:tcPr>
            <w:vAlign w:val="center"/>
          </w:tcPr>
          <w:p w14:paraId="64B07096">
            <w:r>
              <w:t>散射</w:t>
            </w:r>
          </w:p>
        </w:tc>
        <w:tc>
          <w:tcPr>
            <w:vAlign w:val="center"/>
          </w:tcPr>
          <w:p w14:paraId="5DB6C247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1943A02A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41504996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56062EAF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65E7FD8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B487767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17C84806">
            <w:pPr>
              <w:jc w:val="right"/>
            </w:pPr>
            <w:r>
              <w:t>129</w:t>
            </w:r>
          </w:p>
        </w:tc>
        <w:tc>
          <w:tcPr>
            <w:vAlign w:val="center"/>
          </w:tcPr>
          <w:p w14:paraId="5EF8F221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1753449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822331B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670EA04E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2397B75B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25EF50D0">
            <w:pPr>
              <w:jc w:val="right"/>
            </w:pPr>
            <w:r>
              <w:t>32</w:t>
            </w:r>
          </w:p>
        </w:tc>
      </w:tr>
      <w:tr w14:paraId="7E27D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3B39332"/>
        </w:tc>
        <w:tc>
          <w:tcPr>
            <w:vMerge w:val="restart"/>
            <w:vAlign w:val="center"/>
          </w:tcPr>
          <w:p w14:paraId="0C2F9B9F">
            <w:r>
              <w:t>NE</w:t>
            </w:r>
          </w:p>
        </w:tc>
        <w:tc>
          <w:tcPr>
            <w:vAlign w:val="center"/>
          </w:tcPr>
          <w:p w14:paraId="10A71704">
            <w:r>
              <w:t>直射</w:t>
            </w:r>
          </w:p>
        </w:tc>
        <w:tc>
          <w:tcPr>
            <w:vAlign w:val="center"/>
          </w:tcPr>
          <w:p w14:paraId="761D8EE6">
            <w:pPr>
              <w:jc w:val="right"/>
            </w:pPr>
            <w:r>
              <w:t>302</w:t>
            </w:r>
          </w:p>
        </w:tc>
        <w:tc>
          <w:tcPr>
            <w:vAlign w:val="center"/>
          </w:tcPr>
          <w:p w14:paraId="0E4E230C">
            <w:pPr>
              <w:jc w:val="right"/>
            </w:pPr>
            <w:r>
              <w:t>443</w:t>
            </w:r>
          </w:p>
        </w:tc>
        <w:tc>
          <w:tcPr>
            <w:vAlign w:val="center"/>
          </w:tcPr>
          <w:p w14:paraId="1602FED8">
            <w:pPr>
              <w:jc w:val="right"/>
            </w:pPr>
            <w:r>
              <w:t>427</w:t>
            </w:r>
          </w:p>
        </w:tc>
        <w:tc>
          <w:tcPr>
            <w:vAlign w:val="center"/>
          </w:tcPr>
          <w:p w14:paraId="5F221C53">
            <w:pPr>
              <w:jc w:val="right"/>
            </w:pPr>
            <w:r>
              <w:t>395</w:t>
            </w:r>
          </w:p>
        </w:tc>
        <w:tc>
          <w:tcPr>
            <w:vAlign w:val="center"/>
          </w:tcPr>
          <w:p w14:paraId="49A98A6C">
            <w:pPr>
              <w:jc w:val="right"/>
            </w:pPr>
            <w:r>
              <w:t>163</w:t>
            </w:r>
          </w:p>
        </w:tc>
        <w:tc>
          <w:tcPr>
            <w:vAlign w:val="center"/>
          </w:tcPr>
          <w:p w14:paraId="510ACC3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11720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0194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23CB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C561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E7D6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4BC11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8CFF7D">
            <w:pPr>
              <w:jc w:val="right"/>
            </w:pPr>
            <w:r>
              <w:t>0</w:t>
            </w:r>
          </w:p>
        </w:tc>
      </w:tr>
      <w:tr w14:paraId="22ACA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4F636C5"/>
        </w:tc>
        <w:tc>
          <w:tcPr>
            <w:vMerge w:val="continue"/>
            <w:vAlign w:val="center"/>
          </w:tcPr>
          <w:p w14:paraId="2889128F"/>
        </w:tc>
        <w:tc>
          <w:tcPr>
            <w:vAlign w:val="center"/>
          </w:tcPr>
          <w:p w14:paraId="4BB2DEFB">
            <w:r>
              <w:t>散射</w:t>
            </w:r>
          </w:p>
        </w:tc>
        <w:tc>
          <w:tcPr>
            <w:vAlign w:val="center"/>
          </w:tcPr>
          <w:p w14:paraId="4C2A2596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050B0D65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59E572A8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716D8230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3BA6971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99052EE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5D3C5321">
            <w:pPr>
              <w:jc w:val="right"/>
            </w:pPr>
            <w:r>
              <w:t>129</w:t>
            </w:r>
          </w:p>
        </w:tc>
        <w:tc>
          <w:tcPr>
            <w:vAlign w:val="center"/>
          </w:tcPr>
          <w:p w14:paraId="4D563089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02B9936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1059E7E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F212B80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4CC5162B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45018FA1">
            <w:pPr>
              <w:jc w:val="right"/>
            </w:pPr>
            <w:r>
              <w:t>32</w:t>
            </w:r>
          </w:p>
        </w:tc>
      </w:tr>
      <w:tr w14:paraId="5726B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E9952E5"/>
        </w:tc>
        <w:tc>
          <w:tcPr>
            <w:vMerge w:val="restart"/>
            <w:vAlign w:val="center"/>
          </w:tcPr>
          <w:p w14:paraId="4F901037">
            <w:r>
              <w:t>N</w:t>
            </w:r>
          </w:p>
        </w:tc>
        <w:tc>
          <w:tcPr>
            <w:vAlign w:val="center"/>
          </w:tcPr>
          <w:p w14:paraId="482FA136">
            <w:r>
              <w:t>直射</w:t>
            </w:r>
          </w:p>
        </w:tc>
        <w:tc>
          <w:tcPr>
            <w:vAlign w:val="center"/>
          </w:tcPr>
          <w:p w14:paraId="764C843F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4829A3F2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13AD7D1B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2918051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EB0EE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EE51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CB7F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21CB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383C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B051E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BA45D5B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4248DCE9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058C5B40">
            <w:pPr>
              <w:jc w:val="right"/>
            </w:pPr>
            <w:r>
              <w:t>78</w:t>
            </w:r>
          </w:p>
        </w:tc>
      </w:tr>
      <w:tr w14:paraId="4D6A3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ADE7785"/>
        </w:tc>
        <w:tc>
          <w:tcPr>
            <w:vMerge w:val="continue"/>
            <w:vAlign w:val="center"/>
          </w:tcPr>
          <w:p w14:paraId="191ABEF7"/>
        </w:tc>
        <w:tc>
          <w:tcPr>
            <w:vAlign w:val="center"/>
          </w:tcPr>
          <w:p w14:paraId="636CDCB5">
            <w:r>
              <w:t>散射</w:t>
            </w:r>
          </w:p>
        </w:tc>
        <w:tc>
          <w:tcPr>
            <w:vAlign w:val="center"/>
          </w:tcPr>
          <w:p w14:paraId="1F31E6F8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1BDEB66C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6F1278AC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1055EFAF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B1CBF4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A819675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3E4F35CD">
            <w:pPr>
              <w:jc w:val="right"/>
            </w:pPr>
            <w:r>
              <w:t>129</w:t>
            </w:r>
          </w:p>
        </w:tc>
        <w:tc>
          <w:tcPr>
            <w:vAlign w:val="center"/>
          </w:tcPr>
          <w:p w14:paraId="5F676F0F">
            <w:pPr>
              <w:jc w:val="right"/>
            </w:pPr>
            <w:r>
              <w:t>128</w:t>
            </w:r>
          </w:p>
        </w:tc>
        <w:tc>
          <w:tcPr>
            <w:vAlign w:val="center"/>
          </w:tcPr>
          <w:p w14:paraId="41C3E58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FB8E55E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61E36B99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396FD721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575A08B8">
            <w:pPr>
              <w:jc w:val="right"/>
            </w:pPr>
            <w:r>
              <w:t>32</w:t>
            </w:r>
          </w:p>
        </w:tc>
      </w:tr>
      <w:tr w14:paraId="133D1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54824DF"/>
        </w:tc>
        <w:tc>
          <w:tcPr>
            <w:vMerge w:val="restart"/>
            <w:vAlign w:val="center"/>
          </w:tcPr>
          <w:p w14:paraId="3879976B">
            <w:r>
              <w:t>H</w:t>
            </w:r>
          </w:p>
        </w:tc>
        <w:tc>
          <w:tcPr>
            <w:vAlign w:val="center"/>
          </w:tcPr>
          <w:p w14:paraId="3F124BEE">
            <w:r>
              <w:t>直射</w:t>
            </w:r>
          </w:p>
        </w:tc>
        <w:tc>
          <w:tcPr>
            <w:vAlign w:val="center"/>
          </w:tcPr>
          <w:p w14:paraId="3D6FD7F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6374F0C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0DE21A6B"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 w14:paraId="23F5C192">
            <w:pPr>
              <w:jc w:val="right"/>
            </w:pPr>
            <w:r>
              <w:t>549</w:t>
            </w:r>
          </w:p>
        </w:tc>
        <w:tc>
          <w:tcPr>
            <w:vAlign w:val="center"/>
          </w:tcPr>
          <w:p w14:paraId="36C6A930">
            <w:pPr>
              <w:jc w:val="right"/>
            </w:pPr>
            <w:r>
              <w:t>686</w:t>
            </w:r>
          </w:p>
        </w:tc>
        <w:tc>
          <w:tcPr>
            <w:vAlign w:val="center"/>
          </w:tcPr>
          <w:p w14:paraId="212284FE">
            <w:pPr>
              <w:jc w:val="right"/>
            </w:pPr>
            <w:r>
              <w:t>770</w:t>
            </w:r>
          </w:p>
        </w:tc>
        <w:tc>
          <w:tcPr>
            <w:vAlign w:val="center"/>
          </w:tcPr>
          <w:p w14:paraId="093B98CA">
            <w:pPr>
              <w:jc w:val="right"/>
            </w:pPr>
            <w:r>
              <w:t>801</w:t>
            </w:r>
          </w:p>
        </w:tc>
        <w:tc>
          <w:tcPr>
            <w:vAlign w:val="center"/>
          </w:tcPr>
          <w:p w14:paraId="34DA689F">
            <w:pPr>
              <w:jc w:val="right"/>
            </w:pPr>
            <w:r>
              <w:t>770</w:t>
            </w:r>
          </w:p>
        </w:tc>
        <w:tc>
          <w:tcPr>
            <w:vAlign w:val="center"/>
          </w:tcPr>
          <w:p w14:paraId="4FC9B644">
            <w:pPr>
              <w:jc w:val="right"/>
            </w:pPr>
            <w:r>
              <w:t>686</w:t>
            </w:r>
          </w:p>
        </w:tc>
        <w:tc>
          <w:tcPr>
            <w:vAlign w:val="center"/>
          </w:tcPr>
          <w:p w14:paraId="52901A0C">
            <w:pPr>
              <w:jc w:val="right"/>
            </w:pPr>
            <w:r>
              <w:t>549</w:t>
            </w:r>
          </w:p>
        </w:tc>
        <w:tc>
          <w:tcPr>
            <w:vAlign w:val="center"/>
          </w:tcPr>
          <w:p w14:paraId="75217329"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 w14:paraId="11C0F413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02FAD83A">
            <w:pPr>
              <w:jc w:val="right"/>
            </w:pPr>
            <w:r>
              <w:t>25</w:t>
            </w:r>
          </w:p>
        </w:tc>
      </w:tr>
      <w:tr w14:paraId="49F37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C23995A"/>
        </w:tc>
        <w:tc>
          <w:tcPr>
            <w:vMerge w:val="continue"/>
            <w:vAlign w:val="center"/>
          </w:tcPr>
          <w:p w14:paraId="5EDC53CC"/>
        </w:tc>
        <w:tc>
          <w:tcPr>
            <w:vAlign w:val="center"/>
          </w:tcPr>
          <w:p w14:paraId="1E731C3F">
            <w:r>
              <w:t>散射</w:t>
            </w:r>
          </w:p>
        </w:tc>
        <w:tc>
          <w:tcPr>
            <w:vAlign w:val="center"/>
          </w:tcPr>
          <w:p w14:paraId="1D004192"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 w14:paraId="0F433B6D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061B5F88"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 w14:paraId="78A425E7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48641E4C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2932EA44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3D02EB25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6D3B09B0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634BEC0F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6074EE99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2275167E"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 w14:paraId="16AE8786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6483E2CA">
            <w:pPr>
              <w:jc w:val="right"/>
            </w:pPr>
            <w:r>
              <w:t>44</w:t>
            </w:r>
          </w:p>
        </w:tc>
      </w:tr>
    </w:tbl>
    <w:p w14:paraId="76000435">
      <w:pPr>
        <w:pStyle w:val="4"/>
        <w:rPr>
          <w:szCs w:val="24"/>
          <w:lang w:val="en-US"/>
        </w:rPr>
      </w:pPr>
      <w:bookmarkStart w:id="16" w:name="_Toc23076"/>
      <w:r>
        <w:rPr>
          <w:szCs w:val="24"/>
          <w:lang w:val="en-US"/>
        </w:rPr>
        <w:t>其他气象参数</w:t>
      </w:r>
      <w:bookmarkEnd w:id="1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610DE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1DCE86">
            <w:r>
              <w:t>气象位置</w:t>
            </w:r>
          </w:p>
        </w:tc>
        <w:tc>
          <w:tcPr>
            <w:vAlign w:val="center"/>
          </w:tcPr>
          <w:p w14:paraId="794C1022">
            <w:r>
              <w:t>云南-丽江-丽江（默认）</w:t>
            </w:r>
          </w:p>
        </w:tc>
      </w:tr>
      <w:tr w14:paraId="13C67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EF1D62">
            <w:r>
              <w:t>气象来源</w:t>
            </w:r>
          </w:p>
        </w:tc>
        <w:tc>
          <w:tcPr>
            <w:vAlign w:val="center"/>
          </w:tcPr>
          <w:p w14:paraId="72A97D93">
            <w:r>
              <w:t>《民用建筑供暖通风与空气调节设计规范（GB 50736 - 2012）》</w:t>
            </w:r>
          </w:p>
        </w:tc>
      </w:tr>
      <w:tr w14:paraId="2D408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77764">
            <w:r>
              <w:t>大气透明度等级</w:t>
            </w:r>
          </w:p>
        </w:tc>
        <w:tc>
          <w:tcPr>
            <w:vAlign w:val="center"/>
          </w:tcPr>
          <w:p w14:paraId="62CC0405">
            <w:r>
              <w:t>1</w:t>
            </w:r>
          </w:p>
        </w:tc>
      </w:tr>
      <w:tr w14:paraId="293A9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136FB2">
            <w:r>
              <w:t>夏季室外计算日平均温度twp（℃）</w:t>
            </w:r>
          </w:p>
        </w:tc>
        <w:tc>
          <w:tcPr>
            <w:vAlign w:val="center"/>
          </w:tcPr>
          <w:p w14:paraId="2E20F35D">
            <w:r>
              <w:t>21.3</w:t>
            </w:r>
          </w:p>
        </w:tc>
      </w:tr>
      <w:tr w14:paraId="46711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223F42">
            <w:r>
              <w:t>夏季室外计算干球温度twg（℃）</w:t>
            </w:r>
          </w:p>
        </w:tc>
        <w:tc>
          <w:tcPr>
            <w:vAlign w:val="center"/>
          </w:tcPr>
          <w:p w14:paraId="3F63B152">
            <w:r>
              <w:t>25.6</w:t>
            </w:r>
          </w:p>
        </w:tc>
      </w:tr>
      <w:tr w14:paraId="19B14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8E2FB5">
            <w:r>
              <w:t>室外计算干球温度附加值（℃）</w:t>
            </w:r>
          </w:p>
        </w:tc>
        <w:tc>
          <w:tcPr>
            <w:vAlign w:val="center"/>
          </w:tcPr>
          <w:p w14:paraId="11309AC1">
            <w:r>
              <w:t>0.0</w:t>
            </w:r>
          </w:p>
        </w:tc>
      </w:tr>
      <w:tr w14:paraId="19B39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D17455">
            <w:r>
              <w:t>室外计算日较差⊿tr（℃）</w:t>
            </w:r>
          </w:p>
        </w:tc>
        <w:tc>
          <w:tcPr>
            <w:vAlign w:val="center"/>
          </w:tcPr>
          <w:p w14:paraId="2572F9B0">
            <w:r>
              <w:t>8.3</w:t>
            </w:r>
          </w:p>
        </w:tc>
      </w:tr>
      <w:tr w14:paraId="1884A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8C678C">
            <w:r>
              <w:t>夏季围护结构外表面换热系数αw(W/㎡· K)</w:t>
            </w:r>
          </w:p>
        </w:tc>
        <w:tc>
          <w:tcPr>
            <w:vAlign w:val="center"/>
          </w:tcPr>
          <w:p w14:paraId="7B0A35BB">
            <w:r>
              <w:t>18.6</w:t>
            </w:r>
          </w:p>
        </w:tc>
      </w:tr>
      <w:tr w14:paraId="378E8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6AD458">
            <w:r>
              <w:t>围护结构内表面换热系数αn(W/㎡· K)</w:t>
            </w:r>
          </w:p>
        </w:tc>
        <w:tc>
          <w:tcPr>
            <w:vAlign w:val="center"/>
          </w:tcPr>
          <w:p w14:paraId="070EC08D">
            <w:r>
              <w:t>8.7</w:t>
            </w:r>
          </w:p>
        </w:tc>
      </w:tr>
      <w:tr w14:paraId="317BC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89B4CA">
            <w:r>
              <w:t>外墙太阳辐射吸收系数ρ</w:t>
            </w:r>
          </w:p>
        </w:tc>
        <w:tc>
          <w:tcPr>
            <w:vAlign w:val="center"/>
          </w:tcPr>
          <w:p w14:paraId="40713C79">
            <w:r>
              <w:t>0.48</w:t>
            </w:r>
          </w:p>
        </w:tc>
      </w:tr>
      <w:tr w14:paraId="7ADB2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2C2DA9">
            <w:r>
              <w:t>屋顶太阳辐射吸收系数ρ</w:t>
            </w:r>
          </w:p>
        </w:tc>
        <w:tc>
          <w:tcPr>
            <w:vAlign w:val="center"/>
          </w:tcPr>
          <w:p w14:paraId="37805E74">
            <w:r>
              <w:t>0.48</w:t>
            </w:r>
          </w:p>
        </w:tc>
      </w:tr>
      <w:tr w14:paraId="7C6E2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25324A">
            <w:r>
              <w:t>夏季空气调节室外计算湿球温度（℃）</w:t>
            </w:r>
          </w:p>
        </w:tc>
        <w:tc>
          <w:tcPr>
            <w:vAlign w:val="center"/>
          </w:tcPr>
          <w:p w14:paraId="3D40BCF3">
            <w:r>
              <w:t>18.1</w:t>
            </w:r>
          </w:p>
        </w:tc>
      </w:tr>
      <w:tr w14:paraId="58BF8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E21BA9">
            <w:r>
              <w:t>夏季大气压力(Pa)</w:t>
            </w:r>
          </w:p>
        </w:tc>
        <w:tc>
          <w:tcPr>
            <w:vAlign w:val="center"/>
          </w:tcPr>
          <w:p w14:paraId="418653E9">
            <w:r>
              <w:t>76100</w:t>
            </w:r>
          </w:p>
        </w:tc>
      </w:tr>
    </w:tbl>
    <w:p w14:paraId="517BE6C4">
      <w:pPr>
        <w:pStyle w:val="2"/>
        <w:rPr>
          <w:szCs w:val="24"/>
          <w:lang w:val="en-US"/>
        </w:rPr>
      </w:pPr>
      <w:bookmarkStart w:id="17" w:name="_Toc6356"/>
      <w:r>
        <w:rPr>
          <w:szCs w:val="24"/>
          <w:lang w:val="en-US"/>
        </w:rPr>
        <w:t>计算依据</w:t>
      </w:r>
      <w:bookmarkEnd w:id="17"/>
    </w:p>
    <w:p w14:paraId="081CACD7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64BC4292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1E0F7554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1B495D48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56385510">
      <w:pPr>
        <w:rPr>
          <w:szCs w:val="24"/>
          <w:lang w:val="en-US"/>
        </w:rPr>
      </w:pPr>
    </w:p>
    <w:p w14:paraId="63602B7C">
      <w:pPr>
        <w:rPr>
          <w:szCs w:val="24"/>
          <w:lang w:val="en-US"/>
        </w:rPr>
      </w:pPr>
    </w:p>
    <w:p w14:paraId="17ED0F6E">
      <w:pPr>
        <w:pStyle w:val="2"/>
        <w:rPr>
          <w:szCs w:val="24"/>
          <w:lang w:val="en-US"/>
        </w:rPr>
      </w:pPr>
      <w:bookmarkStart w:id="18" w:name="_Toc28159"/>
      <w:r>
        <w:rPr>
          <w:szCs w:val="24"/>
          <w:lang w:val="en-US"/>
        </w:rPr>
        <w:t>计算原理</w:t>
      </w:r>
      <w:bookmarkEnd w:id="18"/>
    </w:p>
    <w:p w14:paraId="1BF5508A">
      <w:pPr>
        <w:pStyle w:val="4"/>
        <w:spacing w:line="240" w:lineRule="atLeast"/>
      </w:pPr>
      <w:bookmarkStart w:id="19" w:name="_Toc453593136"/>
      <w:bookmarkStart w:id="20" w:name="_Toc240280508"/>
      <w:bookmarkStart w:id="21" w:name="_Toc239133098"/>
      <w:bookmarkStart w:id="22" w:name="_Toc179712227"/>
      <w:bookmarkStart w:id="23" w:name="_Toc178152068"/>
      <w:bookmarkStart w:id="24" w:name="_Toc179707474"/>
      <w:bookmarkStart w:id="25" w:name="_Toc178151562"/>
      <w:bookmarkStart w:id="26" w:name="_Toc495932542"/>
      <w:bookmarkStart w:id="27" w:name="_Toc10296"/>
      <w:r>
        <w:rPr>
          <w:rFonts w:hint="eastAsia"/>
        </w:rPr>
        <w:t>外窗的日射得热冷负荷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606A23A6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B529A7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52120FA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17494E0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2C0C9E5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0F8B3590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8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8"/>
      <w:bookmarkStart w:id="29" w:name="OLE_LINK4"/>
      <w:bookmarkStart w:id="30" w:name="OLE_LINK1"/>
    </w:p>
    <w:p w14:paraId="2D638C8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9"/>
    <w:bookmarkEnd w:id="30"/>
    <w:p w14:paraId="1FF50E3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1EDA732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63FC758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5003A5A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4AD5FB6D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30A05A95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41BD9F27">
      <w:pPr>
        <w:pStyle w:val="4"/>
        <w:spacing w:line="240" w:lineRule="atLeast"/>
      </w:pPr>
      <w:bookmarkStart w:id="31" w:name="_Toc179712228"/>
      <w:bookmarkStart w:id="32" w:name="_Toc178151563"/>
      <w:bookmarkStart w:id="33" w:name="_Toc495932543"/>
      <w:bookmarkStart w:id="34" w:name="_Toc453593137"/>
      <w:bookmarkStart w:id="35" w:name="_Toc239133099"/>
      <w:bookmarkStart w:id="36" w:name="_Toc178152069"/>
      <w:bookmarkStart w:id="37" w:name="_Toc240280509"/>
      <w:bookmarkStart w:id="38" w:name="_Toc179707475"/>
      <w:bookmarkStart w:id="39" w:name="_Toc17422"/>
      <w:r>
        <w:rPr>
          <w:rFonts w:hint="eastAsia"/>
        </w:rPr>
        <w:t>外窗传热的冷负荷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1F9750AC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3AC92D2D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FD0B6B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A6C1C7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7FC445D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2455342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3ECAA33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6FD8B7C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2922293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7BB80B6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515A0F6F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16CCE52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315AF83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05D573E7">
      <w:pPr>
        <w:pStyle w:val="4"/>
        <w:spacing w:line="240" w:lineRule="atLeast"/>
      </w:pPr>
      <w:bookmarkStart w:id="40" w:name="_Toc239133100"/>
      <w:bookmarkStart w:id="41" w:name="_Toc179707476"/>
      <w:bookmarkStart w:id="42" w:name="_Toc453593138"/>
      <w:bookmarkStart w:id="43" w:name="_Toc178151564"/>
      <w:bookmarkStart w:id="44" w:name="_Toc179712229"/>
      <w:bookmarkStart w:id="45" w:name="_Toc495932544"/>
      <w:bookmarkStart w:id="46" w:name="_Toc240280510"/>
      <w:bookmarkStart w:id="47" w:name="_Toc178152070"/>
      <w:bookmarkStart w:id="48" w:name="_Toc27129"/>
      <w:r>
        <w:rPr>
          <w:rFonts w:hint="eastAsia"/>
        </w:rPr>
        <w:t>外墙和屋盖的冷负荷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49E699A9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36C4CD0E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68E24E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32ACCB4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6FC1F51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4437066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45F6705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6A6C9059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2ACB470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3573C28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7A100AC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1C598D1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2B37FFD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267BD030">
      <w:pPr>
        <w:pStyle w:val="4"/>
        <w:spacing w:line="240" w:lineRule="atLeast"/>
      </w:pPr>
      <w:bookmarkStart w:id="49" w:name="_Toc179707477"/>
      <w:bookmarkStart w:id="50" w:name="_Toc239133101"/>
      <w:bookmarkStart w:id="51" w:name="_Toc178152071"/>
      <w:bookmarkStart w:id="52" w:name="_Toc453593139"/>
      <w:bookmarkStart w:id="53" w:name="_Toc178151565"/>
      <w:bookmarkStart w:id="54" w:name="_Toc179712230"/>
      <w:bookmarkStart w:id="55" w:name="_Toc240280511"/>
      <w:r>
        <w:rPr>
          <w:rFonts w:hint="eastAsia"/>
        </w:rPr>
        <w:t xml:space="preserve"> </w:t>
      </w:r>
      <w:bookmarkStart w:id="56" w:name="_Toc495932545"/>
      <w:bookmarkStart w:id="57" w:name="_Toc16677"/>
      <w:r>
        <w:rPr>
          <w:rFonts w:hint="eastAsia"/>
        </w:rPr>
        <w:t>新风冷负荷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3E392EC9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68DAFC78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198877A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51BEC5E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2EA26DBA">
      <w:pPr>
        <w:pStyle w:val="4"/>
        <w:spacing w:line="240" w:lineRule="atLeast"/>
      </w:pPr>
      <w:bookmarkStart w:id="58" w:name="_Toc240280512"/>
      <w:bookmarkStart w:id="59" w:name="_Toc179707478"/>
      <w:bookmarkStart w:id="60" w:name="_Toc453593140"/>
      <w:bookmarkStart w:id="61" w:name="_Toc239133102"/>
      <w:bookmarkStart w:id="62" w:name="_Toc179712231"/>
      <w:bookmarkStart w:id="63" w:name="_Toc178152072"/>
      <w:bookmarkStart w:id="64" w:name="_Toc178151566"/>
      <w:r>
        <w:t xml:space="preserve"> </w:t>
      </w:r>
      <w:bookmarkStart w:id="65" w:name="_Toc495932546"/>
      <w:bookmarkStart w:id="66" w:name="_Toc330"/>
      <w:r>
        <w:rPr>
          <w:rFonts w:hint="eastAsia"/>
        </w:rPr>
        <w:t>内墙、内窗、楼板、地面的冷负荷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5591DE7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268E498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1D07660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3FBE72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40786D3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0BA9A67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76C7F93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2CA2070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6E41CDDE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5523AD6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18DD345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60AE853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24257E4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771F8D79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61FC432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2E5AF9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383504F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39A7A5C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4597D901">
      <w:pPr>
        <w:pStyle w:val="4"/>
        <w:spacing w:line="240" w:lineRule="atLeast"/>
      </w:pPr>
      <w:bookmarkStart w:id="67" w:name="_Toc240280513"/>
      <w:bookmarkStart w:id="68" w:name="_Toc179712232"/>
      <w:bookmarkStart w:id="69" w:name="_Toc453593141"/>
      <w:bookmarkStart w:id="70" w:name="_Toc179707479"/>
      <w:bookmarkStart w:id="71" w:name="_Toc178152073"/>
      <w:bookmarkStart w:id="72" w:name="_Toc178151567"/>
      <w:bookmarkStart w:id="73" w:name="_Toc239133103"/>
      <w:r>
        <w:t xml:space="preserve"> </w:t>
      </w:r>
      <w:bookmarkStart w:id="74" w:name="_Toc495932547"/>
      <w:bookmarkStart w:id="75" w:name="_Toc20114"/>
      <w:r>
        <w:rPr>
          <w:rFonts w:hint="eastAsia"/>
        </w:rPr>
        <w:t>渗透空气冷负荷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1874542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68DBCA9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3547BDA5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41464D8A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BB9D9C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0C4B74EB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050ADF41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1D965E0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68DA0A4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947785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43BF8E5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1FA9BE2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003A3D5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339081F1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5DA9E14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7A5963A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7F2290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26B644E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3D2443E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49DBBD8E">
      <w:pPr>
        <w:pStyle w:val="4"/>
        <w:spacing w:line="240" w:lineRule="atLeast"/>
      </w:pPr>
      <w:bookmarkStart w:id="76" w:name="_Toc178151568"/>
      <w:bookmarkStart w:id="77" w:name="_Toc453593142"/>
      <w:bookmarkStart w:id="78" w:name="_Toc239133104"/>
      <w:bookmarkStart w:id="79" w:name="_Toc240280514"/>
      <w:bookmarkStart w:id="80" w:name="_Toc179712233"/>
      <w:bookmarkStart w:id="81" w:name="_Toc179707480"/>
      <w:bookmarkStart w:id="82" w:name="_Toc178152074"/>
      <w:r>
        <w:t xml:space="preserve"> </w:t>
      </w:r>
      <w:bookmarkStart w:id="83" w:name="_Toc495932548"/>
      <w:bookmarkStart w:id="84" w:name="_Toc24960"/>
      <w:r>
        <w:rPr>
          <w:rFonts w:hint="eastAsia"/>
        </w:rPr>
        <w:t>设备冷负荷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5182D9A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139E02A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64E7DCF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F16D55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15C351D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3709FA8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0C57769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23F455F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79D88B1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768D4E5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C3ECB0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40925D2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5D640D4B">
      <w:pPr>
        <w:pStyle w:val="4"/>
        <w:spacing w:line="240" w:lineRule="atLeast"/>
      </w:pPr>
      <w:bookmarkStart w:id="85" w:name="_Toc453593143"/>
      <w:bookmarkStart w:id="86" w:name="_Toc240280515"/>
      <w:bookmarkStart w:id="87" w:name="_Toc179712234"/>
      <w:bookmarkStart w:id="88" w:name="_Toc178151569"/>
      <w:bookmarkStart w:id="89" w:name="_Toc178152075"/>
      <w:bookmarkStart w:id="90" w:name="_Toc239133105"/>
      <w:bookmarkStart w:id="91" w:name="_Toc179707481"/>
      <w:r>
        <w:t xml:space="preserve"> </w:t>
      </w:r>
      <w:bookmarkStart w:id="92" w:name="_Toc495932549"/>
      <w:bookmarkStart w:id="93" w:name="_Toc3217"/>
      <w:r>
        <w:rPr>
          <w:rFonts w:hint="eastAsia"/>
        </w:rPr>
        <w:t>照明冷负荷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25B5259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53FC783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2D75C45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E46C55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1DA3A76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556E870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566DF75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5F029DA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13635E9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246CCB8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B81581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28D5200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2368FF8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62C3020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229A966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49691C8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0E65A1E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A41B34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5A9E5EA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7A99AC7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645BAEE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6AF329E2">
      <w:pPr>
        <w:pStyle w:val="4"/>
        <w:spacing w:line="240" w:lineRule="atLeast"/>
      </w:pPr>
      <w:bookmarkStart w:id="94" w:name="_Toc179707482"/>
      <w:bookmarkStart w:id="95" w:name="_Toc178152076"/>
      <w:bookmarkStart w:id="96" w:name="_Toc178151570"/>
      <w:bookmarkStart w:id="97" w:name="_Toc453593144"/>
      <w:bookmarkStart w:id="98" w:name="_Toc179712235"/>
      <w:bookmarkStart w:id="99" w:name="_Toc239133106"/>
      <w:bookmarkStart w:id="100" w:name="_Toc240280516"/>
      <w:r>
        <w:t xml:space="preserve"> </w:t>
      </w:r>
      <w:bookmarkStart w:id="101" w:name="_Toc495932550"/>
      <w:bookmarkStart w:id="102" w:name="_Toc9023"/>
      <w:r>
        <w:rPr>
          <w:rFonts w:hint="eastAsia"/>
        </w:rPr>
        <w:t>人体冷负荷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50CE37C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21212EA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35660EB6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3DFEA2E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592F07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442DF33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3D27A93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53452B7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7F1F3BE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2F0817A9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6287E76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0DEEDC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214F054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6C4E8F5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5A237BB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1DC4DB4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2B7AF8DB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04870C8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31B0EF3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7C4CB2A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14E87BE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269DA6B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52BE98C2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651AF0A8">
      <w:pPr>
        <w:pStyle w:val="4"/>
        <w:spacing w:line="240" w:lineRule="atLeast"/>
      </w:pPr>
      <w:bookmarkStart w:id="103" w:name="_Toc453593145"/>
      <w:bookmarkStart w:id="104" w:name="_Toc239133107"/>
      <w:bookmarkStart w:id="105" w:name="_Toc240280517"/>
      <w:r>
        <w:rPr>
          <w:rFonts w:hint="eastAsia"/>
        </w:rPr>
        <w:t xml:space="preserve"> </w:t>
      </w:r>
      <w:bookmarkStart w:id="106" w:name="_Toc495932551"/>
      <w:bookmarkStart w:id="107" w:name="_Toc3393"/>
      <w:r>
        <w:rPr>
          <w:rFonts w:hint="eastAsia"/>
        </w:rPr>
        <w:t>冷负荷的修正</w:t>
      </w:r>
      <w:bookmarkEnd w:id="103"/>
      <w:bookmarkEnd w:id="104"/>
      <w:bookmarkEnd w:id="105"/>
      <w:bookmarkEnd w:id="106"/>
      <w:bookmarkEnd w:id="107"/>
    </w:p>
    <w:p w14:paraId="2DCBE2D5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4BBA2A1F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621DA76B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5E02B767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59D92B91">
      <w:pPr>
        <w:spacing w:line="240" w:lineRule="auto"/>
        <w:rPr>
          <w:color w:val="000000"/>
        </w:rPr>
      </w:pPr>
      <w:bookmarkStart w:id="108" w:name="_Toc179707483"/>
      <w:bookmarkStart w:id="109" w:name="_Toc178152077"/>
      <w:bookmarkStart w:id="110" w:name="_Toc178151571"/>
      <w:bookmarkStart w:id="111" w:name="_Toc179712236"/>
      <w:r>
        <w:rPr>
          <w:rFonts w:hint="eastAsia"/>
          <w:color w:val="000000"/>
        </w:rPr>
        <w:t>（3）其它附加系数</w:t>
      </w:r>
    </w:p>
    <w:p w14:paraId="609895F0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8"/>
      <w:bookmarkEnd w:id="109"/>
      <w:bookmarkEnd w:id="110"/>
      <w:bookmarkEnd w:id="111"/>
    </w:p>
    <w:p w14:paraId="3E0A9FDE">
      <w:pPr>
        <w:pStyle w:val="2"/>
        <w:rPr>
          <w:szCs w:val="24"/>
          <w:lang w:val="en-US"/>
        </w:rPr>
      </w:pPr>
      <w:bookmarkStart w:id="112" w:name="_Toc9226"/>
      <w:r>
        <w:rPr>
          <w:szCs w:val="24"/>
          <w:lang w:val="en-US"/>
        </w:rPr>
        <w:t>外围护构造</w:t>
      </w:r>
      <w:bookmarkEnd w:id="112"/>
    </w:p>
    <w:p w14:paraId="3050FED5">
      <w:pPr>
        <w:pStyle w:val="4"/>
        <w:rPr>
          <w:szCs w:val="24"/>
          <w:lang w:val="en-US"/>
        </w:rPr>
      </w:pPr>
      <w:bookmarkStart w:id="113" w:name="_Toc1137"/>
      <w:r>
        <w:rPr>
          <w:szCs w:val="24"/>
          <w:lang w:val="en-US"/>
        </w:rPr>
        <w:t>屋顶</w:t>
      </w:r>
      <w:bookmarkEnd w:id="113"/>
    </w:p>
    <w:p w14:paraId="193A85CF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62CC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A05FDD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792E7B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7C7CD5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223CC7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201477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2AD76E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45369BF">
            <w:pPr>
              <w:jc w:val="center"/>
            </w:pPr>
            <w:r>
              <w:t>热惰性指标</w:t>
            </w:r>
          </w:p>
        </w:tc>
      </w:tr>
      <w:tr w14:paraId="42B35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1D068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1E973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C816A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6E1C8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AECA5C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7CB81F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50E6ED8">
            <w:pPr>
              <w:jc w:val="center"/>
            </w:pPr>
            <w:r>
              <w:t>D=R*S</w:t>
            </w:r>
          </w:p>
        </w:tc>
      </w:tr>
      <w:tr w14:paraId="1E5B7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59A4C">
            <w:r>
              <w:t>水泥砂浆</w:t>
            </w:r>
          </w:p>
        </w:tc>
        <w:tc>
          <w:tcPr>
            <w:vAlign w:val="center"/>
          </w:tcPr>
          <w:p w14:paraId="3F8D43D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34CF07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76AF3E3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0E9F7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E29E7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40A6EE4">
            <w:pPr>
              <w:jc w:val="right"/>
            </w:pPr>
            <w:r>
              <w:t>0.245</w:t>
            </w:r>
          </w:p>
        </w:tc>
      </w:tr>
      <w:tr w14:paraId="46587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7B2FE2">
            <w:r>
              <w:t>c20细石混凝土(ρ=2300)</w:t>
            </w:r>
          </w:p>
        </w:tc>
        <w:tc>
          <w:tcPr>
            <w:vAlign w:val="center"/>
          </w:tcPr>
          <w:p w14:paraId="791070F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8A7F191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264ED7F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BC4C5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E27A14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00565CE">
            <w:pPr>
              <w:jc w:val="right"/>
            </w:pPr>
            <w:r>
              <w:t>0.404</w:t>
            </w:r>
          </w:p>
        </w:tc>
      </w:tr>
      <w:tr w14:paraId="526DF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FAB76E">
            <w:r>
              <w:t>挤塑聚苯板(ρ=25-32)</w:t>
            </w:r>
          </w:p>
        </w:tc>
        <w:tc>
          <w:tcPr>
            <w:vAlign w:val="center"/>
          </w:tcPr>
          <w:p w14:paraId="264FDD76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563FBDE4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675446B5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18F7ECF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1FD3E5D4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48DF69A9">
            <w:pPr>
              <w:jc w:val="right"/>
            </w:pPr>
            <w:r>
              <w:t>1.6</w:t>
            </w:r>
          </w:p>
        </w:tc>
      </w:tr>
      <w:tr w14:paraId="248C9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A0F1B">
            <w:r>
              <w:t>轻骨料混凝土(找坡层)</w:t>
            </w:r>
          </w:p>
        </w:tc>
        <w:tc>
          <w:tcPr>
            <w:vAlign w:val="center"/>
          </w:tcPr>
          <w:p w14:paraId="239B33A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3C954FD"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 w14:paraId="3160EAA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C188C6C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46AA8555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16F12614">
            <w:pPr>
              <w:jc w:val="right"/>
            </w:pPr>
            <w:r>
              <w:t>0.5</w:t>
            </w:r>
          </w:p>
        </w:tc>
      </w:tr>
      <w:tr w14:paraId="30B5B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CB041B">
            <w:r>
              <w:t>钢筋混凝土</w:t>
            </w:r>
          </w:p>
        </w:tc>
        <w:tc>
          <w:tcPr>
            <w:vAlign w:val="center"/>
          </w:tcPr>
          <w:p w14:paraId="2B4D614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BEB7EBA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7E431FD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6C67F1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CDD1A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511F81A">
            <w:pPr>
              <w:jc w:val="right"/>
            </w:pPr>
            <w:r>
              <w:t>1.186</w:t>
            </w:r>
          </w:p>
        </w:tc>
      </w:tr>
      <w:tr w14:paraId="563C7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23DA6E">
            <w:r>
              <w:t>混合砂浆</w:t>
            </w:r>
          </w:p>
        </w:tc>
        <w:tc>
          <w:tcPr>
            <w:vAlign w:val="center"/>
          </w:tcPr>
          <w:p w14:paraId="686BFE8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31F64FE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79421EEF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7481E8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4A8F60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970A729">
            <w:pPr>
              <w:jc w:val="right"/>
            </w:pPr>
            <w:r>
              <w:t>0.247</w:t>
            </w:r>
          </w:p>
        </w:tc>
      </w:tr>
      <w:tr w14:paraId="4BAB7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C8EE50">
            <w:r>
              <w:t>各层之和∑</w:t>
            </w:r>
          </w:p>
        </w:tc>
        <w:tc>
          <w:tcPr>
            <w:vAlign w:val="center"/>
          </w:tcPr>
          <w:p w14:paraId="7F806AF8">
            <w:pPr>
              <w:jc w:val="right"/>
            </w:pPr>
            <w:r>
              <w:t>380</w:t>
            </w:r>
          </w:p>
        </w:tc>
        <w:tc>
          <w:tcPr>
            <w:vAlign w:val="center"/>
          </w:tcPr>
          <w:p w14:paraId="254424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A786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850D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97A480">
            <w:pPr>
              <w:jc w:val="right"/>
            </w:pPr>
            <w:r>
              <w:t>4.752</w:t>
            </w:r>
          </w:p>
        </w:tc>
        <w:tc>
          <w:tcPr>
            <w:vAlign w:val="center"/>
          </w:tcPr>
          <w:p w14:paraId="3DE793D5">
            <w:pPr>
              <w:jc w:val="right"/>
            </w:pPr>
            <w:r>
              <w:t>4.182</w:t>
            </w:r>
          </w:p>
        </w:tc>
      </w:tr>
      <w:tr w14:paraId="59464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15322FF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34471C52">
            <w:pPr>
              <w:jc w:val="center"/>
            </w:pPr>
            <w:r>
              <w:t>0.204</w:t>
            </w:r>
          </w:p>
        </w:tc>
      </w:tr>
      <w:tr w14:paraId="0449E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F75D3CA">
            <w:r>
              <w:t>衰减度ν</w:t>
            </w:r>
          </w:p>
        </w:tc>
        <w:tc>
          <w:tcPr>
            <w:gridSpan w:val="5"/>
            <w:vAlign w:val="center"/>
          </w:tcPr>
          <w:p w14:paraId="3BB7E441">
            <w:pPr>
              <w:jc w:val="center"/>
            </w:pPr>
            <w:r>
              <w:t>222.64</w:t>
            </w:r>
          </w:p>
        </w:tc>
      </w:tr>
      <w:tr w14:paraId="14F7C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7E3789F">
            <w:r>
              <w:t>延迟时间ξ(h)</w:t>
            </w:r>
          </w:p>
        </w:tc>
        <w:tc>
          <w:tcPr>
            <w:gridSpan w:val="5"/>
            <w:vAlign w:val="center"/>
          </w:tcPr>
          <w:p w14:paraId="0431C2E3">
            <w:pPr>
              <w:jc w:val="center"/>
            </w:pPr>
            <w:r>
              <w:t>10.98</w:t>
            </w:r>
          </w:p>
        </w:tc>
      </w:tr>
      <w:tr w14:paraId="3B6C8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181F3A9">
            <w:r>
              <w:t>衰减倍数β</w:t>
            </w:r>
          </w:p>
        </w:tc>
        <w:tc>
          <w:tcPr>
            <w:gridSpan w:val="5"/>
            <w:vAlign w:val="center"/>
          </w:tcPr>
          <w:p w14:paraId="4767A3F8">
            <w:pPr>
              <w:jc w:val="center"/>
            </w:pPr>
            <w:r>
              <w:t>0.09</w:t>
            </w:r>
          </w:p>
        </w:tc>
      </w:tr>
    </w:tbl>
    <w:p w14:paraId="40B291CF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B17C3AF">
      <w:pPr>
        <w:pStyle w:val="4"/>
        <w:rPr>
          <w:szCs w:val="24"/>
          <w:lang w:val="en-US"/>
        </w:rPr>
      </w:pPr>
      <w:bookmarkStart w:id="114" w:name="_Toc19299"/>
      <w:r>
        <w:rPr>
          <w:szCs w:val="24"/>
          <w:lang w:val="en-US"/>
        </w:rPr>
        <w:t>外墙</w:t>
      </w:r>
      <w:bookmarkEnd w:id="114"/>
    </w:p>
    <w:p w14:paraId="5E6A5C8A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5EB2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4CEA52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AB5459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766147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DBFD4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17D2EEB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4AE3B7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832DF29">
            <w:pPr>
              <w:jc w:val="center"/>
            </w:pPr>
            <w:r>
              <w:t>热惰性指标</w:t>
            </w:r>
          </w:p>
        </w:tc>
      </w:tr>
      <w:tr w14:paraId="019F6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424600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95D040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CAFA26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E65F5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3EFFB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8FE6A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FCBBBF">
            <w:pPr>
              <w:jc w:val="center"/>
            </w:pPr>
            <w:r>
              <w:t>D=R*S</w:t>
            </w:r>
          </w:p>
        </w:tc>
      </w:tr>
      <w:tr w14:paraId="612C3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BA964">
            <w:r>
              <w:t>水泥砂浆</w:t>
            </w:r>
          </w:p>
        </w:tc>
        <w:tc>
          <w:tcPr>
            <w:vAlign w:val="center"/>
          </w:tcPr>
          <w:p w14:paraId="76EE12A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4483330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44D4553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D03BD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C2B41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38468B3">
            <w:pPr>
              <w:jc w:val="right"/>
            </w:pPr>
            <w:r>
              <w:t>0.245</w:t>
            </w:r>
          </w:p>
        </w:tc>
      </w:tr>
      <w:tr w14:paraId="708BA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2C51FA">
            <w:r>
              <w:t>岩棉板(ρ=60-160)</w:t>
            </w:r>
          </w:p>
        </w:tc>
        <w:tc>
          <w:tcPr>
            <w:vAlign w:val="center"/>
          </w:tcPr>
          <w:p w14:paraId="30B8D118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5C8A88A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7A41C8E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117CD441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46371DB2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17FD0889">
            <w:pPr>
              <w:jc w:val="right"/>
            </w:pPr>
            <w:r>
              <w:t>1.05</w:t>
            </w:r>
          </w:p>
        </w:tc>
      </w:tr>
      <w:tr w14:paraId="208B5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EAC50">
            <w:r>
              <w:t>加气混凝土、泡沫混凝土(ρ=700)</w:t>
            </w:r>
          </w:p>
        </w:tc>
        <w:tc>
          <w:tcPr>
            <w:vAlign w:val="center"/>
          </w:tcPr>
          <w:p w14:paraId="313E348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056F470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16397349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3B1C7205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8EFD335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51D80CCC">
            <w:pPr>
              <w:jc w:val="right"/>
            </w:pPr>
            <w:r>
              <w:t>3.444</w:t>
            </w:r>
          </w:p>
        </w:tc>
      </w:tr>
      <w:tr w14:paraId="4BCCE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239754">
            <w:r>
              <w:t>混合砂浆</w:t>
            </w:r>
          </w:p>
        </w:tc>
        <w:tc>
          <w:tcPr>
            <w:vAlign w:val="center"/>
          </w:tcPr>
          <w:p w14:paraId="3246C4D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087E009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18288111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66DBD8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0702F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18CD758">
            <w:pPr>
              <w:jc w:val="right"/>
            </w:pPr>
            <w:r>
              <w:t>0.247</w:t>
            </w:r>
          </w:p>
        </w:tc>
      </w:tr>
      <w:tr w14:paraId="39439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33EB95">
            <w:r>
              <w:t>橡塑隔声保温垫</w:t>
            </w:r>
          </w:p>
        </w:tc>
        <w:tc>
          <w:tcPr>
            <w:vAlign w:val="center"/>
          </w:tcPr>
          <w:p w14:paraId="6B12F081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95B2728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4411C2AD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212A7F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3F38FE">
            <w:pPr>
              <w:jc w:val="right"/>
            </w:pPr>
            <w:r>
              <w:t>1.429</w:t>
            </w:r>
          </w:p>
        </w:tc>
        <w:tc>
          <w:tcPr>
            <w:vAlign w:val="center"/>
          </w:tcPr>
          <w:p w14:paraId="3D588C56">
            <w:pPr>
              <w:jc w:val="right"/>
            </w:pPr>
            <w:r>
              <w:t>1.029</w:t>
            </w:r>
          </w:p>
        </w:tc>
      </w:tr>
      <w:tr w14:paraId="6B304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346F4A">
            <w:r>
              <w:t>四川达峰科技丙烯酸复合隔声保温材料</w:t>
            </w:r>
          </w:p>
        </w:tc>
        <w:tc>
          <w:tcPr>
            <w:vAlign w:val="center"/>
          </w:tcPr>
          <w:p w14:paraId="4ABB5142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C297735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5A6EFA29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4101FE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038DBE">
            <w:pPr>
              <w:jc w:val="right"/>
            </w:pPr>
            <w:r>
              <w:t>3.846</w:t>
            </w:r>
          </w:p>
        </w:tc>
        <w:tc>
          <w:tcPr>
            <w:vAlign w:val="center"/>
          </w:tcPr>
          <w:p w14:paraId="156BDD12">
            <w:pPr>
              <w:jc w:val="right"/>
            </w:pPr>
            <w:r>
              <w:t>2.5</w:t>
            </w:r>
          </w:p>
        </w:tc>
      </w:tr>
      <w:tr w14:paraId="13B79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FE67AC">
            <w:r>
              <w:t>挤塑聚苯乙烯泡沫板（带表皮）</w:t>
            </w:r>
          </w:p>
        </w:tc>
        <w:tc>
          <w:tcPr>
            <w:vAlign w:val="center"/>
          </w:tcPr>
          <w:p w14:paraId="71687FB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C73896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7A125853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611FCB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6EB0B1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14BD82A1">
            <w:pPr>
              <w:jc w:val="right"/>
            </w:pPr>
            <w:r>
              <w:t>0.227</w:t>
            </w:r>
          </w:p>
        </w:tc>
      </w:tr>
      <w:tr w14:paraId="62613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401C4F">
            <w:r>
              <w:t>岩棉板（ρ=60~160）</w:t>
            </w:r>
          </w:p>
        </w:tc>
        <w:tc>
          <w:tcPr>
            <w:vAlign w:val="center"/>
          </w:tcPr>
          <w:p w14:paraId="518BA6D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F5743FC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D4209C2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119E91F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E340DC">
            <w:pPr>
              <w:jc w:val="right"/>
            </w:pPr>
            <w:r>
              <w:t>0.488</w:t>
            </w:r>
          </w:p>
        </w:tc>
        <w:tc>
          <w:tcPr>
            <w:vAlign w:val="center"/>
          </w:tcPr>
          <w:p w14:paraId="31BADF59">
            <w:pPr>
              <w:jc w:val="right"/>
            </w:pPr>
            <w:r>
              <w:t>0.3</w:t>
            </w:r>
          </w:p>
        </w:tc>
      </w:tr>
      <w:tr w14:paraId="452AA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89CF28">
            <w:r>
              <w:t>各层之和∑</w:t>
            </w:r>
          </w:p>
        </w:tc>
        <w:tc>
          <w:tcPr>
            <w:vAlign w:val="center"/>
          </w:tcPr>
          <w:p w14:paraId="1B841A4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D7A79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C004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DB37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614E0D">
            <w:pPr>
              <w:jc w:val="right"/>
            </w:pPr>
            <w:r>
              <w:t>8.915</w:t>
            </w:r>
          </w:p>
        </w:tc>
        <w:tc>
          <w:tcPr>
            <w:vAlign w:val="center"/>
          </w:tcPr>
          <w:p w14:paraId="416595AB">
            <w:pPr>
              <w:jc w:val="right"/>
            </w:pPr>
            <w:r>
              <w:t>9.041</w:t>
            </w:r>
          </w:p>
        </w:tc>
      </w:tr>
      <w:tr w14:paraId="0D770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002AB81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3474A37D">
            <w:pPr>
              <w:jc w:val="center"/>
            </w:pPr>
            <w:r>
              <w:t>0.110</w:t>
            </w:r>
          </w:p>
        </w:tc>
      </w:tr>
      <w:tr w14:paraId="0E8BE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46B996D">
            <w:r>
              <w:t>衰减度ν</w:t>
            </w:r>
          </w:p>
        </w:tc>
        <w:tc>
          <w:tcPr>
            <w:gridSpan w:val="5"/>
            <w:vAlign w:val="center"/>
          </w:tcPr>
          <w:p w14:paraId="173A9D95">
            <w:pPr>
              <w:jc w:val="center"/>
            </w:pPr>
            <w:r>
              <w:t>5841.71</w:t>
            </w:r>
          </w:p>
        </w:tc>
      </w:tr>
      <w:tr w14:paraId="77E16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57F3704">
            <w:r>
              <w:t>延迟时间ξ(h)</w:t>
            </w:r>
          </w:p>
        </w:tc>
        <w:tc>
          <w:tcPr>
            <w:gridSpan w:val="5"/>
            <w:vAlign w:val="center"/>
          </w:tcPr>
          <w:p w14:paraId="252E436C">
            <w:pPr>
              <w:jc w:val="center"/>
            </w:pPr>
            <w:r>
              <w:t>21.98</w:t>
            </w:r>
          </w:p>
        </w:tc>
      </w:tr>
      <w:tr w14:paraId="173D1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F40BD7B">
            <w:r>
              <w:t>衰减倍数β</w:t>
            </w:r>
          </w:p>
        </w:tc>
        <w:tc>
          <w:tcPr>
            <w:gridSpan w:val="5"/>
            <w:vAlign w:val="center"/>
          </w:tcPr>
          <w:p w14:paraId="5BA26B33">
            <w:pPr>
              <w:jc w:val="center"/>
            </w:pPr>
            <w:r>
              <w:t>0.01</w:t>
            </w:r>
          </w:p>
        </w:tc>
      </w:tr>
    </w:tbl>
    <w:p w14:paraId="15E00AD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44DB5E8">
      <w:pPr>
        <w:pStyle w:val="4"/>
        <w:rPr>
          <w:szCs w:val="24"/>
          <w:lang w:val="en-US"/>
        </w:rPr>
      </w:pPr>
      <w:bookmarkStart w:id="115" w:name="_Toc31431"/>
      <w:r>
        <w:rPr>
          <w:szCs w:val="24"/>
          <w:lang w:val="en-US"/>
        </w:rPr>
        <w:t>梁柱</w:t>
      </w:r>
      <w:bookmarkEnd w:id="115"/>
    </w:p>
    <w:p w14:paraId="04CDF4D0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F1E2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125C59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9050E1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3335AE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3800A5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1B027B5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F518A5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E31B797">
            <w:pPr>
              <w:jc w:val="center"/>
            </w:pPr>
            <w:r>
              <w:t>热惰性指标</w:t>
            </w:r>
          </w:p>
        </w:tc>
      </w:tr>
      <w:tr w14:paraId="3783D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B80C76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BFEBB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87F4A8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5D6F0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8A906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7F548E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F66374">
            <w:pPr>
              <w:jc w:val="center"/>
            </w:pPr>
            <w:r>
              <w:t>D=R*S</w:t>
            </w:r>
          </w:p>
        </w:tc>
      </w:tr>
      <w:tr w14:paraId="44BB3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D6BCBC">
            <w:r>
              <w:t>水泥砂浆</w:t>
            </w:r>
          </w:p>
        </w:tc>
        <w:tc>
          <w:tcPr>
            <w:vAlign w:val="center"/>
          </w:tcPr>
          <w:p w14:paraId="1F599FE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FA212B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845E0F8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5925D9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8EAFF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E682FFF">
            <w:pPr>
              <w:jc w:val="right"/>
            </w:pPr>
            <w:r>
              <w:t>0.245</w:t>
            </w:r>
          </w:p>
        </w:tc>
      </w:tr>
      <w:tr w14:paraId="246FD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D9EBD9">
            <w:r>
              <w:t>挤塑聚苯板(ρ=25-32)</w:t>
            </w:r>
          </w:p>
        </w:tc>
        <w:tc>
          <w:tcPr>
            <w:vAlign w:val="center"/>
          </w:tcPr>
          <w:p w14:paraId="10C803A0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1AA307D2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6D143039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4A31DDEB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07823FAB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19A93E2A">
            <w:pPr>
              <w:jc w:val="right"/>
            </w:pPr>
            <w:r>
              <w:t>0.747</w:t>
            </w:r>
          </w:p>
        </w:tc>
      </w:tr>
      <w:tr w14:paraId="35903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66DA0F">
            <w:r>
              <w:t>钢筋混凝土</w:t>
            </w:r>
          </w:p>
        </w:tc>
        <w:tc>
          <w:tcPr>
            <w:vAlign w:val="center"/>
          </w:tcPr>
          <w:p w14:paraId="1DCE23E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5642C26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2F5DCFC2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3D561B5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7135E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106B568">
            <w:pPr>
              <w:jc w:val="right"/>
            </w:pPr>
            <w:r>
              <w:t>1.977</w:t>
            </w:r>
          </w:p>
        </w:tc>
      </w:tr>
      <w:tr w14:paraId="0D7B8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B8CEE">
            <w:r>
              <w:t>混合砂浆</w:t>
            </w:r>
          </w:p>
        </w:tc>
        <w:tc>
          <w:tcPr>
            <w:vAlign w:val="center"/>
          </w:tcPr>
          <w:p w14:paraId="55FBB5C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3BD6EFD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0E1211CF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3526F7B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6B868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8D5C65F">
            <w:pPr>
              <w:jc w:val="right"/>
            </w:pPr>
            <w:r>
              <w:t>0.247</w:t>
            </w:r>
          </w:p>
        </w:tc>
      </w:tr>
      <w:tr w14:paraId="28FE7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75D1D8">
            <w:r>
              <w:t>各层之和∑</w:t>
            </w:r>
          </w:p>
        </w:tc>
        <w:tc>
          <w:tcPr>
            <w:vAlign w:val="center"/>
          </w:tcPr>
          <w:p w14:paraId="65F180BC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1D68E3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A3AE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9DDB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F42731">
            <w:pPr>
              <w:jc w:val="right"/>
            </w:pPr>
            <w:r>
              <w:t>2.281</w:t>
            </w:r>
          </w:p>
        </w:tc>
        <w:tc>
          <w:tcPr>
            <w:vAlign w:val="center"/>
          </w:tcPr>
          <w:p w14:paraId="0FC48D33">
            <w:pPr>
              <w:jc w:val="right"/>
            </w:pPr>
            <w:r>
              <w:t>3.215</w:t>
            </w:r>
          </w:p>
        </w:tc>
      </w:tr>
      <w:tr w14:paraId="640E2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513B3BF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22CA1BA5">
            <w:pPr>
              <w:jc w:val="center"/>
            </w:pPr>
            <w:r>
              <w:t>0.410</w:t>
            </w:r>
          </w:p>
        </w:tc>
      </w:tr>
      <w:tr w14:paraId="6739B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0D4181D">
            <w:r>
              <w:t>衰减度ν</w:t>
            </w:r>
          </w:p>
        </w:tc>
        <w:tc>
          <w:tcPr>
            <w:gridSpan w:val="5"/>
            <w:vAlign w:val="center"/>
          </w:tcPr>
          <w:p w14:paraId="1AE28956">
            <w:pPr>
              <w:jc w:val="center"/>
            </w:pPr>
            <w:r>
              <w:t>132.94</w:t>
            </w:r>
          </w:p>
        </w:tc>
      </w:tr>
      <w:tr w14:paraId="54DD2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27A4799">
            <w:r>
              <w:t>延迟时间ξ(h)</w:t>
            </w:r>
          </w:p>
        </w:tc>
        <w:tc>
          <w:tcPr>
            <w:gridSpan w:val="5"/>
            <w:vAlign w:val="center"/>
          </w:tcPr>
          <w:p w14:paraId="5AB611A8">
            <w:pPr>
              <w:jc w:val="center"/>
            </w:pPr>
            <w:r>
              <w:t>7.92</w:t>
            </w:r>
          </w:p>
        </w:tc>
      </w:tr>
      <w:tr w14:paraId="7D294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33FD6EB">
            <w:r>
              <w:t>衰减倍数β</w:t>
            </w:r>
          </w:p>
        </w:tc>
        <w:tc>
          <w:tcPr>
            <w:gridSpan w:val="5"/>
            <w:vAlign w:val="center"/>
          </w:tcPr>
          <w:p w14:paraId="71F2D192">
            <w:pPr>
              <w:jc w:val="center"/>
            </w:pPr>
            <w:r>
              <w:t>0.08</w:t>
            </w:r>
          </w:p>
        </w:tc>
      </w:tr>
    </w:tbl>
    <w:p w14:paraId="5392A1B8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C37B7FF">
      <w:pPr>
        <w:pStyle w:val="4"/>
        <w:rPr>
          <w:szCs w:val="24"/>
          <w:lang w:val="en-US"/>
        </w:rPr>
      </w:pPr>
      <w:bookmarkStart w:id="116" w:name="_Toc27102"/>
      <w:r>
        <w:rPr>
          <w:szCs w:val="24"/>
          <w:lang w:val="en-US"/>
        </w:rPr>
        <w:t>挑空楼板</w:t>
      </w:r>
      <w:bookmarkEnd w:id="116"/>
    </w:p>
    <w:p w14:paraId="0FE285F6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0E79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D0B481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34E21E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0AF29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5EEE57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0D4EA09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77A5F4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185F496">
            <w:pPr>
              <w:jc w:val="center"/>
            </w:pPr>
            <w:r>
              <w:t>热惰性指标</w:t>
            </w:r>
          </w:p>
        </w:tc>
      </w:tr>
      <w:tr w14:paraId="035DE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F2879F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B0E12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EF9EE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7F20C8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E5FC4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0C1F79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86D1F29">
            <w:pPr>
              <w:jc w:val="center"/>
            </w:pPr>
            <w:r>
              <w:t>D=R*S</w:t>
            </w:r>
          </w:p>
        </w:tc>
      </w:tr>
      <w:tr w14:paraId="6547E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A4972A">
            <w:r>
              <w:t>水泥砂浆</w:t>
            </w:r>
          </w:p>
        </w:tc>
        <w:tc>
          <w:tcPr>
            <w:vAlign w:val="center"/>
          </w:tcPr>
          <w:p w14:paraId="6279280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D8D79D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DF7228F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038A3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36750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BA4FD3F">
            <w:pPr>
              <w:jc w:val="right"/>
            </w:pPr>
            <w:r>
              <w:t>0.245</w:t>
            </w:r>
          </w:p>
        </w:tc>
      </w:tr>
      <w:tr w14:paraId="0294A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F31F54">
            <w:r>
              <w:t>挤塑聚苯板(ρ=25-32)</w:t>
            </w:r>
          </w:p>
        </w:tc>
        <w:tc>
          <w:tcPr>
            <w:vAlign w:val="center"/>
          </w:tcPr>
          <w:p w14:paraId="2FC2DA2E">
            <w:pPr>
              <w:jc w:val="right"/>
            </w:pPr>
            <w:r>
              <w:t>125</w:t>
            </w:r>
          </w:p>
        </w:tc>
        <w:tc>
          <w:tcPr>
            <w:vAlign w:val="center"/>
          </w:tcPr>
          <w:p w14:paraId="48A76D6D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56E80CC7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21DFA61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22B250B8">
            <w:pPr>
              <w:jc w:val="right"/>
            </w:pPr>
            <w:r>
              <w:t>3.788</w:t>
            </w:r>
          </w:p>
        </w:tc>
        <w:tc>
          <w:tcPr>
            <w:vAlign w:val="center"/>
          </w:tcPr>
          <w:p w14:paraId="5B1F67B3">
            <w:pPr>
              <w:jc w:val="right"/>
            </w:pPr>
            <w:r>
              <w:t>1.333</w:t>
            </w:r>
          </w:p>
        </w:tc>
      </w:tr>
      <w:tr w14:paraId="4FD23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8E6285">
            <w:r>
              <w:t>钢筋混凝土</w:t>
            </w:r>
          </w:p>
        </w:tc>
        <w:tc>
          <w:tcPr>
            <w:vAlign w:val="center"/>
          </w:tcPr>
          <w:p w14:paraId="5A2AE6B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3D6B1BD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1ACFD836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6BBD71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806C9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A78FAAB">
            <w:pPr>
              <w:jc w:val="right"/>
            </w:pPr>
            <w:r>
              <w:t>1.186</w:t>
            </w:r>
          </w:p>
        </w:tc>
      </w:tr>
      <w:tr w14:paraId="3D784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56D67E">
            <w:r>
              <w:t>混合砂浆</w:t>
            </w:r>
          </w:p>
        </w:tc>
        <w:tc>
          <w:tcPr>
            <w:vAlign w:val="center"/>
          </w:tcPr>
          <w:p w14:paraId="2E66D05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A60247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6AAF35F5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240E7B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9310D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8430C60">
            <w:pPr>
              <w:jc w:val="right"/>
            </w:pPr>
            <w:r>
              <w:t>0.247</w:t>
            </w:r>
          </w:p>
        </w:tc>
      </w:tr>
      <w:tr w14:paraId="252BA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601818">
            <w:r>
              <w:t>四川达峰科技丙烯酸复合隔声保温材料</w:t>
            </w:r>
          </w:p>
        </w:tc>
        <w:tc>
          <w:tcPr>
            <w:vAlign w:val="center"/>
          </w:tcPr>
          <w:p w14:paraId="7889AE85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B4F5A78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48FE8E8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740773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133527">
            <w:pPr>
              <w:jc w:val="right"/>
            </w:pPr>
            <w:r>
              <w:t>3.846</w:t>
            </w:r>
          </w:p>
        </w:tc>
        <w:tc>
          <w:tcPr>
            <w:vAlign w:val="center"/>
          </w:tcPr>
          <w:p w14:paraId="4AA13177">
            <w:pPr>
              <w:jc w:val="right"/>
            </w:pPr>
            <w:r>
              <w:t>2.5</w:t>
            </w:r>
          </w:p>
        </w:tc>
      </w:tr>
      <w:tr w14:paraId="6B695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A97499">
            <w:r>
              <w:t>各层之和∑</w:t>
            </w:r>
          </w:p>
        </w:tc>
        <w:tc>
          <w:tcPr>
            <w:vAlign w:val="center"/>
          </w:tcPr>
          <w:p w14:paraId="0B4AA681">
            <w:pPr>
              <w:jc w:val="right"/>
            </w:pPr>
            <w:r>
              <w:t>385</w:t>
            </w:r>
          </w:p>
        </w:tc>
        <w:tc>
          <w:tcPr>
            <w:vAlign w:val="center"/>
          </w:tcPr>
          <w:p w14:paraId="46684B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4C1D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CCBAE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52D7BB">
            <w:pPr>
              <w:jc w:val="right"/>
            </w:pPr>
            <w:r>
              <w:t>7.747</w:t>
            </w:r>
          </w:p>
        </w:tc>
        <w:tc>
          <w:tcPr>
            <w:vAlign w:val="center"/>
          </w:tcPr>
          <w:p w14:paraId="3F9A7A5F">
            <w:pPr>
              <w:jc w:val="right"/>
            </w:pPr>
            <w:r>
              <w:t>5.511</w:t>
            </w:r>
          </w:p>
        </w:tc>
      </w:tr>
      <w:tr w14:paraId="38456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1BAD043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1E75FB71">
            <w:pPr>
              <w:jc w:val="center"/>
            </w:pPr>
            <w:r>
              <w:t>0.126</w:t>
            </w:r>
          </w:p>
        </w:tc>
      </w:tr>
      <w:tr w14:paraId="20668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38928D7">
            <w:r>
              <w:t>衰减度ν</w:t>
            </w:r>
          </w:p>
        </w:tc>
        <w:tc>
          <w:tcPr>
            <w:gridSpan w:val="5"/>
            <w:vAlign w:val="center"/>
          </w:tcPr>
          <w:p w14:paraId="12E0579D">
            <w:pPr>
              <w:jc w:val="center"/>
            </w:pPr>
            <w:r>
              <w:t>3771.13</w:t>
            </w:r>
          </w:p>
        </w:tc>
      </w:tr>
      <w:tr w14:paraId="4DD47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806F8A5">
            <w:r>
              <w:t>延迟时间ξ(h)</w:t>
            </w:r>
          </w:p>
        </w:tc>
        <w:tc>
          <w:tcPr>
            <w:gridSpan w:val="5"/>
            <w:vAlign w:val="center"/>
          </w:tcPr>
          <w:p w14:paraId="240E06B0">
            <w:pPr>
              <w:jc w:val="center"/>
            </w:pPr>
            <w:r>
              <w:t>12.44</w:t>
            </w:r>
          </w:p>
        </w:tc>
      </w:tr>
      <w:tr w14:paraId="2274D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1BD6E84">
            <w:r>
              <w:t>衰减倍数β</w:t>
            </w:r>
          </w:p>
        </w:tc>
        <w:tc>
          <w:tcPr>
            <w:gridSpan w:val="5"/>
            <w:vAlign w:val="center"/>
          </w:tcPr>
          <w:p w14:paraId="1BCAB30A">
            <w:pPr>
              <w:jc w:val="center"/>
            </w:pPr>
            <w:r>
              <w:t>0.01</w:t>
            </w:r>
          </w:p>
        </w:tc>
      </w:tr>
    </w:tbl>
    <w:p w14:paraId="35DD698F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2BAF370">
      <w:pPr>
        <w:pStyle w:val="2"/>
        <w:rPr>
          <w:szCs w:val="24"/>
          <w:lang w:val="en-US"/>
        </w:rPr>
      </w:pPr>
      <w:bookmarkStart w:id="117" w:name="_Toc18177"/>
      <w:r>
        <w:rPr>
          <w:szCs w:val="24"/>
          <w:lang w:val="en-US"/>
        </w:rPr>
        <w:t>内围护构造</w:t>
      </w:r>
      <w:bookmarkEnd w:id="117"/>
    </w:p>
    <w:p w14:paraId="11CBE1CE">
      <w:pPr>
        <w:pStyle w:val="4"/>
        <w:rPr>
          <w:szCs w:val="24"/>
          <w:lang w:val="en-US"/>
        </w:rPr>
      </w:pPr>
      <w:bookmarkStart w:id="118" w:name="_Toc2513"/>
      <w:r>
        <w:rPr>
          <w:szCs w:val="24"/>
          <w:lang w:val="en-US"/>
        </w:rPr>
        <w:t>内墙</w:t>
      </w:r>
      <w:bookmarkEnd w:id="118"/>
    </w:p>
    <w:p w14:paraId="2F8A8C24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566E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3BA2CE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6E44F8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06FAB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233E5E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520E811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010CCE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CF2BF74">
            <w:pPr>
              <w:jc w:val="center"/>
            </w:pPr>
            <w:r>
              <w:t>热惰性指标</w:t>
            </w:r>
          </w:p>
        </w:tc>
      </w:tr>
      <w:tr w14:paraId="45F05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AE1B0F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F6089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9983E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0B97C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F1717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5303C6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A0DB206">
            <w:pPr>
              <w:jc w:val="center"/>
            </w:pPr>
            <w:r>
              <w:t>D=R*S</w:t>
            </w:r>
          </w:p>
        </w:tc>
      </w:tr>
      <w:tr w14:paraId="0780C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783574">
            <w:r>
              <w:t>水泥砂浆</w:t>
            </w:r>
          </w:p>
        </w:tc>
        <w:tc>
          <w:tcPr>
            <w:vAlign w:val="center"/>
          </w:tcPr>
          <w:p w14:paraId="5760CE5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56BB3D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28EFCB2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7E6DB9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1177C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42C63A8">
            <w:pPr>
              <w:jc w:val="right"/>
            </w:pPr>
            <w:r>
              <w:t>0.245</w:t>
            </w:r>
          </w:p>
        </w:tc>
      </w:tr>
      <w:tr w14:paraId="53DE0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14A7D4">
            <w:r>
              <w:t>加气混凝土、泡沫混凝土(ρ=700)</w:t>
            </w:r>
          </w:p>
        </w:tc>
        <w:tc>
          <w:tcPr>
            <w:vAlign w:val="center"/>
          </w:tcPr>
          <w:p w14:paraId="36EA06A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95A4B92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50282B3B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0577925E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F1DA25A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7C70A414">
            <w:pPr>
              <w:jc w:val="right"/>
            </w:pPr>
            <w:r>
              <w:t>3.444</w:t>
            </w:r>
          </w:p>
        </w:tc>
      </w:tr>
      <w:tr w14:paraId="64489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EB67A6">
            <w:r>
              <w:t>混合砂浆</w:t>
            </w:r>
          </w:p>
        </w:tc>
        <w:tc>
          <w:tcPr>
            <w:vAlign w:val="center"/>
          </w:tcPr>
          <w:p w14:paraId="5904983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C62404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4720CBD8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26917F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15E7E5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4E30485">
            <w:pPr>
              <w:jc w:val="right"/>
            </w:pPr>
            <w:r>
              <w:t>0.247</w:t>
            </w:r>
          </w:p>
        </w:tc>
      </w:tr>
      <w:tr w14:paraId="02AF1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F0F000">
            <w:r>
              <w:t>各层之和∑</w:t>
            </w:r>
          </w:p>
        </w:tc>
        <w:tc>
          <w:tcPr>
            <w:vAlign w:val="center"/>
          </w:tcPr>
          <w:p w14:paraId="4CD31230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0BC17E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ACA6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218D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335A19"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 w14:paraId="395A78CB">
            <w:pPr>
              <w:jc w:val="right"/>
            </w:pPr>
            <w:r>
              <w:t>3.936</w:t>
            </w:r>
          </w:p>
        </w:tc>
      </w:tr>
      <w:tr w14:paraId="7C303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7DF96E2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38EDBA32">
            <w:pPr>
              <w:jc w:val="center"/>
            </w:pPr>
            <w:r>
              <w:t>0.867</w:t>
            </w:r>
          </w:p>
        </w:tc>
      </w:tr>
      <w:tr w14:paraId="12F4D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798C9BB">
            <w:r>
              <w:t>衰减度ν</w:t>
            </w:r>
          </w:p>
        </w:tc>
        <w:tc>
          <w:tcPr>
            <w:gridSpan w:val="5"/>
            <w:vAlign w:val="center"/>
          </w:tcPr>
          <w:p w14:paraId="6C746D69">
            <w:pPr>
              <w:jc w:val="center"/>
            </w:pPr>
            <w:r>
              <w:t>24.67</w:t>
            </w:r>
          </w:p>
        </w:tc>
      </w:tr>
      <w:tr w14:paraId="4FDE7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647BD9C">
            <w:r>
              <w:t>延迟时间ξ(h)</w:t>
            </w:r>
          </w:p>
        </w:tc>
        <w:tc>
          <w:tcPr>
            <w:gridSpan w:val="5"/>
            <w:vAlign w:val="center"/>
          </w:tcPr>
          <w:p w14:paraId="1F5597BE">
            <w:pPr>
              <w:jc w:val="center"/>
            </w:pPr>
            <w:r>
              <w:t>10.00</w:t>
            </w:r>
          </w:p>
        </w:tc>
      </w:tr>
      <w:tr w14:paraId="1DA52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2811AB4">
            <w:r>
              <w:t>衰减倍数β</w:t>
            </w:r>
          </w:p>
        </w:tc>
        <w:tc>
          <w:tcPr>
            <w:gridSpan w:val="5"/>
            <w:vAlign w:val="center"/>
          </w:tcPr>
          <w:p w14:paraId="621FE113">
            <w:pPr>
              <w:jc w:val="center"/>
            </w:pPr>
            <w:r>
              <w:t>0.20</w:t>
            </w:r>
          </w:p>
        </w:tc>
      </w:tr>
    </w:tbl>
    <w:p w14:paraId="131D65B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9EBC410">
      <w:pPr>
        <w:pStyle w:val="4"/>
        <w:rPr>
          <w:szCs w:val="24"/>
          <w:lang w:val="en-US"/>
        </w:rPr>
      </w:pPr>
      <w:bookmarkStart w:id="119" w:name="_Toc26213"/>
      <w:r>
        <w:rPr>
          <w:szCs w:val="24"/>
          <w:lang w:val="en-US"/>
        </w:rPr>
        <w:t>控温与非控温空间隔墙</w:t>
      </w:r>
      <w:bookmarkEnd w:id="119"/>
    </w:p>
    <w:p w14:paraId="1C0047B0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854E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812734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0DC5D8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B6EB9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A93C5F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5D8670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781115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5E42BA0">
            <w:pPr>
              <w:jc w:val="center"/>
            </w:pPr>
            <w:r>
              <w:t>热惰性指标</w:t>
            </w:r>
          </w:p>
        </w:tc>
      </w:tr>
      <w:tr w14:paraId="00FD7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60A743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2A80B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35E49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56F92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F90D7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95ED23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963DDE">
            <w:pPr>
              <w:jc w:val="center"/>
            </w:pPr>
            <w:r>
              <w:t>D=R*S</w:t>
            </w:r>
          </w:p>
        </w:tc>
      </w:tr>
      <w:tr w14:paraId="586E4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AD07C">
            <w:r>
              <w:t>水泥砂浆</w:t>
            </w:r>
          </w:p>
        </w:tc>
        <w:tc>
          <w:tcPr>
            <w:vAlign w:val="center"/>
          </w:tcPr>
          <w:p w14:paraId="198C199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C03311D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C50E7EE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7BA5C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57851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6B21332">
            <w:pPr>
              <w:jc w:val="right"/>
            </w:pPr>
            <w:r>
              <w:t>0.245</w:t>
            </w:r>
          </w:p>
        </w:tc>
      </w:tr>
      <w:tr w14:paraId="31F2C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EE7D24">
            <w:r>
              <w:t>加气混凝土、泡沫混凝土(ρ=700)</w:t>
            </w:r>
          </w:p>
        </w:tc>
        <w:tc>
          <w:tcPr>
            <w:vAlign w:val="center"/>
          </w:tcPr>
          <w:p w14:paraId="612B94F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8990C44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91CF057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53BA8B41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5F9E374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7037E2C0">
            <w:pPr>
              <w:jc w:val="right"/>
            </w:pPr>
            <w:r>
              <w:t>3.444</w:t>
            </w:r>
          </w:p>
        </w:tc>
      </w:tr>
      <w:tr w14:paraId="1DA24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33FF41">
            <w:r>
              <w:t>混合砂浆</w:t>
            </w:r>
          </w:p>
        </w:tc>
        <w:tc>
          <w:tcPr>
            <w:vAlign w:val="center"/>
          </w:tcPr>
          <w:p w14:paraId="23C80C6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779A47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037637A0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34EF80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04A29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99DE3EA">
            <w:pPr>
              <w:jc w:val="right"/>
            </w:pPr>
            <w:r>
              <w:t>0.247</w:t>
            </w:r>
          </w:p>
        </w:tc>
      </w:tr>
      <w:tr w14:paraId="6DAD3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CDFA3B">
            <w:r>
              <w:t>各层之和∑</w:t>
            </w:r>
          </w:p>
        </w:tc>
        <w:tc>
          <w:tcPr>
            <w:vAlign w:val="center"/>
          </w:tcPr>
          <w:p w14:paraId="1F1F8DB2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4CAA424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6D4B8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8445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AB97A3"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 w14:paraId="2FD53D4A">
            <w:pPr>
              <w:jc w:val="right"/>
            </w:pPr>
            <w:r>
              <w:t>3.936</w:t>
            </w:r>
          </w:p>
        </w:tc>
      </w:tr>
      <w:tr w14:paraId="23DD8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484DEA7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54F30DD2">
            <w:pPr>
              <w:jc w:val="center"/>
            </w:pPr>
            <w:r>
              <w:t>0.867</w:t>
            </w:r>
          </w:p>
        </w:tc>
      </w:tr>
      <w:tr w14:paraId="4CACC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0A47A14">
            <w:r>
              <w:t>衰减度ν</w:t>
            </w:r>
          </w:p>
        </w:tc>
        <w:tc>
          <w:tcPr>
            <w:gridSpan w:val="5"/>
            <w:vAlign w:val="center"/>
          </w:tcPr>
          <w:p w14:paraId="4539EFF8">
            <w:pPr>
              <w:jc w:val="center"/>
            </w:pPr>
            <w:r>
              <w:t>24.67</w:t>
            </w:r>
          </w:p>
        </w:tc>
      </w:tr>
      <w:tr w14:paraId="03C9D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AB64086">
            <w:r>
              <w:t>延迟时间ξ(h)</w:t>
            </w:r>
          </w:p>
        </w:tc>
        <w:tc>
          <w:tcPr>
            <w:gridSpan w:val="5"/>
            <w:vAlign w:val="center"/>
          </w:tcPr>
          <w:p w14:paraId="04437F0E">
            <w:pPr>
              <w:jc w:val="center"/>
            </w:pPr>
            <w:r>
              <w:t>10.00</w:t>
            </w:r>
          </w:p>
        </w:tc>
      </w:tr>
      <w:tr w14:paraId="7D54B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C362D8F">
            <w:r>
              <w:t>衰减倍数β</w:t>
            </w:r>
          </w:p>
        </w:tc>
        <w:tc>
          <w:tcPr>
            <w:gridSpan w:val="5"/>
            <w:vAlign w:val="center"/>
          </w:tcPr>
          <w:p w14:paraId="36A204BD">
            <w:pPr>
              <w:jc w:val="center"/>
            </w:pPr>
            <w:r>
              <w:t>0.20</w:t>
            </w:r>
          </w:p>
        </w:tc>
      </w:tr>
    </w:tbl>
    <w:p w14:paraId="42485EA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23D4C2E">
      <w:pPr>
        <w:pStyle w:val="4"/>
        <w:rPr>
          <w:szCs w:val="24"/>
          <w:lang w:val="en-US"/>
        </w:rPr>
      </w:pPr>
      <w:bookmarkStart w:id="120" w:name="_Toc1676"/>
      <w:r>
        <w:rPr>
          <w:szCs w:val="24"/>
          <w:lang w:val="en-US"/>
        </w:rPr>
        <w:t>楼板</w:t>
      </w:r>
      <w:bookmarkEnd w:id="120"/>
    </w:p>
    <w:p w14:paraId="682F19DA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FA1A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DBA736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15D437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802E7D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9A60CC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6BBB653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F2A09E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49C3949">
            <w:pPr>
              <w:jc w:val="center"/>
            </w:pPr>
            <w:r>
              <w:t>热惰性指标</w:t>
            </w:r>
          </w:p>
        </w:tc>
      </w:tr>
      <w:tr w14:paraId="75D64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C858D3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E85096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76B240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FFB6B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A1D0D3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D17E93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43B390">
            <w:pPr>
              <w:jc w:val="center"/>
            </w:pPr>
            <w:r>
              <w:t>D=R*S</w:t>
            </w:r>
          </w:p>
        </w:tc>
      </w:tr>
      <w:tr w14:paraId="24A07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3199DE">
            <w:r>
              <w:t>水泥砂浆</w:t>
            </w:r>
          </w:p>
        </w:tc>
        <w:tc>
          <w:tcPr>
            <w:vAlign w:val="center"/>
          </w:tcPr>
          <w:p w14:paraId="33F6612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A3D475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0330FB1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BCBAA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38333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B84F845">
            <w:pPr>
              <w:jc w:val="right"/>
            </w:pPr>
            <w:r>
              <w:t>0.245</w:t>
            </w:r>
          </w:p>
        </w:tc>
      </w:tr>
      <w:tr w14:paraId="4F989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E66803">
            <w:r>
              <w:t>聚苯乙烯泡沫塑料（灰板）</w:t>
            </w:r>
          </w:p>
        </w:tc>
        <w:tc>
          <w:tcPr>
            <w:vAlign w:val="center"/>
          </w:tcPr>
          <w:p w14:paraId="4AA6E641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4A86EAD1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4C1F758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D5A4A7A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00AFBA2A">
            <w:pPr>
              <w:jc w:val="right"/>
            </w:pPr>
            <w:r>
              <w:t>0.379</w:t>
            </w:r>
          </w:p>
        </w:tc>
        <w:tc>
          <w:tcPr>
            <w:vAlign w:val="center"/>
          </w:tcPr>
          <w:p w14:paraId="799AEA14">
            <w:pPr>
              <w:jc w:val="right"/>
            </w:pPr>
            <w:r>
              <w:t>0.127</w:t>
            </w:r>
          </w:p>
        </w:tc>
      </w:tr>
      <w:tr w14:paraId="33C64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55A4E">
            <w:r>
              <w:t>钢筋混凝土</w:t>
            </w:r>
          </w:p>
        </w:tc>
        <w:tc>
          <w:tcPr>
            <w:vAlign w:val="center"/>
          </w:tcPr>
          <w:p w14:paraId="2D176F9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8AEF4FC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04F969CD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19AC2B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34C7D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5F76D98">
            <w:pPr>
              <w:jc w:val="right"/>
            </w:pPr>
            <w:r>
              <w:t>1.186</w:t>
            </w:r>
          </w:p>
        </w:tc>
      </w:tr>
      <w:tr w14:paraId="46853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C8DCE7">
            <w:r>
              <w:t>岩棉板（ρ=60~160）</w:t>
            </w:r>
          </w:p>
        </w:tc>
        <w:tc>
          <w:tcPr>
            <w:vAlign w:val="center"/>
          </w:tcPr>
          <w:p w14:paraId="4DE2810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6A660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1ACE8E5E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4BA16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15537B">
            <w:pPr>
              <w:jc w:val="right"/>
            </w:pPr>
            <w:r>
              <w:t>0.488</w:t>
            </w:r>
          </w:p>
        </w:tc>
        <w:tc>
          <w:tcPr>
            <w:vAlign w:val="center"/>
          </w:tcPr>
          <w:p w14:paraId="0C35A8EF">
            <w:pPr>
              <w:jc w:val="right"/>
            </w:pPr>
            <w:r>
              <w:t>0.3</w:t>
            </w:r>
          </w:p>
        </w:tc>
      </w:tr>
      <w:tr w14:paraId="74BDC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ECEF72">
            <w:r>
              <w:t>橡塑隔声保温垫</w:t>
            </w:r>
          </w:p>
        </w:tc>
        <w:tc>
          <w:tcPr>
            <w:vAlign w:val="center"/>
          </w:tcPr>
          <w:p w14:paraId="6BCA5317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28B56DE4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16FED4E2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62A791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A3EED7">
            <w:pPr>
              <w:jc w:val="right"/>
            </w:pPr>
            <w:r>
              <w:t>4.286</w:t>
            </w:r>
          </w:p>
        </w:tc>
        <w:tc>
          <w:tcPr>
            <w:vAlign w:val="center"/>
          </w:tcPr>
          <w:p w14:paraId="1F03283B">
            <w:pPr>
              <w:jc w:val="right"/>
            </w:pPr>
            <w:r>
              <w:t>3.086</w:t>
            </w:r>
          </w:p>
        </w:tc>
      </w:tr>
      <w:tr w14:paraId="19487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AD779">
            <w:r>
              <w:t>玻璃棉板、毡（ρ≥40）</w:t>
            </w:r>
          </w:p>
        </w:tc>
        <w:tc>
          <w:tcPr>
            <w:vAlign w:val="center"/>
          </w:tcPr>
          <w:p w14:paraId="1E35207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4134A9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0E2C2AE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3B5F9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EF292A">
            <w:pPr>
              <w:jc w:val="right"/>
            </w:pPr>
            <w:r>
              <w:t>0.571</w:t>
            </w:r>
          </w:p>
        </w:tc>
        <w:tc>
          <w:tcPr>
            <w:vAlign w:val="center"/>
          </w:tcPr>
          <w:p w14:paraId="0F8633E8">
            <w:pPr>
              <w:jc w:val="right"/>
            </w:pPr>
            <w:r>
              <w:t>0.2</w:t>
            </w:r>
          </w:p>
        </w:tc>
      </w:tr>
      <w:tr w14:paraId="1E8C8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7955F6">
            <w:r>
              <w:t>混合砂浆</w:t>
            </w:r>
          </w:p>
        </w:tc>
        <w:tc>
          <w:tcPr>
            <w:vAlign w:val="center"/>
          </w:tcPr>
          <w:p w14:paraId="6C218C9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59E986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2C770C24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1AD90C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52A865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4474F60">
            <w:pPr>
              <w:jc w:val="right"/>
            </w:pPr>
            <w:r>
              <w:t>0.247</w:t>
            </w:r>
          </w:p>
        </w:tc>
      </w:tr>
      <w:tr w14:paraId="46F13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E6EA02">
            <w:r>
              <w:t>各层之和∑</w:t>
            </w:r>
          </w:p>
        </w:tc>
        <w:tc>
          <w:tcPr>
            <w:vAlign w:val="center"/>
          </w:tcPr>
          <w:p w14:paraId="3490B8C9">
            <w:pPr>
              <w:jc w:val="right"/>
            </w:pPr>
            <w:r>
              <w:t>365</w:t>
            </w:r>
          </w:p>
        </w:tc>
        <w:tc>
          <w:tcPr>
            <w:vAlign w:val="center"/>
          </w:tcPr>
          <w:p w14:paraId="51EDAA3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CC9A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1634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C4421A">
            <w:pPr>
              <w:jc w:val="right"/>
            </w:pPr>
            <w:r>
              <w:t>5.837</w:t>
            </w:r>
          </w:p>
        </w:tc>
        <w:tc>
          <w:tcPr>
            <w:vAlign w:val="center"/>
          </w:tcPr>
          <w:p w14:paraId="327BA202">
            <w:pPr>
              <w:jc w:val="right"/>
            </w:pPr>
            <w:r>
              <w:t>5.391</w:t>
            </w:r>
          </w:p>
        </w:tc>
      </w:tr>
      <w:tr w14:paraId="79564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9EDF6FE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27547E2C">
            <w:pPr>
              <w:jc w:val="center"/>
            </w:pPr>
            <w:r>
              <w:t>0.165</w:t>
            </w:r>
          </w:p>
        </w:tc>
      </w:tr>
      <w:tr w14:paraId="1F122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B188D06">
            <w:r>
              <w:t>衰减度ν</w:t>
            </w:r>
          </w:p>
        </w:tc>
        <w:tc>
          <w:tcPr>
            <w:gridSpan w:val="5"/>
            <w:vAlign w:val="center"/>
          </w:tcPr>
          <w:p w14:paraId="1D29DF7C">
            <w:pPr>
              <w:jc w:val="center"/>
            </w:pPr>
            <w:r>
              <w:t>1546.25</w:t>
            </w:r>
          </w:p>
        </w:tc>
      </w:tr>
      <w:tr w14:paraId="1B602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F04CFF9">
            <w:r>
              <w:t>延迟时间ξ(h)</w:t>
            </w:r>
          </w:p>
        </w:tc>
        <w:tc>
          <w:tcPr>
            <w:gridSpan w:val="5"/>
            <w:vAlign w:val="center"/>
          </w:tcPr>
          <w:p w14:paraId="50754FC4">
            <w:pPr>
              <w:jc w:val="center"/>
            </w:pPr>
            <w:r>
              <w:t>13.32</w:t>
            </w:r>
          </w:p>
        </w:tc>
      </w:tr>
      <w:tr w14:paraId="564CF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0007F7B">
            <w:r>
              <w:t>衰减倍数β</w:t>
            </w:r>
          </w:p>
        </w:tc>
        <w:tc>
          <w:tcPr>
            <w:gridSpan w:val="5"/>
            <w:vAlign w:val="center"/>
          </w:tcPr>
          <w:p w14:paraId="4FEAF50F">
            <w:pPr>
              <w:jc w:val="center"/>
            </w:pPr>
            <w:r>
              <w:t>0.02</w:t>
            </w:r>
          </w:p>
        </w:tc>
      </w:tr>
    </w:tbl>
    <w:p w14:paraId="4ECA944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8E3E58B">
      <w:pPr>
        <w:pStyle w:val="4"/>
        <w:rPr>
          <w:szCs w:val="24"/>
          <w:lang w:val="en-US"/>
        </w:rPr>
      </w:pPr>
      <w:bookmarkStart w:id="121" w:name="_Toc21921"/>
      <w:r>
        <w:rPr>
          <w:szCs w:val="24"/>
          <w:lang w:val="en-US"/>
        </w:rPr>
        <w:t>控温与非控温空间楼板</w:t>
      </w:r>
      <w:bookmarkEnd w:id="121"/>
    </w:p>
    <w:p w14:paraId="4584A71C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B4EE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CEEEC1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7081CB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27483F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8B778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23A33DB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8A8819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5EDB98B">
            <w:pPr>
              <w:jc w:val="center"/>
            </w:pPr>
            <w:r>
              <w:t>热惰性指标</w:t>
            </w:r>
          </w:p>
        </w:tc>
      </w:tr>
      <w:tr w14:paraId="56C1E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C5BC51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FB905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21322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62431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7AA20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D5D1C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ACCBDF0">
            <w:pPr>
              <w:jc w:val="center"/>
            </w:pPr>
            <w:r>
              <w:t>D=R*S</w:t>
            </w:r>
          </w:p>
        </w:tc>
      </w:tr>
      <w:tr w14:paraId="36AE1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474B87">
            <w:r>
              <w:t>水泥砂浆</w:t>
            </w:r>
          </w:p>
        </w:tc>
        <w:tc>
          <w:tcPr>
            <w:vAlign w:val="center"/>
          </w:tcPr>
          <w:p w14:paraId="1487AE4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82E51F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4538694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E84C1B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943C0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D05320C">
            <w:pPr>
              <w:jc w:val="right"/>
            </w:pPr>
            <w:r>
              <w:t>0.245</w:t>
            </w:r>
          </w:p>
        </w:tc>
      </w:tr>
      <w:tr w14:paraId="0F6FE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B579EB">
            <w:r>
              <w:t>岩棉板(ρ=60-160)</w:t>
            </w:r>
          </w:p>
        </w:tc>
        <w:tc>
          <w:tcPr>
            <w:vAlign w:val="center"/>
          </w:tcPr>
          <w:p w14:paraId="6BF21BF1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1D37A04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823B6BE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800C7C0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31150BF2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46E6933E">
            <w:pPr>
              <w:jc w:val="right"/>
            </w:pPr>
            <w:r>
              <w:t>1.5</w:t>
            </w:r>
          </w:p>
        </w:tc>
      </w:tr>
      <w:tr w14:paraId="521AE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A1A87">
            <w:r>
              <w:t>钢筋混凝土</w:t>
            </w:r>
          </w:p>
        </w:tc>
        <w:tc>
          <w:tcPr>
            <w:vAlign w:val="center"/>
          </w:tcPr>
          <w:p w14:paraId="3464662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33CAFAB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70DE849A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305F591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AF557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84B467B">
            <w:pPr>
              <w:jc w:val="right"/>
            </w:pPr>
            <w:r>
              <w:t>1.186</w:t>
            </w:r>
          </w:p>
        </w:tc>
      </w:tr>
      <w:tr w14:paraId="47688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D68296">
            <w:r>
              <w:t>混合砂浆</w:t>
            </w:r>
          </w:p>
        </w:tc>
        <w:tc>
          <w:tcPr>
            <w:vAlign w:val="center"/>
          </w:tcPr>
          <w:p w14:paraId="67543C3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2C58D7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0A2AEF88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674052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4F013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764035A">
            <w:pPr>
              <w:jc w:val="right"/>
            </w:pPr>
            <w:r>
              <w:t>0.247</w:t>
            </w:r>
          </w:p>
        </w:tc>
      </w:tr>
      <w:tr w14:paraId="6F9F1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386D1C">
            <w:r>
              <w:t>各层之和∑</w:t>
            </w:r>
          </w:p>
        </w:tc>
        <w:tc>
          <w:tcPr>
            <w:vAlign w:val="center"/>
          </w:tcPr>
          <w:p w14:paraId="696DB84E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6E41AD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6413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A419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8679ED">
            <w:pPr>
              <w:jc w:val="right"/>
            </w:pPr>
            <w:r>
              <w:t>2.331</w:t>
            </w:r>
          </w:p>
        </w:tc>
        <w:tc>
          <w:tcPr>
            <w:vAlign w:val="center"/>
          </w:tcPr>
          <w:p w14:paraId="04E4353D">
            <w:pPr>
              <w:jc w:val="right"/>
            </w:pPr>
            <w:r>
              <w:t>3.178</w:t>
            </w:r>
          </w:p>
        </w:tc>
      </w:tr>
      <w:tr w14:paraId="3A067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72A2321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38B7AB8F">
            <w:pPr>
              <w:jc w:val="center"/>
            </w:pPr>
            <w:r>
              <w:t>0.392</w:t>
            </w:r>
          </w:p>
        </w:tc>
      </w:tr>
      <w:tr w14:paraId="5B388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1D06054">
            <w:r>
              <w:t>衰减度ν</w:t>
            </w:r>
          </w:p>
        </w:tc>
        <w:tc>
          <w:tcPr>
            <w:gridSpan w:val="5"/>
            <w:vAlign w:val="center"/>
          </w:tcPr>
          <w:p w14:paraId="0136D200">
            <w:pPr>
              <w:jc w:val="center"/>
            </w:pPr>
            <w:r>
              <w:t>94.64</w:t>
            </w:r>
          </w:p>
        </w:tc>
      </w:tr>
      <w:tr w14:paraId="24F7F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40D474A">
            <w:r>
              <w:t>延迟时间ξ(h)</w:t>
            </w:r>
          </w:p>
        </w:tc>
        <w:tc>
          <w:tcPr>
            <w:gridSpan w:val="5"/>
            <w:vAlign w:val="center"/>
          </w:tcPr>
          <w:p w14:paraId="7A0C1BC2">
            <w:pPr>
              <w:jc w:val="center"/>
            </w:pPr>
            <w:r>
              <w:t>8.22</w:t>
            </w:r>
          </w:p>
        </w:tc>
      </w:tr>
      <w:tr w14:paraId="3D724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14F89AA">
            <w:r>
              <w:t>衰减倍数β</w:t>
            </w:r>
          </w:p>
        </w:tc>
        <w:tc>
          <w:tcPr>
            <w:gridSpan w:val="5"/>
            <w:vAlign w:val="center"/>
          </w:tcPr>
          <w:p w14:paraId="36B215CA">
            <w:pPr>
              <w:jc w:val="center"/>
            </w:pPr>
            <w:r>
              <w:t>0.11</w:t>
            </w:r>
          </w:p>
        </w:tc>
      </w:tr>
    </w:tbl>
    <w:p w14:paraId="6C44617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944654F">
      <w:pPr>
        <w:pStyle w:val="2"/>
        <w:rPr>
          <w:szCs w:val="24"/>
          <w:lang w:val="en-US"/>
        </w:rPr>
      </w:pPr>
      <w:bookmarkStart w:id="122" w:name="_Toc9783"/>
      <w:r>
        <w:rPr>
          <w:szCs w:val="24"/>
          <w:lang w:val="en-US"/>
        </w:rPr>
        <w:t>封闭阳台构造</w:t>
      </w:r>
      <w:bookmarkEnd w:id="122"/>
    </w:p>
    <w:p w14:paraId="629B0FF4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615746FE">
      <w:pPr>
        <w:pStyle w:val="2"/>
        <w:rPr>
          <w:szCs w:val="24"/>
          <w:lang w:val="en-US"/>
        </w:rPr>
      </w:pPr>
      <w:bookmarkStart w:id="123" w:name="_Toc21922"/>
      <w:r>
        <w:rPr>
          <w:szCs w:val="24"/>
          <w:lang w:val="en-US"/>
        </w:rPr>
        <w:t>地下围护构造</w:t>
      </w:r>
      <w:bookmarkEnd w:id="123"/>
    </w:p>
    <w:p w14:paraId="5B6BAA54">
      <w:pPr>
        <w:pStyle w:val="4"/>
        <w:rPr>
          <w:szCs w:val="24"/>
          <w:lang w:val="en-US"/>
        </w:rPr>
      </w:pPr>
      <w:bookmarkStart w:id="124" w:name="_Toc5072"/>
      <w:r>
        <w:rPr>
          <w:szCs w:val="24"/>
          <w:lang w:val="en-US"/>
        </w:rPr>
        <w:t>周边地面</w:t>
      </w:r>
      <w:bookmarkEnd w:id="124"/>
    </w:p>
    <w:p w14:paraId="6C441293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E0A0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E322FF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0F3460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462BFD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0622E8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4218BD8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259944E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612464">
            <w:pPr>
              <w:jc w:val="center"/>
            </w:pPr>
            <w:r>
              <w:t>热惰性指标</w:t>
            </w:r>
          </w:p>
        </w:tc>
      </w:tr>
      <w:tr w14:paraId="41870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B88B7E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6EA8B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DB831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9980C7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727C2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E8A91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44C812F">
            <w:pPr>
              <w:jc w:val="center"/>
            </w:pPr>
            <w:r>
              <w:t>D=R*S</w:t>
            </w:r>
          </w:p>
        </w:tc>
      </w:tr>
      <w:tr w14:paraId="03F3F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387913">
            <w:r>
              <w:t>水泥砂浆</w:t>
            </w:r>
          </w:p>
        </w:tc>
        <w:tc>
          <w:tcPr>
            <w:vAlign w:val="center"/>
          </w:tcPr>
          <w:p w14:paraId="51754A7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7275918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21E9468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A55E5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CA858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193E595">
            <w:pPr>
              <w:jc w:val="right"/>
            </w:pPr>
            <w:r>
              <w:t>0.245</w:t>
            </w:r>
          </w:p>
        </w:tc>
      </w:tr>
      <w:tr w14:paraId="4F446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425C2">
            <w:r>
              <w:t>挤塑聚苯板(ρ=25-32)</w:t>
            </w:r>
          </w:p>
        </w:tc>
        <w:tc>
          <w:tcPr>
            <w:vAlign w:val="center"/>
          </w:tcPr>
          <w:p w14:paraId="38DDF5A2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7187A402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E2420FF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39ED8D5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7B8DBC82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02D8BD99">
            <w:pPr>
              <w:jc w:val="right"/>
            </w:pPr>
            <w:r>
              <w:t>0.587</w:t>
            </w:r>
          </w:p>
        </w:tc>
      </w:tr>
      <w:tr w14:paraId="06A38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6D52F4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4B2C50A4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08722FCD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791B3B13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1884FCD5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7884D44A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397366E1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47AE4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3C19D">
            <w:r>
              <w:t>各层之和∑</w:t>
            </w:r>
          </w:p>
        </w:tc>
        <w:tc>
          <w:tcPr>
            <w:vAlign w:val="center"/>
          </w:tcPr>
          <w:p w14:paraId="311C96A0">
            <w:pPr>
              <w:jc w:val="right"/>
            </w:pPr>
            <w:r>
              <w:t>195</w:t>
            </w:r>
          </w:p>
        </w:tc>
        <w:tc>
          <w:tcPr>
            <w:vAlign w:val="center"/>
          </w:tcPr>
          <w:p w14:paraId="77067C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5C90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3CF5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24E243">
            <w:pPr>
              <w:jc w:val="right"/>
            </w:pPr>
            <w:r>
              <w:t>1.757</w:t>
            </w:r>
          </w:p>
        </w:tc>
        <w:tc>
          <w:tcPr>
            <w:vAlign w:val="center"/>
          </w:tcPr>
          <w:p w14:paraId="6851C280">
            <w:pPr>
              <w:jc w:val="right"/>
            </w:pPr>
            <w:r>
              <w:t>2.017</w:t>
            </w:r>
          </w:p>
        </w:tc>
      </w:tr>
      <w:tr w14:paraId="7FF6B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30E463D">
            <w:r>
              <w:t>夏季传热系数K</w:t>
            </w:r>
          </w:p>
        </w:tc>
        <w:tc>
          <w:tcPr>
            <w:gridSpan w:val="5"/>
            <w:vAlign w:val="center"/>
          </w:tcPr>
          <w:p w14:paraId="75780061">
            <w:pPr>
              <w:jc w:val="center"/>
            </w:pPr>
            <w:r>
              <w:t>0.279</w:t>
            </w:r>
          </w:p>
        </w:tc>
      </w:tr>
      <w:tr w14:paraId="2E772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455D65B">
            <w:r>
              <w:t>修正后传热系数</w:t>
            </w:r>
          </w:p>
        </w:tc>
        <w:tc>
          <w:tcPr>
            <w:gridSpan w:val="5"/>
            <w:vAlign w:val="center"/>
          </w:tcPr>
          <w:p w14:paraId="0DFCAD03">
            <w:pPr>
              <w:jc w:val="center"/>
            </w:pPr>
            <w:r>
              <w:t>0.536</w:t>
            </w:r>
          </w:p>
        </w:tc>
      </w:tr>
      <w:tr w14:paraId="712A8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207A91F">
            <w:r>
              <w:t>衰减度ν</w:t>
            </w:r>
          </w:p>
        </w:tc>
        <w:tc>
          <w:tcPr>
            <w:gridSpan w:val="5"/>
            <w:vAlign w:val="center"/>
          </w:tcPr>
          <w:p w14:paraId="28577BD9">
            <w:pPr>
              <w:jc w:val="center"/>
            </w:pPr>
            <w:r>
              <w:t>187.75</w:t>
            </w:r>
          </w:p>
        </w:tc>
      </w:tr>
      <w:tr w14:paraId="29556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626C112">
            <w:r>
              <w:t>延迟时间ξ(h)</w:t>
            </w:r>
          </w:p>
        </w:tc>
        <w:tc>
          <w:tcPr>
            <w:gridSpan w:val="5"/>
            <w:vAlign w:val="center"/>
          </w:tcPr>
          <w:p w14:paraId="49926704">
            <w:pPr>
              <w:jc w:val="center"/>
            </w:pPr>
            <w:r>
              <w:t>6.77</w:t>
            </w:r>
          </w:p>
        </w:tc>
      </w:tr>
      <w:tr w14:paraId="1562C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5CA2A5">
            <w:r>
              <w:t>衰减倍数β</w:t>
            </w:r>
          </w:p>
        </w:tc>
        <w:tc>
          <w:tcPr>
            <w:gridSpan w:val="5"/>
            <w:vAlign w:val="center"/>
          </w:tcPr>
          <w:p w14:paraId="1F2EE39A">
            <w:pPr>
              <w:jc w:val="center"/>
            </w:pPr>
            <w:r>
              <w:t>0.08</w:t>
            </w:r>
          </w:p>
        </w:tc>
      </w:tr>
    </w:tbl>
    <w:p w14:paraId="4C5A8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D1E4C7E">
      <w:pPr>
        <w:pStyle w:val="4"/>
        <w:rPr>
          <w:szCs w:val="24"/>
          <w:lang w:val="en-US"/>
        </w:rPr>
      </w:pPr>
      <w:bookmarkStart w:id="125" w:name="_Toc9259"/>
      <w:r>
        <w:rPr>
          <w:szCs w:val="24"/>
          <w:lang w:val="en-US"/>
        </w:rPr>
        <w:t>非周边地面</w:t>
      </w:r>
      <w:bookmarkEnd w:id="125"/>
    </w:p>
    <w:p w14:paraId="6D11A376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8F62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174975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46CFC3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937EB7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9AE0C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9C54EB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503757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EEAE50C">
            <w:pPr>
              <w:jc w:val="center"/>
            </w:pPr>
            <w:r>
              <w:t>热惰性指标</w:t>
            </w:r>
          </w:p>
        </w:tc>
      </w:tr>
      <w:tr w14:paraId="4A176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7EC51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D53A4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DA0991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68B5A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C156A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653BBA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1CA51E2">
            <w:pPr>
              <w:jc w:val="center"/>
            </w:pPr>
            <w:r>
              <w:t>D=R*S</w:t>
            </w:r>
          </w:p>
        </w:tc>
      </w:tr>
      <w:tr w14:paraId="479DC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B12E63">
            <w:r>
              <w:t>水泥砂浆</w:t>
            </w:r>
          </w:p>
        </w:tc>
        <w:tc>
          <w:tcPr>
            <w:vAlign w:val="center"/>
          </w:tcPr>
          <w:p w14:paraId="77574AC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C33304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19B91D8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794153B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15910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5A4CEFC">
            <w:pPr>
              <w:jc w:val="right"/>
            </w:pPr>
            <w:r>
              <w:t>0.245</w:t>
            </w:r>
          </w:p>
        </w:tc>
      </w:tr>
      <w:tr w14:paraId="0717D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EF682E">
            <w:r>
              <w:t>挤塑聚苯板(ρ=25-32)</w:t>
            </w:r>
          </w:p>
        </w:tc>
        <w:tc>
          <w:tcPr>
            <w:vAlign w:val="center"/>
          </w:tcPr>
          <w:p w14:paraId="3415DC2B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23800FBE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003BC035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3B293A8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2B5E2CA4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5ED33DB7">
            <w:pPr>
              <w:jc w:val="right"/>
            </w:pPr>
            <w:r>
              <w:t>0.587</w:t>
            </w:r>
          </w:p>
        </w:tc>
      </w:tr>
      <w:tr w14:paraId="61D46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4E1D3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1E87C163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2AC00AA7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2C6E93B8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30F18E3B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0CF69C08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2CB49465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5E59D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09AC7E">
            <w:r>
              <w:t>各层之和∑</w:t>
            </w:r>
          </w:p>
        </w:tc>
        <w:tc>
          <w:tcPr>
            <w:vAlign w:val="center"/>
          </w:tcPr>
          <w:p w14:paraId="6EECE71E">
            <w:pPr>
              <w:jc w:val="right"/>
            </w:pPr>
            <w:r>
              <w:t>195</w:t>
            </w:r>
          </w:p>
        </w:tc>
        <w:tc>
          <w:tcPr>
            <w:vAlign w:val="center"/>
          </w:tcPr>
          <w:p w14:paraId="77B180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D7C4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24C83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DBF626">
            <w:pPr>
              <w:jc w:val="right"/>
            </w:pPr>
            <w:r>
              <w:t>1.757</w:t>
            </w:r>
          </w:p>
        </w:tc>
        <w:tc>
          <w:tcPr>
            <w:vAlign w:val="center"/>
          </w:tcPr>
          <w:p w14:paraId="06B6C127">
            <w:pPr>
              <w:jc w:val="right"/>
            </w:pPr>
            <w:r>
              <w:t>2.017</w:t>
            </w:r>
          </w:p>
        </w:tc>
      </w:tr>
      <w:tr w14:paraId="47680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8349309">
            <w:r>
              <w:t>夏季传热系数K</w:t>
            </w:r>
          </w:p>
        </w:tc>
        <w:tc>
          <w:tcPr>
            <w:gridSpan w:val="5"/>
            <w:vAlign w:val="center"/>
          </w:tcPr>
          <w:p w14:paraId="5C82383A">
            <w:pPr>
              <w:jc w:val="center"/>
            </w:pPr>
            <w:r>
              <w:t>0.200</w:t>
            </w:r>
          </w:p>
        </w:tc>
      </w:tr>
      <w:tr w14:paraId="02DDC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DA6CF78">
            <w:r>
              <w:t>修正后传热系数</w:t>
            </w:r>
          </w:p>
        </w:tc>
        <w:tc>
          <w:tcPr>
            <w:gridSpan w:val="5"/>
            <w:vAlign w:val="center"/>
          </w:tcPr>
          <w:p w14:paraId="6A00519A">
            <w:pPr>
              <w:jc w:val="center"/>
            </w:pPr>
            <w:r>
              <w:t>0.536</w:t>
            </w:r>
          </w:p>
        </w:tc>
      </w:tr>
      <w:tr w14:paraId="5306D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9DF058A">
            <w:r>
              <w:t>衰减度ν</w:t>
            </w:r>
          </w:p>
        </w:tc>
        <w:tc>
          <w:tcPr>
            <w:gridSpan w:val="5"/>
            <w:vAlign w:val="center"/>
          </w:tcPr>
          <w:p w14:paraId="06E5A53D">
            <w:pPr>
              <w:jc w:val="center"/>
            </w:pPr>
            <w:r>
              <w:t>187.75</w:t>
            </w:r>
          </w:p>
        </w:tc>
      </w:tr>
      <w:tr w14:paraId="29903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818B9AA">
            <w:r>
              <w:t>延迟时间ξ(h)</w:t>
            </w:r>
          </w:p>
        </w:tc>
        <w:tc>
          <w:tcPr>
            <w:gridSpan w:val="5"/>
            <w:vAlign w:val="center"/>
          </w:tcPr>
          <w:p w14:paraId="2A373C93">
            <w:pPr>
              <w:jc w:val="center"/>
            </w:pPr>
            <w:r>
              <w:t>6.77</w:t>
            </w:r>
          </w:p>
        </w:tc>
      </w:tr>
      <w:tr w14:paraId="28DAE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8F0EEFC">
            <w:r>
              <w:t>衰减倍数β</w:t>
            </w:r>
          </w:p>
        </w:tc>
        <w:tc>
          <w:tcPr>
            <w:gridSpan w:val="5"/>
            <w:vAlign w:val="center"/>
          </w:tcPr>
          <w:p w14:paraId="329A5962">
            <w:pPr>
              <w:jc w:val="center"/>
            </w:pPr>
            <w:r>
              <w:t>0.11</w:t>
            </w:r>
          </w:p>
        </w:tc>
      </w:tr>
    </w:tbl>
    <w:p w14:paraId="748D1C9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9A9E546">
      <w:pPr>
        <w:pStyle w:val="2"/>
        <w:rPr>
          <w:szCs w:val="24"/>
          <w:lang w:val="en-US"/>
        </w:rPr>
      </w:pPr>
      <w:bookmarkStart w:id="126" w:name="_Toc16857"/>
      <w:r>
        <w:rPr>
          <w:szCs w:val="24"/>
          <w:lang w:val="en-US"/>
        </w:rPr>
        <w:t>窗构造</w:t>
      </w:r>
      <w:bookmarkEnd w:id="12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7054B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820516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2FDD40C4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73F34CBD">
            <w:pPr>
              <w:jc w:val="center"/>
            </w:pPr>
            <w:r>
              <w:t>窗遮阳系数</w:t>
            </w:r>
          </w:p>
        </w:tc>
      </w:tr>
      <w:tr w14:paraId="059C6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D7E4AF">
            <w:r>
              <w:t>隔热金属型材窗 6三银 Low-E+12Ar+6透明+12Ar+6透明</w:t>
            </w:r>
          </w:p>
        </w:tc>
        <w:tc>
          <w:tcPr>
            <w:vAlign w:val="center"/>
          </w:tcPr>
          <w:p w14:paraId="4C6628E6">
            <w:r>
              <w:t>1.60</w:t>
            </w:r>
          </w:p>
        </w:tc>
        <w:tc>
          <w:tcPr>
            <w:vAlign w:val="center"/>
          </w:tcPr>
          <w:p w14:paraId="48A9575B">
            <w:r>
              <w:t>0.58</w:t>
            </w:r>
          </w:p>
        </w:tc>
      </w:tr>
      <w:tr w14:paraId="35A61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F1599A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5558AE52">
            <w:r>
              <w:t>1.10</w:t>
            </w:r>
          </w:p>
        </w:tc>
        <w:tc>
          <w:tcPr>
            <w:vAlign w:val="center"/>
          </w:tcPr>
          <w:p w14:paraId="7B0E7E29">
            <w:r>
              <w:t>0.41</w:t>
            </w:r>
          </w:p>
        </w:tc>
      </w:tr>
      <w:tr w14:paraId="16BD8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C3AD0B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01B9E8E1">
            <w:r>
              <w:t>1.10</w:t>
            </w:r>
          </w:p>
        </w:tc>
        <w:tc>
          <w:tcPr>
            <w:vAlign w:val="center"/>
          </w:tcPr>
          <w:p w14:paraId="1E93BBD5">
            <w:r>
              <w:t>0.75</w:t>
            </w:r>
          </w:p>
        </w:tc>
      </w:tr>
    </w:tbl>
    <w:p w14:paraId="6739B02F">
      <w:pPr>
        <w:pStyle w:val="2"/>
        <w:rPr>
          <w:szCs w:val="24"/>
          <w:lang w:val="en-US"/>
        </w:rPr>
      </w:pPr>
      <w:bookmarkStart w:id="127" w:name="_Toc11837"/>
      <w:r>
        <w:rPr>
          <w:szCs w:val="24"/>
          <w:lang w:val="en-US"/>
        </w:rPr>
        <w:t>门构造</w:t>
      </w:r>
      <w:bookmarkEnd w:id="127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1D1EE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E89282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752200BF">
            <w:pPr>
              <w:jc w:val="center"/>
            </w:pPr>
            <w:r>
              <w:t>传热系数W/㎡.K</w:t>
            </w:r>
          </w:p>
        </w:tc>
      </w:tr>
      <w:tr w14:paraId="2F2A9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354769">
            <w:r>
              <w:t>金属三防门(硅酸铝板保温-普通型)</w:t>
            </w:r>
          </w:p>
        </w:tc>
        <w:tc>
          <w:tcPr>
            <w:vAlign w:val="center"/>
          </w:tcPr>
          <w:p w14:paraId="7F9874FE">
            <w:r>
              <w:t>1.50</w:t>
            </w:r>
          </w:p>
        </w:tc>
      </w:tr>
      <w:tr w14:paraId="0E710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10E500">
            <w:r>
              <w:t>内门</w:t>
            </w:r>
          </w:p>
        </w:tc>
        <w:tc>
          <w:tcPr>
            <w:vAlign w:val="center"/>
          </w:tcPr>
          <w:p w14:paraId="0C9E83B8">
            <w:r>
              <w:t>3.00</w:t>
            </w:r>
          </w:p>
        </w:tc>
      </w:tr>
    </w:tbl>
    <w:p w14:paraId="482A7E53">
      <w:pPr>
        <w:pStyle w:val="2"/>
        <w:rPr>
          <w:szCs w:val="24"/>
          <w:lang w:val="en-US"/>
        </w:rPr>
      </w:pPr>
      <w:bookmarkStart w:id="128" w:name="_Toc17336"/>
      <w:r>
        <w:rPr>
          <w:szCs w:val="24"/>
          <w:lang w:val="en-US"/>
        </w:rPr>
        <w:t>负荷指标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350AC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55222A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7020B20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6AF278A">
            <w:pPr>
              <w:jc w:val="center"/>
            </w:pPr>
            <w:r>
              <w:t>负荷指标(W/㎡)</w:t>
            </w:r>
          </w:p>
        </w:tc>
      </w:tr>
      <w:tr w14:paraId="71BF1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56A6E27">
            <w:pPr>
              <w:jc w:val="center"/>
            </w:pPr>
            <w:r>
              <w:t>863531</w:t>
            </w:r>
          </w:p>
        </w:tc>
        <w:tc>
          <w:tcPr>
            <w:vAlign w:val="center"/>
          </w:tcPr>
          <w:p w14:paraId="5682647A">
            <w:r>
              <w:t>14130.35</w:t>
            </w:r>
          </w:p>
        </w:tc>
        <w:tc>
          <w:tcPr>
            <w:vAlign w:val="center"/>
          </w:tcPr>
          <w:p w14:paraId="73AEC7CF">
            <w:r>
              <w:t>61.11</w:t>
            </w:r>
          </w:p>
        </w:tc>
      </w:tr>
      <w:tr w14:paraId="40D0E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095DB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DD2324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3B883CBF">
            <w:pPr>
              <w:jc w:val="center"/>
            </w:pPr>
            <w:r>
              <w:t>负荷指标(W/㎡)</w:t>
            </w:r>
          </w:p>
        </w:tc>
      </w:tr>
      <w:tr w14:paraId="6F3B7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388926">
            <w:pPr>
              <w:jc w:val="center"/>
            </w:pPr>
          </w:p>
        </w:tc>
        <w:tc>
          <w:tcPr>
            <w:vAlign w:val="center"/>
          </w:tcPr>
          <w:p w14:paraId="11FF0CFE">
            <w:r>
              <w:t>9368.00</w:t>
            </w:r>
          </w:p>
        </w:tc>
        <w:tc>
          <w:tcPr>
            <w:vAlign w:val="center"/>
          </w:tcPr>
          <w:p w14:paraId="46F4044E">
            <w:r>
              <w:t>92.18</w:t>
            </w:r>
          </w:p>
        </w:tc>
      </w:tr>
    </w:tbl>
    <w:p w14:paraId="05389FA5">
      <w:pPr>
        <w:pStyle w:val="2"/>
        <w:rPr>
          <w:szCs w:val="24"/>
          <w:lang w:val="en-US"/>
        </w:rPr>
      </w:pPr>
      <w:bookmarkStart w:id="129" w:name="_Toc12931"/>
      <w:r>
        <w:rPr>
          <w:szCs w:val="24"/>
          <w:lang w:val="en-US"/>
        </w:rPr>
        <w:t>建筑按楼层汇总表</w:t>
      </w:r>
      <w:bookmarkEnd w:id="12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5E145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1F6AB965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158D461E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72A3EBC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2570D4FE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1D758479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3B15E205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6DB42438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6D8BE843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4ED5DC34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2986D605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5578D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2B8E9A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345BA0B2">
            <w:r>
              <w:rPr>
                <w:sz w:val="18"/>
                <w:szCs w:val="18"/>
              </w:rPr>
              <w:t>1016[阶梯教室]</w:t>
            </w:r>
          </w:p>
        </w:tc>
        <w:tc>
          <w:tcPr>
            <w:vAlign w:val="center"/>
          </w:tcPr>
          <w:p w14:paraId="17849C47">
            <w:pPr>
              <w:jc w:val="right"/>
            </w:pPr>
            <w:r>
              <w:rPr>
                <w:sz w:val="18"/>
                <w:szCs w:val="18"/>
              </w:rPr>
              <w:t>217.50</w:t>
            </w:r>
          </w:p>
        </w:tc>
        <w:tc>
          <w:tcPr>
            <w:vAlign w:val="center"/>
          </w:tcPr>
          <w:p w14:paraId="5E9C9D0F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A0CC392">
            <w:pPr>
              <w:jc w:val="right"/>
            </w:pPr>
            <w:r>
              <w:rPr>
                <w:sz w:val="18"/>
                <w:szCs w:val="18"/>
              </w:rPr>
              <w:t>19780</w:t>
            </w:r>
          </w:p>
        </w:tc>
        <w:tc>
          <w:tcPr>
            <w:vAlign w:val="center"/>
          </w:tcPr>
          <w:p w14:paraId="7099171A">
            <w:pPr>
              <w:jc w:val="right"/>
            </w:pPr>
            <w:r>
              <w:rPr>
                <w:sz w:val="18"/>
                <w:szCs w:val="18"/>
              </w:rPr>
              <w:t>19046</w:t>
            </w:r>
          </w:p>
        </w:tc>
        <w:tc>
          <w:tcPr>
            <w:vAlign w:val="center"/>
          </w:tcPr>
          <w:p w14:paraId="018816E9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vAlign w:val="center"/>
          </w:tcPr>
          <w:p w14:paraId="37085335">
            <w:pPr>
              <w:jc w:val="right"/>
            </w:pPr>
            <w:r>
              <w:rPr>
                <w:sz w:val="18"/>
                <w:szCs w:val="18"/>
              </w:rPr>
              <w:t>10.61</w:t>
            </w:r>
          </w:p>
        </w:tc>
        <w:tc>
          <w:tcPr>
            <w:vAlign w:val="center"/>
          </w:tcPr>
          <w:p w14:paraId="6E3BA722">
            <w:pPr>
              <w:jc w:val="right"/>
            </w:pPr>
            <w:r>
              <w:rPr>
                <w:sz w:val="18"/>
                <w:szCs w:val="18"/>
              </w:rPr>
              <w:t>-7741</w:t>
            </w:r>
          </w:p>
        </w:tc>
        <w:tc>
          <w:tcPr>
            <w:vAlign w:val="center"/>
          </w:tcPr>
          <w:p w14:paraId="0CD5AB3C">
            <w:pPr>
              <w:jc w:val="right"/>
            </w:pPr>
            <w:r>
              <w:rPr>
                <w:sz w:val="18"/>
                <w:szCs w:val="18"/>
              </w:rPr>
              <w:t>90.94</w:t>
            </w:r>
          </w:p>
        </w:tc>
      </w:tr>
      <w:tr w14:paraId="5A040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6C34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98087">
            <w:r>
              <w:rPr>
                <w:sz w:val="18"/>
                <w:szCs w:val="18"/>
              </w:rPr>
              <w:t>1020[阶梯教室]</w:t>
            </w:r>
          </w:p>
        </w:tc>
        <w:tc>
          <w:tcPr>
            <w:vAlign w:val="center"/>
          </w:tcPr>
          <w:p w14:paraId="0C594B23">
            <w:pPr>
              <w:jc w:val="right"/>
            </w:pPr>
            <w:r>
              <w:rPr>
                <w:sz w:val="18"/>
                <w:szCs w:val="18"/>
              </w:rPr>
              <w:t>217.50</w:t>
            </w:r>
          </w:p>
        </w:tc>
        <w:tc>
          <w:tcPr>
            <w:vAlign w:val="center"/>
          </w:tcPr>
          <w:p w14:paraId="185927D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515813C8">
            <w:pPr>
              <w:jc w:val="right"/>
            </w:pPr>
            <w:r>
              <w:rPr>
                <w:sz w:val="18"/>
                <w:szCs w:val="18"/>
              </w:rPr>
              <w:t>25631</w:t>
            </w:r>
          </w:p>
        </w:tc>
        <w:tc>
          <w:tcPr>
            <w:vAlign w:val="center"/>
          </w:tcPr>
          <w:p w14:paraId="069CBB73">
            <w:pPr>
              <w:jc w:val="right"/>
            </w:pPr>
            <w:r>
              <w:rPr>
                <w:sz w:val="18"/>
                <w:szCs w:val="18"/>
              </w:rPr>
              <w:t>24897</w:t>
            </w:r>
          </w:p>
        </w:tc>
        <w:tc>
          <w:tcPr>
            <w:vAlign w:val="center"/>
          </w:tcPr>
          <w:p w14:paraId="3E9DAAA5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vAlign w:val="center"/>
          </w:tcPr>
          <w:p w14:paraId="0CBA10D4">
            <w:pPr>
              <w:jc w:val="right"/>
            </w:pPr>
            <w:r>
              <w:rPr>
                <w:sz w:val="18"/>
                <w:szCs w:val="18"/>
              </w:rPr>
              <w:t>10.61</w:t>
            </w:r>
          </w:p>
        </w:tc>
        <w:tc>
          <w:tcPr>
            <w:vAlign w:val="center"/>
          </w:tcPr>
          <w:p w14:paraId="3586E870">
            <w:pPr>
              <w:jc w:val="right"/>
            </w:pPr>
            <w:r>
              <w:rPr>
                <w:sz w:val="18"/>
                <w:szCs w:val="18"/>
              </w:rPr>
              <w:t>-7741</w:t>
            </w:r>
          </w:p>
        </w:tc>
        <w:tc>
          <w:tcPr>
            <w:vAlign w:val="center"/>
          </w:tcPr>
          <w:p w14:paraId="7F1B2188">
            <w:pPr>
              <w:jc w:val="right"/>
            </w:pPr>
            <w:r>
              <w:rPr>
                <w:sz w:val="18"/>
                <w:szCs w:val="18"/>
              </w:rPr>
              <w:t>117.84</w:t>
            </w:r>
          </w:p>
        </w:tc>
      </w:tr>
      <w:tr w14:paraId="58E7A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2099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0C4B4">
            <w:r>
              <w:rPr>
                <w:sz w:val="18"/>
                <w:szCs w:val="18"/>
              </w:rPr>
              <w:t>1029[普通教室]</w:t>
            </w:r>
          </w:p>
        </w:tc>
        <w:tc>
          <w:tcPr>
            <w:vAlign w:val="center"/>
          </w:tcPr>
          <w:p w14:paraId="1C02CA6F">
            <w:pPr>
              <w:jc w:val="right"/>
            </w:pPr>
            <w:r>
              <w:rPr>
                <w:sz w:val="18"/>
                <w:szCs w:val="18"/>
              </w:rPr>
              <w:t>91.00</w:t>
            </w:r>
          </w:p>
        </w:tc>
        <w:tc>
          <w:tcPr>
            <w:vAlign w:val="center"/>
          </w:tcPr>
          <w:p w14:paraId="411895F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AD34BDF">
            <w:pPr>
              <w:jc w:val="right"/>
            </w:pPr>
            <w:r>
              <w:rPr>
                <w:sz w:val="18"/>
                <w:szCs w:val="18"/>
              </w:rPr>
              <w:t>8108</w:t>
            </w:r>
          </w:p>
        </w:tc>
        <w:tc>
          <w:tcPr>
            <w:vAlign w:val="center"/>
          </w:tcPr>
          <w:p w14:paraId="3BFD2E40">
            <w:pPr>
              <w:jc w:val="right"/>
            </w:pPr>
            <w:r>
              <w:rPr>
                <w:sz w:val="18"/>
                <w:szCs w:val="18"/>
              </w:rPr>
              <w:t>5977</w:t>
            </w:r>
          </w:p>
        </w:tc>
        <w:tc>
          <w:tcPr>
            <w:vAlign w:val="center"/>
          </w:tcPr>
          <w:p w14:paraId="1575D027">
            <w:pPr>
              <w:jc w:val="right"/>
            </w:pPr>
            <w:r>
              <w:rPr>
                <w:sz w:val="18"/>
                <w:szCs w:val="18"/>
              </w:rPr>
              <w:t>4765</w:t>
            </w:r>
          </w:p>
        </w:tc>
        <w:tc>
          <w:tcPr>
            <w:vAlign w:val="center"/>
          </w:tcPr>
          <w:p w14:paraId="41A8586D">
            <w:pPr>
              <w:jc w:val="right"/>
            </w:pPr>
            <w:r>
              <w:rPr>
                <w:sz w:val="18"/>
                <w:szCs w:val="18"/>
              </w:rPr>
              <w:t>7.09</w:t>
            </w:r>
          </w:p>
        </w:tc>
        <w:tc>
          <w:tcPr>
            <w:vAlign w:val="center"/>
          </w:tcPr>
          <w:p w14:paraId="1614F93F">
            <w:pPr>
              <w:jc w:val="right"/>
            </w:pPr>
            <w:r>
              <w:rPr>
                <w:sz w:val="18"/>
                <w:szCs w:val="18"/>
              </w:rPr>
              <w:t>-2791</w:t>
            </w:r>
          </w:p>
        </w:tc>
        <w:tc>
          <w:tcPr>
            <w:vAlign w:val="center"/>
          </w:tcPr>
          <w:p w14:paraId="53706029">
            <w:pPr>
              <w:jc w:val="right"/>
            </w:pPr>
            <w:r>
              <w:rPr>
                <w:sz w:val="18"/>
                <w:szCs w:val="18"/>
              </w:rPr>
              <w:t>89.09</w:t>
            </w:r>
          </w:p>
        </w:tc>
      </w:tr>
      <w:tr w14:paraId="1C2F1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8E9C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22512">
            <w:r>
              <w:rPr>
                <w:sz w:val="18"/>
                <w:szCs w:val="18"/>
              </w:rPr>
              <w:t>1035[普通教室]</w:t>
            </w:r>
          </w:p>
        </w:tc>
        <w:tc>
          <w:tcPr>
            <w:vAlign w:val="center"/>
          </w:tcPr>
          <w:p w14:paraId="6C7D02DA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4BBE8C8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288CE0C">
            <w:pPr>
              <w:jc w:val="right"/>
            </w:pPr>
            <w:r>
              <w:rPr>
                <w:sz w:val="18"/>
                <w:szCs w:val="18"/>
              </w:rPr>
              <w:t>7626</w:t>
            </w:r>
          </w:p>
        </w:tc>
        <w:tc>
          <w:tcPr>
            <w:vAlign w:val="center"/>
          </w:tcPr>
          <w:p w14:paraId="4531E6C8">
            <w:pPr>
              <w:jc w:val="right"/>
            </w:pPr>
            <w:r>
              <w:rPr>
                <w:sz w:val="18"/>
                <w:szCs w:val="18"/>
              </w:rPr>
              <w:t>5659</w:t>
            </w:r>
          </w:p>
        </w:tc>
        <w:tc>
          <w:tcPr>
            <w:vAlign w:val="center"/>
          </w:tcPr>
          <w:p w14:paraId="781C1B0B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499BFA6A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1E8C942A">
            <w:pPr>
              <w:jc w:val="right"/>
            </w:pPr>
            <w:r>
              <w:rPr>
                <w:sz w:val="18"/>
                <w:szCs w:val="18"/>
              </w:rPr>
              <w:t>-2577</w:t>
            </w:r>
          </w:p>
        </w:tc>
        <w:tc>
          <w:tcPr>
            <w:vAlign w:val="center"/>
          </w:tcPr>
          <w:p w14:paraId="365D6799">
            <w:pPr>
              <w:jc w:val="right"/>
            </w:pPr>
            <w:r>
              <w:rPr>
                <w:sz w:val="18"/>
                <w:szCs w:val="18"/>
              </w:rPr>
              <w:t>90.78</w:t>
            </w:r>
          </w:p>
        </w:tc>
      </w:tr>
      <w:tr w14:paraId="2B008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DF0C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B4EC1">
            <w:r>
              <w:rPr>
                <w:sz w:val="18"/>
                <w:szCs w:val="18"/>
              </w:rPr>
              <w:t>1040[普通教室]</w:t>
            </w:r>
          </w:p>
        </w:tc>
        <w:tc>
          <w:tcPr>
            <w:vAlign w:val="center"/>
          </w:tcPr>
          <w:p w14:paraId="69E00BE2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1ABFCCC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0DD7B22">
            <w:pPr>
              <w:jc w:val="right"/>
            </w:pPr>
            <w:r>
              <w:rPr>
                <w:sz w:val="18"/>
                <w:szCs w:val="18"/>
              </w:rPr>
              <w:t>7630</w:t>
            </w:r>
          </w:p>
        </w:tc>
        <w:tc>
          <w:tcPr>
            <w:vAlign w:val="center"/>
          </w:tcPr>
          <w:p w14:paraId="170009B2">
            <w:pPr>
              <w:jc w:val="right"/>
            </w:pPr>
            <w:r>
              <w:rPr>
                <w:sz w:val="18"/>
                <w:szCs w:val="18"/>
              </w:rPr>
              <w:t>5663</w:t>
            </w:r>
          </w:p>
        </w:tc>
        <w:tc>
          <w:tcPr>
            <w:vAlign w:val="center"/>
          </w:tcPr>
          <w:p w14:paraId="69B51EDF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770D400F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226DA858">
            <w:pPr>
              <w:jc w:val="right"/>
            </w:pPr>
            <w:r>
              <w:rPr>
                <w:sz w:val="18"/>
                <w:szCs w:val="18"/>
              </w:rPr>
              <w:t>-2577</w:t>
            </w:r>
          </w:p>
        </w:tc>
        <w:tc>
          <w:tcPr>
            <w:vAlign w:val="center"/>
          </w:tcPr>
          <w:p w14:paraId="19424B99">
            <w:pPr>
              <w:jc w:val="right"/>
            </w:pPr>
            <w:r>
              <w:rPr>
                <w:sz w:val="18"/>
                <w:szCs w:val="18"/>
              </w:rPr>
              <w:t>90.83</w:t>
            </w:r>
          </w:p>
        </w:tc>
      </w:tr>
      <w:tr w14:paraId="0F062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03C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CBC78">
            <w:r>
              <w:rPr>
                <w:sz w:val="18"/>
                <w:szCs w:val="18"/>
              </w:rPr>
              <w:t>1048[普通教室]</w:t>
            </w:r>
          </w:p>
        </w:tc>
        <w:tc>
          <w:tcPr>
            <w:vAlign w:val="center"/>
          </w:tcPr>
          <w:p w14:paraId="0EE4378A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314E09F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8995B98">
            <w:pPr>
              <w:jc w:val="right"/>
            </w:pPr>
            <w:r>
              <w:rPr>
                <w:sz w:val="18"/>
                <w:szCs w:val="18"/>
              </w:rPr>
              <w:t>7592</w:t>
            </w:r>
          </w:p>
        </w:tc>
        <w:tc>
          <w:tcPr>
            <w:vAlign w:val="center"/>
          </w:tcPr>
          <w:p w14:paraId="6343DC35">
            <w:pPr>
              <w:jc w:val="right"/>
            </w:pPr>
            <w:r>
              <w:rPr>
                <w:sz w:val="18"/>
                <w:szCs w:val="18"/>
              </w:rPr>
              <w:t>5626</w:t>
            </w:r>
          </w:p>
        </w:tc>
        <w:tc>
          <w:tcPr>
            <w:vAlign w:val="center"/>
          </w:tcPr>
          <w:p w14:paraId="08DB3E8D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011CAFF8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433078E4">
            <w:pPr>
              <w:jc w:val="right"/>
            </w:pPr>
            <w:r>
              <w:rPr>
                <w:sz w:val="18"/>
                <w:szCs w:val="18"/>
              </w:rPr>
              <w:t>-2577</w:t>
            </w:r>
          </w:p>
        </w:tc>
        <w:tc>
          <w:tcPr>
            <w:vAlign w:val="center"/>
          </w:tcPr>
          <w:p w14:paraId="20385ECA">
            <w:pPr>
              <w:jc w:val="right"/>
            </w:pPr>
            <w:r>
              <w:rPr>
                <w:sz w:val="18"/>
                <w:szCs w:val="18"/>
              </w:rPr>
              <w:t>90.39</w:t>
            </w:r>
          </w:p>
        </w:tc>
      </w:tr>
      <w:tr w14:paraId="3935B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2FC6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2B088">
            <w:r>
              <w:rPr>
                <w:sz w:val="18"/>
                <w:szCs w:val="18"/>
              </w:rPr>
              <w:t>1049[普通教室]</w:t>
            </w:r>
          </w:p>
        </w:tc>
        <w:tc>
          <w:tcPr>
            <w:vAlign w:val="center"/>
          </w:tcPr>
          <w:p w14:paraId="111E973F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260033C2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0EA66408">
            <w:pPr>
              <w:jc w:val="right"/>
            </w:pPr>
            <w:r>
              <w:rPr>
                <w:sz w:val="18"/>
                <w:szCs w:val="18"/>
              </w:rPr>
              <w:t>9932</w:t>
            </w:r>
          </w:p>
        </w:tc>
        <w:tc>
          <w:tcPr>
            <w:vAlign w:val="center"/>
          </w:tcPr>
          <w:p w14:paraId="1FBDE5DB">
            <w:pPr>
              <w:jc w:val="right"/>
            </w:pPr>
            <w:r>
              <w:rPr>
                <w:sz w:val="18"/>
                <w:szCs w:val="18"/>
              </w:rPr>
              <w:t>7459</w:t>
            </w:r>
          </w:p>
        </w:tc>
        <w:tc>
          <w:tcPr>
            <w:vAlign w:val="center"/>
          </w:tcPr>
          <w:p w14:paraId="46E0AED1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2FAD42E0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448C462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581279">
            <w:pPr>
              <w:jc w:val="right"/>
            </w:pPr>
            <w:r>
              <w:rPr>
                <w:sz w:val="18"/>
                <w:szCs w:val="18"/>
              </w:rPr>
              <w:t>118.23</w:t>
            </w:r>
          </w:p>
        </w:tc>
      </w:tr>
      <w:tr w14:paraId="79F92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0862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FCB32">
            <w:r>
              <w:rPr>
                <w:sz w:val="18"/>
                <w:szCs w:val="18"/>
              </w:rPr>
              <w:t>1051[普通教室]</w:t>
            </w:r>
          </w:p>
        </w:tc>
        <w:tc>
          <w:tcPr>
            <w:vAlign w:val="center"/>
          </w:tcPr>
          <w:p w14:paraId="43B3255A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13133D04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671286E2">
            <w:pPr>
              <w:jc w:val="right"/>
            </w:pPr>
            <w:r>
              <w:rPr>
                <w:sz w:val="18"/>
                <w:szCs w:val="18"/>
              </w:rPr>
              <w:t>9959</w:t>
            </w:r>
          </w:p>
        </w:tc>
        <w:tc>
          <w:tcPr>
            <w:vAlign w:val="center"/>
          </w:tcPr>
          <w:p w14:paraId="538FF0BF">
            <w:pPr>
              <w:jc w:val="right"/>
            </w:pPr>
            <w:r>
              <w:rPr>
                <w:sz w:val="18"/>
                <w:szCs w:val="18"/>
              </w:rPr>
              <w:t>7486</w:t>
            </w:r>
          </w:p>
        </w:tc>
        <w:tc>
          <w:tcPr>
            <w:vAlign w:val="center"/>
          </w:tcPr>
          <w:p w14:paraId="0E8522B7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66E1D04A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1DF88C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A48F69">
            <w:pPr>
              <w:jc w:val="right"/>
            </w:pPr>
            <w:r>
              <w:rPr>
                <w:sz w:val="18"/>
                <w:szCs w:val="18"/>
              </w:rPr>
              <w:t>118.56</w:t>
            </w:r>
          </w:p>
        </w:tc>
      </w:tr>
      <w:tr w14:paraId="44175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DC9C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9A27D">
            <w:r>
              <w:rPr>
                <w:sz w:val="18"/>
                <w:szCs w:val="18"/>
              </w:rPr>
              <w:t>1060[普通教室]</w:t>
            </w:r>
          </w:p>
        </w:tc>
        <w:tc>
          <w:tcPr>
            <w:vAlign w:val="center"/>
          </w:tcPr>
          <w:p w14:paraId="2E23F2BA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733F0481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02C9DD3D">
            <w:pPr>
              <w:jc w:val="right"/>
            </w:pPr>
            <w:r>
              <w:rPr>
                <w:sz w:val="18"/>
                <w:szCs w:val="18"/>
              </w:rPr>
              <w:t>9959</w:t>
            </w:r>
          </w:p>
        </w:tc>
        <w:tc>
          <w:tcPr>
            <w:vAlign w:val="center"/>
          </w:tcPr>
          <w:p w14:paraId="0D8EE4DE">
            <w:pPr>
              <w:jc w:val="right"/>
            </w:pPr>
            <w:r>
              <w:rPr>
                <w:sz w:val="18"/>
                <w:szCs w:val="18"/>
              </w:rPr>
              <w:t>7486</w:t>
            </w:r>
          </w:p>
        </w:tc>
        <w:tc>
          <w:tcPr>
            <w:vAlign w:val="center"/>
          </w:tcPr>
          <w:p w14:paraId="3B1F2150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7851FE68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1DB6299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E48330">
            <w:pPr>
              <w:jc w:val="right"/>
            </w:pPr>
            <w:r>
              <w:rPr>
                <w:sz w:val="18"/>
                <w:szCs w:val="18"/>
              </w:rPr>
              <w:t>118.56</w:t>
            </w:r>
          </w:p>
        </w:tc>
      </w:tr>
      <w:tr w14:paraId="115BB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5206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BD602">
            <w:r>
              <w:rPr>
                <w:sz w:val="18"/>
                <w:szCs w:val="18"/>
              </w:rPr>
              <w:t>1063[普通教室]</w:t>
            </w:r>
          </w:p>
        </w:tc>
        <w:tc>
          <w:tcPr>
            <w:vAlign w:val="center"/>
          </w:tcPr>
          <w:p w14:paraId="076D8852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030BAF0C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026A9F7B">
            <w:pPr>
              <w:jc w:val="right"/>
            </w:pPr>
            <w:r>
              <w:rPr>
                <w:sz w:val="18"/>
                <w:szCs w:val="18"/>
              </w:rPr>
              <w:t>9639</w:t>
            </w:r>
          </w:p>
        </w:tc>
        <w:tc>
          <w:tcPr>
            <w:vAlign w:val="center"/>
          </w:tcPr>
          <w:p w14:paraId="7E486757">
            <w:pPr>
              <w:jc w:val="right"/>
            </w:pPr>
            <w:r>
              <w:rPr>
                <w:sz w:val="18"/>
                <w:szCs w:val="18"/>
              </w:rPr>
              <w:t>6900</w:t>
            </w:r>
          </w:p>
        </w:tc>
        <w:tc>
          <w:tcPr>
            <w:vAlign w:val="center"/>
          </w:tcPr>
          <w:p w14:paraId="6FA9150F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0A7B770B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0D8BE57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A186C7">
            <w:pPr>
              <w:jc w:val="right"/>
            </w:pPr>
            <w:r>
              <w:rPr>
                <w:sz w:val="18"/>
                <w:szCs w:val="18"/>
              </w:rPr>
              <w:t>114.75</w:t>
            </w:r>
          </w:p>
        </w:tc>
      </w:tr>
      <w:tr w14:paraId="5D343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56A5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2B85A">
            <w:r>
              <w:rPr>
                <w:sz w:val="18"/>
                <w:szCs w:val="18"/>
              </w:rPr>
              <w:t>1068[普通教室]</w:t>
            </w:r>
          </w:p>
        </w:tc>
        <w:tc>
          <w:tcPr>
            <w:vAlign w:val="center"/>
          </w:tcPr>
          <w:p w14:paraId="2220E271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59DAF66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7E4229E">
            <w:pPr>
              <w:jc w:val="right"/>
            </w:pPr>
            <w:r>
              <w:rPr>
                <w:sz w:val="18"/>
                <w:szCs w:val="18"/>
              </w:rPr>
              <w:t>7631</w:t>
            </w:r>
          </w:p>
        </w:tc>
        <w:tc>
          <w:tcPr>
            <w:vAlign w:val="center"/>
          </w:tcPr>
          <w:p w14:paraId="5F9E1869">
            <w:pPr>
              <w:jc w:val="right"/>
            </w:pPr>
            <w:r>
              <w:rPr>
                <w:sz w:val="18"/>
                <w:szCs w:val="18"/>
              </w:rPr>
              <w:t>5665</w:t>
            </w:r>
          </w:p>
        </w:tc>
        <w:tc>
          <w:tcPr>
            <w:vAlign w:val="center"/>
          </w:tcPr>
          <w:p w14:paraId="69485760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34448B8C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6DB9AE0F">
            <w:pPr>
              <w:jc w:val="right"/>
            </w:pPr>
            <w:r>
              <w:rPr>
                <w:sz w:val="18"/>
                <w:szCs w:val="18"/>
              </w:rPr>
              <w:t>-2577</w:t>
            </w:r>
          </w:p>
        </w:tc>
        <w:tc>
          <w:tcPr>
            <w:vAlign w:val="center"/>
          </w:tcPr>
          <w:p w14:paraId="4532FF8F">
            <w:pPr>
              <w:jc w:val="right"/>
            </w:pPr>
            <w:r>
              <w:rPr>
                <w:sz w:val="18"/>
                <w:szCs w:val="18"/>
              </w:rPr>
              <w:t>90.85</w:t>
            </w:r>
          </w:p>
        </w:tc>
      </w:tr>
      <w:tr w14:paraId="5F9C8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B926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6660A">
            <w:r>
              <w:rPr>
                <w:sz w:val="18"/>
                <w:szCs w:val="18"/>
              </w:rPr>
              <w:t>1088[卫生间]</w:t>
            </w:r>
          </w:p>
        </w:tc>
        <w:tc>
          <w:tcPr>
            <w:vAlign w:val="center"/>
          </w:tcPr>
          <w:p w14:paraId="031D073F">
            <w:pPr>
              <w:jc w:val="right"/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7A7EACC6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34774FDF">
            <w:pPr>
              <w:jc w:val="right"/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vAlign w:val="center"/>
          </w:tcPr>
          <w:p w14:paraId="2EA91B99">
            <w:pPr>
              <w:jc w:val="right"/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vAlign w:val="center"/>
          </w:tcPr>
          <w:p w14:paraId="02A926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6A8FF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041EC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1743F5">
            <w:pPr>
              <w:jc w:val="right"/>
            </w:pPr>
            <w:r>
              <w:rPr>
                <w:sz w:val="18"/>
                <w:szCs w:val="18"/>
              </w:rPr>
              <w:t>21.32</w:t>
            </w:r>
          </w:p>
        </w:tc>
      </w:tr>
      <w:tr w14:paraId="192B6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EEA4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5AD24">
            <w:r>
              <w:rPr>
                <w:sz w:val="18"/>
                <w:szCs w:val="18"/>
              </w:rPr>
              <w:t>1093[卫生间]</w:t>
            </w:r>
          </w:p>
        </w:tc>
        <w:tc>
          <w:tcPr>
            <w:vAlign w:val="center"/>
          </w:tcPr>
          <w:p w14:paraId="2A5777AE">
            <w:pPr>
              <w:jc w:val="right"/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04A7B2C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3248F0">
            <w:pPr>
              <w:jc w:val="right"/>
            </w:pPr>
            <w:r>
              <w:rPr>
                <w:sz w:val="18"/>
                <w:szCs w:val="18"/>
              </w:rPr>
              <w:t>834</w:t>
            </w:r>
          </w:p>
        </w:tc>
        <w:tc>
          <w:tcPr>
            <w:vAlign w:val="center"/>
          </w:tcPr>
          <w:p w14:paraId="76CF1D11">
            <w:pPr>
              <w:jc w:val="right"/>
            </w:pPr>
            <w:r>
              <w:rPr>
                <w:sz w:val="18"/>
                <w:szCs w:val="18"/>
              </w:rPr>
              <w:t>834</w:t>
            </w:r>
          </w:p>
        </w:tc>
        <w:tc>
          <w:tcPr>
            <w:vAlign w:val="center"/>
          </w:tcPr>
          <w:p w14:paraId="3051DED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11C8D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78036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3C2E97">
            <w:pPr>
              <w:jc w:val="right"/>
            </w:pPr>
            <w:r>
              <w:rPr>
                <w:sz w:val="18"/>
                <w:szCs w:val="18"/>
              </w:rPr>
              <w:t>15.16</w:t>
            </w:r>
          </w:p>
        </w:tc>
      </w:tr>
      <w:tr w14:paraId="5A706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D180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8849A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7DEAB82A">
            <w:pPr>
              <w:jc w:val="right"/>
            </w:pPr>
            <w:r>
              <w:rPr>
                <w:b/>
                <w:sz w:val="18"/>
                <w:szCs w:val="18"/>
              </w:rPr>
              <w:t>1308.00</w:t>
            </w:r>
          </w:p>
        </w:tc>
        <w:tc>
          <w:tcPr>
            <w:vAlign w:val="center"/>
          </w:tcPr>
          <w:p w14:paraId="5AC9F5E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9E903EF">
            <w:pPr>
              <w:jc w:val="right"/>
            </w:pPr>
            <w:r>
              <w:rPr>
                <w:b/>
                <w:sz w:val="18"/>
                <w:szCs w:val="18"/>
              </w:rPr>
              <w:t>119727</w:t>
            </w:r>
          </w:p>
        </w:tc>
        <w:tc>
          <w:tcPr>
            <w:vAlign w:val="center"/>
          </w:tcPr>
          <w:p w14:paraId="3288722B">
            <w:pPr>
              <w:jc w:val="right"/>
            </w:pPr>
            <w:r>
              <w:rPr>
                <w:b/>
                <w:sz w:val="18"/>
                <w:szCs w:val="18"/>
              </w:rPr>
              <w:t>100488</w:t>
            </w:r>
          </w:p>
        </w:tc>
        <w:tc>
          <w:tcPr>
            <w:vAlign w:val="center"/>
          </w:tcPr>
          <w:p w14:paraId="63EA1846">
            <w:pPr>
              <w:jc w:val="right"/>
            </w:pPr>
            <w:r>
              <w:rPr>
                <w:b/>
                <w:sz w:val="18"/>
                <w:szCs w:val="18"/>
              </w:rPr>
              <w:t>54113</w:t>
            </w:r>
          </w:p>
        </w:tc>
        <w:tc>
          <w:tcPr>
            <w:vAlign w:val="center"/>
          </w:tcPr>
          <w:p w14:paraId="2C7E33B8">
            <w:pPr>
              <w:jc w:val="right"/>
            </w:pPr>
            <w:r>
              <w:rPr>
                <w:b/>
                <w:sz w:val="18"/>
                <w:szCs w:val="18"/>
              </w:rPr>
              <w:t>80.62</w:t>
            </w:r>
          </w:p>
        </w:tc>
        <w:tc>
          <w:tcPr>
            <w:vAlign w:val="center"/>
          </w:tcPr>
          <w:p w14:paraId="4DD72F96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FAF7D8">
            <w:pPr>
              <w:jc w:val="right"/>
            </w:pPr>
            <w:r>
              <w:rPr>
                <w:b/>
                <w:sz w:val="18"/>
                <w:szCs w:val="18"/>
              </w:rPr>
              <w:t>91.53</w:t>
            </w:r>
          </w:p>
        </w:tc>
      </w:tr>
      <w:tr w14:paraId="75347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2D943D">
            <w:r>
              <w:rPr>
                <w:sz w:val="18"/>
                <w:szCs w:val="18"/>
              </w:rPr>
              <w:t>A:1层</w:t>
            </w:r>
          </w:p>
        </w:tc>
        <w:tc>
          <w:tcPr>
            <w:vAlign w:val="center"/>
          </w:tcPr>
          <w:p w14:paraId="7B4F649D">
            <w:r>
              <w:rPr>
                <w:sz w:val="18"/>
                <w:szCs w:val="18"/>
              </w:rPr>
              <w:t>1011[阶梯教室]</w:t>
            </w:r>
          </w:p>
        </w:tc>
        <w:tc>
          <w:tcPr>
            <w:vAlign w:val="center"/>
          </w:tcPr>
          <w:p w14:paraId="6183F695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vAlign w:val="center"/>
          </w:tcPr>
          <w:p w14:paraId="1FC2AC6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55E2F61">
            <w:pPr>
              <w:jc w:val="right"/>
            </w:pPr>
            <w:r>
              <w:rPr>
                <w:sz w:val="18"/>
                <w:szCs w:val="18"/>
              </w:rPr>
              <w:t>25645</w:t>
            </w:r>
          </w:p>
        </w:tc>
        <w:tc>
          <w:tcPr>
            <w:vAlign w:val="center"/>
          </w:tcPr>
          <w:p w14:paraId="389D58A5">
            <w:pPr>
              <w:jc w:val="right"/>
            </w:pPr>
            <w:r>
              <w:rPr>
                <w:sz w:val="18"/>
                <w:szCs w:val="18"/>
              </w:rPr>
              <w:t>19996</w:t>
            </w:r>
          </w:p>
        </w:tc>
        <w:tc>
          <w:tcPr>
            <w:vAlign w:val="center"/>
          </w:tcPr>
          <w:p w14:paraId="3CDA9A67">
            <w:pPr>
              <w:jc w:val="right"/>
            </w:pPr>
            <w:r>
              <w:rPr>
                <w:sz w:val="18"/>
                <w:szCs w:val="18"/>
              </w:rPr>
              <w:t>8808</w:t>
            </w:r>
          </w:p>
        </w:tc>
        <w:tc>
          <w:tcPr>
            <w:vAlign w:val="center"/>
          </w:tcPr>
          <w:p w14:paraId="69EFA7FB">
            <w:pPr>
              <w:jc w:val="right"/>
            </w:pPr>
            <w:r>
              <w:rPr>
                <w:sz w:val="18"/>
                <w:szCs w:val="18"/>
              </w:rPr>
              <w:t>13.19</w:t>
            </w:r>
          </w:p>
        </w:tc>
        <w:tc>
          <w:tcPr>
            <w:vAlign w:val="center"/>
          </w:tcPr>
          <w:p w14:paraId="659DF118">
            <w:pPr>
              <w:jc w:val="right"/>
            </w:pPr>
            <w:r>
              <w:rPr>
                <w:sz w:val="18"/>
                <w:szCs w:val="18"/>
              </w:rPr>
              <w:t>-3333</w:t>
            </w:r>
          </w:p>
        </w:tc>
        <w:tc>
          <w:tcPr>
            <w:vAlign w:val="center"/>
          </w:tcPr>
          <w:p w14:paraId="7373E884">
            <w:pPr>
              <w:jc w:val="right"/>
            </w:pPr>
            <w:r>
              <w:rPr>
                <w:sz w:val="18"/>
                <w:szCs w:val="18"/>
              </w:rPr>
              <w:t>94.98</w:t>
            </w:r>
          </w:p>
        </w:tc>
      </w:tr>
      <w:tr w14:paraId="112E1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FE1A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939F5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248D6391">
            <w:pPr>
              <w:jc w:val="right"/>
            </w:pPr>
            <w:r>
              <w:rPr>
                <w:b/>
                <w:sz w:val="18"/>
                <w:szCs w:val="18"/>
              </w:rPr>
              <w:t>270.00</w:t>
            </w:r>
          </w:p>
        </w:tc>
        <w:tc>
          <w:tcPr>
            <w:vAlign w:val="center"/>
          </w:tcPr>
          <w:p w14:paraId="5DECDB9E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02335CA">
            <w:pPr>
              <w:jc w:val="right"/>
            </w:pPr>
            <w:r>
              <w:rPr>
                <w:b/>
                <w:sz w:val="18"/>
                <w:szCs w:val="18"/>
              </w:rPr>
              <w:t>25645</w:t>
            </w:r>
          </w:p>
        </w:tc>
        <w:tc>
          <w:tcPr>
            <w:vAlign w:val="center"/>
          </w:tcPr>
          <w:p w14:paraId="1C905BB3">
            <w:pPr>
              <w:jc w:val="right"/>
            </w:pPr>
            <w:r>
              <w:rPr>
                <w:b/>
                <w:sz w:val="18"/>
                <w:szCs w:val="18"/>
              </w:rPr>
              <w:t>19996</w:t>
            </w:r>
          </w:p>
        </w:tc>
        <w:tc>
          <w:tcPr>
            <w:vAlign w:val="center"/>
          </w:tcPr>
          <w:p w14:paraId="1909127D">
            <w:pPr>
              <w:jc w:val="right"/>
            </w:pPr>
            <w:r>
              <w:rPr>
                <w:b/>
                <w:sz w:val="18"/>
                <w:szCs w:val="18"/>
              </w:rPr>
              <w:t>8808</w:t>
            </w:r>
          </w:p>
        </w:tc>
        <w:tc>
          <w:tcPr>
            <w:vAlign w:val="center"/>
          </w:tcPr>
          <w:p w14:paraId="0850BF3B">
            <w:pPr>
              <w:jc w:val="right"/>
            </w:pPr>
            <w:r>
              <w:rPr>
                <w:b/>
                <w:sz w:val="18"/>
                <w:szCs w:val="18"/>
              </w:rPr>
              <w:t>13.19</w:t>
            </w:r>
          </w:p>
        </w:tc>
        <w:tc>
          <w:tcPr>
            <w:vAlign w:val="center"/>
          </w:tcPr>
          <w:p w14:paraId="796675D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20984E">
            <w:pPr>
              <w:jc w:val="right"/>
            </w:pPr>
            <w:r>
              <w:rPr>
                <w:b/>
                <w:sz w:val="18"/>
                <w:szCs w:val="18"/>
              </w:rPr>
              <w:t>94.98</w:t>
            </w:r>
          </w:p>
        </w:tc>
      </w:tr>
      <w:tr w14:paraId="6B87A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EE33C9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7476BF03">
            <w:r>
              <w:rPr>
                <w:sz w:val="18"/>
                <w:szCs w:val="18"/>
              </w:rPr>
              <w:t>2019[阶梯教室]</w:t>
            </w:r>
          </w:p>
        </w:tc>
        <w:tc>
          <w:tcPr>
            <w:vAlign w:val="center"/>
          </w:tcPr>
          <w:p w14:paraId="4D0FC4C0">
            <w:pPr>
              <w:jc w:val="right"/>
            </w:pPr>
            <w:r>
              <w:rPr>
                <w:sz w:val="18"/>
                <w:szCs w:val="18"/>
              </w:rPr>
              <w:t>217.50</w:t>
            </w:r>
          </w:p>
        </w:tc>
        <w:tc>
          <w:tcPr>
            <w:vAlign w:val="center"/>
          </w:tcPr>
          <w:p w14:paraId="27EF2C76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DBE60EC">
            <w:pPr>
              <w:jc w:val="right"/>
            </w:pPr>
            <w:r>
              <w:rPr>
                <w:sz w:val="18"/>
                <w:szCs w:val="18"/>
              </w:rPr>
              <w:t>19691</w:t>
            </w:r>
          </w:p>
        </w:tc>
        <w:tc>
          <w:tcPr>
            <w:vAlign w:val="center"/>
          </w:tcPr>
          <w:p w14:paraId="177BD5E6">
            <w:pPr>
              <w:jc w:val="right"/>
            </w:pPr>
            <w:r>
              <w:rPr>
                <w:sz w:val="18"/>
                <w:szCs w:val="18"/>
              </w:rPr>
              <w:t>18956</w:t>
            </w:r>
          </w:p>
        </w:tc>
        <w:tc>
          <w:tcPr>
            <w:vAlign w:val="center"/>
          </w:tcPr>
          <w:p w14:paraId="5573BFC5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vAlign w:val="center"/>
          </w:tcPr>
          <w:p w14:paraId="01576B9F">
            <w:pPr>
              <w:jc w:val="right"/>
            </w:pPr>
            <w:r>
              <w:rPr>
                <w:sz w:val="18"/>
                <w:szCs w:val="18"/>
              </w:rPr>
              <w:t>10.61</w:t>
            </w:r>
          </w:p>
        </w:tc>
        <w:tc>
          <w:tcPr>
            <w:vAlign w:val="center"/>
          </w:tcPr>
          <w:p w14:paraId="6FE16DBB">
            <w:pPr>
              <w:jc w:val="right"/>
            </w:pPr>
            <w:r>
              <w:rPr>
                <w:sz w:val="18"/>
                <w:szCs w:val="18"/>
              </w:rPr>
              <w:t>-7741</w:t>
            </w:r>
          </w:p>
        </w:tc>
        <w:tc>
          <w:tcPr>
            <w:vAlign w:val="center"/>
          </w:tcPr>
          <w:p w14:paraId="2F6614DF">
            <w:pPr>
              <w:jc w:val="right"/>
            </w:pPr>
            <w:r>
              <w:rPr>
                <w:sz w:val="18"/>
                <w:szCs w:val="18"/>
              </w:rPr>
              <w:t>90.53</w:t>
            </w:r>
          </w:p>
        </w:tc>
      </w:tr>
      <w:tr w14:paraId="522E8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63D5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8C688">
            <w:r>
              <w:rPr>
                <w:sz w:val="18"/>
                <w:szCs w:val="18"/>
              </w:rPr>
              <w:t>2023[阶梯教室]</w:t>
            </w:r>
          </w:p>
        </w:tc>
        <w:tc>
          <w:tcPr>
            <w:vAlign w:val="center"/>
          </w:tcPr>
          <w:p w14:paraId="072DDAE1">
            <w:pPr>
              <w:jc w:val="right"/>
            </w:pPr>
            <w:r>
              <w:rPr>
                <w:sz w:val="18"/>
                <w:szCs w:val="18"/>
              </w:rPr>
              <w:t>217.50</w:t>
            </w:r>
          </w:p>
        </w:tc>
        <w:tc>
          <w:tcPr>
            <w:vAlign w:val="center"/>
          </w:tcPr>
          <w:p w14:paraId="5B6CFC25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748A04C3">
            <w:pPr>
              <w:jc w:val="right"/>
            </w:pPr>
            <w:r>
              <w:rPr>
                <w:sz w:val="18"/>
                <w:szCs w:val="18"/>
              </w:rPr>
              <w:t>13018</w:t>
            </w:r>
          </w:p>
        </w:tc>
        <w:tc>
          <w:tcPr>
            <w:vAlign w:val="center"/>
          </w:tcPr>
          <w:p w14:paraId="07425C5A">
            <w:pPr>
              <w:jc w:val="right"/>
            </w:pPr>
            <w:r>
              <w:rPr>
                <w:sz w:val="18"/>
                <w:szCs w:val="18"/>
              </w:rPr>
              <w:t>10956</w:t>
            </w:r>
          </w:p>
        </w:tc>
        <w:tc>
          <w:tcPr>
            <w:vAlign w:val="center"/>
          </w:tcPr>
          <w:p w14:paraId="4078F051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vAlign w:val="center"/>
          </w:tcPr>
          <w:p w14:paraId="59E75898">
            <w:pPr>
              <w:jc w:val="right"/>
            </w:pPr>
            <w:r>
              <w:rPr>
                <w:sz w:val="18"/>
                <w:szCs w:val="18"/>
              </w:rPr>
              <w:t>10.61</w:t>
            </w:r>
          </w:p>
        </w:tc>
        <w:tc>
          <w:tcPr>
            <w:vAlign w:val="center"/>
          </w:tcPr>
          <w:p w14:paraId="413E606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235DB1">
            <w:pPr>
              <w:jc w:val="right"/>
            </w:pPr>
            <w:r>
              <w:rPr>
                <w:sz w:val="18"/>
                <w:szCs w:val="18"/>
              </w:rPr>
              <w:t>59.85</w:t>
            </w:r>
          </w:p>
        </w:tc>
      </w:tr>
      <w:tr w14:paraId="2BCD8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151C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89F52">
            <w:r>
              <w:rPr>
                <w:sz w:val="18"/>
                <w:szCs w:val="18"/>
              </w:rPr>
              <w:t>2027[普通教室]</w:t>
            </w:r>
          </w:p>
        </w:tc>
        <w:tc>
          <w:tcPr>
            <w:vAlign w:val="center"/>
          </w:tcPr>
          <w:p w14:paraId="44184D6B">
            <w:pPr>
              <w:jc w:val="right"/>
            </w:pPr>
            <w:r>
              <w:rPr>
                <w:sz w:val="18"/>
                <w:szCs w:val="18"/>
              </w:rPr>
              <w:t>91.00</w:t>
            </w:r>
          </w:p>
        </w:tc>
        <w:tc>
          <w:tcPr>
            <w:vAlign w:val="center"/>
          </w:tcPr>
          <w:p w14:paraId="138E3F91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64C8C82C">
            <w:pPr>
              <w:jc w:val="right"/>
            </w:pPr>
            <w:r>
              <w:rPr>
                <w:sz w:val="18"/>
                <w:szCs w:val="18"/>
              </w:rPr>
              <w:t>7932</w:t>
            </w:r>
          </w:p>
        </w:tc>
        <w:tc>
          <w:tcPr>
            <w:vAlign w:val="center"/>
          </w:tcPr>
          <w:p w14:paraId="6726A580">
            <w:pPr>
              <w:jc w:val="right"/>
            </w:pPr>
            <w:r>
              <w:rPr>
                <w:sz w:val="18"/>
                <w:szCs w:val="18"/>
              </w:rPr>
              <w:t>5567</w:t>
            </w:r>
          </w:p>
        </w:tc>
        <w:tc>
          <w:tcPr>
            <w:vAlign w:val="center"/>
          </w:tcPr>
          <w:p w14:paraId="50B80EDE">
            <w:pPr>
              <w:jc w:val="right"/>
            </w:pPr>
            <w:r>
              <w:rPr>
                <w:sz w:val="18"/>
                <w:szCs w:val="18"/>
              </w:rPr>
              <w:t>4765</w:t>
            </w:r>
          </w:p>
        </w:tc>
        <w:tc>
          <w:tcPr>
            <w:vAlign w:val="center"/>
          </w:tcPr>
          <w:p w14:paraId="568BFE24">
            <w:pPr>
              <w:jc w:val="right"/>
            </w:pPr>
            <w:r>
              <w:rPr>
                <w:sz w:val="18"/>
                <w:szCs w:val="18"/>
              </w:rPr>
              <w:t>7.09</w:t>
            </w:r>
          </w:p>
        </w:tc>
        <w:tc>
          <w:tcPr>
            <w:vAlign w:val="center"/>
          </w:tcPr>
          <w:p w14:paraId="0038B37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8E4450">
            <w:pPr>
              <w:jc w:val="right"/>
            </w:pPr>
            <w:r>
              <w:rPr>
                <w:sz w:val="18"/>
                <w:szCs w:val="18"/>
              </w:rPr>
              <w:t>87.17</w:t>
            </w:r>
          </w:p>
        </w:tc>
      </w:tr>
      <w:tr w14:paraId="13988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CDF4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FDFC7">
            <w:r>
              <w:rPr>
                <w:sz w:val="18"/>
                <w:szCs w:val="18"/>
              </w:rPr>
              <w:t>2032[普通教室]</w:t>
            </w:r>
          </w:p>
        </w:tc>
        <w:tc>
          <w:tcPr>
            <w:vAlign w:val="center"/>
          </w:tcPr>
          <w:p w14:paraId="7D46BEF9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324BA24A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741F67F7">
            <w:pPr>
              <w:jc w:val="right"/>
            </w:pPr>
            <w:r>
              <w:rPr>
                <w:sz w:val="18"/>
                <w:szCs w:val="18"/>
              </w:rPr>
              <w:t>7403</w:t>
            </w:r>
          </w:p>
        </w:tc>
        <w:tc>
          <w:tcPr>
            <w:vAlign w:val="center"/>
          </w:tcPr>
          <w:p w14:paraId="0E940C3C">
            <w:pPr>
              <w:jc w:val="right"/>
            </w:pPr>
            <w:r>
              <w:rPr>
                <w:sz w:val="18"/>
                <w:szCs w:val="18"/>
              </w:rPr>
              <w:t>5253</w:t>
            </w:r>
          </w:p>
        </w:tc>
        <w:tc>
          <w:tcPr>
            <w:vAlign w:val="center"/>
          </w:tcPr>
          <w:p w14:paraId="1F39E3C2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02A35349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0B2D0D3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4CE026">
            <w:pPr>
              <w:jc w:val="right"/>
            </w:pPr>
            <w:r>
              <w:rPr>
                <w:sz w:val="18"/>
                <w:szCs w:val="18"/>
              </w:rPr>
              <w:t>88.13</w:t>
            </w:r>
          </w:p>
        </w:tc>
      </w:tr>
      <w:tr w14:paraId="7050F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D809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95BD9">
            <w:r>
              <w:rPr>
                <w:sz w:val="18"/>
                <w:szCs w:val="18"/>
              </w:rPr>
              <w:t>2039[普通教室]</w:t>
            </w:r>
          </w:p>
        </w:tc>
        <w:tc>
          <w:tcPr>
            <w:vAlign w:val="center"/>
          </w:tcPr>
          <w:p w14:paraId="747BC5F6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7D8E3361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3A802BA">
            <w:pPr>
              <w:jc w:val="right"/>
            </w:pPr>
            <w:r>
              <w:rPr>
                <w:sz w:val="18"/>
                <w:szCs w:val="18"/>
              </w:rPr>
              <w:t>7225</w:t>
            </w:r>
          </w:p>
        </w:tc>
        <w:tc>
          <w:tcPr>
            <w:vAlign w:val="center"/>
          </w:tcPr>
          <w:p w14:paraId="6E85DCED">
            <w:pPr>
              <w:jc w:val="right"/>
            </w:pPr>
            <w:r>
              <w:rPr>
                <w:sz w:val="18"/>
                <w:szCs w:val="18"/>
              </w:rPr>
              <w:t>5258</w:t>
            </w:r>
          </w:p>
        </w:tc>
        <w:tc>
          <w:tcPr>
            <w:vAlign w:val="center"/>
          </w:tcPr>
          <w:p w14:paraId="1B173DB1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15FFDFEF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2E9AD2A1">
            <w:pPr>
              <w:jc w:val="right"/>
            </w:pPr>
            <w:r>
              <w:rPr>
                <w:sz w:val="18"/>
                <w:szCs w:val="18"/>
              </w:rPr>
              <w:t>-2577</w:t>
            </w:r>
          </w:p>
        </w:tc>
        <w:tc>
          <w:tcPr>
            <w:vAlign w:val="center"/>
          </w:tcPr>
          <w:p w14:paraId="5D8B747C">
            <w:pPr>
              <w:jc w:val="right"/>
            </w:pPr>
            <w:r>
              <w:rPr>
                <w:sz w:val="18"/>
                <w:szCs w:val="18"/>
              </w:rPr>
              <w:t>86.01</w:t>
            </w:r>
          </w:p>
        </w:tc>
      </w:tr>
      <w:tr w14:paraId="4311E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3E15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153F7">
            <w:r>
              <w:rPr>
                <w:sz w:val="18"/>
                <w:szCs w:val="18"/>
              </w:rPr>
              <w:t>2045[普通教室]</w:t>
            </w:r>
          </w:p>
        </w:tc>
        <w:tc>
          <w:tcPr>
            <w:vAlign w:val="center"/>
          </w:tcPr>
          <w:p w14:paraId="17E89448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688873C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0984B18">
            <w:pPr>
              <w:jc w:val="right"/>
            </w:pPr>
            <w:r>
              <w:rPr>
                <w:sz w:val="18"/>
                <w:szCs w:val="18"/>
              </w:rPr>
              <w:t>7187</w:t>
            </w:r>
          </w:p>
        </w:tc>
        <w:tc>
          <w:tcPr>
            <w:vAlign w:val="center"/>
          </w:tcPr>
          <w:p w14:paraId="59CAEB8F">
            <w:pPr>
              <w:jc w:val="right"/>
            </w:pPr>
            <w:r>
              <w:rPr>
                <w:sz w:val="18"/>
                <w:szCs w:val="18"/>
              </w:rPr>
              <w:t>5221</w:t>
            </w:r>
          </w:p>
        </w:tc>
        <w:tc>
          <w:tcPr>
            <w:vAlign w:val="center"/>
          </w:tcPr>
          <w:p w14:paraId="436E0C0E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7F5B3144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2DDC46FA">
            <w:pPr>
              <w:jc w:val="right"/>
            </w:pPr>
            <w:r>
              <w:rPr>
                <w:sz w:val="18"/>
                <w:szCs w:val="18"/>
              </w:rPr>
              <w:t>-2577</w:t>
            </w:r>
          </w:p>
        </w:tc>
        <w:tc>
          <w:tcPr>
            <w:vAlign w:val="center"/>
          </w:tcPr>
          <w:p w14:paraId="79A04F08">
            <w:pPr>
              <w:jc w:val="right"/>
            </w:pPr>
            <w:r>
              <w:rPr>
                <w:sz w:val="18"/>
                <w:szCs w:val="18"/>
              </w:rPr>
              <w:t>85.57</w:t>
            </w:r>
          </w:p>
        </w:tc>
      </w:tr>
      <w:tr w14:paraId="3021A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4EE5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CF9A0">
            <w:r>
              <w:rPr>
                <w:sz w:val="18"/>
                <w:szCs w:val="18"/>
              </w:rPr>
              <w:t>2052,2057[普通教室]</w:t>
            </w:r>
          </w:p>
        </w:tc>
        <w:tc>
          <w:tcPr>
            <w:vAlign w:val="center"/>
          </w:tcPr>
          <w:p w14:paraId="6D6C3B22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632690FD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1CD628A9">
            <w:pPr>
              <w:jc w:val="right"/>
            </w:pPr>
            <w:r>
              <w:rPr>
                <w:sz w:val="18"/>
                <w:szCs w:val="18"/>
              </w:rPr>
              <w:t>10811</w:t>
            </w:r>
          </w:p>
        </w:tc>
        <w:tc>
          <w:tcPr>
            <w:vAlign w:val="center"/>
          </w:tcPr>
          <w:p w14:paraId="6125BC02">
            <w:pPr>
              <w:jc w:val="right"/>
            </w:pPr>
            <w:r>
              <w:rPr>
                <w:sz w:val="18"/>
                <w:szCs w:val="18"/>
              </w:rPr>
              <w:t>8883</w:t>
            </w:r>
          </w:p>
        </w:tc>
        <w:tc>
          <w:tcPr>
            <w:vAlign w:val="center"/>
          </w:tcPr>
          <w:p w14:paraId="0AA1C595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047C1073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4BB741C2">
            <w:pPr>
              <w:jc w:val="right"/>
            </w:pPr>
            <w:r>
              <w:rPr>
                <w:sz w:val="18"/>
                <w:szCs w:val="18"/>
              </w:rPr>
              <w:t>-4087</w:t>
            </w:r>
          </w:p>
        </w:tc>
        <w:tc>
          <w:tcPr>
            <w:vAlign w:val="center"/>
          </w:tcPr>
          <w:p w14:paraId="27340486">
            <w:pPr>
              <w:jc w:val="right"/>
            </w:pPr>
            <w:r>
              <w:rPr>
                <w:sz w:val="18"/>
                <w:szCs w:val="18"/>
              </w:rPr>
              <w:t>128.70</w:t>
            </w:r>
          </w:p>
        </w:tc>
      </w:tr>
      <w:tr w14:paraId="34AFA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4097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558EE">
            <w:r>
              <w:rPr>
                <w:sz w:val="18"/>
                <w:szCs w:val="18"/>
              </w:rPr>
              <w:t>2064[普通教室]</w:t>
            </w:r>
          </w:p>
        </w:tc>
        <w:tc>
          <w:tcPr>
            <w:vAlign w:val="center"/>
          </w:tcPr>
          <w:p w14:paraId="3E769B09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4F905E54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241800BD">
            <w:pPr>
              <w:jc w:val="right"/>
            </w:pPr>
            <w:r>
              <w:rPr>
                <w:sz w:val="18"/>
                <w:szCs w:val="18"/>
              </w:rPr>
              <w:t>7661</w:t>
            </w:r>
          </w:p>
        </w:tc>
        <w:tc>
          <w:tcPr>
            <w:vAlign w:val="center"/>
          </w:tcPr>
          <w:p w14:paraId="5879EE99">
            <w:pPr>
              <w:jc w:val="right"/>
            </w:pPr>
            <w:r>
              <w:rPr>
                <w:sz w:val="18"/>
                <w:szCs w:val="18"/>
              </w:rPr>
              <w:t>5655</w:t>
            </w:r>
          </w:p>
        </w:tc>
        <w:tc>
          <w:tcPr>
            <w:vAlign w:val="center"/>
          </w:tcPr>
          <w:p w14:paraId="20DA5EC9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68E85794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6112140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E57A9C">
            <w:pPr>
              <w:jc w:val="right"/>
            </w:pPr>
            <w:r>
              <w:rPr>
                <w:sz w:val="18"/>
                <w:szCs w:val="18"/>
              </w:rPr>
              <w:t>91.20</w:t>
            </w:r>
          </w:p>
        </w:tc>
      </w:tr>
      <w:tr w14:paraId="7B4CB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E305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5921D">
            <w:r>
              <w:rPr>
                <w:sz w:val="18"/>
                <w:szCs w:val="18"/>
              </w:rPr>
              <w:t>2070[普通教室]</w:t>
            </w:r>
          </w:p>
        </w:tc>
        <w:tc>
          <w:tcPr>
            <w:vAlign w:val="center"/>
          </w:tcPr>
          <w:p w14:paraId="7B7657FB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02E378DF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A3359AD">
            <w:pPr>
              <w:jc w:val="right"/>
            </w:pPr>
            <w:r>
              <w:rPr>
                <w:sz w:val="18"/>
                <w:szCs w:val="18"/>
              </w:rPr>
              <w:t>7628</w:t>
            </w:r>
          </w:p>
        </w:tc>
        <w:tc>
          <w:tcPr>
            <w:vAlign w:val="center"/>
          </w:tcPr>
          <w:p w14:paraId="71DF1FAF">
            <w:pPr>
              <w:jc w:val="right"/>
            </w:pPr>
            <w:r>
              <w:rPr>
                <w:sz w:val="18"/>
                <w:szCs w:val="18"/>
              </w:rPr>
              <w:t>5662</w:t>
            </w:r>
          </w:p>
        </w:tc>
        <w:tc>
          <w:tcPr>
            <w:vAlign w:val="center"/>
          </w:tcPr>
          <w:p w14:paraId="512FD5B5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779B5FC2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1E8DF6CE">
            <w:pPr>
              <w:jc w:val="right"/>
            </w:pPr>
            <w:r>
              <w:rPr>
                <w:sz w:val="18"/>
                <w:szCs w:val="18"/>
              </w:rPr>
              <w:t>-2577</w:t>
            </w:r>
          </w:p>
        </w:tc>
        <w:tc>
          <w:tcPr>
            <w:vAlign w:val="center"/>
          </w:tcPr>
          <w:p w14:paraId="4D6A2038">
            <w:pPr>
              <w:jc w:val="right"/>
            </w:pPr>
            <w:r>
              <w:rPr>
                <w:sz w:val="18"/>
                <w:szCs w:val="18"/>
              </w:rPr>
              <w:t>90.81</w:t>
            </w:r>
          </w:p>
        </w:tc>
      </w:tr>
      <w:tr w14:paraId="37B5E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900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4C8D7">
            <w:r>
              <w:rPr>
                <w:sz w:val="18"/>
                <w:szCs w:val="18"/>
              </w:rPr>
              <w:t>2074,2085[实验教室]</w:t>
            </w:r>
          </w:p>
        </w:tc>
        <w:tc>
          <w:tcPr>
            <w:vAlign w:val="center"/>
          </w:tcPr>
          <w:p w14:paraId="0A54F09F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59137C8F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37266025">
            <w:pPr>
              <w:jc w:val="right"/>
            </w:pPr>
            <w:r>
              <w:rPr>
                <w:sz w:val="18"/>
                <w:szCs w:val="18"/>
              </w:rPr>
              <w:t>8229</w:t>
            </w:r>
          </w:p>
        </w:tc>
        <w:tc>
          <w:tcPr>
            <w:vAlign w:val="center"/>
          </w:tcPr>
          <w:p w14:paraId="7837ECF6">
            <w:pPr>
              <w:jc w:val="right"/>
            </w:pPr>
            <w:r>
              <w:rPr>
                <w:sz w:val="18"/>
                <w:szCs w:val="18"/>
              </w:rPr>
              <w:t>8229</w:t>
            </w:r>
          </w:p>
        </w:tc>
        <w:tc>
          <w:tcPr>
            <w:vAlign w:val="center"/>
          </w:tcPr>
          <w:p w14:paraId="2F8E1CF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F0E93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902CF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66EA7C">
            <w:pPr>
              <w:jc w:val="right"/>
            </w:pPr>
            <w:r>
              <w:rPr>
                <w:sz w:val="18"/>
                <w:szCs w:val="18"/>
              </w:rPr>
              <w:t>114.29</w:t>
            </w:r>
          </w:p>
        </w:tc>
      </w:tr>
      <w:tr w14:paraId="54A72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0CA6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02089">
            <w:r>
              <w:rPr>
                <w:sz w:val="18"/>
                <w:szCs w:val="18"/>
              </w:rPr>
              <w:t>2081[普通教室]</w:t>
            </w:r>
          </w:p>
        </w:tc>
        <w:tc>
          <w:tcPr>
            <w:vAlign w:val="center"/>
          </w:tcPr>
          <w:p w14:paraId="53C60334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49C6E189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D0DD2B0">
            <w:pPr>
              <w:jc w:val="right"/>
            </w:pPr>
            <w:r>
              <w:rPr>
                <w:sz w:val="18"/>
                <w:szCs w:val="18"/>
              </w:rPr>
              <w:t>8299</w:t>
            </w:r>
          </w:p>
        </w:tc>
        <w:tc>
          <w:tcPr>
            <w:vAlign w:val="center"/>
          </w:tcPr>
          <w:p w14:paraId="7C355206">
            <w:pPr>
              <w:jc w:val="right"/>
            </w:pPr>
            <w:r>
              <w:rPr>
                <w:sz w:val="18"/>
                <w:szCs w:val="18"/>
              </w:rPr>
              <w:t>8299</w:t>
            </w:r>
          </w:p>
        </w:tc>
        <w:tc>
          <w:tcPr>
            <w:vAlign w:val="center"/>
          </w:tcPr>
          <w:p w14:paraId="5C632AC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C5EE9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F185A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1F3B4E">
            <w:pPr>
              <w:jc w:val="right"/>
            </w:pPr>
            <w:r>
              <w:rPr>
                <w:sz w:val="18"/>
                <w:szCs w:val="18"/>
              </w:rPr>
              <w:t>115.26</w:t>
            </w:r>
          </w:p>
        </w:tc>
      </w:tr>
      <w:tr w14:paraId="3BC30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341B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B1017">
            <w:r>
              <w:rPr>
                <w:sz w:val="18"/>
                <w:szCs w:val="18"/>
              </w:rPr>
              <w:t>2089[卫生间]</w:t>
            </w:r>
          </w:p>
        </w:tc>
        <w:tc>
          <w:tcPr>
            <w:vAlign w:val="center"/>
          </w:tcPr>
          <w:p w14:paraId="69CBAB1E">
            <w:pPr>
              <w:jc w:val="right"/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1001A61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1FEE48">
            <w:pPr>
              <w:jc w:val="right"/>
            </w:pPr>
            <w:r>
              <w:rPr>
                <w:sz w:val="18"/>
                <w:szCs w:val="18"/>
              </w:rPr>
              <w:t>1117</w:t>
            </w:r>
          </w:p>
        </w:tc>
        <w:tc>
          <w:tcPr>
            <w:vAlign w:val="center"/>
          </w:tcPr>
          <w:p w14:paraId="02D7D9E1">
            <w:pPr>
              <w:jc w:val="right"/>
            </w:pPr>
            <w:r>
              <w:rPr>
                <w:sz w:val="18"/>
                <w:szCs w:val="18"/>
              </w:rPr>
              <w:t>1117</w:t>
            </w:r>
          </w:p>
        </w:tc>
        <w:tc>
          <w:tcPr>
            <w:vAlign w:val="center"/>
          </w:tcPr>
          <w:p w14:paraId="1FFE89B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0CD4F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4CFB6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0ECDD6">
            <w:pPr>
              <w:jc w:val="right"/>
            </w:pPr>
            <w:r>
              <w:rPr>
                <w:sz w:val="18"/>
                <w:szCs w:val="18"/>
              </w:rPr>
              <w:t>20.32</w:t>
            </w:r>
          </w:p>
        </w:tc>
      </w:tr>
      <w:tr w14:paraId="64C0E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C68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462CA">
            <w:r>
              <w:rPr>
                <w:sz w:val="18"/>
                <w:szCs w:val="18"/>
              </w:rPr>
              <w:t>2095[卫生间]</w:t>
            </w:r>
          </w:p>
        </w:tc>
        <w:tc>
          <w:tcPr>
            <w:vAlign w:val="center"/>
          </w:tcPr>
          <w:p w14:paraId="36911CB7">
            <w:pPr>
              <w:jc w:val="right"/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0526CD33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ED8E99C">
            <w:pPr>
              <w:jc w:val="right"/>
            </w:pPr>
            <w:r>
              <w:rPr>
                <w:sz w:val="18"/>
                <w:szCs w:val="18"/>
              </w:rPr>
              <w:t>998</w:t>
            </w:r>
          </w:p>
        </w:tc>
        <w:tc>
          <w:tcPr>
            <w:vAlign w:val="center"/>
          </w:tcPr>
          <w:p w14:paraId="28710B6B">
            <w:pPr>
              <w:jc w:val="right"/>
            </w:pPr>
            <w:r>
              <w:rPr>
                <w:sz w:val="18"/>
                <w:szCs w:val="18"/>
              </w:rPr>
              <w:t>998</w:t>
            </w:r>
          </w:p>
        </w:tc>
        <w:tc>
          <w:tcPr>
            <w:vAlign w:val="center"/>
          </w:tcPr>
          <w:p w14:paraId="5DB1EC2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DD569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4E6C5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20D011">
            <w:pPr>
              <w:jc w:val="right"/>
            </w:pPr>
            <w:r>
              <w:rPr>
                <w:sz w:val="18"/>
                <w:szCs w:val="18"/>
              </w:rPr>
              <w:t>18.15</w:t>
            </w:r>
          </w:p>
        </w:tc>
      </w:tr>
      <w:tr w14:paraId="14096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016C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80431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3C810AEA">
            <w:pPr>
              <w:jc w:val="right"/>
            </w:pPr>
            <w:r>
              <w:rPr>
                <w:b/>
                <w:sz w:val="18"/>
                <w:szCs w:val="18"/>
              </w:rPr>
              <w:t>1440.00</w:t>
            </w:r>
          </w:p>
        </w:tc>
        <w:tc>
          <w:tcPr>
            <w:vAlign w:val="center"/>
          </w:tcPr>
          <w:p w14:paraId="74884145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2D6F7DC">
            <w:pPr>
              <w:jc w:val="right"/>
            </w:pPr>
            <w:r>
              <w:rPr>
                <w:b/>
                <w:sz w:val="18"/>
                <w:szCs w:val="18"/>
              </w:rPr>
              <w:t>115864</w:t>
            </w:r>
          </w:p>
        </w:tc>
        <w:tc>
          <w:tcPr>
            <w:vAlign w:val="center"/>
          </w:tcPr>
          <w:p w14:paraId="5E1BA7B1">
            <w:pPr>
              <w:jc w:val="right"/>
            </w:pPr>
            <w:r>
              <w:rPr>
                <w:b/>
                <w:sz w:val="18"/>
                <w:szCs w:val="18"/>
              </w:rPr>
              <w:t>98582</w:t>
            </w:r>
          </w:p>
        </w:tc>
        <w:tc>
          <w:tcPr>
            <w:vAlign w:val="center"/>
          </w:tcPr>
          <w:p w14:paraId="74EB6B91">
            <w:pPr>
              <w:jc w:val="right"/>
            </w:pPr>
            <w:r>
              <w:rPr>
                <w:b/>
                <w:sz w:val="18"/>
                <w:szCs w:val="18"/>
              </w:rPr>
              <w:t>49715</w:t>
            </w:r>
          </w:p>
        </w:tc>
        <w:tc>
          <w:tcPr>
            <w:vAlign w:val="center"/>
          </w:tcPr>
          <w:p w14:paraId="061721F7">
            <w:pPr>
              <w:jc w:val="right"/>
            </w:pPr>
            <w:r>
              <w:rPr>
                <w:b/>
                <w:sz w:val="18"/>
                <w:szCs w:val="18"/>
              </w:rPr>
              <w:t>74.08</w:t>
            </w:r>
          </w:p>
        </w:tc>
        <w:tc>
          <w:tcPr>
            <w:vAlign w:val="center"/>
          </w:tcPr>
          <w:p w14:paraId="3FFD653D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47D645">
            <w:pPr>
              <w:jc w:val="right"/>
            </w:pPr>
            <w:r>
              <w:rPr>
                <w:b/>
                <w:sz w:val="18"/>
                <w:szCs w:val="18"/>
              </w:rPr>
              <w:t>80.46</w:t>
            </w:r>
          </w:p>
        </w:tc>
      </w:tr>
      <w:tr w14:paraId="499B5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7C172A">
            <w:r>
              <w:rPr>
                <w:sz w:val="18"/>
                <w:szCs w:val="18"/>
              </w:rPr>
              <w:t>A:2层</w:t>
            </w:r>
          </w:p>
        </w:tc>
        <w:tc>
          <w:tcPr>
            <w:vAlign w:val="center"/>
          </w:tcPr>
          <w:p w14:paraId="35F6C9F4">
            <w:r>
              <w:rPr>
                <w:sz w:val="18"/>
                <w:szCs w:val="18"/>
              </w:rPr>
              <w:t>2009[阶梯教室]</w:t>
            </w:r>
          </w:p>
        </w:tc>
        <w:tc>
          <w:tcPr>
            <w:vAlign w:val="center"/>
          </w:tcPr>
          <w:p w14:paraId="2752C89B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vAlign w:val="center"/>
          </w:tcPr>
          <w:p w14:paraId="53B3E4A8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B514D19">
            <w:pPr>
              <w:jc w:val="right"/>
            </w:pPr>
            <w:r>
              <w:rPr>
                <w:sz w:val="18"/>
                <w:szCs w:val="18"/>
              </w:rPr>
              <w:t>32189</w:t>
            </w:r>
          </w:p>
        </w:tc>
        <w:tc>
          <w:tcPr>
            <w:vAlign w:val="center"/>
          </w:tcPr>
          <w:p w14:paraId="58EA4A92">
            <w:pPr>
              <w:jc w:val="right"/>
            </w:pPr>
            <w:r>
              <w:rPr>
                <w:sz w:val="18"/>
                <w:szCs w:val="18"/>
              </w:rPr>
              <w:t>26539</w:t>
            </w:r>
          </w:p>
        </w:tc>
        <w:tc>
          <w:tcPr>
            <w:vAlign w:val="center"/>
          </w:tcPr>
          <w:p w14:paraId="10B969CD">
            <w:pPr>
              <w:jc w:val="right"/>
            </w:pPr>
            <w:r>
              <w:rPr>
                <w:sz w:val="18"/>
                <w:szCs w:val="18"/>
              </w:rPr>
              <w:t>8808</w:t>
            </w:r>
          </w:p>
        </w:tc>
        <w:tc>
          <w:tcPr>
            <w:vAlign w:val="center"/>
          </w:tcPr>
          <w:p w14:paraId="14B670F5">
            <w:pPr>
              <w:jc w:val="right"/>
            </w:pPr>
            <w:r>
              <w:rPr>
                <w:sz w:val="18"/>
                <w:szCs w:val="18"/>
              </w:rPr>
              <w:t>13.19</w:t>
            </w:r>
          </w:p>
        </w:tc>
        <w:tc>
          <w:tcPr>
            <w:vAlign w:val="center"/>
          </w:tcPr>
          <w:p w14:paraId="6FCA128A">
            <w:pPr>
              <w:jc w:val="right"/>
            </w:pPr>
            <w:r>
              <w:rPr>
                <w:sz w:val="18"/>
                <w:szCs w:val="18"/>
              </w:rPr>
              <w:t>-3851</w:t>
            </w:r>
          </w:p>
        </w:tc>
        <w:tc>
          <w:tcPr>
            <w:vAlign w:val="center"/>
          </w:tcPr>
          <w:p w14:paraId="298EB7AF">
            <w:pPr>
              <w:jc w:val="right"/>
            </w:pPr>
            <w:r>
              <w:rPr>
                <w:sz w:val="18"/>
                <w:szCs w:val="18"/>
              </w:rPr>
              <w:t>119.22</w:t>
            </w:r>
          </w:p>
        </w:tc>
      </w:tr>
      <w:tr w14:paraId="338FF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EC95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0C628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0ECDBCAF">
            <w:pPr>
              <w:jc w:val="right"/>
            </w:pPr>
            <w:r>
              <w:rPr>
                <w:b/>
                <w:sz w:val="18"/>
                <w:szCs w:val="18"/>
              </w:rPr>
              <w:t>270.00</w:t>
            </w:r>
          </w:p>
        </w:tc>
        <w:tc>
          <w:tcPr>
            <w:vAlign w:val="center"/>
          </w:tcPr>
          <w:p w14:paraId="046CC0EC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1D404A8">
            <w:pPr>
              <w:jc w:val="right"/>
            </w:pPr>
            <w:r>
              <w:rPr>
                <w:b/>
                <w:sz w:val="18"/>
                <w:szCs w:val="18"/>
              </w:rPr>
              <w:t>32189</w:t>
            </w:r>
          </w:p>
        </w:tc>
        <w:tc>
          <w:tcPr>
            <w:vAlign w:val="center"/>
          </w:tcPr>
          <w:p w14:paraId="4882027E">
            <w:pPr>
              <w:jc w:val="right"/>
            </w:pPr>
            <w:r>
              <w:rPr>
                <w:b/>
                <w:sz w:val="18"/>
                <w:szCs w:val="18"/>
              </w:rPr>
              <w:t>26539</w:t>
            </w:r>
          </w:p>
        </w:tc>
        <w:tc>
          <w:tcPr>
            <w:vAlign w:val="center"/>
          </w:tcPr>
          <w:p w14:paraId="6E953ADF">
            <w:pPr>
              <w:jc w:val="right"/>
            </w:pPr>
            <w:r>
              <w:rPr>
                <w:b/>
                <w:sz w:val="18"/>
                <w:szCs w:val="18"/>
              </w:rPr>
              <w:t>8808</w:t>
            </w:r>
          </w:p>
        </w:tc>
        <w:tc>
          <w:tcPr>
            <w:vAlign w:val="center"/>
          </w:tcPr>
          <w:p w14:paraId="30D0DB13">
            <w:pPr>
              <w:jc w:val="right"/>
            </w:pPr>
            <w:r>
              <w:rPr>
                <w:b/>
                <w:sz w:val="18"/>
                <w:szCs w:val="18"/>
              </w:rPr>
              <w:t>13.19</w:t>
            </w:r>
          </w:p>
        </w:tc>
        <w:tc>
          <w:tcPr>
            <w:vAlign w:val="center"/>
          </w:tcPr>
          <w:p w14:paraId="5532130E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667F81">
            <w:pPr>
              <w:jc w:val="right"/>
            </w:pPr>
            <w:r>
              <w:rPr>
                <w:b/>
                <w:sz w:val="18"/>
                <w:szCs w:val="18"/>
              </w:rPr>
              <w:t>119.22</w:t>
            </w:r>
          </w:p>
        </w:tc>
      </w:tr>
      <w:tr w14:paraId="719FB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F06FCC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3154FAAD">
            <w:r>
              <w:rPr>
                <w:sz w:val="18"/>
                <w:szCs w:val="18"/>
              </w:rPr>
              <w:t>3015[阶梯教室]</w:t>
            </w:r>
          </w:p>
        </w:tc>
        <w:tc>
          <w:tcPr>
            <w:vAlign w:val="center"/>
          </w:tcPr>
          <w:p w14:paraId="53A491D7">
            <w:pPr>
              <w:jc w:val="right"/>
            </w:pPr>
            <w:r>
              <w:rPr>
                <w:sz w:val="18"/>
                <w:szCs w:val="18"/>
              </w:rPr>
              <w:t>217.50</w:t>
            </w:r>
          </w:p>
        </w:tc>
        <w:tc>
          <w:tcPr>
            <w:vAlign w:val="center"/>
          </w:tcPr>
          <w:p w14:paraId="79BF2D88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F38381B">
            <w:pPr>
              <w:jc w:val="right"/>
            </w:pPr>
            <w:r>
              <w:rPr>
                <w:sz w:val="18"/>
                <w:szCs w:val="18"/>
              </w:rPr>
              <w:t>19691</w:t>
            </w:r>
          </w:p>
        </w:tc>
        <w:tc>
          <w:tcPr>
            <w:vAlign w:val="center"/>
          </w:tcPr>
          <w:p w14:paraId="3B499297">
            <w:pPr>
              <w:jc w:val="right"/>
            </w:pPr>
            <w:r>
              <w:rPr>
                <w:sz w:val="18"/>
                <w:szCs w:val="18"/>
              </w:rPr>
              <w:t>18956</w:t>
            </w:r>
          </w:p>
        </w:tc>
        <w:tc>
          <w:tcPr>
            <w:vAlign w:val="center"/>
          </w:tcPr>
          <w:p w14:paraId="000AD96E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vAlign w:val="center"/>
          </w:tcPr>
          <w:p w14:paraId="693D1856">
            <w:pPr>
              <w:jc w:val="right"/>
            </w:pPr>
            <w:r>
              <w:rPr>
                <w:sz w:val="18"/>
                <w:szCs w:val="18"/>
              </w:rPr>
              <w:t>10.61</w:t>
            </w:r>
          </w:p>
        </w:tc>
        <w:tc>
          <w:tcPr>
            <w:vAlign w:val="center"/>
          </w:tcPr>
          <w:p w14:paraId="0E8C173E">
            <w:pPr>
              <w:jc w:val="right"/>
            </w:pPr>
            <w:r>
              <w:rPr>
                <w:sz w:val="18"/>
                <w:szCs w:val="18"/>
              </w:rPr>
              <w:t>-7741</w:t>
            </w:r>
          </w:p>
        </w:tc>
        <w:tc>
          <w:tcPr>
            <w:vAlign w:val="center"/>
          </w:tcPr>
          <w:p w14:paraId="6D5A1C2C">
            <w:pPr>
              <w:jc w:val="right"/>
            </w:pPr>
            <w:r>
              <w:rPr>
                <w:sz w:val="18"/>
                <w:szCs w:val="18"/>
              </w:rPr>
              <w:t>90.53</w:t>
            </w:r>
          </w:p>
        </w:tc>
      </w:tr>
      <w:tr w14:paraId="58533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84D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BA270">
            <w:r>
              <w:rPr>
                <w:sz w:val="18"/>
                <w:szCs w:val="18"/>
              </w:rPr>
              <w:t>3022[阶梯教室]</w:t>
            </w:r>
          </w:p>
        </w:tc>
        <w:tc>
          <w:tcPr>
            <w:vAlign w:val="center"/>
          </w:tcPr>
          <w:p w14:paraId="10B14BC2">
            <w:pPr>
              <w:jc w:val="right"/>
            </w:pPr>
            <w:r>
              <w:rPr>
                <w:sz w:val="18"/>
                <w:szCs w:val="18"/>
              </w:rPr>
              <w:t>217.50</w:t>
            </w:r>
          </w:p>
        </w:tc>
        <w:tc>
          <w:tcPr>
            <w:vAlign w:val="center"/>
          </w:tcPr>
          <w:p w14:paraId="28533743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01EACFEE">
            <w:pPr>
              <w:jc w:val="right"/>
            </w:pPr>
            <w:r>
              <w:rPr>
                <w:sz w:val="18"/>
                <w:szCs w:val="18"/>
              </w:rPr>
              <w:t>13018</w:t>
            </w:r>
          </w:p>
        </w:tc>
        <w:tc>
          <w:tcPr>
            <w:vAlign w:val="center"/>
          </w:tcPr>
          <w:p w14:paraId="34E777F4">
            <w:pPr>
              <w:jc w:val="right"/>
            </w:pPr>
            <w:r>
              <w:rPr>
                <w:sz w:val="18"/>
                <w:szCs w:val="18"/>
              </w:rPr>
              <w:t>10956</w:t>
            </w:r>
          </w:p>
        </w:tc>
        <w:tc>
          <w:tcPr>
            <w:vAlign w:val="center"/>
          </w:tcPr>
          <w:p w14:paraId="5A7846CC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vAlign w:val="center"/>
          </w:tcPr>
          <w:p w14:paraId="5AEDD62D">
            <w:pPr>
              <w:jc w:val="right"/>
            </w:pPr>
            <w:r>
              <w:rPr>
                <w:sz w:val="18"/>
                <w:szCs w:val="18"/>
              </w:rPr>
              <w:t>10.61</w:t>
            </w:r>
          </w:p>
        </w:tc>
        <w:tc>
          <w:tcPr>
            <w:vAlign w:val="center"/>
          </w:tcPr>
          <w:p w14:paraId="52DD9EF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900831">
            <w:pPr>
              <w:jc w:val="right"/>
            </w:pPr>
            <w:r>
              <w:rPr>
                <w:sz w:val="18"/>
                <w:szCs w:val="18"/>
              </w:rPr>
              <w:t>59.85</w:t>
            </w:r>
          </w:p>
        </w:tc>
      </w:tr>
      <w:tr w14:paraId="4D07D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BB9A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FBE0D">
            <w:r>
              <w:rPr>
                <w:sz w:val="18"/>
                <w:szCs w:val="18"/>
              </w:rPr>
              <w:t>3026[普通教室]</w:t>
            </w:r>
          </w:p>
        </w:tc>
        <w:tc>
          <w:tcPr>
            <w:vAlign w:val="center"/>
          </w:tcPr>
          <w:p w14:paraId="58E4AC30">
            <w:pPr>
              <w:jc w:val="right"/>
            </w:pPr>
            <w:r>
              <w:rPr>
                <w:sz w:val="18"/>
                <w:szCs w:val="18"/>
              </w:rPr>
              <w:t>91.00</w:t>
            </w:r>
          </w:p>
        </w:tc>
        <w:tc>
          <w:tcPr>
            <w:vAlign w:val="center"/>
          </w:tcPr>
          <w:p w14:paraId="662720E8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06756007">
            <w:pPr>
              <w:jc w:val="right"/>
            </w:pPr>
            <w:r>
              <w:rPr>
                <w:sz w:val="18"/>
                <w:szCs w:val="18"/>
              </w:rPr>
              <w:t>7932</w:t>
            </w:r>
          </w:p>
        </w:tc>
        <w:tc>
          <w:tcPr>
            <w:vAlign w:val="center"/>
          </w:tcPr>
          <w:p w14:paraId="125447AD">
            <w:pPr>
              <w:jc w:val="right"/>
            </w:pPr>
            <w:r>
              <w:rPr>
                <w:sz w:val="18"/>
                <w:szCs w:val="18"/>
              </w:rPr>
              <w:t>5567</w:t>
            </w:r>
          </w:p>
        </w:tc>
        <w:tc>
          <w:tcPr>
            <w:vAlign w:val="center"/>
          </w:tcPr>
          <w:p w14:paraId="28044D80">
            <w:pPr>
              <w:jc w:val="right"/>
            </w:pPr>
            <w:r>
              <w:rPr>
                <w:sz w:val="18"/>
                <w:szCs w:val="18"/>
              </w:rPr>
              <w:t>4765</w:t>
            </w:r>
          </w:p>
        </w:tc>
        <w:tc>
          <w:tcPr>
            <w:vAlign w:val="center"/>
          </w:tcPr>
          <w:p w14:paraId="24D394AA">
            <w:pPr>
              <w:jc w:val="right"/>
            </w:pPr>
            <w:r>
              <w:rPr>
                <w:sz w:val="18"/>
                <w:szCs w:val="18"/>
              </w:rPr>
              <w:t>7.09</w:t>
            </w:r>
          </w:p>
        </w:tc>
        <w:tc>
          <w:tcPr>
            <w:vAlign w:val="center"/>
          </w:tcPr>
          <w:p w14:paraId="2CAE605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B42E45">
            <w:pPr>
              <w:jc w:val="right"/>
            </w:pPr>
            <w:r>
              <w:rPr>
                <w:sz w:val="18"/>
                <w:szCs w:val="18"/>
              </w:rPr>
              <w:t>87.17</w:t>
            </w:r>
          </w:p>
        </w:tc>
      </w:tr>
      <w:tr w14:paraId="7945A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4FD9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5B883">
            <w:r>
              <w:rPr>
                <w:sz w:val="18"/>
                <w:szCs w:val="18"/>
              </w:rPr>
              <w:t>3033[普通教室]</w:t>
            </w:r>
          </w:p>
        </w:tc>
        <w:tc>
          <w:tcPr>
            <w:vAlign w:val="center"/>
          </w:tcPr>
          <w:p w14:paraId="418CF7B7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66F0E5E5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15B61795">
            <w:pPr>
              <w:jc w:val="right"/>
            </w:pPr>
            <w:r>
              <w:rPr>
                <w:sz w:val="18"/>
                <w:szCs w:val="18"/>
              </w:rPr>
              <w:t>7403</w:t>
            </w:r>
          </w:p>
        </w:tc>
        <w:tc>
          <w:tcPr>
            <w:vAlign w:val="center"/>
          </w:tcPr>
          <w:p w14:paraId="5B9187EE">
            <w:pPr>
              <w:jc w:val="right"/>
            </w:pPr>
            <w:r>
              <w:rPr>
                <w:sz w:val="18"/>
                <w:szCs w:val="18"/>
              </w:rPr>
              <w:t>5253</w:t>
            </w:r>
          </w:p>
        </w:tc>
        <w:tc>
          <w:tcPr>
            <w:vAlign w:val="center"/>
          </w:tcPr>
          <w:p w14:paraId="049CC159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2AF457C9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5218473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34C35C">
            <w:pPr>
              <w:jc w:val="right"/>
            </w:pPr>
            <w:r>
              <w:rPr>
                <w:sz w:val="18"/>
                <w:szCs w:val="18"/>
              </w:rPr>
              <w:t>88.13</w:t>
            </w:r>
          </w:p>
        </w:tc>
      </w:tr>
      <w:tr w14:paraId="0E098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66A6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02652">
            <w:r>
              <w:rPr>
                <w:sz w:val="18"/>
                <w:szCs w:val="18"/>
              </w:rPr>
              <w:t>3038[普通教室]</w:t>
            </w:r>
          </w:p>
        </w:tc>
        <w:tc>
          <w:tcPr>
            <w:vAlign w:val="center"/>
          </w:tcPr>
          <w:p w14:paraId="3AD1EB17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7378D06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60CB32A">
            <w:pPr>
              <w:jc w:val="right"/>
            </w:pPr>
            <w:r>
              <w:rPr>
                <w:sz w:val="18"/>
                <w:szCs w:val="18"/>
              </w:rPr>
              <w:t>7225</w:t>
            </w:r>
          </w:p>
        </w:tc>
        <w:tc>
          <w:tcPr>
            <w:vAlign w:val="center"/>
          </w:tcPr>
          <w:p w14:paraId="43AC54CC">
            <w:pPr>
              <w:jc w:val="right"/>
            </w:pPr>
            <w:r>
              <w:rPr>
                <w:sz w:val="18"/>
                <w:szCs w:val="18"/>
              </w:rPr>
              <w:t>5258</w:t>
            </w:r>
          </w:p>
        </w:tc>
        <w:tc>
          <w:tcPr>
            <w:vAlign w:val="center"/>
          </w:tcPr>
          <w:p w14:paraId="6F7F4C00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768A3C34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09DC2896">
            <w:pPr>
              <w:jc w:val="right"/>
            </w:pPr>
            <w:r>
              <w:rPr>
                <w:sz w:val="18"/>
                <w:szCs w:val="18"/>
              </w:rPr>
              <w:t>-2577</w:t>
            </w:r>
          </w:p>
        </w:tc>
        <w:tc>
          <w:tcPr>
            <w:vAlign w:val="center"/>
          </w:tcPr>
          <w:p w14:paraId="3156782B">
            <w:pPr>
              <w:jc w:val="right"/>
            </w:pPr>
            <w:r>
              <w:rPr>
                <w:sz w:val="18"/>
                <w:szCs w:val="18"/>
              </w:rPr>
              <w:t>86.01</w:t>
            </w:r>
          </w:p>
        </w:tc>
      </w:tr>
      <w:tr w14:paraId="17475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139A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BB6FC">
            <w:r>
              <w:rPr>
                <w:sz w:val="18"/>
                <w:szCs w:val="18"/>
              </w:rPr>
              <w:t>3047[普通教室]</w:t>
            </w:r>
          </w:p>
        </w:tc>
        <w:tc>
          <w:tcPr>
            <w:vAlign w:val="center"/>
          </w:tcPr>
          <w:p w14:paraId="49F7376D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61418C16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6D6DA04">
            <w:pPr>
              <w:jc w:val="right"/>
            </w:pPr>
            <w:r>
              <w:rPr>
                <w:sz w:val="18"/>
                <w:szCs w:val="18"/>
              </w:rPr>
              <w:t>7187</w:t>
            </w:r>
          </w:p>
        </w:tc>
        <w:tc>
          <w:tcPr>
            <w:vAlign w:val="center"/>
          </w:tcPr>
          <w:p w14:paraId="6B269C12">
            <w:pPr>
              <w:jc w:val="right"/>
            </w:pPr>
            <w:r>
              <w:rPr>
                <w:sz w:val="18"/>
                <w:szCs w:val="18"/>
              </w:rPr>
              <w:t>5221</w:t>
            </w:r>
          </w:p>
        </w:tc>
        <w:tc>
          <w:tcPr>
            <w:vAlign w:val="center"/>
          </w:tcPr>
          <w:p w14:paraId="4AB6C124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7AD098D3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5F19DAC7">
            <w:pPr>
              <w:jc w:val="right"/>
            </w:pPr>
            <w:r>
              <w:rPr>
                <w:sz w:val="18"/>
                <w:szCs w:val="18"/>
              </w:rPr>
              <w:t>-2577</w:t>
            </w:r>
          </w:p>
        </w:tc>
        <w:tc>
          <w:tcPr>
            <w:vAlign w:val="center"/>
          </w:tcPr>
          <w:p w14:paraId="310CF89A">
            <w:pPr>
              <w:jc w:val="right"/>
            </w:pPr>
            <w:r>
              <w:rPr>
                <w:sz w:val="18"/>
                <w:szCs w:val="18"/>
              </w:rPr>
              <w:t>85.57</w:t>
            </w:r>
          </w:p>
        </w:tc>
      </w:tr>
      <w:tr w14:paraId="3D80A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4165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3B1A5">
            <w:r>
              <w:rPr>
                <w:sz w:val="18"/>
                <w:szCs w:val="18"/>
              </w:rPr>
              <w:t>3050[普通教室]</w:t>
            </w:r>
          </w:p>
        </w:tc>
        <w:tc>
          <w:tcPr>
            <w:vAlign w:val="center"/>
          </w:tcPr>
          <w:p w14:paraId="3CEA4EC7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64DE8AB5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6FE90FB1">
            <w:pPr>
              <w:jc w:val="right"/>
            </w:pPr>
            <w:r>
              <w:rPr>
                <w:sz w:val="18"/>
                <w:szCs w:val="18"/>
              </w:rPr>
              <w:t>7661</w:t>
            </w:r>
          </w:p>
        </w:tc>
        <w:tc>
          <w:tcPr>
            <w:vAlign w:val="center"/>
          </w:tcPr>
          <w:p w14:paraId="24976393">
            <w:pPr>
              <w:jc w:val="right"/>
            </w:pPr>
            <w:r>
              <w:rPr>
                <w:sz w:val="18"/>
                <w:szCs w:val="18"/>
              </w:rPr>
              <w:t>5655</w:t>
            </w:r>
          </w:p>
        </w:tc>
        <w:tc>
          <w:tcPr>
            <w:vAlign w:val="center"/>
          </w:tcPr>
          <w:p w14:paraId="38385B22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15396BB0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12E0132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69CB48">
            <w:pPr>
              <w:jc w:val="right"/>
            </w:pPr>
            <w:r>
              <w:rPr>
                <w:sz w:val="18"/>
                <w:szCs w:val="18"/>
              </w:rPr>
              <w:t>91.20</w:t>
            </w:r>
          </w:p>
        </w:tc>
      </w:tr>
      <w:tr w14:paraId="110D3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D67F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00CE9">
            <w:r>
              <w:rPr>
                <w:sz w:val="18"/>
                <w:szCs w:val="18"/>
              </w:rPr>
              <w:t>3053,3058[普通教室]</w:t>
            </w:r>
          </w:p>
        </w:tc>
        <w:tc>
          <w:tcPr>
            <w:vAlign w:val="center"/>
          </w:tcPr>
          <w:p w14:paraId="2F782C1A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729D04F8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0D77BF9A">
            <w:pPr>
              <w:jc w:val="right"/>
            </w:pPr>
            <w:r>
              <w:rPr>
                <w:sz w:val="18"/>
                <w:szCs w:val="18"/>
              </w:rPr>
              <w:t>10817</w:t>
            </w:r>
          </w:p>
        </w:tc>
        <w:tc>
          <w:tcPr>
            <w:vAlign w:val="center"/>
          </w:tcPr>
          <w:p w14:paraId="5CCE8B97">
            <w:pPr>
              <w:jc w:val="right"/>
            </w:pPr>
            <w:r>
              <w:rPr>
                <w:sz w:val="18"/>
                <w:szCs w:val="18"/>
              </w:rPr>
              <w:t>8889</w:t>
            </w:r>
          </w:p>
        </w:tc>
        <w:tc>
          <w:tcPr>
            <w:vAlign w:val="center"/>
          </w:tcPr>
          <w:p w14:paraId="410BEB14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1C5CA034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2327DF31">
            <w:pPr>
              <w:jc w:val="right"/>
            </w:pPr>
            <w:r>
              <w:rPr>
                <w:sz w:val="18"/>
                <w:szCs w:val="18"/>
              </w:rPr>
              <w:t>-4087</w:t>
            </w:r>
          </w:p>
        </w:tc>
        <w:tc>
          <w:tcPr>
            <w:vAlign w:val="center"/>
          </w:tcPr>
          <w:p w14:paraId="4C9D0F4F">
            <w:pPr>
              <w:jc w:val="right"/>
            </w:pPr>
            <w:r>
              <w:rPr>
                <w:sz w:val="18"/>
                <w:szCs w:val="18"/>
              </w:rPr>
              <w:t>128.77</w:t>
            </w:r>
          </w:p>
        </w:tc>
      </w:tr>
      <w:tr w14:paraId="0BB35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FBF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F8FCD">
            <w:r>
              <w:rPr>
                <w:sz w:val="18"/>
                <w:szCs w:val="18"/>
              </w:rPr>
              <w:t>3069[普通教室]</w:t>
            </w:r>
          </w:p>
        </w:tc>
        <w:tc>
          <w:tcPr>
            <w:vAlign w:val="center"/>
          </w:tcPr>
          <w:p w14:paraId="37ADE6D9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2E52DD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50766DB">
            <w:pPr>
              <w:jc w:val="right"/>
            </w:pPr>
            <w:r>
              <w:rPr>
                <w:sz w:val="18"/>
                <w:szCs w:val="18"/>
              </w:rPr>
              <w:t>7628</w:t>
            </w:r>
          </w:p>
        </w:tc>
        <w:tc>
          <w:tcPr>
            <w:vAlign w:val="center"/>
          </w:tcPr>
          <w:p w14:paraId="0ABC3C6A">
            <w:pPr>
              <w:jc w:val="right"/>
            </w:pPr>
            <w:r>
              <w:rPr>
                <w:sz w:val="18"/>
                <w:szCs w:val="18"/>
              </w:rPr>
              <w:t>5662</w:t>
            </w:r>
          </w:p>
        </w:tc>
        <w:tc>
          <w:tcPr>
            <w:vAlign w:val="center"/>
          </w:tcPr>
          <w:p w14:paraId="0FF4ADA6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6BDC7934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3C42B34F">
            <w:pPr>
              <w:jc w:val="right"/>
            </w:pPr>
            <w:r>
              <w:rPr>
                <w:sz w:val="18"/>
                <w:szCs w:val="18"/>
              </w:rPr>
              <w:t>-2577</w:t>
            </w:r>
          </w:p>
        </w:tc>
        <w:tc>
          <w:tcPr>
            <w:vAlign w:val="center"/>
          </w:tcPr>
          <w:p w14:paraId="5BA082B5">
            <w:pPr>
              <w:jc w:val="right"/>
            </w:pPr>
            <w:r>
              <w:rPr>
                <w:sz w:val="18"/>
                <w:szCs w:val="18"/>
              </w:rPr>
              <w:t>90.81</w:t>
            </w:r>
          </w:p>
        </w:tc>
      </w:tr>
      <w:tr w14:paraId="5F5F0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729E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C270D">
            <w:r>
              <w:rPr>
                <w:sz w:val="18"/>
                <w:szCs w:val="18"/>
              </w:rPr>
              <w:t>3073,3084[实验教室]</w:t>
            </w:r>
          </w:p>
        </w:tc>
        <w:tc>
          <w:tcPr>
            <w:vAlign w:val="center"/>
          </w:tcPr>
          <w:p w14:paraId="6A33E5DD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2552E399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CBEFC87">
            <w:pPr>
              <w:jc w:val="right"/>
            </w:pPr>
            <w:r>
              <w:rPr>
                <w:sz w:val="18"/>
                <w:szCs w:val="18"/>
              </w:rPr>
              <w:t>8275</w:t>
            </w:r>
          </w:p>
        </w:tc>
        <w:tc>
          <w:tcPr>
            <w:vAlign w:val="center"/>
          </w:tcPr>
          <w:p w14:paraId="07752A67">
            <w:pPr>
              <w:jc w:val="right"/>
            </w:pPr>
            <w:r>
              <w:rPr>
                <w:sz w:val="18"/>
                <w:szCs w:val="18"/>
              </w:rPr>
              <w:t>8275</w:t>
            </w:r>
          </w:p>
        </w:tc>
        <w:tc>
          <w:tcPr>
            <w:vAlign w:val="center"/>
          </w:tcPr>
          <w:p w14:paraId="54872C2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4A422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70BE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1FBFA6">
            <w:pPr>
              <w:jc w:val="right"/>
            </w:pPr>
            <w:r>
              <w:rPr>
                <w:sz w:val="18"/>
                <w:szCs w:val="18"/>
              </w:rPr>
              <w:t>114.93</w:t>
            </w:r>
          </w:p>
        </w:tc>
      </w:tr>
      <w:tr w14:paraId="7B3DE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A035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6B050">
            <w:r>
              <w:rPr>
                <w:sz w:val="18"/>
                <w:szCs w:val="18"/>
              </w:rPr>
              <w:t>3082[实验教室]</w:t>
            </w:r>
          </w:p>
        </w:tc>
        <w:tc>
          <w:tcPr>
            <w:vAlign w:val="center"/>
          </w:tcPr>
          <w:p w14:paraId="4082AEEB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4994908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620FDBC">
            <w:pPr>
              <w:jc w:val="right"/>
            </w:pPr>
            <w:r>
              <w:rPr>
                <w:sz w:val="18"/>
                <w:szCs w:val="18"/>
              </w:rPr>
              <w:t>8344</w:t>
            </w:r>
          </w:p>
        </w:tc>
        <w:tc>
          <w:tcPr>
            <w:vAlign w:val="center"/>
          </w:tcPr>
          <w:p w14:paraId="4B313CCC">
            <w:pPr>
              <w:jc w:val="right"/>
            </w:pPr>
            <w:r>
              <w:rPr>
                <w:sz w:val="18"/>
                <w:szCs w:val="18"/>
              </w:rPr>
              <w:t>8344</w:t>
            </w:r>
          </w:p>
        </w:tc>
        <w:tc>
          <w:tcPr>
            <w:vAlign w:val="center"/>
          </w:tcPr>
          <w:p w14:paraId="0CFCDC5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0F558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CFC0F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54A3E9">
            <w:pPr>
              <w:jc w:val="right"/>
            </w:pPr>
            <w:r>
              <w:rPr>
                <w:sz w:val="18"/>
                <w:szCs w:val="18"/>
              </w:rPr>
              <w:t>115.90</w:t>
            </w:r>
          </w:p>
        </w:tc>
      </w:tr>
      <w:tr w14:paraId="160D5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500C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DE75E">
            <w:r>
              <w:rPr>
                <w:sz w:val="18"/>
                <w:szCs w:val="18"/>
              </w:rPr>
              <w:t>3094[卫生间]</w:t>
            </w:r>
          </w:p>
        </w:tc>
        <w:tc>
          <w:tcPr>
            <w:vAlign w:val="center"/>
          </w:tcPr>
          <w:p w14:paraId="6215EBA8">
            <w:pPr>
              <w:jc w:val="right"/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7970569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E7D5D6">
            <w:pPr>
              <w:jc w:val="right"/>
            </w:pPr>
            <w:r>
              <w:rPr>
                <w:sz w:val="18"/>
                <w:szCs w:val="18"/>
              </w:rPr>
              <w:t>1117</w:t>
            </w:r>
          </w:p>
        </w:tc>
        <w:tc>
          <w:tcPr>
            <w:vAlign w:val="center"/>
          </w:tcPr>
          <w:p w14:paraId="3DFF33D0">
            <w:pPr>
              <w:jc w:val="right"/>
            </w:pPr>
            <w:r>
              <w:rPr>
                <w:sz w:val="18"/>
                <w:szCs w:val="18"/>
              </w:rPr>
              <w:t>1117</w:t>
            </w:r>
          </w:p>
        </w:tc>
        <w:tc>
          <w:tcPr>
            <w:vAlign w:val="center"/>
          </w:tcPr>
          <w:p w14:paraId="5387139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D1CAB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6E323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78B677">
            <w:pPr>
              <w:jc w:val="right"/>
            </w:pPr>
            <w:r>
              <w:rPr>
                <w:sz w:val="18"/>
                <w:szCs w:val="18"/>
              </w:rPr>
              <w:t>20.32</w:t>
            </w:r>
          </w:p>
        </w:tc>
      </w:tr>
      <w:tr w14:paraId="1FC22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E42F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3B45A">
            <w:r>
              <w:rPr>
                <w:sz w:val="18"/>
                <w:szCs w:val="18"/>
              </w:rPr>
              <w:t>3099[卫生间]</w:t>
            </w:r>
          </w:p>
        </w:tc>
        <w:tc>
          <w:tcPr>
            <w:vAlign w:val="center"/>
          </w:tcPr>
          <w:p w14:paraId="2166FFF9">
            <w:pPr>
              <w:jc w:val="right"/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6B5F76B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ECE1356">
            <w:pPr>
              <w:jc w:val="right"/>
            </w:pPr>
            <w:r>
              <w:rPr>
                <w:sz w:val="18"/>
                <w:szCs w:val="18"/>
              </w:rPr>
              <w:t>998</w:t>
            </w:r>
          </w:p>
        </w:tc>
        <w:tc>
          <w:tcPr>
            <w:vAlign w:val="center"/>
          </w:tcPr>
          <w:p w14:paraId="60BA8E62">
            <w:pPr>
              <w:jc w:val="right"/>
            </w:pPr>
            <w:r>
              <w:rPr>
                <w:sz w:val="18"/>
                <w:szCs w:val="18"/>
              </w:rPr>
              <w:t>998</w:t>
            </w:r>
          </w:p>
        </w:tc>
        <w:tc>
          <w:tcPr>
            <w:vAlign w:val="center"/>
          </w:tcPr>
          <w:p w14:paraId="41A01C6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C4427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A4141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B388D5">
            <w:pPr>
              <w:jc w:val="right"/>
            </w:pPr>
            <w:r>
              <w:rPr>
                <w:sz w:val="18"/>
                <w:szCs w:val="18"/>
              </w:rPr>
              <w:t>18.15</w:t>
            </w:r>
          </w:p>
        </w:tc>
      </w:tr>
      <w:tr w14:paraId="16806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8641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7728F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51FB4190">
            <w:pPr>
              <w:jc w:val="right"/>
            </w:pPr>
            <w:r>
              <w:rPr>
                <w:b/>
                <w:sz w:val="18"/>
                <w:szCs w:val="18"/>
              </w:rPr>
              <w:t>1440.00</w:t>
            </w:r>
          </w:p>
        </w:tc>
        <w:tc>
          <w:tcPr>
            <w:vAlign w:val="center"/>
          </w:tcPr>
          <w:p w14:paraId="37559279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C910B86">
            <w:pPr>
              <w:jc w:val="right"/>
            </w:pPr>
            <w:r>
              <w:rPr>
                <w:b/>
                <w:sz w:val="18"/>
                <w:szCs w:val="18"/>
              </w:rPr>
              <w:t>116014</w:t>
            </w:r>
          </w:p>
        </w:tc>
        <w:tc>
          <w:tcPr>
            <w:vAlign w:val="center"/>
          </w:tcPr>
          <w:p w14:paraId="54BD9E29">
            <w:pPr>
              <w:jc w:val="right"/>
            </w:pPr>
            <w:r>
              <w:rPr>
                <w:b/>
                <w:sz w:val="18"/>
                <w:szCs w:val="18"/>
              </w:rPr>
              <w:t>98732</w:t>
            </w:r>
          </w:p>
        </w:tc>
        <w:tc>
          <w:tcPr>
            <w:vAlign w:val="center"/>
          </w:tcPr>
          <w:p w14:paraId="50D7F536">
            <w:pPr>
              <w:jc w:val="right"/>
            </w:pPr>
            <w:r>
              <w:rPr>
                <w:b/>
                <w:sz w:val="18"/>
                <w:szCs w:val="18"/>
              </w:rPr>
              <w:t>49715</w:t>
            </w:r>
          </w:p>
        </w:tc>
        <w:tc>
          <w:tcPr>
            <w:vAlign w:val="center"/>
          </w:tcPr>
          <w:p w14:paraId="7B8111CC">
            <w:pPr>
              <w:jc w:val="right"/>
            </w:pPr>
            <w:r>
              <w:rPr>
                <w:b/>
                <w:sz w:val="18"/>
                <w:szCs w:val="18"/>
              </w:rPr>
              <w:t>74.08</w:t>
            </w:r>
          </w:p>
        </w:tc>
        <w:tc>
          <w:tcPr>
            <w:vAlign w:val="center"/>
          </w:tcPr>
          <w:p w14:paraId="3914E51E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B763CF">
            <w:pPr>
              <w:jc w:val="right"/>
            </w:pPr>
            <w:r>
              <w:rPr>
                <w:b/>
                <w:sz w:val="18"/>
                <w:szCs w:val="18"/>
              </w:rPr>
              <w:t>80.57</w:t>
            </w:r>
          </w:p>
        </w:tc>
      </w:tr>
      <w:tr w14:paraId="721A5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12CACA">
            <w:r>
              <w:rPr>
                <w:sz w:val="18"/>
                <w:szCs w:val="18"/>
              </w:rPr>
              <w:t>A:3层</w:t>
            </w:r>
          </w:p>
        </w:tc>
        <w:tc>
          <w:tcPr>
            <w:vAlign w:val="center"/>
          </w:tcPr>
          <w:p w14:paraId="5E129A14">
            <w:r>
              <w:rPr>
                <w:sz w:val="18"/>
                <w:szCs w:val="18"/>
              </w:rPr>
              <w:t>3012[阶梯教室]</w:t>
            </w:r>
          </w:p>
        </w:tc>
        <w:tc>
          <w:tcPr>
            <w:vAlign w:val="center"/>
          </w:tcPr>
          <w:p w14:paraId="7FAF2608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vAlign w:val="center"/>
          </w:tcPr>
          <w:p w14:paraId="4D562C1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2A1F4AC">
            <w:pPr>
              <w:jc w:val="right"/>
            </w:pPr>
            <w:r>
              <w:rPr>
                <w:sz w:val="18"/>
                <w:szCs w:val="18"/>
              </w:rPr>
              <w:t>24384</w:t>
            </w:r>
          </w:p>
        </w:tc>
        <w:tc>
          <w:tcPr>
            <w:vAlign w:val="center"/>
          </w:tcPr>
          <w:p w14:paraId="43BC291D">
            <w:pPr>
              <w:jc w:val="right"/>
            </w:pPr>
            <w:r>
              <w:rPr>
                <w:sz w:val="18"/>
                <w:szCs w:val="18"/>
              </w:rPr>
              <w:t>18721</w:t>
            </w:r>
          </w:p>
        </w:tc>
        <w:tc>
          <w:tcPr>
            <w:vAlign w:val="center"/>
          </w:tcPr>
          <w:p w14:paraId="55EBC027">
            <w:pPr>
              <w:jc w:val="right"/>
            </w:pPr>
            <w:r>
              <w:rPr>
                <w:sz w:val="18"/>
                <w:szCs w:val="18"/>
              </w:rPr>
              <w:t>8808</w:t>
            </w:r>
          </w:p>
        </w:tc>
        <w:tc>
          <w:tcPr>
            <w:vAlign w:val="center"/>
          </w:tcPr>
          <w:p w14:paraId="72122A35">
            <w:pPr>
              <w:jc w:val="right"/>
            </w:pPr>
            <w:r>
              <w:rPr>
                <w:sz w:val="18"/>
                <w:szCs w:val="18"/>
              </w:rPr>
              <w:t>13.19</w:t>
            </w:r>
          </w:p>
        </w:tc>
        <w:tc>
          <w:tcPr>
            <w:vAlign w:val="center"/>
          </w:tcPr>
          <w:p w14:paraId="78F73F19">
            <w:pPr>
              <w:jc w:val="right"/>
            </w:pPr>
            <w:r>
              <w:rPr>
                <w:sz w:val="18"/>
                <w:szCs w:val="18"/>
              </w:rPr>
              <w:t>-3333</w:t>
            </w:r>
          </w:p>
        </w:tc>
        <w:tc>
          <w:tcPr>
            <w:vAlign w:val="center"/>
          </w:tcPr>
          <w:p w14:paraId="6D567AB1">
            <w:pPr>
              <w:jc w:val="right"/>
            </w:pPr>
            <w:r>
              <w:rPr>
                <w:sz w:val="18"/>
                <w:szCs w:val="18"/>
              </w:rPr>
              <w:t>90.31</w:t>
            </w:r>
          </w:p>
        </w:tc>
      </w:tr>
      <w:tr w14:paraId="07881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CDFB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9FB5C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255F383B">
            <w:pPr>
              <w:jc w:val="right"/>
            </w:pPr>
            <w:r>
              <w:rPr>
                <w:b/>
                <w:sz w:val="18"/>
                <w:szCs w:val="18"/>
              </w:rPr>
              <w:t>270.00</w:t>
            </w:r>
          </w:p>
        </w:tc>
        <w:tc>
          <w:tcPr>
            <w:vAlign w:val="center"/>
          </w:tcPr>
          <w:p w14:paraId="544AC196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E785EC6">
            <w:pPr>
              <w:jc w:val="right"/>
            </w:pPr>
            <w:r>
              <w:rPr>
                <w:b/>
                <w:sz w:val="18"/>
                <w:szCs w:val="18"/>
              </w:rPr>
              <w:t>24384</w:t>
            </w:r>
          </w:p>
        </w:tc>
        <w:tc>
          <w:tcPr>
            <w:vAlign w:val="center"/>
          </w:tcPr>
          <w:p w14:paraId="38ED810D">
            <w:pPr>
              <w:jc w:val="right"/>
            </w:pPr>
            <w:r>
              <w:rPr>
                <w:b/>
                <w:sz w:val="18"/>
                <w:szCs w:val="18"/>
              </w:rPr>
              <w:t>18721</w:t>
            </w:r>
          </w:p>
        </w:tc>
        <w:tc>
          <w:tcPr>
            <w:vAlign w:val="center"/>
          </w:tcPr>
          <w:p w14:paraId="17709DEE">
            <w:pPr>
              <w:jc w:val="right"/>
            </w:pPr>
            <w:r>
              <w:rPr>
                <w:b/>
                <w:sz w:val="18"/>
                <w:szCs w:val="18"/>
              </w:rPr>
              <w:t>8808</w:t>
            </w:r>
          </w:p>
        </w:tc>
        <w:tc>
          <w:tcPr>
            <w:vAlign w:val="center"/>
          </w:tcPr>
          <w:p w14:paraId="466595AF">
            <w:pPr>
              <w:jc w:val="right"/>
            </w:pPr>
            <w:r>
              <w:rPr>
                <w:b/>
                <w:sz w:val="18"/>
                <w:szCs w:val="18"/>
              </w:rPr>
              <w:t>13.19</w:t>
            </w:r>
          </w:p>
        </w:tc>
        <w:tc>
          <w:tcPr>
            <w:vAlign w:val="center"/>
          </w:tcPr>
          <w:p w14:paraId="397F6E89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312EAC">
            <w:pPr>
              <w:jc w:val="right"/>
            </w:pPr>
            <w:r>
              <w:rPr>
                <w:b/>
                <w:sz w:val="18"/>
                <w:szCs w:val="18"/>
              </w:rPr>
              <w:t>90.31</w:t>
            </w:r>
          </w:p>
        </w:tc>
      </w:tr>
      <w:tr w14:paraId="34ECD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1F561F"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7C4F8099">
            <w:r>
              <w:rPr>
                <w:sz w:val="18"/>
                <w:szCs w:val="18"/>
              </w:rPr>
              <w:t>4017[阶梯教室]</w:t>
            </w:r>
          </w:p>
        </w:tc>
        <w:tc>
          <w:tcPr>
            <w:vAlign w:val="center"/>
          </w:tcPr>
          <w:p w14:paraId="15C41032">
            <w:pPr>
              <w:jc w:val="right"/>
            </w:pPr>
            <w:r>
              <w:rPr>
                <w:sz w:val="18"/>
                <w:szCs w:val="18"/>
              </w:rPr>
              <w:t>217.50</w:t>
            </w:r>
          </w:p>
        </w:tc>
        <w:tc>
          <w:tcPr>
            <w:vAlign w:val="center"/>
          </w:tcPr>
          <w:p w14:paraId="450F31B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CE1C5EE">
            <w:pPr>
              <w:jc w:val="right"/>
            </w:pPr>
            <w:r>
              <w:rPr>
                <w:sz w:val="18"/>
                <w:szCs w:val="18"/>
              </w:rPr>
              <w:t>19691</w:t>
            </w:r>
          </w:p>
        </w:tc>
        <w:tc>
          <w:tcPr>
            <w:vAlign w:val="center"/>
          </w:tcPr>
          <w:p w14:paraId="0B52D194">
            <w:pPr>
              <w:jc w:val="right"/>
            </w:pPr>
            <w:r>
              <w:rPr>
                <w:sz w:val="18"/>
                <w:szCs w:val="18"/>
              </w:rPr>
              <w:t>18956</w:t>
            </w:r>
          </w:p>
        </w:tc>
        <w:tc>
          <w:tcPr>
            <w:vAlign w:val="center"/>
          </w:tcPr>
          <w:p w14:paraId="2AABEFD3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vAlign w:val="center"/>
          </w:tcPr>
          <w:p w14:paraId="70A5446F">
            <w:pPr>
              <w:jc w:val="right"/>
            </w:pPr>
            <w:r>
              <w:rPr>
                <w:sz w:val="18"/>
                <w:szCs w:val="18"/>
              </w:rPr>
              <w:t>10.61</w:t>
            </w:r>
          </w:p>
        </w:tc>
        <w:tc>
          <w:tcPr>
            <w:vAlign w:val="center"/>
          </w:tcPr>
          <w:p w14:paraId="6B334C14">
            <w:pPr>
              <w:jc w:val="right"/>
            </w:pPr>
            <w:r>
              <w:rPr>
                <w:sz w:val="18"/>
                <w:szCs w:val="18"/>
              </w:rPr>
              <w:t>-7741</w:t>
            </w:r>
          </w:p>
        </w:tc>
        <w:tc>
          <w:tcPr>
            <w:vAlign w:val="center"/>
          </w:tcPr>
          <w:p w14:paraId="561C50A3">
            <w:pPr>
              <w:jc w:val="right"/>
            </w:pPr>
            <w:r>
              <w:rPr>
                <w:sz w:val="18"/>
                <w:szCs w:val="18"/>
              </w:rPr>
              <w:t>90.53</w:t>
            </w:r>
          </w:p>
        </w:tc>
      </w:tr>
      <w:tr w14:paraId="561EE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59C7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5C1B9">
            <w:r>
              <w:rPr>
                <w:sz w:val="18"/>
                <w:szCs w:val="18"/>
              </w:rPr>
              <w:t>4021[阶梯教室]</w:t>
            </w:r>
          </w:p>
        </w:tc>
        <w:tc>
          <w:tcPr>
            <w:vAlign w:val="center"/>
          </w:tcPr>
          <w:p w14:paraId="31724FB3">
            <w:pPr>
              <w:jc w:val="right"/>
            </w:pPr>
            <w:r>
              <w:rPr>
                <w:sz w:val="18"/>
                <w:szCs w:val="18"/>
              </w:rPr>
              <w:t>217.50</w:t>
            </w:r>
          </w:p>
        </w:tc>
        <w:tc>
          <w:tcPr>
            <w:vAlign w:val="center"/>
          </w:tcPr>
          <w:p w14:paraId="1927FF0F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05ACF61C">
            <w:pPr>
              <w:jc w:val="right"/>
            </w:pPr>
            <w:r>
              <w:rPr>
                <w:sz w:val="18"/>
                <w:szCs w:val="18"/>
              </w:rPr>
              <w:t>13089</w:t>
            </w:r>
          </w:p>
        </w:tc>
        <w:tc>
          <w:tcPr>
            <w:vAlign w:val="center"/>
          </w:tcPr>
          <w:p w14:paraId="7FE281B7">
            <w:pPr>
              <w:jc w:val="right"/>
            </w:pPr>
            <w:r>
              <w:rPr>
                <w:sz w:val="18"/>
                <w:szCs w:val="18"/>
              </w:rPr>
              <w:t>10961</w:t>
            </w:r>
          </w:p>
        </w:tc>
        <w:tc>
          <w:tcPr>
            <w:vAlign w:val="center"/>
          </w:tcPr>
          <w:p w14:paraId="2DA1FB61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vAlign w:val="center"/>
          </w:tcPr>
          <w:p w14:paraId="5BF0B1F6">
            <w:pPr>
              <w:jc w:val="right"/>
            </w:pPr>
            <w:r>
              <w:rPr>
                <w:sz w:val="18"/>
                <w:szCs w:val="18"/>
              </w:rPr>
              <w:t>10.61</w:t>
            </w:r>
          </w:p>
        </w:tc>
        <w:tc>
          <w:tcPr>
            <w:vAlign w:val="center"/>
          </w:tcPr>
          <w:p w14:paraId="0C7AFB3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AB5D47">
            <w:pPr>
              <w:jc w:val="right"/>
            </w:pPr>
            <w:r>
              <w:rPr>
                <w:sz w:val="18"/>
                <w:szCs w:val="18"/>
              </w:rPr>
              <w:t>60.18</w:t>
            </w:r>
          </w:p>
        </w:tc>
      </w:tr>
      <w:tr w14:paraId="12EEF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841D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829A8">
            <w:r>
              <w:rPr>
                <w:sz w:val="18"/>
                <w:szCs w:val="18"/>
              </w:rPr>
              <w:t>4024[普通教室]</w:t>
            </w:r>
          </w:p>
        </w:tc>
        <w:tc>
          <w:tcPr>
            <w:vAlign w:val="center"/>
          </w:tcPr>
          <w:p w14:paraId="0F0B5327">
            <w:pPr>
              <w:jc w:val="right"/>
            </w:pPr>
            <w:r>
              <w:rPr>
                <w:sz w:val="18"/>
                <w:szCs w:val="18"/>
              </w:rPr>
              <w:t>91.00</w:t>
            </w:r>
          </w:p>
        </w:tc>
        <w:tc>
          <w:tcPr>
            <w:vAlign w:val="center"/>
          </w:tcPr>
          <w:p w14:paraId="6F3A383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0C9AD0F9">
            <w:pPr>
              <w:jc w:val="right"/>
            </w:pPr>
            <w:r>
              <w:rPr>
                <w:sz w:val="18"/>
                <w:szCs w:val="18"/>
              </w:rPr>
              <w:t>7932</w:t>
            </w:r>
          </w:p>
        </w:tc>
        <w:tc>
          <w:tcPr>
            <w:vAlign w:val="center"/>
          </w:tcPr>
          <w:p w14:paraId="27E1A1FC">
            <w:pPr>
              <w:jc w:val="right"/>
            </w:pPr>
            <w:r>
              <w:rPr>
                <w:sz w:val="18"/>
                <w:szCs w:val="18"/>
              </w:rPr>
              <w:t>5567</w:t>
            </w:r>
          </w:p>
        </w:tc>
        <w:tc>
          <w:tcPr>
            <w:vAlign w:val="center"/>
          </w:tcPr>
          <w:p w14:paraId="2DD146B8">
            <w:pPr>
              <w:jc w:val="right"/>
            </w:pPr>
            <w:r>
              <w:rPr>
                <w:sz w:val="18"/>
                <w:szCs w:val="18"/>
              </w:rPr>
              <w:t>4765</w:t>
            </w:r>
          </w:p>
        </w:tc>
        <w:tc>
          <w:tcPr>
            <w:vAlign w:val="center"/>
          </w:tcPr>
          <w:p w14:paraId="00615B68">
            <w:pPr>
              <w:jc w:val="right"/>
            </w:pPr>
            <w:r>
              <w:rPr>
                <w:sz w:val="18"/>
                <w:szCs w:val="18"/>
              </w:rPr>
              <w:t>7.09</w:t>
            </w:r>
          </w:p>
        </w:tc>
        <w:tc>
          <w:tcPr>
            <w:vAlign w:val="center"/>
          </w:tcPr>
          <w:p w14:paraId="3ACC57C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8F6B36">
            <w:pPr>
              <w:jc w:val="right"/>
            </w:pPr>
            <w:r>
              <w:rPr>
                <w:sz w:val="18"/>
                <w:szCs w:val="18"/>
              </w:rPr>
              <w:t>87.17</w:t>
            </w:r>
          </w:p>
        </w:tc>
      </w:tr>
      <w:tr w14:paraId="5C77A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91C3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5CC57">
            <w:r>
              <w:rPr>
                <w:sz w:val="18"/>
                <w:szCs w:val="18"/>
              </w:rPr>
              <w:t>4030[普通教室]</w:t>
            </w:r>
          </w:p>
        </w:tc>
        <w:tc>
          <w:tcPr>
            <w:vAlign w:val="center"/>
          </w:tcPr>
          <w:p w14:paraId="2FEFD1B9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1BA5D56A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05BDBA01">
            <w:pPr>
              <w:jc w:val="right"/>
            </w:pPr>
            <w:r>
              <w:rPr>
                <w:sz w:val="18"/>
                <w:szCs w:val="18"/>
              </w:rPr>
              <w:t>7403</w:t>
            </w:r>
          </w:p>
        </w:tc>
        <w:tc>
          <w:tcPr>
            <w:vAlign w:val="center"/>
          </w:tcPr>
          <w:p w14:paraId="0188F9EB">
            <w:pPr>
              <w:jc w:val="right"/>
            </w:pPr>
            <w:r>
              <w:rPr>
                <w:sz w:val="18"/>
                <w:szCs w:val="18"/>
              </w:rPr>
              <w:t>5253</w:t>
            </w:r>
          </w:p>
        </w:tc>
        <w:tc>
          <w:tcPr>
            <w:vAlign w:val="center"/>
          </w:tcPr>
          <w:p w14:paraId="21DC577D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396DF957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2D97E6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D07C2E">
            <w:pPr>
              <w:jc w:val="right"/>
            </w:pPr>
            <w:r>
              <w:rPr>
                <w:sz w:val="18"/>
                <w:szCs w:val="18"/>
              </w:rPr>
              <w:t>88.13</w:t>
            </w:r>
          </w:p>
        </w:tc>
      </w:tr>
      <w:tr w14:paraId="13F01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4662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27B17">
            <w:r>
              <w:rPr>
                <w:sz w:val="18"/>
                <w:szCs w:val="18"/>
              </w:rPr>
              <w:t>4036[普通教室]</w:t>
            </w:r>
          </w:p>
        </w:tc>
        <w:tc>
          <w:tcPr>
            <w:vAlign w:val="center"/>
          </w:tcPr>
          <w:p w14:paraId="1D749BB6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09EFDFDF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2B20491">
            <w:pPr>
              <w:jc w:val="right"/>
            </w:pPr>
            <w:r>
              <w:rPr>
                <w:sz w:val="18"/>
                <w:szCs w:val="18"/>
              </w:rPr>
              <w:t>7225</w:t>
            </w:r>
          </w:p>
        </w:tc>
        <w:tc>
          <w:tcPr>
            <w:vAlign w:val="center"/>
          </w:tcPr>
          <w:p w14:paraId="69296046">
            <w:pPr>
              <w:jc w:val="right"/>
            </w:pPr>
            <w:r>
              <w:rPr>
                <w:sz w:val="18"/>
                <w:szCs w:val="18"/>
              </w:rPr>
              <w:t>5258</w:t>
            </w:r>
          </w:p>
        </w:tc>
        <w:tc>
          <w:tcPr>
            <w:vAlign w:val="center"/>
          </w:tcPr>
          <w:p w14:paraId="1D75C4AE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58199303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40812DB8">
            <w:pPr>
              <w:jc w:val="right"/>
            </w:pPr>
            <w:r>
              <w:rPr>
                <w:sz w:val="18"/>
                <w:szCs w:val="18"/>
              </w:rPr>
              <w:t>-2577</w:t>
            </w:r>
          </w:p>
        </w:tc>
        <w:tc>
          <w:tcPr>
            <w:vAlign w:val="center"/>
          </w:tcPr>
          <w:p w14:paraId="0BC0C015">
            <w:pPr>
              <w:jc w:val="right"/>
            </w:pPr>
            <w:r>
              <w:rPr>
                <w:sz w:val="18"/>
                <w:szCs w:val="18"/>
              </w:rPr>
              <w:t>86.01</w:t>
            </w:r>
          </w:p>
        </w:tc>
      </w:tr>
      <w:tr w14:paraId="0F8DC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0394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B3497">
            <w:r>
              <w:rPr>
                <w:sz w:val="18"/>
                <w:szCs w:val="18"/>
              </w:rPr>
              <w:t>4044[普通教室]</w:t>
            </w:r>
          </w:p>
        </w:tc>
        <w:tc>
          <w:tcPr>
            <w:vAlign w:val="center"/>
          </w:tcPr>
          <w:p w14:paraId="2DFDE0D6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321028A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F5735DF">
            <w:pPr>
              <w:jc w:val="right"/>
            </w:pPr>
            <w:r>
              <w:rPr>
                <w:sz w:val="18"/>
                <w:szCs w:val="18"/>
              </w:rPr>
              <w:t>7187</w:t>
            </w:r>
          </w:p>
        </w:tc>
        <w:tc>
          <w:tcPr>
            <w:vAlign w:val="center"/>
          </w:tcPr>
          <w:p w14:paraId="1C03AEF9">
            <w:pPr>
              <w:jc w:val="right"/>
            </w:pPr>
            <w:r>
              <w:rPr>
                <w:sz w:val="18"/>
                <w:szCs w:val="18"/>
              </w:rPr>
              <w:t>5221</w:t>
            </w:r>
          </w:p>
        </w:tc>
        <w:tc>
          <w:tcPr>
            <w:vAlign w:val="center"/>
          </w:tcPr>
          <w:p w14:paraId="16E0A875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7B0530BF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38308CB5">
            <w:pPr>
              <w:jc w:val="right"/>
            </w:pPr>
            <w:r>
              <w:rPr>
                <w:sz w:val="18"/>
                <w:szCs w:val="18"/>
              </w:rPr>
              <w:t>-2577</w:t>
            </w:r>
          </w:p>
        </w:tc>
        <w:tc>
          <w:tcPr>
            <w:vAlign w:val="center"/>
          </w:tcPr>
          <w:p w14:paraId="394B8AB4">
            <w:pPr>
              <w:jc w:val="right"/>
            </w:pPr>
            <w:r>
              <w:rPr>
                <w:sz w:val="18"/>
                <w:szCs w:val="18"/>
              </w:rPr>
              <w:t>85.57</w:t>
            </w:r>
          </w:p>
        </w:tc>
      </w:tr>
      <w:tr w14:paraId="4861E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DE33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883E5">
            <w:r>
              <w:rPr>
                <w:sz w:val="18"/>
                <w:szCs w:val="18"/>
              </w:rPr>
              <w:t>4054,4059[普通教室]</w:t>
            </w:r>
          </w:p>
        </w:tc>
        <w:tc>
          <w:tcPr>
            <w:vAlign w:val="center"/>
          </w:tcPr>
          <w:p w14:paraId="4BBACD4B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59723809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6A505C0F">
            <w:pPr>
              <w:jc w:val="right"/>
            </w:pPr>
            <w:r>
              <w:rPr>
                <w:sz w:val="18"/>
                <w:szCs w:val="18"/>
              </w:rPr>
              <w:t>10811</w:t>
            </w:r>
          </w:p>
        </w:tc>
        <w:tc>
          <w:tcPr>
            <w:vAlign w:val="center"/>
          </w:tcPr>
          <w:p w14:paraId="4EE5B3AE">
            <w:pPr>
              <w:jc w:val="right"/>
            </w:pPr>
            <w:r>
              <w:rPr>
                <w:sz w:val="18"/>
                <w:szCs w:val="18"/>
              </w:rPr>
              <w:t>8883</w:t>
            </w:r>
          </w:p>
        </w:tc>
        <w:tc>
          <w:tcPr>
            <w:vAlign w:val="center"/>
          </w:tcPr>
          <w:p w14:paraId="40EACF69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098F18BA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58D5EFB2">
            <w:pPr>
              <w:jc w:val="right"/>
            </w:pPr>
            <w:r>
              <w:rPr>
                <w:sz w:val="18"/>
                <w:szCs w:val="18"/>
              </w:rPr>
              <w:t>-4087</w:t>
            </w:r>
          </w:p>
        </w:tc>
        <w:tc>
          <w:tcPr>
            <w:vAlign w:val="center"/>
          </w:tcPr>
          <w:p w14:paraId="69DF49F4">
            <w:pPr>
              <w:jc w:val="right"/>
            </w:pPr>
            <w:r>
              <w:rPr>
                <w:sz w:val="18"/>
                <w:szCs w:val="18"/>
              </w:rPr>
              <w:t>128.70</w:t>
            </w:r>
          </w:p>
        </w:tc>
      </w:tr>
      <w:tr w14:paraId="133DE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40F4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0F220">
            <w:r>
              <w:rPr>
                <w:sz w:val="18"/>
                <w:szCs w:val="18"/>
              </w:rPr>
              <w:t>4066[普通教室]</w:t>
            </w:r>
          </w:p>
        </w:tc>
        <w:tc>
          <w:tcPr>
            <w:vAlign w:val="center"/>
          </w:tcPr>
          <w:p w14:paraId="5F141184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7ED1E745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77CDE226">
            <w:pPr>
              <w:jc w:val="right"/>
            </w:pPr>
            <w:r>
              <w:rPr>
                <w:sz w:val="18"/>
                <w:szCs w:val="18"/>
              </w:rPr>
              <w:t>7661</w:t>
            </w:r>
          </w:p>
        </w:tc>
        <w:tc>
          <w:tcPr>
            <w:vAlign w:val="center"/>
          </w:tcPr>
          <w:p w14:paraId="43E25F54">
            <w:pPr>
              <w:jc w:val="right"/>
            </w:pPr>
            <w:r>
              <w:rPr>
                <w:sz w:val="18"/>
                <w:szCs w:val="18"/>
              </w:rPr>
              <w:t>5655</w:t>
            </w:r>
          </w:p>
        </w:tc>
        <w:tc>
          <w:tcPr>
            <w:vAlign w:val="center"/>
          </w:tcPr>
          <w:p w14:paraId="603A0A92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5A8ADE3E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569DDD5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785B66">
            <w:pPr>
              <w:jc w:val="right"/>
            </w:pPr>
            <w:r>
              <w:rPr>
                <w:sz w:val="18"/>
                <w:szCs w:val="18"/>
              </w:rPr>
              <w:t>91.20</w:t>
            </w:r>
          </w:p>
        </w:tc>
      </w:tr>
      <w:tr w14:paraId="107B8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499D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E752D">
            <w:r>
              <w:rPr>
                <w:sz w:val="18"/>
                <w:szCs w:val="18"/>
              </w:rPr>
              <w:t>4072[普通教室]</w:t>
            </w:r>
          </w:p>
        </w:tc>
        <w:tc>
          <w:tcPr>
            <w:vAlign w:val="center"/>
          </w:tcPr>
          <w:p w14:paraId="31049CD7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41719E6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274D089">
            <w:pPr>
              <w:jc w:val="right"/>
            </w:pPr>
            <w:r>
              <w:rPr>
                <w:sz w:val="18"/>
                <w:szCs w:val="18"/>
              </w:rPr>
              <w:t>7628</w:t>
            </w:r>
          </w:p>
        </w:tc>
        <w:tc>
          <w:tcPr>
            <w:vAlign w:val="center"/>
          </w:tcPr>
          <w:p w14:paraId="14C4A3ED">
            <w:pPr>
              <w:jc w:val="right"/>
            </w:pPr>
            <w:r>
              <w:rPr>
                <w:sz w:val="18"/>
                <w:szCs w:val="18"/>
              </w:rPr>
              <w:t>5662</w:t>
            </w:r>
          </w:p>
        </w:tc>
        <w:tc>
          <w:tcPr>
            <w:vAlign w:val="center"/>
          </w:tcPr>
          <w:p w14:paraId="43E6169C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437A4E51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381FEDCA">
            <w:pPr>
              <w:jc w:val="right"/>
            </w:pPr>
            <w:r>
              <w:rPr>
                <w:sz w:val="18"/>
                <w:szCs w:val="18"/>
              </w:rPr>
              <w:t>-2577</w:t>
            </w:r>
          </w:p>
        </w:tc>
        <w:tc>
          <w:tcPr>
            <w:vAlign w:val="center"/>
          </w:tcPr>
          <w:p w14:paraId="2C4E3F99">
            <w:pPr>
              <w:jc w:val="right"/>
            </w:pPr>
            <w:r>
              <w:rPr>
                <w:sz w:val="18"/>
                <w:szCs w:val="18"/>
              </w:rPr>
              <w:t>90.81</w:t>
            </w:r>
          </w:p>
        </w:tc>
      </w:tr>
      <w:tr w14:paraId="7ED28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B8C5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A827B">
            <w:r>
              <w:rPr>
                <w:sz w:val="18"/>
                <w:szCs w:val="18"/>
              </w:rPr>
              <w:t>4075[普通教室]</w:t>
            </w:r>
          </w:p>
        </w:tc>
        <w:tc>
          <w:tcPr>
            <w:vAlign w:val="center"/>
          </w:tcPr>
          <w:p w14:paraId="039F7146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2E4C2FB8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30ECBA15">
            <w:pPr>
              <w:jc w:val="right"/>
            </w:pPr>
            <w:r>
              <w:rPr>
                <w:sz w:val="18"/>
                <w:szCs w:val="18"/>
              </w:rPr>
              <w:t>12870</w:t>
            </w:r>
          </w:p>
        </w:tc>
        <w:tc>
          <w:tcPr>
            <w:vAlign w:val="center"/>
          </w:tcPr>
          <w:p w14:paraId="386F99F1">
            <w:pPr>
              <w:jc w:val="right"/>
            </w:pPr>
            <w:r>
              <w:rPr>
                <w:sz w:val="18"/>
                <w:szCs w:val="18"/>
              </w:rPr>
              <w:t>11174</w:t>
            </w:r>
          </w:p>
        </w:tc>
        <w:tc>
          <w:tcPr>
            <w:vAlign w:val="center"/>
          </w:tcPr>
          <w:p w14:paraId="12A107A0">
            <w:pPr>
              <w:jc w:val="right"/>
            </w:pPr>
            <w:r>
              <w:rPr>
                <w:sz w:val="18"/>
                <w:szCs w:val="18"/>
              </w:rPr>
              <w:t>3812</w:t>
            </w:r>
          </w:p>
        </w:tc>
        <w:tc>
          <w:tcPr>
            <w:vAlign w:val="center"/>
          </w:tcPr>
          <w:p w14:paraId="5490B4CB">
            <w:pPr>
              <w:jc w:val="right"/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vAlign w:val="center"/>
          </w:tcPr>
          <w:p w14:paraId="5874E58A">
            <w:pPr>
              <w:jc w:val="right"/>
            </w:pPr>
            <w:r>
              <w:rPr>
                <w:sz w:val="18"/>
                <w:szCs w:val="18"/>
              </w:rPr>
              <w:t>-2580</w:t>
            </w:r>
          </w:p>
        </w:tc>
        <w:tc>
          <w:tcPr>
            <w:vAlign w:val="center"/>
          </w:tcPr>
          <w:p w14:paraId="56F20CA7">
            <w:pPr>
              <w:jc w:val="right"/>
            </w:pPr>
            <w:r>
              <w:rPr>
                <w:sz w:val="18"/>
                <w:szCs w:val="18"/>
              </w:rPr>
              <w:t>178.75</w:t>
            </w:r>
          </w:p>
        </w:tc>
      </w:tr>
      <w:tr w14:paraId="17453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0241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0616E">
            <w:r>
              <w:rPr>
                <w:sz w:val="18"/>
                <w:szCs w:val="18"/>
              </w:rPr>
              <w:t>4079[实验教室]</w:t>
            </w:r>
          </w:p>
        </w:tc>
        <w:tc>
          <w:tcPr>
            <w:vAlign w:val="center"/>
          </w:tcPr>
          <w:p w14:paraId="423045C7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73CFD85E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8829107">
            <w:pPr>
              <w:jc w:val="right"/>
            </w:pPr>
            <w:r>
              <w:rPr>
                <w:sz w:val="18"/>
                <w:szCs w:val="18"/>
              </w:rPr>
              <w:t>11631</w:t>
            </w:r>
          </w:p>
        </w:tc>
        <w:tc>
          <w:tcPr>
            <w:vAlign w:val="center"/>
          </w:tcPr>
          <w:p w14:paraId="688C279F">
            <w:pPr>
              <w:jc w:val="right"/>
            </w:pPr>
            <w:r>
              <w:rPr>
                <w:sz w:val="18"/>
                <w:szCs w:val="18"/>
              </w:rPr>
              <w:t>11387</w:t>
            </w:r>
          </w:p>
        </w:tc>
        <w:tc>
          <w:tcPr>
            <w:vAlign w:val="center"/>
          </w:tcPr>
          <w:p w14:paraId="21D24C18">
            <w:pPr>
              <w:jc w:val="right"/>
            </w:pPr>
            <w:r>
              <w:rPr>
                <w:sz w:val="18"/>
                <w:szCs w:val="18"/>
              </w:rPr>
              <w:t>2361</w:t>
            </w:r>
          </w:p>
        </w:tc>
        <w:tc>
          <w:tcPr>
            <w:vAlign w:val="center"/>
          </w:tcPr>
          <w:p w14:paraId="5FCB91E8">
            <w:pPr>
              <w:jc w:val="right"/>
            </w:pPr>
            <w:r>
              <w:rPr>
                <w:sz w:val="18"/>
                <w:szCs w:val="18"/>
              </w:rPr>
              <w:t>3.54</w:t>
            </w:r>
          </w:p>
        </w:tc>
        <w:tc>
          <w:tcPr>
            <w:vAlign w:val="center"/>
          </w:tcPr>
          <w:p w14:paraId="3F4BD9A6">
            <w:pPr>
              <w:jc w:val="right"/>
            </w:pPr>
            <w:r>
              <w:rPr>
                <w:sz w:val="18"/>
                <w:szCs w:val="18"/>
              </w:rPr>
              <w:t>-2580</w:t>
            </w:r>
          </w:p>
        </w:tc>
        <w:tc>
          <w:tcPr>
            <w:vAlign w:val="center"/>
          </w:tcPr>
          <w:p w14:paraId="0C4D5107">
            <w:pPr>
              <w:jc w:val="right"/>
            </w:pPr>
            <w:r>
              <w:rPr>
                <w:sz w:val="18"/>
                <w:szCs w:val="18"/>
              </w:rPr>
              <w:t>161.55</w:t>
            </w:r>
          </w:p>
        </w:tc>
      </w:tr>
      <w:tr w14:paraId="06475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9FDB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04747">
            <w:r>
              <w:rPr>
                <w:sz w:val="18"/>
                <w:szCs w:val="18"/>
              </w:rPr>
              <w:t>4087[专业教室]</w:t>
            </w:r>
          </w:p>
        </w:tc>
        <w:tc>
          <w:tcPr>
            <w:vAlign w:val="center"/>
          </w:tcPr>
          <w:p w14:paraId="6673ECEF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7A16FFD6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38DE8EB4">
            <w:pPr>
              <w:jc w:val="right"/>
            </w:pPr>
            <w:r>
              <w:rPr>
                <w:sz w:val="18"/>
                <w:szCs w:val="18"/>
              </w:rPr>
              <w:t>11599</w:t>
            </w:r>
          </w:p>
        </w:tc>
        <w:tc>
          <w:tcPr>
            <w:vAlign w:val="center"/>
          </w:tcPr>
          <w:p w14:paraId="7F695651">
            <w:pPr>
              <w:jc w:val="right"/>
            </w:pPr>
            <w:r>
              <w:rPr>
                <w:sz w:val="18"/>
                <w:szCs w:val="18"/>
              </w:rPr>
              <w:t>11355</w:t>
            </w:r>
          </w:p>
        </w:tc>
        <w:tc>
          <w:tcPr>
            <w:vAlign w:val="center"/>
          </w:tcPr>
          <w:p w14:paraId="1C01171D">
            <w:pPr>
              <w:jc w:val="right"/>
            </w:pPr>
            <w:r>
              <w:rPr>
                <w:sz w:val="18"/>
                <w:szCs w:val="18"/>
              </w:rPr>
              <w:t>2361</w:t>
            </w:r>
          </w:p>
        </w:tc>
        <w:tc>
          <w:tcPr>
            <w:vAlign w:val="center"/>
          </w:tcPr>
          <w:p w14:paraId="34A62C06">
            <w:pPr>
              <w:jc w:val="right"/>
            </w:pPr>
            <w:r>
              <w:rPr>
                <w:sz w:val="18"/>
                <w:szCs w:val="18"/>
              </w:rPr>
              <w:t>3.54</w:t>
            </w:r>
          </w:p>
        </w:tc>
        <w:tc>
          <w:tcPr>
            <w:vAlign w:val="center"/>
          </w:tcPr>
          <w:p w14:paraId="7147758D">
            <w:pPr>
              <w:jc w:val="right"/>
            </w:pPr>
            <w:r>
              <w:rPr>
                <w:sz w:val="18"/>
                <w:szCs w:val="18"/>
              </w:rPr>
              <w:t>-2580</w:t>
            </w:r>
          </w:p>
        </w:tc>
        <w:tc>
          <w:tcPr>
            <w:vAlign w:val="center"/>
          </w:tcPr>
          <w:p w14:paraId="7F5900FE">
            <w:pPr>
              <w:jc w:val="right"/>
            </w:pPr>
            <w:r>
              <w:rPr>
                <w:sz w:val="18"/>
                <w:szCs w:val="18"/>
              </w:rPr>
              <w:t>161.10</w:t>
            </w:r>
          </w:p>
        </w:tc>
      </w:tr>
      <w:tr w14:paraId="3C6D3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9B9F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A7B01">
            <w:r>
              <w:rPr>
                <w:sz w:val="18"/>
                <w:szCs w:val="18"/>
              </w:rPr>
              <w:t>4091[卫生间]</w:t>
            </w:r>
          </w:p>
        </w:tc>
        <w:tc>
          <w:tcPr>
            <w:vAlign w:val="center"/>
          </w:tcPr>
          <w:p w14:paraId="3ADEBDB2">
            <w:pPr>
              <w:jc w:val="right"/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2B526A8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D40675">
            <w:pPr>
              <w:jc w:val="right"/>
            </w:pPr>
            <w:r>
              <w:rPr>
                <w:sz w:val="18"/>
                <w:szCs w:val="18"/>
              </w:rPr>
              <w:t>1117</w:t>
            </w:r>
          </w:p>
        </w:tc>
        <w:tc>
          <w:tcPr>
            <w:vAlign w:val="center"/>
          </w:tcPr>
          <w:p w14:paraId="1B33F43F">
            <w:pPr>
              <w:jc w:val="right"/>
            </w:pPr>
            <w:r>
              <w:rPr>
                <w:sz w:val="18"/>
                <w:szCs w:val="18"/>
              </w:rPr>
              <w:t>1117</w:t>
            </w:r>
          </w:p>
        </w:tc>
        <w:tc>
          <w:tcPr>
            <w:vAlign w:val="center"/>
          </w:tcPr>
          <w:p w14:paraId="650AF2E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6BFF6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D1B33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5F6E23">
            <w:pPr>
              <w:jc w:val="right"/>
            </w:pPr>
            <w:r>
              <w:rPr>
                <w:sz w:val="18"/>
                <w:szCs w:val="18"/>
              </w:rPr>
              <w:t>20.32</w:t>
            </w:r>
          </w:p>
        </w:tc>
      </w:tr>
      <w:tr w14:paraId="0813C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EE83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D310B">
            <w:r>
              <w:rPr>
                <w:sz w:val="18"/>
                <w:szCs w:val="18"/>
              </w:rPr>
              <w:t>4098[卫生间]</w:t>
            </w:r>
          </w:p>
        </w:tc>
        <w:tc>
          <w:tcPr>
            <w:vAlign w:val="center"/>
          </w:tcPr>
          <w:p w14:paraId="4E334857">
            <w:pPr>
              <w:jc w:val="right"/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613395BA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01AB4BCB">
            <w:pPr>
              <w:jc w:val="right"/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vAlign w:val="center"/>
          </w:tcPr>
          <w:p w14:paraId="6C60BAD6">
            <w:pPr>
              <w:jc w:val="right"/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vAlign w:val="center"/>
          </w:tcPr>
          <w:p w14:paraId="5DC8269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F5669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15269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21E33D">
            <w:pPr>
              <w:jc w:val="right"/>
            </w:pPr>
            <w:r>
              <w:rPr>
                <w:sz w:val="18"/>
                <w:szCs w:val="18"/>
              </w:rPr>
              <w:t>16.70</w:t>
            </w:r>
          </w:p>
        </w:tc>
      </w:tr>
      <w:tr w14:paraId="712A4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84DA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FA523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604DB8D6">
            <w:pPr>
              <w:jc w:val="right"/>
            </w:pPr>
            <w:r>
              <w:rPr>
                <w:b/>
                <w:sz w:val="18"/>
                <w:szCs w:val="18"/>
              </w:rPr>
              <w:t>1440.00</w:t>
            </w:r>
          </w:p>
        </w:tc>
        <w:tc>
          <w:tcPr>
            <w:vAlign w:val="center"/>
          </w:tcPr>
          <w:p w14:paraId="43F7E433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7E59283">
            <w:pPr>
              <w:jc w:val="right"/>
            </w:pPr>
            <w:r>
              <w:rPr>
                <w:b/>
                <w:sz w:val="18"/>
                <w:szCs w:val="18"/>
              </w:rPr>
              <w:t>127153</w:t>
            </w:r>
          </w:p>
        </w:tc>
        <w:tc>
          <w:tcPr>
            <w:vAlign w:val="center"/>
          </w:tcPr>
          <w:p w14:paraId="3CFADEB6">
            <w:pPr>
              <w:jc w:val="right"/>
            </w:pPr>
            <w:r>
              <w:rPr>
                <w:b/>
                <w:sz w:val="18"/>
                <w:szCs w:val="18"/>
              </w:rPr>
              <w:t>107686</w:t>
            </w:r>
          </w:p>
        </w:tc>
        <w:tc>
          <w:tcPr>
            <w:vAlign w:val="center"/>
          </w:tcPr>
          <w:p w14:paraId="37C2CC1B">
            <w:pPr>
              <w:jc w:val="right"/>
            </w:pPr>
            <w:r>
              <w:rPr>
                <w:b/>
                <w:sz w:val="18"/>
                <w:szCs w:val="18"/>
              </w:rPr>
              <w:t>58249</w:t>
            </w:r>
          </w:p>
        </w:tc>
        <w:tc>
          <w:tcPr>
            <w:vAlign w:val="center"/>
          </w:tcPr>
          <w:p w14:paraId="65A974AD">
            <w:pPr>
              <w:jc w:val="right"/>
            </w:pPr>
            <w:r>
              <w:rPr>
                <w:b/>
                <w:sz w:val="18"/>
                <w:szCs w:val="18"/>
              </w:rPr>
              <w:t>86.82</w:t>
            </w:r>
          </w:p>
        </w:tc>
        <w:tc>
          <w:tcPr>
            <w:vAlign w:val="center"/>
          </w:tcPr>
          <w:p w14:paraId="5A8F156D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B41139">
            <w:pPr>
              <w:jc w:val="right"/>
            </w:pPr>
            <w:r>
              <w:rPr>
                <w:b/>
                <w:sz w:val="18"/>
                <w:szCs w:val="18"/>
              </w:rPr>
              <w:t>88.30</w:t>
            </w:r>
          </w:p>
        </w:tc>
      </w:tr>
      <w:tr w14:paraId="4521F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F1F65D">
            <w:r>
              <w:rPr>
                <w:sz w:val="18"/>
                <w:szCs w:val="18"/>
              </w:rPr>
              <w:t>A:4层</w:t>
            </w:r>
          </w:p>
        </w:tc>
        <w:tc>
          <w:tcPr>
            <w:vAlign w:val="center"/>
          </w:tcPr>
          <w:p w14:paraId="62833009">
            <w:r>
              <w:rPr>
                <w:sz w:val="18"/>
                <w:szCs w:val="18"/>
              </w:rPr>
              <w:t>4010[阶梯教室]</w:t>
            </w:r>
          </w:p>
        </w:tc>
        <w:tc>
          <w:tcPr>
            <w:vAlign w:val="center"/>
          </w:tcPr>
          <w:p w14:paraId="37E98AF2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vAlign w:val="center"/>
          </w:tcPr>
          <w:p w14:paraId="2DED312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3E35E739">
            <w:pPr>
              <w:jc w:val="right"/>
            </w:pPr>
            <w:r>
              <w:rPr>
                <w:sz w:val="18"/>
                <w:szCs w:val="18"/>
              </w:rPr>
              <w:t>23860</w:t>
            </w:r>
          </w:p>
        </w:tc>
        <w:tc>
          <w:tcPr>
            <w:vAlign w:val="center"/>
          </w:tcPr>
          <w:p w14:paraId="294C90EB">
            <w:pPr>
              <w:jc w:val="right"/>
            </w:pPr>
            <w:r>
              <w:rPr>
                <w:sz w:val="18"/>
                <w:szCs w:val="18"/>
              </w:rPr>
              <w:t>18210</w:t>
            </w:r>
          </w:p>
        </w:tc>
        <w:tc>
          <w:tcPr>
            <w:vAlign w:val="center"/>
          </w:tcPr>
          <w:p w14:paraId="27AC7BB8">
            <w:pPr>
              <w:jc w:val="right"/>
            </w:pPr>
            <w:r>
              <w:rPr>
                <w:sz w:val="18"/>
                <w:szCs w:val="18"/>
              </w:rPr>
              <w:t>8808</w:t>
            </w:r>
          </w:p>
        </w:tc>
        <w:tc>
          <w:tcPr>
            <w:vAlign w:val="center"/>
          </w:tcPr>
          <w:p w14:paraId="002A72CD">
            <w:pPr>
              <w:jc w:val="right"/>
            </w:pPr>
            <w:r>
              <w:rPr>
                <w:sz w:val="18"/>
                <w:szCs w:val="18"/>
              </w:rPr>
              <w:t>13.19</w:t>
            </w:r>
          </w:p>
        </w:tc>
        <w:tc>
          <w:tcPr>
            <w:vAlign w:val="center"/>
          </w:tcPr>
          <w:p w14:paraId="3C8030C1">
            <w:pPr>
              <w:jc w:val="right"/>
            </w:pPr>
            <w:r>
              <w:rPr>
                <w:sz w:val="18"/>
                <w:szCs w:val="18"/>
              </w:rPr>
              <w:t>-3851</w:t>
            </w:r>
          </w:p>
        </w:tc>
        <w:tc>
          <w:tcPr>
            <w:vAlign w:val="center"/>
          </w:tcPr>
          <w:p w14:paraId="542EC356">
            <w:pPr>
              <w:jc w:val="right"/>
            </w:pPr>
            <w:r>
              <w:rPr>
                <w:sz w:val="18"/>
                <w:szCs w:val="18"/>
              </w:rPr>
              <w:t>88.37</w:t>
            </w:r>
          </w:p>
        </w:tc>
      </w:tr>
      <w:tr w14:paraId="320E5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391B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6EF6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21231B2F">
            <w:pPr>
              <w:jc w:val="right"/>
            </w:pPr>
            <w:r>
              <w:rPr>
                <w:b/>
                <w:sz w:val="18"/>
                <w:szCs w:val="18"/>
              </w:rPr>
              <w:t>270.00</w:t>
            </w:r>
          </w:p>
        </w:tc>
        <w:tc>
          <w:tcPr>
            <w:vAlign w:val="center"/>
          </w:tcPr>
          <w:p w14:paraId="64E9A6D5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8D8BA74">
            <w:pPr>
              <w:jc w:val="right"/>
            </w:pPr>
            <w:r>
              <w:rPr>
                <w:b/>
                <w:sz w:val="18"/>
                <w:szCs w:val="18"/>
              </w:rPr>
              <w:t>23860</w:t>
            </w:r>
          </w:p>
        </w:tc>
        <w:tc>
          <w:tcPr>
            <w:vAlign w:val="center"/>
          </w:tcPr>
          <w:p w14:paraId="77CF6CAF">
            <w:pPr>
              <w:jc w:val="right"/>
            </w:pPr>
            <w:r>
              <w:rPr>
                <w:b/>
                <w:sz w:val="18"/>
                <w:szCs w:val="18"/>
              </w:rPr>
              <w:t>18210</w:t>
            </w:r>
          </w:p>
        </w:tc>
        <w:tc>
          <w:tcPr>
            <w:vAlign w:val="center"/>
          </w:tcPr>
          <w:p w14:paraId="433977E2">
            <w:pPr>
              <w:jc w:val="right"/>
            </w:pPr>
            <w:r>
              <w:rPr>
                <w:b/>
                <w:sz w:val="18"/>
                <w:szCs w:val="18"/>
              </w:rPr>
              <w:t>8808</w:t>
            </w:r>
          </w:p>
        </w:tc>
        <w:tc>
          <w:tcPr>
            <w:vAlign w:val="center"/>
          </w:tcPr>
          <w:p w14:paraId="1C3F99FB">
            <w:pPr>
              <w:jc w:val="right"/>
            </w:pPr>
            <w:r>
              <w:rPr>
                <w:b/>
                <w:sz w:val="18"/>
                <w:szCs w:val="18"/>
              </w:rPr>
              <w:t>13.19</w:t>
            </w:r>
          </w:p>
        </w:tc>
        <w:tc>
          <w:tcPr>
            <w:vAlign w:val="center"/>
          </w:tcPr>
          <w:p w14:paraId="2EFA3001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6C5244">
            <w:pPr>
              <w:jc w:val="right"/>
            </w:pPr>
            <w:r>
              <w:rPr>
                <w:b/>
                <w:sz w:val="18"/>
                <w:szCs w:val="18"/>
              </w:rPr>
              <w:t>88.37</w:t>
            </w:r>
          </w:p>
        </w:tc>
      </w:tr>
      <w:tr w14:paraId="1E184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0353D5"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 w14:paraId="387E032C">
            <w:r>
              <w:rPr>
                <w:sz w:val="18"/>
                <w:szCs w:val="18"/>
              </w:rPr>
              <w:t>5014[阶梯教室]</w:t>
            </w:r>
          </w:p>
        </w:tc>
        <w:tc>
          <w:tcPr>
            <w:vAlign w:val="center"/>
          </w:tcPr>
          <w:p w14:paraId="1D7C8F22">
            <w:pPr>
              <w:jc w:val="right"/>
            </w:pPr>
            <w:r>
              <w:rPr>
                <w:sz w:val="18"/>
                <w:szCs w:val="18"/>
              </w:rPr>
              <w:t>217.50</w:t>
            </w:r>
          </w:p>
        </w:tc>
        <w:tc>
          <w:tcPr>
            <w:vAlign w:val="center"/>
          </w:tcPr>
          <w:p w14:paraId="58C096C1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5CA11DBB">
            <w:pPr>
              <w:jc w:val="right"/>
            </w:pPr>
            <w:r>
              <w:rPr>
                <w:sz w:val="18"/>
                <w:szCs w:val="18"/>
              </w:rPr>
              <w:t>17713</w:t>
            </w:r>
          </w:p>
        </w:tc>
        <w:tc>
          <w:tcPr>
            <w:vAlign w:val="center"/>
          </w:tcPr>
          <w:p w14:paraId="19916E98">
            <w:pPr>
              <w:jc w:val="right"/>
            </w:pPr>
            <w:r>
              <w:rPr>
                <w:sz w:val="18"/>
                <w:szCs w:val="18"/>
              </w:rPr>
              <w:t>16979</w:t>
            </w:r>
          </w:p>
        </w:tc>
        <w:tc>
          <w:tcPr>
            <w:vAlign w:val="center"/>
          </w:tcPr>
          <w:p w14:paraId="43C40D48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vAlign w:val="center"/>
          </w:tcPr>
          <w:p w14:paraId="106EFA6A">
            <w:pPr>
              <w:jc w:val="right"/>
            </w:pPr>
            <w:r>
              <w:rPr>
                <w:sz w:val="18"/>
                <w:szCs w:val="18"/>
              </w:rPr>
              <w:t>10.61</w:t>
            </w:r>
          </w:p>
        </w:tc>
        <w:tc>
          <w:tcPr>
            <w:vAlign w:val="center"/>
          </w:tcPr>
          <w:p w14:paraId="2C68BD81">
            <w:pPr>
              <w:jc w:val="right"/>
            </w:pPr>
            <w:r>
              <w:rPr>
                <w:sz w:val="18"/>
                <w:szCs w:val="18"/>
              </w:rPr>
              <w:t>-7741</w:t>
            </w:r>
          </w:p>
        </w:tc>
        <w:tc>
          <w:tcPr>
            <w:vAlign w:val="center"/>
          </w:tcPr>
          <w:p w14:paraId="1CD2D839">
            <w:pPr>
              <w:jc w:val="right"/>
            </w:pPr>
            <w:r>
              <w:rPr>
                <w:sz w:val="18"/>
                <w:szCs w:val="18"/>
              </w:rPr>
              <w:t>81.44</w:t>
            </w:r>
          </w:p>
        </w:tc>
      </w:tr>
      <w:tr w14:paraId="611B9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64E6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DAA46">
            <w:r>
              <w:rPr>
                <w:sz w:val="18"/>
                <w:szCs w:val="18"/>
              </w:rPr>
              <w:t>5028[普通教室]</w:t>
            </w:r>
          </w:p>
        </w:tc>
        <w:tc>
          <w:tcPr>
            <w:vAlign w:val="center"/>
          </w:tcPr>
          <w:p w14:paraId="53DBB264">
            <w:pPr>
              <w:jc w:val="right"/>
            </w:pPr>
            <w:r>
              <w:rPr>
                <w:sz w:val="18"/>
                <w:szCs w:val="18"/>
              </w:rPr>
              <w:t>91.00</w:t>
            </w:r>
          </w:p>
        </w:tc>
        <w:tc>
          <w:tcPr>
            <w:vAlign w:val="center"/>
          </w:tcPr>
          <w:p w14:paraId="76071AF3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5F209598">
            <w:pPr>
              <w:jc w:val="right"/>
            </w:pPr>
            <w:r>
              <w:rPr>
                <w:sz w:val="18"/>
                <w:szCs w:val="18"/>
              </w:rPr>
              <w:t>7932</w:t>
            </w:r>
          </w:p>
        </w:tc>
        <w:tc>
          <w:tcPr>
            <w:vAlign w:val="center"/>
          </w:tcPr>
          <w:p w14:paraId="554B9ADF">
            <w:pPr>
              <w:jc w:val="right"/>
            </w:pPr>
            <w:r>
              <w:rPr>
                <w:sz w:val="18"/>
                <w:szCs w:val="18"/>
              </w:rPr>
              <w:t>5567</w:t>
            </w:r>
          </w:p>
        </w:tc>
        <w:tc>
          <w:tcPr>
            <w:vAlign w:val="center"/>
          </w:tcPr>
          <w:p w14:paraId="72EC80B1">
            <w:pPr>
              <w:jc w:val="right"/>
            </w:pPr>
            <w:r>
              <w:rPr>
                <w:sz w:val="18"/>
                <w:szCs w:val="18"/>
              </w:rPr>
              <w:t>4765</w:t>
            </w:r>
          </w:p>
        </w:tc>
        <w:tc>
          <w:tcPr>
            <w:vAlign w:val="center"/>
          </w:tcPr>
          <w:p w14:paraId="5E1832BD">
            <w:pPr>
              <w:jc w:val="right"/>
            </w:pPr>
            <w:r>
              <w:rPr>
                <w:sz w:val="18"/>
                <w:szCs w:val="18"/>
              </w:rPr>
              <w:t>7.09</w:t>
            </w:r>
          </w:p>
        </w:tc>
        <w:tc>
          <w:tcPr>
            <w:vAlign w:val="center"/>
          </w:tcPr>
          <w:p w14:paraId="2BAFD52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1509D9">
            <w:pPr>
              <w:jc w:val="right"/>
            </w:pPr>
            <w:r>
              <w:rPr>
                <w:sz w:val="18"/>
                <w:szCs w:val="18"/>
              </w:rPr>
              <w:t>87.17</w:t>
            </w:r>
          </w:p>
        </w:tc>
      </w:tr>
      <w:tr w14:paraId="4EA24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94C3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1F88B">
            <w:r>
              <w:rPr>
                <w:sz w:val="18"/>
                <w:szCs w:val="18"/>
              </w:rPr>
              <w:t>5034[普通教室]</w:t>
            </w:r>
          </w:p>
        </w:tc>
        <w:tc>
          <w:tcPr>
            <w:vAlign w:val="center"/>
          </w:tcPr>
          <w:p w14:paraId="68A9CCDE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5C458943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4088442E">
            <w:pPr>
              <w:jc w:val="right"/>
            </w:pPr>
            <w:r>
              <w:rPr>
                <w:sz w:val="18"/>
                <w:szCs w:val="18"/>
              </w:rPr>
              <w:t>7403</w:t>
            </w:r>
          </w:p>
        </w:tc>
        <w:tc>
          <w:tcPr>
            <w:vAlign w:val="center"/>
          </w:tcPr>
          <w:p w14:paraId="2B31504E">
            <w:pPr>
              <w:jc w:val="right"/>
            </w:pPr>
            <w:r>
              <w:rPr>
                <w:sz w:val="18"/>
                <w:szCs w:val="18"/>
              </w:rPr>
              <w:t>5253</w:t>
            </w:r>
          </w:p>
        </w:tc>
        <w:tc>
          <w:tcPr>
            <w:vAlign w:val="center"/>
          </w:tcPr>
          <w:p w14:paraId="260CF271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10366F9B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15574DD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C7DA03">
            <w:pPr>
              <w:jc w:val="right"/>
            </w:pPr>
            <w:r>
              <w:rPr>
                <w:sz w:val="18"/>
                <w:szCs w:val="18"/>
              </w:rPr>
              <w:t>88.13</w:t>
            </w:r>
          </w:p>
        </w:tc>
      </w:tr>
      <w:tr w14:paraId="5186C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9454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B83B4">
            <w:r>
              <w:rPr>
                <w:sz w:val="18"/>
                <w:szCs w:val="18"/>
              </w:rPr>
              <w:t>5041[普通教室]</w:t>
            </w:r>
          </w:p>
        </w:tc>
        <w:tc>
          <w:tcPr>
            <w:vAlign w:val="center"/>
          </w:tcPr>
          <w:p w14:paraId="204E7B5A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6988C99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5515070">
            <w:pPr>
              <w:jc w:val="right"/>
            </w:pPr>
            <w:r>
              <w:rPr>
                <w:sz w:val="18"/>
                <w:szCs w:val="18"/>
              </w:rPr>
              <w:t>7225</w:t>
            </w:r>
          </w:p>
        </w:tc>
        <w:tc>
          <w:tcPr>
            <w:vAlign w:val="center"/>
          </w:tcPr>
          <w:p w14:paraId="3C48DEAD">
            <w:pPr>
              <w:jc w:val="right"/>
            </w:pPr>
            <w:r>
              <w:rPr>
                <w:sz w:val="18"/>
                <w:szCs w:val="18"/>
              </w:rPr>
              <w:t>5258</w:t>
            </w:r>
          </w:p>
        </w:tc>
        <w:tc>
          <w:tcPr>
            <w:vAlign w:val="center"/>
          </w:tcPr>
          <w:p w14:paraId="1B05B4C8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58475512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2BBD934A">
            <w:pPr>
              <w:jc w:val="right"/>
            </w:pPr>
            <w:r>
              <w:rPr>
                <w:sz w:val="18"/>
                <w:szCs w:val="18"/>
              </w:rPr>
              <w:t>-2577</w:t>
            </w:r>
          </w:p>
        </w:tc>
        <w:tc>
          <w:tcPr>
            <w:vAlign w:val="center"/>
          </w:tcPr>
          <w:p w14:paraId="26D0D49B">
            <w:pPr>
              <w:jc w:val="right"/>
            </w:pPr>
            <w:r>
              <w:rPr>
                <w:sz w:val="18"/>
                <w:szCs w:val="18"/>
              </w:rPr>
              <w:t>86.01</w:t>
            </w:r>
          </w:p>
        </w:tc>
      </w:tr>
      <w:tr w14:paraId="5EF46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2436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81BC6">
            <w:r>
              <w:rPr>
                <w:sz w:val="18"/>
                <w:szCs w:val="18"/>
              </w:rPr>
              <w:t>5042[普通教室]</w:t>
            </w:r>
          </w:p>
        </w:tc>
        <w:tc>
          <w:tcPr>
            <w:vAlign w:val="center"/>
          </w:tcPr>
          <w:p w14:paraId="3B3D583E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69238B2F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2842787">
            <w:pPr>
              <w:jc w:val="right"/>
            </w:pPr>
            <w:r>
              <w:rPr>
                <w:sz w:val="18"/>
                <w:szCs w:val="18"/>
              </w:rPr>
              <w:t>7628</w:t>
            </w:r>
          </w:p>
        </w:tc>
        <w:tc>
          <w:tcPr>
            <w:vAlign w:val="center"/>
          </w:tcPr>
          <w:p w14:paraId="02F256EA">
            <w:pPr>
              <w:jc w:val="right"/>
            </w:pPr>
            <w:r>
              <w:rPr>
                <w:sz w:val="18"/>
                <w:szCs w:val="18"/>
              </w:rPr>
              <w:t>5662</w:t>
            </w:r>
          </w:p>
        </w:tc>
        <w:tc>
          <w:tcPr>
            <w:vAlign w:val="center"/>
          </w:tcPr>
          <w:p w14:paraId="7A82AD1A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651896E0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3456461F">
            <w:pPr>
              <w:jc w:val="right"/>
            </w:pPr>
            <w:r>
              <w:rPr>
                <w:sz w:val="18"/>
                <w:szCs w:val="18"/>
              </w:rPr>
              <w:t>-2577</w:t>
            </w:r>
          </w:p>
        </w:tc>
        <w:tc>
          <w:tcPr>
            <w:vAlign w:val="center"/>
          </w:tcPr>
          <w:p w14:paraId="6A89FAB4">
            <w:pPr>
              <w:jc w:val="right"/>
            </w:pPr>
            <w:r>
              <w:rPr>
                <w:sz w:val="18"/>
                <w:szCs w:val="18"/>
              </w:rPr>
              <w:t>90.81</w:t>
            </w:r>
          </w:p>
        </w:tc>
      </w:tr>
      <w:tr w14:paraId="024E9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75EA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7ABB1">
            <w:r>
              <w:rPr>
                <w:sz w:val="18"/>
                <w:szCs w:val="18"/>
              </w:rPr>
              <w:t>5046[普通教室]</w:t>
            </w:r>
          </w:p>
        </w:tc>
        <w:tc>
          <w:tcPr>
            <w:vAlign w:val="center"/>
          </w:tcPr>
          <w:p w14:paraId="2364A5E7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101BD09F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336204E">
            <w:pPr>
              <w:jc w:val="right"/>
            </w:pPr>
            <w:r>
              <w:rPr>
                <w:sz w:val="18"/>
                <w:szCs w:val="18"/>
              </w:rPr>
              <w:t>7187</w:t>
            </w:r>
          </w:p>
        </w:tc>
        <w:tc>
          <w:tcPr>
            <w:vAlign w:val="center"/>
          </w:tcPr>
          <w:p w14:paraId="45D252E1">
            <w:pPr>
              <w:jc w:val="right"/>
            </w:pPr>
            <w:r>
              <w:rPr>
                <w:sz w:val="18"/>
                <w:szCs w:val="18"/>
              </w:rPr>
              <w:t>5221</w:t>
            </w:r>
          </w:p>
        </w:tc>
        <w:tc>
          <w:tcPr>
            <w:vAlign w:val="center"/>
          </w:tcPr>
          <w:p w14:paraId="6DF3E988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7F8A5D78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60700E6C">
            <w:pPr>
              <w:jc w:val="right"/>
            </w:pPr>
            <w:r>
              <w:rPr>
                <w:sz w:val="18"/>
                <w:szCs w:val="18"/>
              </w:rPr>
              <w:t>-2577</w:t>
            </w:r>
          </w:p>
        </w:tc>
        <w:tc>
          <w:tcPr>
            <w:vAlign w:val="center"/>
          </w:tcPr>
          <w:p w14:paraId="36A6A06B">
            <w:pPr>
              <w:jc w:val="right"/>
            </w:pPr>
            <w:r>
              <w:rPr>
                <w:sz w:val="18"/>
                <w:szCs w:val="18"/>
              </w:rPr>
              <w:t>85.57</w:t>
            </w:r>
          </w:p>
        </w:tc>
      </w:tr>
      <w:tr w14:paraId="4E58D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CFE8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8B832">
            <w:r>
              <w:rPr>
                <w:sz w:val="18"/>
                <w:szCs w:val="18"/>
              </w:rPr>
              <w:t>5055,5061[普通教室]</w:t>
            </w:r>
          </w:p>
        </w:tc>
        <w:tc>
          <w:tcPr>
            <w:vAlign w:val="center"/>
          </w:tcPr>
          <w:p w14:paraId="122E5DBE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089A5853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0A7053E0">
            <w:pPr>
              <w:jc w:val="right"/>
            </w:pPr>
            <w:r>
              <w:rPr>
                <w:sz w:val="18"/>
                <w:szCs w:val="18"/>
              </w:rPr>
              <w:t>10811</w:t>
            </w:r>
          </w:p>
        </w:tc>
        <w:tc>
          <w:tcPr>
            <w:vAlign w:val="center"/>
          </w:tcPr>
          <w:p w14:paraId="059175E9">
            <w:pPr>
              <w:jc w:val="right"/>
            </w:pPr>
            <w:r>
              <w:rPr>
                <w:sz w:val="18"/>
                <w:szCs w:val="18"/>
              </w:rPr>
              <w:t>8883</w:t>
            </w:r>
          </w:p>
        </w:tc>
        <w:tc>
          <w:tcPr>
            <w:vAlign w:val="center"/>
          </w:tcPr>
          <w:p w14:paraId="639EF24E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7BC48D90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38D7067C">
            <w:pPr>
              <w:jc w:val="right"/>
            </w:pPr>
            <w:r>
              <w:rPr>
                <w:sz w:val="18"/>
                <w:szCs w:val="18"/>
              </w:rPr>
              <w:t>-4087</w:t>
            </w:r>
          </w:p>
        </w:tc>
        <w:tc>
          <w:tcPr>
            <w:vAlign w:val="center"/>
          </w:tcPr>
          <w:p w14:paraId="4F3EFEE0">
            <w:pPr>
              <w:jc w:val="right"/>
            </w:pPr>
            <w:r>
              <w:rPr>
                <w:sz w:val="18"/>
                <w:szCs w:val="18"/>
              </w:rPr>
              <w:t>128.70</w:t>
            </w:r>
          </w:p>
        </w:tc>
      </w:tr>
      <w:tr w14:paraId="25E22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C4B2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884D2">
            <w:r>
              <w:rPr>
                <w:sz w:val="18"/>
                <w:szCs w:val="18"/>
              </w:rPr>
              <w:t>5065[普通教室]</w:t>
            </w:r>
          </w:p>
        </w:tc>
        <w:tc>
          <w:tcPr>
            <w:vAlign w:val="center"/>
          </w:tcPr>
          <w:p w14:paraId="2325B6D1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0C79BAC8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4A4B22B6">
            <w:pPr>
              <w:jc w:val="right"/>
            </w:pPr>
            <w:r>
              <w:rPr>
                <w:sz w:val="18"/>
                <w:szCs w:val="18"/>
              </w:rPr>
              <w:t>7661</w:t>
            </w:r>
          </w:p>
        </w:tc>
        <w:tc>
          <w:tcPr>
            <w:vAlign w:val="center"/>
          </w:tcPr>
          <w:p w14:paraId="7FDED099">
            <w:pPr>
              <w:jc w:val="right"/>
            </w:pPr>
            <w:r>
              <w:rPr>
                <w:sz w:val="18"/>
                <w:szCs w:val="18"/>
              </w:rPr>
              <w:t>5655</w:t>
            </w:r>
          </w:p>
        </w:tc>
        <w:tc>
          <w:tcPr>
            <w:vAlign w:val="center"/>
          </w:tcPr>
          <w:p w14:paraId="6167C442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587EC7B5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54702FC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C1AD1D">
            <w:pPr>
              <w:jc w:val="right"/>
            </w:pPr>
            <w:r>
              <w:rPr>
                <w:sz w:val="18"/>
                <w:szCs w:val="18"/>
              </w:rPr>
              <w:t>91.20</w:t>
            </w:r>
          </w:p>
        </w:tc>
      </w:tr>
      <w:tr w14:paraId="22040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933B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E0AC7">
            <w:r>
              <w:rPr>
                <w:sz w:val="18"/>
                <w:szCs w:val="18"/>
              </w:rPr>
              <w:t>5077,5083[普通教室]</w:t>
            </w:r>
          </w:p>
        </w:tc>
        <w:tc>
          <w:tcPr>
            <w:vAlign w:val="center"/>
          </w:tcPr>
          <w:p w14:paraId="0037F6B1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674FE749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7A1DD63">
            <w:pPr>
              <w:jc w:val="right"/>
            </w:pPr>
            <w:r>
              <w:rPr>
                <w:sz w:val="18"/>
                <w:szCs w:val="18"/>
              </w:rPr>
              <w:t>12870</w:t>
            </w:r>
          </w:p>
        </w:tc>
        <w:tc>
          <w:tcPr>
            <w:vAlign w:val="center"/>
          </w:tcPr>
          <w:p w14:paraId="63E59A6D">
            <w:pPr>
              <w:jc w:val="right"/>
            </w:pPr>
            <w:r>
              <w:rPr>
                <w:sz w:val="18"/>
                <w:szCs w:val="18"/>
              </w:rPr>
              <w:t>11174</w:t>
            </w:r>
          </w:p>
        </w:tc>
        <w:tc>
          <w:tcPr>
            <w:vAlign w:val="center"/>
          </w:tcPr>
          <w:p w14:paraId="363E1BAB">
            <w:pPr>
              <w:jc w:val="right"/>
            </w:pPr>
            <w:r>
              <w:rPr>
                <w:sz w:val="18"/>
                <w:szCs w:val="18"/>
              </w:rPr>
              <w:t>3812</w:t>
            </w:r>
          </w:p>
        </w:tc>
        <w:tc>
          <w:tcPr>
            <w:vAlign w:val="center"/>
          </w:tcPr>
          <w:p w14:paraId="2C076290">
            <w:pPr>
              <w:jc w:val="right"/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vAlign w:val="center"/>
          </w:tcPr>
          <w:p w14:paraId="1FDD7D1E">
            <w:pPr>
              <w:jc w:val="right"/>
            </w:pPr>
            <w:r>
              <w:rPr>
                <w:sz w:val="18"/>
                <w:szCs w:val="18"/>
              </w:rPr>
              <w:t>-2580</w:t>
            </w:r>
          </w:p>
        </w:tc>
        <w:tc>
          <w:tcPr>
            <w:vAlign w:val="center"/>
          </w:tcPr>
          <w:p w14:paraId="0565EFB4">
            <w:pPr>
              <w:jc w:val="right"/>
            </w:pPr>
            <w:r>
              <w:rPr>
                <w:sz w:val="18"/>
                <w:szCs w:val="18"/>
              </w:rPr>
              <w:t>178.75</w:t>
            </w:r>
          </w:p>
        </w:tc>
      </w:tr>
      <w:tr w14:paraId="1F284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8112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62D9E">
            <w:r>
              <w:rPr>
                <w:sz w:val="18"/>
                <w:szCs w:val="18"/>
              </w:rPr>
              <w:t>5078[普通教室]</w:t>
            </w:r>
          </w:p>
        </w:tc>
        <w:tc>
          <w:tcPr>
            <w:vAlign w:val="center"/>
          </w:tcPr>
          <w:p w14:paraId="07D82A01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2197CE7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99051C0">
            <w:pPr>
              <w:jc w:val="right"/>
            </w:pPr>
            <w:r>
              <w:rPr>
                <w:sz w:val="18"/>
                <w:szCs w:val="18"/>
              </w:rPr>
              <w:t>12902</w:t>
            </w:r>
          </w:p>
        </w:tc>
        <w:tc>
          <w:tcPr>
            <w:vAlign w:val="center"/>
          </w:tcPr>
          <w:p w14:paraId="18871075">
            <w:pPr>
              <w:jc w:val="right"/>
            </w:pPr>
            <w:r>
              <w:rPr>
                <w:sz w:val="18"/>
                <w:szCs w:val="18"/>
              </w:rPr>
              <w:t>11206</w:t>
            </w:r>
          </w:p>
        </w:tc>
        <w:tc>
          <w:tcPr>
            <w:vAlign w:val="center"/>
          </w:tcPr>
          <w:p w14:paraId="484A8776">
            <w:pPr>
              <w:jc w:val="right"/>
            </w:pPr>
            <w:r>
              <w:rPr>
                <w:sz w:val="18"/>
                <w:szCs w:val="18"/>
              </w:rPr>
              <w:t>3812</w:t>
            </w:r>
          </w:p>
        </w:tc>
        <w:tc>
          <w:tcPr>
            <w:vAlign w:val="center"/>
          </w:tcPr>
          <w:p w14:paraId="0A0C3003">
            <w:pPr>
              <w:jc w:val="right"/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vAlign w:val="center"/>
          </w:tcPr>
          <w:p w14:paraId="3164DE4F">
            <w:pPr>
              <w:jc w:val="right"/>
            </w:pPr>
            <w:r>
              <w:rPr>
                <w:sz w:val="18"/>
                <w:szCs w:val="18"/>
              </w:rPr>
              <w:t>-2580</w:t>
            </w:r>
          </w:p>
        </w:tc>
        <w:tc>
          <w:tcPr>
            <w:vAlign w:val="center"/>
          </w:tcPr>
          <w:p w14:paraId="7A6188BE">
            <w:pPr>
              <w:jc w:val="right"/>
            </w:pPr>
            <w:r>
              <w:rPr>
                <w:sz w:val="18"/>
                <w:szCs w:val="18"/>
              </w:rPr>
              <w:t>179.19</w:t>
            </w:r>
          </w:p>
        </w:tc>
      </w:tr>
      <w:tr w14:paraId="50A94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EC3D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E9C33">
            <w:r>
              <w:rPr>
                <w:sz w:val="18"/>
                <w:szCs w:val="18"/>
              </w:rPr>
              <w:t>5092[卫生间]</w:t>
            </w:r>
          </w:p>
        </w:tc>
        <w:tc>
          <w:tcPr>
            <w:vAlign w:val="center"/>
          </w:tcPr>
          <w:p w14:paraId="3664FFF9">
            <w:pPr>
              <w:jc w:val="right"/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55EE757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838174">
            <w:pPr>
              <w:jc w:val="right"/>
            </w:pPr>
            <w:r>
              <w:rPr>
                <w:sz w:val="18"/>
                <w:szCs w:val="18"/>
              </w:rPr>
              <w:t>1117</w:t>
            </w:r>
          </w:p>
        </w:tc>
        <w:tc>
          <w:tcPr>
            <w:vAlign w:val="center"/>
          </w:tcPr>
          <w:p w14:paraId="15408958">
            <w:pPr>
              <w:jc w:val="right"/>
            </w:pPr>
            <w:r>
              <w:rPr>
                <w:sz w:val="18"/>
                <w:szCs w:val="18"/>
              </w:rPr>
              <w:t>1117</w:t>
            </w:r>
          </w:p>
        </w:tc>
        <w:tc>
          <w:tcPr>
            <w:vAlign w:val="center"/>
          </w:tcPr>
          <w:p w14:paraId="4CB0E17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FF5EE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2A8F2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130479">
            <w:pPr>
              <w:jc w:val="right"/>
            </w:pPr>
            <w:r>
              <w:rPr>
                <w:sz w:val="18"/>
                <w:szCs w:val="18"/>
              </w:rPr>
              <w:t>20.32</w:t>
            </w:r>
          </w:p>
        </w:tc>
      </w:tr>
      <w:tr w14:paraId="6EEE4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444B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1C9F9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59306C52">
            <w:pPr>
              <w:jc w:val="right"/>
            </w:pPr>
            <w:r>
              <w:rPr>
                <w:b/>
                <w:sz w:val="18"/>
                <w:szCs w:val="18"/>
              </w:rPr>
              <w:t>1167.50</w:t>
            </w:r>
          </w:p>
        </w:tc>
        <w:tc>
          <w:tcPr>
            <w:vAlign w:val="center"/>
          </w:tcPr>
          <w:p w14:paraId="034132E9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E602C4C">
            <w:pPr>
              <w:jc w:val="right"/>
            </w:pPr>
            <w:r>
              <w:rPr>
                <w:b/>
                <w:sz w:val="18"/>
                <w:szCs w:val="18"/>
              </w:rPr>
              <w:t>115809</w:t>
            </w:r>
          </w:p>
        </w:tc>
        <w:tc>
          <w:tcPr>
            <w:vAlign w:val="center"/>
          </w:tcPr>
          <w:p w14:paraId="77C4A035">
            <w:pPr>
              <w:jc w:val="right"/>
            </w:pPr>
            <w:r>
              <w:rPr>
                <w:b/>
                <w:sz w:val="18"/>
                <w:szCs w:val="18"/>
              </w:rPr>
              <w:t>94175</w:t>
            </w:r>
          </w:p>
        </w:tc>
        <w:tc>
          <w:tcPr>
            <w:vAlign w:val="center"/>
          </w:tcPr>
          <w:p w14:paraId="5C11482C">
            <w:pPr>
              <w:jc w:val="right"/>
            </w:pPr>
            <w:r>
              <w:rPr>
                <w:b/>
                <w:sz w:val="18"/>
                <w:szCs w:val="18"/>
              </w:rPr>
              <w:t>54068</w:t>
            </w:r>
          </w:p>
        </w:tc>
        <w:tc>
          <w:tcPr>
            <w:vAlign w:val="center"/>
          </w:tcPr>
          <w:p w14:paraId="62940D06">
            <w:pPr>
              <w:jc w:val="right"/>
            </w:pPr>
            <w:r>
              <w:rPr>
                <w:b/>
                <w:sz w:val="18"/>
                <w:szCs w:val="18"/>
              </w:rPr>
              <w:t>80.48</w:t>
            </w:r>
          </w:p>
        </w:tc>
        <w:tc>
          <w:tcPr>
            <w:vAlign w:val="center"/>
          </w:tcPr>
          <w:p w14:paraId="33DD871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E7B50C">
            <w:pPr>
              <w:jc w:val="right"/>
            </w:pPr>
            <w:r>
              <w:rPr>
                <w:b/>
                <w:sz w:val="18"/>
                <w:szCs w:val="18"/>
              </w:rPr>
              <w:t>99.19</w:t>
            </w:r>
          </w:p>
        </w:tc>
      </w:tr>
      <w:tr w14:paraId="23101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E963E1">
            <w:r>
              <w:rPr>
                <w:sz w:val="18"/>
                <w:szCs w:val="18"/>
              </w:rPr>
              <w:t>A:5层</w:t>
            </w:r>
          </w:p>
        </w:tc>
        <w:tc>
          <w:tcPr>
            <w:vAlign w:val="center"/>
          </w:tcPr>
          <w:p w14:paraId="5A3A9698">
            <w:r>
              <w:rPr>
                <w:sz w:val="18"/>
                <w:szCs w:val="18"/>
              </w:rPr>
              <w:t>5013[阶梯教室]</w:t>
            </w:r>
          </w:p>
        </w:tc>
        <w:tc>
          <w:tcPr>
            <w:vAlign w:val="center"/>
          </w:tcPr>
          <w:p w14:paraId="0C7406AF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vAlign w:val="center"/>
          </w:tcPr>
          <w:p w14:paraId="279ECBD9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72BA013">
            <w:pPr>
              <w:jc w:val="right"/>
            </w:pPr>
            <w:r>
              <w:rPr>
                <w:sz w:val="18"/>
                <w:szCs w:val="18"/>
              </w:rPr>
              <w:t>24464</w:t>
            </w:r>
          </w:p>
        </w:tc>
        <w:tc>
          <w:tcPr>
            <w:vAlign w:val="center"/>
          </w:tcPr>
          <w:p w14:paraId="4DBAB5C0">
            <w:pPr>
              <w:jc w:val="right"/>
            </w:pPr>
            <w:r>
              <w:rPr>
                <w:sz w:val="18"/>
                <w:szCs w:val="18"/>
              </w:rPr>
              <w:t>18815</w:t>
            </w:r>
          </w:p>
        </w:tc>
        <w:tc>
          <w:tcPr>
            <w:vAlign w:val="center"/>
          </w:tcPr>
          <w:p w14:paraId="6EE12F23">
            <w:pPr>
              <w:jc w:val="right"/>
            </w:pPr>
            <w:r>
              <w:rPr>
                <w:sz w:val="18"/>
                <w:szCs w:val="18"/>
              </w:rPr>
              <w:t>8808</w:t>
            </w:r>
          </w:p>
        </w:tc>
        <w:tc>
          <w:tcPr>
            <w:vAlign w:val="center"/>
          </w:tcPr>
          <w:p w14:paraId="7115C596">
            <w:pPr>
              <w:jc w:val="right"/>
            </w:pPr>
            <w:r>
              <w:rPr>
                <w:sz w:val="18"/>
                <w:szCs w:val="18"/>
              </w:rPr>
              <w:t>13.19</w:t>
            </w:r>
          </w:p>
        </w:tc>
        <w:tc>
          <w:tcPr>
            <w:vAlign w:val="center"/>
          </w:tcPr>
          <w:p w14:paraId="63D5920C">
            <w:pPr>
              <w:jc w:val="right"/>
            </w:pPr>
            <w:r>
              <w:rPr>
                <w:sz w:val="18"/>
                <w:szCs w:val="18"/>
              </w:rPr>
              <w:t>-3333</w:t>
            </w:r>
          </w:p>
        </w:tc>
        <w:tc>
          <w:tcPr>
            <w:vAlign w:val="center"/>
          </w:tcPr>
          <w:p w14:paraId="201C188F">
            <w:pPr>
              <w:jc w:val="right"/>
            </w:pPr>
            <w:r>
              <w:rPr>
                <w:sz w:val="18"/>
                <w:szCs w:val="18"/>
              </w:rPr>
              <w:t>90.61</w:t>
            </w:r>
          </w:p>
        </w:tc>
      </w:tr>
      <w:tr w14:paraId="2D65A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BACD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9E4EF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19B25CE3">
            <w:pPr>
              <w:jc w:val="right"/>
            </w:pPr>
            <w:r>
              <w:rPr>
                <w:b/>
                <w:sz w:val="18"/>
                <w:szCs w:val="18"/>
              </w:rPr>
              <w:t>270.00</w:t>
            </w:r>
          </w:p>
        </w:tc>
        <w:tc>
          <w:tcPr>
            <w:vAlign w:val="center"/>
          </w:tcPr>
          <w:p w14:paraId="3BFDF6E6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45DA9E3">
            <w:pPr>
              <w:jc w:val="right"/>
            </w:pPr>
            <w:r>
              <w:rPr>
                <w:b/>
                <w:sz w:val="18"/>
                <w:szCs w:val="18"/>
              </w:rPr>
              <w:t>24464</w:t>
            </w:r>
          </w:p>
        </w:tc>
        <w:tc>
          <w:tcPr>
            <w:vAlign w:val="center"/>
          </w:tcPr>
          <w:p w14:paraId="140F4291">
            <w:pPr>
              <w:jc w:val="right"/>
            </w:pPr>
            <w:r>
              <w:rPr>
                <w:b/>
                <w:sz w:val="18"/>
                <w:szCs w:val="18"/>
              </w:rPr>
              <w:t>18815</w:t>
            </w:r>
          </w:p>
        </w:tc>
        <w:tc>
          <w:tcPr>
            <w:vAlign w:val="center"/>
          </w:tcPr>
          <w:p w14:paraId="3164CC72">
            <w:pPr>
              <w:jc w:val="right"/>
            </w:pPr>
            <w:r>
              <w:rPr>
                <w:b/>
                <w:sz w:val="18"/>
                <w:szCs w:val="18"/>
              </w:rPr>
              <w:t>8808</w:t>
            </w:r>
          </w:p>
        </w:tc>
        <w:tc>
          <w:tcPr>
            <w:vAlign w:val="center"/>
          </w:tcPr>
          <w:p w14:paraId="01D6893D">
            <w:pPr>
              <w:jc w:val="right"/>
            </w:pPr>
            <w:r>
              <w:rPr>
                <w:b/>
                <w:sz w:val="18"/>
                <w:szCs w:val="18"/>
              </w:rPr>
              <w:t>13.19</w:t>
            </w:r>
          </w:p>
        </w:tc>
        <w:tc>
          <w:tcPr>
            <w:vAlign w:val="center"/>
          </w:tcPr>
          <w:p w14:paraId="285CC6C1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2C9DA7">
            <w:pPr>
              <w:jc w:val="right"/>
            </w:pPr>
            <w:r>
              <w:rPr>
                <w:b/>
                <w:sz w:val="18"/>
                <w:szCs w:val="18"/>
              </w:rPr>
              <w:t>90.61</w:t>
            </w:r>
          </w:p>
        </w:tc>
      </w:tr>
      <w:tr w14:paraId="09560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8F4DF1">
            <w:r>
              <w:rPr>
                <w:sz w:val="18"/>
                <w:szCs w:val="18"/>
              </w:rPr>
              <w:t>6层</w:t>
            </w:r>
          </w:p>
        </w:tc>
        <w:tc>
          <w:tcPr>
            <w:vAlign w:val="center"/>
          </w:tcPr>
          <w:p w14:paraId="433F5572">
            <w:r>
              <w:rPr>
                <w:sz w:val="18"/>
                <w:szCs w:val="18"/>
              </w:rPr>
              <w:t>6018[阶梯教室]</w:t>
            </w:r>
          </w:p>
        </w:tc>
        <w:tc>
          <w:tcPr>
            <w:vAlign w:val="center"/>
          </w:tcPr>
          <w:p w14:paraId="659E991C">
            <w:pPr>
              <w:jc w:val="right"/>
            </w:pPr>
            <w:r>
              <w:rPr>
                <w:sz w:val="18"/>
                <w:szCs w:val="18"/>
              </w:rPr>
              <w:t>217.50</w:t>
            </w:r>
          </w:p>
        </w:tc>
        <w:tc>
          <w:tcPr>
            <w:vAlign w:val="center"/>
          </w:tcPr>
          <w:p w14:paraId="437995F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78C73BB">
            <w:pPr>
              <w:jc w:val="right"/>
            </w:pPr>
            <w:r>
              <w:rPr>
                <w:sz w:val="18"/>
                <w:szCs w:val="18"/>
              </w:rPr>
              <w:t>22383</w:t>
            </w:r>
          </w:p>
        </w:tc>
        <w:tc>
          <w:tcPr>
            <w:vAlign w:val="center"/>
          </w:tcPr>
          <w:p w14:paraId="2BCBFB88">
            <w:pPr>
              <w:jc w:val="right"/>
            </w:pPr>
            <w:r>
              <w:rPr>
                <w:sz w:val="18"/>
                <w:szCs w:val="18"/>
              </w:rPr>
              <w:t>17840</w:t>
            </w:r>
          </w:p>
        </w:tc>
        <w:tc>
          <w:tcPr>
            <w:vAlign w:val="center"/>
          </w:tcPr>
          <w:p w14:paraId="64274DA6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vAlign w:val="center"/>
          </w:tcPr>
          <w:p w14:paraId="31346F6F">
            <w:pPr>
              <w:jc w:val="right"/>
            </w:pPr>
            <w:r>
              <w:rPr>
                <w:sz w:val="18"/>
                <w:szCs w:val="18"/>
              </w:rPr>
              <w:t>10.61</w:t>
            </w:r>
          </w:p>
        </w:tc>
        <w:tc>
          <w:tcPr>
            <w:vAlign w:val="center"/>
          </w:tcPr>
          <w:p w14:paraId="39D559E4">
            <w:pPr>
              <w:jc w:val="right"/>
            </w:pPr>
            <w:r>
              <w:rPr>
                <w:sz w:val="18"/>
                <w:szCs w:val="18"/>
              </w:rPr>
              <w:t>-3096</w:t>
            </w:r>
          </w:p>
        </w:tc>
        <w:tc>
          <w:tcPr>
            <w:vAlign w:val="center"/>
          </w:tcPr>
          <w:p w14:paraId="2B28B754">
            <w:pPr>
              <w:jc w:val="right"/>
            </w:pPr>
            <w:r>
              <w:rPr>
                <w:sz w:val="18"/>
                <w:szCs w:val="18"/>
              </w:rPr>
              <w:t>102.91</w:t>
            </w:r>
          </w:p>
        </w:tc>
      </w:tr>
      <w:tr w14:paraId="66BBB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D30E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A81DB">
            <w:r>
              <w:rPr>
                <w:sz w:val="18"/>
                <w:szCs w:val="18"/>
              </w:rPr>
              <w:t>6025[普通教室]</w:t>
            </w:r>
          </w:p>
        </w:tc>
        <w:tc>
          <w:tcPr>
            <w:vAlign w:val="center"/>
          </w:tcPr>
          <w:p w14:paraId="15F03246">
            <w:pPr>
              <w:jc w:val="right"/>
            </w:pPr>
            <w:r>
              <w:rPr>
                <w:sz w:val="18"/>
                <w:szCs w:val="18"/>
              </w:rPr>
              <w:t>91.00</w:t>
            </w:r>
          </w:p>
        </w:tc>
        <w:tc>
          <w:tcPr>
            <w:vAlign w:val="center"/>
          </w:tcPr>
          <w:p w14:paraId="47AD5E9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AB547E">
            <w:pPr>
              <w:jc w:val="right"/>
            </w:pPr>
            <w:r>
              <w:rPr>
                <w:sz w:val="18"/>
                <w:szCs w:val="18"/>
              </w:rPr>
              <w:t>9509</w:t>
            </w:r>
          </w:p>
        </w:tc>
        <w:tc>
          <w:tcPr>
            <w:vAlign w:val="center"/>
          </w:tcPr>
          <w:p w14:paraId="2EDEB847">
            <w:pPr>
              <w:jc w:val="right"/>
            </w:pPr>
            <w:r>
              <w:rPr>
                <w:sz w:val="18"/>
                <w:szCs w:val="18"/>
              </w:rPr>
              <w:t>5806</w:t>
            </w:r>
          </w:p>
        </w:tc>
        <w:tc>
          <w:tcPr>
            <w:vAlign w:val="center"/>
          </w:tcPr>
          <w:p w14:paraId="05AE0063">
            <w:pPr>
              <w:jc w:val="right"/>
            </w:pPr>
            <w:r>
              <w:rPr>
                <w:sz w:val="18"/>
                <w:szCs w:val="18"/>
              </w:rPr>
              <w:t>4765</w:t>
            </w:r>
          </w:p>
        </w:tc>
        <w:tc>
          <w:tcPr>
            <w:vAlign w:val="center"/>
          </w:tcPr>
          <w:p w14:paraId="0095BB44">
            <w:pPr>
              <w:jc w:val="right"/>
            </w:pPr>
            <w:r>
              <w:rPr>
                <w:sz w:val="18"/>
                <w:szCs w:val="18"/>
              </w:rPr>
              <w:t>7.09</w:t>
            </w:r>
          </w:p>
        </w:tc>
        <w:tc>
          <w:tcPr>
            <w:vAlign w:val="center"/>
          </w:tcPr>
          <w:p w14:paraId="1B81F803">
            <w:pPr>
              <w:jc w:val="right"/>
            </w:pPr>
            <w:r>
              <w:rPr>
                <w:sz w:val="18"/>
                <w:szCs w:val="18"/>
              </w:rPr>
              <w:t>-1437</w:t>
            </w:r>
          </w:p>
        </w:tc>
        <w:tc>
          <w:tcPr>
            <w:vAlign w:val="center"/>
          </w:tcPr>
          <w:p w14:paraId="3C84345F">
            <w:pPr>
              <w:jc w:val="right"/>
            </w:pPr>
            <w:r>
              <w:rPr>
                <w:sz w:val="18"/>
                <w:szCs w:val="18"/>
              </w:rPr>
              <w:t>104.49</w:t>
            </w:r>
          </w:p>
        </w:tc>
      </w:tr>
      <w:tr w14:paraId="54C6A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D03D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49602">
            <w:r>
              <w:rPr>
                <w:sz w:val="18"/>
                <w:szCs w:val="18"/>
              </w:rPr>
              <w:t>6031[普通教室]</w:t>
            </w:r>
          </w:p>
        </w:tc>
        <w:tc>
          <w:tcPr>
            <w:vAlign w:val="center"/>
          </w:tcPr>
          <w:p w14:paraId="251AA50D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260EC17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5846EB">
            <w:pPr>
              <w:jc w:val="right"/>
            </w:pPr>
            <w:r>
              <w:rPr>
                <w:sz w:val="18"/>
                <w:szCs w:val="18"/>
              </w:rPr>
              <w:t>8908</w:t>
            </w:r>
          </w:p>
        </w:tc>
        <w:tc>
          <w:tcPr>
            <w:vAlign w:val="center"/>
          </w:tcPr>
          <w:p w14:paraId="71B1B602">
            <w:pPr>
              <w:jc w:val="right"/>
            </w:pPr>
            <w:r>
              <w:rPr>
                <w:sz w:val="18"/>
                <w:szCs w:val="18"/>
              </w:rPr>
              <w:t>5490</w:t>
            </w:r>
          </w:p>
        </w:tc>
        <w:tc>
          <w:tcPr>
            <w:vAlign w:val="center"/>
          </w:tcPr>
          <w:p w14:paraId="32F3628D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6C135CE7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2C78E3D3">
            <w:pPr>
              <w:jc w:val="right"/>
            </w:pPr>
            <w:r>
              <w:rPr>
                <w:sz w:val="18"/>
                <w:szCs w:val="18"/>
              </w:rPr>
              <w:t>-1327</w:t>
            </w:r>
          </w:p>
        </w:tc>
        <w:tc>
          <w:tcPr>
            <w:vAlign w:val="center"/>
          </w:tcPr>
          <w:p w14:paraId="5FF61096">
            <w:pPr>
              <w:jc w:val="right"/>
            </w:pPr>
            <w:r>
              <w:rPr>
                <w:sz w:val="18"/>
                <w:szCs w:val="18"/>
              </w:rPr>
              <w:t>106.05</w:t>
            </w:r>
          </w:p>
        </w:tc>
      </w:tr>
      <w:tr w14:paraId="3B47D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71A7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606F1">
            <w:r>
              <w:rPr>
                <w:sz w:val="18"/>
                <w:szCs w:val="18"/>
              </w:rPr>
              <w:t>6037[普通教室]</w:t>
            </w:r>
          </w:p>
        </w:tc>
        <w:tc>
          <w:tcPr>
            <w:vAlign w:val="center"/>
          </w:tcPr>
          <w:p w14:paraId="70922B27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3C5177D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C5325F5">
            <w:pPr>
              <w:jc w:val="right"/>
            </w:pPr>
            <w:r>
              <w:rPr>
                <w:sz w:val="18"/>
                <w:szCs w:val="18"/>
              </w:rPr>
              <w:t>8774</w:t>
            </w:r>
          </w:p>
        </w:tc>
        <w:tc>
          <w:tcPr>
            <w:vAlign w:val="center"/>
          </w:tcPr>
          <w:p w14:paraId="28C02067">
            <w:pPr>
              <w:jc w:val="right"/>
            </w:pPr>
            <w:r>
              <w:rPr>
                <w:sz w:val="18"/>
                <w:szCs w:val="18"/>
              </w:rPr>
              <w:t>5349</w:t>
            </w:r>
          </w:p>
        </w:tc>
        <w:tc>
          <w:tcPr>
            <w:vAlign w:val="center"/>
          </w:tcPr>
          <w:p w14:paraId="70AD4868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3BA600FE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41228B2C">
            <w:pPr>
              <w:jc w:val="right"/>
            </w:pPr>
            <w:r>
              <w:rPr>
                <w:sz w:val="18"/>
                <w:szCs w:val="18"/>
              </w:rPr>
              <w:t>-1031</w:t>
            </w:r>
          </w:p>
        </w:tc>
        <w:tc>
          <w:tcPr>
            <w:vAlign w:val="center"/>
          </w:tcPr>
          <w:p w14:paraId="52FF48AB">
            <w:pPr>
              <w:jc w:val="right"/>
            </w:pPr>
            <w:r>
              <w:rPr>
                <w:sz w:val="18"/>
                <w:szCs w:val="18"/>
              </w:rPr>
              <w:t>104.46</w:t>
            </w:r>
          </w:p>
        </w:tc>
      </w:tr>
      <w:tr w14:paraId="733D5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1C8C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C2149">
            <w:r>
              <w:rPr>
                <w:sz w:val="18"/>
                <w:szCs w:val="18"/>
              </w:rPr>
              <w:t>6043[普通教室]</w:t>
            </w:r>
          </w:p>
        </w:tc>
        <w:tc>
          <w:tcPr>
            <w:vAlign w:val="center"/>
          </w:tcPr>
          <w:p w14:paraId="097431E3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1349C50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7029060">
            <w:pPr>
              <w:jc w:val="right"/>
            </w:pPr>
            <w:r>
              <w:rPr>
                <w:sz w:val="18"/>
                <w:szCs w:val="18"/>
              </w:rPr>
              <w:t>8737</w:t>
            </w:r>
          </w:p>
        </w:tc>
        <w:tc>
          <w:tcPr>
            <w:vAlign w:val="center"/>
          </w:tcPr>
          <w:p w14:paraId="232F7E57">
            <w:pPr>
              <w:jc w:val="right"/>
            </w:pPr>
            <w:r>
              <w:rPr>
                <w:sz w:val="18"/>
                <w:szCs w:val="18"/>
              </w:rPr>
              <w:t>5312</w:t>
            </w:r>
          </w:p>
        </w:tc>
        <w:tc>
          <w:tcPr>
            <w:vAlign w:val="center"/>
          </w:tcPr>
          <w:p w14:paraId="3E43BCE2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5ADF0EB3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41B640FF">
            <w:pPr>
              <w:jc w:val="right"/>
            </w:pPr>
            <w:r>
              <w:rPr>
                <w:sz w:val="18"/>
                <w:szCs w:val="18"/>
              </w:rPr>
              <w:t>-1031</w:t>
            </w:r>
          </w:p>
        </w:tc>
        <w:tc>
          <w:tcPr>
            <w:vAlign w:val="center"/>
          </w:tcPr>
          <w:p w14:paraId="372F93C2">
            <w:pPr>
              <w:jc w:val="right"/>
            </w:pPr>
            <w:r>
              <w:rPr>
                <w:sz w:val="18"/>
                <w:szCs w:val="18"/>
              </w:rPr>
              <w:t>104.01</w:t>
            </w:r>
          </w:p>
        </w:tc>
      </w:tr>
      <w:tr w14:paraId="717D0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B849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B847A">
            <w:r>
              <w:rPr>
                <w:sz w:val="18"/>
                <w:szCs w:val="18"/>
              </w:rPr>
              <w:t>6056,6062[普通教室]</w:t>
            </w:r>
          </w:p>
        </w:tc>
        <w:tc>
          <w:tcPr>
            <w:vAlign w:val="center"/>
          </w:tcPr>
          <w:p w14:paraId="4B2F216D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001471CE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357E3576">
            <w:pPr>
              <w:jc w:val="right"/>
            </w:pPr>
            <w:r>
              <w:rPr>
                <w:sz w:val="18"/>
                <w:szCs w:val="18"/>
              </w:rPr>
              <w:t>13284</w:t>
            </w:r>
          </w:p>
        </w:tc>
        <w:tc>
          <w:tcPr>
            <w:vAlign w:val="center"/>
          </w:tcPr>
          <w:p w14:paraId="0E29F39F">
            <w:pPr>
              <w:jc w:val="right"/>
            </w:pPr>
            <w:r>
              <w:rPr>
                <w:sz w:val="18"/>
                <w:szCs w:val="18"/>
              </w:rPr>
              <w:t>9874</w:t>
            </w:r>
          </w:p>
        </w:tc>
        <w:tc>
          <w:tcPr>
            <w:vAlign w:val="center"/>
          </w:tcPr>
          <w:p w14:paraId="68E90A53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594134C3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6836CC76">
            <w:pPr>
              <w:jc w:val="right"/>
            </w:pPr>
            <w:r>
              <w:rPr>
                <w:sz w:val="18"/>
                <w:szCs w:val="18"/>
              </w:rPr>
              <w:t>-1635</w:t>
            </w:r>
          </w:p>
        </w:tc>
        <w:tc>
          <w:tcPr>
            <w:vAlign w:val="center"/>
          </w:tcPr>
          <w:p w14:paraId="03B5FA68">
            <w:pPr>
              <w:jc w:val="right"/>
            </w:pPr>
            <w:r>
              <w:rPr>
                <w:sz w:val="18"/>
                <w:szCs w:val="18"/>
              </w:rPr>
              <w:t>158.15</w:t>
            </w:r>
          </w:p>
        </w:tc>
      </w:tr>
      <w:tr w14:paraId="5201C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5B5E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7923F">
            <w:r>
              <w:rPr>
                <w:sz w:val="18"/>
                <w:szCs w:val="18"/>
              </w:rPr>
              <w:t>6067[普通教室]</w:t>
            </w:r>
          </w:p>
        </w:tc>
        <w:tc>
          <w:tcPr>
            <w:vAlign w:val="center"/>
          </w:tcPr>
          <w:p w14:paraId="052DCC43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2BF0835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CDDE82">
            <w:pPr>
              <w:jc w:val="right"/>
            </w:pPr>
            <w:r>
              <w:rPr>
                <w:sz w:val="18"/>
                <w:szCs w:val="18"/>
              </w:rPr>
              <w:t>9380</w:t>
            </w:r>
          </w:p>
        </w:tc>
        <w:tc>
          <w:tcPr>
            <w:vAlign w:val="center"/>
          </w:tcPr>
          <w:p w14:paraId="661BA586">
            <w:pPr>
              <w:jc w:val="right"/>
            </w:pPr>
            <w:r>
              <w:rPr>
                <w:sz w:val="18"/>
                <w:szCs w:val="18"/>
              </w:rPr>
              <w:t>5963</w:t>
            </w:r>
          </w:p>
        </w:tc>
        <w:tc>
          <w:tcPr>
            <w:vAlign w:val="center"/>
          </w:tcPr>
          <w:p w14:paraId="0B1EA777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2F4D5E6C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7133CECB">
            <w:pPr>
              <w:jc w:val="right"/>
            </w:pPr>
            <w:r>
              <w:rPr>
                <w:sz w:val="18"/>
                <w:szCs w:val="18"/>
              </w:rPr>
              <w:t>-1327</w:t>
            </w:r>
          </w:p>
        </w:tc>
        <w:tc>
          <w:tcPr>
            <w:vAlign w:val="center"/>
          </w:tcPr>
          <w:p w14:paraId="76518434">
            <w:pPr>
              <w:jc w:val="right"/>
            </w:pPr>
            <w:r>
              <w:rPr>
                <w:sz w:val="18"/>
                <w:szCs w:val="18"/>
              </w:rPr>
              <w:t>111.67</w:t>
            </w:r>
          </w:p>
        </w:tc>
      </w:tr>
      <w:tr w14:paraId="039FF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DF02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AB82A">
            <w:r>
              <w:rPr>
                <w:sz w:val="18"/>
                <w:szCs w:val="18"/>
              </w:rPr>
              <w:t>6071[普通教室]</w:t>
            </w:r>
          </w:p>
        </w:tc>
        <w:tc>
          <w:tcPr>
            <w:vAlign w:val="center"/>
          </w:tcPr>
          <w:p w14:paraId="2C1BE911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6071BDAE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60E1B7AB">
            <w:pPr>
              <w:jc w:val="right"/>
            </w:pPr>
            <w:r>
              <w:rPr>
                <w:sz w:val="18"/>
                <w:szCs w:val="18"/>
              </w:rPr>
              <w:t>9191</w:t>
            </w:r>
          </w:p>
        </w:tc>
        <w:tc>
          <w:tcPr>
            <w:vAlign w:val="center"/>
          </w:tcPr>
          <w:p w14:paraId="3FE4CCF2">
            <w:pPr>
              <w:jc w:val="right"/>
            </w:pPr>
            <w:r>
              <w:rPr>
                <w:sz w:val="18"/>
                <w:szCs w:val="18"/>
              </w:rPr>
              <w:t>5767</w:t>
            </w:r>
          </w:p>
        </w:tc>
        <w:tc>
          <w:tcPr>
            <w:vAlign w:val="center"/>
          </w:tcPr>
          <w:p w14:paraId="32C88C93">
            <w:pPr>
              <w:jc w:val="right"/>
            </w:pPr>
            <w:r>
              <w:rPr>
                <w:sz w:val="18"/>
                <w:szCs w:val="18"/>
              </w:rPr>
              <w:t>4398</w:t>
            </w:r>
          </w:p>
        </w:tc>
        <w:tc>
          <w:tcPr>
            <w:vAlign w:val="center"/>
          </w:tcPr>
          <w:p w14:paraId="592A129F">
            <w:pPr>
              <w:jc w:val="right"/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1BFFD5C5">
            <w:pPr>
              <w:jc w:val="right"/>
            </w:pPr>
            <w:r>
              <w:rPr>
                <w:sz w:val="18"/>
                <w:szCs w:val="18"/>
              </w:rPr>
              <w:t>-1080</w:t>
            </w:r>
          </w:p>
        </w:tc>
        <w:tc>
          <w:tcPr>
            <w:vAlign w:val="center"/>
          </w:tcPr>
          <w:p w14:paraId="6A25A25E">
            <w:pPr>
              <w:jc w:val="right"/>
            </w:pPr>
            <w:r>
              <w:rPr>
                <w:sz w:val="18"/>
                <w:szCs w:val="18"/>
              </w:rPr>
              <w:t>109.42</w:t>
            </w:r>
          </w:p>
        </w:tc>
      </w:tr>
      <w:tr w14:paraId="72720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8734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9A13B">
            <w:r>
              <w:rPr>
                <w:sz w:val="18"/>
                <w:szCs w:val="18"/>
              </w:rPr>
              <w:t>6076,6086[普通教室]</w:t>
            </w:r>
          </w:p>
        </w:tc>
        <w:tc>
          <w:tcPr>
            <w:vAlign w:val="center"/>
          </w:tcPr>
          <w:p w14:paraId="557EDD11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724F280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BD990E3">
            <w:pPr>
              <w:jc w:val="right"/>
            </w:pPr>
            <w:r>
              <w:rPr>
                <w:sz w:val="18"/>
                <w:szCs w:val="18"/>
              </w:rPr>
              <w:t>14426</w:t>
            </w:r>
          </w:p>
        </w:tc>
        <w:tc>
          <w:tcPr>
            <w:vAlign w:val="center"/>
          </w:tcPr>
          <w:p w14:paraId="4EC2CA69">
            <w:pPr>
              <w:jc w:val="right"/>
            </w:pPr>
            <w:r>
              <w:rPr>
                <w:sz w:val="18"/>
                <w:szCs w:val="18"/>
              </w:rPr>
              <w:t>11461</w:t>
            </w:r>
          </w:p>
        </w:tc>
        <w:tc>
          <w:tcPr>
            <w:vAlign w:val="center"/>
          </w:tcPr>
          <w:p w14:paraId="2141DBB2">
            <w:pPr>
              <w:jc w:val="right"/>
            </w:pPr>
            <w:r>
              <w:rPr>
                <w:sz w:val="18"/>
                <w:szCs w:val="18"/>
              </w:rPr>
              <w:t>3812</w:t>
            </w:r>
          </w:p>
        </w:tc>
        <w:tc>
          <w:tcPr>
            <w:vAlign w:val="center"/>
          </w:tcPr>
          <w:p w14:paraId="3EB8E6CD">
            <w:pPr>
              <w:jc w:val="right"/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vAlign w:val="center"/>
          </w:tcPr>
          <w:p w14:paraId="52F62912">
            <w:pPr>
              <w:jc w:val="right"/>
            </w:pPr>
            <w:r>
              <w:rPr>
                <w:sz w:val="18"/>
                <w:szCs w:val="18"/>
              </w:rPr>
              <w:t>-1032</w:t>
            </w:r>
          </w:p>
        </w:tc>
        <w:tc>
          <w:tcPr>
            <w:vAlign w:val="center"/>
          </w:tcPr>
          <w:p w14:paraId="63BD0E53">
            <w:pPr>
              <w:jc w:val="right"/>
            </w:pPr>
            <w:r>
              <w:rPr>
                <w:sz w:val="18"/>
                <w:szCs w:val="18"/>
              </w:rPr>
              <w:t>200.37</w:t>
            </w:r>
          </w:p>
        </w:tc>
      </w:tr>
      <w:tr w14:paraId="216D4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DF72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808CC">
            <w:r>
              <w:rPr>
                <w:sz w:val="18"/>
                <w:szCs w:val="18"/>
              </w:rPr>
              <w:t>6080[普通教室]</w:t>
            </w:r>
          </w:p>
        </w:tc>
        <w:tc>
          <w:tcPr>
            <w:vAlign w:val="center"/>
          </w:tcPr>
          <w:p w14:paraId="210C104E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4677451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44C35BD">
            <w:pPr>
              <w:jc w:val="right"/>
            </w:pPr>
            <w:r>
              <w:rPr>
                <w:sz w:val="18"/>
                <w:szCs w:val="18"/>
              </w:rPr>
              <w:t>12480</w:t>
            </w:r>
          </w:p>
        </w:tc>
        <w:tc>
          <w:tcPr>
            <w:vAlign w:val="center"/>
          </w:tcPr>
          <w:p w14:paraId="2BFDAFF6">
            <w:pPr>
              <w:jc w:val="right"/>
            </w:pPr>
            <w:r>
              <w:rPr>
                <w:sz w:val="18"/>
                <w:szCs w:val="18"/>
              </w:rPr>
              <w:t>9515</w:t>
            </w:r>
          </w:p>
        </w:tc>
        <w:tc>
          <w:tcPr>
            <w:vAlign w:val="center"/>
          </w:tcPr>
          <w:p w14:paraId="60A0E800">
            <w:pPr>
              <w:jc w:val="right"/>
            </w:pPr>
            <w:r>
              <w:rPr>
                <w:sz w:val="18"/>
                <w:szCs w:val="18"/>
              </w:rPr>
              <w:t>3812</w:t>
            </w:r>
          </w:p>
        </w:tc>
        <w:tc>
          <w:tcPr>
            <w:vAlign w:val="center"/>
          </w:tcPr>
          <w:p w14:paraId="03BDD70F">
            <w:pPr>
              <w:jc w:val="right"/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vAlign w:val="center"/>
          </w:tcPr>
          <w:p w14:paraId="2FF56752">
            <w:pPr>
              <w:jc w:val="right"/>
            </w:pPr>
            <w:r>
              <w:rPr>
                <w:sz w:val="18"/>
                <w:szCs w:val="18"/>
              </w:rPr>
              <w:t>-1032</w:t>
            </w:r>
          </w:p>
        </w:tc>
        <w:tc>
          <w:tcPr>
            <w:vAlign w:val="center"/>
          </w:tcPr>
          <w:p w14:paraId="18764DF8">
            <w:pPr>
              <w:jc w:val="right"/>
            </w:pPr>
            <w:r>
              <w:rPr>
                <w:sz w:val="18"/>
                <w:szCs w:val="18"/>
              </w:rPr>
              <w:t>173.34</w:t>
            </w:r>
          </w:p>
        </w:tc>
      </w:tr>
      <w:tr w14:paraId="6F285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D84F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616C0">
            <w:r>
              <w:rPr>
                <w:sz w:val="18"/>
                <w:szCs w:val="18"/>
              </w:rPr>
              <w:t>6090[卫生间]</w:t>
            </w:r>
          </w:p>
        </w:tc>
        <w:tc>
          <w:tcPr>
            <w:vAlign w:val="center"/>
          </w:tcPr>
          <w:p w14:paraId="7F00A2D2">
            <w:pPr>
              <w:jc w:val="right"/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31B0DFC2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74B1B1">
            <w:pPr>
              <w:jc w:val="right"/>
            </w:pPr>
            <w:r>
              <w:rPr>
                <w:sz w:val="18"/>
                <w:szCs w:val="18"/>
              </w:rPr>
              <w:t>1112</w:t>
            </w:r>
          </w:p>
        </w:tc>
        <w:tc>
          <w:tcPr>
            <w:vAlign w:val="center"/>
          </w:tcPr>
          <w:p w14:paraId="2FF5EC7F">
            <w:pPr>
              <w:jc w:val="right"/>
            </w:pPr>
            <w:r>
              <w:rPr>
                <w:sz w:val="18"/>
                <w:szCs w:val="18"/>
              </w:rPr>
              <w:t>1112</w:t>
            </w:r>
          </w:p>
        </w:tc>
        <w:tc>
          <w:tcPr>
            <w:vAlign w:val="center"/>
          </w:tcPr>
          <w:p w14:paraId="64A6281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96FE4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E2BE0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D26120">
            <w:pPr>
              <w:jc w:val="right"/>
            </w:pPr>
            <w:r>
              <w:rPr>
                <w:sz w:val="18"/>
                <w:szCs w:val="18"/>
              </w:rPr>
              <w:t>20.22</w:t>
            </w:r>
          </w:p>
        </w:tc>
      </w:tr>
      <w:tr w14:paraId="12721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4FB0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6C8AD">
            <w:r>
              <w:rPr>
                <w:sz w:val="18"/>
                <w:szCs w:val="18"/>
              </w:rPr>
              <w:t>6097[卫生间]</w:t>
            </w:r>
          </w:p>
        </w:tc>
        <w:tc>
          <w:tcPr>
            <w:vAlign w:val="center"/>
          </w:tcPr>
          <w:p w14:paraId="46F381B0">
            <w:pPr>
              <w:jc w:val="right"/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4131F8F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E9A8FF9">
            <w:pPr>
              <w:jc w:val="right"/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2A8236CA">
            <w:pPr>
              <w:jc w:val="right"/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3FEAD81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5934D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4718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23FBA2">
            <w:pPr>
              <w:jc w:val="right"/>
            </w:pPr>
            <w:r>
              <w:rPr>
                <w:sz w:val="18"/>
                <w:szCs w:val="18"/>
              </w:rPr>
              <w:t>16.36</w:t>
            </w:r>
          </w:p>
        </w:tc>
      </w:tr>
      <w:tr w14:paraId="67503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1751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9560F3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4ECABEF9">
            <w:pPr>
              <w:jc w:val="right"/>
            </w:pPr>
            <w:r>
              <w:rPr>
                <w:b/>
                <w:sz w:val="18"/>
                <w:szCs w:val="18"/>
              </w:rPr>
              <w:t>1222.50</w:t>
            </w:r>
          </w:p>
        </w:tc>
        <w:tc>
          <w:tcPr>
            <w:vAlign w:val="center"/>
          </w:tcPr>
          <w:p w14:paraId="27D1FCAC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3AA762A2">
            <w:pPr>
              <w:jc w:val="right"/>
            </w:pPr>
            <w:r>
              <w:rPr>
                <w:b/>
                <w:sz w:val="18"/>
                <w:szCs w:val="18"/>
              </w:rPr>
              <w:t>138532</w:t>
            </w:r>
          </w:p>
        </w:tc>
        <w:tc>
          <w:tcPr>
            <w:vAlign w:val="center"/>
          </w:tcPr>
          <w:p w14:paraId="14E878BA">
            <w:pPr>
              <w:jc w:val="right"/>
            </w:pPr>
            <w:r>
              <w:rPr>
                <w:b/>
                <w:sz w:val="18"/>
                <w:szCs w:val="18"/>
              </w:rPr>
              <w:t>97437</w:t>
            </w:r>
          </w:p>
        </w:tc>
        <w:tc>
          <w:tcPr>
            <w:vAlign w:val="center"/>
          </w:tcPr>
          <w:p w14:paraId="16DB175D">
            <w:pPr>
              <w:jc w:val="right"/>
            </w:pPr>
            <w:r>
              <w:rPr>
                <w:b/>
                <w:sz w:val="18"/>
                <w:szCs w:val="18"/>
              </w:rPr>
              <w:t>54068</w:t>
            </w:r>
          </w:p>
        </w:tc>
        <w:tc>
          <w:tcPr>
            <w:vAlign w:val="center"/>
          </w:tcPr>
          <w:p w14:paraId="49B817E3">
            <w:pPr>
              <w:jc w:val="right"/>
            </w:pPr>
            <w:r>
              <w:rPr>
                <w:b/>
                <w:sz w:val="18"/>
                <w:szCs w:val="18"/>
              </w:rPr>
              <w:t>80.48</w:t>
            </w:r>
          </w:p>
        </w:tc>
        <w:tc>
          <w:tcPr>
            <w:vAlign w:val="center"/>
          </w:tcPr>
          <w:p w14:paraId="102F1154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AACCD0">
            <w:pPr>
              <w:jc w:val="right"/>
            </w:pPr>
            <w:r>
              <w:rPr>
                <w:b/>
                <w:sz w:val="18"/>
                <w:szCs w:val="18"/>
              </w:rPr>
              <w:t>113.32</w:t>
            </w:r>
          </w:p>
        </w:tc>
      </w:tr>
      <w:tr w14:paraId="661B0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7EC59D2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32A297BD">
            <w:pPr>
              <w:jc w:val="right"/>
            </w:pPr>
            <w:r>
              <w:rPr>
                <w:b/>
                <w:sz w:val="18"/>
                <w:szCs w:val="18"/>
              </w:rPr>
              <w:t>9368.00</w:t>
            </w:r>
          </w:p>
        </w:tc>
        <w:tc>
          <w:tcPr>
            <w:vAlign w:val="center"/>
          </w:tcPr>
          <w:p w14:paraId="14A5D60C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7D678CB">
            <w:pPr>
              <w:jc w:val="right"/>
            </w:pPr>
            <w:r>
              <w:rPr>
                <w:b/>
                <w:sz w:val="18"/>
                <w:szCs w:val="18"/>
              </w:rPr>
              <w:t>863531</w:t>
            </w:r>
          </w:p>
        </w:tc>
        <w:tc>
          <w:tcPr>
            <w:vAlign w:val="center"/>
          </w:tcPr>
          <w:p w14:paraId="775CB779">
            <w:pPr>
              <w:jc w:val="right"/>
            </w:pPr>
            <w:r>
              <w:rPr>
                <w:b/>
                <w:sz w:val="18"/>
                <w:szCs w:val="18"/>
              </w:rPr>
              <w:t>699282</w:t>
            </w:r>
          </w:p>
        </w:tc>
        <w:tc>
          <w:tcPr>
            <w:vAlign w:val="center"/>
          </w:tcPr>
          <w:p w14:paraId="24C6F8C6">
            <w:pPr>
              <w:jc w:val="right"/>
            </w:pPr>
            <w:r>
              <w:rPr>
                <w:b/>
                <w:sz w:val="18"/>
                <w:szCs w:val="18"/>
              </w:rPr>
              <w:t>363966</w:t>
            </w:r>
          </w:p>
        </w:tc>
        <w:tc>
          <w:tcPr>
            <w:vAlign w:val="center"/>
          </w:tcPr>
          <w:p w14:paraId="465D7470">
            <w:pPr>
              <w:jc w:val="right"/>
            </w:pPr>
            <w:r>
              <w:rPr>
                <w:b/>
                <w:sz w:val="18"/>
                <w:szCs w:val="18"/>
              </w:rPr>
              <w:t>542.52</w:t>
            </w:r>
          </w:p>
        </w:tc>
        <w:tc>
          <w:tcPr>
            <w:vAlign w:val="center"/>
          </w:tcPr>
          <w:p w14:paraId="212621CE">
            <w:pPr>
              <w:jc w:val="right"/>
            </w:pPr>
            <w:r>
              <w:rPr>
                <w:b/>
                <w:sz w:val="18"/>
                <w:szCs w:val="18"/>
              </w:rPr>
              <w:t>-243538</w:t>
            </w:r>
          </w:p>
        </w:tc>
        <w:tc>
          <w:tcPr>
            <w:vAlign w:val="center"/>
          </w:tcPr>
          <w:p w14:paraId="1A09B125">
            <w:pPr>
              <w:jc w:val="right"/>
            </w:pPr>
            <w:r>
              <w:rPr>
                <w:b/>
                <w:sz w:val="18"/>
                <w:szCs w:val="18"/>
              </w:rPr>
              <w:t>92.18</w:t>
            </w:r>
          </w:p>
        </w:tc>
      </w:tr>
    </w:tbl>
    <w:p w14:paraId="4C686094">
      <w:pPr>
        <w:sectPr>
          <w:footerReference r:id="rId6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609BDECD">
      <w:pPr>
        <w:pStyle w:val="2"/>
        <w:rPr>
          <w:szCs w:val="24"/>
          <w:lang w:val="en-US"/>
        </w:rPr>
      </w:pPr>
      <w:bookmarkStart w:id="130" w:name="_Toc23257"/>
      <w:r>
        <w:rPr>
          <w:szCs w:val="24"/>
          <w:lang w:val="en-US"/>
        </w:rPr>
        <w:t>房间冷负荷详细表</w:t>
      </w:r>
      <w:bookmarkEnd w:id="130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9B0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AFF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131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BAB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091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6D7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9A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ADA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C87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267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DBD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8E0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48D22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83F7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CD6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290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85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D2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47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B2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FE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3E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344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505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86F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C6B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A95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1016[阶梯教室]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1D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18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B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E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57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61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2E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5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0E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9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BEA1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404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F8B2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D4C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85B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927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545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CD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545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5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1A6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9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29A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AC76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55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887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BF9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7D0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C54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CF9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EC9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A62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64F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6C4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92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1FF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96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30EB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92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F4B7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57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4B5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53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71B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45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4EDE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28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6EDA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79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A30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1F103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58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92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B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C6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38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C3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0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6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8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E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8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B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6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-7.8</w:t>
            </w:r>
          </w:p>
        </w:tc>
      </w:tr>
      <w:tr w14:paraId="31D970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BF60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1E14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37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C6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BB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C27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5F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25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6F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7E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AC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86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53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34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</w:tr>
      <w:tr w14:paraId="75BAE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DEDF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A4F8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06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51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0F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375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E6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8A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5D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C6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7C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78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B8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3C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-8.1</w:t>
            </w:r>
          </w:p>
        </w:tc>
      </w:tr>
      <w:tr w14:paraId="7528CE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7A04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968B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7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27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30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268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99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79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0C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AA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9D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DF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BA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B7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</w:tr>
      <w:tr w14:paraId="086A0F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A2B3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81A8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C2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D1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51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E4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E3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8E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99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EE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AD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95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A4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3B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221.8</w:t>
            </w:r>
          </w:p>
        </w:tc>
      </w:tr>
      <w:tr w14:paraId="054AB3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A6AB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E0F5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25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7F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3E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E4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B2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BE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01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D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4D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E0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C5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E1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489842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4A8A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9FF2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61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BC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8B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3F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9F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AA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06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CD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36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67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FB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8D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461.3</w:t>
            </w:r>
          </w:p>
        </w:tc>
      </w:tr>
      <w:tr w14:paraId="2DC251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FC17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1778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01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A3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08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722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2D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B9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4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E4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3E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4E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41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48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</w:tr>
      <w:tr w14:paraId="509467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935D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F51A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75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B2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3FB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D33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71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9E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84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B2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AB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4E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A0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57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59059E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E59B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C627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9D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25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66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72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6F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22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F6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45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37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E4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E1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CF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430.0</w:t>
            </w:r>
          </w:p>
        </w:tc>
      </w:tr>
      <w:tr w14:paraId="2DE9B3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CEB6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70A2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84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04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D5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549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7F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F3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7C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F5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8F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4D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26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F6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560.5</w:t>
            </w:r>
          </w:p>
        </w:tc>
      </w:tr>
      <w:tr w14:paraId="39DFD0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A5DD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E7AE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51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64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5E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94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DF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7D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6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6E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36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CE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5E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9A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2D603E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CC10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A8AE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05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C4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AA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379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E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00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FE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9B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EE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CF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3E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95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800.1</w:t>
            </w:r>
          </w:p>
        </w:tc>
      </w:tr>
      <w:tr w14:paraId="676624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4F66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1D74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8E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55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78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EF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B8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1F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99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88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79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ED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97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18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-49.9</w:t>
            </w:r>
          </w:p>
        </w:tc>
      </w:tr>
      <w:tr w14:paraId="385B7F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F0CC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DD80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B5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D7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B5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12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07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02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30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29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C4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AA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83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39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348.0</w:t>
            </w:r>
          </w:p>
        </w:tc>
      </w:tr>
      <w:tr w14:paraId="188DCF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5E0D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D538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3A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54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0A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60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D1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B5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0F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E2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69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AF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D9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31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430.7</w:t>
            </w:r>
          </w:p>
        </w:tc>
      </w:tr>
      <w:tr w14:paraId="6BA3E1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DDF9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4AC7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15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B9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884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D6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5F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11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A1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99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7D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51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41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66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1665.5</w:t>
            </w:r>
          </w:p>
        </w:tc>
      </w:tr>
      <w:tr w14:paraId="0DB107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74E5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5076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06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18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74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E8D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25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5A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5D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F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FB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71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A5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F7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1665.5</w:t>
            </w:r>
          </w:p>
        </w:tc>
      </w:tr>
      <w:tr w14:paraId="04FA3C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2AA2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D2D4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75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92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C5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D5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0B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1A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C9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9A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04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B9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9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08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EC85B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1B14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E65D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09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22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EF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A5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40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E8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A8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04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49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C9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0F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58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4C251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AD1B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217F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FC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-7661.0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4F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B6B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44C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16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71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FD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4E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71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DB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E7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41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0489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014D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2842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1E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B3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FA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48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C5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65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10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24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C0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B7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91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96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1F27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5EE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77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35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83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3B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1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A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3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1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2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2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B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4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3356</w:t>
            </w:r>
          </w:p>
        </w:tc>
      </w:tr>
      <w:tr w14:paraId="268BA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C49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E0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ED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3D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89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8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5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F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4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4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E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B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1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3356</w:t>
            </w:r>
          </w:p>
        </w:tc>
      </w:tr>
      <w:tr w14:paraId="1BA29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86E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A6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11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6D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4C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5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0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7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D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C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9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F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4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</w:tr>
      <w:tr w14:paraId="625C2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49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6F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F3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29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D4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8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3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1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4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6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9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5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C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3356</w:t>
            </w:r>
          </w:p>
        </w:tc>
      </w:tr>
      <w:tr w14:paraId="4483A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A9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5B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7E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09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99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8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9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9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FA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4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E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3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9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3356</w:t>
            </w:r>
          </w:p>
        </w:tc>
      </w:tr>
      <w:tr w14:paraId="49624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83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99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3A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A5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E1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F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1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5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A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5F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6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B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D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</w:tr>
      <w:bookmarkEnd w:id="131"/>
    </w:tbl>
    <w:p w14:paraId="0FEE013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16961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0ECE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FAA22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EB77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F7DC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1888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9EC2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AA58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09E3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4F6F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76C3D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CC2EA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B1DEE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EAC2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DF38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716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6EFC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AD25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C75E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F6B8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B372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512A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13F6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95F0D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436A1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8526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1020[阶梯教室]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5E3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DFC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F92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AEC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C72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94B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E09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551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403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807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F7E72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A171A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CB1864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AD2DE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313F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070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89D71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EC0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F5C3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363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14AA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CA7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4706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2C686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7731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C911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735CC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6E0C9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C4ED3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FBA0A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E12B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21FAF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C4B3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11485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4563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4E8A2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4E1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E5FFB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D6C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3D573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FACE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CC444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AB4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5EFE0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AD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861E5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C76E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879E7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0B68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CA8BC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EBCC7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266C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5F1D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32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1D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A1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8A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AA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C9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7E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91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CD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CC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3F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23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</w:tr>
      <w:tr w14:paraId="313211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F1F1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003C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46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CE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76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2C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80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7A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19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83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9A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95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D5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11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</w:tr>
      <w:tr w14:paraId="684E7B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E197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89B8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2A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07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707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0A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98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CD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D3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48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63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71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14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02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-5.2</w:t>
            </w:r>
          </w:p>
        </w:tc>
      </w:tr>
      <w:tr w14:paraId="555628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E6C5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AD77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2C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91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E1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415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EB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50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EF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7B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5C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96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49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BD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</w:tr>
      <w:tr w14:paraId="757DBF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F0E9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79F6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EB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A7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AF7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BFD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8C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6D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C1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8F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7B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CC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E9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7F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221.8</w:t>
            </w:r>
          </w:p>
        </w:tc>
      </w:tr>
      <w:tr w14:paraId="3C3E98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3672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FE67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5F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81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7B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ED1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BD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FF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E4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3F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CB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B5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20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F1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71CD16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D754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D9F1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97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75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27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21E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95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C6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31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86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C9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0A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97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7E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461.3</w:t>
            </w:r>
          </w:p>
        </w:tc>
      </w:tr>
      <w:tr w14:paraId="71238E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3F92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B1F2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F=37.80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91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28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08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4FD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13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E5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C0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59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EC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29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79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C3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934.2</w:t>
            </w:r>
          </w:p>
        </w:tc>
      </w:tr>
      <w:tr w14:paraId="5981E1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BDC3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E232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05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53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4E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9F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19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C3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49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AB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AA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AC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A5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CE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-399.3</w:t>
            </w:r>
          </w:p>
        </w:tc>
      </w:tr>
      <w:tr w14:paraId="44088B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6998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E5FB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99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F0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74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94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4D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03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42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6C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3D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1E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FE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2B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1333.5</w:t>
            </w:r>
          </w:p>
        </w:tc>
      </w:tr>
      <w:tr w14:paraId="0F89A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E5DF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DE85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03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37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03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55E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82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FF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D5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59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02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5E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AD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36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</w:tr>
      <w:tr w14:paraId="1AF72A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D9B4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5244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66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F4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64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6A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63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C3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F2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2D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35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90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CA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C3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367869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8DE7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8AF5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B9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24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FD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61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0E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A1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15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31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8A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60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A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9D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430.0</w:t>
            </w:r>
          </w:p>
        </w:tc>
      </w:tr>
      <w:tr w14:paraId="148CA6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3280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5E4B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24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58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442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C7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EC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DC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E3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50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E5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9B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81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1D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460.5</w:t>
            </w:r>
          </w:p>
        </w:tc>
      </w:tr>
      <w:tr w14:paraId="343675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4E9B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E7C9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15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84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AD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A9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BE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87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88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A0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0B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94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3D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77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-319.4</w:t>
            </w:r>
          </w:p>
        </w:tc>
      </w:tr>
      <w:tr w14:paraId="4501C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2C5B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7484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10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8F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15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DAF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D5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0E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3A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AC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E8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23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63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B2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780.0</w:t>
            </w:r>
          </w:p>
        </w:tc>
      </w:tr>
      <w:tr w14:paraId="379959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9116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1948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D3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E5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2D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46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0C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B5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96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AE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CF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55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7F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4E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-105.4</w:t>
            </w:r>
          </w:p>
        </w:tc>
      </w:tr>
      <w:tr w14:paraId="18AA60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F367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A20E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AB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C7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BE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18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A9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AA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85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87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C7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99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32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2B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-105.4</w:t>
            </w:r>
          </w:p>
        </w:tc>
      </w:tr>
      <w:tr w14:paraId="1DA906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31A5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1A74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58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D6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EC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F5A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FF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39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A6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25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3B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07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A2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3D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348.0</w:t>
            </w:r>
          </w:p>
        </w:tc>
      </w:tr>
      <w:tr w14:paraId="4BE1D6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6A25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14F2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70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9C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E5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D8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A3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AA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8C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A3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76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40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18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2B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430.7</w:t>
            </w:r>
          </w:p>
        </w:tc>
      </w:tr>
      <w:tr w14:paraId="279A6C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E78C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BAF2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53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A2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B2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C1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52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EF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9C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40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AB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9A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D7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1D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1665.5</w:t>
            </w:r>
          </w:p>
        </w:tc>
      </w:tr>
      <w:tr w14:paraId="17D782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5872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3C47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8B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68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5C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CD9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16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7E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2D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D2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C4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9F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B8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3A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1665.5</w:t>
            </w:r>
          </w:p>
        </w:tc>
      </w:tr>
      <w:tr w14:paraId="2685C9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156A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A846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01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E7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82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E5E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30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A7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70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D4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CE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13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53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B7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7C28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6980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2BEF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9A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BB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46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05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5C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A4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2F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07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B2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EE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3E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1C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E96CE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6E8F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61C9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3C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-7661.0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93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E2F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0F8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B8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17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80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5B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74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FF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6A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A0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B3F98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C1C8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4E62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F5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1C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74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328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70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81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13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2C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AE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9F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53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1E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D226A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DFF5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ED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E3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17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86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96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C1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78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6E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28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55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BC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DC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4032</w:t>
            </w:r>
          </w:p>
        </w:tc>
      </w:tr>
      <w:tr w14:paraId="24ED5D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56DB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48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97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1B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700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C5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D4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3C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3C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99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D1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7B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E7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4032</w:t>
            </w:r>
          </w:p>
        </w:tc>
      </w:tr>
      <w:tr w14:paraId="1E21D2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3B34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50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B8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F0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6B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32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97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F9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9E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0C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59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D6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36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</w:tr>
      <w:tr w14:paraId="2A2D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832B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3E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A4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EF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362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1F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AF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6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E3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F3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B5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1C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69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4032</w:t>
            </w:r>
          </w:p>
        </w:tc>
      </w:tr>
      <w:tr w14:paraId="64FDD6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F55C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A4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21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8A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400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B5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4C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D3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0A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59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91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88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CF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4032</w:t>
            </w:r>
          </w:p>
        </w:tc>
      </w:tr>
      <w:tr w14:paraId="0912D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93F7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2B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F7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86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50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E0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A3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40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B0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2B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07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43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7C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</w:tr>
    </w:tbl>
    <w:p w14:paraId="757F57A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F396E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79177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2067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82EA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5903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1884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7E7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4441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A988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927C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31116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66A48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0B7C5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C7E68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2352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BB21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5EA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AFD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561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781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6EC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18E8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989E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6E5D5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DAC4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7D36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1029[普通教室]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139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66C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30A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E46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F5D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ACF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E16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969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EC7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F10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351E7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78624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8479AC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5FC0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21A2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534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91FE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10C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C06B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C83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89A0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E14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68BC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B5123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1352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9868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6407E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7CE41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D8C59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835FE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0B48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FE3E6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A3B5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B0675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4B2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DEF14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1206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67C69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DE2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C2F5E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351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85B30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43C0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B1F48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AC3E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2EA18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B1F0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08034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420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AD3AA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82782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A113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7A48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12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9CE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A4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41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C6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C4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38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DD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B1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C5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8E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6B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-9.3</w:t>
            </w:r>
          </w:p>
        </w:tc>
      </w:tr>
      <w:tr w14:paraId="3EA8AF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BFE8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50B4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D0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24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E1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AC9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95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D6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0F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67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42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9B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1B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06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</w:tr>
      <w:tr w14:paraId="7A3C4C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F42B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66E2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84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79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32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E3D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9A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04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05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29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14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58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EC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34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-6.4</w:t>
            </w:r>
          </w:p>
        </w:tc>
      </w:tr>
      <w:tr w14:paraId="29854E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91F6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2E0A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13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B9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6F7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62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1D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6B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59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D4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6F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26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57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04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</w:tr>
      <w:tr w14:paraId="09FABF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EB79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F5A6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21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14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B6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0F4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DF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EA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E2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29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FC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04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4D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CE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-65.9</w:t>
            </w:r>
          </w:p>
        </w:tc>
      </w:tr>
      <w:tr w14:paraId="31EE43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6DE4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360B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F2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D0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AF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0A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C9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E7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9E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5E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0E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F4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8F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DB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</w:tr>
      <w:tr w14:paraId="1AFC0E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4257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563C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C4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DE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63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65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20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F6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F0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4F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45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87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42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0A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221.8</w:t>
            </w:r>
          </w:p>
        </w:tc>
      </w:tr>
      <w:tr w14:paraId="02149E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894B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1BCC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AD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8D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8D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8C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AE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07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50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F1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37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5B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12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BD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199873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6C36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6347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A2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B0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475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624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E7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89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FC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A3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20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DB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C7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71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461.3</w:t>
            </w:r>
          </w:p>
        </w:tc>
      </w:tr>
      <w:tr w14:paraId="105A1F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2AF7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481F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3A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6D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2A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93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2F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5E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C5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AC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CC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C5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9B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21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-66.5</w:t>
            </w:r>
          </w:p>
        </w:tc>
      </w:tr>
      <w:tr w14:paraId="445A2E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3969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29FA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E4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BA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80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D01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EE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4A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28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1F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7C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BD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6E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CF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</w:tr>
      <w:tr w14:paraId="54D366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00F9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771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66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3A0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7C6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559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F3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B4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B0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14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24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63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A4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C1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145.6</w:t>
            </w:r>
          </w:p>
        </w:tc>
      </w:tr>
      <w:tr w14:paraId="288866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2BCB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DA3C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42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C2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2A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6E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CE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A5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90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8E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48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1E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9E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DC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160.2</w:t>
            </w:r>
          </w:p>
        </w:tc>
      </w:tr>
      <w:tr w14:paraId="7A753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60D7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76EE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8D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FB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B4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41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66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54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EA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77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9A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A3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45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BD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668.5</w:t>
            </w:r>
          </w:p>
        </w:tc>
      </w:tr>
      <w:tr w14:paraId="07315C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E8E4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7C9E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C9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1E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FB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1A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BD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1A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63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5E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02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B3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5B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9D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668.5</w:t>
            </w:r>
          </w:p>
        </w:tc>
      </w:tr>
      <w:tr w14:paraId="30ECE3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EA1A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E4A2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DA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8C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A6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AB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23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98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30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42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21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97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19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05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D31EF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C1AF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D8C5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CA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A9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3E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ED6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57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A5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F8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70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DE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12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27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CB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BAFC6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4868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E22A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AA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ED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-2925.0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12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BE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0C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C3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86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F0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74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25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A6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E2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23A2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5671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41AE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B5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E4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4A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66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2B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0F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DE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1B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09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15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3A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3E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33743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3A71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AB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9C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B9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7DB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A9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F7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51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A9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90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2E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6F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CC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</w:t>
            </w:r>
          </w:p>
        </w:tc>
      </w:tr>
      <w:tr w14:paraId="6D9834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40DA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FC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AF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DE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76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E3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95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1E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2A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5F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12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88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A9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</w:t>
            </w:r>
          </w:p>
        </w:tc>
      </w:tr>
      <w:tr w14:paraId="1F533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81C5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24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86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CB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5D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07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7B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CA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22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0B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00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4A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AF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</w:tr>
      <w:tr w14:paraId="4B9622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8F53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CF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A6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103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24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04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83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72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10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88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BD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5F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7B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</w:t>
            </w:r>
          </w:p>
        </w:tc>
      </w:tr>
      <w:tr w14:paraId="21E67C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40DC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66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81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77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3F2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AA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A0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7E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5C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3D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34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5A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D6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</w:t>
            </w:r>
          </w:p>
        </w:tc>
      </w:tr>
      <w:tr w14:paraId="016407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FA68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28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58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F8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D37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82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C4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3E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F2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C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64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62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16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</w:tr>
    </w:tbl>
    <w:p w14:paraId="5221DDA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E38CE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D35B5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5EC5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E4CF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29C7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C75A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B6B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3E3B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1FE5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CBD3C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6FBA4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6DA9B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74427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B1FF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F96B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4BE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938F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A7F0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06F1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9C5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134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8E55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1E20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7DE5D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FEA77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90419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18D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6E3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4DD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622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B2D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589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996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34A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4E9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344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B8513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8C08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C7F320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AF7C5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90CD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8DA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C6AB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5A55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D7CA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042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F0ED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7BC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A7D1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50564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684A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2F0C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78162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C5CBA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1E215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D9346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4051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BCDCD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6423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E102F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BE5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F25C4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C28C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AA037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516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3D149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362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7E749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F73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0D30D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E01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218E8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69A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C2AC0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0866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A485F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F1BA4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B60F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41A1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F0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18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FD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EA0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82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05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19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8A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80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58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8B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F7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</w:tr>
      <w:tr w14:paraId="6BB6E7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F37D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AEB9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2E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5C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96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BDF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5F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D1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DC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1B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E1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69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4C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89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-8.3</w:t>
            </w:r>
          </w:p>
        </w:tc>
      </w:tr>
      <w:tr w14:paraId="6945E6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1A0F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5B84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0C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07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50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CCD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21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54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8B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49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C6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2D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7D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CA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221.8</w:t>
            </w:r>
          </w:p>
        </w:tc>
      </w:tr>
      <w:tr w14:paraId="6C4A9C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AAF6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6136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BC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55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3B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05D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3C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58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FC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E2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93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CC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E5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29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7AC0B9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AACE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2152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7D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4E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B3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6D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D3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9C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70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A8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1A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14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CA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23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461.3</w:t>
            </w:r>
          </w:p>
        </w:tc>
      </w:tr>
      <w:tr w14:paraId="013072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2796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9ABF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5A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43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824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8C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89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68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99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F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38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63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7D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D0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</w:tr>
      <w:tr w14:paraId="71A519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D687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4B4A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F4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58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09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FB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C3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12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11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D8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77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3C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B9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47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-65.9</w:t>
            </w:r>
          </w:p>
        </w:tc>
      </w:tr>
      <w:tr w14:paraId="5CB5CB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697C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AB58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4C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0D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40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49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39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0D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CB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CE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E2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99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42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1B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</w:tr>
      <w:tr w14:paraId="47EEC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A042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7128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CB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C1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00B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77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05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74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7E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02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BF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4C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E4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7D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-66.5</w:t>
            </w:r>
          </w:p>
        </w:tc>
      </w:tr>
      <w:tr w14:paraId="449758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3132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4F3F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02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C0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F1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B9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06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31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02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6A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CE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F0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BB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4F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</w:tr>
      <w:tr w14:paraId="073857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4016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8B87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F2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5F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4D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6E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D5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FE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53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E3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93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AC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5E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0D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</w:tr>
      <w:tr w14:paraId="3E2E6E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0FDD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D118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52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4C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6A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F9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2A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F4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F7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D8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B6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60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11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9C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136E05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8456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CDD2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0B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07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6B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730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1F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F9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7F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C4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CC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3D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3A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AB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1EE829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6F7D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2FA1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14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74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F9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C58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8D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6D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28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00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2B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D2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B4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D2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56DE6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CAEB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1318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49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E1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6E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D10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C6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DF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41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1F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0D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3F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AD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AB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0D118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7715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2F91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8A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29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59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0A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FF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EE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0E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A1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2F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7F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17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2C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1F5E2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3595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6FCF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F9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32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67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B8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F2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56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75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0F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58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26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76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6C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B75E4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FDDC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2E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31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57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28B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E8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76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BA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E3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41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BF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CB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00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1093</w:t>
            </w:r>
          </w:p>
        </w:tc>
      </w:tr>
      <w:tr w14:paraId="133A81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1C4C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C6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47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D92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8A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84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58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C3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01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8B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A4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D6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34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1093</w:t>
            </w:r>
          </w:p>
        </w:tc>
      </w:tr>
      <w:tr w14:paraId="34D702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7DD3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31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22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9CA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6E0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65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51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98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BB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17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94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A4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15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  <w:tr w14:paraId="34B1A3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26F6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35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80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67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1DB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29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86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C5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1B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0D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B8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7D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BE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1093</w:t>
            </w:r>
          </w:p>
        </w:tc>
      </w:tr>
      <w:tr w14:paraId="068B53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FDE5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38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66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42E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D4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03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B9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13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1E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07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4C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92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D3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1093</w:t>
            </w:r>
          </w:p>
        </w:tc>
      </w:tr>
      <w:tr w14:paraId="4DE515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4B93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E6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06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5E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A51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E8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A9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B9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17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EE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F6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2D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A5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</w:tbl>
    <w:p w14:paraId="2833421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4D783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9364D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4ACCE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2E74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9B1D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FA3D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6920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43BC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3C18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0ECA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E75C8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751DA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AE864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46A60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F664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CA5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3456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3867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0D4C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F1C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FCF0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889A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8F03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94552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BDC86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1CC68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735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1CD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6F6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4FB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9F8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336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02C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B71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A34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AA7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F4458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28B2F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85D977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0C23E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4692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1B9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E93DF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942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A8B7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6DA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E52F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CA8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BF1B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0F44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6F12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9526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A22DE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6341C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6EFCD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10567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C486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69937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59F2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D7E1C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FC9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C2D62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174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061D3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7709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B4B04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B6C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6942F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F66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09A1D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954C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77201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25CE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AD6E9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E148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5FFA3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B9F2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D93C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B9DF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C3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7F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E4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998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9D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62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40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A8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B9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71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61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07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</w:tr>
      <w:tr w14:paraId="7B0D80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B190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49D8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82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AD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C4A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49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7F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E2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5F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00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3C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57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06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09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</w:tr>
      <w:tr w14:paraId="3F3E1C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0A11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D7FD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EF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60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B8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E7F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D1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5C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10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76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7D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3A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2B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05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61.0</w:t>
            </w:r>
          </w:p>
        </w:tc>
      </w:tr>
      <w:tr w14:paraId="27E8A5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5B1A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34A1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7C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8BE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AB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F7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A1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4E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DD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17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F7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C1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BE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79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-65.9</w:t>
            </w:r>
          </w:p>
        </w:tc>
      </w:tr>
      <w:tr w14:paraId="4D7504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4222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4550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95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9D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715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91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44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BF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2A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CE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0C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37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BA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39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126.9</w:t>
            </w:r>
          </w:p>
        </w:tc>
      </w:tr>
      <w:tr w14:paraId="71EF55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1668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400F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9B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9D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82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6F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B5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5B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8A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E4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4D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61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3E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C5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</w:tr>
      <w:tr w14:paraId="383B3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2166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0BFF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87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1F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96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0C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33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63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8D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46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07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A3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CB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21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26089A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DBAE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6F4A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FE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4A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42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73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A8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79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21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75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EA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1A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56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54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430.0</w:t>
            </w:r>
          </w:p>
        </w:tc>
      </w:tr>
      <w:tr w14:paraId="0EF73E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0D1F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B903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27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23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04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CE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03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A3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EE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E1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75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82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77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7A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-66.5</w:t>
            </w:r>
          </w:p>
        </w:tc>
      </w:tr>
      <w:tr w14:paraId="535470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1839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B317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9E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AF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AE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83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8E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C2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A8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20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48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1B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A5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C2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</w:tr>
      <w:tr w14:paraId="35621D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58EE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3658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A9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5A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8A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24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B4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1C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32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AB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DE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E5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48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5E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</w:tr>
      <w:tr w14:paraId="06FD63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2F1E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E748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FB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87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1D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32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EC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DE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DD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4A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75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B2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66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AB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78A99B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F8C4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854B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50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9E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A7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50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41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C9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E1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8D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3F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36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C3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18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78430F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E08F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CBE3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85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95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06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4B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04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1A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0D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FE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C1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44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C2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75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EE07D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9207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89A9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B7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A8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22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ED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3E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DB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CE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09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0E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8F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92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2E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EB70C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6EEF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15E5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9D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A1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B7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FF5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56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5C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C0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87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27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13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14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7E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133FD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3972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90BA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C2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75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8E3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020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0D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9B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4D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50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97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FB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03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9F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8F61A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B4F2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61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13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58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DFE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73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40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ED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BE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C2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5F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F3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25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1071</w:t>
            </w:r>
          </w:p>
        </w:tc>
      </w:tr>
      <w:tr w14:paraId="7DB9CC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8E30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CB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AF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F3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0A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5C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E7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28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ED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7E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70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35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A1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1071</w:t>
            </w:r>
          </w:p>
        </w:tc>
      </w:tr>
      <w:tr w14:paraId="30E684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5889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82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18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30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07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0E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8D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31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39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82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10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20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A0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  <w:tr w14:paraId="52C7CB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E406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E3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96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E3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1E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D8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B9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EB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C1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E0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4D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39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3F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1071</w:t>
            </w:r>
          </w:p>
        </w:tc>
      </w:tr>
      <w:tr w14:paraId="1AF18C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0290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68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91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ADF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67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3C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38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B6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FF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E6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6C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C7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09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1071</w:t>
            </w:r>
          </w:p>
        </w:tc>
      </w:tr>
      <w:tr w14:paraId="5C0886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CF94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42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9A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6B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F4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21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E7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CF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CC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08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3D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20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14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</w:tbl>
    <w:p w14:paraId="03BA90E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15020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4CC5B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E35F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321E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34EC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E17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E06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721C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DC5B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615C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0A129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83496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F9314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5F271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A111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25C7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F6FD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4C3A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9F6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C583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C7EB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2634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5A0D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F3B14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BE083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36F4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1048[普通教室]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51B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253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BDC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704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5BA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71A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84D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E71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053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A2F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70066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AE292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0B5465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CEDFF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DB89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772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BE55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4DB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16B6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1FC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A512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712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02EF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1616C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C53D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1C0D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DB907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583A5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010A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1BD1E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81ED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EAAFE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163B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24A60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1963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5A62B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4811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42986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7FC1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8E4C9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7E16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D3BC1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469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0C4BB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594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13AD3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9DAB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4CB46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833A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01738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14913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9C68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C017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8F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C1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14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B3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32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FD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A2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A4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D3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24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EA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2D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</w:tr>
      <w:tr w14:paraId="6D0116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CECA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FDCE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54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2F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6A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1AA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59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EE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EA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98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8F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6B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A7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D0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</w:tr>
      <w:tr w14:paraId="180A9D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95C5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AC55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E3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1D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76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EDC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82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E0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93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97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07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29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3C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C6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61.0</w:t>
            </w:r>
          </w:p>
        </w:tc>
      </w:tr>
      <w:tr w14:paraId="1BCCED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86B2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6C0A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15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CF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0A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BAC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12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6C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75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CC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97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5F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21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FB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-65.9</w:t>
            </w:r>
          </w:p>
        </w:tc>
      </w:tr>
      <w:tr w14:paraId="1E7734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8343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F77A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0F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11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E6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6D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68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65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CD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25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42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04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7E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D3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126.9</w:t>
            </w:r>
          </w:p>
        </w:tc>
      </w:tr>
      <w:tr w14:paraId="6A3094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E220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F2A5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83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58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B9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6E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B8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F4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AE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DA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9B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90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01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A2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</w:tr>
      <w:tr w14:paraId="2DF530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25A2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FE7B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9A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32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DD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4F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22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9E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4B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92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1D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FB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0C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1A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7D00A8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0BE7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F72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5B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BD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22A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B40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CB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1C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51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81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37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A9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C4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EE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430.0</w:t>
            </w:r>
          </w:p>
        </w:tc>
      </w:tr>
      <w:tr w14:paraId="4783A6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810E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E868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63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06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2B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C7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FB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E5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5A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5C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FB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E7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68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8B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-66.5</w:t>
            </w:r>
          </w:p>
        </w:tc>
      </w:tr>
      <w:tr w14:paraId="128079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2557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45A3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04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AA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F5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B8E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0C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41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90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F1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FB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3F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0D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A8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</w:tr>
      <w:tr w14:paraId="2BBBE0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EAD0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AF7D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DA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B8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A4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6A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2B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79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F3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1C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A0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F4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5B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00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</w:tr>
      <w:tr w14:paraId="718AD9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0F80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4F72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78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EA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F0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B0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13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3E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A2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04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1F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29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52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74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</w:tr>
      <w:tr w14:paraId="32B6A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EFEC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FEF8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3C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BD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EA3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DF9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CF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3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71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4F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BF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C7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C6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78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6F1E07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BC4B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772E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C7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64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3E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2DB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4B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4B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FA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7C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32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25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C7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9A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49A768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C9BB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7455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38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3F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2C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B96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FA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8C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6C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09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2C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90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D2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DE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BDA24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8ACB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7165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D9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222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9E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A66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E1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D8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E8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FC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DF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54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60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FD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87C7D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B6C3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E7A0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B61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1D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66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19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1E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42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45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A7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36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D8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8F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48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7F389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CB80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5206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0C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05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50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07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3A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9B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1E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6A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32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74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EC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E3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F7BA4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6CA8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DB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31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22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F4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15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B6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BB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0E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09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E5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2F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1C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</w:t>
            </w:r>
          </w:p>
        </w:tc>
      </w:tr>
      <w:tr w14:paraId="5E4B6B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79A2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99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3E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90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24B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34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B4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B7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D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3D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4A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34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C3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</w:t>
            </w:r>
          </w:p>
        </w:tc>
      </w:tr>
      <w:tr w14:paraId="7CE6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4ABE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3A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1A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680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D5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3F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B5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BD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8D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3B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A0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DC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  <w:tr w14:paraId="0E9053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2FB1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B1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CD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48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CB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F4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B4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71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F8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AD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5A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FB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14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</w:t>
            </w:r>
          </w:p>
        </w:tc>
      </w:tr>
      <w:tr w14:paraId="1CE75C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AE91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A5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3F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DC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96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7D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E8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10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2F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65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9D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4B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A5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</w:t>
            </w:r>
          </w:p>
        </w:tc>
      </w:tr>
      <w:tr w14:paraId="19B109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5774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0B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30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AA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BDD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AE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D9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DA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23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B7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0B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D5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DD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</w:tbl>
    <w:p w14:paraId="4F57057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4A9D8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213B3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42FB8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E708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043D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7DA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39C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07B7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3334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37B19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544A3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E20C6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1ED04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9223B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C219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0DD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1A87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D7A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18A6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2F4A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4565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ACFE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1B87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ACA2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055CF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C1A6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34F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2AB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8DA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C09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C1A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2D7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CF7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299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ED8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808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DAC49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72C20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33B783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5203D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456A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B29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D2535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3FF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9D2D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07A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52D4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2E2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0754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473D5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40C4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BA72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7980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A2450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5982F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873E4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663F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B53CC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7DE3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00D33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C85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96522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FB2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BCA63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1A87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C7448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3A92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624C9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2F5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F48EB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25B9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DF5F1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F616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A1E71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3FAD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A4873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D1588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C393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1039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D3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17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9A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4D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28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62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2E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DD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1B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93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CE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92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-56.0</w:t>
            </w:r>
          </w:p>
        </w:tc>
      </w:tr>
      <w:tr w14:paraId="4EB02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3B98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BE63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F0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F4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B9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71E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37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5E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8C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10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6E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72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53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98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</w:tr>
      <w:tr w14:paraId="3867D8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2DF9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8F41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F1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B1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F8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54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B3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60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62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CA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BA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29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A5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95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</w:tr>
      <w:tr w14:paraId="046298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37BE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37B9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65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92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455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D5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91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1C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79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D5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5A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B9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5A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D9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154.2</w:t>
            </w:r>
          </w:p>
        </w:tc>
      </w:tr>
      <w:tr w14:paraId="73F229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3AD9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8EC5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52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F16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D11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0E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8D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2B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52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40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D9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9E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85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E9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-65.9</w:t>
            </w:r>
          </w:p>
        </w:tc>
      </w:tr>
      <w:tr w14:paraId="064E90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5227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229B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04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1F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0B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BB4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D5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21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22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6B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2C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37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65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5C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220.1</w:t>
            </w:r>
          </w:p>
        </w:tc>
      </w:tr>
      <w:tr w14:paraId="78E7CA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A119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2A41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D7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47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4B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62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2A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54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19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0D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DC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19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42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33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345.4</w:t>
            </w:r>
          </w:p>
        </w:tc>
      </w:tr>
      <w:tr w14:paraId="5B933E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405D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57F4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E0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30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D3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4E4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D7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DB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47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A1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5F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33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E7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DA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4B1D5C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AED5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0B4B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11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AD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A89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9E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20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B0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AE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53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65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21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D0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AB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585.0</w:t>
            </w:r>
          </w:p>
        </w:tc>
      </w:tr>
      <w:tr w14:paraId="7CF1E4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5210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C750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69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C9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A6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15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49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1C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12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AE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61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D9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4B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0D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-66.5</w:t>
            </w:r>
          </w:p>
        </w:tc>
      </w:tr>
      <w:tr w14:paraId="07F395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177C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DE2F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22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E6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BB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08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CE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29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40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DF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3B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10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BA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4D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</w:tr>
      <w:tr w14:paraId="1E4470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4944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D842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84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06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30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DD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93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D9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5F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D6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7F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62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ED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A8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</w:tr>
      <w:tr w14:paraId="65F033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24AA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B8E5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2A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60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5A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39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F3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A4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ED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D6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64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BD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20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DC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5D81BF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5C45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A004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EE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5A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D6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FE2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BA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E3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16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77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B3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A1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93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AE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113604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8A8D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D460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37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32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F1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5A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80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5C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DB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96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35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3C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CF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24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02E3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C977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51D0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CC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6B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79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6D2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4A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8C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23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68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1B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68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49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6C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FFBC2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27B9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C6F8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06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96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EE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EF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C7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C2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68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F5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67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31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F9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3F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9F24B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301D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3D9E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E5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53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22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EE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63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6A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60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48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33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8D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CE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53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FE705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E91C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94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61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84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E9D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5D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68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7C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9C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43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6E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21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5B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1279</w:t>
            </w:r>
          </w:p>
        </w:tc>
      </w:tr>
      <w:tr w14:paraId="389F88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DB08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19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E8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98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550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55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DE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09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50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C5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5A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8A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00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1279</w:t>
            </w:r>
          </w:p>
        </w:tc>
      </w:tr>
      <w:tr w14:paraId="5D7837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55E0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8C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A6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88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5A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40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0F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3B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FD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61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A5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7C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D4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  <w:tr w14:paraId="33DE0A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2161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B2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EA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39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D6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34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99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CB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07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53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90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EE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47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1279</w:t>
            </w:r>
          </w:p>
        </w:tc>
      </w:tr>
      <w:tr w14:paraId="1E7279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3398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4E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BCF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89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38D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33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6D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5B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7E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BE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32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1C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81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1279</w:t>
            </w:r>
          </w:p>
        </w:tc>
      </w:tr>
      <w:tr w14:paraId="779BF9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FE87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61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D4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85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68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83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91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C4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32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92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0F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EE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66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</w:tbl>
    <w:p w14:paraId="1B823AF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D58D9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9CE7E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1505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4EED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8ACD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EF0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F9F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5BDF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6878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3BEB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F779B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EF5B7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CD2EC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56F59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640C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A6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FD9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042F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57F9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DB0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B3C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C571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6B58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AEAB0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3D3A3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ECACD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1051[普通教室]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0B4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D79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242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38C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21B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B65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048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FAB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445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B24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EF8DC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24930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B52C38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35D5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1CDC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6B8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4471A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565A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B4B7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F6F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8574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757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914B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F7134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979A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490A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5DDA7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50EFD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6ACFF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A496C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520F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C496C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6EBA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19622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F0B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FB656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481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B506D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1DCB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DA0A3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D7D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7D47C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E434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A6F92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5576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14BBF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C16D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DF6B9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821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43828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20FEA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CD56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BC4D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6F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79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D6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568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EA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CE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82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E8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8B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69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02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0C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</w:tr>
      <w:tr w14:paraId="594872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2FF5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6E12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4A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A5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5D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9A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FD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EA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62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56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A9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02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22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69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-1.9</w:t>
            </w:r>
          </w:p>
        </w:tc>
      </w:tr>
      <w:tr w14:paraId="4D1365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A6F8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40D1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30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B4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1C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F9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51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B7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4F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25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33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88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ED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3F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</w:tr>
      <w:tr w14:paraId="69C772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161F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3BB0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19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83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A0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2B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13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4A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38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DC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12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03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D1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75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154.2</w:t>
            </w:r>
          </w:p>
        </w:tc>
      </w:tr>
      <w:tr w14:paraId="1B6043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89A1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9CCE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ED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F7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B8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F7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62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FE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F4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46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BC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BC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C1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4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-65.9</w:t>
            </w:r>
          </w:p>
        </w:tc>
      </w:tr>
      <w:tr w14:paraId="167AEE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2AD6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53B3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55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7A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AF0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76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8A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5E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B1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06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0A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F1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36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FB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220.1</w:t>
            </w:r>
          </w:p>
        </w:tc>
      </w:tr>
      <w:tr w14:paraId="4E63F9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1C56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527D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6A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B3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D8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91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CD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12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76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00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2C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1B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26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14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345.4</w:t>
            </w:r>
          </w:p>
        </w:tc>
      </w:tr>
      <w:tr w14:paraId="49177B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3E4B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1992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76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CA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74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18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89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21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A5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86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FD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23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F8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71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45924F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1FB3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1F73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41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FB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47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5E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14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6C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6D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B1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04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24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89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5D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585.0</w:t>
            </w:r>
          </w:p>
        </w:tc>
      </w:tr>
      <w:tr w14:paraId="6EDF01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748B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70A1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0F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A9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F1A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E7C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FE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6E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80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06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89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CD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BB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29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-66.5</w:t>
            </w:r>
          </w:p>
        </w:tc>
      </w:tr>
      <w:tr w14:paraId="74D166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F314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F521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1F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D4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BC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1A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55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B5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E5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4E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3C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E6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7C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C4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</w:tr>
      <w:tr w14:paraId="430414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8920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1958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93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49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5B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79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ED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DC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57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90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CC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22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9E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4B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</w:tr>
      <w:tr w14:paraId="3049F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2955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1E25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E0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D3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DF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704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2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9E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C9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21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31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9D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AB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AE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</w:tr>
      <w:tr w14:paraId="5424CE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D45B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15C3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FF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6D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18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852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A8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7F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88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E8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33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A1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C6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86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5BDAAA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1F0F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441D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86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24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37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55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AC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E6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A5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F6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F3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97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B4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02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0264A8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00E8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479D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2F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F8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C8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7A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D1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12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9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4F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37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1D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80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2C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5F062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92B0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D950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FA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C6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31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B4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0C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82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D3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6F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EE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75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5D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C4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60EFC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4349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BC41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7D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74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3E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41A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B2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67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30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29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17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82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C9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8F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6BE03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03BC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5224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09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8D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CE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7B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07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1B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91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FF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5A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EF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23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D9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31CCF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BE4D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EA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17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67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4D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F8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97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24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E2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F7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C8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81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CF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</w:t>
            </w:r>
          </w:p>
        </w:tc>
      </w:tr>
      <w:tr w14:paraId="7D31CD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11D3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98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7B0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99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F6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4F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98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30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FE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09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8B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0B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18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</w:t>
            </w:r>
          </w:p>
        </w:tc>
      </w:tr>
      <w:tr w14:paraId="7FA9F2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242A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C4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BC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53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3D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AF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12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CF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60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97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CB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B9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18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  <w:tr w14:paraId="760902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0385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EE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48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46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709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60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B2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16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6C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03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8B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81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B5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</w:t>
            </w:r>
          </w:p>
        </w:tc>
      </w:tr>
      <w:tr w14:paraId="72025F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9F57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42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C6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F4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052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52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33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A3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20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CF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7C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31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C2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</w:t>
            </w:r>
          </w:p>
        </w:tc>
      </w:tr>
      <w:tr w14:paraId="6EC49B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AE5D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8C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B8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21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DE3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A9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99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23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7C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A8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22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59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B2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</w:tbl>
    <w:p w14:paraId="022B8F4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46BBA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E0F5E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63E2D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56CC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EB42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1AB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C5B6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B3A9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4992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B93BC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38B7E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D2215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EE76F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ACBDE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982A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DAC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AECF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3560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C78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1CE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A3C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8725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EA7D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B3727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FD570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0B759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BC2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61A6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BAB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3AE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AE0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CB8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196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899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4AA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460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E28E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E4936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BA2F19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96FD8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7B4B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EAA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36DAF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A942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9A48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09C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39FD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CBB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F3A6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AF4B2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28EF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EC2E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6EA1B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0D20C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3E698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E974A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4B82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E1786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203D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E7B15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ED90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B6D63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9BF5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D392A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51C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98869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E253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B8ED2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F6E5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EDDBD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CBAE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66A2E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7DB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15913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F101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0E0A9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9F6B2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3754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69E5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A4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1D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73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1F7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D2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7D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B9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0B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10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63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D1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24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</w:tr>
      <w:tr w14:paraId="695D7A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E369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94E0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27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E3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A1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84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7D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76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07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63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FB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B7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0B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66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</w:tr>
      <w:tr w14:paraId="5E1F6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CE5B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B3FC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A1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F1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59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F4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E9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36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B4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00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1A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D1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10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97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</w:t>
            </w:r>
          </w:p>
        </w:tc>
      </w:tr>
      <w:tr w14:paraId="0FA334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6568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D7C7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55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F3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77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E7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0A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8B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26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A7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17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AB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45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D6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345.4</w:t>
            </w:r>
          </w:p>
        </w:tc>
      </w:tr>
      <w:tr w14:paraId="568D8A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739E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EE9A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6D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F7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88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BAF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CA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AC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AD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23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69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9B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69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E3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2465F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40D7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0832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53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5C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13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887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0A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3A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83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73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C6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B2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80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86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585.0</w:t>
            </w:r>
          </w:p>
        </w:tc>
      </w:tr>
      <w:tr w14:paraId="1499CD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C99C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97CA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96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5F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D42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1A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54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59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2B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A9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D4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8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BE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5F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154.2</w:t>
            </w:r>
          </w:p>
        </w:tc>
      </w:tr>
      <w:tr w14:paraId="77F640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A73D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BC34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53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D3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47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BD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68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E3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DA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94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2D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CA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B3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72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-65.9</w:t>
            </w:r>
          </w:p>
        </w:tc>
      </w:tr>
      <w:tr w14:paraId="6C7434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05CF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AA8F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E2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74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2D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B0B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E1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59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4B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42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3B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0F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06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DA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220.1</w:t>
            </w:r>
          </w:p>
        </w:tc>
      </w:tr>
      <w:tr w14:paraId="2CF7B3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56F4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4EA7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56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AB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64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44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B4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E6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8B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37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62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6C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E5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25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-66.5</w:t>
            </w:r>
          </w:p>
        </w:tc>
      </w:tr>
      <w:tr w14:paraId="3D0DFF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B310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FEDF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49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D8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7F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5A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FC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69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41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96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44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CE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57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03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</w:tr>
      <w:tr w14:paraId="14CFF9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6594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14E4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A3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79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C8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5A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9B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C2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03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64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62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1E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F0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9B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</w:tr>
      <w:tr w14:paraId="1C365A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920A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0076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88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C6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73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673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A4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D4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8E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5C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3F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1B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5A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83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</w:tr>
      <w:tr w14:paraId="59B6CF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4EF5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6C76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19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93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D6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95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A1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8C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D3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47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18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C3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5A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3F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515AF9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427A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B20D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60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04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5D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787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EC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59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91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D9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34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36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7F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6B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77C3E3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29F8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9FA8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73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ED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8E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CD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32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45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31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89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14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47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D4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79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B9AE9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5735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9BFF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15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24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3E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FA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82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D9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FA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EB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24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B2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49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BC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6283F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A345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F6B0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44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C4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3A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6FF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17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FD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E5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CE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B8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2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8B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18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DEB71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5FDB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F02D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A8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56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D9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88C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8F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29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62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4D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BC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5A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B6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12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F3A55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FC8B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E2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9D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E9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9E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69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3E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4B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BD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31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25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80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9D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</w:t>
            </w:r>
          </w:p>
        </w:tc>
      </w:tr>
      <w:tr w14:paraId="611A4B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4C93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5B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B0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AF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5E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DD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22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84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BC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3A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B3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D6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72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</w:t>
            </w:r>
          </w:p>
        </w:tc>
      </w:tr>
      <w:tr w14:paraId="5DF311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95C0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1A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85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4B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F6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7A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88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F1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B9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26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B7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F9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B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  <w:tr w14:paraId="128D2F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0C27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75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9C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73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8DD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59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8E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8C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96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E5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C0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2E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96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</w:t>
            </w:r>
          </w:p>
        </w:tc>
      </w:tr>
      <w:tr w14:paraId="2BF111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41AF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64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52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81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FF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D8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F7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77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36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90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1B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21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01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</w:t>
            </w:r>
          </w:p>
        </w:tc>
      </w:tr>
      <w:tr w14:paraId="6CCF8A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5920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06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C9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54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B1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6C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BF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94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77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B8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F9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7C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B7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</w:tbl>
    <w:p w14:paraId="7FB1AEF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70612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5C748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71C9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416C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CF58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856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30C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C448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77A8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88900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F87F1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BED9A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005D7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8F635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0EDF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1D2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4B77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B77E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AE5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DD97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485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A4E5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6B40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4DD9F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172AC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1DBF3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1063[普通教室]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9EE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009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C3E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335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F04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3F1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9EA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F9E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103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C30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69F01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65913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357F87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54822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8622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6D1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3499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8972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5ABC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C0B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CAF4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DF8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702F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E5322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2C4D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123A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A1FA8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82E64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6938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51745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0A16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AA13B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5615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C9C03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816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BC5E4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A488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83CA9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90D9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8C8DF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689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90E8B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4E5D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36E50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AE9A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AD9F7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FC7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72BE7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307F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B2492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3A667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221B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2C6E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D5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6A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F6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AC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AA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C0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8B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9B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3F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0D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92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01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</w:tr>
      <w:tr w14:paraId="5F46B8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BB91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F7A7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11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A6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ED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95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A2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F2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BD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23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E5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58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EA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4B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</w:tr>
      <w:tr w14:paraId="7B3260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EC3D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63A4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53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39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B1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E6F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8B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F8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DA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6F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0A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3B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D1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B2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-8.3</w:t>
            </w:r>
          </w:p>
        </w:tc>
      </w:tr>
      <w:tr w14:paraId="18F228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5DD9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5E8F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63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E4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B5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7ED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25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C7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3A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F3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F8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DE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75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DD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221.8</w:t>
            </w:r>
          </w:p>
        </w:tc>
      </w:tr>
      <w:tr w14:paraId="0382B2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4035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98A9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69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84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B5C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867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F3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86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23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14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06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35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4D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FE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294A53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17E6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2E6B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38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B6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51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DA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AC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9A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18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9D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48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AC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88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CD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461.3</w:t>
            </w:r>
          </w:p>
        </w:tc>
      </w:tr>
      <w:tr w14:paraId="54B7D1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6B8B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63D1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3E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E6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70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75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02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49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59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42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B4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EE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24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F3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</w:tr>
      <w:tr w14:paraId="4BD05C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AE3E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D6FD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CC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69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EA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EB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E9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73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87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33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02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02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D8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0D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-159.7</w:t>
            </w:r>
          </w:p>
        </w:tc>
      </w:tr>
      <w:tr w14:paraId="4CF555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3557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6EF1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9A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8E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90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62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6F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82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84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8F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F5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F3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F5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E3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390.0</w:t>
            </w:r>
          </w:p>
        </w:tc>
      </w:tr>
      <w:tr w14:paraId="4BCE2A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0730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EBE4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91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922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631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723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14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74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0E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45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2E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B9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CB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A8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</w:tr>
      <w:tr w14:paraId="0E64BA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27C1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441B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2D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64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01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E33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02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50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EA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5A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6C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38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18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77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-65.9</w:t>
            </w:r>
          </w:p>
        </w:tc>
      </w:tr>
      <w:tr w14:paraId="54F552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E166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A39D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F7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B8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85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636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BC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FA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B1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A0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3A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97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95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70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</w:tr>
      <w:tr w14:paraId="7A9722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DA03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CB50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99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5B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C5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977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E7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C6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CC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DF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2F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C5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2C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D6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-66.5</w:t>
            </w:r>
          </w:p>
        </w:tc>
      </w:tr>
      <w:tr w14:paraId="17095E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B5C1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5932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EB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C6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64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5E7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23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60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84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42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7E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6D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9A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85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</w:tr>
      <w:tr w14:paraId="101A3B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EA32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212C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BD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0D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182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A0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D0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86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8E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0E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DD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DA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BF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23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</w:tr>
      <w:tr w14:paraId="721DD6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8343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5C3F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8A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1B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64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87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90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CD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24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F9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E9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5C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7C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C1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49A072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D812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49C9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FE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79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53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1A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E3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27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0B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AC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F4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0F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FA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A7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7E1C84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5B52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A57E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46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9F6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26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7A2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69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84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BD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2B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B2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30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F5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00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83AB6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6687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186C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9C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A0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4C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E78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4D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DD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35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CD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AC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0D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4D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50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8933F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E5F2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3BF8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B6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E3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86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A2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7B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A7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D4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9A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90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20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B4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18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619DB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0897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09D4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DC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EF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3E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CE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43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DC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F2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34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00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DB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7C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71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84F70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D53C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D6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AA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74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807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71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F7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E4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66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AC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B4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68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97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</w:t>
            </w:r>
          </w:p>
        </w:tc>
      </w:tr>
      <w:tr w14:paraId="4D8C6D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918D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16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90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494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C3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33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45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F2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A1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E4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FA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E6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9D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</w:t>
            </w:r>
          </w:p>
        </w:tc>
      </w:tr>
      <w:tr w14:paraId="60E121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CDFE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B9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26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E7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1C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65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23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E6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3B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63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AC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13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36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  <w:tr w14:paraId="7FD97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3E27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EC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0C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AA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DE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90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2B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B7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50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53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21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D2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96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</w:t>
            </w:r>
          </w:p>
        </w:tc>
      </w:tr>
      <w:tr w14:paraId="736D50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03BD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94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FB4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BDC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C9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4B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31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EC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F7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C0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D8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DC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F5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</w:t>
            </w:r>
          </w:p>
        </w:tc>
      </w:tr>
      <w:tr w14:paraId="293648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D6DD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9E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C9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E6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417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91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CC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5D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A8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0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8F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31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1D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</w:tbl>
    <w:p w14:paraId="1D47527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BB39C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569F1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5F11C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575C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9728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BA29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29D3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3C3D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3B49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FD8D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A176C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7D0D9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0992F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7EBA6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B065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49FB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F01C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4098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9930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BE8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1C0A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72C4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A59D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BAC3F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BAFB9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09D5B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C21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697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5F0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509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2E2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206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B9D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284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F5E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B8C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DAF5D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5AA81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D39A0B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91A8A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F412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381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E63D0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7390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7736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1EB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6FCD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31A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3B1F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EF3BF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7F8E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FB9A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D06EB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96BF0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5053E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D8A30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E2D1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B4C56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3549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6F03C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E2B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EFEA6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71ED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23880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36AD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0A27A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728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72F51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92D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0116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68D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E7FEF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39EC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2B37A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BBEB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E6863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ACED4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A273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E100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83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9B6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A91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99D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D9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75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2E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E7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FD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4C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16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32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</w:tr>
      <w:tr w14:paraId="6AE2D0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1F2A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A3B2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76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64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F7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CA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24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07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DD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AB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C5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0C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D2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57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</w:tr>
      <w:tr w14:paraId="450B0F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A89D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635C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8D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12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6F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47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52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D8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54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EA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FD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C4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CE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DA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</w:tr>
      <w:tr w14:paraId="2C3135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1470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439A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CE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CC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AE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FA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4C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09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1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2E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1A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5C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C9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C8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</w:tr>
      <w:tr w14:paraId="55D427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0B58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8819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94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A8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F3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55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FB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2C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0D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C5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11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3A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D3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D9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2DA3AE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47A3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783C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8C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F6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BB8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B43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AB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72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7A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F3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E2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9B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5B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A1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430.0</w:t>
            </w:r>
          </w:p>
        </w:tc>
      </w:tr>
      <w:tr w14:paraId="5002D8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63CD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8387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70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27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59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51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F4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EB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6E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AD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31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37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8E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43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61.0</w:t>
            </w:r>
          </w:p>
        </w:tc>
      </w:tr>
      <w:tr w14:paraId="33937B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2F12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A06C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FA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CC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0B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9B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D0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30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EA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46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D5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02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44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13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-65.9</w:t>
            </w:r>
          </w:p>
        </w:tc>
      </w:tr>
      <w:tr w14:paraId="444A14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B0B0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AA18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55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AD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23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39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3D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01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9A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AC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33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BB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C2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77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126.9</w:t>
            </w:r>
          </w:p>
        </w:tc>
      </w:tr>
      <w:tr w14:paraId="6A1580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69C0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65CD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F3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C4B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B8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D15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32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9F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59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2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8F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ED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78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79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-66.5</w:t>
            </w:r>
          </w:p>
        </w:tc>
      </w:tr>
      <w:tr w14:paraId="661E42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92C8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F620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1A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3A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59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38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C7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52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28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6E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5C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D7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1C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2E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</w:tr>
      <w:tr w14:paraId="097603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3364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F879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8F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F4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A1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3B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18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8A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FA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90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BC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6B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FD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7B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</w:tr>
      <w:tr w14:paraId="17A6F8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801A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0DF3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85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7E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FB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1B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E6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02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54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C9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F5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AE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64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42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0FEC3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CF2F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4811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A9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23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12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709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D7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71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41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E4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FD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AB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D1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B5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1FF692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F89E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004E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B6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3D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81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6DC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C3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C8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3C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B2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C2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F3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C7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92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B7A83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9DB0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F9E8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1F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9A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3DC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79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6A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55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46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33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8E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5A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64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78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C4318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EC45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B250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87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2B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3E4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2A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92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3F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EE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CA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FD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D0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9F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45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C988D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953C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B368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1B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7B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107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C0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F8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A2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47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2A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13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7E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61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F3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52BA6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195B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3C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D4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13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BF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16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9B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BA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3F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02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2E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C9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BF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</w:t>
            </w:r>
          </w:p>
        </w:tc>
      </w:tr>
      <w:tr w14:paraId="3A72C6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B159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E0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67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AB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45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62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8C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CE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8D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7E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46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6A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5E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</w:t>
            </w:r>
          </w:p>
        </w:tc>
      </w:tr>
      <w:tr w14:paraId="654900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BB28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E8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C8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B1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19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8E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C3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E7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CA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B8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5B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85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71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  <w:tr w14:paraId="1E7A47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3092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D1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04D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19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E4D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39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F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BD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56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F8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7B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B9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37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</w:t>
            </w:r>
          </w:p>
        </w:tc>
      </w:tr>
      <w:tr w14:paraId="04033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98F8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A5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10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93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08D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DE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73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9F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E9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9E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B6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1B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4F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</w:t>
            </w:r>
          </w:p>
        </w:tc>
      </w:tr>
      <w:tr w14:paraId="24C2DE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411D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49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1E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AF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4E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13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B8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73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AD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DF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46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92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EA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</w:tbl>
    <w:p w14:paraId="419729B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3F0B7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F54A3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4524D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3821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9844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5BD5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299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E057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8A29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F263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A227C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E1CE1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367E9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C551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2024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36B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076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F1CA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2B7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1A75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40B1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CF73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B092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4CF7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52C83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0D4E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88B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822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06A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C35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932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E4A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A64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7FD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574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AF5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48D88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6C93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A6AF82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41297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0328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EC7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9A237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B8B1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9F41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486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587E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A72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E97D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FDB4C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52CC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A7F3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99BD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6E812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B3D1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7AB47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BD17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A3819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3EEC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AA90B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8B71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FE3FC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8B30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D9CCC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2E2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F53A9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3847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B196A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643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F648C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9D3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80677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F0A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A82E4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6ED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C5641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55D0D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8C93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17B4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B8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EF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39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EB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B0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4F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FF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36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C0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9F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74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8C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</w:tr>
      <w:tr w14:paraId="25352F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9BDB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F88A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86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3B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95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EF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73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AF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3A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97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E6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F1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93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97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-3.2</w:t>
            </w:r>
          </w:p>
        </w:tc>
      </w:tr>
      <w:tr w14:paraId="2C1FE7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31C8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4BEA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AD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24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60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D5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97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9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13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5B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A6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92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99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2B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-15.7</w:t>
            </w:r>
          </w:p>
        </w:tc>
      </w:tr>
      <w:tr w14:paraId="12185A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D5E4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793A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32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25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92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41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94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5F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74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98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0F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82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CA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21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</w:tr>
      <w:tr w14:paraId="203B5C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762A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A12B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F2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12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85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7C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7A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53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5D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3C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D4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5A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85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9E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-208.1</w:t>
            </w:r>
          </w:p>
        </w:tc>
      </w:tr>
      <w:tr w14:paraId="35E2B4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EE1A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E136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3B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27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FF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F9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9B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99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E5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B0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58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7A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93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6B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286.7</w:t>
            </w:r>
          </w:p>
        </w:tc>
      </w:tr>
      <w:tr w14:paraId="218AE1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5C90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5B5B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50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C1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2B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3D1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AE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4C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6F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08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3F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BC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3F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82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-45.2</w:t>
            </w:r>
          </w:p>
        </w:tc>
      </w:tr>
      <w:tr w14:paraId="3F4EEA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5E6F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FED0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E8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97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24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0F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51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AE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7E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2C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2A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E0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41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EA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</w:tr>
      <w:tr w14:paraId="547D1C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5A0F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5192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F8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A90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19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E7E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72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4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30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15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54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22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07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9D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88.0</w:t>
            </w:r>
          </w:p>
        </w:tc>
      </w:tr>
      <w:tr w14:paraId="59DDA8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A3CC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3499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B7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66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F9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D4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11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B0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36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E2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4F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92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17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18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</w:tr>
      <w:tr w14:paraId="0CE026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1EB9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C0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3F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A40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C4D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C3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EC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0A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4B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7E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E0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A1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81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</w:tr>
      <w:tr w14:paraId="32D095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78A2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5B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34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9C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0AB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2D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C3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FD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AF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79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53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68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77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</w:tr>
      <w:tr w14:paraId="650D7E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216E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CE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72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22B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5A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AD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1A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8F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3F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22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33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EC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1D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B31AA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FF57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39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33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67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B6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5C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85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FD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80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EC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83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E9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3A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</w:tr>
      <w:tr w14:paraId="5A1711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F40F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DB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B7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27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9F9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9D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5D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63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C2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B1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0B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1B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E1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</w:tr>
      <w:tr w14:paraId="4B561C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3BFD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83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1A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DA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09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B2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DE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83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C3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C3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DB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F5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96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3F3B7FB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AA3B3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C4075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CA40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9DE3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5622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EF14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B40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455B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6429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CF4C9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3F16D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2A292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649A7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6988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A139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23A6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F99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A8E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266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36C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7F0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5F0D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71C3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BF229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A0C9E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640D0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DA2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A93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858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C6B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CE3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445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5FB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AF7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F9C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18D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870E6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85D78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4AA2D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A4067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84E4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4A0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EB96C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69D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6FF0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837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19C9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173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F130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F035C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AFE2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4BA2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F158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6F002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721CF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FE1E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AB91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34EA3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C2B7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E1AFC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B94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15567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99E6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83F73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609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5D4B7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08EC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63247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F49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281C4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423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5F521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0751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58A31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8F6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B5A1A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74420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F708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99D0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32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FB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37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34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9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6D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8E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BF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E6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FC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70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EC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-16.1</w:t>
            </w:r>
          </w:p>
        </w:tc>
      </w:tr>
      <w:tr w14:paraId="753056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6E12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4C89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13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63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5A7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04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31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36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04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69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5F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4A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79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A8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-3.2</w:t>
            </w:r>
          </w:p>
        </w:tc>
      </w:tr>
      <w:tr w14:paraId="033BF8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B33C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649A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43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E7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AE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8D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DF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45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1C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67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51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9F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77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4D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-13.8</w:t>
            </w:r>
          </w:p>
        </w:tc>
      </w:tr>
      <w:tr w14:paraId="4BC0A4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D9ED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303F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64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DC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306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5C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5B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8C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8D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FD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CC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3B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AB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E9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39BCE2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D3FC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2D7B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4D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F4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B6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44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5F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B9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CB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53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0C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69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40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67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-104.0</w:t>
            </w:r>
          </w:p>
        </w:tc>
      </w:tr>
      <w:tr w14:paraId="3619AA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C17E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4129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9E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84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DE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8E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4C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F1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BC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1E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FB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47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DD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76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</w:tr>
      <w:tr w14:paraId="282D57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2EDD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63D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14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8C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5B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97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F3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18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01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3D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8C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57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91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C4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-45.2</w:t>
            </w:r>
          </w:p>
        </w:tc>
      </w:tr>
      <w:tr w14:paraId="141F8A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FE5B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773E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0E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2F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47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AE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36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88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1E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84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C2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84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01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16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</w:tr>
      <w:tr w14:paraId="05D04B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FB3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3BAC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B8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88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C4D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2D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41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2C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AF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52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49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61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A0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A4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88.0</w:t>
            </w:r>
          </w:p>
        </w:tc>
      </w:tr>
      <w:tr w14:paraId="5A21C8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9D80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8F3B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67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74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088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87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35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74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4E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81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C1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B5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AB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B3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</w:tr>
      <w:tr w14:paraId="5AE383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F424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10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09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05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977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F3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C5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3E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65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95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40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20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2C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</w:tr>
      <w:tr w14:paraId="3CDFD3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06E1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C2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25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C6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71C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5C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12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8E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A8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9D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78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96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FA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</w:tr>
      <w:tr w14:paraId="06C245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B189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03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96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56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D7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23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D1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34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72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AF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37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81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13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59B5E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4826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B5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DD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CC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9B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17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F4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F3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F8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4D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B2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07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74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</w:tr>
      <w:tr w14:paraId="2659B2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6CA7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90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07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85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6FD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12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8F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CA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4F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D7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BF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F4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CF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</w:tr>
      <w:tr w14:paraId="4F9485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0436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11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B0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7A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74E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8E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72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E4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F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2A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AF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18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AB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3383838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E888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46FC6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7C4AB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448C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0E46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465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440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3281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2AF8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D773A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D9DD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69DB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FF982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220C2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A10C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C738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0B65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B0C6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2E0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EBC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3125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E15B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E4C6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BFB61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DA802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F6FEE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1011[阶梯教室]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F7D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240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13C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BC2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E94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810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61D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F92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520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F20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18732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5AFAE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D293D6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93A74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860B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CD0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356E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E8F5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8CB5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7A0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D9AB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7FD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AB38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6BBA9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2FDA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CB08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7C3F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5AAE7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A4055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E2381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0ECC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67B37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91DC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15117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9E3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AC7F8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510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A589D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9397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96028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74E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2E367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CD6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EB274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CEDA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2A487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C0F7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1556E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BA59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BC939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17D44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AFD2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C046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1B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E4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E2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B4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A5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7E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0B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1C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20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84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50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C8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</w:tr>
      <w:tr w14:paraId="13E004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F156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FD28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B1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73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E8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579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93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85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7E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6C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A8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91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B3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1B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-11.8</w:t>
            </w:r>
          </w:p>
        </w:tc>
      </w:tr>
      <w:tr w14:paraId="008C0E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B68F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FBF8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CA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69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DD6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7F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BF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9A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EE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E8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77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AE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8E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35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</w:tr>
      <w:tr w14:paraId="2C98C3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06DF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9912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BA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25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65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D4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04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B5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16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7F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82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07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8C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E8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</w:tr>
      <w:tr w14:paraId="532CED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66E2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AE1F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F=45.36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DB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4D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8C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6D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27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7D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3D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C6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38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51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55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59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443.5</w:t>
            </w:r>
          </w:p>
        </w:tc>
      </w:tr>
      <w:tr w14:paraId="59A846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A8DE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F53D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12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DB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77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64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C9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DE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17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D4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9E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02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AF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2C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-479.1</w:t>
            </w:r>
          </w:p>
        </w:tc>
      </w:tr>
      <w:tr w14:paraId="6788F6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DB49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C275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71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AD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E5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8E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F5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02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79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9B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05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F6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A4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3B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922.7</w:t>
            </w:r>
          </w:p>
        </w:tc>
      </w:tr>
      <w:tr w14:paraId="7DBD6E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61FA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1908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F=45.36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2F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89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CB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1C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2A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AB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49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51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27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43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6E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83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381.0</w:t>
            </w:r>
          </w:p>
        </w:tc>
      </w:tr>
      <w:tr w14:paraId="31CB6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EA87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CC5F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ED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B5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A2A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47C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4D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53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05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AC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5B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EF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F6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77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-479.1</w:t>
            </w:r>
          </w:p>
        </w:tc>
      </w:tr>
      <w:tr w14:paraId="173302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1EB9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987F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77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90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F0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68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20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6F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53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FB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C3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63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7E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16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860.1</w:t>
            </w:r>
          </w:p>
        </w:tc>
      </w:tr>
      <w:tr w14:paraId="114765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4A0F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12E3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CB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E1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20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17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C2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2E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62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88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BB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56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48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04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</w:tr>
      <w:tr w14:paraId="7EEC5B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A646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36BB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C6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D2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369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A65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AA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A0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A4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CB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B3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EF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C5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5A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-159.7</w:t>
            </w:r>
          </w:p>
        </w:tc>
      </w:tr>
      <w:tr w14:paraId="5EFDFE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356E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16A8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E6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F7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01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A73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19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D6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4F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78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9E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6B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9A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D7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390.0</w:t>
            </w:r>
          </w:p>
        </w:tc>
      </w:tr>
      <w:tr w14:paraId="4BFFA4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77C1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78B1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D4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68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B1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B8C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BC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3A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64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E7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15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9C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F5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5F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-41.6</w:t>
            </w:r>
          </w:p>
        </w:tc>
      </w:tr>
      <w:tr w14:paraId="006A6A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539A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329C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D0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18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63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97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A3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34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0A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FB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73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4F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24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EA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-41.6</w:t>
            </w:r>
          </w:p>
        </w:tc>
      </w:tr>
      <w:tr w14:paraId="0496A2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E32E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51B9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D7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3E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C5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767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D9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48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51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AE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12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BC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B2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20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-44.0</w:t>
            </w:r>
          </w:p>
        </w:tc>
      </w:tr>
      <w:tr w14:paraId="267840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15DE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2BA3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A6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79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65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E3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7C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9D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E8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65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9A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A8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68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2C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</w:tr>
      <w:tr w14:paraId="194658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5E85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CFAD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E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C6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B2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70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1E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0D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2A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07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E3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45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02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8A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-15.4</w:t>
            </w:r>
          </w:p>
        </w:tc>
      </w:tr>
      <w:tr w14:paraId="1B875A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D16C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C4C5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F=-8.12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17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7E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26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14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09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60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FC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21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39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1F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3C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36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</w:tr>
      <w:tr w14:paraId="03D816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D2E5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8678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9A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60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09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DC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F0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54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9D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F7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DC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61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27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71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-56.5</w:t>
            </w:r>
          </w:p>
        </w:tc>
      </w:tr>
      <w:tr w14:paraId="026A8E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CB8C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CFFF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4F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DA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EB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12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4B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12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69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F3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14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1A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0D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82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</w:tr>
      <w:tr w14:paraId="17115D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1A54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157C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67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7D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09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51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B9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DE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F0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13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79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A5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82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91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</w:tr>
      <w:tr w14:paraId="27A57A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15BB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A8E2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82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F8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91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37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75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1A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9C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76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B0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0F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52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9C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</w:tr>
      <w:tr w14:paraId="26375B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F7E8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B80B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CD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B1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13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5A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8A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62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0A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A6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86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68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05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99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432.0</w:t>
            </w:r>
          </w:p>
        </w:tc>
      </w:tr>
      <w:tr w14:paraId="74DEC4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DC52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2762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60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50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3D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8E0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D4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4F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02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9D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FA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7F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DD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6E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534.6</w:t>
            </w:r>
          </w:p>
        </w:tc>
      </w:tr>
      <w:tr w14:paraId="17E139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B896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14EE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90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A8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740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11208.5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68E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AC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E6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A2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B4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00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C8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A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2B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2071.1</w:t>
            </w:r>
          </w:p>
        </w:tc>
      </w:tr>
      <w:tr w14:paraId="3EB9D0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668F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36EA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84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E4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3A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AE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81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8B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76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52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FB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8C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48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A7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2071.1</w:t>
            </w:r>
          </w:p>
        </w:tc>
      </w:tr>
      <w:tr w14:paraId="4AF691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F5C8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972D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20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36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48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845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88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D2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02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E5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45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0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E2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DF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5ABB2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50F2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CC02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4D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B4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29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25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AE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AA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4F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B7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C7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76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90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84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1E103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FB94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540F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64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42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3B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AB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A2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C8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4A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B7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E5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13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B2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A8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3F2BD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6924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2B2B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D5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9D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59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FF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DF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70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AD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41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EF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01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76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F6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DEADB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88BE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79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2C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1D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B5E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0B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B1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5F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60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D0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19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99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02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3809</w:t>
            </w:r>
          </w:p>
        </w:tc>
      </w:tr>
      <w:tr w14:paraId="6CCFEC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3685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57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97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B9A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38A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C0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00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0D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2F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3B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8A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20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21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3809</w:t>
            </w:r>
          </w:p>
        </w:tc>
      </w:tr>
      <w:tr w14:paraId="041BE9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6739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7B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3B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07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756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FF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5B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84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A0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11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4B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A4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58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</w:tr>
      <w:tr w14:paraId="7B6FB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3D65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4D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C7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85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C38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49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B0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42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3F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F5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8C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4E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CE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3809</w:t>
            </w:r>
          </w:p>
        </w:tc>
      </w:tr>
      <w:tr w14:paraId="4FD520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9E19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56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89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A7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374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CF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AF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47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A8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55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9F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BB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A6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3809</w:t>
            </w:r>
          </w:p>
        </w:tc>
      </w:tr>
      <w:tr w14:paraId="075562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C21B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09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20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B04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5C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F8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7B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65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03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0B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40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4E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1D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</w:tr>
    </w:tbl>
    <w:p w14:paraId="11226AA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5F581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C26A7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48285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ED3D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2DF3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6059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6037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EE8E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E85C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1596B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B05A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9E0C0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E8406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00E10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F77B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17A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B28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68E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D2F1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60A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4A4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E0D8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53F4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5DCDD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13728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7780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2019[阶梯教室]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A65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5FC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7F9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864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783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99C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930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F3E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864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7DE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2650D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2E35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F35F76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3015,4017</w:t>
            </w:r>
          </w:p>
        </w:tc>
      </w:tr>
      <w:tr w14:paraId="1077F7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15C4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328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0ED0C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4495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23F2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BCA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DA9D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A47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8453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776A7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3990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47A9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DB6C7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7F243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83EC4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21427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3F79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DB24B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CBB3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80972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86A2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84743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B18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29046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A3E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15FA1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3343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F2D13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089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F84D0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AED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0AB45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603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ACEF3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E340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A68E4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E0DC4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0139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FADF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8A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6B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E0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B8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B6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F3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8D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FF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8F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FE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26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AF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-7.8</w:t>
            </w:r>
          </w:p>
        </w:tc>
      </w:tr>
      <w:tr w14:paraId="2B111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3428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B862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BD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E7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B5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93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9C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E2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00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68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AC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F4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8A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A3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-8.1</w:t>
            </w:r>
          </w:p>
        </w:tc>
      </w:tr>
      <w:tr w14:paraId="5FFFA1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7D2D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4F6B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BE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7A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A0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273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45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CE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2E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6C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98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EE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D3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CE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</w:tr>
      <w:tr w14:paraId="3D2B73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B0C1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8177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4B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BB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9C4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1E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A5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0F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EC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15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F4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77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8D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73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221.8</w:t>
            </w:r>
          </w:p>
        </w:tc>
      </w:tr>
      <w:tr w14:paraId="04BE62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E679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089E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C6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34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7E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446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EA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A8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44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CF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5B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5A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42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2A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6FC9EB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23EF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ACC5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AA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F4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AD2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A89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8C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57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C5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6E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B3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3A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9D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37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461.3</w:t>
            </w:r>
          </w:p>
        </w:tc>
      </w:tr>
      <w:tr w14:paraId="02E0CA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F34B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F600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DB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98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58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36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84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44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A8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3D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3C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EA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5B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B1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</w:tr>
      <w:tr w14:paraId="3BCCF7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2D18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E9C1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19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5D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6F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87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09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4A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FE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F5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0A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3A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57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88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2D7362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0ECD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46AD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22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83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AE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F25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12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A6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E5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FE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6F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60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1C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51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430.0</w:t>
            </w:r>
          </w:p>
        </w:tc>
      </w:tr>
      <w:tr w14:paraId="792996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D69B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D34F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17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2C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5D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B51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BE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3F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9A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1B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80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66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2C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60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560.5</w:t>
            </w:r>
          </w:p>
        </w:tc>
      </w:tr>
      <w:tr w14:paraId="4E453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C709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C2C5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0A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0A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49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8E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62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45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8D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92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98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F2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47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DE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5500EB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BC93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9FD2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A1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17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8B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8EC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82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A4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64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36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3A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0B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62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42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800.1</w:t>
            </w:r>
          </w:p>
        </w:tc>
      </w:tr>
      <w:tr w14:paraId="78D295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E6EA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C2B4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2B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81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AD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B4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8F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48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8D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39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3D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DE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0C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51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</w:tr>
      <w:tr w14:paraId="7189A0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9CCB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333B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A1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69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3F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2E8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14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6A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5C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CA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DC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21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31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FA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</w:tr>
      <w:tr w14:paraId="35C0B6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23C9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96A2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05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BD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1CF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21F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EA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62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83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9D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5F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7C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A8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95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348.0</w:t>
            </w:r>
          </w:p>
        </w:tc>
      </w:tr>
      <w:tr w14:paraId="38EA3C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538E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C9B0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DA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BD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EC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71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17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99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DD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DF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45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CC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BC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13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430.7</w:t>
            </w:r>
          </w:p>
        </w:tc>
      </w:tr>
      <w:tr w14:paraId="6D754E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7488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8587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DC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80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C5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DEE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59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C4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C5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CE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BB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CA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B1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8C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1665.5</w:t>
            </w:r>
          </w:p>
        </w:tc>
      </w:tr>
      <w:tr w14:paraId="2C6A37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2C26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7C7F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CD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B8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527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D8E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70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73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2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C2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8A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C5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E9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8A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1665.5</w:t>
            </w:r>
          </w:p>
        </w:tc>
      </w:tr>
      <w:tr w14:paraId="14DE5F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3342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A6D1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41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CBF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87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AF8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E7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7F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33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5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C8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9D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3C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45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229C7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44E7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6347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25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F8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50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30B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FE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F0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1B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45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69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5D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6D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3D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429B8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8EE0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CB3F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F1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-7661.0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EF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53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DB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FB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6F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AB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08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21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42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A8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A4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B3FD0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256E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A98B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D8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DB2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891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12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C2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63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1F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07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D7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AD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D0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02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FECC2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8562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96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A4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1E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55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54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8B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40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03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9C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E4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05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75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3305</w:t>
            </w:r>
          </w:p>
        </w:tc>
      </w:tr>
      <w:tr w14:paraId="70F4DB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7493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3F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59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E46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C2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DC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B4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B4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39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4D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E0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2B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D3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3305</w:t>
            </w:r>
          </w:p>
        </w:tc>
      </w:tr>
      <w:tr w14:paraId="36B496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910D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F3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0E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FE2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15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9B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42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85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03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8D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04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F7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F2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</w:tr>
      <w:tr w14:paraId="6AD6E6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2333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46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BF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25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31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C4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F2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82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1B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46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7F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91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F4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3305</w:t>
            </w:r>
          </w:p>
        </w:tc>
      </w:tr>
      <w:tr w14:paraId="59A0C2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C347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8B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67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0B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E3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EE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98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F6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31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A1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91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62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FF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3305</w:t>
            </w:r>
          </w:p>
        </w:tc>
      </w:tr>
      <w:tr w14:paraId="5CBBAC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3DDC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C6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87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11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50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6F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22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F8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7C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A7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55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17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BF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</w:tr>
    </w:tbl>
    <w:p w14:paraId="01AF7FF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E8103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9AAB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279C3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9614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9F01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2284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58BA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3CB3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8309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F8B46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F9B55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D1B4E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A6C5E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AB1CA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7CBE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70BA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4B8F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B092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657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802E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BE80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7113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7C3F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5C4EF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A4B94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4820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2023[阶梯教室]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18F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F35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756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34E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95F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5F0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E7E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438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909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572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A319E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CB862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115E1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3022</w:t>
            </w:r>
          </w:p>
        </w:tc>
      </w:tr>
      <w:tr w14:paraId="4C2098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920D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9BE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9A7E6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06E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1B7A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FFD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C38A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F06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B064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687DD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2E90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277F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AB48E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6C3F7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397F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80C6B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E6D6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9FBEA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459C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B3EB1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13D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34169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CCC7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6E1C0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33B2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6D320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252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00023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DE2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3F226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8D9A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388D4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EF5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93729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699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A7D0A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824CE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5C6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E073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AA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D1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EE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69A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48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52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68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C7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EA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3D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EF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31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-112.5</w:t>
            </w:r>
          </w:p>
        </w:tc>
      </w:tr>
      <w:tr w14:paraId="01BB7B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6B56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4343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6C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C8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415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E60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CD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26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E4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35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26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AD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7A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1C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-226.2</w:t>
            </w:r>
          </w:p>
        </w:tc>
      </w:tr>
      <w:tr w14:paraId="2EC095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C6EA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73AD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6F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03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94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AF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9F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64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CE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8B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44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D6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CB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76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-77.1</w:t>
            </w:r>
          </w:p>
        </w:tc>
      </w:tr>
      <w:tr w14:paraId="0316EB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9314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1835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EB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1D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D2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DF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97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D4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2B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DE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DD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77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B1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6E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348.0</w:t>
            </w:r>
          </w:p>
        </w:tc>
      </w:tr>
      <w:tr w14:paraId="627FF1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9568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C534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5B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23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7B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1A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D1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96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47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9D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E0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D3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51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B3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430.7</w:t>
            </w:r>
          </w:p>
        </w:tc>
      </w:tr>
      <w:tr w14:paraId="04934B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99D4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C8A5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AE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A0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73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F4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15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A4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53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AF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BE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DB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08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98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1665.5</w:t>
            </w:r>
          </w:p>
        </w:tc>
      </w:tr>
      <w:tr w14:paraId="29B8F2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AC77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51E5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C5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ED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8E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13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0C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3D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E2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05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D9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B3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24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78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1665.5</w:t>
            </w:r>
          </w:p>
        </w:tc>
      </w:tr>
      <w:tr w14:paraId="5B8FE5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929E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467A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15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24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5B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6A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52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5F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B1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F8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CA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82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BF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57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EF3D2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CD58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8FE7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9A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2D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15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0F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D9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5B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9E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34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7A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43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35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E5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A5074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6320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1037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17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-7661.0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25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4A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D8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B8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4A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F9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6D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E4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56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DA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06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BA7B9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65A7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34BC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15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29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AB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495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B3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14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77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C7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94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18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AB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39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AFB2B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DCA2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C3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7A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42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487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0A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A7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B6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C8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6A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8C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A1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A1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2028</w:t>
            </w:r>
          </w:p>
        </w:tc>
      </w:tr>
      <w:tr w14:paraId="2D45B7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4CD0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01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06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71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4B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65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FB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82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AD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14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42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E4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07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2028</w:t>
            </w:r>
          </w:p>
        </w:tc>
      </w:tr>
      <w:tr w14:paraId="0CDEAB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2D04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5F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CA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E8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2D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69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76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0C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9B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BF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A4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A7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9D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</w:tr>
      <w:tr w14:paraId="12165C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187A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77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3E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23E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1FF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85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CC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92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72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AF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5C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3D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7C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2028</w:t>
            </w:r>
          </w:p>
        </w:tc>
      </w:tr>
      <w:tr w14:paraId="2B5F1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D0BB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63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23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2A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AC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08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B9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59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7F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D1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EC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9C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E0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2028</w:t>
            </w:r>
          </w:p>
        </w:tc>
      </w:tr>
      <w:tr w14:paraId="6DC850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49B4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A0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3B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E6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9B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EF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4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97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4E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A9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3F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2B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9E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</w:tr>
    </w:tbl>
    <w:p w14:paraId="1610462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99B33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ACEC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41F5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8BB1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9C0D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9A02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B8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1554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2CD1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19AD0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77523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C9EEC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DB266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D6E2A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E12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F6E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80E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36DF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3E1E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6249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FAD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814F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5A1F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1D6F3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D4455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7B1D7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2027[普通教室]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BF2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56A9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CD3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605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EB1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879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BC6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05C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CDE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8D8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44A7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BF620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0F56FD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3026,4024,5028</w:t>
            </w:r>
          </w:p>
        </w:tc>
      </w:tr>
      <w:tr w14:paraId="66824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BC76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293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BDA12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EEFE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3672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0F2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0A6D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B15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F7F5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472E5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48C0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6F74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93494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52791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3D88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0576B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70D9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9FFE9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4846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5214B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8618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4C9A8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2BD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A817B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B2A6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8739A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DA7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6C051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E83D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06E5A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353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13C50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0075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5C3C7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2FB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FA504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83B96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4EB3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5705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D2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8F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36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53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0A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2D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32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6A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95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2C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58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B5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</w:tr>
      <w:tr w14:paraId="324711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AB16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F055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A9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00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32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0E6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6C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AB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BB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BA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90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23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68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0E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-6.4</w:t>
            </w:r>
          </w:p>
        </w:tc>
      </w:tr>
      <w:tr w14:paraId="132F60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3863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0443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25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E6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03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E78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CD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C8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40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12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BA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EB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3D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0C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221.8</w:t>
            </w:r>
          </w:p>
        </w:tc>
      </w:tr>
      <w:tr w14:paraId="3DF7C6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0541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F364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6E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16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721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D3A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24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74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D9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82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6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A1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0A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C0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267089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EF45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5C74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35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0E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27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460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17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EF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F7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EB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C5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A7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86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05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461.3</w:t>
            </w:r>
          </w:p>
        </w:tc>
      </w:tr>
      <w:tr w14:paraId="398E43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5275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FF9C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F8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18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7C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01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94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49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8E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AA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D2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4C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A2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14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-59.1</w:t>
            </w:r>
          </w:p>
        </w:tc>
      </w:tr>
      <w:tr w14:paraId="1A7E96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0F52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3DD8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66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28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7A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15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A7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6B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BF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26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61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42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9F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FF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</w:tr>
      <w:tr w14:paraId="2D8C07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CDEF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AAFB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E4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61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E1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D7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52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A3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22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3B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5A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30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61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0F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</w:tr>
      <w:tr w14:paraId="7FCD30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034C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6679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D2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95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380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96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28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A4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F5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51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0A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F9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8E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04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145.6</w:t>
            </w:r>
          </w:p>
        </w:tc>
      </w:tr>
      <w:tr w14:paraId="31FE41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5256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9432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56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85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51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92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23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44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64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F0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03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CA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7E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AA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160.2</w:t>
            </w:r>
          </w:p>
        </w:tc>
      </w:tr>
      <w:tr w14:paraId="5A11B8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2027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F082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EE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55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93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8B5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54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51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9E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0E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A2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A0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D6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EE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668.5</w:t>
            </w:r>
          </w:p>
        </w:tc>
      </w:tr>
      <w:tr w14:paraId="647FC7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6D26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4439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B9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40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6C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B23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51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7C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9F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AF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11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84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4B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17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668.5</w:t>
            </w:r>
          </w:p>
        </w:tc>
      </w:tr>
      <w:tr w14:paraId="648D08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1F52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061A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56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A0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FC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B9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B5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D6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75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F0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9F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A6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C2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EA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7EB4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AAA0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3A98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C3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DC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0D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54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F0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33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70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62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12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56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FC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73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E215D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8479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A667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66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A6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-2925.0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6F5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A67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FF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F1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DC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2F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3D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E8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01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69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3F034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375A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6B50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F8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8E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B2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DD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3B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D5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36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20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B6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F3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E8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72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63322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8058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3E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C1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6E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F5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10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9C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7D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0E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97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39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93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6D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1070</w:t>
            </w:r>
          </w:p>
        </w:tc>
      </w:tr>
      <w:tr w14:paraId="3AEB5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DB12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E6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C4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47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FBA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22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1B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07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39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AB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C1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80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EA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1070</w:t>
            </w:r>
          </w:p>
        </w:tc>
      </w:tr>
      <w:tr w14:paraId="4A87F8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2A3E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58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B5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391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85F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01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23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08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A0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2B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2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2A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0B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</w:tr>
      <w:tr w14:paraId="103AD7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BC9F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23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8C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6F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41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F4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B5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54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15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9E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8D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E4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0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1070</w:t>
            </w:r>
          </w:p>
        </w:tc>
      </w:tr>
      <w:tr w14:paraId="4B9392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1537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B7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D0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DF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038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40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36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18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FD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BA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3B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15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83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1070</w:t>
            </w:r>
          </w:p>
        </w:tc>
      </w:tr>
      <w:tr w14:paraId="13BB49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8354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44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92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38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25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BB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1E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00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9B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5B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5C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36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D0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</w:tr>
    </w:tbl>
    <w:p w14:paraId="58960F8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9A1FC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013E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5F4A0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E27F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E3D4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4D3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75D2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38F6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1BA2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3D031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C12B8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C2160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A13B2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3ED01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90C4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16A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621E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C0CB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664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098B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AEB1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67F9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B972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8ADA3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A3C42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5AB1F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2032[普通教室]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F9F4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6D2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43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EA7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B25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CF3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C42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913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AEA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52D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90AE2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F7CDA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E8B383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3033,4030,5034</w:t>
            </w:r>
          </w:p>
        </w:tc>
      </w:tr>
      <w:tr w14:paraId="4DE004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B78B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FCD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FC177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162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CB3F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B33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F554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670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2F63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F2B1F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E8D3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B63A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DAE6A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D138E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192D3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6BF44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A74F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942E9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CDD8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E5408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323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9BCC8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9A9F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2C20E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92A4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58290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428A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08E52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503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0651A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2E92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8E14A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8A84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20123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639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5B3AA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B41AD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19CA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AEED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5A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DD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6A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E3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DB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00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B9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20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57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E1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E4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E8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</w:tr>
      <w:tr w14:paraId="145994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B0EE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E26B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36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86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D9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008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D6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FD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7C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75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03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E9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C0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2C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221.8</w:t>
            </w:r>
          </w:p>
        </w:tc>
      </w:tr>
      <w:tr w14:paraId="0115CC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0D22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05D6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10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E6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9C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59B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29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39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20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A2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29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DD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A4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9B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367ED5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5772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C33E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65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B6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37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F75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4D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ED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DD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E6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8D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D5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68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FF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461.3</w:t>
            </w:r>
          </w:p>
        </w:tc>
      </w:tr>
      <w:tr w14:paraId="715AA5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CDD3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1AB2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BC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19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C6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197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CB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58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07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3D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61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DD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84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25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</w:tr>
      <w:tr w14:paraId="0D3D5B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7BD8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3D86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9C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8C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BC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D1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99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99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17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BA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3C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76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CD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A4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</w:tr>
      <w:tr w14:paraId="426954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1795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A9AE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FC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87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AC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B8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14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FA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17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CA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A3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44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87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80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</w:tr>
      <w:tr w14:paraId="20821E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453B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88DD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9F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32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80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67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64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CA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6E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BE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B7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37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FC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B1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</w:tr>
      <w:tr w14:paraId="3C70B1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126E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2F43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53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D1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18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F2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62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23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6A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63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53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A2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88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EE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5324E1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5B60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C648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1E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B6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96B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B2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7F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03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5F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94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7B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3F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59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C5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146CBB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606E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42D7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8A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34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389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D31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51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67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D6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03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F3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3E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89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9D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D6151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A067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E8F6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14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C7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DB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49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C2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D0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FA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62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CF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5E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1C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74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D59EF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C3E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0444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75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4C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F2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F0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ED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15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06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D5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7F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B7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C1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97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FD52A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384C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8638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EE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95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A3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F0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AA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74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89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D1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45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5D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37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51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0E62C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D225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5E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32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56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320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A5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8C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20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30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33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AE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39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7D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</w:t>
            </w:r>
          </w:p>
        </w:tc>
      </w:tr>
      <w:tr w14:paraId="02E8B4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F965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81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10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5C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59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4A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5E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33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25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44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E0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08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98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</w:t>
            </w:r>
          </w:p>
        </w:tc>
      </w:tr>
      <w:tr w14:paraId="118BA6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AE5F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00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D8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4F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118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A3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95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AE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90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59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88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3A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1B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  <w:tr w14:paraId="7FCF2B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C432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69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2B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44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E04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19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81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D7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E6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A2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8A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71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B8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</w:t>
            </w:r>
          </w:p>
        </w:tc>
      </w:tr>
      <w:tr w14:paraId="7C35ED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9F49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A6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A3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E5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EE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38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C8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69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FE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FE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D2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89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16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</w:t>
            </w:r>
          </w:p>
        </w:tc>
      </w:tr>
      <w:tr w14:paraId="54B13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EB23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3F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9E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8C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F75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33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47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0F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3C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99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DB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3D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69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</w:tbl>
    <w:p w14:paraId="40862EF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2AE28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60B6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2A7D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1142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934A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BAA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88E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8D9B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F29D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8F883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0941A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D94CB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B67CD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A84D0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4D1D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051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E98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7EB4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FB27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9DB2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5600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2A74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DA77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AE36B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5B751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CB501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2039[普通教室]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394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ABFB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EC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29E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AD6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CBF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CDF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7B4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524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00C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C280A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76581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8E1523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3038,4036,5041</w:t>
            </w:r>
          </w:p>
        </w:tc>
      </w:tr>
      <w:tr w14:paraId="5F8961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7E25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439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A46D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7F7D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F77B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5E8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7546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20A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191B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412DF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6A13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2A35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F362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E3E80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BA9EE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0E8ED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08BD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F20FC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1ACF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E561E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24CC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478E1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6912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9221C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C48C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F2BF7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62F8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2B517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478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C0512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7838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B1D79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9CF3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A0AD3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34E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62756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B3836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2BCA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8A88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8A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FB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EA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BD1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35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29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D7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5F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59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04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7E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EB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</w:tr>
      <w:tr w14:paraId="2AF84D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B20C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9642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23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74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4F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B0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57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87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2B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A8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41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21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AE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B3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</w:tr>
      <w:tr w14:paraId="1A953E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2E9D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FB9B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AD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D7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8B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E6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47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6B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EC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02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E7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3C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6B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DF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6DAF62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392D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EE11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26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D9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5D0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6DE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BF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63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1F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F6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A0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FC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59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37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430.0</w:t>
            </w:r>
          </w:p>
        </w:tc>
      </w:tr>
      <w:tr w14:paraId="05BFA5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029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A581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83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CC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B88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D57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F7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7E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15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54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AE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35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15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F0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</w:tr>
      <w:tr w14:paraId="41A342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46AA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9747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FE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3E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C22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DC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3B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D7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10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9A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05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DE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37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1E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</w:tr>
      <w:tr w14:paraId="631EAB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10C4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4D91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3F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BC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5E8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A6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E2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89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E4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3C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21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FB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77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41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</w:tr>
      <w:tr w14:paraId="42534B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9284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5EDB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61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3D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AD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0A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D8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96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DD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00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40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EC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0E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C3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</w:tr>
      <w:tr w14:paraId="488B8D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AE9E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904E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37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F1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BC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BB7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D1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90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7E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8E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E3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E3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79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A9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0112CC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0245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FBB0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FB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92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75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E2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AD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9F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BF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6D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B0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76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94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C5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73001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F08B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EBDA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F8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FA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AF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CD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8E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09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C0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85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EA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A9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76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AA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EDBC2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D050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A124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DA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AC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49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04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25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CB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75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61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1B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39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CA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1A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56722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8E4F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381C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91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18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B4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92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43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CF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6F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A7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DF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AE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6F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A3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968C1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69B4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2397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73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57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E69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54D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CD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0F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F3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5C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04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92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A5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81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1AA0F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A36D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CE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19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71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CD4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23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79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1B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79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79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0A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1F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00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</w:t>
            </w:r>
          </w:p>
        </w:tc>
      </w:tr>
      <w:tr w14:paraId="198CE2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6A79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BA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2C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63C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56B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96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69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FD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F3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C2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08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8C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9D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</w:t>
            </w:r>
          </w:p>
        </w:tc>
      </w:tr>
      <w:tr w14:paraId="2A3779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0F77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BA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D4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67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0D0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01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D4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3C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CA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B2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F3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02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17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  <w:tr w14:paraId="60E9C4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F48E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2F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EE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33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73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BF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58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00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16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67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6D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9E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5C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</w:t>
            </w:r>
          </w:p>
        </w:tc>
      </w:tr>
      <w:tr w14:paraId="1A1AED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5E95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D2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10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71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B3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30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1F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BD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8F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03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3B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BF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D3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</w:t>
            </w:r>
          </w:p>
        </w:tc>
      </w:tr>
      <w:tr w14:paraId="5283B6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78CE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C8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7E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2F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5D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05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3C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8D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28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5F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93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2F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3A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</w:tbl>
    <w:p w14:paraId="34AA220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A6342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7EFB5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E2287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9BAA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CF2F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3ED6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015A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283D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2E77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A4F4B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2B511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51F2B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1B5D8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80DF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A13C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EECA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9AC0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15C8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BB92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DC4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3F45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CD28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DC00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4B0AF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A16A6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4936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9D8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C22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585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E75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F8E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7A3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222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00F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3CE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CDD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15AB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8300F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C17C4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3047,4044,5046</w:t>
            </w:r>
          </w:p>
        </w:tc>
      </w:tr>
      <w:tr w14:paraId="3BD613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E8DC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686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A8F7B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57B4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E065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91E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C5BA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214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524F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54CE4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F5E1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CE22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4D77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AE086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E46DD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4FC33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E3FC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B5119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F3A6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E950C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CD5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FBDE1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CC8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ECAE8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81DB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FDCA8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947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68DF8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057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7CCE6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24B7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A36C6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FD48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E90F1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9297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A0B67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8F26E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F745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A910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4F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ED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EA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037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59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80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82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88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B6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CA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29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1B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</w:tr>
      <w:tr w14:paraId="282F00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12B0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8B67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AB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DE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9E7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A68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46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91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42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3F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43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90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13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15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</w:tr>
      <w:tr w14:paraId="491E7B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59AD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2513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5F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D2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DA9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E96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8C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C0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75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BE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46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C1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31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7D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4532E0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8FB5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2A99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A2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83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450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07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AE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FD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1D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55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3B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47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9F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84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430.0</w:t>
            </w:r>
          </w:p>
        </w:tc>
      </w:tr>
      <w:tr w14:paraId="485F94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49C5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55E7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15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13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1D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78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F5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A7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D9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07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81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19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8F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4F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</w:tr>
      <w:tr w14:paraId="614E4B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E531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2CC0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3E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D1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7A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7E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16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AF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7B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09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20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1B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A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FC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</w:tr>
      <w:tr w14:paraId="2DA5B8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5404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793F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F8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15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29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24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93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B5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D4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E3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18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04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44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26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</w:tr>
      <w:tr w14:paraId="18F45F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5877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A9A1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BC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07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5F3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3B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E2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EF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29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D0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DB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07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FC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52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</w:tr>
      <w:tr w14:paraId="3DDFF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EC61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51F9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7C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0C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3F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F7D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B2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58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D6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2A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E8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C7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78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19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</w:tr>
      <w:tr w14:paraId="5033CD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8044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DC06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77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9F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27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20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FB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03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DE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EF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2C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06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EF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7B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117D6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FA5E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1E24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3E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5B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0F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00F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25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70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53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1C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33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E2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17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31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2F91A8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D9FC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E2A4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0D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7E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13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34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9D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89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40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3D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7C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B0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38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17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05483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B869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433F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E73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29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67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DA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0C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F7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7A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A3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EE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B3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1C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6E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51013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B200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5809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E5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78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C1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4B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8D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53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2C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3F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15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80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04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D5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15A11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4935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65A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C0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DF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C5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D8F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65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06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DF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21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9E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C1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3F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9E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87899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B279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9A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FA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B7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25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5F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0A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6F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85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57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C0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0D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30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</w:t>
            </w:r>
          </w:p>
        </w:tc>
      </w:tr>
      <w:tr w14:paraId="176042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E80D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D7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AE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E2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69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61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77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F1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F2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81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65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B8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5F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</w:t>
            </w:r>
          </w:p>
        </w:tc>
      </w:tr>
      <w:tr w14:paraId="329FC5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845C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1B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8D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E6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C9F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FD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33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E8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3D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25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C3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24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44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  <w:tr w14:paraId="669489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A13F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5F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E1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8E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51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B3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3F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D5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81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6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9E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6A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82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</w:t>
            </w:r>
          </w:p>
        </w:tc>
      </w:tr>
      <w:tr w14:paraId="58F524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1D86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E7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21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18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721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F7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29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70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D4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CC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B2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F9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32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</w:t>
            </w:r>
          </w:p>
        </w:tc>
      </w:tr>
      <w:tr w14:paraId="41D61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2A7B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02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BB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F6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AE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87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FA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FC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91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9F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23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0D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B9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</w:tbl>
    <w:p w14:paraId="4D807B5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A1362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F9EEC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1BE2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BCFA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0E54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C49A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B59D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6F71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DEDA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D638E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B8501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8E316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3F536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60C21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CE8E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4F0D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1B36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2F3B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363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C9A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F8F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2B54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D54F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801B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D2F05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04AA4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2052[普通教室]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F08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F35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491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9A5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E40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680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8CA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570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F70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3B9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CF522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6DEC5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45D8C8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2057,4054,4059,5055,5061</w:t>
            </w:r>
          </w:p>
        </w:tc>
      </w:tr>
      <w:tr w14:paraId="765132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052E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C2A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562C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794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317E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488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B27E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381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98F8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CE6F3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D219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BF59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637EB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5849F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61B24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B3627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D0F2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EFF62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E18C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D082A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230B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3936F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603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8079B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6E08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647E4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B77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A8CF0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245C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7FD60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3615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37B27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A1E4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E9F0F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913D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A0846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2879C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A16A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99E8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4F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60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57E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EE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3A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84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E7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B6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84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09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79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1E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</w:tr>
      <w:tr w14:paraId="73EA6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6376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B8DD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8F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5F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6F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D5D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C0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DA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9B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7C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47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52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A0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51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460.5</w:t>
            </w:r>
          </w:p>
        </w:tc>
      </w:tr>
      <w:tr w14:paraId="43A1DC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BC51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45CA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4F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80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4E6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73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62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23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56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16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D1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FC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58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F8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-319.4</w:t>
            </w:r>
          </w:p>
        </w:tc>
      </w:tr>
      <w:tr w14:paraId="784F8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F793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FBF4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5D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70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1A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A2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07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AC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D9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41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D5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0E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DB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07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780.0</w:t>
            </w:r>
          </w:p>
        </w:tc>
      </w:tr>
      <w:tr w14:paraId="55AF4B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5E2E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2404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F=53.76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81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98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B12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DE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44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A7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7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55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51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BD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44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DF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-79.2</w:t>
            </w:r>
          </w:p>
        </w:tc>
      </w:tr>
      <w:tr w14:paraId="08F135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D16A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7AA1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54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A6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51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F1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89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01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A8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1E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46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22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E8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BC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</w:tr>
      <w:tr w14:paraId="3C1698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8031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1E1E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48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25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32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35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48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32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17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2D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8B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E9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84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51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</w:tr>
      <w:tr w14:paraId="7E399C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722F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90B9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59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18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6E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D4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4C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C4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80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45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6D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70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74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E9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</w:tr>
      <w:tr w14:paraId="6DBB09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31D7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F828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9D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EEC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2F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7B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95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69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68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AD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DA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5C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4F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CE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</w:tr>
      <w:tr w14:paraId="330469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5B0F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204E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41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B16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A1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31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94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3D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2B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AD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23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75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39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AA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</w:tr>
      <w:tr w14:paraId="064A4A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AEE2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4E84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55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FD9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7F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AC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0D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EB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52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99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BF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F3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1A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41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72705C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B25A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285B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00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46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C6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79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AA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20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13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04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4B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DE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9A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DA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37AE51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8A2B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61FE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F8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1B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C4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42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3D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3D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6C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97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E5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F2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A1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99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36C0D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85D3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BFF5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97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68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D8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54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9C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0E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ED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2C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46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1E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77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BD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C1A6F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DA8C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99E7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01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8B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D3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4E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EB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71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55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97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76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D4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B2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03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C3B7C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047E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31B4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C5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B7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39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D2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7F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D0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EB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21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C1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8C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92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3C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83B1F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52FE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3E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51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98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DC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5B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CA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36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D4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BE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94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80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3A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</w:t>
            </w:r>
          </w:p>
        </w:tc>
      </w:tr>
      <w:tr w14:paraId="14CF46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3903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E0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46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0E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DB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F7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0E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28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7D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C8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E1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17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9D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</w:t>
            </w:r>
          </w:p>
        </w:tc>
      </w:tr>
      <w:tr w14:paraId="2D0273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01B0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F6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FD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2A7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A9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6C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F7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EA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F8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2B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C3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C7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BA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  <w:tr w14:paraId="3B686C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C9CB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83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5B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CD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8BB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FC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4D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2C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0C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70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1F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1D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89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</w:t>
            </w:r>
          </w:p>
        </w:tc>
      </w:tr>
      <w:tr w14:paraId="4CC98A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AB58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32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12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F3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D74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24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65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D2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0F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AD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66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7B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1E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</w:t>
            </w:r>
          </w:p>
        </w:tc>
      </w:tr>
      <w:tr w14:paraId="4FE7E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4D09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AF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D1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D67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DE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9E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E3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E1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09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77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DE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E2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AF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</w:tbl>
    <w:p w14:paraId="3977E9C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AFA7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5C7E4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E397E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3F56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4769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0C2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AAFC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44E2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A42E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8BD53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0AF4B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B3645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4264D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8C08C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11EC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832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974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898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90C1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74D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D88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5987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9BEE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F204F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D20A0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616D3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2064[普通教室]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AFEF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19E3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C97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D7D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4CA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5F4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CED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77C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C66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9E2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C9C9B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8CE12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365265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3050,4066,5065</w:t>
            </w:r>
          </w:p>
        </w:tc>
      </w:tr>
      <w:tr w14:paraId="5D3ACA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1121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006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5DCE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9284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EA45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E30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58AF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FDA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9005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EDA01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AE5F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E293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03848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54247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4306B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CB63B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F3F5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2292C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0C92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77F9C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4603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D078D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CDD9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12CEC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3C5C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C44E8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929B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E852D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627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5B847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177F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F30A2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9DC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97F3F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E41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4F7F3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A8243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58F9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9955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72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A1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17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77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59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1E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8E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D9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0F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2C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6D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11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</w:t>
            </w:r>
          </w:p>
        </w:tc>
      </w:tr>
      <w:tr w14:paraId="4DC8B9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E3E9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A83C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D0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98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D8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3F8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FB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C3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43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D4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E0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B4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AB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BE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</w:tr>
      <w:tr w14:paraId="4A5CF1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F89E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993A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33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26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D1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81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9B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1A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1B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A3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29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B3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06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EF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295.7</w:t>
            </w:r>
          </w:p>
        </w:tc>
      </w:tr>
      <w:tr w14:paraId="468717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9AE1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D7C4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67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A3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777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C2F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6C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E1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B5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21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5F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F2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7E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40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-319.4</w:t>
            </w:r>
          </w:p>
        </w:tc>
      </w:tr>
      <w:tr w14:paraId="27F541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F7B0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3A7C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DC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95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D7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490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ED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3E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5F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FB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C1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F5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88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B4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615.1</w:t>
            </w:r>
          </w:p>
        </w:tc>
      </w:tr>
      <w:tr w14:paraId="6FE923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9320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E913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CB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6F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3C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94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30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57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BC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86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63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59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CE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41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</w:tr>
      <w:tr w14:paraId="715027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B486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1DA9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E9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90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B64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D75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4D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7D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D8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E6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86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AB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DF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5E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</w:tr>
      <w:tr w14:paraId="049D3A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8177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2E67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70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5E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CA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83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07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83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8C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CF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90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79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09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C7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</w:tr>
      <w:tr w14:paraId="37F096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EDCC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59DA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10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D6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073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C86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6D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AF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8B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7E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05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CD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15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DE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</w:tr>
      <w:tr w14:paraId="3C2083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C301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F8A6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76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78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AD9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B05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5B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93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B7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95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74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E2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C4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C7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377DE3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BCB5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BE9A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25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03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16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761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BC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D5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F8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2F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8B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05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33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54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583BAD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32B1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8EA9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C4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32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9F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201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E0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C0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EC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91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CC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F6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5D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68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714BD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72EB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FBA0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AF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81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38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AC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AA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5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CE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4F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F0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99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FB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66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B2A94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5DDC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B542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9C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67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D1D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D5E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A5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19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D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13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14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B4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4A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15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186B6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311D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5598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F2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58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A4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4CC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60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1C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91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ED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BD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A3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56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25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EB8FF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FC2F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EE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09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F5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1F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CF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32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98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EE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9E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35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E2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74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</w:t>
            </w:r>
          </w:p>
        </w:tc>
      </w:tr>
      <w:tr w14:paraId="026C65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E20E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84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E6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1C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AB8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04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84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63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BE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76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12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B7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12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</w:t>
            </w:r>
          </w:p>
        </w:tc>
      </w:tr>
      <w:tr w14:paraId="59CC25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F24C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B4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3B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53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B3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35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77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F2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1C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81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92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8D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3C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  <w:tr w14:paraId="4DFF9D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AC63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7F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4E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307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A2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2A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54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CF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B6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98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D5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83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C7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</w:t>
            </w:r>
          </w:p>
        </w:tc>
      </w:tr>
      <w:tr w14:paraId="6D704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2A48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9F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0C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E4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37C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74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19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4F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46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7B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CF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5C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86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</w:t>
            </w:r>
          </w:p>
        </w:tc>
      </w:tr>
      <w:tr w14:paraId="6998E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CC38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1B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D3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57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CF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0E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BC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1C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17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92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50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06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FE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</w:tbl>
    <w:p w14:paraId="2247D8B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846CB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FECE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36E67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DEC4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BEC3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B3A5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2427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948D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D030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36E1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13C2A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659D1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277C5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9C280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4399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AB6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6481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C1A4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DC1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F3CF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5FCE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3A2C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8973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C38B5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F5789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3CCB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2070[普通教室]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A270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5C5C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544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57D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4AE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364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D3A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319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D1B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398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7FAC9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20575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7C8F49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3069,4072,5042</w:t>
            </w:r>
          </w:p>
        </w:tc>
      </w:tr>
      <w:tr w14:paraId="1A133F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E1E0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962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176B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EF7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6BFD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E6F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E407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C0A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2B7E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703BE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4A5F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0F6B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967BF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719E1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4E993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782FA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6972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833F3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F908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F0E72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A5D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B4608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3C6C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CD2FC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C3E6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16C9C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3EF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AEB79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5354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6B745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B51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34D40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515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B97C1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0A7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8DD0E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D5AE1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69A4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0C3D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FD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B7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5F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D4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BD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D4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B1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60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E9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82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B5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25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-3.6</w:t>
            </w:r>
          </w:p>
        </w:tc>
      </w:tr>
      <w:tr w14:paraId="1384B1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57D6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7C10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CF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43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C3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24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B2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7C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BE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23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54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F5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A4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E6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</w:tr>
      <w:tr w14:paraId="6F7817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7CF3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2828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FB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4A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AB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25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5C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65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A1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DF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86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BF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DC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DE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254.0</w:t>
            </w:r>
          </w:p>
        </w:tc>
      </w:tr>
      <w:tr w14:paraId="3D7C33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E730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B207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9D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42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9F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3E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B2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1F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05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3A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3E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50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91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9E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-319.4</w:t>
            </w:r>
          </w:p>
        </w:tc>
      </w:tr>
      <w:tr w14:paraId="4BAFF0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48BA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7AC5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AE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EE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7B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764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05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8D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F1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32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86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F4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FE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E4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573.4</w:t>
            </w:r>
          </w:p>
        </w:tc>
      </w:tr>
      <w:tr w14:paraId="397FD8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46FE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4493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27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96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31C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01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38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4A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AF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DA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FC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CA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35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13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</w:tr>
      <w:tr w14:paraId="299A61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7B7D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97C0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4F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F3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D9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F8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37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95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A7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DC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DA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F3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A8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34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</w:tr>
      <w:tr w14:paraId="331C69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0622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B019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30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9C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A7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E06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63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6B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D3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D1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B3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72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62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71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</w:tr>
      <w:tr w14:paraId="5458C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7937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014A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91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1C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7D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C34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A8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C2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70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5C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5B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2E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C7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3A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</w:tr>
      <w:tr w14:paraId="3FBAC4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354F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A7F4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3C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FD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8B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265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75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4B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37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3C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B3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14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AD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26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3E1B73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04B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E126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08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2A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65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30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94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C3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47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13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F3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1C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F3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04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546355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62F8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2515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4D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A5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A3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3C2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2C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4D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A2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F3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8F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35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34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E8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9164C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B131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4FEB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15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05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2B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9DC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1A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ED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FF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EC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95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0A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8F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EA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1B996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2429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E667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A5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0D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86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8D8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BD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94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FC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9D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CC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00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F4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A1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B0003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7925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0728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4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6D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5C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DB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B7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25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2B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18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07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51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8C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76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1F32D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10A9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E9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E1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87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B2A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4C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A7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4A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B5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E2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47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56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6D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</w:t>
            </w:r>
          </w:p>
        </w:tc>
      </w:tr>
      <w:tr w14:paraId="0EAA66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E325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84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77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65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3D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AA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BC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AD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8D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8A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6E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8F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C2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</w:t>
            </w:r>
          </w:p>
        </w:tc>
      </w:tr>
      <w:tr w14:paraId="549B37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007A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EF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CC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A4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68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64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E9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9D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6B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B7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56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76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44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  <w:tr w14:paraId="607C1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6AE5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AF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30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1A9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3D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25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3A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BD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E7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4B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F7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42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33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</w:t>
            </w:r>
          </w:p>
        </w:tc>
      </w:tr>
      <w:tr w14:paraId="27D855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DA07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BD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63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B8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F5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F0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48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50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84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CF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96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60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96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</w:t>
            </w:r>
          </w:p>
        </w:tc>
      </w:tr>
      <w:tr w14:paraId="6336B1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0B73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85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DA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38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A2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7C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67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84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12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59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D8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AE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71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</w:tbl>
    <w:p w14:paraId="165E7D0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79F1C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E2B1F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97F48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BF6C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BE0A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00D3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E91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DCA4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76DC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85C4C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6E30C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DF51D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226DB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DDE2F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77B9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7947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6BB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6F51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7B5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F53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35E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B726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C1E9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3C58D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6F89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B158E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2074[实验教室]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6021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6EF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861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3FF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C29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DEB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561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C40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645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E9F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81CFC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B3046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A1AD23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2085</w:t>
            </w:r>
          </w:p>
        </w:tc>
      </w:tr>
      <w:tr w14:paraId="4D3DC8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D04F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431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C14BC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A3D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D7DA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CBD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B508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DE8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5C4D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0575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5B41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4ED5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D99B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79186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C2D70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B0A7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AEF7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33134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407F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FA49D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D61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820F6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934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FBFFF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CF9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C64E6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5F65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BE518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671F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36F7F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338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7554F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5459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5C611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B2B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AF326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EE5A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482D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7446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40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9E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36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146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F2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94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61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60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36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A4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1D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25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</w:tr>
      <w:tr w14:paraId="50C547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180B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13A6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56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36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7B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C4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3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D4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8D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46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D5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D5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06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45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650.6</w:t>
            </w:r>
          </w:p>
        </w:tc>
      </w:tr>
      <w:tr w14:paraId="3F50A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4078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5485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BA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2F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74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AF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A0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29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39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30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5A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53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2B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E3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-416.2</w:t>
            </w:r>
          </w:p>
        </w:tc>
      </w:tr>
      <w:tr w14:paraId="042938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C9E6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7457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A3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76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4CE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C0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F2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D9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2A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4D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A6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FD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91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3B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1066.8</w:t>
            </w:r>
          </w:p>
        </w:tc>
      </w:tr>
      <w:tr w14:paraId="4050E8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3700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3499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77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17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2A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22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00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46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00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D1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EB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84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DC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74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-166.3</w:t>
            </w:r>
          </w:p>
        </w:tc>
      </w:tr>
      <w:tr w14:paraId="7E04C4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7205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D451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64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00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5B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3A1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2A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16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51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F5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AC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AC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33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A1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-25.4</w:t>
            </w:r>
          </w:p>
        </w:tc>
      </w:tr>
      <w:tr w14:paraId="4F117A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22A6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D691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57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DB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97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48C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3E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E1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70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B3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30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18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43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F3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</w:tr>
      <w:tr w14:paraId="10F46E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406F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5709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K=0.13 D=5.51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ED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89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06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AB4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88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79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F0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4F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86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BF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7E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1E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-39.4</w:t>
            </w:r>
          </w:p>
        </w:tc>
      </w:tr>
      <w:tr w14:paraId="5F6D44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69BC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6365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44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DF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83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2AE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E2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55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6A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48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40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F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5F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8A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115.2</w:t>
            </w:r>
          </w:p>
        </w:tc>
      </w:tr>
      <w:tr w14:paraId="2E3C2C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2019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F706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C7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DA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8F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19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4C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8A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0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A8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5F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0E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2D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22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</w:tr>
      <w:tr w14:paraId="7F5290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AC49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62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D0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2B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5F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44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B9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4C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55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D3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D6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4C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F4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</w:t>
            </w:r>
          </w:p>
        </w:tc>
      </w:tr>
      <w:tr w14:paraId="5BAF19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F545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28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21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10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048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85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F5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DD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70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41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D8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20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C7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</w:t>
            </w:r>
          </w:p>
        </w:tc>
      </w:tr>
      <w:tr w14:paraId="7BF2D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28C9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94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13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EA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168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65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6C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01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D8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D9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AF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31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D0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5A97D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0D92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2C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51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48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3C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44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2E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07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DC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76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AE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69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A4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</w:t>
            </w:r>
          </w:p>
        </w:tc>
      </w:tr>
      <w:tr w14:paraId="21B95B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5C1B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72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34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B8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F3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BC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E2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44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0B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E4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3B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44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61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</w:t>
            </w:r>
          </w:p>
        </w:tc>
      </w:tr>
      <w:tr w14:paraId="22BD63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E7D0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62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09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3AA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5DD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F4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2E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66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DA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42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40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0B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77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7C146F5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CB538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A643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30277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E38C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3ECA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344A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A6D0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8BF4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BA2E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C69EB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833B7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0655C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8DC9E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D0CB5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ABD2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F1E2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9E5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D47F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793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EDE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E29F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2BB7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AB5F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3DF22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6EBA5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605F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2081[普通教室]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C681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2C5C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59C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B43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8F9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E26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434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D0B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465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922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558AB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C4B8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23996E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85868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59E5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08C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54541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A133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6EE0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5F6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6E9A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AB0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65C9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B0186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BE8F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4433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9410D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CD2A9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CAF8A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00471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0859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60C14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4D82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B040D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2A22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31EC2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B3CD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90AEE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2DF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D8B19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B4F8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AB685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43BA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2AB89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B1DA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7BF03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864E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111AA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D55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1BEF1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D81B1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A7A4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F504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5D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7B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D8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8EE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69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ED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D6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28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22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1E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DF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C5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</w:tr>
      <w:tr w14:paraId="321145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6CFB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6B50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92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73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250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66E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8B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DE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AE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41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5B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4D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8E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A1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650.6</w:t>
            </w:r>
          </w:p>
        </w:tc>
      </w:tr>
      <w:tr w14:paraId="33990B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F39B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0972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3F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DD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7E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D9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BE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5F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BA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3C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86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AC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3F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0E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-416.2</w:t>
            </w:r>
          </w:p>
        </w:tc>
      </w:tr>
      <w:tr w14:paraId="426985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6025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FFD9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EE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81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B0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255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7E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9D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24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6D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27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BF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D2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15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1066.8</w:t>
            </w:r>
          </w:p>
        </w:tc>
      </w:tr>
      <w:tr w14:paraId="00BF6D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28DD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A009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4C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7D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50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D20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91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3D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C2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28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67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DF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17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96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-97.0</w:t>
            </w:r>
          </w:p>
        </w:tc>
      </w:tr>
      <w:tr w14:paraId="041E3A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52B9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95B8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99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91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04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56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B4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7F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05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08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3E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79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D5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91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-25.4</w:t>
            </w:r>
          </w:p>
        </w:tc>
      </w:tr>
      <w:tr w14:paraId="3E1D28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7E77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5BED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A4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E7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D5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7CB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85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1C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DE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65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FF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85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D1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4B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</w:tr>
      <w:tr w14:paraId="64E16C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BFC7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E77F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K=0.13 D=5.51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5D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8D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86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99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4F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FF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C6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5D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2F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9A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D6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26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-39.4</w:t>
            </w:r>
          </w:p>
        </w:tc>
      </w:tr>
      <w:tr w14:paraId="2D5FED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1D33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D062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2A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E4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E9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D5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29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EF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47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67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51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80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A5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13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115.2</w:t>
            </w:r>
          </w:p>
        </w:tc>
      </w:tr>
      <w:tr w14:paraId="71E06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D42E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EFBB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7C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AD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60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A0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ED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6C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77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3D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BA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4D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38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0A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</w:tr>
      <w:tr w14:paraId="2A28CF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A470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50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FD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F31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093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69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4E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7B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A9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70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F3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F9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31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</w:t>
            </w:r>
          </w:p>
        </w:tc>
      </w:tr>
      <w:tr w14:paraId="2FF327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DE15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1E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9A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19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97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D4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53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FF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39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2D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52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88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4B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</w:t>
            </w:r>
          </w:p>
        </w:tc>
      </w:tr>
      <w:tr w14:paraId="374BF2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7E73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D3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BA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B3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41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B7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1C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B1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C4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C9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CB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3C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53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A60B7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DCDF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14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8D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E0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0C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B2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81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00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F0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65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EB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01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C4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</w:t>
            </w:r>
          </w:p>
        </w:tc>
      </w:tr>
      <w:tr w14:paraId="7D1590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5BC3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44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8A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CC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33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3C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7F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1E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C4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B7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64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74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C9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</w:t>
            </w:r>
          </w:p>
        </w:tc>
      </w:tr>
      <w:tr w14:paraId="686AE3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EC19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78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15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84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5A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93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67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F0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91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48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0E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47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24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3394EB0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8D728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7ACFA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EB404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42D6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463B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527B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108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1CD3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3018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0CC36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6BD8F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455E1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BB059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98E3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0F1C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988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78DA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9973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E479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75FE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3A9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6013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ACFA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78ED8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F4D68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8DBF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05EF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E42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050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400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881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250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106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3D1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20C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E64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917FF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889DB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4E60F2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3094,4091,5092</w:t>
            </w:r>
          </w:p>
        </w:tc>
      </w:tr>
      <w:tr w14:paraId="416A15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2DEF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509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AAA2D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07C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ECAD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EAE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17F6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8D5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9B58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81DAD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1124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ED95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AE714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73016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A36B2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594EE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A86E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EF4AE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7F5C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F23E9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A4A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663F0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9B7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4DA03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78C8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E9733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BDC8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62B16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49E9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072AD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15C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C34CE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AE9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65695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A5F7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96264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EE7E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2023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412E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73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DF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DC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3B2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2D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5D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39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48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F3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05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1C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8F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-10.1</w:t>
            </w:r>
          </w:p>
        </w:tc>
      </w:tr>
      <w:tr w14:paraId="1D2363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7740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CFE2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BE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C7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E1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556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2E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B8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BC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4C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8F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22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C5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8F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99.5</w:t>
            </w:r>
          </w:p>
        </w:tc>
      </w:tr>
      <w:tr w14:paraId="70E342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2BFF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3E5F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DB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90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DBF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97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74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0B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0E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01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CE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84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AD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55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-208.1</w:t>
            </w:r>
          </w:p>
        </w:tc>
      </w:tr>
      <w:tr w14:paraId="23CE7B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080C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5243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A4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7F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19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B0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80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36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9B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60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14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16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2C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99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307.6</w:t>
            </w:r>
          </w:p>
        </w:tc>
      </w:tr>
      <w:tr w14:paraId="3A7217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61CB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EC65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67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37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52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19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00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DA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09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54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0C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C9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C4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F3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</w:tr>
      <w:tr w14:paraId="385037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A817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F186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D6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EA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AF0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0C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60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16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73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94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91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ED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95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C7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</w:tr>
      <w:tr w14:paraId="69CFA7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02BE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F960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9B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41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5F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7FA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CF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B8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B6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95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71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75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98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D1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</w:tr>
      <w:tr w14:paraId="4691EC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052E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0ED5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EB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86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17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71B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FB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66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A8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6A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02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64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1C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1D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88.0</w:t>
            </w:r>
          </w:p>
        </w:tc>
      </w:tr>
      <w:tr w14:paraId="1C7A38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B0E7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9029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43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EC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67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5B9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C9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44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65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8E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49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4A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71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2C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</w:tr>
      <w:tr w14:paraId="68E608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B3A6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FA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3C3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58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B9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65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F2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C6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05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6C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E8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C1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7B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</w:t>
            </w:r>
          </w:p>
        </w:tc>
      </w:tr>
      <w:tr w14:paraId="4975D0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9FC9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1F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CD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76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FD6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47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2A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4F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09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EE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C2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71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FC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</w:t>
            </w:r>
          </w:p>
        </w:tc>
      </w:tr>
      <w:tr w14:paraId="111722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4EF8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D6F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76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FB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753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37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71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E3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A4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7E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99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F2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BE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0B81F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12DF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3D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84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753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159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E1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3C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32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0A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2F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FF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51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3D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</w:t>
            </w:r>
          </w:p>
        </w:tc>
      </w:tr>
      <w:tr w14:paraId="7A7981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8151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2E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80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482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13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F2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2F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81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74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91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47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A7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06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</w:t>
            </w:r>
          </w:p>
        </w:tc>
      </w:tr>
      <w:tr w14:paraId="19CBD5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4C06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D1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79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39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37A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65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5A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DC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F5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C4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60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B3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6D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583BF8A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175D2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6ACE5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C893D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2BF3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538A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8AE3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901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F899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907B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0FB45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57728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BA52D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CB0E5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0E8A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E200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BA1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45DF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4031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5ED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1185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781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F472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9D37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92E4E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2B509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78BBE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97D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085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4C8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449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ADE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021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BC4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187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1F2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850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59CEB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A8848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6F1419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3099</w:t>
            </w:r>
          </w:p>
        </w:tc>
      </w:tr>
      <w:tr w14:paraId="40A364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6603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A85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0280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D9C4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367E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0AE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188F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436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8DF2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C4315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5618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DC6C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202E2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67945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0877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B6744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7FA5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9B14B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2F7D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FFE37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7B13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54C2C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63C5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15BFC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8F8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7887F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8D52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9B192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835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65BCC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C90A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376D1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240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7E7C9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5E3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40622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69E75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56E1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5BB4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57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CB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AE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A5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9B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98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B7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22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83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07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2B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10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</w:tr>
      <w:tr w14:paraId="258B6C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4186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8066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DE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195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6B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7ED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91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0B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02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5C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70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A9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85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F0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</w:tr>
      <w:tr w14:paraId="734EEA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C625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F4E2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E4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80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0D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6B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8D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DA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F1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C7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B8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B0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DE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8B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-208.1</w:t>
            </w:r>
          </w:p>
        </w:tc>
      </w:tr>
      <w:tr w14:paraId="7D5E39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03DC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C553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76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4D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031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9A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02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8D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6B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38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09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D7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77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24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286.7</w:t>
            </w:r>
          </w:p>
        </w:tc>
      </w:tr>
      <w:tr w14:paraId="280C95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908E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D2C8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EC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7F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F2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F5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D6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C7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44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FE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08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C7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3D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B6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</w:tr>
      <w:tr w14:paraId="0E3B54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9FC5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ECD6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11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21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1A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D8C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12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E3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D7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C1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E4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78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37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D3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</w:tr>
      <w:tr w14:paraId="3C41D6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B318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04D2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A7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90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E9F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9B8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B9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84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2F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09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EE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C2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D6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B2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</w:tr>
      <w:tr w14:paraId="76A23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3A92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8895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22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BA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5C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82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EB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6D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46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E2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AD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9D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AE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63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88.0</w:t>
            </w:r>
          </w:p>
        </w:tc>
      </w:tr>
      <w:tr w14:paraId="4E4C13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F810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0E6C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C9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DD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AB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89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32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5E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40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1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A8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21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AD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86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</w:tr>
      <w:tr w14:paraId="115E1B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91AB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41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CD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5C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C0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25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2E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68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6B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A8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12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A3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B9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</w:t>
            </w:r>
          </w:p>
        </w:tc>
      </w:tr>
      <w:tr w14:paraId="204A30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7BFA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E4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A1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4A7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17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C1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48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77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CA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7F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AF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F0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F1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</w:t>
            </w:r>
          </w:p>
        </w:tc>
      </w:tr>
      <w:tr w14:paraId="18CF71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FF35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A1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25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2E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48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4C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E8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40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9E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A1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EF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33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BA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EAB4A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D5DC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25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E8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70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038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67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9E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A1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31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D9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08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9B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18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</w:t>
            </w:r>
          </w:p>
        </w:tc>
      </w:tr>
      <w:tr w14:paraId="522687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9A4D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10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C7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42F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16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C7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39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16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8A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3F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34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67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41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</w:t>
            </w:r>
          </w:p>
        </w:tc>
      </w:tr>
      <w:tr w14:paraId="21DC38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426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33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D5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3B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74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F8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49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BE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53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4D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A0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DB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45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66F3D4F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E9954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0ACB7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CF67C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9652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4260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8A57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85F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0EFA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393D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8372D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81464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B4EAF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68BEE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CF4F0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B10A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C6C9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777C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460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EA7F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EAB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647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5CD2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CAFF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42DEE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50B0C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5A00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2009[阶梯教室]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C1D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8B6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ACA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5F9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419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D01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6C0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417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007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9F2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FD5DC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D42FA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E7258B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93401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A0F2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2B2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8E6E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3559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AAB1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ADE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6E2D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996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6E72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58574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C421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EA11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0F894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2AC4F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A3840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49EDA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6733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DF1AE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ECDC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1E421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B812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6C5E1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8C07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DF4C4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6257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7515B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4D6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91DCA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5948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BAF12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4F69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F0874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8A6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ABA43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AD8B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AA979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3FED1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BAE3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006D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8D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41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C7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DC7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2C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F3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16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C5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03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A1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C5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8C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-13.8</w:t>
            </w:r>
          </w:p>
        </w:tc>
      </w:tr>
      <w:tr w14:paraId="001611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3C5B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8404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9F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AC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22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0D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EE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BE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5D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2D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75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C1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EE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2B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</w:tr>
      <w:tr w14:paraId="19A57F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AE7F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2AFF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A6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44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DF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67E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46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FD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D9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33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8E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7B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1E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4D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</w:tr>
      <w:tr w14:paraId="789B78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B1B7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F05F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30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A4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56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21D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B9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32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C8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73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F2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0F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1B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0F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</w:tr>
      <w:tr w14:paraId="5629B3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2529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C250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F=37.80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AE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09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27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76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82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18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43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C8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20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C7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C8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C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</w:tr>
      <w:tr w14:paraId="78C0FC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9B78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487A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48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E8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A8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37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25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95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4B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AD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99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D2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9E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99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-399.3</w:t>
            </w:r>
          </w:p>
        </w:tc>
      </w:tr>
      <w:tr w14:paraId="23039D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8744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59BE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D1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B3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67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61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17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81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24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DE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B2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E9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06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AA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768.9</w:t>
            </w:r>
          </w:p>
        </w:tc>
      </w:tr>
      <w:tr w14:paraId="1CDF1A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B1A3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54BD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F=45.36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91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5C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09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4A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29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D9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19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68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AA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CF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28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82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381.0</w:t>
            </w:r>
          </w:p>
        </w:tc>
      </w:tr>
      <w:tr w14:paraId="21FF2E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7063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C276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A5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2C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A2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94A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76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77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4C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27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12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5A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57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64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-479.1</w:t>
            </w:r>
          </w:p>
        </w:tc>
      </w:tr>
      <w:tr w14:paraId="295AFE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0EFB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98BF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A4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B1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D1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4F7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90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B5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43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00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62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77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08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0D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860.1</w:t>
            </w:r>
          </w:p>
        </w:tc>
      </w:tr>
      <w:tr w14:paraId="7A535A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8CAF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779C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89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81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65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73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24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46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58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96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FB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71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E5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A0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747.4</w:t>
            </w:r>
          </w:p>
        </w:tc>
      </w:tr>
      <w:tr w14:paraId="3A3A84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105E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8563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D6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0C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2D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38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C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AC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86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03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3F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80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A5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DA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-319.4</w:t>
            </w:r>
          </w:p>
        </w:tc>
      </w:tr>
      <w:tr w14:paraId="773E4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AA6A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1FA7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60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91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30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9F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9F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D7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2A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08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6A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5D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43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E1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1066.8</w:t>
            </w:r>
          </w:p>
        </w:tc>
      </w:tr>
      <w:tr w14:paraId="5339D4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7AA4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058E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3A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B4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1E8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E5E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73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75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12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50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30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30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6D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52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-41.6</w:t>
            </w:r>
          </w:p>
        </w:tc>
      </w:tr>
      <w:tr w14:paraId="3D1F42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32DF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F1FA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CC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F0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5E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1D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E6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76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F4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44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10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B8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F0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6F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-33.0</w:t>
            </w:r>
          </w:p>
        </w:tc>
      </w:tr>
      <w:tr w14:paraId="24A653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B783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C3D1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F=-1.72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2D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E6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B7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6DE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64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E5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29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5C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B3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1A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CB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B8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</w:tr>
      <w:tr w14:paraId="7DD874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95E4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E1F0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3C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FC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E7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7E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08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50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8E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F9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7C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32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51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0B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-20.6</w:t>
            </w:r>
          </w:p>
        </w:tc>
      </w:tr>
      <w:tr w14:paraId="0233D5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D731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CCA5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B5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C8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A9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59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7F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EA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F2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27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98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F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85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5A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-5.1</w:t>
            </w:r>
          </w:p>
        </w:tc>
      </w:tr>
      <w:tr w14:paraId="3C4012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43FE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7324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AD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7D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48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49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60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84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17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B4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C9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5B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E9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AD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</w:tr>
      <w:tr w14:paraId="5F0EAF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A517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68A3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EF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56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DA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EFD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2B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9A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C2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F9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14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11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6C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95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</w:tr>
      <w:tr w14:paraId="1716D5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DC6D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EF1D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CF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5A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3F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B2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17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31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D4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A8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14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B9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5B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C0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</w:tr>
      <w:tr w14:paraId="49B430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D568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87FA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F7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57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F2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33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DB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6A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30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76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FE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0F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6F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EF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432.0</w:t>
            </w:r>
          </w:p>
        </w:tc>
      </w:tr>
      <w:tr w14:paraId="41E1FB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B1D5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2C55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71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A9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A16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70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18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41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43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99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14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81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85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64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534.6</w:t>
            </w:r>
          </w:p>
        </w:tc>
      </w:tr>
      <w:tr w14:paraId="21038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671E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47B6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BE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2C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6D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11208.5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02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9B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34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90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30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A6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BB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A0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57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2071.1</w:t>
            </w:r>
          </w:p>
        </w:tc>
      </w:tr>
      <w:tr w14:paraId="7F0AE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C108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5BDD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C7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37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4C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C52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43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81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2E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20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84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3C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8E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F9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2071.1</w:t>
            </w:r>
          </w:p>
        </w:tc>
      </w:tr>
      <w:tr w14:paraId="78A1F0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45D2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DCEC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68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27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F59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FFF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11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B3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30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60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95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56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A9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6C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77FB8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5BF5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2368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60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89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CD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D42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3A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E0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79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26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7E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E2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8C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9B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DB697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E179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6D04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9C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D5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4F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FBB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0E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E1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D8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6E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2B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9C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02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60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D1A69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5361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5321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7F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11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59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BA8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BE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F1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F9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35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47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2E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47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74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57545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8C61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96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D9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75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F5C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9E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E6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BC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5E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F3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10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06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7B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4351</w:t>
            </w:r>
          </w:p>
        </w:tc>
      </w:tr>
      <w:tr w14:paraId="3D9331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2122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2D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9C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8C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08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B4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1D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A1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BC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C5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3E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F8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64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4351</w:t>
            </w:r>
          </w:p>
        </w:tc>
      </w:tr>
      <w:tr w14:paraId="4BBE59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4235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53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C1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83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A6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3A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3C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7A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D9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F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BF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13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B2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</w:tr>
      <w:tr w14:paraId="7B0BB8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1CFA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9D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34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1B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833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12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92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3A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71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9F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68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62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91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4351</w:t>
            </w:r>
          </w:p>
        </w:tc>
      </w:tr>
      <w:tr w14:paraId="0050F9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5E93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C2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32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74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02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5E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5D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E7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A7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64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75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72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65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4351</w:t>
            </w:r>
          </w:p>
        </w:tc>
      </w:tr>
      <w:tr w14:paraId="349649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B4E9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34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01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14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03F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F0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5A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10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EB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68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38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77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4A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</w:tr>
    </w:tbl>
    <w:p w14:paraId="7CD0CCC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2A01D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347E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7CDFC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DE19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C744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074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CA5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1ECC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91A4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E3C35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F79A8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6F200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42325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6DBF4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92ED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62A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3FF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07D5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5022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6879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BE9A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108D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C36F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BFA43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934B4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32386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3053[普通教室]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135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EB2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7F5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048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EA5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8FE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7D5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9E3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E85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142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DA295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FA95A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6C400A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3058</w:t>
            </w:r>
          </w:p>
        </w:tc>
      </w:tr>
      <w:tr w14:paraId="2789BB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612B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288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88496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751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5721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7AB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BCD8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D5C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1150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57E5A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7EE9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5170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0E2FC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429DF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6014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9DC72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E1B5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E84F4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0F94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B2356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05D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0E673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5530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DA345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3829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BDC88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6B87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894E9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B76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42CDA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0051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B6C83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73E8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18B02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4610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3E2CC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1EAD3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2C41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F462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71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13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45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05B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08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08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F5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E8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17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C4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69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BC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</w:tr>
      <w:tr w14:paraId="024710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37DD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66BA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DF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31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DC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A9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71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0B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BC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58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CF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E5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40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CF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460.5</w:t>
            </w:r>
          </w:p>
        </w:tc>
      </w:tr>
      <w:tr w14:paraId="103DF8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3ECA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5DDB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F1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F2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26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DA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A7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CC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2B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CF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EB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CE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6F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EE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-319.4</w:t>
            </w:r>
          </w:p>
        </w:tc>
      </w:tr>
      <w:tr w14:paraId="73086B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6879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749D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6A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96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50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7C3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F0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29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DE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68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14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9D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CE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E0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780.0</w:t>
            </w:r>
          </w:p>
        </w:tc>
      </w:tr>
      <w:tr w14:paraId="3FCC25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8F9E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6ED8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46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60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A2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63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86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94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67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14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AA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9D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35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67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-101.5</w:t>
            </w:r>
          </w:p>
        </w:tc>
      </w:tr>
      <w:tr w14:paraId="03E40B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8661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2CE5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C2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6E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5E4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EDB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EC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43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5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3C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CD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17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7F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86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</w:tr>
      <w:tr w14:paraId="02E014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A761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872D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D5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CE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74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16B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CD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1C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AD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C8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8C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F4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90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F9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</w:tr>
      <w:tr w14:paraId="55D9E1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74C5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E6F5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30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4F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FB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5A7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A5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F4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DD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DB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88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E0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B7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91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</w:tr>
      <w:tr w14:paraId="6ED211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7B3C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38AD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55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89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38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E9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C0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A6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B0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60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99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E7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38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41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</w:tr>
      <w:tr w14:paraId="5F8DE4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F058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55D8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02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07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805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02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F9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06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5B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D5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4A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51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02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CA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5AEC8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DD33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F02D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75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7C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BA2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76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6E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94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56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0B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43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91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80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1C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5D8B52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B58E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EA30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FA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D5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C2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8F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BB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2D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15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42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0E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39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81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78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4FF67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D423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C046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1B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57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F9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4B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4E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0F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DB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63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DC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3D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2C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27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17E62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393E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AA62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E4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3A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6B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DB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D4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4C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D2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CD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5A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0E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00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D8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CA35E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F809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49AB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DA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2D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B0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BEC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FB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09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E8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C2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B2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CB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F7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44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6F6A5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AA7B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89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57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C6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92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4F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A0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AB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D9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32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5F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63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81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1198</w:t>
            </w:r>
          </w:p>
        </w:tc>
      </w:tr>
      <w:tr w14:paraId="5D502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6624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7D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15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3E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49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81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35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9F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18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E6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0D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A8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87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1198</w:t>
            </w:r>
          </w:p>
        </w:tc>
      </w:tr>
      <w:tr w14:paraId="265F57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5A6C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DD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85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F6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D7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39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91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D1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0E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5D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6A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F9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8A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  <w:tr w14:paraId="1D79AB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81F4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6E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35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87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32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A3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57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8B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C3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CA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EF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C6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9B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1198</w:t>
            </w:r>
          </w:p>
        </w:tc>
      </w:tr>
      <w:tr w14:paraId="4E3C92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8ADA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B6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7D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B7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F4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F3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12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7B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A1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2D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84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B2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DB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1198</w:t>
            </w:r>
          </w:p>
        </w:tc>
      </w:tr>
      <w:tr w14:paraId="0257A9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54A3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07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3F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BF4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B6A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28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85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6F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D3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19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4E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B7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52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</w:tbl>
    <w:p w14:paraId="0CF751F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7C4C3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1DDA4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3376F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7170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3575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20C5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1EE2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6C2D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33BF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B523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D0EA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E04D1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61CF6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9599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C070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3AF4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5AFE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902C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2208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BEE9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CAD7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C859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B808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B163D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43877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64F84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3073[实验教室]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0A5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B44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14B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D31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13A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E2E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B70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A5D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90C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988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C93DB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45AFA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57E7B1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3084</w:t>
            </w:r>
          </w:p>
        </w:tc>
      </w:tr>
      <w:tr w14:paraId="711CDC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2C0E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B87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42DE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8A69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3C6B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C1F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1D10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D5B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C10B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FCF85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BC3D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0E4A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2405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F87D3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57888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A1D73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0CF9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AA4C3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5D4A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1E93C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D3A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31E9B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259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EAC41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0F2E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4D927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9A6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797CF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2590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8F731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0FFE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BBE23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8040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B4AD9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9A24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39F77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0FC29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E613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7B6E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13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E6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0B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4A4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EF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13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B7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46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AD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21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3F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37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</w:tr>
      <w:tr w14:paraId="15A49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8482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212D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B0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9F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9F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2D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36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77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C8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4E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4A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72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CF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45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650.6</w:t>
            </w:r>
          </w:p>
        </w:tc>
      </w:tr>
      <w:tr w14:paraId="50A113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E356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8D4D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91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0F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B0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D6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FD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64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DF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26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4A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A3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51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97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-416.2</w:t>
            </w:r>
          </w:p>
        </w:tc>
      </w:tr>
      <w:tr w14:paraId="3ABB4E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7A8D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B061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AC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BF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754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20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47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41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6A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6D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8E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B5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5C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92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1066.8</w:t>
            </w:r>
          </w:p>
        </w:tc>
      </w:tr>
      <w:tr w14:paraId="066666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E52E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5E00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F=58.08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44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C6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ED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D5E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63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33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98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38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E0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AE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86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CF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-186.3</w:t>
            </w:r>
          </w:p>
        </w:tc>
      </w:tr>
      <w:tr w14:paraId="0BBBE7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CE41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5A98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22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18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11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D2C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2C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36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F5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CC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A2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7D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40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23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</w:tr>
      <w:tr w14:paraId="57418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07AC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C584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32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C5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2A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AF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4C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E8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F4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87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61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64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26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60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115.2</w:t>
            </w:r>
          </w:p>
        </w:tc>
      </w:tr>
      <w:tr w14:paraId="33F6ED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AFE9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7DF2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26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1B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D0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953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C9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4B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F6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FC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2D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C3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4B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3C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</w:tr>
      <w:tr w14:paraId="3D8D90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EA1C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87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73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71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BE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26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08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88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39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29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E1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1D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72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</w:t>
            </w:r>
          </w:p>
        </w:tc>
      </w:tr>
      <w:tr w14:paraId="5562A2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1053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D9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34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C9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D03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7F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51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C3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79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A2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95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30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EE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</w:t>
            </w:r>
          </w:p>
        </w:tc>
      </w:tr>
      <w:tr w14:paraId="0E80F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9C6B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3B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43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59C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F81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A6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2F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47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5B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B5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5E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41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F2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20C1D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F091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6A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E0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C5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A6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F9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B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6F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DD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66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87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D1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E6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</w:t>
            </w:r>
          </w:p>
        </w:tc>
      </w:tr>
      <w:tr w14:paraId="5B9F7D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E8CC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B6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15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C0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48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B9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07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92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2B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94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40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0A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A5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</w:t>
            </w:r>
          </w:p>
        </w:tc>
      </w:tr>
      <w:tr w14:paraId="7A0FA8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4EB0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F3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5D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9B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78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F2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E4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B0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6E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8C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4B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F9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DA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2819BCD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E8B1F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3DAA8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7831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B11B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873B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A29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5158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B286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3003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B18ED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80646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495C5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BC9C5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A6F3B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3C57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1A2C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2AB3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A97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4AF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26C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CAA0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A732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FB54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92710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9A5B3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B5464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3082[实验教室]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8E4F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479E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C7C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2F6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790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9FC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E69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186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A59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ED4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C3578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34FF7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3A92A8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CC08A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CF41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BCB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1D45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F4E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6E4D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075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B13A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C72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0654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AE7CD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A1BE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2959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5E1A9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B01F6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B1B0A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1ACF3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7451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E4A29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302E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7ECD6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4B99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73FDF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8075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031E4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4C64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7C13B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9939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6C43B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DB8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11744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CDA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1A8F5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041A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54368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749C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DA5AE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EBAA5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8918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08E2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E7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81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500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FB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9A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44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36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22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77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E1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3C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99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</w:tr>
      <w:tr w14:paraId="04FB1A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9887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1C96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B5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3D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DE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700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D2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BF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FF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FF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E4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07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5E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E2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650.6</w:t>
            </w:r>
          </w:p>
        </w:tc>
      </w:tr>
      <w:tr w14:paraId="17D35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9E41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2A88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AD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2A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E6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20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B0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41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6E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E0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F0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0A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F3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08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-416.2</w:t>
            </w:r>
          </w:p>
        </w:tc>
      </w:tr>
      <w:tr w14:paraId="570588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0875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B51C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F8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E8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A72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E5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A1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75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E2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F5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A0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37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08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2C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1066.8</w:t>
            </w:r>
          </w:p>
        </w:tc>
      </w:tr>
      <w:tr w14:paraId="792213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92F8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A286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8A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B5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A7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897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33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63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11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25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06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9D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85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AD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-117.0</w:t>
            </w:r>
          </w:p>
        </w:tc>
      </w:tr>
      <w:tr w14:paraId="232CFF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87D3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BFA9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A1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7C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E9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64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A9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18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10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FE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E5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33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31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27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-74.6</w:t>
            </w:r>
          </w:p>
        </w:tc>
      </w:tr>
      <w:tr w14:paraId="09E4DA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FEAA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0F9E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9E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B2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66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8D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AF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2A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61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51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B5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D2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23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7A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115.2</w:t>
            </w:r>
          </w:p>
        </w:tc>
      </w:tr>
      <w:tr w14:paraId="34283D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D12F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6DE2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86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83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B6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F2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CB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C1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2A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70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D7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2C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B7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46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</w:tr>
      <w:tr w14:paraId="0F7A47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599C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CB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E2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9A7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470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1A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81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E6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84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CC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85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C3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5E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</w:t>
            </w:r>
          </w:p>
        </w:tc>
      </w:tr>
      <w:tr w14:paraId="016C4C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F717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FC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9E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C2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BB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D8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88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A5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48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52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EF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0F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EF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</w:t>
            </w:r>
          </w:p>
        </w:tc>
      </w:tr>
      <w:tr w14:paraId="47D660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776A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00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CA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B2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CA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3D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C2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66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BF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0C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8F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05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FF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4F5BD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66C8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DF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8C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96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B28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CA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8C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BB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1F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0F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5E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7E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43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</w:t>
            </w:r>
          </w:p>
        </w:tc>
      </w:tr>
      <w:tr w14:paraId="6865A5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DBB5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98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89E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00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1D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EA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29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84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F2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61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98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E2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2B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</w:t>
            </w:r>
          </w:p>
        </w:tc>
      </w:tr>
      <w:tr w14:paraId="056BA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5EC1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F3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71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8C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46C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CE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FE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1E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D8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5C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37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B3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E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24AFFC7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B3B84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5391D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60FF1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434D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FCEF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824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B5A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A0F4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6AFB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D70F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19748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95A08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8948F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F3C35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9264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CAA1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7B9C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675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49B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8F55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101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3CB6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A424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C1B5F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0E174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D53BB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3012[阶梯教室]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5EBA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694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29D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01C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936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1F6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B44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A0D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C33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B93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94172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7AFF6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37CD2D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4D26A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20F9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C0A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1D33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614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1859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DF3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EDD9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9BE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9FC2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6F603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1E8E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32C9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F43D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395DA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E8E59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FCE80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BDBE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D6E10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58DC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652B1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E7C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EFF7E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1BD6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50A88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05F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3536F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8DF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B5EFD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0F7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D7204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593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CF889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F4F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CF3F4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9D2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722E7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CBDDA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3E38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D967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58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05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DD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74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C5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6F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78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10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3D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C5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34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2D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</w:tr>
      <w:tr w14:paraId="63B128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E385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2792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F=59.76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62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12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181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09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0A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F3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6F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9B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B2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06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32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EF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</w:tr>
      <w:tr w14:paraId="3328E8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E0A1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0425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82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F8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3A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6F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A0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3D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7C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E8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02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BC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42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1E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3ACEEF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3B83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2AA6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AA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A8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FC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6A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FB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67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C6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96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A8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A2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15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32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</w:tr>
      <w:tr w14:paraId="23E850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504B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4AE4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AF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44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DA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C81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4C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67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79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AA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C3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96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BF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72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295.7</w:t>
            </w:r>
          </w:p>
        </w:tc>
      </w:tr>
      <w:tr w14:paraId="3C8428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0E6E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1579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E1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F3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86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3A8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A2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F8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BF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D4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82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09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F4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60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-319.4</w:t>
            </w:r>
          </w:p>
        </w:tc>
      </w:tr>
      <w:tr w14:paraId="76955F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674D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B377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5E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77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40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43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66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41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65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42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27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5B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C6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B6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615.1</w:t>
            </w:r>
          </w:p>
        </w:tc>
      </w:tr>
      <w:tr w14:paraId="72EEA1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A909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42CE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91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85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60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9CB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A1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F6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CB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45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4D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4C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5D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21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</w:tr>
      <w:tr w14:paraId="3DD4F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9774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E30F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4D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E5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2E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BA2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82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64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E8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22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AE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5E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F1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80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-79.9</w:t>
            </w:r>
          </w:p>
        </w:tc>
      </w:tr>
      <w:tr w14:paraId="4781FE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F5DC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62E1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39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31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0B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FC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54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8D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1F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02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18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1F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49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0F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195.0</w:t>
            </w:r>
          </w:p>
        </w:tc>
      </w:tr>
      <w:tr w14:paraId="75EE57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D5F7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0DEA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F=45.36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43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C9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0C0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2E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40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1A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B1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C4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BA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F2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4F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44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381.0</w:t>
            </w:r>
          </w:p>
        </w:tc>
      </w:tr>
      <w:tr w14:paraId="73840B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77C9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D48E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EA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77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36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97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33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55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98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DF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79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4D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98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A8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-479.1</w:t>
            </w:r>
          </w:p>
        </w:tc>
      </w:tr>
      <w:tr w14:paraId="2918EE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568A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65EF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08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39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AE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FA1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55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E6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5E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EF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81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77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EE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BD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860.1</w:t>
            </w:r>
          </w:p>
        </w:tc>
      </w:tr>
      <w:tr w14:paraId="403F91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74F7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4E6A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78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FF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EFC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A5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21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89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77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EF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30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B9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8A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FD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-7.1</w:t>
            </w:r>
          </w:p>
        </w:tc>
      </w:tr>
      <w:tr w14:paraId="35395B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CC51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1F32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F=-12.92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4E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AF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A6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CE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1D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CF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B6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F7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F0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8B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84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49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</w:tr>
      <w:tr w14:paraId="7D4B94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B16E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F662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B1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07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D2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E3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94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0F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5C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33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6C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DC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0D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0E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</w:t>
            </w:r>
          </w:p>
        </w:tc>
      </w:tr>
      <w:tr w14:paraId="06311B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7789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775B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F=-3.56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1C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47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E9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AD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85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2F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86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F3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5C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7B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A3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48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</w:tr>
      <w:tr w14:paraId="7211A0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06F6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30E2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61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B1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393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D7F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73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B6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2C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9C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20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2F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C9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DB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-42.4</w:t>
            </w:r>
          </w:p>
        </w:tc>
      </w:tr>
      <w:tr w14:paraId="26877F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8D20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C88A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EE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DA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A6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95C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1B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E2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DA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AC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41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8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EF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B9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</w:tr>
      <w:tr w14:paraId="12A5B5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FD82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15D8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CA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8B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489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457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1D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0E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5E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BC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0A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94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10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AE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</w:tr>
      <w:tr w14:paraId="3FBE9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986A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CDA8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1E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F6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07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5C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EB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6C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61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BA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E9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E3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8E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2C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</w:tr>
      <w:tr w14:paraId="56160F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101A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B6DD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75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F2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BA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5D7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52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FD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ED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85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F9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34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71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24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</w:tr>
      <w:tr w14:paraId="597335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1DC3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36E9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F0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6D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8F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87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3D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2A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DE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AF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2A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D0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2F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8D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432.0</w:t>
            </w:r>
          </w:p>
        </w:tc>
      </w:tr>
      <w:tr w14:paraId="1E7D39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94FA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0E85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BF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3E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18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F2D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16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48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95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BD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C9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A4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74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53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534.6</w:t>
            </w:r>
          </w:p>
        </w:tc>
      </w:tr>
      <w:tr w14:paraId="13EF50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AF55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74CE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7F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43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A9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11208.5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A3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CA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FF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07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F7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8F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C7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CA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73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2071.1</w:t>
            </w:r>
          </w:p>
        </w:tc>
      </w:tr>
      <w:tr w14:paraId="2E3261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EF87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C912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14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FF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7F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EF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FA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61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CB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DE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42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D9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D5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BF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2071.1</w:t>
            </w:r>
          </w:p>
        </w:tc>
      </w:tr>
      <w:tr w14:paraId="478723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EDD7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050F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D4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B2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73B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8C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42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04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58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E1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31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54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FB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90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6C7C2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D08F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157C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BB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BB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8C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1C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3A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56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36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D1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2B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A2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AE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2F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63327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1F51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BBDE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8C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B8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5B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DB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39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58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62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F6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7D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28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C0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A8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CA2FC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1D02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98E2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CB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41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CC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43C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D4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85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0F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CA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68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3A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2D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F3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F557D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9322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87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A8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BC2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3F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2B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3C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B5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C9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F7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60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5E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DA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3686</w:t>
            </w:r>
          </w:p>
        </w:tc>
      </w:tr>
      <w:tr w14:paraId="535C27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08EC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01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7D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53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16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90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07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4B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A9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2F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AC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62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1C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3686</w:t>
            </w:r>
          </w:p>
        </w:tc>
      </w:tr>
      <w:tr w14:paraId="22FFAA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F6C4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8E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9F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45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1C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9A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39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76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F1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8D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2B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A1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8A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</w:tr>
      <w:tr w14:paraId="2514C6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66BB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D7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38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BD6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431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A8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BA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5E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00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9A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A0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BF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3E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3686</w:t>
            </w:r>
          </w:p>
        </w:tc>
      </w:tr>
      <w:tr w14:paraId="190D68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4C9F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05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D7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AB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A8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DF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92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90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BA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81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D0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4A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EF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3686</w:t>
            </w:r>
          </w:p>
        </w:tc>
      </w:tr>
      <w:tr w14:paraId="13A86D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FB16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BB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65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BF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9A6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85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2C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8F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E2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F9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9A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60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B6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</w:tr>
    </w:tbl>
    <w:p w14:paraId="442A5F6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6E5C8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3E757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6FC43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2EF6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9665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0FC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998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F270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9CC9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2F816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9C68C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60061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4B45C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EE5FE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84C0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C36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740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6B8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6BA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C62A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280F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2156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0B74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B2524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6DE52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2586F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4021[阶梯教室]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53B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E23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04F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FB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B59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8C5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556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F48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D4D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111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0D038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0B967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3A51ED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0C5E5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163F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410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5111D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819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51C3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C83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2087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F08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CADB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8F00D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DF0A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185E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3F7B2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EEBD3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D45DE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EB600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B7DC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F12F9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DE33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BC607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E1E5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922DC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378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92C8D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03D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95746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ABD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BAB90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3CC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3AA88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C66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5AC33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523A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5EC8A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555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DB5DC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99036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8F73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B742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F=217.50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46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5B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E4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4DA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EE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B9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7A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21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E9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A9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CC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46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235.4</w:t>
            </w:r>
          </w:p>
        </w:tc>
      </w:tr>
      <w:tr w14:paraId="0A2075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E6EC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2B46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F=76.32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45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FA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3F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0E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E4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72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EE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FD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00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4A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32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17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-112.5</w:t>
            </w:r>
          </w:p>
        </w:tc>
      </w:tr>
      <w:tr w14:paraId="45F93A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BB54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B5A0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6A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FE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D13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6E6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13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72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40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B2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7E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9A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BE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20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-226.2</w:t>
            </w:r>
          </w:p>
        </w:tc>
      </w:tr>
      <w:tr w14:paraId="3B6A2F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FDEF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B843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05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9E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96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4D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7F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26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A1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E3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E6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80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84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99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-77.1</w:t>
            </w:r>
          </w:p>
        </w:tc>
      </w:tr>
      <w:tr w14:paraId="0A1B79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90BE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A0EE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5D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DC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86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5A2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9D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9A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81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72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B5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73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50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C8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348.0</w:t>
            </w:r>
          </w:p>
        </w:tc>
      </w:tr>
      <w:tr w14:paraId="06C1EE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1F82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7744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B6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55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F9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BE6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99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81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4D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DB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0F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CE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4A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EF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430.7</w:t>
            </w:r>
          </w:p>
        </w:tc>
      </w:tr>
      <w:tr w14:paraId="23BF8D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42C1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6E4D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F4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5E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76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9A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C0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B2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0D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70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88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B3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5C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75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1665.5</w:t>
            </w:r>
          </w:p>
        </w:tc>
      </w:tr>
      <w:tr w14:paraId="545106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0349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DA1B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6D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83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05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EA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12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17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24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B8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A6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FC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AC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45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1665.5</w:t>
            </w:r>
          </w:p>
        </w:tc>
      </w:tr>
      <w:tr w14:paraId="567322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4635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EAF2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C1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E8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0F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AE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0B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EF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8A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18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DD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1A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90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70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148F4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0BE6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8E80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6E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A9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1B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CC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52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24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F2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22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3B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4D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F8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41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02BBB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C436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EBF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54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-7661.0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F6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4D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D18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C1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C7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EA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C2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0C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50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6C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85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7A38E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3409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F9AA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9D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AB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79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FCA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AB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0D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B9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78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89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A3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EF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86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BC63F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0912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23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DA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18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CD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42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67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D5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6C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D2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12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F7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B5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2264</w:t>
            </w:r>
          </w:p>
        </w:tc>
      </w:tr>
      <w:tr w14:paraId="4FAB08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8622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A2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D6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FA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2FD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0B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30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21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C6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CC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93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4D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A7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2264</w:t>
            </w:r>
          </w:p>
        </w:tc>
      </w:tr>
      <w:tr w14:paraId="59EA03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BEEB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56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45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3D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D6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CF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38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9A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3D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E5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4F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16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18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</w:tr>
      <w:tr w14:paraId="3E17D5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EF62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E0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71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44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759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F8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D7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89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E2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2E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5C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03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17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2264</w:t>
            </w:r>
          </w:p>
        </w:tc>
      </w:tr>
      <w:tr w14:paraId="672DFA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B698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20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E7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69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A8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9A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E9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FA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FF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E0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EC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3E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56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2264</w:t>
            </w:r>
          </w:p>
        </w:tc>
      </w:tr>
      <w:tr w14:paraId="233EFD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23E9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06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F1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284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37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E5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50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55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DF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DB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94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74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47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</w:tr>
    </w:tbl>
    <w:p w14:paraId="04EA308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5BCCB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F03CB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21C3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22E5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E2DD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054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26A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3E87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FE21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821C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0E41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B1C54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CD9CC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2FCAC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76F7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164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EA60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5F4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F5F7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81FD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F47B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37E1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DABA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5451A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C107F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6AC71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4075[普通教室]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F48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3FE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797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A6E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CA3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D2F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AE1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370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DE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2DC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77412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6505F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D86DF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5077,5083</w:t>
            </w:r>
          </w:p>
        </w:tc>
      </w:tr>
      <w:tr w14:paraId="085E7E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59EF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6DB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B5BC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96C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AFCD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215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6D4D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E9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DFBD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9FB8F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1352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FB6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4286B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58378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F695F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B2AFF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ABFD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5DEF5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3B80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C948F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17D1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D252B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312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47581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A869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1A704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EF8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3B85B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4D94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220F3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E762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28F4A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F9D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5011C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0F6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4C2D6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2D46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72F6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1489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02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94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DEC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CF1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5C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EA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35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9C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AF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9E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84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D1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</w:tr>
      <w:tr w14:paraId="4F2FF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46B5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78DF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C8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7A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1F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5C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86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BE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44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D0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B0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64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62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44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747.4</w:t>
            </w:r>
          </w:p>
        </w:tc>
      </w:tr>
      <w:tr w14:paraId="3A10EA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99A1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E35F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65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48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705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F9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7E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22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0A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EC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9D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D9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03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35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-319.4</w:t>
            </w:r>
          </w:p>
        </w:tc>
      </w:tr>
      <w:tr w14:paraId="197677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31ED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1393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A7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C7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35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F7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1A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76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EA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09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9D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D4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4C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01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1066.8</w:t>
            </w:r>
          </w:p>
        </w:tc>
      </w:tr>
      <w:tr w14:paraId="3C7F3F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8695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38AD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F=58.08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5E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C9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434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130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93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91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00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CC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DD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66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7E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42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</w:tr>
      <w:tr w14:paraId="0D8F1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8FD9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4E28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29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04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79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EA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AB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A4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30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D5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4C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04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92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B9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</w:tr>
      <w:tr w14:paraId="5B0024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57A1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C529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3E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65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5D1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B06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51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47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58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51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FE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B8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47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A6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115.2</w:t>
            </w:r>
          </w:p>
        </w:tc>
      </w:tr>
      <w:tr w14:paraId="03E270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9B6B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0B9D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8D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E7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81E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A3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A6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AF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3F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9C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AD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8D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83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4A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126.7</w:t>
            </w:r>
          </w:p>
        </w:tc>
      </w:tr>
      <w:tr w14:paraId="249E76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80BF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7E51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1E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A4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14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06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7A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62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64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F9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F9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A0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99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79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534.8</w:t>
            </w:r>
          </w:p>
        </w:tc>
      </w:tr>
      <w:tr w14:paraId="5DB863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CC23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72FF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92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00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6C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46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EF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79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28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D3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E4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A7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C4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03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534.8</w:t>
            </w:r>
          </w:p>
        </w:tc>
      </w:tr>
      <w:tr w14:paraId="44BC0D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7B9B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2958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72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B3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2E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C54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81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53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BD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7A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2A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85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53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0C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FA00C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54E0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EF26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00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49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026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65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A3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2C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B4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A6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2E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49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6E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11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4E2BB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5796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A9AF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04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93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37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8F9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7C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AE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34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43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28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6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EE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D5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22498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1374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81DC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6B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90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69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DA7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38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8C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CD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D7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43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34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05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EB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08CA5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A1BD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1E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D7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1F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1D2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91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D5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59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07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BE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CA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0C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03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</w:t>
            </w:r>
          </w:p>
        </w:tc>
      </w:tr>
      <w:tr w14:paraId="2228CD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52CB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0B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68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F1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5BE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78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39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88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69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AB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2D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73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23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</w:t>
            </w:r>
          </w:p>
        </w:tc>
      </w:tr>
      <w:tr w14:paraId="22637B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27B1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36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13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C0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3D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6F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38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DB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B5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5C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75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FE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28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</w:tr>
      <w:tr w14:paraId="7089BD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5843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42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78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B2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43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FD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B9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3F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63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0E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31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A9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E6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</w:t>
            </w:r>
          </w:p>
        </w:tc>
      </w:tr>
      <w:tr w14:paraId="44F815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5F9C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51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EE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90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7F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8F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E4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92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F2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49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00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A5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8C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</w:t>
            </w:r>
          </w:p>
        </w:tc>
      </w:tr>
      <w:tr w14:paraId="6574B2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A066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86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7A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B5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66A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73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22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73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0D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DC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0D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A4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EC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</w:tr>
    </w:tbl>
    <w:p w14:paraId="17CDC06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7F7EC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37764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B5BFA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C1CB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AB16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B42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A841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4A86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9580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D7135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C8B0C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C0EA3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1F28F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037D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644C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01C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43F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891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7D8A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DA6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6B6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3CD0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0058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2E439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32AE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57774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4079[实验教室]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789A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6FD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0AB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A84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1FB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2D0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15B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1E1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960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8B6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B2406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86760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D32C87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23949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68E5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32C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0DEE7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F8F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09A6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C8C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5638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407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442D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7BF1E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BCC9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F44D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C6655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EF45C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8A110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731AB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63BA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282A1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BE55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C5410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E82B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93C86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DAA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012F4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F85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85B7E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FD1C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41D7B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511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47368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E110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8C877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287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B9DA5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951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6F06D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C05C4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096A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26F2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F0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34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2C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5F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64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62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61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7E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D7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E9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B1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7B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</w:tr>
      <w:tr w14:paraId="724746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EEEC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508D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8C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14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08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2F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1C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CA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3A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C2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EC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57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30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FC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747.4</w:t>
            </w:r>
          </w:p>
        </w:tc>
      </w:tr>
      <w:tr w14:paraId="31DAE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A456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255E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B9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5B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A7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DEC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FB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EE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BC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2C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79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9F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BB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01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-319.4</w:t>
            </w:r>
          </w:p>
        </w:tc>
      </w:tr>
      <w:tr w14:paraId="48C3C5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80E7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DAC6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0A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02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02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7B2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87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D1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B2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24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0A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A0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E6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F4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1066.8</w:t>
            </w:r>
          </w:p>
        </w:tc>
      </w:tr>
      <w:tr w14:paraId="714F48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ADE3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53F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F6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1A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8B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92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0F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B0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79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E9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04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D5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E0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F4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</w:tr>
      <w:tr w14:paraId="5302AC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463C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4539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B3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3B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30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4B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7D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AC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D0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A0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65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53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27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73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</w:tr>
      <w:tr w14:paraId="2A4ED8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6E1A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8A4D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9E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88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36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73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09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E6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11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47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E6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BB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2C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CC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115.2</w:t>
            </w:r>
          </w:p>
        </w:tc>
      </w:tr>
      <w:tr w14:paraId="15E4F7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AF56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F925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E8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F4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66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00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59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90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FF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F6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07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57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90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47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142.6</w:t>
            </w:r>
          </w:p>
        </w:tc>
      </w:tr>
      <w:tr w14:paraId="44C2C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46A6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CC7B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C8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E1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8D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FB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DD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2A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F7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B2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7A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E2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75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9D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555.2</w:t>
            </w:r>
          </w:p>
        </w:tc>
      </w:tr>
      <w:tr w14:paraId="3FBAA6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89E4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1E0E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CF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38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98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4E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43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35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A1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B9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D4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2F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E7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DD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555.2</w:t>
            </w:r>
          </w:p>
        </w:tc>
      </w:tr>
      <w:tr w14:paraId="2347BA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6AEF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FF23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A0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70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4B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17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55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9B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AD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94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4C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3B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20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E7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9A178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1828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3EB9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68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BD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41B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62F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7A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CD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06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F8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D6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D4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17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E4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83D26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8F85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A6EA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3C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28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32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D6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D7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A0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FC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72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D9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56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7F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0B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189D5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F9AA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D83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F9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FF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78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EB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12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63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B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9E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33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4E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02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9C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63150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E65D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1E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CF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D4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DD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CD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C1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D0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A0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40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05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4B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FF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1473</w:t>
            </w:r>
          </w:p>
        </w:tc>
      </w:tr>
      <w:tr w14:paraId="308379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AB57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3B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FD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50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CD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C1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13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02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89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A7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7D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A7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14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1473</w:t>
            </w:r>
          </w:p>
        </w:tc>
      </w:tr>
      <w:tr w14:paraId="35023E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54DF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7E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FF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131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10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AA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9E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E4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21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9F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37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16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62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</w:tr>
      <w:tr w14:paraId="0AAE6B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D06B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84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A6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98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8E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98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13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DF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81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A5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2F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7F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66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1473</w:t>
            </w:r>
          </w:p>
        </w:tc>
      </w:tr>
      <w:tr w14:paraId="368C36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D04F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1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B3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27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846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A2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18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D5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8C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6F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D8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FF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F3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1473</w:t>
            </w:r>
          </w:p>
        </w:tc>
      </w:tr>
      <w:tr w14:paraId="62AF00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318D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F8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1D6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DB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C1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80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29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A9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EE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BF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9A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1A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3C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</w:tr>
    </w:tbl>
    <w:p w14:paraId="7B3DFFD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BAD35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12C63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D5F94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6045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502F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DF0A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281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9CF8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DE98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ADFE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F0417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C5893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A5B68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7CFF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7263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839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9743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BF2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1AF7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FEB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1367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55E4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336F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9229F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7FD70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8D82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4087[专业教室]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36B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140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737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351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4F6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B93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CFF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DB4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01F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CE3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6154B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D6F5F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A6C79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A2627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C75D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CB6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65CA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D7C1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5829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57D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3BDA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E19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F0CB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86AA7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E435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7050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C8B07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8385B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EC8C0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AC41C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676D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1BBFC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2F53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AEFAB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E41E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83021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62E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DEAB5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1825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A102E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EF50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AA3AE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732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FA5DF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177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FEABC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DE6F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1CF85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C034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70599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06D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796F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0988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F9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34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2A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88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8A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D5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D9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43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A3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D5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54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9C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</w:tr>
      <w:tr w14:paraId="538661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AF1A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5A17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CD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7B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7E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B2E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71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D1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75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61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54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B9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ED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DE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747.4</w:t>
            </w:r>
          </w:p>
        </w:tc>
      </w:tr>
      <w:tr w14:paraId="6E0161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C3B5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C7E8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AD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B6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4C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E8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BC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EA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5D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68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8B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A6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80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FB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-319.4</w:t>
            </w:r>
          </w:p>
        </w:tc>
      </w:tr>
      <w:tr w14:paraId="49DD62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8BCA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8951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F1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E1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F10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655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02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10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C5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15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7B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C5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EE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0A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1066.8</w:t>
            </w:r>
          </w:p>
        </w:tc>
      </w:tr>
      <w:tr w14:paraId="4034C7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6444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F4FB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F=58.08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48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BA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EDA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603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50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CF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3E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61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2A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7E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70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E6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</w:tr>
      <w:tr w14:paraId="01E998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0A01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8172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F5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A72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BF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C4D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B6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91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8B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C0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A3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ED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57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60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</w:tr>
      <w:tr w14:paraId="2F5839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273D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6433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3A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A4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7F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D8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1F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3F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BD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22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CF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8C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7C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47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115.2</w:t>
            </w:r>
          </w:p>
        </w:tc>
      </w:tr>
      <w:tr w14:paraId="07CE9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C231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9BA7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8D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94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F4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83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6D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54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63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6C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09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ED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9F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46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142.6</w:t>
            </w:r>
          </w:p>
        </w:tc>
      </w:tr>
      <w:tr w14:paraId="1B49CA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E01D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AE3C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08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C9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49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742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6F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6F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3E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97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49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AD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C2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0D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555.2</w:t>
            </w:r>
          </w:p>
        </w:tc>
      </w:tr>
      <w:tr w14:paraId="59F9A7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8B0F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1B8C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38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36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AE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94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A5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82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67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FE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64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94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94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D7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555.2</w:t>
            </w:r>
          </w:p>
        </w:tc>
      </w:tr>
      <w:tr w14:paraId="6758F3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43B7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CBEE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B8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98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2F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C5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5C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38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FB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03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1C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22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B7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CE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86D7F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978A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D22D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78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51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66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CD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F3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6D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39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2C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D8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9C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99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0F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14DEB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0210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D82D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B6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06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9B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44B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0D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31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B9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7F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58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CB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AE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AE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1881E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1686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48D4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52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A8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DC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F7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82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22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CD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08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3D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92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33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6C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47833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8E88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5C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5D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24E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B6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D3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F7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F7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10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5D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FF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28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37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1441</w:t>
            </w:r>
          </w:p>
        </w:tc>
      </w:tr>
      <w:tr w14:paraId="1FF534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F80E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05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A9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B7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12A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0D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72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BB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A3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D8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48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D0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69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1441</w:t>
            </w:r>
          </w:p>
        </w:tc>
      </w:tr>
      <w:tr w14:paraId="013A76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D871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27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12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F4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4E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BF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7C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77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51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D4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36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0E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82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</w:tr>
      <w:tr w14:paraId="0EB5EE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1D15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57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65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CB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5A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0A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D9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98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F5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63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A9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26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0D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1441</w:t>
            </w:r>
          </w:p>
        </w:tc>
      </w:tr>
      <w:tr w14:paraId="416C12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EAFE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71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E1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322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DC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84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EF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36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92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69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8D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06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83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1441</w:t>
            </w:r>
          </w:p>
        </w:tc>
      </w:tr>
      <w:tr w14:paraId="15E45A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2734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0F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01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68B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8BD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64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75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B4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BA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76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4E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99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9F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</w:tr>
    </w:tbl>
    <w:p w14:paraId="45E2841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697EF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4A34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74FBC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CAC9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9D42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AE5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CBE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B001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B7E3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E78A5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847E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C6084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E0238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4D5AD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5B18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92C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DCE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C9C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441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6F3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9078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AD05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AF2D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71174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5300E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13C7D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12A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402C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E6F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97F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BED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225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3D8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7EF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DAE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D83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9473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3D48E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E434D7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27B72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CB8A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B93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93F4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67FE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C092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7BE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1925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409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6CE6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A7CE0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E935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556B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FE872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64CF3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8F1C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0997C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7B2C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77E31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75D9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3B436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596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F10B8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F8C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18BE9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D208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854CB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871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91AA6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6DD7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BDF63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21B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78338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E691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513EF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F59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06658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921BE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55E6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CCA3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BB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7A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07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566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EA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59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A3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3C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CA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07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71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75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-79.8</w:t>
            </w:r>
          </w:p>
        </w:tc>
      </w:tr>
      <w:tr w14:paraId="3FAAE0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7C8B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DFF9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ED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E5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F2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0C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89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DB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70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AC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FF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4B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CC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E0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</w:tr>
      <w:tr w14:paraId="5D0EF6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F88C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9A00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C2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B3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5E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A38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87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99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6E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1D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D7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1A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6A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33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</w:tr>
      <w:tr w14:paraId="66D606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633A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35B0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6A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22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74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D3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95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27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C1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66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63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41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DA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38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-208.1</w:t>
            </w:r>
          </w:p>
        </w:tc>
      </w:tr>
      <w:tr w14:paraId="63FC42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2635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31F1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A9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E1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A4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175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47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CF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54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50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27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4F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40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04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286.7</w:t>
            </w:r>
          </w:p>
        </w:tc>
      </w:tr>
      <w:tr w14:paraId="543E3B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50C9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8FD3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13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E0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AB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F5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C4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D4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13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19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4C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99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2D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6D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</w:tr>
      <w:tr w14:paraId="7716EF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CC39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35A3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5E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EF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3A6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E29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78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C0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23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D5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B7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E1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32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19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</w:tr>
      <w:tr w14:paraId="09DC1E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8E58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BBD5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93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FF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C2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41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FB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66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CC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0B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2C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75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3B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A2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</w:tr>
      <w:tr w14:paraId="418778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EB8B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1B02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AB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BA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800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13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33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0C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17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53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DE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94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67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FB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88.0</w:t>
            </w:r>
          </w:p>
        </w:tc>
      </w:tr>
      <w:tr w14:paraId="4C3662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1C40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88DC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FD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72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4F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5A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EF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37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96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12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BE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0F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D7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FD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</w:tr>
      <w:tr w14:paraId="387800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2CC8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83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F5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C8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C5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36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93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8E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CC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A1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25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79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02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</w:t>
            </w:r>
          </w:p>
        </w:tc>
      </w:tr>
      <w:tr w14:paraId="056A90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86BD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EF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FD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B4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BD9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8E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3C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16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75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2C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61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11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1D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</w:t>
            </w:r>
          </w:p>
        </w:tc>
      </w:tr>
      <w:tr w14:paraId="7DB18F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F0F4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E0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E5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6B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510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5C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A6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7E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9D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10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D8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77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8A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3D3C7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A923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52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31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C1C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6B9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F4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8E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46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18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CF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81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69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00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</w:t>
            </w:r>
          </w:p>
        </w:tc>
      </w:tr>
      <w:tr w14:paraId="57A139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E8D9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DC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EE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9B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1EC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7D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E9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04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35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FF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B1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CD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A3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</w:t>
            </w:r>
          </w:p>
        </w:tc>
      </w:tr>
      <w:tr w14:paraId="20D5F5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A16E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12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1E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51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D4A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F8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50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75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74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1E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E5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58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BE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3685215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A4233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88DE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A5232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E056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0EF6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70B0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1C9A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610C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0CBD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CDBF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2A33E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6A163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0C502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5811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178B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394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BB9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C759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2461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FF87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B4E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49F4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4183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5E92D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2210F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00259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4010[阶梯教室]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B42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8D8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859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32E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5D9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015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1AD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034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B42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986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8AD04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13A16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C3A8D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1F50B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E9F1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9AE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577B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928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BF45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C05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2E04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90E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E36D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27C45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44D0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B2EE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01880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47FAB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4064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9BE11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0194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B5C11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BA98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D292D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89C5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3EEDB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75B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4F821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A45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82068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7E1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90849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7FDE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DDCB1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FE3A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99944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71B6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73A3B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2C0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4FF95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9211C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E888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138C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B1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1F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CB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3B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14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7D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27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A8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9E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C1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51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B4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</w:tr>
      <w:tr w14:paraId="674652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60EC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46E5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F=59.76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A3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FC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CC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397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11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22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5D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A4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7B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7D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21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30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</w:tr>
      <w:tr w14:paraId="318641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298D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AE27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C4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10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26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3DB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7B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07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44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B2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D8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AA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64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14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</w:tr>
      <w:tr w14:paraId="44F91B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265D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3583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9D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32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45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FBF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55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74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46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AA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D0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DA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83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58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</w:tr>
      <w:tr w14:paraId="359013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9FA2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0179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30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46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301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2E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64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B1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44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CD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41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40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D2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21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295.7</w:t>
            </w:r>
          </w:p>
        </w:tc>
      </w:tr>
      <w:tr w14:paraId="13D48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EF21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DA7E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31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C2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11C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2C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C9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24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A6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21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D5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B9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FC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C0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-319.4</w:t>
            </w:r>
          </w:p>
        </w:tc>
      </w:tr>
      <w:tr w14:paraId="40C07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04EF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C558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47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2A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EB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1B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73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89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9F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60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0B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AD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B5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D7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615.1</w:t>
            </w:r>
          </w:p>
        </w:tc>
      </w:tr>
      <w:tr w14:paraId="24EF43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4A24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3245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F=45.36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55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A4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98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D4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A4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FE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43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B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C3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D4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E9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5A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381.0</w:t>
            </w:r>
          </w:p>
        </w:tc>
      </w:tr>
      <w:tr w14:paraId="492427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D949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E19C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04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6B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10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E5F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4C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03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E4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FA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36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E6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01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EE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-479.1</w:t>
            </w:r>
          </w:p>
        </w:tc>
      </w:tr>
      <w:tr w14:paraId="5ECA7E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71AF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8EE1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34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B5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F04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CCD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E4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CE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39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AC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54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F1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81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99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860.1</w:t>
            </w:r>
          </w:p>
        </w:tc>
      </w:tr>
      <w:tr w14:paraId="7E7677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91C1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BEA4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DD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46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0B1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DC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34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CA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98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50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71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A3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66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39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-23.6</w:t>
            </w:r>
          </w:p>
        </w:tc>
      </w:tr>
      <w:tr w14:paraId="2A5004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2652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88C1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E0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01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A6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7AF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5A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AD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BA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EA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2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CA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32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E7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-6.9</w:t>
            </w:r>
          </w:p>
        </w:tc>
      </w:tr>
      <w:tr w14:paraId="573A53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7055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BF0F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DE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06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61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703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19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68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3E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AB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11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FB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32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51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-14.7</w:t>
            </w:r>
          </w:p>
        </w:tc>
      </w:tr>
      <w:tr w14:paraId="010F59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7DD5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8F13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32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A2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2F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33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31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EE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AA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05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7B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A2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ED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62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-11.0</w:t>
            </w:r>
          </w:p>
        </w:tc>
      </w:tr>
      <w:tr w14:paraId="38CC93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80D1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E4DB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92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BD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329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43C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C6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86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14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6C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C3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A1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BF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15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</w:tr>
      <w:tr w14:paraId="1B45A6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4D57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692A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FE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B4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99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0EC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84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B0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C0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48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08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1A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4F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B3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</w:tr>
      <w:tr w14:paraId="3E9A8F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18B8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B222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41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22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34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AE0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5B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DB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CD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A9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33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37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9C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8A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</w:tr>
      <w:tr w14:paraId="3DBC0B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40A8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1F34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C6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F2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1C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30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62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0B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6E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8B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87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9A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3A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AA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432.0</w:t>
            </w:r>
          </w:p>
        </w:tc>
      </w:tr>
      <w:tr w14:paraId="61F9D9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6F24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6BC3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75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77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20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A0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32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14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27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01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31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AD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4F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AD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534.6</w:t>
            </w:r>
          </w:p>
        </w:tc>
      </w:tr>
      <w:tr w14:paraId="2EEBA5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0FF7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436B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80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18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CD9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11208.5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EBE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D2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37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05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32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89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CA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70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7A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2071.1</w:t>
            </w:r>
          </w:p>
        </w:tc>
      </w:tr>
      <w:tr w14:paraId="4BFC28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9B18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A6A3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D6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E0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44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E03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19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0F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15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75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9C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7B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FF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12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2071.1</w:t>
            </w:r>
          </w:p>
        </w:tc>
      </w:tr>
      <w:tr w14:paraId="131A47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28A1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A770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9D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FA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195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7C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91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6E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0D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BC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01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0A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E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E0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BC671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96B2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0DE2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19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5A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6EC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E1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18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C1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7F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BE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80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6D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E9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FA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D6BB0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F4C2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D0EF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7F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27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E2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35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81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22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04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53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F4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B3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0C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ED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8439A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6CBD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4245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70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2C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CC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AA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D1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6A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54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3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07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4B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EC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CF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C93CE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5AE8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60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15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26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45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5E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C9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B0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D8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90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BE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20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2E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3571</w:t>
            </w:r>
          </w:p>
        </w:tc>
      </w:tr>
      <w:tr w14:paraId="3F053C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E30D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EF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7C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D8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AF0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23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B1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B5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02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70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B9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66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AE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3571</w:t>
            </w:r>
          </w:p>
        </w:tc>
      </w:tr>
      <w:tr w14:paraId="7CB027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9894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4D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DE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D67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A3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31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11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C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FB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47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84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40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1E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</w:tr>
      <w:tr w14:paraId="193BCF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7FD4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FB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94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A7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1AC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98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60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8C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C8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C6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D2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1A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E7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3571</w:t>
            </w:r>
          </w:p>
        </w:tc>
      </w:tr>
      <w:tr w14:paraId="6B8680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ABE9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E0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9D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29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D96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4A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DF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9F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AD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32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F5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7A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B8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3571</w:t>
            </w:r>
          </w:p>
        </w:tc>
      </w:tr>
      <w:tr w14:paraId="3C7E73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F486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CE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F3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386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388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84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EF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53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C1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3E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10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AE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32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</w:tr>
    </w:tbl>
    <w:p w14:paraId="0577E18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5256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62642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7096C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01BA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96F2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AA19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0D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7E88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AE13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806B0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52E6E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19E30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73CFD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00F04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872E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ED9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691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2060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5176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4123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416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546B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CC9C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8D168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2F3AF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29CA3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5014[阶梯教室]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A22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D52A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793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B0A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848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4C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0B1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DA3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0EA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DB6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F2358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661B4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524CE9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57012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8CD7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4CD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08804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970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CDA4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1AA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DA54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618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D6D0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2A4C6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9B8D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3304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1F106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A2E5B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A5F1D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A460D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07DF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A2160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A931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44C5B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75B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E9783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16A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620D5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F1B5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264B2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BD3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D94EC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28F6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201AF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10BC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6E447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524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E3739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9D9F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16C17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92875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5294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B2D5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3C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A4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C0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5C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27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76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65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DA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8A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79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76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29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-7.8</w:t>
            </w:r>
          </w:p>
        </w:tc>
      </w:tr>
      <w:tr w14:paraId="2F29A5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21DC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4AF2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C0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E0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674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F1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07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36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5C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72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CE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4E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5B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A3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-8.1</w:t>
            </w:r>
          </w:p>
        </w:tc>
      </w:tr>
      <w:tr w14:paraId="6B84CD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C82E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FF07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C9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20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4A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86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32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0B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8B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3A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73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84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24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99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</w:tr>
      <w:tr w14:paraId="2BA787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F86C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1BCB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EE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60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F8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A1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CA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FF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09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87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2C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FA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F0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50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221.8</w:t>
            </w:r>
          </w:p>
        </w:tc>
      </w:tr>
      <w:tr w14:paraId="23651C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D6ED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47FC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94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08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65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18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6C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92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04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9A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25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2E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DD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C8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2A69D0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99E0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699B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05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C0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42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DE3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4E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45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B0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12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F4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4D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20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50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461.3</w:t>
            </w:r>
          </w:p>
        </w:tc>
      </w:tr>
      <w:tr w14:paraId="656F63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9CC0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ACC3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8A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6F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38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077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87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63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8F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40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6C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B4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ED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7E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</w:tr>
      <w:tr w14:paraId="72897D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83C0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9A0B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99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9B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19B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FE7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99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B6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8E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36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F7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CD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33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E3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0FB431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16B8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CA42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11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F5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15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4D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FD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FA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24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B6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D8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AB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03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3A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430.0</w:t>
            </w:r>
          </w:p>
        </w:tc>
      </w:tr>
      <w:tr w14:paraId="65B276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10F6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B17E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0C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E1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B7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B2F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8D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89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0F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76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EE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5C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6A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19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373.7</w:t>
            </w:r>
          </w:p>
        </w:tc>
      </w:tr>
      <w:tr w14:paraId="11B47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616F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A179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D7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E4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A2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74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34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45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3C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1B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86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95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1E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F5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-159.7</w:t>
            </w:r>
          </w:p>
        </w:tc>
      </w:tr>
      <w:tr w14:paraId="579A0F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520C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9CD6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46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D9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DE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3C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4D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56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BB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28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97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52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70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7B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533.4</w:t>
            </w:r>
          </w:p>
        </w:tc>
      </w:tr>
      <w:tr w14:paraId="50E655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1DB4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0CAE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BD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75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DA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5D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F8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B5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CB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C2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DA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FB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26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B0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</w:tr>
      <w:tr w14:paraId="726210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6DF3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28CB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B0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5A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1E6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F47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83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BE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BC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12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95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C0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3B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1A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</w:tr>
      <w:tr w14:paraId="1D587D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363A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A3E7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6C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64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144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A2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C6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C2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3A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6D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4E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4F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FC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BC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348.0</w:t>
            </w:r>
          </w:p>
        </w:tc>
      </w:tr>
      <w:tr w14:paraId="10AD68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FD55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5DF0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1E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31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440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E9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AD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94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63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4F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AF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B8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73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6F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430.7</w:t>
            </w:r>
          </w:p>
        </w:tc>
      </w:tr>
      <w:tr w14:paraId="0EC862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9E36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6ABF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EC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3A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F80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30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43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41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68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FC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61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51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41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D5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1665.5</w:t>
            </w:r>
          </w:p>
        </w:tc>
      </w:tr>
      <w:tr w14:paraId="07B01D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73D5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7DF1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66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5B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437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710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B4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82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E2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9A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FD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D0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82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DC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1665.5</w:t>
            </w:r>
          </w:p>
        </w:tc>
      </w:tr>
      <w:tr w14:paraId="2B9760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F589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6422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50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78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8B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9D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CE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75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43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2C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E8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2C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83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D3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C9998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3602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BF17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20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4F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2E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CF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F7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58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C7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D3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D1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77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2C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C9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EC281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AB5A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8FF3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98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-7661.0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D3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435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110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CA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4D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2F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B3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70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93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3D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ED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DC24E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9BE3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5AAE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2F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97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EFB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615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D2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28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CC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12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84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15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F9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DD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AFE9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A6AC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31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DA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EA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243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25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AD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74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8E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D3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80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89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6D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3118</w:t>
            </w:r>
          </w:p>
        </w:tc>
      </w:tr>
      <w:tr w14:paraId="7D9F2D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12C2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32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96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E4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D5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8D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C9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27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8C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26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4D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6A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82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3118</w:t>
            </w:r>
          </w:p>
        </w:tc>
      </w:tr>
      <w:tr w14:paraId="5FA0D4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BE83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1F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98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0E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3E3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F7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2E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75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CE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D0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69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C3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A5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</w:tr>
      <w:tr w14:paraId="4BC6E0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04F6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5F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5A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80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6A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05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8D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99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3D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26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07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28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C7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3118</w:t>
            </w:r>
          </w:p>
        </w:tc>
      </w:tr>
      <w:tr w14:paraId="306677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5EA1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2B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CB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69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7A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68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7A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BF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45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7B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D7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F3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4D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3118</w:t>
            </w:r>
          </w:p>
        </w:tc>
      </w:tr>
      <w:tr w14:paraId="34D7C1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054A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49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EB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B88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9EB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4C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BA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7C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D4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06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00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A4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14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</w:tr>
    </w:tbl>
    <w:p w14:paraId="0B8FF9B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264F4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E3E58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961D1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6650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03DA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BFDB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47E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F708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A277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16FBE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024D5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ACF44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CC6EF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A52DB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54E5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137C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66BD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4060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B571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3858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6FC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0DE1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B773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300AB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7300D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1EB5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5078[普通教室]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9D8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8B6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330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1E2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80C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557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EB2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F8B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174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5E7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466DE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AF229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E3B15C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CA8DC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B721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40D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9781C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D9E3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1661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412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7A20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994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0D7D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1EBA7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5050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A8F1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59ABE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7ECB0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B02C3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A8224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2816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5C3B9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4D8F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6AE64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DE9D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79DC1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12A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31B0F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634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FE437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7344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202E6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4A6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96406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CFA7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151AD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D9BE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EA235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A45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6D3D2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E0AFB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1371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BA80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D5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24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E2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BB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FD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BD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C6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E9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45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49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86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73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</w:tr>
      <w:tr w14:paraId="5301F2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1209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9246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7C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5B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55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9C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D8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AB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EC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4E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95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1F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7C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B9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747.4</w:t>
            </w:r>
          </w:p>
        </w:tc>
      </w:tr>
      <w:tr w14:paraId="415897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2D8A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CD18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D2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ED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0C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69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92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F6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91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CA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61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A5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1A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72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-319.4</w:t>
            </w:r>
          </w:p>
        </w:tc>
      </w:tr>
      <w:tr w14:paraId="13DC07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1B93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75E5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16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35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35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69C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85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71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78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F2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D0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69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56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13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1066.8</w:t>
            </w:r>
          </w:p>
        </w:tc>
      </w:tr>
      <w:tr w14:paraId="45B75D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7D9B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3B5B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6F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E3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7B8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69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2A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9C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25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7F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1E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DC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7A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0E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</w:tr>
      <w:tr w14:paraId="6B4C82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8670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6E3E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8C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BB8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8F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6F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A4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39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12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90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CB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54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17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AF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</w:tr>
      <w:tr w14:paraId="325806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80D8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810D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FD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DD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E1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341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F6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19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4D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E5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18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91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6A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B8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115.2</w:t>
            </w:r>
          </w:p>
        </w:tc>
      </w:tr>
      <w:tr w14:paraId="69171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0411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7706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32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7B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D2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37E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7D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71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C6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C3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E7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01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F5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10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126.7</w:t>
            </w:r>
          </w:p>
        </w:tc>
      </w:tr>
      <w:tr w14:paraId="08F2C2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061F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4426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42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6B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AF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BD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50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6E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9C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5D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8F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D1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D6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D8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534.8</w:t>
            </w:r>
          </w:p>
        </w:tc>
      </w:tr>
      <w:tr w14:paraId="7C70D8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C5BA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9344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13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CA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3A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C5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90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8D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06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18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0F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5C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F1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B5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534.8</w:t>
            </w:r>
          </w:p>
        </w:tc>
      </w:tr>
      <w:tr w14:paraId="496FF4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C827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3ECD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D2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A1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47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36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91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DF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56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9D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CE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A9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C7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39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8DD66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7722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2C44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4C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A8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00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23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CA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3B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F5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44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A2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38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2B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D4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24B7A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D1B3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0C71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42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EE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5B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AE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49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74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C0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97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EC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7D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9D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4F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A9EBE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852A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4346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08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5C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34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61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07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2F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38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9B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E3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27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94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5F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FE834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C4B1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7C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08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FD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F2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B1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10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30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6C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DB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54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C0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6B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1437</w:t>
            </w:r>
          </w:p>
        </w:tc>
      </w:tr>
      <w:tr w14:paraId="705D5E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62FA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FF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DA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57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D29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1B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A2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5E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77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39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78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52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9D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1437</w:t>
            </w:r>
          </w:p>
        </w:tc>
      </w:tr>
      <w:tr w14:paraId="2B5F1B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FBA2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CC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E3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78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47D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69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B1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F0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4C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54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3A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8C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DE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</w:tr>
      <w:tr w14:paraId="774591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E58F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7F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56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E8A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E7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AA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78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4E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61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C6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E6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BF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93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1437</w:t>
            </w:r>
          </w:p>
        </w:tc>
      </w:tr>
      <w:tr w14:paraId="2EAB0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260E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25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1A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A8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87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E4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E0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9E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12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29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8F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D0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02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1437</w:t>
            </w:r>
          </w:p>
        </w:tc>
      </w:tr>
      <w:tr w14:paraId="20B33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B22C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EB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FA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FE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4A8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C2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76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1B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80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00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FA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6C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98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</w:tr>
    </w:tbl>
    <w:p w14:paraId="280ADF9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D0901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66E6E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2CC4F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3571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E2F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18F7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F68C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81CF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C2F1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A3A24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08B2C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E758F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67165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65841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0A8C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1DF3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8BF3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61C5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BA1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2B6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7240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7791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9E44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3DEB1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7AB2A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61201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5013[阶梯教室]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2C9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16E7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133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504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AA4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753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B93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F4B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261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356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3A8BC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801B7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73CE1F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369E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4507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E44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5694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BF44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B063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13A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8BA8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31A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0DBC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B39A7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3CA6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FD05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03978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2D461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EC46B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261A2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BB95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8C161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6BC6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C5619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90E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C28AF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8122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987F9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8BEF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A5FCE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E61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924BF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0D3F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9B299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77B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5DDFE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03C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FD1B2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EA0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DF780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A4FB3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BD43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ECD3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20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A8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EEB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27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7B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A4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EF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89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E6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3A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E1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82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292.3</w:t>
            </w:r>
          </w:p>
        </w:tc>
      </w:tr>
      <w:tr w14:paraId="5B8596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97B7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B981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36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4D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54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B5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BA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30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9F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14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81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7C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08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4D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</w:tr>
      <w:tr w14:paraId="27D7BD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C506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3747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F=59.76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35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9D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E0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CD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F6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A8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5D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3A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6E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2D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D5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F1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</w:tr>
      <w:tr w14:paraId="49EE7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5AB4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5FB2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F=46.64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45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06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44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EA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C1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D7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D7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F2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57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B1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E4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57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</w:tr>
      <w:tr w14:paraId="6C2D6C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64DA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CA4D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5C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48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85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BD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61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24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2D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ED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D6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90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09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98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</w:tr>
      <w:tr w14:paraId="759EA4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E40D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85E4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62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00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3C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9D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F0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C0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3D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2D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8B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43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4A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78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295.7</w:t>
            </w:r>
          </w:p>
        </w:tc>
      </w:tr>
      <w:tr w14:paraId="06EB5E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C3C0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22EB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F3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A4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B5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01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7A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D3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34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C1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91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EF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FA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00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-319.4</w:t>
            </w:r>
          </w:p>
        </w:tc>
      </w:tr>
      <w:tr w14:paraId="4059EC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B281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8B36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80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F9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68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D33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A4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1C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72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24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E4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9C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C1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E7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615.1</w:t>
            </w:r>
          </w:p>
        </w:tc>
      </w:tr>
      <w:tr w14:paraId="103D84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67BC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FC0E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32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71F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89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F8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8F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EF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C3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B9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08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E1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29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80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</w:tr>
      <w:tr w14:paraId="5CB8DE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FE89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8AA3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3F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B2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5E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2D9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44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38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AA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C6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DD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6E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B1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AD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-79.9</w:t>
            </w:r>
          </w:p>
        </w:tc>
      </w:tr>
      <w:tr w14:paraId="03BB4F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0A06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DA37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A3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CC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67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F2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79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FA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EF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59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AE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B4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82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76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195.0</w:t>
            </w:r>
          </w:p>
        </w:tc>
      </w:tr>
      <w:tr w14:paraId="47E2FF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9FB3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B3FD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F=45.36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B4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35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22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DB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60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CE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EF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44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CB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12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38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64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381.0</w:t>
            </w:r>
          </w:p>
        </w:tc>
      </w:tr>
      <w:tr w14:paraId="1ABCFC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D019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D843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CF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0C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171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29F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34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FC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29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70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32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E9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43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EB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-479.1</w:t>
            </w:r>
          </w:p>
        </w:tc>
      </w:tr>
      <w:tr w14:paraId="5E5AEF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D342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8935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59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5A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1B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75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30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E8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66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7C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4D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22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E7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80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860.1</w:t>
            </w:r>
          </w:p>
        </w:tc>
      </w:tr>
      <w:tr w14:paraId="1D99FA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1F27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B3F0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F=-6.52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4B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BC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4E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0EE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96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29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1D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7A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4D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CA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89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52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</w:tr>
      <w:tr w14:paraId="1E27A5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6D22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AF43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FE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EA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7C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805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3C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D1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91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8F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AD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89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FF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65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</w:t>
            </w:r>
          </w:p>
        </w:tc>
      </w:tr>
      <w:tr w14:paraId="411E0F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DC3C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D189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3A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62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61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05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48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CC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EF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38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3E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5A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B5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52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</w:tr>
      <w:tr w14:paraId="2BF4C2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F342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5627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B6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8B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C9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AB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DE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15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E3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91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B3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EB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8C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D9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-14.1</w:t>
            </w:r>
          </w:p>
        </w:tc>
      </w:tr>
      <w:tr w14:paraId="04FDCE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6EC6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3DD3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66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67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D3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E4D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5E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D9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CD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FE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47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80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A4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DD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-21.4</w:t>
            </w:r>
          </w:p>
        </w:tc>
      </w:tr>
      <w:tr w14:paraId="486DE5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47E4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FBB4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D5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60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12A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19A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94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42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B2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FA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55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20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30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12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432.0</w:t>
            </w:r>
          </w:p>
        </w:tc>
      </w:tr>
      <w:tr w14:paraId="2E5357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DDEB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6AA8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BC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0F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B8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60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E1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BE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B7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91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8D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4B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E0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92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534.6</w:t>
            </w:r>
          </w:p>
        </w:tc>
      </w:tr>
      <w:tr w14:paraId="0D1BD1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6700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274C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45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E9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A6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11208.5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EA5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39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30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B7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09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33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7B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4C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67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2071.1</w:t>
            </w:r>
          </w:p>
        </w:tc>
      </w:tr>
      <w:tr w14:paraId="752C03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5DC2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F975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79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43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79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C42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32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56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36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2A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0F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B9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0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A1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2071.1</w:t>
            </w:r>
          </w:p>
        </w:tc>
      </w:tr>
      <w:tr w14:paraId="5D0DAE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1B3F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F9DD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4D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B6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E0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69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5F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77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28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9C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4D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3E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AA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5E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4C22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38C5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D24D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98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FA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2D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9C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F1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DE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65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48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AB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A9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60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F1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61E0F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2A5D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43A4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2A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25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FD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0EC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3C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66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4E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15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C3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45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9C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6F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B5557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919D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F8C7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10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AC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ED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C3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68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71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97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46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39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13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A4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68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7248E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1E6E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BC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9C8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6E1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69B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1B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7E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6C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64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27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A5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CF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74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4046</w:t>
            </w:r>
          </w:p>
        </w:tc>
      </w:tr>
      <w:tr w14:paraId="33B6DE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EAA8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B3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C9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70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5F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19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40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F2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2D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A4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65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50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2D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4046</w:t>
            </w:r>
          </w:p>
        </w:tc>
      </w:tr>
      <w:tr w14:paraId="37714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A6AF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BC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87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68B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668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7B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FD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AA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B4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51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18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5E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4E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</w:tr>
      <w:tr w14:paraId="6320FA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627E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1B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31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338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EAE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CA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D6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19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7A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D9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BA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6A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EC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4046</w:t>
            </w:r>
          </w:p>
        </w:tc>
      </w:tr>
      <w:tr w14:paraId="4090E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DD4A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F7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C5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C7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66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81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93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37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0D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82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52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10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B5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4046</w:t>
            </w:r>
          </w:p>
        </w:tc>
      </w:tr>
      <w:tr w14:paraId="70457F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3CC8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30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02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0B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DE0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48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B4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F2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B0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A8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87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E7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B9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13.19</w:t>
            </w:r>
          </w:p>
        </w:tc>
      </w:tr>
    </w:tbl>
    <w:p w14:paraId="0DFFE46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7B75A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397D2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D430D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D2A9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78D3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931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05B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F1DC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BBAD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B696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43074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E8F47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1D9B2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C2E42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F36E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2F8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4617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54D9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8427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E4B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360B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E806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275C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6DFA2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C1A5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84321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6018[阶梯教室]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07A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1BE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C64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E0F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83E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004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E81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9C4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04F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05B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45EF2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55E27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FCF2E9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1DF74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9DFE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A38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05921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D7C0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0BC9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7CF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58B7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A88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4018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4B53D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51F8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4264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BCC7D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C889E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86841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F052C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120D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B8C96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F7A3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44D5D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975B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AFF74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70E2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51BB1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AF62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CA77B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1AF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9B094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BCA6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E8863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2C3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24ACF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D83C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7CCF4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441C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FF3A4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83901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0AAF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6736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F=217.50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CB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4F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92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761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4E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7A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A9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52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6A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CD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DD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C9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235.4</w:t>
            </w:r>
          </w:p>
        </w:tc>
      </w:tr>
      <w:tr w14:paraId="5808C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E29A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135A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7A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CB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19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C0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AB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EF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32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3D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BA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99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24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D3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-7.8</w:t>
            </w:r>
          </w:p>
        </w:tc>
      </w:tr>
      <w:tr w14:paraId="3B480E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CE01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DAB4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DF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955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DB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690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D2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D2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DF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70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8F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22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91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28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-8.1</w:t>
            </w:r>
          </w:p>
        </w:tc>
      </w:tr>
      <w:tr w14:paraId="194E35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C86C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5BF0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FC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19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553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A6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41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46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76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D8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7F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1D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A3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35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</w:tr>
      <w:tr w14:paraId="69C1B8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998E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322F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10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05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1D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FE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8B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EC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FD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CE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F0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61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C7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20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221.8</w:t>
            </w:r>
          </w:p>
        </w:tc>
      </w:tr>
      <w:tr w14:paraId="6FD42B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6D32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211A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F9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BA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86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C9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7D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98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C1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E2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E7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BD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47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21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51CCAA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9A9F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682A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8A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11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64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55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4B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B6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F5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E4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D0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4D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7B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2A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461.3</w:t>
            </w:r>
          </w:p>
        </w:tc>
      </w:tr>
      <w:tr w14:paraId="09053B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7D08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C205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AD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B4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05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11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23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19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A6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91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59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3C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7E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96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</w:tr>
      <w:tr w14:paraId="5458CF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3902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11F1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03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04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DB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8A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30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AB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64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FC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B0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CE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19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6A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44D910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C237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D202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33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D5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BA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E8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7C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20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42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06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21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A6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57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71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430.0</w:t>
            </w:r>
          </w:p>
        </w:tc>
      </w:tr>
      <w:tr w14:paraId="71C831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4526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1320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F8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C6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6C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5A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38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65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F4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E7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BE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F1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D3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69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373.7</w:t>
            </w:r>
          </w:p>
        </w:tc>
      </w:tr>
      <w:tr w14:paraId="3DC277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DC9A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B75A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39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9D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38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02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93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07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F3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8B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76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2C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12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DF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-159.7</w:t>
            </w:r>
          </w:p>
        </w:tc>
      </w:tr>
      <w:tr w14:paraId="7504DD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1A6D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98EB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7D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B2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AF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9C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CF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8E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FE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97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2A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A1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6C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36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533.4</w:t>
            </w:r>
          </w:p>
        </w:tc>
      </w:tr>
      <w:tr w14:paraId="1A9955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8A2A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7A32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4B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87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6F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6C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29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91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AC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05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CE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9C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B6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AC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-72.2</w:t>
            </w:r>
          </w:p>
        </w:tc>
      </w:tr>
      <w:tr w14:paraId="27E564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E552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0A24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C1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85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C3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C8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46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85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A0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41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58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CC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5A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90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</w:tr>
      <w:tr w14:paraId="273898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0E8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9665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E5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294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14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AE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FB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68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0A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D6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8D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77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03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3F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348.0</w:t>
            </w:r>
          </w:p>
        </w:tc>
      </w:tr>
      <w:tr w14:paraId="1D770A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DDE0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34B6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47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CDB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B7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60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C7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9C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45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DF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5B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19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66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E7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430.7</w:t>
            </w:r>
          </w:p>
        </w:tc>
      </w:tr>
      <w:tr w14:paraId="48073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0CF4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48A8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64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5A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B2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73D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EE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F3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58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ED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5E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ED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7C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C4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1665.5</w:t>
            </w:r>
          </w:p>
        </w:tc>
      </w:tr>
      <w:tr w14:paraId="1781B3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89E4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E104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BC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2A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D0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0EB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2C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70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D5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6B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C3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1B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4D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00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1665.5</w:t>
            </w:r>
          </w:p>
        </w:tc>
      </w:tr>
      <w:tr w14:paraId="248878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B470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9554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4C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9A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EF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67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EE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7A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E1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42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0C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F1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6C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0F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E0A9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0B48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97B2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AA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8F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B8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702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A6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8F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78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59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DD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BC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33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F0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73E08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FA54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FA0D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E1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28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-2808.0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4B0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946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CE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02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FE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66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D7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8A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5E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11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2CDD5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F33C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F92D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E9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D5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0A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05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D8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35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A5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34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8C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4E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DC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ED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C1BA0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7271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3B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7D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AA5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A96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06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D8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FA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F5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62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ED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2A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CD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3354</w:t>
            </w:r>
          </w:p>
        </w:tc>
      </w:tr>
      <w:tr w14:paraId="25FDEE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E838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D8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55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1F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D31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94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28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AC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51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59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19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91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43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3354</w:t>
            </w:r>
          </w:p>
        </w:tc>
      </w:tr>
      <w:tr w14:paraId="631A14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5CFF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A9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D5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6C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41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5F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08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00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DB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A8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B0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0A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CE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</w:tr>
      <w:tr w14:paraId="014C6E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97EA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D1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AB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81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EE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D2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03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A3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4C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C7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9F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2F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FD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3354</w:t>
            </w:r>
          </w:p>
        </w:tc>
      </w:tr>
      <w:tr w14:paraId="42C7B7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3D02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B1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D8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14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14D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34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40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92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A5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18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00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AB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5B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3354</w:t>
            </w:r>
          </w:p>
        </w:tc>
      </w:tr>
      <w:tr w14:paraId="65361F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7030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FA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3B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0D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C1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67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C7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07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7D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DB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58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B4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9A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10.61</w:t>
            </w:r>
          </w:p>
        </w:tc>
      </w:tr>
    </w:tbl>
    <w:p w14:paraId="18A6F5D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B765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9B4EE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4AC64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9EFF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7383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DCF0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99EF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2A47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A7CB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E707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66A01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BCC29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99B59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61510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7181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AEB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1B9B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342F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D249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EC81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BFA2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2454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69AB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0C48B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257F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4295B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6025[普通教室]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BCF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9C35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E5E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C4A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FD8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25B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A37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874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CA6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05D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48CA6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68384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ACB57B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3D046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C1FD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306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4537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B2AC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9B8D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0C5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2B70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6ED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5C4A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B61B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B132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C217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EBED2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0C25A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D4E8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F61FA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F6A1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17713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D587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B8770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5411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D027D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F92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3C9E1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343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17ED5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167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ABDFC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5CB4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03EF4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BA31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EFA83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74FA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09FEC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E40C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9314D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85A9E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6D94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7A9A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F9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D3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EC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7E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44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FC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4E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66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ED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A3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55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91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98.5</w:t>
            </w:r>
          </w:p>
        </w:tc>
      </w:tr>
      <w:tr w14:paraId="0205B9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6120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F813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F7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AF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25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53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A6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F3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09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AC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4D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E7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14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66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</w:tr>
      <w:tr w14:paraId="63A0BF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6CA6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A2C1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7B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1F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0E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CEC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4E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1B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4F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C9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C1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60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14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9A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-6.4</w:t>
            </w:r>
          </w:p>
        </w:tc>
      </w:tr>
      <w:tr w14:paraId="50259D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1279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D13C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52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51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937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C7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6B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9D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35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85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DE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50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E8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B4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221.8</w:t>
            </w:r>
          </w:p>
        </w:tc>
      </w:tr>
      <w:tr w14:paraId="124C99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98FB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6187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4E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2E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B6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82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5A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26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67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C0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7D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E4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95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F2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77C1E1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3BCE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CC53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B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80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E52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64F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57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CC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A5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D7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B7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63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01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81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461.3</w:t>
            </w:r>
          </w:p>
        </w:tc>
      </w:tr>
      <w:tr w14:paraId="5C45E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7A48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97C0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04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30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02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4F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70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C8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58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5A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C6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ED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E0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FD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-59.1</w:t>
            </w:r>
          </w:p>
        </w:tc>
      </w:tr>
      <w:tr w14:paraId="0DEF76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8906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A9CB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D6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29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C56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D7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6A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5E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41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14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6C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90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9D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2F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</w:tr>
      <w:tr w14:paraId="2A5D56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9FD0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75B8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9E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D5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4E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9BC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0F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5E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EE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B1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C6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82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6F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76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</w:tr>
      <w:tr w14:paraId="01D53F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A94A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357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5D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67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33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42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AB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54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F5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62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0C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19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5B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57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145.6</w:t>
            </w:r>
          </w:p>
        </w:tc>
      </w:tr>
      <w:tr w14:paraId="032F7C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63B5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C022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F0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7E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E8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A08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FD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99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5C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55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19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B9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45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A2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160.2</w:t>
            </w:r>
          </w:p>
        </w:tc>
      </w:tr>
      <w:tr w14:paraId="5458F8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F56A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B9A8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F5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E6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66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26E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F8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3C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C0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CE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6A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1A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98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C6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668.5</w:t>
            </w:r>
          </w:p>
        </w:tc>
      </w:tr>
      <w:tr w14:paraId="532A56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5732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E75E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03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9C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6B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E54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07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3C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2B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FA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F7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D0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51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4A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668.5</w:t>
            </w:r>
          </w:p>
        </w:tc>
      </w:tr>
      <w:tr w14:paraId="76AB1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5B54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4D27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05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6A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6B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3B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94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D4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5F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D1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4D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C7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52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CC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84C3C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D9C4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CEED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85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2F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C8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D6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8D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0A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6C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3C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E1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14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BC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D2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F3452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EF71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DFC0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00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6E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5C7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8A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64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FA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FF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B9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DF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9A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B7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22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1038F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3476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D27C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B4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C7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72F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48D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4B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F0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8A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14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FD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1B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FF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A4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2CFC6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C3E0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26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89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77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B5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2D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E9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9F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49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7F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86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83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E0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</w:t>
            </w:r>
          </w:p>
        </w:tc>
      </w:tr>
      <w:tr w14:paraId="7F2896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997F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93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37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4DF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D7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B2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92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1D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2B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7A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FE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5C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D9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</w:t>
            </w:r>
          </w:p>
        </w:tc>
      </w:tr>
      <w:tr w14:paraId="49B93C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76CB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89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99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F9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F1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71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1A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F6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B2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E4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3A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8A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C8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</w:tr>
      <w:tr w14:paraId="0C331D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7E91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F6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64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BF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7BF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A9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7A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C4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18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C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CD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98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1E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</w:t>
            </w:r>
          </w:p>
        </w:tc>
      </w:tr>
      <w:tr w14:paraId="5DC581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F329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B3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AA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13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79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83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8D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D9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C5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A0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AC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BB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43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</w:t>
            </w:r>
          </w:p>
        </w:tc>
      </w:tr>
      <w:tr w14:paraId="5002DC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BF82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E3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56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AB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30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9D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53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FB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5C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9B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B5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FD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E9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</w:tr>
    </w:tbl>
    <w:p w14:paraId="0942A43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23AB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9C77E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D1DAA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FC9E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26CE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72B3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D35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252D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387D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8D4CA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33955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FE66D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FB717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32AB4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DAC9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D88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8C82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4857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BCC3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74F4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AC1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F464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834E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F41A3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86A81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93A8A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6031[普通教室]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649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08E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ED9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1E5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04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156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E3D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DEF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D41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028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9B899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58E3F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C60DF4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2EE72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96E0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ABF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8C41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9B2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8913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44C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3185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579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72B7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DACA9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2D8A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5D35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E3EFF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B3DD8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2410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BF75E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FCBD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33CE4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205A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FA7D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AC26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6505A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9741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C205E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0C9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9854A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2EF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FFCFD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A145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D4958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CD4A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0247C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2FB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D5AF8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6C66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9C5C8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33ECB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AF31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9AA0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55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93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E2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6BF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EB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B1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1E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69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B9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0B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9A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22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</w:tr>
      <w:tr w14:paraId="26E4B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4C60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5A57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4E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D1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EC3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8DC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EF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D8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7C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10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5E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CD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EB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D3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</w:tr>
      <w:tr w14:paraId="0E3FD5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DDA3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39FA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B0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1E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61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6D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2D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7E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8D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C7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B0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CA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13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63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221.8</w:t>
            </w:r>
          </w:p>
        </w:tc>
      </w:tr>
      <w:tr w14:paraId="648475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E79D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0E78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64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EF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18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3B6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D2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96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97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85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FA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A7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98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CE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01A956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C75D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F9EC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6E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F7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F5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0D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7D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0E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54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31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8F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0D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7A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2A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461.3</w:t>
            </w:r>
          </w:p>
        </w:tc>
      </w:tr>
      <w:tr w14:paraId="30A8E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48E3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B122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85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95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F65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68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07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AC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08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D0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82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6C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89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0E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</w:tr>
      <w:tr w14:paraId="749179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1174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34D3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48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29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E6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7F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FA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F8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B5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1C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8E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46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7F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29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</w:tr>
      <w:tr w14:paraId="1BCDE9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8FE6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7171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52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72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F70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CB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BA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BC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0A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F3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3B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D5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B2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18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</w:tr>
      <w:tr w14:paraId="531860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F808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925E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60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37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44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FB3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9B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FD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E0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B0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B4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A4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37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4F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</w:tr>
      <w:tr w14:paraId="71D1CF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9B0E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CBF1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79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95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63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17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61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F4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12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28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86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B0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87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58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37A6FC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C601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D5FF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27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CB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91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B11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CB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C9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F8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E0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0F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DA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E5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5F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531584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5DEF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23B2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CE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9C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4E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A9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F9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4A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2A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4F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46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AF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09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CE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AABD8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2B9E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08A9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08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81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52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26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F2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E4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DF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0E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40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BD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42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74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388FB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00BD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9558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1D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A0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90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EE8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5F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E3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33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D0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78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B6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F3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53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71291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5D8F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22E1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E6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2C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6F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60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95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76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57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DD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F8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BD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8B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53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60738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5EBA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AC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44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14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04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08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BF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C4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84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31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89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0A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71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</w:t>
            </w:r>
          </w:p>
        </w:tc>
      </w:tr>
      <w:tr w14:paraId="6BD398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5B29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E7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0C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31A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464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D2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ED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FB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29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5F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D4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F3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98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</w:t>
            </w:r>
          </w:p>
        </w:tc>
      </w:tr>
      <w:tr w14:paraId="58496F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745C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11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68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BEF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4F4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20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F7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67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58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25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A1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FB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42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  <w:tr w14:paraId="2511FC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3D3A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D5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AC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B0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32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A5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73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57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75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12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56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98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D7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</w:t>
            </w:r>
          </w:p>
        </w:tc>
      </w:tr>
      <w:tr w14:paraId="31942C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F075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F9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E7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F8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552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C5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94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BF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B1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F9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F0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8C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01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</w:t>
            </w:r>
          </w:p>
        </w:tc>
      </w:tr>
      <w:tr w14:paraId="228986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649F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AF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A7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91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89B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82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DB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5D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EE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63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D2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8C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38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</w:tbl>
    <w:p w14:paraId="6EE0183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036A7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1FD0E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707E3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DFC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F64C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7517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E40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7B80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B65A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5EC6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FEA18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3B65F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1583C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B23E1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CEA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F7B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1EB1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A84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069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C765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4009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562E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9463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39342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991E5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D4BE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6037[普通教室]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0E8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1F2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E30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BED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E1F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8D4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51A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8B2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B13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9E8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8D438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F8C4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49AD5A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8137D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3CE2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734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F48C0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38EB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A006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EFB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C471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834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1202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A562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65FD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2434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8C89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ECC5F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4F6DD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F3C51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D1EF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2E812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BF73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2404C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CE0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80443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EFD7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3A3FF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AAB5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378E8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3DEC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33CCF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0EF6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77448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D2BB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DE10F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540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F329B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758C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494D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DFF2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7CC8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408D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3F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DE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B1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56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4B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3D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79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F5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1C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26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DF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17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</w:tr>
      <w:tr w14:paraId="7B09A4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8FDE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D874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7B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BE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D7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8D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CC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17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7E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93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A6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43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49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4C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</w:tr>
      <w:tr w14:paraId="071BE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B2CA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8FBE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DF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55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F0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558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7F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C6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A1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12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F1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88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BF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82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</w:tr>
      <w:tr w14:paraId="60B608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0763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C731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35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2B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93E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66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29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82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55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1C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3E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6D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C8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46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533246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A911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4914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1F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E6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37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23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AD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D3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12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4D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1D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13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E5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11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430.0</w:t>
            </w:r>
          </w:p>
        </w:tc>
      </w:tr>
      <w:tr w14:paraId="02CCFB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047E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E8A9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A4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09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6A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64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BA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9D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3F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3B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48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30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8B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E8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</w:tr>
      <w:tr w14:paraId="5B9BF1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2D2B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C715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C7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E0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B5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03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28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11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44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CD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63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4C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94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06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</w:tr>
      <w:tr w14:paraId="3B7CED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00F8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2C1A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2C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10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CC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BEC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EA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B0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61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D7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13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C8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33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D2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</w:tr>
      <w:tr w14:paraId="557015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FBE7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226C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05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B5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5F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776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6D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70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BB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A0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9D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30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81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B4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</w:tr>
      <w:tr w14:paraId="21EFBB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F5D4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63DF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DD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28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DE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285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BB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77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91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87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59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70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81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0E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4C94FE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151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AABE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40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F3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A9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FE6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A4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B1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3A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6F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65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EC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D2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52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15B627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B1A7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48ED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DB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8A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F6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C3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BA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99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06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57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08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F9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94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90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E9234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5D91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DB54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47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4D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33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79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C3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C4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A1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E0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3C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46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52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0F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1103C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25E9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4400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E9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F4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AD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1E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66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F1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4C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F1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8F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09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D2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3B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0F144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94DD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3E2E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78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28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590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A9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D7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5D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42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A8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2A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B4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29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07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C58BB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9774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D1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5A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E2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A23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73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87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9D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2A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E1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A8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38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78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</w:t>
            </w:r>
          </w:p>
        </w:tc>
      </w:tr>
      <w:tr w14:paraId="77A7AA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0EFA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0D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93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5B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33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6D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BC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DE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BD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94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04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3F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85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</w:t>
            </w:r>
          </w:p>
        </w:tc>
      </w:tr>
      <w:tr w14:paraId="12B2E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1FD1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DD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E5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B6B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00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A4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43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0F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12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F0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BB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E3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D7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  <w:tr w14:paraId="54BC28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97AF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D9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0C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C2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29A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18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DF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C3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55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ED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B9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9D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8B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</w:t>
            </w:r>
          </w:p>
        </w:tc>
      </w:tr>
      <w:tr w14:paraId="11693C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5705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45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3B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C9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B2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54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73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23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09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4A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CD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D4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1A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</w:t>
            </w:r>
          </w:p>
        </w:tc>
      </w:tr>
      <w:tr w14:paraId="0E102C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DB1E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AB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31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39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24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51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F5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32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EA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84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B2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CC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E6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</w:tbl>
    <w:p w14:paraId="0A2D2B7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2F74A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FFD9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3859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FA80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06C4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929D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5AC8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F441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1874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1CBA3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014D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2F97C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E64D3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0EC33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E59F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414F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A5BE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957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F393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6EF9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0A81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AB72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1672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AAD4C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C1DB4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B729B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6043[普通教室]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F3BC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06A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26C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5A2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ACA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B49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D03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82D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360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5D4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747A4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292FA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2A0690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E7646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898B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BCC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E2F06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140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B0E4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2E2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45CE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DCF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45CA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054A9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2D29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1F10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19BC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3CE5A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2D4F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4517B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6D38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6BB71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7DE0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8D50D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76A1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017BC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7CB6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16F65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783D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17B81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534D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19BC4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B3EA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9415A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25E1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8653E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F00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4270F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395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D58F8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3DA62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3C8B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F9EB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CD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3D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95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F3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5A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25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89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61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09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C9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53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FE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</w:tr>
      <w:tr w14:paraId="05EC2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325A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F7B8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FD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07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4F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97A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AE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9B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48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A9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7A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24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3A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E7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-5.6</w:t>
            </w:r>
          </w:p>
        </w:tc>
      </w:tr>
      <w:tr w14:paraId="7EDEA5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F8CE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2050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00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2C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7B2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F9F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41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35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8C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D0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D0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F5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42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0D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</w:tr>
      <w:tr w14:paraId="7C1610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D74C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1E3D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AF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47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EB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E8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C8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61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D8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6B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79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32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A5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F9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687764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6627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861C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77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8C7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A3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95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08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E4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D8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46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BB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FB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78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DC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430.0</w:t>
            </w:r>
          </w:p>
        </w:tc>
      </w:tr>
      <w:tr w14:paraId="6D298B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BCA8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B7F3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BE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47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7C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CB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D1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1F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B7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0F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05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07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02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17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</w:tr>
      <w:tr w14:paraId="48474D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80C5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C716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2B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37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72E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CE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B6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A5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AF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94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E9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E5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C2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F7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</w:tr>
      <w:tr w14:paraId="375AA3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47E7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365A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19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9F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BF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2FE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12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51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06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CE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AB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44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53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31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</w:tr>
      <w:tr w14:paraId="644FC9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182A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647A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2A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49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E0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9D1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D8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34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AE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EB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4A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BB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A1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56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</w:tr>
      <w:tr w14:paraId="741123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0957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FFA0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4A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3B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A95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3D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88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CF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EC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1E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EE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98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B7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E0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</w:tr>
      <w:tr w14:paraId="040028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F3B0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F87A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2B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29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67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A41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39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C0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1A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4F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0E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48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A9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98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1E9BC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2581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E501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AF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8F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23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57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F9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CF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2F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BB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26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DC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31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C5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2A3A55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D6EC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D869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91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61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D70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95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F2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79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48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56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26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DB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F9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36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6AD35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C90D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81EB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FF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37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4E3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9B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15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0D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48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F6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31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16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D4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8B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1E47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08B4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715B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A1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AE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FF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A5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B5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35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EE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58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9F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D1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44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84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BDA6C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6C9F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EB48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43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E8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6A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C3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EB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98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32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C4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77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4C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18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5E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FA09F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4693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E9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8C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72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CD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41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E5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84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3D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08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06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F7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BF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</w:t>
            </w:r>
          </w:p>
        </w:tc>
      </w:tr>
      <w:tr w14:paraId="4B7E50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CAC1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CD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80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2C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A0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5F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B3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8F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4F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33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1A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64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41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</w:t>
            </w:r>
          </w:p>
        </w:tc>
      </w:tr>
      <w:tr w14:paraId="2A8D91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8E46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E1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1A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8B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6F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5A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B0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14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A9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46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FA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8D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43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  <w:tr w14:paraId="520D38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5521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8D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8C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79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0E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3C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68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E2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03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3C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B5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00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21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</w:t>
            </w:r>
          </w:p>
        </w:tc>
      </w:tr>
      <w:tr w14:paraId="7859BE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BCF7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79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A8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7E7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9F8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67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03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93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A1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07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A6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D6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7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</w:t>
            </w:r>
          </w:p>
        </w:tc>
      </w:tr>
      <w:tr w14:paraId="70BC5D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6C7E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EA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1F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4C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9FB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33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4A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AF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35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ED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BE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FE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AA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</w:tbl>
    <w:p w14:paraId="583DFA5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95D6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0BEF4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A79C2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C720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20BD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9D56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B5D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54E5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C127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62AC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0962C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082F4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66C10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72C8B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2DE6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606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B2C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F21A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92A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788D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7CA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7B75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1C2B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4DB07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5396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91BA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6056[普通教室]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049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3A3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374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D9D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687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68C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C85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B9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C93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A5A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748C8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3870D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D71359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6062</w:t>
            </w:r>
          </w:p>
        </w:tc>
      </w:tr>
      <w:tr w14:paraId="3C57B4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6A97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F16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D80D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754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2094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832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C711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205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0040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F69BC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02B6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00E8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B82F5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9BB22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A488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01D27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F58F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5C197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46B3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AFE69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BDF7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D24B5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19CC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AE435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0EF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EDF6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A9C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74504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7C8D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EAD14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B448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4154D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2AF2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59CD2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48A6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0B76C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335D3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2A2F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2C90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64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E5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E7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9A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41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BA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BF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37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8C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A0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97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44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</w:tr>
      <w:tr w14:paraId="20C0A9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C15C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DFE8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F2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DD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21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50A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5F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9F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0C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7F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FC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61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31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18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</w:tr>
      <w:tr w14:paraId="58FF44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4560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ADCB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A5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DF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25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CA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62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2C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6E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C6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15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78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8A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34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460.5</w:t>
            </w:r>
          </w:p>
        </w:tc>
      </w:tr>
      <w:tr w14:paraId="1F52FA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ADDB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030C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62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03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EBD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DD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8A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05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C5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8C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AB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09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92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96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-319.4</w:t>
            </w:r>
          </w:p>
        </w:tc>
      </w:tr>
      <w:tr w14:paraId="0FC648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E7EE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E6EC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3D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CA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0FE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E9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53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74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A0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B9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35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E4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0A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F4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780.0</w:t>
            </w:r>
          </w:p>
        </w:tc>
      </w:tr>
      <w:tr w14:paraId="2A08A4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7EA9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FC10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2C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A5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F2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F0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8A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8D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AD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98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AC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EB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7A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6E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-101.5</w:t>
            </w:r>
          </w:p>
        </w:tc>
      </w:tr>
      <w:tr w14:paraId="2A0F8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9002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46EB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AF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A3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ACF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29A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D9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B7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DC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D7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32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05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6E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EF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</w:tr>
      <w:tr w14:paraId="3781AE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1A8C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B3FD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01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E5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CD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7D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CC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54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3F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80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31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A7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58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6D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</w:tr>
      <w:tr w14:paraId="3BD64F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9E20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6AE2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1D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53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B1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54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68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FC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AF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CE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7F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E7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76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7B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</w:tr>
      <w:tr w14:paraId="28F75F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C7CD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E5E9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9F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CE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A4B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2A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18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A8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66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2B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86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8B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80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E5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</w:tr>
      <w:tr w14:paraId="05C642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5137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493F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99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BE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95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215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8F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55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4B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F3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86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20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42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DD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066E7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D463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E069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A8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9F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D6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525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78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02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6C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ED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6A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FE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0F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61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4EABD8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4D00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EB82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37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24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0EE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12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21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3F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BE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08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7D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4F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7F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91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EEF0B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B365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23C2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D3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35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23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B1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A8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36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6B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4B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5A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62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0F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0E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0E4B5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0EEB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C69A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86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90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62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B4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E5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F8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02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52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A4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C0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36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F8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D2708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1E38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0EF9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E3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0E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71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CD3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B5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42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8D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ED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90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51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99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BA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07612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7C09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A1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33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85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67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9B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29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95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E4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A2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62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20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CD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</w:t>
            </w:r>
          </w:p>
        </w:tc>
      </w:tr>
      <w:tr w14:paraId="17008E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35FA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0F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28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F9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E17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4C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88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D4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80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52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8E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69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8F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</w:t>
            </w:r>
          </w:p>
        </w:tc>
      </w:tr>
      <w:tr w14:paraId="370141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F16D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A5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30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BF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86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88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95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93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5F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2D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F5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C4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19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  <w:tr w14:paraId="644DC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C789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7A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B8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DC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BCB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72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BC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82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63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35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EE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0B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AC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</w:t>
            </w:r>
          </w:p>
        </w:tc>
      </w:tr>
      <w:tr w14:paraId="42EC23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F6F4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36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45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AB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87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43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42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D9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4F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7D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05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AF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27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</w:t>
            </w:r>
          </w:p>
        </w:tc>
      </w:tr>
      <w:tr w14:paraId="0E355C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4433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B4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A8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B5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C7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AC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04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7E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88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C3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64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59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F8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</w:tbl>
    <w:p w14:paraId="76C0AB7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633CC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343E2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FCCD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FE4F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2CC9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189F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B74A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9D39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B8C5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4B09F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B6BBA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2CE00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E1CDC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F9A2F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FF91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8B1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6D4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5DE4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9565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943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976F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E6CA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2094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0C4A3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DE58A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6679D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6067[普通教室]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B04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078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26B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BE8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63C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B64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D4F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A52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79C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A7F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CDAC6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2EE65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075C0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253BD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DCDA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8C1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CCF9D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9B67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EBB1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780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4973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A08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254F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501ED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B242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81FB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34F84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6B965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DAC29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D1D99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2DA5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6FD6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2C58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6CC74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A880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EC712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12A9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A97E0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7040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77863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4117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00D5A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BEFD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CAEAB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464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2081A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F67E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34932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017A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1B0C2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6D974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53AC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A0D1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54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3F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16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2D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C0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1B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C2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EF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F2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36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41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F9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</w:tr>
      <w:tr w14:paraId="5F101B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9B41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9648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AC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C4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19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5D4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D0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6F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27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99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8D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01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37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ED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</w:t>
            </w:r>
          </w:p>
        </w:tc>
      </w:tr>
      <w:tr w14:paraId="391429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2CFC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91CA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E3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18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C2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436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E5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64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4B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7D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A1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D5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C6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2C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</w:tr>
      <w:tr w14:paraId="5DC24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DF38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70B8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78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69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2B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944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9A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CF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86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5A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33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D5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EB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84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295.7</w:t>
            </w:r>
          </w:p>
        </w:tc>
      </w:tr>
      <w:tr w14:paraId="6D94A9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CE2D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0A87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19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E8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D5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8D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72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CF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F7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2A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5F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F7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13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D3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-319.4</w:t>
            </w:r>
          </w:p>
        </w:tc>
      </w:tr>
      <w:tr w14:paraId="0548C0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107F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2D91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78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71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89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5E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65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48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9A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05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3B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E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11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38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615.1</w:t>
            </w:r>
          </w:p>
        </w:tc>
      </w:tr>
      <w:tr w14:paraId="1E8DD9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C16B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7F00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9C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61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4B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CD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99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D4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7D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0B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B0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7F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A2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D0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</w:tr>
      <w:tr w14:paraId="25AF4A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492F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B73B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6E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34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849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1C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5C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5D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02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50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7F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80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5A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3C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</w:tr>
      <w:tr w14:paraId="3133EC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8F76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6F0B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7B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E5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C9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5C1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92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EF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FD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3B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BE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7B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DD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D5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</w:tr>
      <w:tr w14:paraId="3DC777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73B1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AD98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17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04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D5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B3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4B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81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C3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5A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8D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41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DE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C6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</w:tr>
      <w:tr w14:paraId="24EA5D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C5A6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101C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352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74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A2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431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41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BA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25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F7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8A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A6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45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9E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164CB7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35E7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F18C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27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EB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40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BE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A8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72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9E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61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67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B7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A4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25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03ED23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0E65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2B56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BC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69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1A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3FB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33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EB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58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35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DD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92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1F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3E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86D8D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3827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7EB6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BA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E7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AE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2EA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51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3B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79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0B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C1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54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EB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9C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FEF08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00E9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EE9B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3A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4B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F2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73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13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C7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26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C0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F1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2A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B2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E9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591C3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378E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59AD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E7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A0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B2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5D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45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07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89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3B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CF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19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49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AD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AC0B2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476A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F5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35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9B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185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6A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C5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84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A9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78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6A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15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D8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</w:t>
            </w:r>
          </w:p>
        </w:tc>
      </w:tr>
      <w:tr w14:paraId="7B344D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94DB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8D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8B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92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E6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C2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22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26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4E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17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21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24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9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</w:t>
            </w:r>
          </w:p>
        </w:tc>
      </w:tr>
      <w:tr w14:paraId="0BEC89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BCC6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AC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05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FD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F2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5D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EA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9E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48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D6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33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38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7C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  <w:tr w14:paraId="080D2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5793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3C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83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60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47D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35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79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F0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12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64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7D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58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03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</w:t>
            </w:r>
          </w:p>
        </w:tc>
      </w:tr>
      <w:tr w14:paraId="2DE332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D3BC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EC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77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EA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20F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BC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35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A2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15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41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7F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1F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F9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</w:t>
            </w:r>
          </w:p>
        </w:tc>
      </w:tr>
      <w:tr w14:paraId="519FD0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F2C5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F2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62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70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88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D1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5F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15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C3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F5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19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C3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3B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</w:tbl>
    <w:p w14:paraId="0CB12F6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42970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C3EE7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8379E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D74F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E0BA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C739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113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DF4D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87DB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3E8CB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BCAFA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52970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56EF1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01442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D401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054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6CE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A4F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07E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E7A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FCB4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5642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AE82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F472B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8DDA1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7FA4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6071[普通教室]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3C1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290D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3E0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B44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F54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A61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004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E97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E98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3B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FF5D6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AA4A0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46D50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FDE44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65CD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085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1862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BBB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2F42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879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4A73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A88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D35E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3BABD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07FA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994D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B77C1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6CBC5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3B68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DB47F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5AF2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65C77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3AF3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0CBB6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7B4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54CFE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607D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49F68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1601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E1EF0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6570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15FD5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1B6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8801D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30ED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E8417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62B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3D34A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387F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69A7B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C4C59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9B98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B8A3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99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13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E2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86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7C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81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FA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5F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B4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09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4F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64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</w:tr>
      <w:tr w14:paraId="78844A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2163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7F75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7B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AA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2A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F7E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92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72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99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D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63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FF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5A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F5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-3.6</w:t>
            </w:r>
          </w:p>
        </w:tc>
      </w:tr>
      <w:tr w14:paraId="18E26F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345D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6BC0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C9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8A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AE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AA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CB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90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19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C1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7D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BE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F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47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</w:tr>
      <w:tr w14:paraId="05DE5A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5E9B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1521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BC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CB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DD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E0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AB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0B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DD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CE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F4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46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FD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41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254.0</w:t>
            </w:r>
          </w:p>
        </w:tc>
      </w:tr>
      <w:tr w14:paraId="69459D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D538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485D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7B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CC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5B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6CF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29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76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26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F4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09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E2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88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43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-319.4</w:t>
            </w:r>
          </w:p>
        </w:tc>
      </w:tr>
      <w:tr w14:paraId="213849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373C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6ED5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46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66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B1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429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DE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83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A2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D7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F1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F6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01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E1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573.4</w:t>
            </w:r>
          </w:p>
        </w:tc>
      </w:tr>
      <w:tr w14:paraId="1E39FA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3260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1A76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49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AD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B0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1D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A0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B5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5A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78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E0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99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96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6A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</w:tr>
      <w:tr w14:paraId="09A0A7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A2FA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E701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63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61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94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2D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77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B3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39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93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87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6F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6B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D1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</w:tr>
      <w:tr w14:paraId="0EF8B6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C7EC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C055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18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1D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0F6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E78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60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F4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47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F1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34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55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B0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76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</w:tr>
      <w:tr w14:paraId="79C5DC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BC6F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A2DB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0E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BE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DC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1A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98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87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E9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86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57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47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2F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4E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</w:tr>
      <w:tr w14:paraId="58CF61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8D64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70C4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37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DC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F1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F7C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8A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EB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21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F7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84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18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FF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73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6AC46F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111C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9410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12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12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82F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3D6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FE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10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BE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D6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E4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7E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2B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94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617.1</w:t>
            </w:r>
          </w:p>
        </w:tc>
      </w:tr>
      <w:tr w14:paraId="4E3478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F59E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AB64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C2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05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78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3D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9F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E9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0B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D8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E4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28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B0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C9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5EBB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795C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930D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FD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B9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A0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E3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B5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20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54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E1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A9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0D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26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42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E7139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AA09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AC65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61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8A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A2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942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71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05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99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C2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E7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24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B6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38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D37B2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4A8C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598D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23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B0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F6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2F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A3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A2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D9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3A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D8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34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AA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0E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6ABA1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1EBB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B5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1A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08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87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07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BC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A4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32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DB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20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4F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DA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1154</w:t>
            </w:r>
          </w:p>
        </w:tc>
      </w:tr>
      <w:tr w14:paraId="23AA36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AECB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35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C4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D6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DA9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73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CA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A2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2B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4A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5A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AF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58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1154</w:t>
            </w:r>
          </w:p>
        </w:tc>
      </w:tr>
      <w:tr w14:paraId="34A5D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455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D9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92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7D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6FF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56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2D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98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2B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5F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C6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82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43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  <w:tr w14:paraId="7B3395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65F5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42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0A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8F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5C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50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7D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91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1F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A8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3E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E3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D0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1154</w:t>
            </w:r>
          </w:p>
        </w:tc>
      </w:tr>
      <w:tr w14:paraId="4963A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D35E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9B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48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D27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8D4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42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DC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32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35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1B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C2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1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E9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1154</w:t>
            </w:r>
          </w:p>
        </w:tc>
      </w:tr>
      <w:tr w14:paraId="1DBE27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32C2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5E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AA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4D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B4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FD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D4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12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80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29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E8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6C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7B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6.54</w:t>
            </w:r>
          </w:p>
        </w:tc>
      </w:tr>
    </w:tbl>
    <w:p w14:paraId="53584EE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C513C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B4B1A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EFE71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F06D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9FBB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B7A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70E2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C30A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0E2F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BE2D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D2A3A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24AE9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BD328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A40CE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5A31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9E9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7166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FE63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F90E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D81C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AAE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29AA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4673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6FD94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5530E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2F82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6076[普通教室]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4DB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D2F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E95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A53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E50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4C4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F90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2AE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B38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CCB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B6673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CDFDA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8046AD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6086</w:t>
            </w:r>
          </w:p>
        </w:tc>
      </w:tr>
      <w:tr w14:paraId="675389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3BE2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B1E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6B34C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689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A25C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395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10A0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024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E20C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5020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6D4C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4348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A5114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49E30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87E2C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BC864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58CC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F136B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708D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8807D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70C5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BA8C2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C8F3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300F6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C9F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BAD31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C273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249E8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7755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AA7C0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C2BF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37898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46EF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6D0FB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5B28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6C71C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F99DD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DF8F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733F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58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5E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B6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F84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F9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E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6C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2B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00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1E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A8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7E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</w:tr>
      <w:tr w14:paraId="4729DA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74A9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47BC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EA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7C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EC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911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B9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F9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2C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46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52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DA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CD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82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</w:tr>
      <w:tr w14:paraId="2E8561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A10D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0969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C7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DC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89D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BBB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22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8F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23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0E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71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25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20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65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747.4</w:t>
            </w:r>
          </w:p>
        </w:tc>
      </w:tr>
      <w:tr w14:paraId="150FDA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D325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1108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F1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916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D9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AE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CA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AE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98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28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21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E0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3E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5F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-319.4</w:t>
            </w:r>
          </w:p>
        </w:tc>
      </w:tr>
      <w:tr w14:paraId="44F6A5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1FA4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18B0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15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80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1A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D9E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EE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3E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A3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E5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84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03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0B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B0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1066.8</w:t>
            </w:r>
          </w:p>
        </w:tc>
      </w:tr>
      <w:tr w14:paraId="109A74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1FC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C250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F=58.08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F2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06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FB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DF9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1C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53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5B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73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95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B5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11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DD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-85.6</w:t>
            </w:r>
          </w:p>
        </w:tc>
      </w:tr>
      <w:tr w14:paraId="7BE358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20E1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E510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8B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5E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FD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AC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28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92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B0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AF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8F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A5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1C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89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</w:tr>
      <w:tr w14:paraId="575641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1C92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E76C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C8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77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2A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ED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23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D7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C3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CE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F3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23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6A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61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115.2</w:t>
            </w:r>
          </w:p>
        </w:tc>
      </w:tr>
      <w:tr w14:paraId="57053D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91A5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0AD0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C4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C9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77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462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E0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ED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D3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8C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D6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28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BA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D3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126.7</w:t>
            </w:r>
          </w:p>
        </w:tc>
      </w:tr>
      <w:tr w14:paraId="774E32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E26E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C200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79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4E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E7C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46D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A1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61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44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CD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06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04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BA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D8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534.8</w:t>
            </w:r>
          </w:p>
        </w:tc>
      </w:tr>
      <w:tr w14:paraId="4CC803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2836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E26E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8E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6B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60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FB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CE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C8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24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A3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13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95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8A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E0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534.8</w:t>
            </w:r>
          </w:p>
        </w:tc>
      </w:tr>
      <w:tr w14:paraId="3D054F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DEED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74A0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26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2F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571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908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02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6B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8B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4F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9C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D6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DC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68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01789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E848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D3F9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1B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61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31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4CC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26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CA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59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CD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70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DF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3B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AC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E2C3B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718E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76BB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12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058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DF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0EE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EE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C4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56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D3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7B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AC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54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DF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E05AC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E136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ADA7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58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38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9B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A8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8B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80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08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81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E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2C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04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88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9035F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B301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96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5F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FC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B4B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F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EB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97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F0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4C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74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D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B6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1483</w:t>
            </w:r>
          </w:p>
        </w:tc>
      </w:tr>
      <w:tr w14:paraId="69F70A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44DF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38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06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2F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3C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E5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B7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E3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2F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CD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AB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AD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E8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1483</w:t>
            </w:r>
          </w:p>
        </w:tc>
      </w:tr>
      <w:tr w14:paraId="13E616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FA7D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E5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45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D7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3F1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F4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7D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31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25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87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E9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A2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4A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</w:tr>
      <w:tr w14:paraId="23B082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5718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DE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41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90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722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E2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13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E3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1A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61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36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72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A6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1483</w:t>
            </w:r>
          </w:p>
        </w:tc>
      </w:tr>
      <w:tr w14:paraId="18FF93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B411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C1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A1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BB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E6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A5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71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71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51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36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01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B4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46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1483</w:t>
            </w:r>
          </w:p>
        </w:tc>
      </w:tr>
      <w:tr w14:paraId="329ED7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E55C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D4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4D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740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725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0F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2F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21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1A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50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13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0E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55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</w:tr>
    </w:tbl>
    <w:p w14:paraId="6B1EE46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B3827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FE8A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887E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0350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2A9A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054C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78C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7B57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5C51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B879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147D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38501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FCA73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E403A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EC4B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B82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6B64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61D7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E7E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93D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250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C118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99F3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48A96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14717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549C7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6080[普通教室]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293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E9F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956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51D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7F2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AFD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45A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48A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863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16C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9A1E5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1F87C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96537A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2007E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EB62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D6B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82C49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CA53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201C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978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7C5D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A5B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8071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EA3E1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6830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6F9C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7CC49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140D4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049D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3EEC8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F57C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91FC6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33A9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07875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10B5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9CF83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D3CB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238AF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72FD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F47C3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B6AB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FFBEC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C5A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A119E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0BD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9EE6C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DD1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F3086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FBAC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AC4E7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09779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A1D1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8EF3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57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CA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ED7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9B8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64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4C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D8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54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9F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A6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47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64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</w:tr>
      <w:tr w14:paraId="006FE2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345F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A2EF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E7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46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89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8A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E9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FA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0C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F0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D5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1E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97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B9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</w:tr>
      <w:tr w14:paraId="2009BE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4E14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C0D6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A8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88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E1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691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25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30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45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7F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2D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0B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9A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05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560.5</w:t>
            </w:r>
          </w:p>
        </w:tc>
      </w:tr>
      <w:tr w14:paraId="265E4B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A422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FBDC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91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4B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CD9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06F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55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B9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38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9F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28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92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DC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13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52079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76EA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7E0A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01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3A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01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89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A2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D8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06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7C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C9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5F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01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E7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800.1</w:t>
            </w:r>
          </w:p>
        </w:tc>
      </w:tr>
      <w:tr w14:paraId="4525FB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961D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7F52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6E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11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D9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C78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12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19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7E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40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D7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5B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62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A3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-53.8</w:t>
            </w:r>
          </w:p>
        </w:tc>
      </w:tr>
      <w:tr w14:paraId="24CF1C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533B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7BF9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6D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10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1F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E1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0B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40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3C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8E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95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74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C2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DF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</w:tr>
      <w:tr w14:paraId="11D2CC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7F46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16AE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08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40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30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70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52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26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43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C8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5B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29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DB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DC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115.2</w:t>
            </w:r>
          </w:p>
        </w:tc>
      </w:tr>
      <w:tr w14:paraId="4303E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4CA1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BF48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36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CB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9A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06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69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00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DB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57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10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72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AF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8D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126.7</w:t>
            </w:r>
          </w:p>
        </w:tc>
      </w:tr>
      <w:tr w14:paraId="127CE6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88DF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3E05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26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4A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40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8B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FC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DF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9D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55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0C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1C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0F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A6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534.8</w:t>
            </w:r>
          </w:p>
        </w:tc>
      </w:tr>
      <w:tr w14:paraId="2A53AD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3580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738E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1E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91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F87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D2C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14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11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31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AC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47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96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57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25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534.8</w:t>
            </w:r>
          </w:p>
        </w:tc>
      </w:tr>
      <w:tr w14:paraId="3EAC48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C309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0964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91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7F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38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E6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0E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62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4C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4A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23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DB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FD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A4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E4DFB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9162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4529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E1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54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AC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326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67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81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12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0E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13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08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03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B0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33456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3BD3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5AE3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1E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73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94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3AD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5C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39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30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FC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BB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54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AE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21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80502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4532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D41E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1F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30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1C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84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E9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26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62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01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1A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D0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39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1D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FB89B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6059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D8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E6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D93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329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58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30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BF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2A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2A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58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EA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E5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1328</w:t>
            </w:r>
          </w:p>
        </w:tc>
      </w:tr>
      <w:tr w14:paraId="52CE4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E88A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23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AD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C7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79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CA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B0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F5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09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74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7A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A9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3A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1328</w:t>
            </w:r>
          </w:p>
        </w:tc>
      </w:tr>
      <w:tr w14:paraId="4744C9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A591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71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A6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9D7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6F7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11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82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C3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1C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44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B9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43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06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</w:tr>
      <w:tr w14:paraId="442D7B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6E1F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1C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44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7B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57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2B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9A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74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F8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6A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B5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43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39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1328</w:t>
            </w:r>
          </w:p>
        </w:tc>
      </w:tr>
      <w:tr w14:paraId="6AC411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C054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53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C8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4D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C36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9A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AF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BA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7F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D1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F3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F9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67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1328</w:t>
            </w:r>
          </w:p>
        </w:tc>
      </w:tr>
      <w:tr w14:paraId="118F0E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E235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AF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27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76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CE3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74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18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81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7C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8A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38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4C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E0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5.67</w:t>
            </w:r>
          </w:p>
        </w:tc>
      </w:tr>
    </w:tbl>
    <w:p w14:paraId="1FF7967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D8D2A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F3B9C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9017C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4F91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FAE2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4F08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6E5E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3276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2177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8D4D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28ABD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FEB5E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5B2CA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9A5BE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45B1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8BBB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C64D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7236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BB5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DBA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5B55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2733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C766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2624A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308C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ACBBD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6090[卫生间]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ADA0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1CDE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528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5F9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36B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4BE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93C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D5C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53C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736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1F20B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6DCED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180766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C3B6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ACF8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E15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71B7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4578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8E5C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18B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8D5C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0C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F691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FBBBF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B66A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D0BC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B743F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D951F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E3DAA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8657B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47FC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2D572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41A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48D49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267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FAC7D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0EE6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7DEDA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0FB7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5C849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1C3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F15F3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34C2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906AA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7D79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A2473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9619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74752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B2BD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13755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7CF28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1239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2AA8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AB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32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1D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98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EF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CE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56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A2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24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9F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D6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8D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</w:tr>
      <w:tr w14:paraId="2C63F6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D406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C34C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48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5F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57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67E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3D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54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41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7D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07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5C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1A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50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-10.1</w:t>
            </w:r>
          </w:p>
        </w:tc>
      </w:tr>
      <w:tr w14:paraId="0320E8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0C82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45F8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2B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8D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00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3B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37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42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5F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4B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60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B7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CF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56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99.5</w:t>
            </w:r>
          </w:p>
        </w:tc>
      </w:tr>
      <w:tr w14:paraId="0E2BB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D3DF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75D8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8F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FD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C6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9C2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1E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9D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BC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DF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83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D3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1D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7D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-208.1</w:t>
            </w:r>
          </w:p>
        </w:tc>
      </w:tr>
      <w:tr w14:paraId="78EFC0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2FF3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B362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FA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9D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93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B59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B7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CA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68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21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E2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12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96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C7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307.6</w:t>
            </w:r>
          </w:p>
        </w:tc>
      </w:tr>
      <w:tr w14:paraId="651EB0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3656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4623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A7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2F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82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BFB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60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B4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E6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0B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FA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87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A0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9F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</w:tr>
      <w:tr w14:paraId="45BA4E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6DDD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3FD8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97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E8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36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D94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3B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4E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A1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28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4D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9C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27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B9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</w:tr>
      <w:tr w14:paraId="7AAF78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6FC8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71D4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13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93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E0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91A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E5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07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80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4F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51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39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B5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B4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</w:tr>
      <w:tr w14:paraId="41C0CA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3036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FFC4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17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C5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51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DE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98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5B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64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5F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0D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09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C2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E2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88.0</w:t>
            </w:r>
          </w:p>
        </w:tc>
      </w:tr>
      <w:tr w14:paraId="46CFCC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B464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BD94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33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24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42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DC0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1C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57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7B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E0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F9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6B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26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E9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</w:tr>
      <w:tr w14:paraId="4A277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6A2F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9F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2F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2BC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1E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1D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69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9C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CF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66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42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18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36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</w:tr>
      <w:tr w14:paraId="285A0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080E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01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1D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F6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851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13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47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66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E8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E2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91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48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5B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</w:tr>
      <w:tr w14:paraId="07742B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2BCB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E3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9B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4F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210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41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88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FC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27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97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45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7C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B5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613D1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ACF8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F4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25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C7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CB0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40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36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47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27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CB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A2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75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3C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</w:tr>
      <w:tr w14:paraId="52413F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237C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6F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FD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E4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0A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0F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B9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C5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E4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C8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02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FF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D0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</w:tr>
      <w:tr w14:paraId="004BB0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6674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55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C3C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6A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279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35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AA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35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33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E8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D1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43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4F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70A67D3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0F8EC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57B6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76A05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9BF3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328B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D037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A9DA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5467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776C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79B7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8F0D3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8FBC2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8C365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1949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CCF0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2E0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1C7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D93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6F20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344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C628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1D67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C4BD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81FAF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13072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D979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6097[卫生间]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1C02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16EB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EE7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25F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117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6B3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13C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FA7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97A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186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7D5BF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D9147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C4F701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DEA0E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E006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4F0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47E06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C104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2D21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156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B1BD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BEF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B574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91C27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2E2E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EEF6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FBA48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98857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B4D48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8580F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E1C1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48219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4E0E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F1E6B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96B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391F2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02C7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1ABE3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1C86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7626A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AAFA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CE398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91A9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19D3B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A57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C8A89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D9D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ACA2A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FED3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B4084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87C0F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DFF2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53FF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0B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EF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4F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1DA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DE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2D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CB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58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C7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9A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5C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0D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</w:tr>
      <w:tr w14:paraId="300280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1C14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5A48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K=0.11 D=9.04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C0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DD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B4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7C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88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ED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4D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7C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28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1C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15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1C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-10.3</w:t>
            </w:r>
          </w:p>
        </w:tc>
      </w:tr>
      <w:tr w14:paraId="4578FE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7E0B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7356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17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FB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90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03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26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BA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C7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62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17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01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60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1E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</w:tr>
      <w:tr w14:paraId="2783F6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0DEE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DA55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99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81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DE3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89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49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CB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B0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70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6C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6F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FD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B1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-208.1</w:t>
            </w:r>
          </w:p>
        </w:tc>
      </w:tr>
      <w:tr w14:paraId="6C15E9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4EB9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3EED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7D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8E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97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2DB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CA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9A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FC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6B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3C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2C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7D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23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286.7</w:t>
            </w:r>
          </w:p>
        </w:tc>
      </w:tr>
      <w:tr w14:paraId="231237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FB5D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4C22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0D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7A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F0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31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F5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78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F6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97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E2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D2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5A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D9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-63.5</w:t>
            </w:r>
          </w:p>
        </w:tc>
      </w:tr>
      <w:tr w14:paraId="52D3E3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690E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F052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C0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50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6C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F0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25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B9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0E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9B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45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2A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8A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02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-167.8</w:t>
            </w:r>
          </w:p>
        </w:tc>
      </w:tr>
      <w:tr w14:paraId="7AA46A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C234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B74E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E3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75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4A1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403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AE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1E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C3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A9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8E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0A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D1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D9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</w:tr>
      <w:tr w14:paraId="7714AE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A3A0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6262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85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F2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20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BD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4B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73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F3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B1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74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E8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2A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60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-79.8</w:t>
            </w:r>
          </w:p>
        </w:tc>
      </w:tr>
      <w:tr w14:paraId="2FA679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4A9E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4DD1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A5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E5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8A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EF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F1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CA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12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E7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CB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A3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88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4C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88.0</w:t>
            </w:r>
          </w:p>
        </w:tc>
      </w:tr>
      <w:tr w14:paraId="2FB419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9C66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9024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9C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45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78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6E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91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46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82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65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38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51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93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A2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</w:tr>
      <w:tr w14:paraId="5C236A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D733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6C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C8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DC6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E02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68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F4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87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00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2E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0C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5D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BB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</w:t>
            </w:r>
          </w:p>
        </w:tc>
      </w:tr>
      <w:tr w14:paraId="52B678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D81C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3D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94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58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211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87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3C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1A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6F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DA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9E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37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58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</w:t>
            </w:r>
          </w:p>
        </w:tc>
      </w:tr>
      <w:tr w14:paraId="214411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3285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44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10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9D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EC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D4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11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A1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09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E4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AD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30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60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DF670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49B8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E4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FE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82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21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79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49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36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9A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6F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B7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1F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1F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</w:t>
            </w:r>
          </w:p>
        </w:tc>
      </w:tr>
      <w:tr w14:paraId="74AEC2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8162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F5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B7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63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5B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19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17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DC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0E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8A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6C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9E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56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</w:t>
            </w:r>
          </w:p>
        </w:tc>
      </w:tr>
      <w:tr w14:paraId="4C82C2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3E43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F5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E6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D6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9E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0F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67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17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7F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F7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47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5C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45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bookmarkEnd w:id="1"/>
    </w:tbl>
    <w:p w14:paraId="5231F619">
      <w:pPr>
        <w:rPr>
          <w:szCs w:val="24"/>
          <w:lang w:val="en-US"/>
        </w:rPr>
      </w:pPr>
    </w:p>
    <w:p w14:paraId="01B993B6">
      <w:pPr>
        <w:rPr>
          <w:szCs w:val="24"/>
          <w:lang w:val="en-US"/>
        </w:rPr>
      </w:pPr>
    </w:p>
    <w:sectPr>
      <w:footerReference r:id="rId7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E6277">
    <w:pPr>
      <w:pStyle w:val="14"/>
    </w:pPr>
  </w:p>
  <w:p w14:paraId="27742E3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520A212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9A6905C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A2126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9A6905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1FB9D">
    <w:pPr>
      <w:pStyle w:val="15"/>
    </w:pPr>
    <w:r>
      <w:drawing>
        <wp:inline distT="0" distB="0" distL="0" distR="0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1767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49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858FD"/>
    <w:rsid w:val="001915A3"/>
    <w:rsid w:val="00217F62"/>
    <w:rsid w:val="00A906D8"/>
    <w:rsid w:val="00AB5A74"/>
    <w:rsid w:val="00F071AE"/>
    <w:rsid w:val="0818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image" Target="media/image27.wmf"/><Relationship Id="rId33" Type="http://schemas.openxmlformats.org/officeDocument/2006/relationships/image" Target="media/image26.wmf"/><Relationship Id="rId32" Type="http://schemas.openxmlformats.org/officeDocument/2006/relationships/image" Target="media/image25.wmf"/><Relationship Id="rId31" Type="http://schemas.openxmlformats.org/officeDocument/2006/relationships/image" Target="media/image24.wmf"/><Relationship Id="rId30" Type="http://schemas.openxmlformats.org/officeDocument/2006/relationships/image" Target="media/image23.wmf"/><Relationship Id="rId3" Type="http://schemas.openxmlformats.org/officeDocument/2006/relationships/header" Target="header1.xml"/><Relationship Id="rId29" Type="http://schemas.openxmlformats.org/officeDocument/2006/relationships/image" Target="media/image22.wmf"/><Relationship Id="rId28" Type="http://schemas.openxmlformats.org/officeDocument/2006/relationships/image" Target="media/image21.wmf"/><Relationship Id="rId27" Type="http://schemas.openxmlformats.org/officeDocument/2006/relationships/image" Target="media/image20.wmf"/><Relationship Id="rId26" Type="http://schemas.openxmlformats.org/officeDocument/2006/relationships/image" Target="media/image19.wmf"/><Relationship Id="rId25" Type="http://schemas.openxmlformats.org/officeDocument/2006/relationships/image" Target="media/image18.wmf"/><Relationship Id="rId24" Type="http://schemas.openxmlformats.org/officeDocument/2006/relationships/image" Target="media/image17.wmf"/><Relationship Id="rId23" Type="http://schemas.openxmlformats.org/officeDocument/2006/relationships/image" Target="media/image16.wmf"/><Relationship Id="rId22" Type="http://schemas.openxmlformats.org/officeDocument/2006/relationships/image" Target="media/image15.wmf"/><Relationship Id="rId21" Type="http://schemas.openxmlformats.org/officeDocument/2006/relationships/image" Target="media/image14.wmf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BOY~1\AppData\Local\Temp\tmp4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tmp42.dotx</Template>
  <Pages>75</Pages>
  <Words>7461</Words>
  <Characters>14043</Characters>
  <Lines>8</Lines>
  <Paragraphs>2</Paragraphs>
  <TotalTime>0</TotalTime>
  <ScaleCrop>false</ScaleCrop>
  <LinksUpToDate>false</LinksUpToDate>
  <CharactersWithSpaces>19846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2026-03-28T10:31:00Z</dcterms:created>
  <dc:creator>谦君一发</dc:creator>
  <cp:lastModifiedBy>谦君一发</cp:lastModifiedBy>
  <dcterms:modified xsi:type="dcterms:W3CDTF">2026-03-28T10:31:54Z</dcterms:modified>
  <dc:title>冷负荷计算书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4A1FED5EA0B54236B29504E6C200E387_11</vt:lpwstr>
  </property>
  <property fmtid="{D5CDD505-2E9C-101B-9397-08002B2CF9AE}" pid="3" name="KSOTemplateDocerSaveRecord">
    <vt:lpwstr>eyJoZGlkIjoiODU3MTQwNzFkZjM1YmZiNjg1OGU0OWE5YTEzNThmNjciLCJ1c2VySWQiOiI0OTkzNTEwNDEifQ==</vt:lpwstr>
  </property>
  <property fmtid="{D5CDD505-2E9C-101B-9397-08002B2CF9AE}" pid="4" name="KSOProductBuildVer">
    <vt:lpwstr>2052-12.1.0.25225</vt:lpwstr>
  </property>
</Properties>
</file>