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第一教学楼</w:t>
            </w:r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攀枝花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T18784797073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r>
              <w:t>第一教学楼</w:t>
            </w:r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攀枝花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第一教学楼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5004.02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5433.82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92.09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BC3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35.08</w:t>
            </w:r>
          </w:p>
        </w:tc>
      </w:tr>
      <w:tr w14:paraId="292F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E4F2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2FE0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6A8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FC0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30.67</w:t>
            </w:r>
          </w:p>
        </w:tc>
      </w:tr>
      <w:tr w14:paraId="5A1E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A791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1-103[普通办公室]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FD7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6F18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26.47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DDEE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4.64</w:t>
            </w:r>
          </w:p>
        </w:tc>
      </w:tr>
      <w:tr w14:paraId="21837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9120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1-104[休息室]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111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387.84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662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141D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99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D51A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2A1D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96.66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9F4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F8C0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18.29</w:t>
            </w:r>
          </w:p>
        </w:tc>
      </w:tr>
      <w:tr w14:paraId="2BB58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895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1-106[休息室]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A737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9043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110.87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30F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20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F8FF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72B7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D2B0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9077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6.08</w:t>
            </w:r>
          </w:p>
        </w:tc>
      </w:tr>
      <w:tr w14:paraId="4918B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726E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1-108[阶梯教室]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D596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742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A9C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10.96</w:t>
            </w:r>
          </w:p>
        </w:tc>
      </w:tr>
      <w:tr w14:paraId="78D1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E10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1FB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CAA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85C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8.87</w:t>
            </w:r>
          </w:p>
        </w:tc>
      </w:tr>
      <w:tr w14:paraId="0209E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F47A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98A0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768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0791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E5C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3162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3FE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876.68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533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250.48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8B88E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25.41</w:t>
            </w:r>
          </w:p>
        </w:tc>
      </w:tr>
      <w:tr w14:paraId="68EF6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0149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7A0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715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15D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80.71</w:t>
            </w:r>
          </w:p>
        </w:tc>
      </w:tr>
      <w:tr w14:paraId="4CD55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AF01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1-204[多媒体教室]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1C12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CFE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E62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99.71</w:t>
            </w:r>
          </w:p>
        </w:tc>
      </w:tr>
      <w:tr w14:paraId="3C98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3148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1-205[多媒体教室]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E52B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31D4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0A8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112.53</w:t>
            </w:r>
          </w:p>
        </w:tc>
      </w:tr>
      <w:tr w14:paraId="13F43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C434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1-206[休息室]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8DC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364.21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B1D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B43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C7A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63F3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B632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98FA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861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112.61</w:t>
            </w:r>
          </w:p>
        </w:tc>
      </w:tr>
      <w:tr w14:paraId="6A75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80A0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1-208[休息室]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DFE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364.21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485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104.06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B168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0C6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A618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71F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AC4B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6D3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112.32</w:t>
            </w:r>
          </w:p>
        </w:tc>
      </w:tr>
      <w:tr w14:paraId="701F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50D0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1-210[多媒体教室]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F28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E9F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F92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104.98</w:t>
            </w:r>
          </w:p>
        </w:tc>
      </w:tr>
      <w:tr w14:paraId="0D0F6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CC72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1-211[阶梯教室]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66B0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6B1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3612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72.98</w:t>
            </w:r>
          </w:p>
        </w:tc>
      </w:tr>
      <w:tr w14:paraId="2601B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4F1A6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8D1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99E0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909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6192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2A6A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7A04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A67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9A4A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16.96</w:t>
            </w:r>
          </w:p>
        </w:tc>
      </w:tr>
      <w:tr w14:paraId="61ADD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275B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1-102[多媒体教室]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546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FF8A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FBE5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41.49</w:t>
            </w:r>
          </w:p>
        </w:tc>
      </w:tr>
      <w:tr w14:paraId="105A8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715B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1-303[多媒体教室]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422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4D57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4DEC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12.98</w:t>
            </w:r>
          </w:p>
        </w:tc>
      </w:tr>
      <w:tr w14:paraId="3549E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4530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1-304[多媒体教室]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A467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187.38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C31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5F1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12.98</w:t>
            </w:r>
          </w:p>
        </w:tc>
      </w:tr>
      <w:tr w14:paraId="573D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3FD3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1-305[多媒体教室]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8816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1605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AA33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13.00</w:t>
            </w:r>
          </w:p>
        </w:tc>
      </w:tr>
      <w:tr w14:paraId="3DBD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F08F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1-306[多媒体教室]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AAFD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7C56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DE1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9.23</w:t>
            </w:r>
          </w:p>
        </w:tc>
      </w:tr>
      <w:tr w14:paraId="63BF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0F64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CCD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F82F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47D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11.34</w:t>
            </w:r>
          </w:p>
        </w:tc>
      </w:tr>
      <w:tr w14:paraId="4A20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52B4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1-308[多媒体教室]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77D3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8E1A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73B5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10.94</w:t>
            </w:r>
          </w:p>
        </w:tc>
      </w:tr>
      <w:tr w14:paraId="2E11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F802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A1F5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1EA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E02D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16.31</w:t>
            </w:r>
          </w:p>
        </w:tc>
      </w:tr>
      <w:tr w14:paraId="50E6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5009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1-310[多媒体教室]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72F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C66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BC7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2.85</w:t>
            </w:r>
          </w:p>
        </w:tc>
      </w:tr>
      <w:tr w14:paraId="0A67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0C5C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1-311[多媒体教室]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FA5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0F06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0403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16.64</w:t>
            </w:r>
          </w:p>
        </w:tc>
      </w:tr>
      <w:tr w14:paraId="7F2A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880B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1-312[阶梯教室]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FCCA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94C8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8BD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11.37</w:t>
            </w:r>
          </w:p>
        </w:tc>
      </w:tr>
      <w:tr w14:paraId="5720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FBF83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0AA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E681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287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7C30D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B3E1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1-402[多媒体教室]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320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182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FAFF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100.28</w:t>
            </w:r>
          </w:p>
        </w:tc>
      </w:tr>
      <w:tr w14:paraId="6F4D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10D6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1-4021[阶梯教室]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67D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ED841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4907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64.42</w:t>
            </w:r>
          </w:p>
        </w:tc>
      </w:tr>
      <w:tr w14:paraId="2759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CD33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1-403[多媒体教室]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FC4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16A2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4BD4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99.30</w:t>
            </w:r>
          </w:p>
        </w:tc>
      </w:tr>
      <w:tr w14:paraId="3DA8B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5103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1-404[多媒体教室]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AE9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187.38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7FF2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F51E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114.60</w:t>
            </w:r>
          </w:p>
        </w:tc>
      </w:tr>
      <w:tr w14:paraId="1C707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B670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1-405[多媒体教室]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48C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56FF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6C5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111.91</w:t>
            </w:r>
          </w:p>
        </w:tc>
      </w:tr>
      <w:tr w14:paraId="0333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D19F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1-406[多媒体教室]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054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FD1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5986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112.04</w:t>
            </w:r>
          </w:p>
        </w:tc>
      </w:tr>
      <w:tr w14:paraId="4364B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FDBE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BAB9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0EBE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148C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111.92</w:t>
            </w:r>
          </w:p>
        </w:tc>
      </w:tr>
      <w:tr w14:paraId="109B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9A0A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1-408[多媒体教室]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BB6B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804D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55C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112.11</w:t>
            </w:r>
          </w:p>
        </w:tc>
      </w:tr>
      <w:tr w14:paraId="1DE6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9F18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E770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2CCC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9210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112.94</w:t>
            </w:r>
          </w:p>
        </w:tc>
      </w:tr>
      <w:tr w14:paraId="73099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828E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1-410[多媒体教室]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5AA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ACAF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64A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112.07</w:t>
            </w:r>
          </w:p>
        </w:tc>
      </w:tr>
      <w:tr w14:paraId="39EEA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CA97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1-411[多媒体教室]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238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1F4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B1B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111.59</w:t>
            </w:r>
          </w:p>
        </w:tc>
      </w:tr>
      <w:tr w14:paraId="1031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A60F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1-412[阶梯教室]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A994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259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0088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72.91</w:t>
            </w:r>
          </w:p>
        </w:tc>
      </w:tr>
      <w:tr w14:paraId="1CFC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5F49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7D2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A897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53D0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27BC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43E2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E49D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DF7F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20F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66.38</w:t>
            </w:r>
          </w:p>
        </w:tc>
      </w:tr>
      <w:tr w14:paraId="5BF3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F62A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1-502[多媒体教室]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8379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57E0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1137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100.72</w:t>
            </w:r>
          </w:p>
        </w:tc>
      </w:tr>
      <w:tr w14:paraId="0D81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7498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1-503[多媒体教室]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53CA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8C81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D63F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99.15</w:t>
            </w:r>
          </w:p>
        </w:tc>
      </w:tr>
      <w:tr w14:paraId="09FA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968D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1-504[多媒体教室]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E95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187.38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AD45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863E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114.60</w:t>
            </w:r>
          </w:p>
        </w:tc>
      </w:tr>
      <w:tr w14:paraId="52C7A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68B5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1-505[多媒体教室]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A07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5E50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4DBB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105.14</w:t>
            </w:r>
          </w:p>
        </w:tc>
      </w:tr>
      <w:tr w14:paraId="10202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E64C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1-506[多媒体教室]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7C7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7405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1153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112.04</w:t>
            </w:r>
          </w:p>
        </w:tc>
      </w:tr>
      <w:tr w14:paraId="7778D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AC300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9DDA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0BBC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FD81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111.92</w:t>
            </w:r>
          </w:p>
        </w:tc>
      </w:tr>
      <w:tr w14:paraId="0DA4D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C66A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1-508[多媒体教室]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54AD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94F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05E8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112.61</w:t>
            </w:r>
          </w:p>
        </w:tc>
      </w:tr>
      <w:tr w14:paraId="0710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7B82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E6F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2DF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461B2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113.05</w:t>
            </w:r>
          </w:p>
        </w:tc>
      </w:tr>
      <w:tr w14:paraId="6032F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6C5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1-510[多媒体教室]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56B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25CA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6FAF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112.25</w:t>
            </w:r>
          </w:p>
        </w:tc>
      </w:tr>
      <w:tr w14:paraId="0E25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DB2A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1-511[多媒体教室]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2CD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9F9F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FCFF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111.59</w:t>
            </w:r>
          </w:p>
        </w:tc>
      </w:tr>
      <w:tr w14:paraId="0001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02B5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1-512[阶梯教室]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31C1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CB33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EF6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72.84</w:t>
            </w:r>
          </w:p>
        </w:tc>
      </w:tr>
      <w:tr w14:paraId="75AA9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1985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E974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76D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6039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37F09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81CF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1-601[阶梯教室]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FE71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547.12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1C9D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3FDE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66.38</w:t>
            </w:r>
          </w:p>
        </w:tc>
      </w:tr>
      <w:tr w14:paraId="3296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2B5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1-602[多媒体教室]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503E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45B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7F7C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100.72</w:t>
            </w:r>
          </w:p>
        </w:tc>
      </w:tr>
      <w:tr w14:paraId="2DEA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771A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1-603[多媒体教室]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1875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65A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620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99.15</w:t>
            </w:r>
          </w:p>
        </w:tc>
      </w:tr>
      <w:tr w14:paraId="1889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6C80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1-604[多媒体教室]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FE0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187.38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7AB9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53.54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D08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114.60</w:t>
            </w:r>
          </w:p>
        </w:tc>
      </w:tr>
      <w:tr w14:paraId="1D14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5FAE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1-605[多媒体教室]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A9D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0AE6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B7EC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99.30</w:t>
            </w:r>
          </w:p>
        </w:tc>
      </w:tr>
      <w:tr w14:paraId="2A7D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059C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1-606[多媒体教室]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9CEB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191.66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62560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B78C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112.04</w:t>
            </w:r>
          </w:p>
        </w:tc>
      </w:tr>
      <w:tr w14:paraId="6E13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A97D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1-607[多媒体教室]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69C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D4F3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241A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111.92</w:t>
            </w:r>
          </w:p>
        </w:tc>
      </w:tr>
      <w:tr w14:paraId="48472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D0D4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1-608[多媒体教室]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9389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191.53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BAC1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A3E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112.61</w:t>
            </w:r>
          </w:p>
        </w:tc>
      </w:tr>
      <w:tr w14:paraId="4B24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0F5D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1-609[多媒体教室]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1A7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192.09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04A3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CF78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112.39</w:t>
            </w:r>
          </w:p>
        </w:tc>
      </w:tr>
      <w:tr w14:paraId="1E124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0178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1-610[多媒体教室]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CCBC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7AB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8CE0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112.25</w:t>
            </w:r>
          </w:p>
        </w:tc>
      </w:tr>
      <w:tr w14:paraId="1ED03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303DC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1-611[多媒体教室]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4F91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192.37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1AC4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5DB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111.59</w:t>
            </w:r>
          </w:p>
        </w:tc>
      </w:tr>
      <w:tr w14:paraId="5378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336C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1-612[阶梯教室]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50D5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547.40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2FDCA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5722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74.97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BE57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9B3D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724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15D1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92.09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1-101[阶梯教室]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292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E34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425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F7AD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E1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0B5F9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1552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B16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BD0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4DB8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60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62F41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F4F3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6BF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DD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ACF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EB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6BC3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21B4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0F32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BF1E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57A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C3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2820B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0EA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09E7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545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726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B3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1B75F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25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38D5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E96A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4AD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12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6C58C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37E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FEA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5ED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06A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E5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26A30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EFF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54E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68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A2B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D7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57CA3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82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59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4619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8437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C5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16DDB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3C3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E2C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34B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27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29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34C56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36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5F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6A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DCC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1-102[阶梯教室]</w:t>
            </w:r>
          </w:p>
        </w:tc>
        <w:tc>
          <w:tcPr>
            <w:vAlign w:val="center"/>
          </w:tcPr>
          <w:p w14:paraId="02D916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12AABD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FFB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06B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16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46C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EE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927B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EBE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C8F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906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6C50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9E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A03D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EB8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83A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51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A69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2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DB0B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2B8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DDC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00D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A1A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17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47849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FA1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43A2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7C9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7EF7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0A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8B51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939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17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39E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AD0B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78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A80F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914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E8E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C6C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0B7C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1-103[普通办公室]</w:t>
            </w:r>
          </w:p>
        </w:tc>
        <w:tc>
          <w:tcPr>
            <w:vAlign w:val="center"/>
          </w:tcPr>
          <w:p w14:paraId="070CF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86AF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DDB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945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C70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EC3D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AA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5620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DB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8B1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48A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5305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1-104[休息室]</w:t>
            </w:r>
          </w:p>
        </w:tc>
        <w:tc>
          <w:tcPr>
            <w:vAlign w:val="center"/>
          </w:tcPr>
          <w:p w14:paraId="5FF90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DF77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190D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0B8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F72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EB99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B5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2B9A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058D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E03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7BAC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ECF1D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1-105[普通办公室]</w:t>
            </w:r>
          </w:p>
        </w:tc>
        <w:tc>
          <w:tcPr>
            <w:vAlign w:val="center"/>
          </w:tcPr>
          <w:p w14:paraId="517A0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F6B8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0EF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5B4A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D0E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74F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08E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1E73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398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0AD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BA99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690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16B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D3C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4C0B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BF2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175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8A0F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1-106[休息室]</w:t>
            </w:r>
          </w:p>
        </w:tc>
        <w:tc>
          <w:tcPr>
            <w:vAlign w:val="center"/>
          </w:tcPr>
          <w:p w14:paraId="2E2996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4848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C9F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54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A1C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38F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1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A991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460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EB6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337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2EA6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1-107[多媒体教室]</w:t>
            </w:r>
          </w:p>
        </w:tc>
        <w:tc>
          <w:tcPr>
            <w:vAlign w:val="center"/>
          </w:tcPr>
          <w:p w14:paraId="57C5F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A6E8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88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181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3F89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9822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47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2375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E6E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718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7884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F56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FA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872E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D44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618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DAF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2E6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49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32F3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0A7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40D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397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CF8F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D6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2296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E21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7B5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47F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1A9D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1-108[阶梯教室]</w:t>
            </w:r>
          </w:p>
        </w:tc>
        <w:tc>
          <w:tcPr>
            <w:vAlign w:val="center"/>
          </w:tcPr>
          <w:p w14:paraId="0E141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228F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B17D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DF4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50EE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D818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1B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C708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FD79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446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DB0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E88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8C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16958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BB3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205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3CC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3530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2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2AFB5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CFC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03C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60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66B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E5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57FFA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CDF9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620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F46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460D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00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8ACA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CC5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357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8AC7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510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C9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7A16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A6C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45D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5A6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633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BC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F5B8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982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2D3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211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23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F3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4269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02F2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C29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58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E6D8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1-109[多媒体教室]</w:t>
            </w:r>
          </w:p>
        </w:tc>
        <w:tc>
          <w:tcPr>
            <w:vAlign w:val="center"/>
          </w:tcPr>
          <w:p w14:paraId="21C6B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5C38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BD9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920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E6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3A83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A6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2497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8C7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341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E7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84F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11E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8A1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7DE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388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8C37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C28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2F6F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70FA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F966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CE7D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0EE8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F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5C3B1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AE5E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194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2C4F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80F8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W-11[卫生间]</w:t>
            </w:r>
          </w:p>
        </w:tc>
        <w:tc>
          <w:tcPr>
            <w:vAlign w:val="center"/>
          </w:tcPr>
          <w:p w14:paraId="08DA8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6C7B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EB56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CE0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3D9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642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06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621F6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4B0C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28F8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6C56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AE8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22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15DC7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F32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7732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045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74A4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W-12[卫生间]</w:t>
            </w:r>
          </w:p>
        </w:tc>
        <w:tc>
          <w:tcPr>
            <w:vAlign w:val="center"/>
          </w:tcPr>
          <w:p w14:paraId="44654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2257FE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51CB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852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796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F5C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61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44DF3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CF89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4DB2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EEE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DA5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0E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11D20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0E7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B60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504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119E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W-13[卫生间]</w:t>
            </w:r>
          </w:p>
        </w:tc>
        <w:tc>
          <w:tcPr>
            <w:vAlign w:val="center"/>
          </w:tcPr>
          <w:p w14:paraId="4784B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067E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B267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20F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AC66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52F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91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69A922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68E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7FF3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823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17B2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W-14[卫生间]</w:t>
            </w:r>
          </w:p>
        </w:tc>
        <w:tc>
          <w:tcPr>
            <w:vAlign w:val="center"/>
          </w:tcPr>
          <w:p w14:paraId="57F48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7AE89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BC0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09C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FA3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FBB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FA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76CC4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A691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A72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70F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2407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4D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1590D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7076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BB5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B7B4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DA89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1-201[阶梯教室]</w:t>
            </w:r>
          </w:p>
        </w:tc>
        <w:tc>
          <w:tcPr>
            <w:vAlign w:val="center"/>
          </w:tcPr>
          <w:p w14:paraId="7305D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53936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18D0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79E3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14B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C483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9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3B101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9CC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19A7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4C6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2BA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22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70D8B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76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7B55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7D20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8D06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9D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4595B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0BE8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4A68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586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B83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2E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60F17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3C32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6945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03C7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0946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2F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688C4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479B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0F9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4540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8D0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DF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6A402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1B1E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37D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5BE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530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71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305DE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6BF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283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B640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D6C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04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M-4</w:t>
            </w:r>
          </w:p>
        </w:tc>
        <w:tc>
          <w:tcPr>
            <w:vAlign w:val="center"/>
          </w:tcPr>
          <w:p w14:paraId="1DA26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900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EF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DAC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EC20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20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</w:t>
            </w:r>
          </w:p>
        </w:tc>
        <w:tc>
          <w:tcPr>
            <w:vAlign w:val="center"/>
          </w:tcPr>
          <w:p w14:paraId="1B429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6CF3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3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AFC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03D9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1-202[阶梯教室]</w:t>
            </w:r>
          </w:p>
        </w:tc>
        <w:tc>
          <w:tcPr>
            <w:vAlign w:val="center"/>
          </w:tcPr>
          <w:p w14:paraId="6605E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7B34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FE54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7D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FF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6B0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4C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2C0AA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816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BE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039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B4D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6C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C-10</w:t>
            </w:r>
          </w:p>
        </w:tc>
        <w:tc>
          <w:tcPr>
            <w:vAlign w:val="center"/>
          </w:tcPr>
          <w:p w14:paraId="4885B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7F5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0A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1C6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7C9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28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C-10</w:t>
            </w:r>
          </w:p>
        </w:tc>
        <w:tc>
          <w:tcPr>
            <w:vAlign w:val="center"/>
          </w:tcPr>
          <w:p w14:paraId="6B01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F61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19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25C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FC26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99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4F5DA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288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0A3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0E25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CBD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C3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5CB421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FB91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7D21A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937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252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11E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0573E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DB9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61B7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6A5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9DE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1-204[多媒体教室]</w:t>
            </w:r>
          </w:p>
        </w:tc>
        <w:tc>
          <w:tcPr>
            <w:vAlign w:val="center"/>
          </w:tcPr>
          <w:p w14:paraId="498AC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AC91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0C2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2BD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A60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F27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B8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8953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63A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E11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F12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27F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D4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CF15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CE0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AB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BC9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E102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A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A0D9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C53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D7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4137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14E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41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725C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A15C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82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6D6B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3DFF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1-205[多媒体教室]</w:t>
            </w:r>
          </w:p>
        </w:tc>
        <w:tc>
          <w:tcPr>
            <w:vAlign w:val="center"/>
          </w:tcPr>
          <w:p w14:paraId="29677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EB7C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37AC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BF0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1C9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B8B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8C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BFCF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46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25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F05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C3D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06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1074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97B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42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653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96C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E0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A7B7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39C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F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4F7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C8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6B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91D1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5CA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72A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E56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8AE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1-206[休息室]</w:t>
            </w:r>
          </w:p>
        </w:tc>
        <w:tc>
          <w:tcPr>
            <w:vAlign w:val="center"/>
          </w:tcPr>
          <w:p w14:paraId="2A9EA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EB6C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998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E7E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0F5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D8D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28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29CA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D2F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D0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9DF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CD56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1-207[多媒体教室]</w:t>
            </w:r>
          </w:p>
        </w:tc>
        <w:tc>
          <w:tcPr>
            <w:vAlign w:val="center"/>
          </w:tcPr>
          <w:p w14:paraId="1FE57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FD51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F8A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3197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19E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A71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1D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DC0D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932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312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ED3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A59A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8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F406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7C1C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062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73E6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16C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D5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B018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628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DC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9A9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ED4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A53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800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93E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C4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665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7A97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1-208[休息室]</w:t>
            </w:r>
          </w:p>
        </w:tc>
        <w:tc>
          <w:tcPr>
            <w:vAlign w:val="center"/>
          </w:tcPr>
          <w:p w14:paraId="2AD4B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6145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727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DF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C2C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ED8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1-209[多媒体教室]</w:t>
            </w:r>
          </w:p>
        </w:tc>
        <w:tc>
          <w:tcPr>
            <w:vAlign w:val="center"/>
          </w:tcPr>
          <w:p w14:paraId="23DEC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BB3D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230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39E8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B89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18F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9B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B0E7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685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7B6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F2E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BE6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CB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3A1A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13B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269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795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344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FC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4041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19E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AA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6C6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30F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B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B780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A27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06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53D0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CB5B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1-210[多媒体教室]</w:t>
            </w:r>
          </w:p>
        </w:tc>
        <w:tc>
          <w:tcPr>
            <w:vAlign w:val="center"/>
          </w:tcPr>
          <w:p w14:paraId="1C74A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1261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733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59E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EC6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B06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B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F6F8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30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387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41F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28D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4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62D7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3C0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8E5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423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5BF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E2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C4EA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E2F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F12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51C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5EE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07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FBAD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7DE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16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49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398B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1-211[阶梯教室]</w:t>
            </w:r>
          </w:p>
        </w:tc>
        <w:tc>
          <w:tcPr>
            <w:vAlign w:val="center"/>
          </w:tcPr>
          <w:p w14:paraId="330F9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183A9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C40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C74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A6F1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722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86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75A97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C5B4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80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D4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D9A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5B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4E30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700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A7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E3E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7D13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3B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417CA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208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F01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58C8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FC07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A0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69F2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EFD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DF0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288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A04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3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3D78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6C6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9AF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70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A0D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92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2C959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1DD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176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FF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0CDD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89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2BD71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FC9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F19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48C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DC1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3F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D6E2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603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F22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18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7AD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W-21[卫生间]</w:t>
            </w:r>
          </w:p>
        </w:tc>
        <w:tc>
          <w:tcPr>
            <w:vAlign w:val="center"/>
          </w:tcPr>
          <w:p w14:paraId="3D927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27D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AEC1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21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040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9C40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B8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356F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FF1C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75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20B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9465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AC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261010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3DB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6D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32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76D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W-22[卫生间]</w:t>
            </w:r>
          </w:p>
        </w:tc>
        <w:tc>
          <w:tcPr>
            <w:vAlign w:val="center"/>
          </w:tcPr>
          <w:p w14:paraId="5F0D6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656B8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20BD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3F7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F9F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28F7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4D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69FDD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F00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7C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B18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D4E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0A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5BAD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430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8FF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CCB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CC48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W-23[卫生间]</w:t>
            </w:r>
          </w:p>
        </w:tc>
        <w:tc>
          <w:tcPr>
            <w:vAlign w:val="center"/>
          </w:tcPr>
          <w:p w14:paraId="455AF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0D6B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5389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CD4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787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D29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DC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746C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AEFE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99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378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871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B8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71885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34A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48B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DD12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1A2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W-24[卫生间]</w:t>
            </w:r>
          </w:p>
        </w:tc>
        <w:tc>
          <w:tcPr>
            <w:vAlign w:val="center"/>
          </w:tcPr>
          <w:p w14:paraId="532BC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677DF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8FF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325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1D6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A3C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B3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1369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64AD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69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028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FCD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30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68289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C18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EC5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EE90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B99C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1-101[阶梯教室]</w:t>
            </w:r>
          </w:p>
        </w:tc>
        <w:tc>
          <w:tcPr>
            <w:vAlign w:val="center"/>
          </w:tcPr>
          <w:p w14:paraId="635BD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28BA5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1AC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59A6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F211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D389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AF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28028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5D8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4EDD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3CA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F47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A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095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FAC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30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74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046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D0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C624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A51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CCF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6AD5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0A04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20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49ECE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B52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3BDF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D5A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AEB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6A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B0C3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A72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DCE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DE5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ED28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25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549F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2A1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5E5D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0EB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8B9B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1-102[多媒体教室]</w:t>
            </w:r>
          </w:p>
        </w:tc>
        <w:tc>
          <w:tcPr>
            <w:vAlign w:val="center"/>
          </w:tcPr>
          <w:p w14:paraId="334BA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22B9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E6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056C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10D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AC4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B0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CEA78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A2B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3403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ABE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092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AA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55B4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90D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83A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567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960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F7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0CA8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25E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522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AA3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187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B3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D52F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7F6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2AD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0F0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5BB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1-303[多媒体教室]</w:t>
            </w:r>
          </w:p>
        </w:tc>
        <w:tc>
          <w:tcPr>
            <w:vAlign w:val="center"/>
          </w:tcPr>
          <w:p w14:paraId="67E9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F8D6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83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670F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C6C2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6F5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06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6B06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2C8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F1A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23AE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9F7A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B2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E97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CCB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FD7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D46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8F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64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0CDA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D778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033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B7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B86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47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B6F5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F03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59B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3CC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992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1-304[多媒体教室]</w:t>
            </w:r>
          </w:p>
        </w:tc>
        <w:tc>
          <w:tcPr>
            <w:vAlign w:val="center"/>
          </w:tcPr>
          <w:p w14:paraId="3C0E77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8F33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5A4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D2F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AA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B91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7A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EDC3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D41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DF8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A59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F900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4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16A5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442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B9E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75B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B033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60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2CBAA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D39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799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F1C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84C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25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2260D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5E9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E73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B64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E4D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1-305[多媒体教室]</w:t>
            </w:r>
          </w:p>
        </w:tc>
        <w:tc>
          <w:tcPr>
            <w:vAlign w:val="center"/>
          </w:tcPr>
          <w:p w14:paraId="1065A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DF3B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16D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F1A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629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83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D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CF5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DEF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77B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DF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ECC5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94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51C9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DA7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823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929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1939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8C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7474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9A4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1F8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F000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244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532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0C22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6CE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984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55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EB4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1-306[多媒体教室]</w:t>
            </w:r>
          </w:p>
        </w:tc>
        <w:tc>
          <w:tcPr>
            <w:vAlign w:val="center"/>
          </w:tcPr>
          <w:p w14:paraId="02C1ED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E382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C98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8B6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422D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49B1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52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0C4D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900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6C7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6B5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0E9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BE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EBE32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D7B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5BB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087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819C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B7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5B89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287AE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479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8F3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6B8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07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D225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444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980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F36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5B2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1-307[多媒体教室]</w:t>
            </w:r>
          </w:p>
        </w:tc>
        <w:tc>
          <w:tcPr>
            <w:vAlign w:val="center"/>
          </w:tcPr>
          <w:p w14:paraId="6160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E6C3F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99E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4212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9A2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780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59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63AB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75F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10D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00E9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970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1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0BF4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675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442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F7B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CD9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4C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03EA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EDD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93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EF41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915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7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9836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031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20A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A4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AF0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1-308[多媒体教室]</w:t>
            </w:r>
          </w:p>
        </w:tc>
        <w:tc>
          <w:tcPr>
            <w:vAlign w:val="center"/>
          </w:tcPr>
          <w:p w14:paraId="605C7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D1DF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ABD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91C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FB9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C98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52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6EA6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88D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5F78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CE4C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E928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3E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783C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D8B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AE59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CF68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10E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BC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180C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EE4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533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107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E72F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61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41E5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C56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992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DF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881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1-309[多媒体教室]</w:t>
            </w:r>
          </w:p>
        </w:tc>
        <w:tc>
          <w:tcPr>
            <w:vAlign w:val="center"/>
          </w:tcPr>
          <w:p w14:paraId="5CC25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1EBE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1E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D9B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3F3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324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F0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2573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11A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5E00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F59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B3B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8D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F7A2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F0F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474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A8F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2E4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E7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F035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47F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C21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9D9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AA4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15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0CB6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C268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5A11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239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18F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1-310[多媒体教室]</w:t>
            </w:r>
          </w:p>
        </w:tc>
        <w:tc>
          <w:tcPr>
            <w:vAlign w:val="center"/>
          </w:tcPr>
          <w:p w14:paraId="53837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D598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19D3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79E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02C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7ED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C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180B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FDD8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23A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40D6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7101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01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DF050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5DD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F8F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A6E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965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8D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B7AA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0FD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412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9B3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394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DB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D1C7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F33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C1C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846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EEC8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1-311[多媒体教室]</w:t>
            </w:r>
          </w:p>
        </w:tc>
        <w:tc>
          <w:tcPr>
            <w:vAlign w:val="center"/>
          </w:tcPr>
          <w:p w14:paraId="602C1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1D89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761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9E1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00A3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3715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66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3586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D15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239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4FC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29A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ED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FC39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1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0056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99A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C56F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72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CBBF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6DB3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024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88A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054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F5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35B3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B958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27179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08B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9B1B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1-312[阶梯教室]</w:t>
            </w:r>
          </w:p>
        </w:tc>
        <w:tc>
          <w:tcPr>
            <w:vAlign w:val="center"/>
          </w:tcPr>
          <w:p w14:paraId="408A6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66E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0543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086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6A13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761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9B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989E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1F65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EE3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94E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01A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5DF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45483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984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124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558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721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4D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03D95F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A8F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012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77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F41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E4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5A02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69D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D4A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82CD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DE8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A2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5137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EDB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1F8C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F83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CAAA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BDF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44495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521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C62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AA7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06D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6A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4A56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86E5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041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65CB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08F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00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15E15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776E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967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E89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4F9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W-31[卫生间]</w:t>
            </w:r>
          </w:p>
        </w:tc>
        <w:tc>
          <w:tcPr>
            <w:vAlign w:val="center"/>
          </w:tcPr>
          <w:p w14:paraId="6FF316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7B3A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465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F3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28E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B9B8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E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79E8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C367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7D6A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629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A0B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0B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0C079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413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DEC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A52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964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W-32[卫生间]</w:t>
            </w:r>
          </w:p>
        </w:tc>
        <w:tc>
          <w:tcPr>
            <w:vAlign w:val="center"/>
          </w:tcPr>
          <w:p w14:paraId="26A2E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3486A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BAE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AF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3AF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237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7A9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539AA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3FF50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150A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F42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691F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F6A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68B0DC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A86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4E1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A48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CB2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W-33[卫生间]</w:t>
            </w:r>
          </w:p>
        </w:tc>
        <w:tc>
          <w:tcPr>
            <w:vAlign w:val="center"/>
          </w:tcPr>
          <w:p w14:paraId="4E74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F7A0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D9D9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265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69E4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FAC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C5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1A442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F8F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7F7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2AB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0D8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A1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570CD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4DC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D46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D51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0062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W-34[卫生间]</w:t>
            </w:r>
          </w:p>
        </w:tc>
        <w:tc>
          <w:tcPr>
            <w:vAlign w:val="center"/>
          </w:tcPr>
          <w:p w14:paraId="4870E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0AFE6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39D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B48F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9F8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56F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7E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3220E9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8E70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E1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3E2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851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2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13479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10AA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5789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0037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D734D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1-402[多媒体教室]</w:t>
            </w:r>
          </w:p>
        </w:tc>
        <w:tc>
          <w:tcPr>
            <w:vAlign w:val="center"/>
          </w:tcPr>
          <w:p w14:paraId="61924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D52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70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A32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2A8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DF1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DB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8F0E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2B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3810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907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951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76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DDFE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4AC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462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7E0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16AC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DD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1730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D50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4F6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513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D3F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9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0373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23A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FA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080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1D2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1-4021[阶梯教室]</w:t>
            </w:r>
          </w:p>
        </w:tc>
        <w:tc>
          <w:tcPr>
            <w:vAlign w:val="center"/>
          </w:tcPr>
          <w:p w14:paraId="28DA2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08E82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EE5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960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48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475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D3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769F6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83D03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4DA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A945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6EA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F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7AFC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F8B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51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EBD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B038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7B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E211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1EAD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639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34A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072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70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4DE0C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6E1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5821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6FE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FC7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C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F1E35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6EB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6EC1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826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F2EA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DF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9EAA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DE4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05F1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B66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FE1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1-403[多媒体教室]</w:t>
            </w:r>
          </w:p>
        </w:tc>
        <w:tc>
          <w:tcPr>
            <w:vAlign w:val="center"/>
          </w:tcPr>
          <w:p w14:paraId="34144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9C5B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258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7EE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4B1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47B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0B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B9B6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560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724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042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E911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CC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5107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2D6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3C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2A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3A4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BB6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6AA7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2E1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18E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179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E1C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F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DC9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251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D9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86AA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89B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1-404[多媒体教室]</w:t>
            </w:r>
          </w:p>
        </w:tc>
        <w:tc>
          <w:tcPr>
            <w:vAlign w:val="center"/>
          </w:tcPr>
          <w:p w14:paraId="05019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B71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48D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433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5DF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86E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34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1AA3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68D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E1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B81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A48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9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BDA6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7F9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3434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085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168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F9F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4615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A6C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A30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B69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290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6D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42E2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6E0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FA4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A5C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614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1-405[多媒体教室]</w:t>
            </w:r>
          </w:p>
        </w:tc>
        <w:tc>
          <w:tcPr>
            <w:vAlign w:val="center"/>
          </w:tcPr>
          <w:p w14:paraId="27A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C1FD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158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B7E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651F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9E81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C7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4EBF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F30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39E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83D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8D1D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8E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8B3F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3B9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6A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173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E57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3D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683E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F0D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E8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C88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D36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84E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6F4C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7213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160E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7FD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3F10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1-406[多媒体教室]</w:t>
            </w:r>
          </w:p>
        </w:tc>
        <w:tc>
          <w:tcPr>
            <w:vAlign w:val="center"/>
          </w:tcPr>
          <w:p w14:paraId="72B7D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A704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5D2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AC9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20A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8A53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21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CB70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EFE2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3EF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65EC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B4F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D0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0BC0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3F2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00F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E53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AE5A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80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243C1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861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73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95DE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F67C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DB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47FE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F9E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3B1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62F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CE44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1-407[多媒体教室]</w:t>
            </w:r>
          </w:p>
        </w:tc>
        <w:tc>
          <w:tcPr>
            <w:vAlign w:val="center"/>
          </w:tcPr>
          <w:p w14:paraId="09E03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D5F2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D88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E8F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12AB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8EC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A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91BB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BD1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C2D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D8A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7F5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6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5C211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A7B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C8C0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52FF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E7F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99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347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37C5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E84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3C1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171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D4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EFFD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7DB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F07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24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C9F0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1-408[多媒体教室]</w:t>
            </w:r>
          </w:p>
        </w:tc>
        <w:tc>
          <w:tcPr>
            <w:vAlign w:val="center"/>
          </w:tcPr>
          <w:p w14:paraId="54B8E3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A86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103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A2B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C1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B80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60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1E9A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764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49D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26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FA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7F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B12E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692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56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32B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109B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DB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BD7A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480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D6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999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953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DA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97B5B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71E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895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F26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7DD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1-409[多媒体教室]</w:t>
            </w:r>
          </w:p>
        </w:tc>
        <w:tc>
          <w:tcPr>
            <w:vAlign w:val="center"/>
          </w:tcPr>
          <w:p w14:paraId="11299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DF656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F61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C7A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195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698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BA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1813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173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4A72C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224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A96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8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0F36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A88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FD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88D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47A1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65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F229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10D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AB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41B6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07B8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07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FC83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DA2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C1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281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7E16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1-410[多媒体教室]</w:t>
            </w:r>
          </w:p>
        </w:tc>
        <w:tc>
          <w:tcPr>
            <w:vAlign w:val="center"/>
          </w:tcPr>
          <w:p w14:paraId="4DB0B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A5DB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5DD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2987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997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593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E7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BABA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BC0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B023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764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6CC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3E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4F41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B0E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1DF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56E4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CA1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26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932C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841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00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7C8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C2F5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7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3F56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A34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FFD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3BE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CBFE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1-411[多媒体教室]</w:t>
            </w:r>
          </w:p>
        </w:tc>
        <w:tc>
          <w:tcPr>
            <w:vAlign w:val="center"/>
          </w:tcPr>
          <w:p w14:paraId="7544B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AEAB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22E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020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13E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96B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24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E1D2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D0F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01A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B2C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BA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CE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3F6E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61E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A3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F325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F7B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B2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A22C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BA6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3E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068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B18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4A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E78A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86F1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66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42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888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1-412[阶梯教室]</w:t>
            </w:r>
          </w:p>
        </w:tc>
        <w:tc>
          <w:tcPr>
            <w:vAlign w:val="center"/>
          </w:tcPr>
          <w:p w14:paraId="1A7E7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20D76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A80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D6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440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286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55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36D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0B46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D95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DF9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1895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9F4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1E27D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34A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C9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0C0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564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28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42B16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0E5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04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1AE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4E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C2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3716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F24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6B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F78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70F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30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940B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373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3DF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09E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2C5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2E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29D5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F21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849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63C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7BB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A2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1DBDF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81F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FC8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CE1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E3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22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26F8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B98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2CB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9B1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0E3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W-41[卫生间]</w:t>
            </w:r>
          </w:p>
        </w:tc>
        <w:tc>
          <w:tcPr>
            <w:vAlign w:val="center"/>
          </w:tcPr>
          <w:p w14:paraId="0555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DBF4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7315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21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711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8AB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A0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335F1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7C63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32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C0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779B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E3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310AB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860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4EBD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06B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C60D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W-42[卫生间]</w:t>
            </w:r>
          </w:p>
        </w:tc>
        <w:tc>
          <w:tcPr>
            <w:vAlign w:val="center"/>
          </w:tcPr>
          <w:p w14:paraId="0D0EB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3BA8A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DBA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40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052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167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D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C44B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C624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3A3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9237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300E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EC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753DB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414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3735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89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B95D9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W-43[卫生间]</w:t>
            </w:r>
          </w:p>
        </w:tc>
        <w:tc>
          <w:tcPr>
            <w:vAlign w:val="center"/>
          </w:tcPr>
          <w:p w14:paraId="484CE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239B2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2DE1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9C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541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173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4D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26052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99A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09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36A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008B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88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10A5D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5AC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3588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FB9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9F19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W-44[卫生间]</w:t>
            </w:r>
          </w:p>
        </w:tc>
        <w:tc>
          <w:tcPr>
            <w:vAlign w:val="center"/>
          </w:tcPr>
          <w:p w14:paraId="0F07EE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423B3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5C9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243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EE6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D153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9F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7AA91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37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F7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E5CD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E68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39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6D301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3E0B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BF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08FB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119B8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1-501[阶梯教室]</w:t>
            </w:r>
          </w:p>
        </w:tc>
        <w:tc>
          <w:tcPr>
            <w:vAlign w:val="center"/>
          </w:tcPr>
          <w:p w14:paraId="24C55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17311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EAA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CE2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7D5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A1E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40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7F642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6C6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E1B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791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78C6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B2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57A5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EE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1F1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30C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EBA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8F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BA4E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8FB8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EB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825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0F80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9D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023F0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FF7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BED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EC4B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9AB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9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2891E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418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027C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E5FC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F69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07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6CF0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5F8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04E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4E45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378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1-502[多媒体教室]</w:t>
            </w:r>
          </w:p>
        </w:tc>
        <w:tc>
          <w:tcPr>
            <w:vAlign w:val="center"/>
          </w:tcPr>
          <w:p w14:paraId="2EA2D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022D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48E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AAC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72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3A6D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9E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2FB0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A42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15C9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958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84A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34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5AEA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785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85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FFF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DF6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A9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6F14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2F0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01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7CF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389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7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A505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363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FF3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7D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71C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1-503[多媒体教室]</w:t>
            </w:r>
          </w:p>
        </w:tc>
        <w:tc>
          <w:tcPr>
            <w:vAlign w:val="center"/>
          </w:tcPr>
          <w:p w14:paraId="5EEB8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7AA4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5D7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71B5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A7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439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60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4BFC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D31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3BD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6A0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619A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2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113A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516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10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020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C75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E6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C29D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0A2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7D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49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3BA3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91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077D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9EC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C4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079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743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1-504[多媒体教室]</w:t>
            </w:r>
          </w:p>
        </w:tc>
        <w:tc>
          <w:tcPr>
            <w:vAlign w:val="center"/>
          </w:tcPr>
          <w:p w14:paraId="55F1B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10E9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EC5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09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68F6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C79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75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6A61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28D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5A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AE0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A85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0D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E410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429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52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CC6B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3AD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50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B167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3E8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5AC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A3A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824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9F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BE9C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8C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3A5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8AE5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107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1-505[多媒体教室]</w:t>
            </w:r>
          </w:p>
        </w:tc>
        <w:tc>
          <w:tcPr>
            <w:vAlign w:val="center"/>
          </w:tcPr>
          <w:p w14:paraId="1040F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D713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2F2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5F6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E20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275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68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5B3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2D5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22C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1788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DE38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02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EB3A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4CC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B3E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2143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7B505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16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04EC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1F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1A7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C3D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5F54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3DB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452B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B9B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821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8970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F533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1-506[多媒体教室]</w:t>
            </w:r>
          </w:p>
        </w:tc>
        <w:tc>
          <w:tcPr>
            <w:vAlign w:val="center"/>
          </w:tcPr>
          <w:p w14:paraId="13AA2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15E6A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FBEC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4FB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F44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2C6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DF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4E3D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8D0F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D8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637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930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1C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31A0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38C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43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928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6BB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9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953B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0FF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9D5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957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104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7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D633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3D5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D08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620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0C65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1-507[多媒体教室]</w:t>
            </w:r>
          </w:p>
        </w:tc>
        <w:tc>
          <w:tcPr>
            <w:vAlign w:val="center"/>
          </w:tcPr>
          <w:p w14:paraId="51334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476F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30E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EDD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BEE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DA4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A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F229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AED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5D9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A1D8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AF6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54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6A3E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0BA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1A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5BFF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7C3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33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56A82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2BA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3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03D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126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56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8ECC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F6D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B6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8AC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1C8A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1-508[多媒体教室]</w:t>
            </w:r>
          </w:p>
        </w:tc>
        <w:tc>
          <w:tcPr>
            <w:vAlign w:val="center"/>
          </w:tcPr>
          <w:p w14:paraId="252C2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05B5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FB6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4B93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3EC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64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2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5E95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717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5BC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219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8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5E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FD4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AB8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B2F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6AC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4DA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DE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92B0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124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4F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0465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B299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43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6770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0ED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13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303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7E05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1-509[多媒体教室]</w:t>
            </w:r>
          </w:p>
        </w:tc>
        <w:tc>
          <w:tcPr>
            <w:vAlign w:val="center"/>
          </w:tcPr>
          <w:p w14:paraId="4FC78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64FA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75A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6155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47F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821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C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915E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C72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7A3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257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0E6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FF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C550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54D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B6A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E4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4EC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46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19AF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FB5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EE8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2D45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BB8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4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6348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070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9F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A3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ED2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1-510[多媒体教室]</w:t>
            </w:r>
          </w:p>
        </w:tc>
        <w:tc>
          <w:tcPr>
            <w:vAlign w:val="center"/>
          </w:tcPr>
          <w:p w14:paraId="59E89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581C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7CC9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307E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73A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8A1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C2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C22D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B52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093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411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1896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EA2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53273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979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F5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60B8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80A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E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19BE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5B4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45C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CEED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AB30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5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6E3F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266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B70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53A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A325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1-511[多媒体教室]</w:t>
            </w:r>
          </w:p>
        </w:tc>
        <w:tc>
          <w:tcPr>
            <w:vAlign w:val="center"/>
          </w:tcPr>
          <w:p w14:paraId="76673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0A9C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3DD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DE2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105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8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7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8341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2AD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BD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7BE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2E4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5D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771E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2BB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D28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CA9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DD39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80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4D41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8D3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9F4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6B20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84C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A3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58FC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457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01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EB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5CCD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1-512[阶梯教室]</w:t>
            </w:r>
          </w:p>
        </w:tc>
        <w:tc>
          <w:tcPr>
            <w:vAlign w:val="center"/>
          </w:tcPr>
          <w:p w14:paraId="28A04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BFAF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6E4C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9AC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1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0372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87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7A5D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C140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144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E183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080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08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69E5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17A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7D6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918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2E60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E5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41ED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356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E4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401E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6538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5D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C52D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E74C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CC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CF8B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8C4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35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65E5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5F7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38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60A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22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30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0B6F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926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0DC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B8F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98A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89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E76D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0FA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20E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85A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F1A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2B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510D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4B79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BE5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AD8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30A5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W-51[卫生间]</w:t>
            </w:r>
          </w:p>
        </w:tc>
        <w:tc>
          <w:tcPr>
            <w:vAlign w:val="center"/>
          </w:tcPr>
          <w:p w14:paraId="58598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42DB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AB45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3B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13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CFD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2E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1D75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7AEE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D4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F51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2754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73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6DE40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AC3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1510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6C7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FE38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W-52[卫生间]</w:t>
            </w:r>
          </w:p>
        </w:tc>
        <w:tc>
          <w:tcPr>
            <w:vAlign w:val="center"/>
          </w:tcPr>
          <w:p w14:paraId="70E799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181C8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D189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E5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6AF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1374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75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3DCD8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7D5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42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59C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C4C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6B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5676A1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D63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7A0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434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9E09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W-53[卫生间]</w:t>
            </w:r>
          </w:p>
        </w:tc>
        <w:tc>
          <w:tcPr>
            <w:vAlign w:val="center"/>
          </w:tcPr>
          <w:p w14:paraId="23F5A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08554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484C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C86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DA34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5BC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AB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6458D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322DD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22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794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3B9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B0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76894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955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29F07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54F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C9F0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W-54[卫生间]</w:t>
            </w:r>
          </w:p>
        </w:tc>
        <w:tc>
          <w:tcPr>
            <w:vAlign w:val="center"/>
          </w:tcPr>
          <w:p w14:paraId="2973C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64B3B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F43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6746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AF4B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A62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8F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0E9F0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881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97C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C40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96B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AD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7F4812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ED40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24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2D78F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4DFD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1-601[阶梯教室]</w:t>
            </w:r>
          </w:p>
        </w:tc>
        <w:tc>
          <w:tcPr>
            <w:vAlign w:val="center"/>
          </w:tcPr>
          <w:p w14:paraId="0E8B8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3746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ADF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01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E88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C9C7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1A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56520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C1B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94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7CE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922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7D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0AF9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A404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1B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403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3A69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80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3023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9CE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B1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9BE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6648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06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31993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D09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432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EFAD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895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E0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1CA158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56F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7609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3806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A61D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0F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</w:t>
            </w:r>
          </w:p>
        </w:tc>
        <w:tc>
          <w:tcPr>
            <w:vAlign w:val="center"/>
          </w:tcPr>
          <w:p w14:paraId="54A0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09C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2189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82C0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F5C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1-602[多媒体教室]</w:t>
            </w:r>
          </w:p>
        </w:tc>
        <w:tc>
          <w:tcPr>
            <w:vAlign w:val="center"/>
          </w:tcPr>
          <w:p w14:paraId="64986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A9A0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FC25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3412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825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426A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8C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61502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E04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17B2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AD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E9D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38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134E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CA3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7F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434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834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01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8968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C3D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4A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D31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9455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85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54BE8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4DE9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15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D66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FE2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1-603[多媒体教室]</w:t>
            </w:r>
          </w:p>
        </w:tc>
        <w:tc>
          <w:tcPr>
            <w:vAlign w:val="center"/>
          </w:tcPr>
          <w:p w14:paraId="2B82E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243F4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38B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2261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779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CA6E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E5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BAC3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B20D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A4C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111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20E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62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150DE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3F1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91B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A06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4BD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D2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5511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676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D5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5D2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D5A6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8D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A382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9C4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9E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8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12F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1-604[多媒体教室]</w:t>
            </w:r>
          </w:p>
        </w:tc>
        <w:tc>
          <w:tcPr>
            <w:vAlign w:val="center"/>
          </w:tcPr>
          <w:p w14:paraId="5CD6F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065D7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4A8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05A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F8B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211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9B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493E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F28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053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D575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C5A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F5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4A6F7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666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21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8964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8A66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1C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2F01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DA03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4A1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43A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2EE1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F5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D12C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995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784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5A7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148B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1-605[多媒体教室]</w:t>
            </w:r>
          </w:p>
        </w:tc>
        <w:tc>
          <w:tcPr>
            <w:vAlign w:val="center"/>
          </w:tcPr>
          <w:p w14:paraId="62ACA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2DFF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7A7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58E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384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B1B3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E4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37A7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6EB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5823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8F7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85E8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6C6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079D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C68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859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FA8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2A19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C7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F5C7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039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8F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1A1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8D5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14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8FFC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4DE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A62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CFC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7D069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1-606[多媒体教室]</w:t>
            </w:r>
          </w:p>
        </w:tc>
        <w:tc>
          <w:tcPr>
            <w:vAlign w:val="center"/>
          </w:tcPr>
          <w:p w14:paraId="6C5C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0914A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2B4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69C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AAA3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7F4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58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A232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20D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085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0BD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247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B0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60C1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D39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1C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8E6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48D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6A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DE9B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E87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31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3F6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91EF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59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15D9E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7A4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C1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4C3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E5AC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1-607[多媒体教室]</w:t>
            </w:r>
          </w:p>
        </w:tc>
        <w:tc>
          <w:tcPr>
            <w:vAlign w:val="center"/>
          </w:tcPr>
          <w:p w14:paraId="3E31C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F0BA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F3C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90B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C228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A70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4B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9DDA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6CF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F8E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D39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FC7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AA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17D8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8F8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9E2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D23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123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CF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A57B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0D8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691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27D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77C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7A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56BA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8FF9C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59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4D8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03A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1-608[多媒体教室]</w:t>
            </w:r>
          </w:p>
        </w:tc>
        <w:tc>
          <w:tcPr>
            <w:vAlign w:val="center"/>
          </w:tcPr>
          <w:p w14:paraId="1206B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15A9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CC8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17D7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25C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1066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57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817B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351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362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3B8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B7FF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7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70123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FE0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19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F3D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7E4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FD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49C21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2DCD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BF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7E7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8EB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4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2632E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C78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85F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D25F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6F2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1-609[多媒体教室]</w:t>
            </w:r>
          </w:p>
        </w:tc>
        <w:tc>
          <w:tcPr>
            <w:vAlign w:val="center"/>
          </w:tcPr>
          <w:p w14:paraId="0009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103C5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B243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18E79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566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7AA7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3F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33F0F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664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0039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3C4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5D55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8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1EC50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7A7B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469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AE6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C3D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3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69D9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74A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35E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D7A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9452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036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0AD7C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66C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24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28F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4B0F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1-610[多媒体教室]</w:t>
            </w:r>
          </w:p>
        </w:tc>
        <w:tc>
          <w:tcPr>
            <w:vAlign w:val="center"/>
          </w:tcPr>
          <w:p w14:paraId="459D0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5E985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9AC1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3640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65BB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2C8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18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4DF1D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4D7B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3EBF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91B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779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5F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037D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7D9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B13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E8E3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86D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7D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3E1A0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CF7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AE9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F3E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3B08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F8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0852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52D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0E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B36C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7AA0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1-611[多媒体教室]</w:t>
            </w:r>
          </w:p>
        </w:tc>
        <w:tc>
          <w:tcPr>
            <w:vAlign w:val="center"/>
          </w:tcPr>
          <w:p w14:paraId="57D97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DEF5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C6C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9C9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3C4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BD3B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F5F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C-1</w:t>
            </w:r>
          </w:p>
        </w:tc>
        <w:tc>
          <w:tcPr>
            <w:vAlign w:val="center"/>
          </w:tcPr>
          <w:p w14:paraId="778CF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3974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CB3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34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4407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17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24B87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3D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19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FC5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898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71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M-1</w:t>
            </w:r>
          </w:p>
        </w:tc>
        <w:tc>
          <w:tcPr>
            <w:vAlign w:val="center"/>
          </w:tcPr>
          <w:p w14:paraId="6595EE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A38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CD9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1AC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0642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D7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3ED3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E813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78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89C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FB6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1-612[阶梯教室]</w:t>
            </w:r>
          </w:p>
        </w:tc>
        <w:tc>
          <w:tcPr>
            <w:vAlign w:val="center"/>
          </w:tcPr>
          <w:p w14:paraId="76387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1EA6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7D65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EDD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7C5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E9BB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E6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3B0BC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43C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8D2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E33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5DFF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4A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1AAE2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6F4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81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C614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A9D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39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M-5</w:t>
            </w:r>
          </w:p>
        </w:tc>
        <w:tc>
          <w:tcPr>
            <w:vAlign w:val="center"/>
          </w:tcPr>
          <w:p w14:paraId="6BC29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6C87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C46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3FB9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7C0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B9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75CA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8D1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305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A1FF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0E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84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C-3</w:t>
            </w:r>
          </w:p>
        </w:tc>
        <w:tc>
          <w:tcPr>
            <w:vAlign w:val="center"/>
          </w:tcPr>
          <w:p w14:paraId="6DEA8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CC4F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FF53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FA13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DF2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E9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55BE0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1CC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0979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E73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5FA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D5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62199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2DB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EB8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1224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034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E9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C-2</w:t>
            </w:r>
          </w:p>
        </w:tc>
        <w:tc>
          <w:tcPr>
            <w:vAlign w:val="center"/>
          </w:tcPr>
          <w:p w14:paraId="52EB5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00A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8A1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1A8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672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W-61[卫生间]</w:t>
            </w:r>
          </w:p>
        </w:tc>
        <w:tc>
          <w:tcPr>
            <w:vAlign w:val="center"/>
          </w:tcPr>
          <w:p w14:paraId="303C9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1D3B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A67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91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626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6EE3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45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53569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906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F9C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3FA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29F1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A7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6A5E10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315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92D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D54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D15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W-62[卫生间]</w:t>
            </w:r>
          </w:p>
        </w:tc>
        <w:tc>
          <w:tcPr>
            <w:vAlign w:val="center"/>
          </w:tcPr>
          <w:p w14:paraId="6C5B0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59167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DC55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9D6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A440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89AB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AA8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401B9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2812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7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ABA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4D9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3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17FAA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53B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37A3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08B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8A253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W-63[卫生间]</w:t>
            </w:r>
          </w:p>
        </w:tc>
        <w:tc>
          <w:tcPr>
            <w:vAlign w:val="center"/>
          </w:tcPr>
          <w:p w14:paraId="4DAF5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409CD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8FD0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AA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AD1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F8D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1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19846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834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19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B53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110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72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</w:t>
            </w:r>
          </w:p>
        </w:tc>
        <w:tc>
          <w:tcPr>
            <w:vAlign w:val="center"/>
          </w:tcPr>
          <w:p w14:paraId="55BD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A682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8EF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6E9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271A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W-64[卫生间]</w:t>
            </w:r>
          </w:p>
        </w:tc>
        <w:tc>
          <w:tcPr>
            <w:vAlign w:val="center"/>
          </w:tcPr>
          <w:p w14:paraId="645901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C-6</w:t>
            </w:r>
          </w:p>
        </w:tc>
        <w:tc>
          <w:tcPr>
            <w:vAlign w:val="center"/>
          </w:tcPr>
          <w:p w14:paraId="6D105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105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9E9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34D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527B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12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M-2</w:t>
            </w:r>
          </w:p>
        </w:tc>
        <w:tc>
          <w:tcPr>
            <w:vAlign w:val="center"/>
          </w:tcPr>
          <w:p w14:paraId="21782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2D0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DEA0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814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07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M-3</w:t>
            </w:r>
          </w:p>
        </w:tc>
        <w:tc>
          <w:tcPr>
            <w:vAlign w:val="center"/>
          </w:tcPr>
          <w:p w14:paraId="31F42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D459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E02EB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10FE02EB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20</Pages>
  <Words>3066</Words>
  <Characters>6842</Characters>
  <Lines>8</Lines>
  <Paragraphs>2</Paragraphs>
  <TotalTime>228</TotalTime>
  <ScaleCrop>false</ScaleCrop>
  <LinksUpToDate>false</LinksUpToDate>
  <CharactersWithSpaces>6938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2026-03-25T08:11:00Z</dcterms:created>
  <dc:creator>谦君一发</dc:creator>
  <cp:lastModifiedBy>谦君一发</cp:lastModifiedBy>
  <dcterms:modified xsi:type="dcterms:W3CDTF">2026-03-25T08:37:11Z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5E449F543E0D4F5BB4457FCD8CB957F5_11</vt:lpwstr>
  </property>
</Properties>
</file>